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88" w:rsidRDefault="00DD2F88" w:rsidP="00DD2F88">
      <w:pPr>
        <w:pStyle w:val="3"/>
        <w:rPr>
          <w:sz w:val="22"/>
          <w:rtl/>
        </w:rPr>
      </w:pPr>
      <w:bookmarkStart w:id="0" w:name="_GoBack"/>
      <w:bookmarkEnd w:id="0"/>
      <w:r>
        <w:rPr>
          <w:b/>
          <w:bCs/>
          <w:sz w:val="24"/>
          <w:rtl/>
        </w:rPr>
        <w:t>דברי הכנסת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rPr>
          <w:b/>
          <w:bCs/>
          <w:u w:val="single"/>
          <w:rtl/>
        </w:rPr>
      </w:pPr>
    </w:p>
    <w:p w:rsidR="00DD2F88" w:rsidRPr="00DD2F88" w:rsidRDefault="00DD2F88" w:rsidP="00DD2F88">
      <w:pPr>
        <w:pStyle w:val="3"/>
        <w:rPr>
          <w:b/>
          <w:bCs/>
          <w:u w:val="single"/>
          <w:rtl/>
        </w:rPr>
      </w:pPr>
      <w:r w:rsidRPr="00DD2F88">
        <w:rPr>
          <w:b/>
          <w:bCs/>
          <w:u w:val="single"/>
          <w:rtl/>
        </w:rPr>
        <w:t>ה</w:t>
      </w:r>
      <w:r w:rsidR="006B7756" w:rsidRPr="00DD2F88">
        <w:rPr>
          <w:b/>
          <w:bCs/>
          <w:u w:val="single"/>
          <w:rtl/>
        </w:rPr>
        <w:t>ישיבה המאה</w:t>
      </w:r>
      <w:r w:rsidRPr="00DD2F88">
        <w:rPr>
          <w:b/>
          <w:bCs/>
          <w:u w:val="single"/>
          <w:rtl/>
        </w:rPr>
        <w:t>-</w:t>
      </w:r>
      <w:r w:rsidR="006B7756" w:rsidRPr="00DD2F88">
        <w:rPr>
          <w:b/>
          <w:bCs/>
          <w:u w:val="single"/>
          <w:rtl/>
        </w:rPr>
        <w:t>ושתים</w:t>
      </w:r>
      <w:r w:rsidRPr="00DD2F88">
        <w:rPr>
          <w:b/>
          <w:bCs/>
          <w:u w:val="single"/>
          <w:rtl/>
        </w:rPr>
        <w:t>-</w:t>
      </w:r>
      <w:r w:rsidR="006B7756" w:rsidRPr="00DD2F88">
        <w:rPr>
          <w:b/>
          <w:bCs/>
          <w:u w:val="single"/>
          <w:rtl/>
        </w:rPr>
        <w:t>עשרה של הכנסת השלוש</w:t>
      </w:r>
      <w:r w:rsidRPr="00DD2F88">
        <w:rPr>
          <w:b/>
          <w:bCs/>
          <w:u w:val="single"/>
          <w:rtl/>
        </w:rPr>
        <w:t>-</w:t>
      </w:r>
      <w:r w:rsidR="006B7756" w:rsidRPr="00DD2F88">
        <w:rPr>
          <w:b/>
          <w:bCs/>
          <w:u w:val="single"/>
          <w:rtl/>
        </w:rPr>
        <w:t>עשרה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י</w:t>
      </w:r>
      <w:r w:rsidR="006B7756" w:rsidRPr="006B7756">
        <w:rPr>
          <w:rtl/>
        </w:rPr>
        <w:t>ום שני, ט"ז בתמוז התשנ"ג (5 ביולי 1993)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י</w:t>
      </w:r>
      <w:r w:rsidR="006B7756" w:rsidRPr="006B7756">
        <w:rPr>
          <w:rtl/>
        </w:rPr>
        <w:t>רושלים, הכנסת, שעה 16:01</w:t>
      </w:r>
    </w:p>
    <w:p w:rsidR="00B80639" w:rsidRDefault="00B80639">
      <w:pPr>
        <w:autoSpaceDE/>
        <w:autoSpaceDN/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B80639" w:rsidRDefault="00B80639" w:rsidP="00B80639">
      <w:pPr>
        <w:tabs>
          <w:tab w:val="right" w:leader="dot" w:pos="8296"/>
        </w:tabs>
        <w:jc w:val="center"/>
        <w:rPr>
          <w:noProof/>
        </w:rPr>
      </w:pPr>
      <w:r>
        <w:rPr>
          <w:b/>
          <w:bCs/>
          <w:rtl/>
        </w:rPr>
        <w:lastRenderedPageBreak/>
        <w:t>תוכן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3" w:history="1">
        <w:r w:rsidR="00B80639" w:rsidRPr="00550444">
          <w:rPr>
            <w:rStyle w:val="Hyperlink"/>
            <w:rFonts w:hint="eastAsia"/>
            <w:noProof/>
            <w:rtl/>
          </w:rPr>
          <w:t>מסמכים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שהונחו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שולחן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4" w:history="1"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יסוד</w:t>
        </w:r>
        <w:r w:rsidR="00B80639" w:rsidRPr="00550444">
          <w:rPr>
            <w:rStyle w:val="Hyperlink"/>
            <w:noProof/>
            <w:rtl/>
          </w:rPr>
          <w:t xml:space="preserve">: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  <w:r w:rsidR="00B80639" w:rsidRPr="00550444">
          <w:rPr>
            <w:rStyle w:val="Hyperlink"/>
            <w:noProof/>
            <w:rtl/>
          </w:rPr>
          <w:t xml:space="preserve"> (</w:t>
        </w:r>
        <w:r w:rsidR="00B80639" w:rsidRPr="00550444">
          <w:rPr>
            <w:rStyle w:val="Hyperlink"/>
            <w:rFonts w:hint="eastAsia"/>
            <w:noProof/>
            <w:rtl/>
          </w:rPr>
          <w:t>הגבלת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הזכות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להיבחר</w:t>
        </w:r>
        <w:r w:rsidR="00B80639" w:rsidRPr="00550444">
          <w:rPr>
            <w:rStyle w:val="Hyperlink"/>
            <w:noProof/>
            <w:rtl/>
          </w:rPr>
          <w:t>) (</w:t>
        </w:r>
        <w:r w:rsidR="00B80639" w:rsidRPr="00550444">
          <w:rPr>
            <w:rStyle w:val="Hyperlink"/>
            <w:rFonts w:hint="eastAsia"/>
            <w:noProof/>
            <w:rtl/>
          </w:rPr>
          <w:t>תיקון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מס</w:t>
        </w:r>
        <w:r w:rsidR="00B80639" w:rsidRPr="00550444">
          <w:rPr>
            <w:rStyle w:val="Hyperlink"/>
            <w:noProof/>
            <w:rtl/>
          </w:rPr>
          <w:t>' 15)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5" w:history="1">
        <w:r w:rsidR="00B80639" w:rsidRPr="00550444">
          <w:rPr>
            <w:rStyle w:val="Hyperlink"/>
            <w:noProof/>
            <w:rtl/>
          </w:rPr>
          <w:t>(</w:t>
        </w:r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חבר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ס</w:t>
        </w:r>
        <w:r w:rsidR="00B80639" w:rsidRPr="00550444">
          <w:rPr>
            <w:rStyle w:val="Hyperlink"/>
            <w:noProof/>
            <w:rtl/>
          </w:rPr>
          <w:t xml:space="preserve">' </w:t>
        </w:r>
        <w:r w:rsidR="00B80639" w:rsidRPr="00550444">
          <w:rPr>
            <w:rStyle w:val="Hyperlink"/>
            <w:rFonts w:hint="eastAsia"/>
            <w:noProof/>
            <w:rtl/>
          </w:rPr>
          <w:t>טריף</w:t>
        </w:r>
        <w:r w:rsidR="00B80639" w:rsidRPr="00550444">
          <w:rPr>
            <w:rStyle w:val="Hyperlink"/>
            <w:noProof/>
            <w:rtl/>
          </w:rPr>
          <w:t>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6" w:history="1"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ביטוח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בריאות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ממלכתי</w:t>
        </w:r>
        <w:r w:rsidR="00B80639" w:rsidRPr="00550444">
          <w:rPr>
            <w:rStyle w:val="Hyperlink"/>
            <w:noProof/>
            <w:rtl/>
          </w:rPr>
          <w:t xml:space="preserve">, </w:t>
        </w:r>
        <w:r w:rsidR="00B80639" w:rsidRPr="00550444">
          <w:rPr>
            <w:rStyle w:val="Hyperlink"/>
            <w:rFonts w:hint="eastAsia"/>
            <w:noProof/>
            <w:rtl/>
          </w:rPr>
          <w:t>התשנ</w:t>
        </w:r>
        <w:r w:rsidR="00B80639" w:rsidRPr="00550444">
          <w:rPr>
            <w:rStyle w:val="Hyperlink"/>
            <w:noProof/>
            <w:rtl/>
          </w:rPr>
          <w:t>"</w:t>
        </w:r>
        <w:r w:rsidR="00B80639" w:rsidRPr="00550444">
          <w:rPr>
            <w:rStyle w:val="Hyperlink"/>
            <w:rFonts w:hint="eastAsia"/>
            <w:noProof/>
            <w:rtl/>
          </w:rPr>
          <w:t>ג</w:t>
        </w:r>
        <w:r w:rsidR="00B80639" w:rsidRPr="00550444">
          <w:rPr>
            <w:rStyle w:val="Hyperlink"/>
            <w:noProof/>
            <w:rtl/>
          </w:rPr>
          <w:t>–1993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7" w:history="1">
        <w:r w:rsidR="00B80639" w:rsidRPr="00550444">
          <w:rPr>
            <w:rStyle w:val="Hyperlink"/>
            <w:noProof/>
            <w:rtl/>
          </w:rPr>
          <w:t>(</w:t>
        </w:r>
        <w:r w:rsidR="00B80639" w:rsidRPr="00550444">
          <w:rPr>
            <w:rStyle w:val="Hyperlink"/>
            <w:rFonts w:hint="eastAsia"/>
            <w:noProof/>
            <w:rtl/>
          </w:rPr>
          <w:t>קריאה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ראשונה</w:t>
        </w:r>
        <w:r w:rsidR="00B80639" w:rsidRPr="00550444">
          <w:rPr>
            <w:rStyle w:val="Hyperlink"/>
            <w:noProof/>
            <w:rtl/>
          </w:rPr>
          <w:t>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8" w:history="1"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מס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מקביל</w:t>
        </w:r>
        <w:r w:rsidR="00B80639" w:rsidRPr="00550444">
          <w:rPr>
            <w:rStyle w:val="Hyperlink"/>
            <w:noProof/>
            <w:rtl/>
          </w:rPr>
          <w:t xml:space="preserve"> (</w:t>
        </w:r>
        <w:r w:rsidR="00B80639" w:rsidRPr="00550444">
          <w:rPr>
            <w:rStyle w:val="Hyperlink"/>
            <w:rFonts w:hint="eastAsia"/>
            <w:noProof/>
            <w:rtl/>
          </w:rPr>
          <w:t>תיקון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מס</w:t>
        </w:r>
        <w:r w:rsidR="00B80639" w:rsidRPr="00550444">
          <w:rPr>
            <w:rStyle w:val="Hyperlink"/>
            <w:noProof/>
            <w:rtl/>
          </w:rPr>
          <w:t xml:space="preserve">' 11), </w:t>
        </w:r>
        <w:r w:rsidR="00B80639" w:rsidRPr="00550444">
          <w:rPr>
            <w:rStyle w:val="Hyperlink"/>
            <w:rFonts w:hint="eastAsia"/>
            <w:noProof/>
            <w:rtl/>
          </w:rPr>
          <w:t>התשנ</w:t>
        </w:r>
        <w:r w:rsidR="00B80639" w:rsidRPr="00550444">
          <w:rPr>
            <w:rStyle w:val="Hyperlink"/>
            <w:noProof/>
            <w:rtl/>
          </w:rPr>
          <w:t>"</w:t>
        </w:r>
        <w:r w:rsidR="00B80639" w:rsidRPr="00550444">
          <w:rPr>
            <w:rStyle w:val="Hyperlink"/>
            <w:rFonts w:hint="eastAsia"/>
            <w:noProof/>
            <w:rtl/>
          </w:rPr>
          <w:t>ג</w:t>
        </w:r>
        <w:r w:rsidR="00B80639" w:rsidRPr="00550444">
          <w:rPr>
            <w:rStyle w:val="Hyperlink"/>
            <w:noProof/>
            <w:rtl/>
          </w:rPr>
          <w:t>–1993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79" w:history="1">
        <w:r w:rsidR="00B80639" w:rsidRPr="00550444">
          <w:rPr>
            <w:rStyle w:val="Hyperlink"/>
            <w:noProof/>
            <w:rtl/>
          </w:rPr>
          <w:t>(</w:t>
        </w:r>
        <w:r w:rsidR="00B80639" w:rsidRPr="00550444">
          <w:rPr>
            <w:rStyle w:val="Hyperlink"/>
            <w:rFonts w:hint="eastAsia"/>
            <w:noProof/>
            <w:rtl/>
          </w:rPr>
          <w:t>קריאה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שנייה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וקריאה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שלישית</w:t>
        </w:r>
        <w:r w:rsidR="00B80639" w:rsidRPr="00550444">
          <w:rPr>
            <w:rStyle w:val="Hyperlink"/>
            <w:noProof/>
            <w:rtl/>
          </w:rPr>
          <w:t>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0" w:history="1">
        <w:r w:rsidR="00B80639" w:rsidRPr="00550444">
          <w:rPr>
            <w:rStyle w:val="Hyperlink"/>
            <w:rFonts w:hint="eastAsia"/>
            <w:noProof/>
            <w:rtl/>
          </w:rPr>
          <w:t>הצעה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לסדר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היום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1" w:history="1">
        <w:r w:rsidR="00B80639" w:rsidRPr="00550444">
          <w:rPr>
            <w:rStyle w:val="Hyperlink"/>
            <w:rFonts w:hint="eastAsia"/>
            <w:noProof/>
            <w:rtl/>
          </w:rPr>
          <w:t>מענקים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לעובדים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בכירים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בחברת</w:t>
        </w:r>
        <w:r w:rsidR="00B80639" w:rsidRPr="00550444">
          <w:rPr>
            <w:rStyle w:val="Hyperlink"/>
            <w:noProof/>
            <w:rtl/>
          </w:rPr>
          <w:t xml:space="preserve"> "</w:t>
        </w:r>
        <w:r w:rsidR="00B80639" w:rsidRPr="00550444">
          <w:rPr>
            <w:rStyle w:val="Hyperlink"/>
            <w:rFonts w:hint="eastAsia"/>
            <w:noProof/>
            <w:rtl/>
          </w:rPr>
          <w:t>בזק</w:t>
        </w:r>
        <w:r w:rsidR="00B80639" w:rsidRPr="00550444">
          <w:rPr>
            <w:rStyle w:val="Hyperlink"/>
            <w:noProof/>
            <w:rtl/>
          </w:rPr>
          <w:t xml:space="preserve">" </w:t>
        </w:r>
        <w:r w:rsidR="00B80639" w:rsidRPr="00550444">
          <w:rPr>
            <w:rStyle w:val="Hyperlink"/>
            <w:rFonts w:hint="eastAsia"/>
            <w:noProof/>
            <w:rtl/>
          </w:rPr>
          <w:t>מרווחי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החברה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2" w:history="1"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פרסי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המדינה</w:t>
        </w:r>
        <w:r w:rsidR="00B80639" w:rsidRPr="00550444">
          <w:rPr>
            <w:rStyle w:val="Hyperlink"/>
            <w:noProof/>
            <w:rtl/>
          </w:rPr>
          <w:t xml:space="preserve"> (</w:t>
        </w:r>
        <w:r w:rsidR="00B80639" w:rsidRPr="00550444">
          <w:rPr>
            <w:rStyle w:val="Hyperlink"/>
            <w:rFonts w:hint="eastAsia"/>
            <w:noProof/>
            <w:rtl/>
          </w:rPr>
          <w:t>השגה</w:t>
        </w:r>
        <w:r w:rsidR="00B80639" w:rsidRPr="00550444">
          <w:rPr>
            <w:rStyle w:val="Hyperlink"/>
            <w:noProof/>
            <w:rtl/>
          </w:rPr>
          <w:t xml:space="preserve">), </w:t>
        </w:r>
        <w:r w:rsidR="00B80639" w:rsidRPr="00550444">
          <w:rPr>
            <w:rStyle w:val="Hyperlink"/>
            <w:rFonts w:hint="eastAsia"/>
            <w:noProof/>
            <w:rtl/>
          </w:rPr>
          <w:t>התשנ</w:t>
        </w:r>
        <w:r w:rsidR="00B80639" w:rsidRPr="00550444">
          <w:rPr>
            <w:rStyle w:val="Hyperlink"/>
            <w:noProof/>
            <w:rtl/>
          </w:rPr>
          <w:t>"</w:t>
        </w:r>
        <w:r w:rsidR="00B80639" w:rsidRPr="00550444">
          <w:rPr>
            <w:rStyle w:val="Hyperlink"/>
            <w:rFonts w:hint="eastAsia"/>
            <w:noProof/>
            <w:rtl/>
          </w:rPr>
          <w:t>ג</w:t>
        </w:r>
        <w:r w:rsidR="00B80639" w:rsidRPr="00550444">
          <w:rPr>
            <w:rStyle w:val="Hyperlink"/>
            <w:noProof/>
            <w:rtl/>
          </w:rPr>
          <w:t>–1993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3" w:history="1">
        <w:r w:rsidR="00B80639" w:rsidRPr="00550444">
          <w:rPr>
            <w:rStyle w:val="Hyperlink"/>
            <w:noProof/>
            <w:rtl/>
          </w:rPr>
          <w:t>(</w:t>
        </w:r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חבר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י</w:t>
        </w:r>
        <w:r w:rsidR="00B80639" w:rsidRPr="00550444">
          <w:rPr>
            <w:rStyle w:val="Hyperlink"/>
            <w:noProof/>
            <w:rtl/>
          </w:rPr>
          <w:t xml:space="preserve">' </w:t>
        </w:r>
        <w:r w:rsidR="00B80639" w:rsidRPr="00550444">
          <w:rPr>
            <w:rStyle w:val="Hyperlink"/>
            <w:rFonts w:hint="eastAsia"/>
            <w:noProof/>
            <w:rtl/>
          </w:rPr>
          <w:t>ביבי</w:t>
        </w:r>
        <w:r w:rsidR="00B80639" w:rsidRPr="00550444">
          <w:rPr>
            <w:rStyle w:val="Hyperlink"/>
            <w:noProof/>
            <w:rtl/>
          </w:rPr>
          <w:t>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4" w:history="1"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פרס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ישראל</w:t>
        </w:r>
        <w:r w:rsidR="00B80639" w:rsidRPr="00550444">
          <w:rPr>
            <w:rStyle w:val="Hyperlink"/>
            <w:noProof/>
            <w:rtl/>
          </w:rPr>
          <w:t xml:space="preserve">, </w:t>
        </w:r>
        <w:r w:rsidR="00B80639" w:rsidRPr="00550444">
          <w:rPr>
            <w:rStyle w:val="Hyperlink"/>
            <w:rFonts w:hint="eastAsia"/>
            <w:noProof/>
            <w:rtl/>
          </w:rPr>
          <w:t>התשנ</w:t>
        </w:r>
        <w:r w:rsidR="00B80639" w:rsidRPr="00550444">
          <w:rPr>
            <w:rStyle w:val="Hyperlink"/>
            <w:noProof/>
            <w:rtl/>
          </w:rPr>
          <w:t>"</w:t>
        </w:r>
        <w:r w:rsidR="00B80639" w:rsidRPr="00550444">
          <w:rPr>
            <w:rStyle w:val="Hyperlink"/>
            <w:rFonts w:hint="eastAsia"/>
            <w:noProof/>
            <w:rtl/>
          </w:rPr>
          <w:t>ג</w:t>
        </w:r>
        <w:r w:rsidR="00B80639" w:rsidRPr="00550444">
          <w:rPr>
            <w:rStyle w:val="Hyperlink"/>
            <w:noProof/>
            <w:rtl/>
          </w:rPr>
          <w:t>–1993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5" w:history="1">
        <w:r w:rsidR="00B80639" w:rsidRPr="00550444">
          <w:rPr>
            <w:rStyle w:val="Hyperlink"/>
            <w:noProof/>
            <w:rtl/>
          </w:rPr>
          <w:t>(</w:t>
        </w:r>
        <w:r w:rsidR="00B80639" w:rsidRPr="00550444">
          <w:rPr>
            <w:rStyle w:val="Hyperlink"/>
            <w:rFonts w:hint="eastAsia"/>
            <w:noProof/>
            <w:rtl/>
          </w:rPr>
          <w:t>הצעת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חבר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ד</w:t>
        </w:r>
        <w:r w:rsidR="00B80639" w:rsidRPr="00550444">
          <w:rPr>
            <w:rStyle w:val="Hyperlink"/>
            <w:noProof/>
            <w:rtl/>
          </w:rPr>
          <w:t xml:space="preserve">' </w:t>
        </w:r>
        <w:r w:rsidR="00B80639" w:rsidRPr="00550444">
          <w:rPr>
            <w:rStyle w:val="Hyperlink"/>
            <w:rFonts w:hint="eastAsia"/>
            <w:noProof/>
            <w:rtl/>
          </w:rPr>
          <w:t>מגן</w:t>
        </w:r>
        <w:r w:rsidR="00B80639" w:rsidRPr="00550444">
          <w:rPr>
            <w:rStyle w:val="Hyperlink"/>
            <w:noProof/>
            <w:rtl/>
          </w:rPr>
          <w:t>)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6" w:history="1">
        <w:r w:rsidR="00B80639" w:rsidRPr="00550444">
          <w:rPr>
            <w:rStyle w:val="Hyperlink"/>
            <w:rFonts w:hint="eastAsia"/>
            <w:noProof/>
            <w:rtl/>
          </w:rPr>
          <w:t>הצעה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לסדר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היום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7" w:history="1">
        <w:r w:rsidR="00B80639" w:rsidRPr="00550444">
          <w:rPr>
            <w:rStyle w:val="Hyperlink"/>
            <w:rFonts w:hint="eastAsia"/>
            <w:noProof/>
            <w:rtl/>
          </w:rPr>
          <w:t>העברת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פרס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ישראל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למשרד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המדע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והתקשורת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8" w:history="1">
        <w:r w:rsidR="00B80639" w:rsidRPr="00550444">
          <w:rPr>
            <w:rStyle w:val="Hyperlink"/>
            <w:rFonts w:hint="eastAsia"/>
            <w:noProof/>
            <w:rtl/>
          </w:rPr>
          <w:t>מסמכים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שהונחו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שולחן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89" w:history="1">
        <w:r w:rsidR="00B80639" w:rsidRPr="00550444">
          <w:rPr>
            <w:rStyle w:val="Hyperlink"/>
            <w:rFonts w:hint="eastAsia"/>
            <w:noProof/>
            <w:rtl/>
          </w:rPr>
          <w:t>שאילתות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ותשובות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0" w:history="1">
        <w:r w:rsidR="00B80639" w:rsidRPr="00550444">
          <w:rPr>
            <w:rStyle w:val="Hyperlink"/>
            <w:rFonts w:hint="eastAsia"/>
            <w:noProof/>
            <w:rtl/>
          </w:rPr>
          <w:t>השפעת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תוכניות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ילדים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אלימות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1" w:history="1">
        <w:r w:rsidR="00B80639" w:rsidRPr="00550444">
          <w:rPr>
            <w:rStyle w:val="Hyperlink"/>
            <w:rFonts w:hint="eastAsia"/>
            <w:noProof/>
            <w:rtl/>
          </w:rPr>
          <w:t>מימון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ארוחות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לעובדי</w:t>
        </w:r>
        <w:r w:rsidR="00B80639" w:rsidRPr="00550444">
          <w:rPr>
            <w:rStyle w:val="Hyperlink"/>
            <w:noProof/>
            <w:rtl/>
          </w:rPr>
          <w:t xml:space="preserve"> "</w:t>
        </w:r>
        <w:r w:rsidR="00B80639" w:rsidRPr="00550444">
          <w:rPr>
            <w:rStyle w:val="Hyperlink"/>
            <w:rFonts w:hint="eastAsia"/>
            <w:noProof/>
            <w:rtl/>
          </w:rPr>
          <w:t>בזק</w:t>
        </w:r>
        <w:r w:rsidR="00B80639" w:rsidRPr="00550444">
          <w:rPr>
            <w:rStyle w:val="Hyperlink"/>
            <w:noProof/>
            <w:rtl/>
          </w:rPr>
          <w:t>"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2" w:history="1">
        <w:r w:rsidR="00B80639" w:rsidRPr="00550444">
          <w:rPr>
            <w:rStyle w:val="Hyperlink"/>
            <w:rFonts w:hint="eastAsia"/>
            <w:noProof/>
            <w:rtl/>
          </w:rPr>
          <w:t>שירותי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דואר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לבדואים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ביישוב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עומר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3" w:history="1">
        <w:r w:rsidR="00B80639" w:rsidRPr="00550444">
          <w:rPr>
            <w:rStyle w:val="Hyperlink"/>
            <w:rFonts w:hint="eastAsia"/>
            <w:noProof/>
            <w:rtl/>
          </w:rPr>
          <w:t>פיקוח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שידורי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הטלוויזיה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בכבלים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4" w:history="1">
        <w:r w:rsidR="00B80639" w:rsidRPr="00550444">
          <w:rPr>
            <w:rStyle w:val="Hyperlink"/>
            <w:rFonts w:hint="eastAsia"/>
            <w:noProof/>
            <w:rtl/>
          </w:rPr>
          <w:t>אמצעי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בקרה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הצרכן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השימוש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בטלפון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5" w:history="1">
        <w:r w:rsidR="00B80639" w:rsidRPr="00550444">
          <w:rPr>
            <w:rStyle w:val="Hyperlink"/>
            <w:rFonts w:hint="eastAsia"/>
            <w:noProof/>
            <w:rtl/>
          </w:rPr>
          <w:t>הבאת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עובדות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זרות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והעסקתן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בניגוד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לחוק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6" w:history="1">
        <w:r w:rsidR="00B80639" w:rsidRPr="00550444">
          <w:rPr>
            <w:rStyle w:val="Hyperlink"/>
            <w:rFonts w:hint="eastAsia"/>
            <w:noProof/>
            <w:rtl/>
          </w:rPr>
          <w:t>תנאי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העבודה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במפעל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לרענון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ערכות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אב</w:t>
        </w:r>
        <w:r w:rsidR="00B80639" w:rsidRPr="00550444">
          <w:rPr>
            <w:rStyle w:val="Hyperlink"/>
            <w:noProof/>
            <w:rtl/>
          </w:rPr>
          <w:t>"</w:t>
        </w:r>
        <w:r w:rsidR="00B80639" w:rsidRPr="00550444">
          <w:rPr>
            <w:rStyle w:val="Hyperlink"/>
            <w:rFonts w:hint="eastAsia"/>
            <w:noProof/>
            <w:rtl/>
          </w:rPr>
          <w:t>כ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7" w:history="1">
        <w:r w:rsidR="00B80639" w:rsidRPr="00550444">
          <w:rPr>
            <w:rStyle w:val="Hyperlink"/>
            <w:rFonts w:hint="eastAsia"/>
            <w:noProof/>
            <w:rtl/>
          </w:rPr>
          <w:t>בני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נוער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מחוסרי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דיור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8" w:history="1">
        <w:r w:rsidR="00B80639" w:rsidRPr="00550444">
          <w:rPr>
            <w:rStyle w:val="Hyperlink"/>
            <w:rFonts w:hint="eastAsia"/>
            <w:noProof/>
            <w:rtl/>
          </w:rPr>
          <w:t>פיטורי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עובדים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במפעל</w:t>
        </w:r>
        <w:r w:rsidR="00B80639" w:rsidRPr="00550444">
          <w:rPr>
            <w:rStyle w:val="Hyperlink"/>
            <w:noProof/>
            <w:rtl/>
          </w:rPr>
          <w:t xml:space="preserve"> "</w:t>
        </w:r>
        <w:r w:rsidR="00B80639" w:rsidRPr="00550444">
          <w:rPr>
            <w:rStyle w:val="Hyperlink"/>
            <w:rFonts w:hint="eastAsia"/>
            <w:noProof/>
            <w:rtl/>
          </w:rPr>
          <w:t>איתנית</w:t>
        </w:r>
        <w:r w:rsidR="00B80639" w:rsidRPr="00550444">
          <w:rPr>
            <w:rStyle w:val="Hyperlink"/>
            <w:noProof/>
            <w:rtl/>
          </w:rPr>
          <w:t>"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699" w:history="1"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שעות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עבודה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ומנוחה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0" w:history="1">
        <w:r w:rsidR="00B80639" w:rsidRPr="00550444">
          <w:rPr>
            <w:rStyle w:val="Hyperlink"/>
            <w:rFonts w:hint="eastAsia"/>
            <w:noProof/>
            <w:rtl/>
          </w:rPr>
          <w:t>חוק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שעות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עבודה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ומנוחה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1" w:history="1">
        <w:r w:rsidR="00B80639" w:rsidRPr="00550444">
          <w:rPr>
            <w:rStyle w:val="Hyperlink"/>
            <w:rFonts w:hint="eastAsia"/>
            <w:noProof/>
            <w:rtl/>
          </w:rPr>
          <w:t>שלילת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גמלת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הבטחת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הכנסה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2" w:history="1">
        <w:r w:rsidR="00B80639" w:rsidRPr="00550444">
          <w:rPr>
            <w:rStyle w:val="Hyperlink"/>
            <w:rFonts w:hint="eastAsia"/>
            <w:noProof/>
            <w:rtl/>
          </w:rPr>
          <w:t>פיתוח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מקורות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תעסוקה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לעולים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3" w:history="1">
        <w:r w:rsidR="00B80639" w:rsidRPr="00550444">
          <w:rPr>
            <w:rStyle w:val="Hyperlink"/>
            <w:rFonts w:hint="eastAsia"/>
            <w:noProof/>
            <w:rtl/>
          </w:rPr>
          <w:t>היקף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האבטלה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והיצע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העבודות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במשק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4" w:history="1">
        <w:r w:rsidR="00B80639" w:rsidRPr="00550444">
          <w:rPr>
            <w:rStyle w:val="Hyperlink"/>
            <w:rFonts w:hint="eastAsia"/>
            <w:noProof/>
            <w:rtl/>
          </w:rPr>
          <w:t>היתרי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עבודה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בשבת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5" w:history="1">
        <w:r w:rsidR="00B80639" w:rsidRPr="00550444">
          <w:rPr>
            <w:rStyle w:val="Hyperlink"/>
            <w:rFonts w:hint="eastAsia"/>
            <w:noProof/>
            <w:rtl/>
          </w:rPr>
          <w:t>בחינה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פסיכוטכנית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בקבלת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אדם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לעבודה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6" w:history="1">
        <w:r w:rsidR="00B80639" w:rsidRPr="00550444">
          <w:rPr>
            <w:rStyle w:val="Hyperlink"/>
            <w:rFonts w:hint="eastAsia"/>
            <w:noProof/>
            <w:rtl/>
          </w:rPr>
          <w:t>בטיחות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במקומות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עבודה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7" w:history="1">
        <w:r w:rsidR="00B80639" w:rsidRPr="00550444">
          <w:rPr>
            <w:rStyle w:val="Hyperlink"/>
            <w:rFonts w:hint="eastAsia"/>
            <w:noProof/>
            <w:rtl/>
          </w:rPr>
          <w:t>כיסוי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חובותיהם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מעסיקים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בפשיטת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רגל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8" w:history="1">
        <w:r w:rsidR="00B80639" w:rsidRPr="00550444">
          <w:rPr>
            <w:rStyle w:val="Hyperlink"/>
            <w:rFonts w:hint="eastAsia"/>
            <w:noProof/>
            <w:rtl/>
          </w:rPr>
          <w:t>בתי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הספר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האגף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להכשרה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מקצועית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09" w:history="1">
        <w:r w:rsidR="00B80639" w:rsidRPr="00550444">
          <w:rPr>
            <w:rStyle w:val="Hyperlink"/>
            <w:rFonts w:hint="eastAsia"/>
            <w:noProof/>
            <w:rtl/>
          </w:rPr>
          <w:t>תנאי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העסקה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קשים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במפעלים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10" w:history="1">
        <w:r w:rsidR="00B80639" w:rsidRPr="00550444">
          <w:rPr>
            <w:rStyle w:val="Hyperlink"/>
            <w:rFonts w:hint="eastAsia"/>
            <w:noProof/>
            <w:rtl/>
          </w:rPr>
          <w:t>זכויות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הכבאים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11" w:history="1">
        <w:r w:rsidR="00B80639" w:rsidRPr="00550444">
          <w:rPr>
            <w:rStyle w:val="Hyperlink"/>
            <w:rFonts w:hint="eastAsia"/>
            <w:noProof/>
            <w:rtl/>
          </w:rPr>
          <w:t>אי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העסקת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עובדים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דתיים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במפעל</w:t>
        </w:r>
        <w:r w:rsidR="00B80639" w:rsidRPr="00550444">
          <w:rPr>
            <w:rStyle w:val="Hyperlink"/>
            <w:noProof/>
            <w:rtl/>
          </w:rPr>
          <w:t xml:space="preserve"> "</w:t>
        </w:r>
        <w:r w:rsidR="00B80639" w:rsidRPr="00550444">
          <w:rPr>
            <w:rStyle w:val="Hyperlink"/>
            <w:rFonts w:hint="eastAsia"/>
            <w:noProof/>
            <w:rtl/>
          </w:rPr>
          <w:t>פריקלאס</w:t>
        </w:r>
        <w:r w:rsidR="00B80639" w:rsidRPr="00550444">
          <w:rPr>
            <w:rStyle w:val="Hyperlink"/>
            <w:noProof/>
            <w:rtl/>
          </w:rPr>
          <w:t>"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12" w:history="1">
        <w:r w:rsidR="00B80639" w:rsidRPr="00550444">
          <w:rPr>
            <w:rStyle w:val="Hyperlink"/>
            <w:rFonts w:hint="eastAsia"/>
            <w:noProof/>
            <w:rtl/>
          </w:rPr>
          <w:t>אירוע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המוני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בשבת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בכפר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הנוער</w:t>
        </w:r>
        <w:r w:rsidR="00B80639" w:rsidRPr="00550444">
          <w:rPr>
            <w:rStyle w:val="Hyperlink"/>
            <w:noProof/>
            <w:rtl/>
          </w:rPr>
          <w:t xml:space="preserve"> "</w:t>
        </w:r>
        <w:r w:rsidR="00B80639" w:rsidRPr="00550444">
          <w:rPr>
            <w:rStyle w:val="Hyperlink"/>
            <w:rFonts w:hint="eastAsia"/>
            <w:noProof/>
            <w:rtl/>
          </w:rPr>
          <w:t>כנות</w:t>
        </w:r>
        <w:r w:rsidR="00B80639" w:rsidRPr="00550444">
          <w:rPr>
            <w:rStyle w:val="Hyperlink"/>
            <w:noProof/>
            <w:rtl/>
          </w:rPr>
          <w:t>"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13" w:history="1">
        <w:r w:rsidR="00B80639" w:rsidRPr="00550444">
          <w:rPr>
            <w:rStyle w:val="Hyperlink"/>
            <w:rFonts w:hint="eastAsia"/>
            <w:noProof/>
            <w:rtl/>
          </w:rPr>
          <w:t>מצבו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של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חירש</w:t>
        </w:r>
        <w:r w:rsidR="00B80639" w:rsidRPr="00550444">
          <w:rPr>
            <w:rStyle w:val="Hyperlink"/>
            <w:noProof/>
            <w:rtl/>
          </w:rPr>
          <w:t>-</w:t>
        </w:r>
        <w:r w:rsidR="00B80639" w:rsidRPr="00550444">
          <w:rPr>
            <w:rStyle w:val="Hyperlink"/>
            <w:rFonts w:hint="eastAsia"/>
            <w:noProof/>
            <w:rtl/>
          </w:rPr>
          <w:t>אילם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שפרץ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לחנות</w:t>
        </w:r>
      </w:hyperlink>
    </w:p>
    <w:p w:rsidR="00B80639" w:rsidRDefault="00F77BDB" w:rsidP="00B80639">
      <w:pPr>
        <w:pStyle w:val="TOC1"/>
        <w:tabs>
          <w:tab w:val="right" w:leader="dot" w:pos="8296"/>
        </w:tabs>
        <w:rPr>
          <w:noProof/>
          <w:rtl/>
        </w:rPr>
      </w:pPr>
      <w:hyperlink w:anchor="_Toc457383714" w:history="1">
        <w:r w:rsidR="00B80639" w:rsidRPr="00550444">
          <w:rPr>
            <w:rStyle w:val="Hyperlink"/>
            <w:rFonts w:hint="eastAsia"/>
            <w:noProof/>
            <w:rtl/>
          </w:rPr>
          <w:t>אלכוהוליזם</w:t>
        </w:r>
        <w:r w:rsidR="00B80639" w:rsidRPr="00550444">
          <w:rPr>
            <w:rStyle w:val="Hyperlink"/>
            <w:noProof/>
            <w:rtl/>
          </w:rPr>
          <w:t xml:space="preserve"> </w:t>
        </w:r>
        <w:r w:rsidR="00B80639" w:rsidRPr="00550444">
          <w:rPr>
            <w:rStyle w:val="Hyperlink"/>
            <w:rFonts w:hint="eastAsia"/>
            <w:noProof/>
            <w:rtl/>
          </w:rPr>
          <w:t>בישראל</w:t>
        </w:r>
      </w:hyperlink>
    </w:p>
    <w:p w:rsidR="00B80639" w:rsidRDefault="00B80639" w:rsidP="00B80639">
      <w:pPr>
        <w:jc w:val="center"/>
        <w:rPr>
          <w:rtl/>
        </w:rPr>
      </w:pPr>
      <w:r>
        <w:rPr>
          <w:rtl/>
        </w:rPr>
        <w:fldChar w:fldCharType="end"/>
      </w:r>
    </w:p>
    <w:p w:rsidR="00B80639" w:rsidRDefault="00B80639" w:rsidP="00B80639">
      <w:pPr>
        <w:bidi w:val="0"/>
        <w:rPr>
          <w:rtl/>
        </w:rPr>
      </w:pPr>
      <w:r>
        <w:rPr>
          <w:rtl/>
        </w:rPr>
        <w:br w:type="page"/>
      </w:r>
    </w:p>
    <w:p w:rsidR="00DD2F88" w:rsidRPr="00B80639" w:rsidRDefault="00DD2F88" w:rsidP="00B80639">
      <w:pPr>
        <w:jc w:val="center"/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1" w:name="_Toc457383673"/>
      <w:r w:rsidRPr="00DD2F88">
        <w:rPr>
          <w:rtl/>
        </w:rPr>
        <w:t>מסמכים שהונחו על שולחן הכנסת</w:t>
      </w:r>
      <w:bookmarkEnd w:id="1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אני פותח את ישיבת הכנסת, יום שני, ט"ז בתמוז התשנ"ג, 5 ביולי</w:t>
      </w:r>
      <w:r w:rsidR="00DD2F88">
        <w:rPr>
          <w:rtl/>
        </w:rPr>
        <w:t xml:space="preserve"> </w:t>
      </w:r>
      <w:r w:rsidRPr="006B7756">
        <w:rPr>
          <w:rtl/>
        </w:rPr>
        <w:t>1993.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הודעה למזכיר הכנסת,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מזכיר הכנסת ש' יעקבסון: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ברשות יושב</w:t>
      </w:r>
      <w:r w:rsidR="00DD2F88">
        <w:rPr>
          <w:rtl/>
        </w:rPr>
        <w:t>-</w:t>
      </w:r>
      <w:r w:rsidRPr="006B7756">
        <w:rPr>
          <w:rtl/>
        </w:rPr>
        <w:t>ראש הכנסת, הנני מתכבד להודיע, כי הונחו היום על שולחן הכנסת: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לתיקון</w:t>
      </w:r>
      <w:r w:rsidR="00DD2F88">
        <w:rPr>
          <w:rtl/>
        </w:rPr>
        <w:t xml:space="preserve"> </w:t>
      </w:r>
      <w:r w:rsidRPr="006B7756">
        <w:rPr>
          <w:rtl/>
        </w:rPr>
        <w:t>פקודת</w:t>
      </w:r>
      <w:r w:rsidR="00DD2F88">
        <w:rPr>
          <w:rtl/>
        </w:rPr>
        <w:t xml:space="preserve"> </w:t>
      </w:r>
      <w:r w:rsidRPr="006B7756">
        <w:rPr>
          <w:rtl/>
        </w:rPr>
        <w:t>בתי</w:t>
      </w:r>
      <w:r w:rsidR="00DD2F88">
        <w:rPr>
          <w:rtl/>
        </w:rPr>
        <w:t>-</w:t>
      </w:r>
      <w:r w:rsidRPr="006B7756">
        <w:rPr>
          <w:rtl/>
        </w:rPr>
        <w:t>הסוהר</w:t>
      </w:r>
      <w:r w:rsidR="00DD2F88">
        <w:rPr>
          <w:rtl/>
        </w:rPr>
        <w:t xml:space="preserve"> </w:t>
      </w:r>
      <w:r w:rsidRPr="006B7756">
        <w:rPr>
          <w:rtl/>
        </w:rPr>
        <w:t>(מס'</w:t>
      </w:r>
      <w:r w:rsidR="00DD2F88">
        <w:rPr>
          <w:rtl/>
        </w:rPr>
        <w:t xml:space="preserve"> </w:t>
      </w:r>
      <w:r w:rsidRPr="006B7756">
        <w:rPr>
          <w:rtl/>
        </w:rPr>
        <w:t>14), התשנ"ג</w:t>
      </w:r>
      <w:r w:rsidR="00DD2F88">
        <w:rPr>
          <w:rtl/>
        </w:rPr>
        <w:t>–</w:t>
      </w:r>
      <w:r w:rsidRPr="006B7756">
        <w:rPr>
          <w:rtl/>
        </w:rPr>
        <w:t>1993, שהחזירה ועדת</w:t>
      </w:r>
      <w:r w:rsidR="00DD2F88">
        <w:rPr>
          <w:rtl/>
        </w:rPr>
        <w:t xml:space="preserve"> </w:t>
      </w:r>
      <w:r w:rsidRPr="006B7756">
        <w:rPr>
          <w:rtl/>
        </w:rPr>
        <w:t>הפנים ואיכות הסביבה לקריאה שנייה ולקריאה שלישית.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לדיון</w:t>
      </w:r>
      <w:r w:rsidR="00DD2F88">
        <w:rPr>
          <w:rtl/>
        </w:rPr>
        <w:t xml:space="preserve"> </w:t>
      </w:r>
      <w:r w:rsidRPr="006B7756">
        <w:rPr>
          <w:rtl/>
        </w:rPr>
        <w:t>מוקדם</w:t>
      </w:r>
      <w:r w:rsidR="00DD2F88">
        <w:rPr>
          <w:rtl/>
        </w:rPr>
        <w:t xml:space="preserve"> –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מבקר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(תיקון</w:t>
      </w:r>
      <w:r w:rsidR="00DD2F88">
        <w:rPr>
          <w:rtl/>
        </w:rPr>
        <w:t xml:space="preserve"> – </w:t>
      </w:r>
      <w:r w:rsidRPr="006B7756">
        <w:rPr>
          <w:rtl/>
        </w:rPr>
        <w:t>ועדה משותפת לתקציב),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דוד מגן; הצעת חוק התרומות למוסדות ללא כוונת רווח,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חברות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נ'</w:t>
      </w:r>
      <w:r w:rsidR="00DD2F88">
        <w:rPr>
          <w:rtl/>
        </w:rPr>
        <w:t xml:space="preserve"> </w:t>
      </w:r>
      <w:r w:rsidRPr="006B7756">
        <w:rPr>
          <w:rtl/>
        </w:rPr>
        <w:t>חזן</w:t>
      </w:r>
      <w:r w:rsidR="00DD2F88">
        <w:rPr>
          <w:rtl/>
        </w:rPr>
        <w:t xml:space="preserve"> </w:t>
      </w:r>
      <w:r w:rsidRPr="006B7756">
        <w:rPr>
          <w:rtl/>
        </w:rPr>
        <w:t>ונ'</w:t>
      </w:r>
      <w:r w:rsidR="00DD2F88">
        <w:rPr>
          <w:rtl/>
        </w:rPr>
        <w:t xml:space="preserve"> </w:t>
      </w:r>
      <w:r w:rsidRPr="006B7756">
        <w:rPr>
          <w:rtl/>
        </w:rPr>
        <w:t>בלומנטל;</w:t>
      </w:r>
      <w:r w:rsidR="00DD2F88">
        <w:rPr>
          <w:rtl/>
        </w:rPr>
        <w:t xml:space="preserve"> </w:t>
      </w:r>
      <w:r w:rsidRPr="006B7756">
        <w:rPr>
          <w:rtl/>
        </w:rPr>
        <w:t>הצעת חוק הפחתת הגירעון</w:t>
      </w:r>
      <w:r w:rsidR="00DD2F88">
        <w:rPr>
          <w:rtl/>
        </w:rPr>
        <w:t xml:space="preserve"> </w:t>
      </w:r>
      <w:r w:rsidRPr="006B7756">
        <w:rPr>
          <w:rtl/>
        </w:rPr>
        <w:t>(ביטול),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חברי הכנסת ע' מאור וא' גולדשמידט; הצעת חוק העונשין</w:t>
      </w:r>
      <w:r w:rsidR="00DD2F88">
        <w:rPr>
          <w:rtl/>
        </w:rPr>
        <w:t xml:space="preserve"> </w:t>
      </w:r>
      <w:r w:rsidRPr="006B7756">
        <w:rPr>
          <w:rtl/>
        </w:rPr>
        <w:t xml:space="preserve">(תיקון </w:t>
      </w:r>
      <w:r w:rsidR="00DD2F88">
        <w:rPr>
          <w:rtl/>
        </w:rPr>
        <w:t>–</w:t>
      </w:r>
      <w:r w:rsidRPr="006B7756">
        <w:rPr>
          <w:rtl/>
        </w:rPr>
        <w:t xml:space="preserve"> הוראות מיוחדות לתקופת המאסר ותנאיו, בעבירות נגד המדינה), 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חיים</w:t>
      </w:r>
      <w:r w:rsidR="00DD2F88">
        <w:rPr>
          <w:rtl/>
        </w:rPr>
        <w:t xml:space="preserve"> </w:t>
      </w:r>
      <w:r w:rsidRPr="006B7756">
        <w:rPr>
          <w:rtl/>
        </w:rPr>
        <w:t>דיין;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איסור</w:t>
      </w:r>
      <w:r w:rsidR="00DD2F88">
        <w:rPr>
          <w:rtl/>
        </w:rPr>
        <w:t xml:space="preserve"> </w:t>
      </w:r>
      <w:r w:rsidRPr="006B7756">
        <w:rPr>
          <w:rtl/>
        </w:rPr>
        <w:t>שביתה</w:t>
      </w:r>
      <w:r w:rsidR="00DD2F88">
        <w:rPr>
          <w:rtl/>
        </w:rPr>
        <w:t xml:space="preserve"> </w:t>
      </w:r>
      <w:r w:rsidRPr="006B7756">
        <w:rPr>
          <w:rtl/>
        </w:rPr>
        <w:t>למורים</w:t>
      </w:r>
      <w:r w:rsidR="00DD2F88">
        <w:rPr>
          <w:rtl/>
        </w:rPr>
        <w:t xml:space="preserve"> </w:t>
      </w:r>
      <w:r w:rsidRPr="006B7756">
        <w:rPr>
          <w:rtl/>
        </w:rPr>
        <w:t>(חובת</w:t>
      </w:r>
      <w:r w:rsidR="00DD2F88">
        <w:rPr>
          <w:rtl/>
        </w:rPr>
        <w:t xml:space="preserve"> </w:t>
      </w:r>
      <w:r w:rsidRPr="006B7756">
        <w:rPr>
          <w:rtl/>
        </w:rPr>
        <w:t>זבל"א),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יוסף</w:t>
      </w:r>
      <w:r w:rsidR="00DD2F88">
        <w:rPr>
          <w:rtl/>
        </w:rPr>
        <w:t xml:space="preserve"> </w:t>
      </w:r>
      <w:r w:rsidRPr="006B7756">
        <w:rPr>
          <w:rtl/>
        </w:rPr>
        <w:t>בא</w:t>
      </w:r>
      <w:r w:rsidR="00DD2F88">
        <w:rPr>
          <w:rtl/>
        </w:rPr>
        <w:t>-</w:t>
      </w:r>
      <w:r w:rsidRPr="006B7756">
        <w:rPr>
          <w:rtl/>
        </w:rPr>
        <w:t>גד; הצעת חוק לתיקון סדרי המינהל (החלטות</w:t>
      </w:r>
      <w:r w:rsidR="00DD2F88">
        <w:rPr>
          <w:rtl/>
        </w:rPr>
        <w:t xml:space="preserve"> </w:t>
      </w:r>
      <w:r w:rsidRPr="006B7756">
        <w:rPr>
          <w:rtl/>
        </w:rPr>
        <w:t>והנמקות)</w:t>
      </w:r>
      <w:r w:rsidR="00DD2F88">
        <w:rPr>
          <w:rtl/>
        </w:rPr>
        <w:t xml:space="preserve"> </w:t>
      </w:r>
      <w:r w:rsidRPr="006B7756">
        <w:rPr>
          <w:rtl/>
        </w:rPr>
        <w:t>(תיקון),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 חברי הכנסת נ' חזן, א' זנדברג, מ' איתן וא'</w:t>
      </w:r>
      <w:r w:rsidR="00DD2F88">
        <w:rPr>
          <w:rtl/>
        </w:rPr>
        <w:t xml:space="preserve"> </w:t>
      </w:r>
      <w:r w:rsidRPr="006B7756">
        <w:rPr>
          <w:rtl/>
        </w:rPr>
        <w:t>גולדשמידט;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רשות השידור (תיקון </w:t>
      </w:r>
      <w:r w:rsidR="00DD2F88">
        <w:rPr>
          <w:rtl/>
        </w:rPr>
        <w:t>–</w:t>
      </w:r>
      <w:r w:rsidRPr="006B7756">
        <w:rPr>
          <w:rtl/>
        </w:rPr>
        <w:t xml:space="preserve"> הנחה לגמלאים), התשנ"ג</w:t>
      </w:r>
      <w:r w:rsidR="00DD2F88">
        <w:rPr>
          <w:rtl/>
        </w:rPr>
        <w:t>–</w:t>
      </w:r>
      <w:r w:rsidRPr="006B7756">
        <w:rPr>
          <w:rtl/>
        </w:rPr>
        <w:t>1993, של 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אלי דיין; הצעת חוק המפלגות (תיקון מס' 5), התשנ"ג</w:t>
      </w:r>
      <w:r w:rsidR="00DD2F88">
        <w:rPr>
          <w:rtl/>
        </w:rPr>
        <w:t>–</w:t>
      </w:r>
      <w:r w:rsidRPr="006B7756">
        <w:rPr>
          <w:rtl/>
        </w:rPr>
        <w:t>1993, של חברי הכנסת א'</w:t>
      </w:r>
      <w:r w:rsidR="00DD2F88">
        <w:rPr>
          <w:rtl/>
        </w:rPr>
        <w:t xml:space="preserve"> </w:t>
      </w:r>
      <w:r w:rsidRPr="006B7756">
        <w:rPr>
          <w:rtl/>
        </w:rPr>
        <w:t>דיין</w:t>
      </w:r>
      <w:r w:rsidR="00DD2F88">
        <w:rPr>
          <w:rtl/>
        </w:rPr>
        <w:t xml:space="preserve"> </w:t>
      </w:r>
      <w:r w:rsidRPr="006B7756">
        <w:rPr>
          <w:rtl/>
        </w:rPr>
        <w:t>וא'</w:t>
      </w:r>
      <w:r w:rsidR="00DD2F88">
        <w:rPr>
          <w:rtl/>
        </w:rPr>
        <w:t xml:space="preserve"> </w:t>
      </w:r>
      <w:r w:rsidRPr="006B7756">
        <w:rPr>
          <w:rtl/>
        </w:rPr>
        <w:t>אור;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האנטומיה</w:t>
      </w:r>
      <w:r w:rsidR="00DD2F88">
        <w:rPr>
          <w:rtl/>
        </w:rPr>
        <w:t xml:space="preserve"> </w:t>
      </w:r>
      <w:r w:rsidRPr="006B7756">
        <w:rPr>
          <w:rtl/>
        </w:rPr>
        <w:t>והפתולוגיה</w:t>
      </w:r>
      <w:r w:rsidR="00DD2F88">
        <w:rPr>
          <w:rtl/>
        </w:rPr>
        <w:t xml:space="preserve"> </w:t>
      </w:r>
      <w:r w:rsidRPr="006B7756">
        <w:rPr>
          <w:rtl/>
        </w:rPr>
        <w:t>(תיקון</w:t>
      </w:r>
      <w:r w:rsidR="00DD2F88">
        <w:rPr>
          <w:rtl/>
        </w:rPr>
        <w:t xml:space="preserve"> – </w:t>
      </w:r>
      <w:r w:rsidRPr="006B7756">
        <w:rPr>
          <w:rtl/>
        </w:rPr>
        <w:t>הסכמת</w:t>
      </w:r>
      <w:r w:rsidR="00DD2F88">
        <w:rPr>
          <w:rtl/>
        </w:rPr>
        <w:t xml:space="preserve"> </w:t>
      </w:r>
      <w:r w:rsidRPr="006B7756">
        <w:rPr>
          <w:rtl/>
        </w:rPr>
        <w:t>בית</w:t>
      </w:r>
      <w:r w:rsidR="00DD2F88">
        <w:rPr>
          <w:rtl/>
        </w:rPr>
        <w:t>-</w:t>
      </w:r>
      <w:r w:rsidRPr="006B7756">
        <w:rPr>
          <w:rtl/>
        </w:rPr>
        <w:t>משפט),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שאול יהלום; הצעת חוק הביטוח הלאומי (תיקון </w:t>
      </w:r>
      <w:r w:rsidR="00DD2F88">
        <w:rPr>
          <w:rtl/>
        </w:rPr>
        <w:t>–</w:t>
      </w:r>
      <w:r w:rsidRPr="006B7756">
        <w:rPr>
          <w:rtl/>
        </w:rPr>
        <w:t xml:space="preserve"> קצבת</w:t>
      </w:r>
      <w:r w:rsidR="00DD2F88">
        <w:rPr>
          <w:rtl/>
        </w:rPr>
        <w:t xml:space="preserve"> </w:t>
      </w:r>
      <w:r w:rsidRPr="006B7756">
        <w:rPr>
          <w:rtl/>
        </w:rPr>
        <w:t>שאירים),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חברת הכנסת ת' גוז'נסקי וקבוצת חברי הכנסת; הצעת חוק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</w:t>
      </w:r>
      <w:r w:rsidR="00DD2F88">
        <w:rPr>
          <w:rtl/>
        </w:rPr>
        <w:t xml:space="preserve"> </w:t>
      </w:r>
      <w:r w:rsidRPr="006B7756">
        <w:rPr>
          <w:rtl/>
        </w:rPr>
        <w:t xml:space="preserve">(תיקון </w:t>
      </w:r>
      <w:r w:rsidR="00DD2F88">
        <w:rPr>
          <w:rtl/>
        </w:rPr>
        <w:t>–</w:t>
      </w:r>
      <w:r w:rsidRPr="006B7756">
        <w:rPr>
          <w:rtl/>
        </w:rPr>
        <w:t xml:space="preserve"> סיווג מעמד של ספורטאי), התשנ"ג</w:t>
      </w:r>
      <w:r w:rsidR="00DD2F88">
        <w:rPr>
          <w:rtl/>
        </w:rPr>
        <w:t>–</w:t>
      </w:r>
      <w:r w:rsidRPr="006B7756">
        <w:rPr>
          <w:rtl/>
        </w:rPr>
        <w:t>1993, של חבר הכנסת דוד</w:t>
      </w:r>
      <w:r w:rsidR="00DD2F88">
        <w:rPr>
          <w:rtl/>
        </w:rPr>
        <w:t xml:space="preserve"> </w:t>
      </w:r>
      <w:r w:rsidRPr="006B7756">
        <w:rPr>
          <w:rtl/>
        </w:rPr>
        <w:t>צוקר;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הסדרת</w:t>
      </w:r>
      <w:r w:rsidR="00DD2F88">
        <w:rPr>
          <w:rtl/>
        </w:rPr>
        <w:t xml:space="preserve"> </w:t>
      </w:r>
      <w:r w:rsidRPr="006B7756">
        <w:rPr>
          <w:rtl/>
        </w:rPr>
        <w:t>החזרתם של תושבי בירעם ואקרית לכפריהם, התשנ"ג</w:t>
      </w:r>
      <w:r w:rsidR="00DD2F88">
        <w:rPr>
          <w:rtl/>
        </w:rPr>
        <w:t>–</w:t>
      </w:r>
      <w:r w:rsidRPr="006B7756">
        <w:rPr>
          <w:rtl/>
        </w:rPr>
        <w:t>1993, של</w:t>
      </w:r>
      <w:r w:rsidR="00DD2F88">
        <w:rPr>
          <w:rtl/>
        </w:rPr>
        <w:t xml:space="preserve"> </w:t>
      </w:r>
      <w:r w:rsidRPr="006B7756">
        <w:rPr>
          <w:rtl/>
        </w:rPr>
        <w:t>חבר הכנסת דוד צוקר וקבוצת חברי הכנסת; הצעת חוק שכר מינימום (תיקון) (ביטול חובת</w:t>
      </w:r>
      <w:r w:rsidR="00DD2F88">
        <w:rPr>
          <w:rtl/>
        </w:rPr>
        <w:t xml:space="preserve"> </w:t>
      </w:r>
      <w:r w:rsidRPr="006B7756">
        <w:rPr>
          <w:rtl/>
        </w:rPr>
        <w:t>הפרמיה</w:t>
      </w:r>
      <w:r w:rsidR="00DD2F88">
        <w:rPr>
          <w:rtl/>
        </w:rPr>
        <w:t xml:space="preserve"> </w:t>
      </w:r>
      <w:r w:rsidRPr="006B7756">
        <w:rPr>
          <w:rtl/>
        </w:rPr>
        <w:t>לאכיפת</w:t>
      </w:r>
      <w:r w:rsidR="00DD2F88">
        <w:rPr>
          <w:rtl/>
        </w:rPr>
        <w:t xml:space="preserve"> </w:t>
      </w:r>
      <w:r w:rsidRPr="006B7756">
        <w:rPr>
          <w:rtl/>
        </w:rPr>
        <w:t>החוק),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חברת הכנסת ענת מאור; הצעת חוק הביטוח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הלאומי (תיקון </w:t>
      </w:r>
      <w:r w:rsidR="00DD2F88">
        <w:rPr>
          <w:rtl/>
        </w:rPr>
        <w:t>–</w:t>
      </w:r>
      <w:r w:rsidRPr="006B7756">
        <w:rPr>
          <w:rtl/>
        </w:rPr>
        <w:t xml:space="preserve"> מינוי נציב קבילות), התשנ"ג</w:t>
      </w:r>
      <w:r w:rsidR="00DD2F88">
        <w:rPr>
          <w:rtl/>
        </w:rPr>
        <w:t>–</w:t>
      </w:r>
      <w:r w:rsidRPr="006B7756">
        <w:rPr>
          <w:rtl/>
        </w:rPr>
        <w:t>1993, של חבר הכנסת דוד מגן.</w:t>
      </w:r>
      <w:r w:rsidR="00DD2F88">
        <w:rPr>
          <w:rtl/>
        </w:rPr>
        <w:t xml:space="preserve"> </w:t>
      </w:r>
      <w:r w:rsidRPr="006B7756">
        <w:rPr>
          <w:rtl/>
        </w:rPr>
        <w:t>תודה.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מודה למזכיר הכנסת.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2" w:name="_Toc457383674"/>
      <w:r w:rsidRPr="00DD2F88">
        <w:rPr>
          <w:rtl/>
        </w:rPr>
        <w:t>הצעת חוק</w:t>
      </w:r>
      <w:r>
        <w:rPr>
          <w:rtl/>
        </w:rPr>
        <w:t>-</w:t>
      </w:r>
      <w:r w:rsidRPr="00DD2F88">
        <w:rPr>
          <w:rtl/>
        </w:rPr>
        <w:t>יסוד: הכנסת (הגבלת הזכות להיבחר) (תיקון מס' 15)</w:t>
      </w:r>
      <w:bookmarkEnd w:id="2"/>
    </w:p>
    <w:p w:rsidR="00DD2F88" w:rsidRPr="00DD2F88" w:rsidRDefault="00DD2F88" w:rsidP="00DD2F88">
      <w:pPr>
        <w:pStyle w:val="1"/>
        <w:rPr>
          <w:rtl/>
        </w:rPr>
      </w:pPr>
      <w:bookmarkStart w:id="3" w:name="_Toc457383675"/>
      <w:r w:rsidRPr="00DD2F88">
        <w:rPr>
          <w:rtl/>
        </w:rPr>
        <w:t>(הצעת חבר הכנסת ס' טריף)</w:t>
      </w:r>
      <w:bookmarkEnd w:id="3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 הכנסת, אנחנו עוברים לסדר</w:t>
      </w:r>
      <w:r w:rsidR="00DD2F88">
        <w:rPr>
          <w:rtl/>
        </w:rPr>
        <w:t>-</w:t>
      </w:r>
      <w:r w:rsidRPr="006B7756">
        <w:rPr>
          <w:rtl/>
        </w:rPr>
        <w:t>היום שלנו.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מזמין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סאלח</w:t>
      </w:r>
      <w:r w:rsidR="00DD2F88">
        <w:rPr>
          <w:rtl/>
        </w:rPr>
        <w:t xml:space="preserve"> </w:t>
      </w:r>
      <w:r w:rsidRPr="006B7756">
        <w:rPr>
          <w:rtl/>
        </w:rPr>
        <w:t>טריף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להביא לפנינו הצעת חוק תר"א </w:t>
      </w:r>
      <w:r w:rsidR="00DD2F88">
        <w:rPr>
          <w:rtl/>
        </w:rPr>
        <w:t>–</w:t>
      </w:r>
      <w:r w:rsidRPr="006B7756">
        <w:rPr>
          <w:rtl/>
        </w:rPr>
        <w:t xml:space="preserve"> 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>-</w:t>
      </w:r>
      <w:r w:rsidRPr="006B7756">
        <w:rPr>
          <w:rtl/>
        </w:rPr>
        <w:t>יסוד: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(הגבלת</w:t>
      </w:r>
      <w:r w:rsidR="00DD2F88">
        <w:rPr>
          <w:rtl/>
        </w:rPr>
        <w:t xml:space="preserve"> </w:t>
      </w:r>
      <w:r w:rsidRPr="006B7756">
        <w:rPr>
          <w:rtl/>
        </w:rPr>
        <w:t>הזכות להיבחר) (תיקון מס' 15).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סאלח טריף,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 הכנסת, אדוני שר המשפטים, רבותי חברי הכנסת, הצעת החוק שאני</w:t>
      </w:r>
      <w:r w:rsidR="00DD2F88">
        <w:rPr>
          <w:rtl/>
        </w:rPr>
        <w:t xml:space="preserve"> </w:t>
      </w:r>
      <w:r w:rsidRPr="006B7756">
        <w:rPr>
          <w:rtl/>
        </w:rPr>
        <w:t>מניח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לפניכם</w:t>
      </w:r>
      <w:r w:rsidR="00DD2F88">
        <w:rPr>
          <w:rtl/>
        </w:rPr>
        <w:t xml:space="preserve"> </w:t>
      </w:r>
      <w:r w:rsidRPr="006B7756">
        <w:rPr>
          <w:rtl/>
        </w:rPr>
        <w:t>היא הצעת חוק שבאה לתקן מצב מוזר היום, שבו בהתאם לחוק</w:t>
      </w:r>
      <w:r w:rsidR="00DD2F88">
        <w:rPr>
          <w:rtl/>
        </w:rPr>
        <w:t>-</w:t>
      </w:r>
      <w:r w:rsidRPr="006B7756">
        <w:rPr>
          <w:rtl/>
        </w:rPr>
        <w:t>יסוד: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בנוסחו</w:t>
      </w:r>
      <w:r w:rsidR="00DD2F88">
        <w:rPr>
          <w:rtl/>
        </w:rPr>
        <w:t xml:space="preserve"> </w:t>
      </w:r>
      <w:r w:rsidRPr="006B7756">
        <w:rPr>
          <w:rtl/>
        </w:rPr>
        <w:t>הקיים,</w:t>
      </w:r>
      <w:r w:rsidR="00DD2F88">
        <w:rPr>
          <w:rtl/>
        </w:rPr>
        <w:t xml:space="preserve"> </w:t>
      </w:r>
      <w:r w:rsidRPr="006B7756">
        <w:rPr>
          <w:rtl/>
        </w:rPr>
        <w:t>רשאי</w:t>
      </w:r>
      <w:r w:rsidR="00DD2F88">
        <w:rPr>
          <w:rtl/>
        </w:rPr>
        <w:t xml:space="preserve"> </w:t>
      </w:r>
      <w:r w:rsidRPr="006B7756">
        <w:rPr>
          <w:rtl/>
        </w:rPr>
        <w:t>להיבחר לכנסת גם מי שהורשע בפלילים, וגם מי שהורשע</w:t>
      </w:r>
      <w:r w:rsidR="00DD2F88">
        <w:rPr>
          <w:rtl/>
        </w:rPr>
        <w:t xml:space="preserve"> </w:t>
      </w:r>
      <w:r w:rsidRPr="006B7756">
        <w:rPr>
          <w:rtl/>
        </w:rPr>
        <w:t>בעבירה</w:t>
      </w:r>
      <w:r w:rsidR="00DD2F88">
        <w:rPr>
          <w:rtl/>
        </w:rPr>
        <w:t xml:space="preserve"> </w:t>
      </w:r>
      <w:r w:rsidRPr="006B7756">
        <w:rPr>
          <w:rtl/>
        </w:rPr>
        <w:t>שיש עמה קלון.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בעניין זה אין אפילו השוואה למי שנבחר כחבר רשות מקומית או מועצה מקומית, או</w:t>
      </w:r>
      <w:r w:rsidR="00DD2F88">
        <w:rPr>
          <w:rtl/>
        </w:rPr>
        <w:t xml:space="preserve"> </w:t>
      </w:r>
      <w:r w:rsidRPr="006B7756">
        <w:rPr>
          <w:rtl/>
        </w:rPr>
        <w:t>אפילו</w:t>
      </w:r>
      <w:r w:rsidR="00DD2F88">
        <w:rPr>
          <w:rtl/>
        </w:rPr>
        <w:t xml:space="preserve"> 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רשות</w:t>
      </w:r>
      <w:r w:rsidR="00DD2F88">
        <w:rPr>
          <w:rtl/>
        </w:rPr>
        <w:t xml:space="preserve"> </w:t>
      </w:r>
      <w:r w:rsidRPr="006B7756">
        <w:rPr>
          <w:rtl/>
        </w:rPr>
        <w:t>מקומית. ואני, כמי שמכהן כבר עשר שנים כראש רשות מקומית, שמחתי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כשתיקנו</w:t>
      </w:r>
      <w:r w:rsidR="00DD2F88">
        <w:rPr>
          <w:rtl/>
        </w:rPr>
        <w:t xml:space="preserve"> </w:t>
      </w:r>
      <w:r w:rsidRPr="006B7756">
        <w:rPr>
          <w:rtl/>
        </w:rPr>
        <w:t>בזמנו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החוק והגבילו, שלא יהיה נבחר ציבור במוסד ציבורי, שעבר</w:t>
      </w:r>
      <w:r w:rsidR="00DD2F88">
        <w:rPr>
          <w:rtl/>
        </w:rPr>
        <w:t xml:space="preserve"> </w:t>
      </w:r>
      <w:r w:rsidRPr="006B7756">
        <w:rPr>
          <w:rtl/>
        </w:rPr>
        <w:t>עבירה, הורשע בה ואף נידון למאסר.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בהצעה</w:t>
      </w:r>
      <w:r w:rsidR="00DD2F88">
        <w:rPr>
          <w:rtl/>
        </w:rPr>
        <w:t xml:space="preserve"> </w:t>
      </w:r>
      <w:r w:rsidRPr="006B7756">
        <w:rPr>
          <w:rtl/>
        </w:rPr>
        <w:t>שלי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מבקש, אדוני היושב</w:t>
      </w:r>
      <w:r w:rsidR="00DD2F88">
        <w:rPr>
          <w:rtl/>
        </w:rPr>
        <w:t>-</w:t>
      </w:r>
      <w:r w:rsidRPr="006B7756">
        <w:rPr>
          <w:rtl/>
        </w:rPr>
        <w:t>ראש, להגביל את היבחרותם לכנסת של</w:t>
      </w:r>
      <w:r w:rsidR="00DD2F88">
        <w:rPr>
          <w:rtl/>
        </w:rPr>
        <w:t xml:space="preserve"> </w:t>
      </w:r>
      <w:r w:rsidRPr="006B7756">
        <w:rPr>
          <w:rtl/>
        </w:rPr>
        <w:t>אנשים</w:t>
      </w:r>
      <w:r w:rsidR="00DD2F88">
        <w:rPr>
          <w:rtl/>
        </w:rPr>
        <w:t xml:space="preserve"> </w:t>
      </w:r>
      <w:r w:rsidRPr="006B7756">
        <w:rPr>
          <w:rtl/>
        </w:rPr>
        <w:t>תושבי</w:t>
      </w:r>
      <w:r w:rsidR="00DD2F88">
        <w:rPr>
          <w:rtl/>
        </w:rPr>
        <w:t xml:space="preserve"> </w:t>
      </w:r>
      <w:r w:rsidRPr="006B7756">
        <w:rPr>
          <w:rtl/>
        </w:rPr>
        <w:t>ישראל,</w:t>
      </w:r>
      <w:r w:rsidR="00DD2F88">
        <w:rPr>
          <w:rtl/>
        </w:rPr>
        <w:t xml:space="preserve"> </w:t>
      </w:r>
      <w:r w:rsidRPr="006B7756">
        <w:rPr>
          <w:rtl/>
        </w:rPr>
        <w:t>שעברו</w:t>
      </w:r>
      <w:r w:rsidR="00DD2F88">
        <w:rPr>
          <w:rtl/>
        </w:rPr>
        <w:t xml:space="preserve"> </w:t>
      </w:r>
      <w:r w:rsidRPr="006B7756">
        <w:rPr>
          <w:rtl/>
        </w:rPr>
        <w:t>עבירה</w:t>
      </w:r>
      <w:r w:rsidR="00DD2F88">
        <w:rPr>
          <w:rtl/>
        </w:rPr>
        <w:t xml:space="preserve"> </w:t>
      </w:r>
      <w:r w:rsidRPr="006B7756">
        <w:rPr>
          <w:rtl/>
        </w:rPr>
        <w:t>והורשעו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בה </w:t>
      </w:r>
      <w:r w:rsidR="00DD2F88">
        <w:rPr>
          <w:rtl/>
        </w:rPr>
        <w:t>–</w:t>
      </w:r>
      <w:r w:rsidRPr="006B7756">
        <w:rPr>
          <w:rtl/>
        </w:rPr>
        <w:t xml:space="preserve"> עבירות פליליות שונות ומשונות</w:t>
      </w:r>
      <w:r w:rsidR="00DD2F88">
        <w:rPr>
          <w:rtl/>
        </w:rPr>
        <w:t xml:space="preserve"> </w:t>
      </w:r>
      <w:r w:rsidRPr="006B7756">
        <w:rPr>
          <w:rtl/>
        </w:rPr>
        <w:t>ועבירה</w:t>
      </w:r>
      <w:r w:rsidR="00DD2F88">
        <w:rPr>
          <w:rtl/>
        </w:rPr>
        <w:t xml:space="preserve"> </w:t>
      </w:r>
      <w:r w:rsidRPr="006B7756">
        <w:rPr>
          <w:rtl/>
        </w:rPr>
        <w:t>שיש עמה קלון.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בזמנו</w:t>
      </w:r>
      <w:r w:rsidR="00DD2F88">
        <w:rPr>
          <w:rtl/>
        </w:rPr>
        <w:t xml:space="preserve"> </w:t>
      </w:r>
      <w:r w:rsidRPr="006B7756">
        <w:rPr>
          <w:rtl/>
        </w:rPr>
        <w:t>קבע</w:t>
      </w:r>
      <w:r w:rsidR="00DD2F88">
        <w:rPr>
          <w:rtl/>
        </w:rPr>
        <w:t xml:space="preserve"> </w:t>
      </w:r>
      <w:r w:rsidRPr="006B7756">
        <w:rPr>
          <w:rtl/>
        </w:rPr>
        <w:t>החוק,</w:t>
      </w:r>
      <w:r w:rsidR="00DD2F88">
        <w:rPr>
          <w:rtl/>
        </w:rPr>
        <w:t xml:space="preserve"> </w:t>
      </w:r>
      <w:r w:rsidRPr="006B7756">
        <w:rPr>
          <w:rtl/>
        </w:rPr>
        <w:t>שזכאי</w:t>
      </w:r>
      <w:r w:rsidR="00DD2F88">
        <w:rPr>
          <w:rtl/>
        </w:rPr>
        <w:t xml:space="preserve"> </w:t>
      </w:r>
      <w:r w:rsidRPr="006B7756">
        <w:rPr>
          <w:rtl/>
        </w:rPr>
        <w:t>להיבחר</w:t>
      </w:r>
      <w:r w:rsidR="00DD2F88">
        <w:rPr>
          <w:rtl/>
        </w:rPr>
        <w:t xml:space="preserve"> </w:t>
      </w:r>
      <w:r w:rsidRPr="006B7756">
        <w:rPr>
          <w:rtl/>
        </w:rPr>
        <w:t>לכנסת</w:t>
      </w:r>
      <w:r w:rsidR="00DD2F88">
        <w:rPr>
          <w:rtl/>
        </w:rPr>
        <w:t xml:space="preserve"> </w:t>
      </w:r>
      <w:r w:rsidRPr="006B7756">
        <w:rPr>
          <w:rtl/>
        </w:rPr>
        <w:t>כל אזרח ישראלי, שביום הגשת רשימת</w:t>
      </w:r>
      <w:r w:rsidR="00DD2F88">
        <w:rPr>
          <w:rtl/>
        </w:rPr>
        <w:t xml:space="preserve"> </w:t>
      </w:r>
      <w:r w:rsidRPr="006B7756">
        <w:rPr>
          <w:rtl/>
        </w:rPr>
        <w:t>המועמדים</w:t>
      </w:r>
      <w:r w:rsidR="00DD2F88">
        <w:rPr>
          <w:rtl/>
        </w:rPr>
        <w:t xml:space="preserve"> </w:t>
      </w:r>
      <w:r w:rsidRPr="006B7756">
        <w:rPr>
          <w:rtl/>
        </w:rPr>
        <w:t>הכוללת</w:t>
      </w:r>
      <w:r w:rsidR="00DD2F88">
        <w:rPr>
          <w:rtl/>
        </w:rPr>
        <w:t xml:space="preserve"> </w:t>
      </w:r>
      <w:r w:rsidRPr="006B7756">
        <w:rPr>
          <w:rtl/>
        </w:rPr>
        <w:t>את שמו הוא בן 21 שנים ומעלה, זולת אם בית</w:t>
      </w:r>
      <w:r w:rsidR="00DD2F88">
        <w:rPr>
          <w:rtl/>
        </w:rPr>
        <w:t>-</w:t>
      </w:r>
      <w:r w:rsidRPr="006B7756">
        <w:rPr>
          <w:rtl/>
        </w:rPr>
        <w:t>המשפט שלל ממנו זכות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חוק,</w:t>
      </w:r>
      <w:r w:rsidR="00DD2F88">
        <w:rPr>
          <w:rtl/>
        </w:rPr>
        <w:t xml:space="preserve"> </w:t>
      </w:r>
      <w:r w:rsidRPr="006B7756">
        <w:rPr>
          <w:rtl/>
        </w:rPr>
        <w:t>או שנידון לעונש מאסר לתקופה של חמש שנים או יותר בשל עבירה נגד</w:t>
      </w:r>
      <w:r w:rsidR="00DD2F88">
        <w:rPr>
          <w:rtl/>
        </w:rPr>
        <w:t xml:space="preserve"> </w:t>
      </w:r>
      <w:r w:rsidRPr="006B7756">
        <w:rPr>
          <w:rtl/>
        </w:rPr>
        <w:t>ביטחון</w:t>
      </w:r>
      <w:r w:rsidR="00DD2F88">
        <w:rPr>
          <w:rtl/>
        </w:rPr>
        <w:t xml:space="preserve"> </w:t>
      </w:r>
      <w:r w:rsidRPr="006B7756">
        <w:rPr>
          <w:rtl/>
        </w:rPr>
        <w:t>המדינה.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היתה</w:t>
      </w:r>
      <w:r w:rsidR="00DD2F88">
        <w:rPr>
          <w:rtl/>
        </w:rPr>
        <w:t xml:space="preserve"> </w:t>
      </w:r>
      <w:r w:rsidRPr="006B7756">
        <w:rPr>
          <w:rtl/>
        </w:rPr>
        <w:t>הגבלה</w:t>
      </w:r>
      <w:r w:rsidR="00DD2F88">
        <w:rPr>
          <w:rtl/>
        </w:rPr>
        <w:t xml:space="preserve"> </w:t>
      </w:r>
      <w:r w:rsidRPr="006B7756">
        <w:rPr>
          <w:rtl/>
        </w:rPr>
        <w:t>חשובה מאוד. אבל, לפי דעתי, שכחו בזמנו, ואולי</w:t>
      </w:r>
      <w:r w:rsidR="00DD2F88">
        <w:rPr>
          <w:rtl/>
        </w:rPr>
        <w:t xml:space="preserve"> </w:t>
      </w:r>
      <w:r w:rsidRPr="006B7756">
        <w:rPr>
          <w:rtl/>
        </w:rPr>
        <w:t>מסיבות</w:t>
      </w:r>
      <w:r w:rsidR="00DD2F88">
        <w:rPr>
          <w:rtl/>
        </w:rPr>
        <w:t xml:space="preserve"> </w:t>
      </w:r>
      <w:r w:rsidRPr="006B7756">
        <w:rPr>
          <w:rtl/>
        </w:rPr>
        <w:t>שונות</w:t>
      </w:r>
      <w:r w:rsidR="00DD2F88">
        <w:rPr>
          <w:rtl/>
        </w:rPr>
        <w:t xml:space="preserve"> </w:t>
      </w:r>
      <w:r w:rsidRPr="006B7756">
        <w:rPr>
          <w:rtl/>
        </w:rPr>
        <w:t>ומשונות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קום המדינה ובעיות הקשורות לרדיפה פוליטית, שהיה חשש</w:t>
      </w:r>
      <w:r w:rsidR="00DD2F88">
        <w:rPr>
          <w:rtl/>
        </w:rPr>
        <w:t xml:space="preserve"> </w:t>
      </w:r>
      <w:r w:rsidRPr="006B7756">
        <w:rPr>
          <w:rtl/>
        </w:rPr>
        <w:t>כתוצאה ממנה. והיום המצב שונה, שונה לגמרי.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שכחו. היו כמה ניסיונות כאלה.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היו ניסיונות להביא את החוק הזה?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אחד מהם שלי.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צודק.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מגן</w:t>
      </w:r>
      <w:r w:rsidR="00DD2F88">
        <w:rPr>
          <w:rtl/>
        </w:rPr>
        <w:t xml:space="preserve"> </w:t>
      </w:r>
      <w:r w:rsidRPr="006B7756">
        <w:rPr>
          <w:rtl/>
        </w:rPr>
        <w:t>צודק.</w:t>
      </w:r>
      <w:r w:rsidR="00DD2F88">
        <w:rPr>
          <w:rtl/>
        </w:rPr>
        <w:t xml:space="preserve"> </w:t>
      </w:r>
      <w:r w:rsidRPr="006B7756">
        <w:rPr>
          <w:rtl/>
        </w:rPr>
        <w:t>ואני ראיתי אכן, שהיתה הצעת חוק של 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לשעבר</w:t>
      </w:r>
      <w:r w:rsidR="00DD2F88">
        <w:rPr>
          <w:rtl/>
        </w:rPr>
        <w:t xml:space="preserve"> </w:t>
      </w:r>
      <w:r w:rsidRPr="006B7756">
        <w:rPr>
          <w:rtl/>
        </w:rPr>
        <w:t>מרדכי</w:t>
      </w:r>
      <w:r w:rsidR="00DD2F88">
        <w:rPr>
          <w:rtl/>
        </w:rPr>
        <w:t xml:space="preserve"> </w:t>
      </w:r>
      <w:r w:rsidRPr="006B7756">
        <w:rPr>
          <w:rtl/>
        </w:rPr>
        <w:t>בן</w:t>
      </w:r>
      <w:r w:rsidR="00DD2F88">
        <w:rPr>
          <w:rtl/>
        </w:rPr>
        <w:t>-</w:t>
      </w:r>
      <w:r w:rsidRPr="006B7756">
        <w:rPr>
          <w:rtl/>
        </w:rPr>
        <w:t>פורת,</w:t>
      </w:r>
      <w:r w:rsidR="00DD2F88">
        <w:rPr>
          <w:rtl/>
        </w:rPr>
        <w:t xml:space="preserve"> </w:t>
      </w:r>
      <w:r w:rsidRPr="006B7756">
        <w:rPr>
          <w:rtl/>
        </w:rPr>
        <w:t>שנדונה ב</w:t>
      </w:r>
      <w:r w:rsidR="00DD2F88">
        <w:rPr>
          <w:rtl/>
        </w:rPr>
        <w:t>-</w:t>
      </w:r>
      <w:r w:rsidRPr="006B7756">
        <w:rPr>
          <w:rtl/>
        </w:rPr>
        <w:t>13 בפברואר 1984, אבל לדאבוני היא נגנזה</w:t>
      </w:r>
      <w:r w:rsidR="00DD2F88">
        <w:rPr>
          <w:rtl/>
        </w:rPr>
        <w:t xml:space="preserve"> </w:t>
      </w:r>
      <w:r w:rsidRPr="006B7756">
        <w:rPr>
          <w:rtl/>
        </w:rPr>
        <w:t>בוועדת</w:t>
      </w:r>
      <w:r w:rsidR="00DD2F88">
        <w:rPr>
          <w:rtl/>
        </w:rPr>
        <w:t xml:space="preserve"> </w:t>
      </w:r>
      <w:r w:rsidRPr="006B7756">
        <w:rPr>
          <w:rtl/>
        </w:rPr>
        <w:t>החוקה,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ומשפט. והיו גם הצעות של חבר הכנסת רפאל איתן. גם הן לא באו</w:t>
      </w:r>
      <w:r w:rsidR="00DD2F88">
        <w:rPr>
          <w:rtl/>
        </w:rPr>
        <w:t xml:space="preserve"> </w:t>
      </w:r>
      <w:r w:rsidRPr="006B7756">
        <w:rPr>
          <w:rtl/>
        </w:rPr>
        <w:t>לידי יישום מעשי והחקיקה לא הושלמה בכנסת.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שמח מאוד שוועדת השרים לחקיקה, שבראשה עומד מכובדי שר המשפטים פרופסור</w:t>
      </w:r>
      <w:r w:rsidR="00DD2F88">
        <w:rPr>
          <w:rtl/>
        </w:rPr>
        <w:t xml:space="preserve"> </w:t>
      </w:r>
      <w:r w:rsidRPr="006B7756">
        <w:rPr>
          <w:rtl/>
        </w:rPr>
        <w:t>ליבאי,</w:t>
      </w:r>
      <w:r w:rsidR="00DD2F88">
        <w:rPr>
          <w:rtl/>
        </w:rPr>
        <w:t xml:space="preserve"> </w:t>
      </w:r>
      <w:r w:rsidRPr="006B7756">
        <w:rPr>
          <w:rtl/>
        </w:rPr>
        <w:t>נתנה</w:t>
      </w:r>
      <w:r w:rsidR="00DD2F88">
        <w:rPr>
          <w:rtl/>
        </w:rPr>
        <w:t xml:space="preserve"> </w:t>
      </w:r>
      <w:r w:rsidRPr="006B7756">
        <w:rPr>
          <w:rtl/>
        </w:rPr>
        <w:t>חופש</w:t>
      </w:r>
      <w:r w:rsidR="00DD2F88">
        <w:rPr>
          <w:rtl/>
        </w:rPr>
        <w:t xml:space="preserve"> </w:t>
      </w:r>
      <w:r w:rsidRPr="006B7756">
        <w:rPr>
          <w:rtl/>
        </w:rPr>
        <w:t>הצבעה</w:t>
      </w:r>
      <w:r w:rsidR="00DD2F88">
        <w:rPr>
          <w:rtl/>
        </w:rPr>
        <w:t xml:space="preserve"> </w:t>
      </w: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זה. אני הייתי רוצה מאוד שוועדת השרים לחקיקה</w:t>
      </w:r>
      <w:r w:rsidR="00DD2F88">
        <w:rPr>
          <w:rtl/>
        </w:rPr>
        <w:t xml:space="preserve"> </w:t>
      </w:r>
      <w:r w:rsidRPr="006B7756">
        <w:rPr>
          <w:rtl/>
        </w:rPr>
        <w:t>תתמוך</w:t>
      </w:r>
      <w:r w:rsidR="00DD2F88">
        <w:rPr>
          <w:rtl/>
        </w:rPr>
        <w:t xml:space="preserve"> </w:t>
      </w:r>
      <w:r w:rsidRPr="006B7756">
        <w:rPr>
          <w:rtl/>
        </w:rPr>
        <w:t>בהצעת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זו,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חושב שחובה על הממשלה, חובה עלינו כאנשי ציבור,</w:t>
      </w:r>
      <w:r w:rsidR="00DD2F88">
        <w:rPr>
          <w:rtl/>
        </w:rPr>
        <w:t xml:space="preserve"> </w:t>
      </w:r>
      <w:r w:rsidRPr="006B7756">
        <w:rPr>
          <w:rtl/>
        </w:rPr>
        <w:t>כנבחרי</w:t>
      </w:r>
      <w:r w:rsidR="00DD2F88">
        <w:rPr>
          <w:rtl/>
        </w:rPr>
        <w:t xml:space="preserve"> </w:t>
      </w:r>
      <w:r w:rsidRPr="006B7756">
        <w:rPr>
          <w:rtl/>
        </w:rPr>
        <w:t>ציבור, לגרום לכך, שנבחרי הציבור בבית הזה יהיו נקיים מכל רבב. אנחנו אלה</w:t>
      </w:r>
      <w:r w:rsidR="00DD2F88">
        <w:rPr>
          <w:rtl/>
        </w:rPr>
        <w:t xml:space="preserve"> </w:t>
      </w:r>
      <w:r w:rsidRPr="006B7756">
        <w:rPr>
          <w:rtl/>
        </w:rPr>
        <w:t>שדואגים</w:t>
      </w:r>
      <w:r w:rsidR="00DD2F88">
        <w:rPr>
          <w:rtl/>
        </w:rPr>
        <w:t xml:space="preserve"> </w:t>
      </w:r>
      <w:r w:rsidRPr="006B7756">
        <w:rPr>
          <w:rtl/>
        </w:rPr>
        <w:t>לחקיקה</w:t>
      </w:r>
      <w:r w:rsidR="00DD2F88">
        <w:rPr>
          <w:rtl/>
        </w:rPr>
        <w:t xml:space="preserve"> </w:t>
      </w:r>
      <w:r w:rsidRPr="006B7756">
        <w:rPr>
          <w:rtl/>
        </w:rPr>
        <w:t>לכל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ובכל הנושאים. חובה מוסרית וחובה אנושית על כל חבר</w:t>
      </w:r>
      <w:r w:rsidR="00DD2F88">
        <w:rPr>
          <w:rtl/>
        </w:rPr>
        <w:t xml:space="preserve"> </w:t>
      </w:r>
      <w:r w:rsidRPr="006B7756">
        <w:rPr>
          <w:rtl/>
        </w:rPr>
        <w:t>כנסת</w:t>
      </w:r>
      <w:r w:rsidR="00DD2F88">
        <w:rPr>
          <w:rtl/>
        </w:rPr>
        <w:t xml:space="preserve"> </w:t>
      </w:r>
      <w:r w:rsidRPr="006B7756">
        <w:rPr>
          <w:rtl/>
        </w:rPr>
        <w:t>לתמוך</w:t>
      </w:r>
      <w:r w:rsidR="00DD2F88">
        <w:rPr>
          <w:rtl/>
        </w:rPr>
        <w:t xml:space="preserve"> </w:t>
      </w:r>
      <w:r w:rsidRPr="006B7756">
        <w:rPr>
          <w:rtl/>
        </w:rPr>
        <w:t>בכך,</w:t>
      </w:r>
      <w:r w:rsidR="00DD2F88">
        <w:rPr>
          <w:rtl/>
        </w:rPr>
        <w:t xml:space="preserve"> </w:t>
      </w:r>
      <w:r w:rsidRPr="006B7756">
        <w:rPr>
          <w:rtl/>
        </w:rPr>
        <w:t>שיהיה</w:t>
      </w:r>
      <w:r w:rsidR="00DD2F88">
        <w:rPr>
          <w:rtl/>
        </w:rPr>
        <w:t xml:space="preserve"> </w:t>
      </w:r>
      <w:r w:rsidRPr="006B7756">
        <w:rPr>
          <w:rtl/>
        </w:rPr>
        <w:t>טוהר מידות, שיהיה ניקיון כפיים, שלא ייבחרו חברי כנסת</w:t>
      </w:r>
      <w:r w:rsidR="00DD2F88">
        <w:rPr>
          <w:rtl/>
        </w:rPr>
        <w:t xml:space="preserve"> </w:t>
      </w:r>
      <w:r w:rsidRPr="006B7756">
        <w:rPr>
          <w:rtl/>
        </w:rPr>
        <w:t>שעברו</w:t>
      </w:r>
      <w:r w:rsidR="00DD2F88">
        <w:rPr>
          <w:rtl/>
        </w:rPr>
        <w:t xml:space="preserve"> </w:t>
      </w:r>
      <w:r w:rsidRPr="006B7756">
        <w:rPr>
          <w:rtl/>
        </w:rPr>
        <w:t>עבירות,</w:t>
      </w:r>
      <w:r w:rsidR="00DD2F88">
        <w:rPr>
          <w:rtl/>
        </w:rPr>
        <w:t xml:space="preserve"> </w:t>
      </w:r>
      <w:r w:rsidRPr="006B7756">
        <w:rPr>
          <w:rtl/>
        </w:rPr>
        <w:t>שלא</w:t>
      </w:r>
      <w:r w:rsidR="00DD2F88">
        <w:rPr>
          <w:rtl/>
        </w:rPr>
        <w:t xml:space="preserve"> </w:t>
      </w:r>
      <w:r w:rsidRPr="006B7756">
        <w:rPr>
          <w:rtl/>
        </w:rPr>
        <w:t>ייווצר</w:t>
      </w:r>
      <w:r w:rsidR="00DD2F88">
        <w:rPr>
          <w:rtl/>
        </w:rPr>
        <w:t xml:space="preserve"> </w:t>
      </w:r>
      <w:r w:rsidRPr="006B7756">
        <w:rPr>
          <w:rtl/>
        </w:rPr>
        <w:t>מצב מוזר, כמו שיכול להיווצר בימים אלה. ואני מקווה</w:t>
      </w:r>
      <w:r w:rsidR="00DD2F88">
        <w:rPr>
          <w:rtl/>
        </w:rPr>
        <w:t xml:space="preserve"> </w:t>
      </w:r>
      <w:r w:rsidRPr="006B7756">
        <w:rPr>
          <w:rtl/>
        </w:rPr>
        <w:t>מאוד שלא נגיע לעניין הזה.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 אני אומר שלא יכול להיות מצב שבו עבריין ישב כמחוקק</w:t>
      </w:r>
      <w:r w:rsidR="00DD2F88">
        <w:rPr>
          <w:rtl/>
        </w:rPr>
        <w:t xml:space="preserve"> </w:t>
      </w:r>
      <w:r w:rsidRPr="006B7756">
        <w:rPr>
          <w:rtl/>
        </w:rPr>
        <w:t>בכנסת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ואם</w:t>
      </w:r>
      <w:r w:rsidR="00DD2F88">
        <w:rPr>
          <w:rtl/>
        </w:rPr>
        <w:t xml:space="preserve"> </w:t>
      </w:r>
      <w:r w:rsidRPr="006B7756">
        <w:rPr>
          <w:rtl/>
        </w:rPr>
        <w:t>נאמר,</w:t>
      </w:r>
      <w:r w:rsidR="00DD2F88">
        <w:rPr>
          <w:rtl/>
        </w:rPr>
        <w:t xml:space="preserve"> </w:t>
      </w:r>
      <w:r w:rsidRPr="006B7756">
        <w:rPr>
          <w:rtl/>
        </w:rPr>
        <w:t>כמו</w:t>
      </w:r>
      <w:r w:rsidR="00DD2F88">
        <w:rPr>
          <w:rtl/>
        </w:rPr>
        <w:t xml:space="preserve"> </w:t>
      </w:r>
      <w:r w:rsidRPr="006B7756">
        <w:rPr>
          <w:rtl/>
        </w:rPr>
        <w:t>שאמרתי קודם לכן, חבר הכנסת דוד מגן, שהרגישויות</w:t>
      </w:r>
      <w:r w:rsidR="00DD2F88">
        <w:rPr>
          <w:rtl/>
        </w:rPr>
        <w:t xml:space="preserve"> </w:t>
      </w:r>
      <w:r w:rsidRPr="006B7756">
        <w:rPr>
          <w:rtl/>
        </w:rPr>
        <w:t>שהולידו בזמנן את עודפי החסינות של חברי הכנסת בתחום הפלילי, היו אולי בעבר הרחוק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עכשיו הן בתחום הגיחוך והאיוולת.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הקיים</w:t>
      </w:r>
      <w:r w:rsidR="00DD2F88">
        <w:rPr>
          <w:rtl/>
        </w:rPr>
        <w:t xml:space="preserve"> </w:t>
      </w:r>
      <w:r w:rsidRPr="006B7756">
        <w:rPr>
          <w:rtl/>
        </w:rPr>
        <w:t>היום צריך לעבור במהירות, צריך לתקן את התקנה הזאת וצריך לחוקק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ההגבלה</w:t>
      </w:r>
      <w:r w:rsidR="00DD2F88">
        <w:rPr>
          <w:rtl/>
        </w:rPr>
        <w:t xml:space="preserve"> </w:t>
      </w:r>
      <w:r w:rsidRPr="006B7756">
        <w:rPr>
          <w:rtl/>
        </w:rPr>
        <w:t>הזאת כדי שיהיה אפשר להפעיל הגבלה זו במהירות האפשרית עוד בכנסת הזו.</w:t>
      </w:r>
      <w:r w:rsidR="00DD2F88">
        <w:rPr>
          <w:rtl/>
        </w:rPr>
        <w:t xml:space="preserve"> </w:t>
      </w:r>
      <w:r w:rsidRPr="006B7756">
        <w:rPr>
          <w:rtl/>
        </w:rPr>
        <w:t>ואני מקווה מאוד שכל חברי הכנסת אכן יתמכו בהצעת חוק זו האומרת: חויב כאמור בפסקה</w:t>
      </w:r>
      <w:r w:rsidR="00DD2F88">
        <w:rPr>
          <w:rtl/>
        </w:rPr>
        <w:t xml:space="preserve"> </w:t>
      </w:r>
      <w:r w:rsidRPr="006B7756">
        <w:rPr>
          <w:rtl/>
        </w:rPr>
        <w:t>(2)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– </w:t>
      </w:r>
      <w:r w:rsidRPr="006B7756">
        <w:rPr>
          <w:rtl/>
        </w:rPr>
        <w:t>חויב בפסק</w:t>
      </w:r>
      <w:r w:rsidR="00DD2F88">
        <w:rPr>
          <w:rtl/>
        </w:rPr>
        <w:t>-</w:t>
      </w:r>
      <w:r w:rsidRPr="006B7756">
        <w:rPr>
          <w:rtl/>
        </w:rPr>
        <w:t>דין סופי בעבירה שיש עמה קלון במהלך חמש השנים שקדמו</w:t>
      </w:r>
      <w:r w:rsidR="00DD2F88">
        <w:rPr>
          <w:rtl/>
        </w:rPr>
        <w:t xml:space="preserve"> </w:t>
      </w:r>
      <w:r w:rsidRPr="006B7756">
        <w:rPr>
          <w:rtl/>
        </w:rPr>
        <w:t>למועד</w:t>
      </w:r>
      <w:r w:rsidR="00DD2F88">
        <w:rPr>
          <w:rtl/>
        </w:rPr>
        <w:t xml:space="preserve"> </w:t>
      </w:r>
      <w:r w:rsidRPr="006B7756">
        <w:rPr>
          <w:rtl/>
        </w:rPr>
        <w:t>הקובע,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לאחר מכן; ונידון לעונש מאסר של פחות מחמש שנים </w:t>
      </w:r>
      <w:r w:rsidR="00DD2F88">
        <w:rPr>
          <w:rtl/>
        </w:rPr>
        <w:t>–</w:t>
      </w:r>
      <w:r w:rsidRPr="006B7756">
        <w:rPr>
          <w:rtl/>
        </w:rPr>
        <w:t xml:space="preserve"> אלא אם סיים</w:t>
      </w:r>
      <w:r w:rsidR="00DD2F88">
        <w:rPr>
          <w:rtl/>
        </w:rPr>
        <w:t xml:space="preserve"> </w:t>
      </w:r>
      <w:r w:rsidRPr="006B7756">
        <w:rPr>
          <w:rtl/>
        </w:rPr>
        <w:t>לרצות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עונש המאסר לפני המועד הקובע; או חויב כאמור בעבירה נגד ביטחון המדינה</w:t>
      </w:r>
      <w:r w:rsidR="00DD2F88">
        <w:rPr>
          <w:rtl/>
        </w:rPr>
        <w:t xml:space="preserve"> </w:t>
      </w:r>
      <w:r w:rsidRPr="006B7756">
        <w:rPr>
          <w:rtl/>
        </w:rPr>
        <w:t>וגם בעבירה שיש עמה קלון, לא יכול להיבחר לכנסת ולכהן כחבר הכנסת.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נוסף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כך,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מי שמוכרז פסול דין, לפי סעיף 8 לחוק הכשרות המשפטית</w:t>
      </w:r>
      <w:r w:rsidR="00DD2F88">
        <w:rPr>
          <w:rtl/>
        </w:rPr>
        <w:t xml:space="preserve"> </w:t>
      </w:r>
      <w:r w:rsidRPr="006B7756">
        <w:rPr>
          <w:rtl/>
        </w:rPr>
        <w:t>והאפוטרופסות,</w:t>
      </w:r>
      <w:r w:rsidR="00DD2F88">
        <w:rPr>
          <w:rtl/>
        </w:rPr>
        <w:t xml:space="preserve"> </w:t>
      </w:r>
      <w:r w:rsidRPr="006B7756">
        <w:rPr>
          <w:rtl/>
        </w:rPr>
        <w:t>התשכ"ב</w:t>
      </w:r>
      <w:r w:rsidR="00DD2F88">
        <w:rPr>
          <w:rtl/>
        </w:rPr>
        <w:t>–</w:t>
      </w:r>
      <w:r w:rsidRPr="006B7756">
        <w:rPr>
          <w:rtl/>
        </w:rPr>
        <w:t>1962,</w:t>
      </w:r>
      <w:r w:rsidR="00DD2F88">
        <w:rPr>
          <w:rtl/>
        </w:rPr>
        <w:t xml:space="preserve"> </w:t>
      </w:r>
      <w:r w:rsidRPr="006B7756">
        <w:rPr>
          <w:rtl/>
        </w:rPr>
        <w:t>וגם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שהוכרז</w:t>
      </w:r>
      <w:r w:rsidR="00DD2F88">
        <w:rPr>
          <w:rtl/>
        </w:rPr>
        <w:t xml:space="preserve"> </w:t>
      </w:r>
      <w:r w:rsidRPr="006B7756">
        <w:rPr>
          <w:rtl/>
        </w:rPr>
        <w:t>כפושט</w:t>
      </w:r>
      <w:r w:rsidR="00DD2F88">
        <w:rPr>
          <w:rtl/>
        </w:rPr>
        <w:t xml:space="preserve"> </w:t>
      </w:r>
      <w:r w:rsidRPr="006B7756">
        <w:rPr>
          <w:rtl/>
        </w:rPr>
        <w:t>רגל לפי פקודת פשיטת הרגל,</w:t>
      </w:r>
      <w:r w:rsidR="00DD2F88">
        <w:rPr>
          <w:rtl/>
        </w:rPr>
        <w:t xml:space="preserve"> </w:t>
      </w:r>
      <w:r w:rsidRPr="006B7756">
        <w:rPr>
          <w:rtl/>
        </w:rPr>
        <w:t>התש"ם</w:t>
      </w:r>
      <w:r w:rsidR="00DD2F88">
        <w:rPr>
          <w:rtl/>
        </w:rPr>
        <w:t>–</w:t>
      </w:r>
      <w:r w:rsidRPr="006B7756">
        <w:rPr>
          <w:rtl/>
        </w:rPr>
        <w:t>1980, אלא אם במועד הקובע חלפו שנתיים ומעלה מאז ניתן צו שחרור החלטי המבטל</w:t>
      </w:r>
      <w:r w:rsidR="00DD2F88">
        <w:rPr>
          <w:rtl/>
        </w:rPr>
        <w:t xml:space="preserve"> </w:t>
      </w:r>
      <w:r w:rsidRPr="006B7756">
        <w:rPr>
          <w:rtl/>
        </w:rPr>
        <w:t>את ההכרזה משום שחובותיו של פושט הרגל שולמו במלואם.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זאת הצעת החוק שאני מניח היום לפניכם, אשר באה לתקן את חוק</w:t>
      </w:r>
      <w:r w:rsidR="00DD2F88">
        <w:rPr>
          <w:rtl/>
        </w:rPr>
        <w:t>-</w:t>
      </w:r>
      <w:r w:rsidRPr="006B7756">
        <w:rPr>
          <w:rtl/>
        </w:rPr>
        <w:t>יסוד: הכנסת בדרך</w:t>
      </w:r>
      <w:r w:rsidR="00DD2F88">
        <w:rPr>
          <w:rtl/>
        </w:rPr>
        <w:t xml:space="preserve"> </w:t>
      </w:r>
      <w:r w:rsidRPr="006B7756">
        <w:rPr>
          <w:rtl/>
        </w:rPr>
        <w:t>שתבטא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רחשי</w:t>
      </w:r>
      <w:r w:rsidR="00DD2F88">
        <w:rPr>
          <w:rtl/>
        </w:rPr>
        <w:t xml:space="preserve"> </w:t>
      </w:r>
      <w:r w:rsidRPr="006B7756">
        <w:rPr>
          <w:rtl/>
        </w:rPr>
        <w:t>לב</w:t>
      </w:r>
      <w:r w:rsidR="00DD2F88">
        <w:rPr>
          <w:rtl/>
        </w:rPr>
        <w:t xml:space="preserve"> </w:t>
      </w:r>
      <w:r w:rsidRPr="006B7756">
        <w:rPr>
          <w:rtl/>
        </w:rPr>
        <w:t>הציבור,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בבית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במשכן</w:t>
      </w:r>
      <w:r w:rsidR="00DD2F88">
        <w:rPr>
          <w:rtl/>
        </w:rPr>
        <w:t xml:space="preserve"> </w:t>
      </w:r>
      <w:r w:rsidRPr="006B7756">
        <w:rPr>
          <w:rtl/>
        </w:rPr>
        <w:t>הזה, אנחנו נשמור מכל משמר</w:t>
      </w:r>
      <w:r w:rsidR="00DD2F88">
        <w:rPr>
          <w:rtl/>
        </w:rPr>
        <w:t xml:space="preserve"> </w:t>
      </w:r>
      <w:r w:rsidRPr="006B7756">
        <w:rPr>
          <w:rtl/>
        </w:rPr>
        <w:t>שעבריינים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ישבו</w:t>
      </w:r>
      <w:r w:rsidR="00DD2F88">
        <w:rPr>
          <w:rtl/>
        </w:rPr>
        <w:t xml:space="preserve"> </w:t>
      </w:r>
      <w:r w:rsidRPr="006B7756">
        <w:rPr>
          <w:rtl/>
        </w:rPr>
        <w:t>כאן, שאנשים שעברו עבירות קשות בתחום הפלילי, נשפטו ונידונו</w:t>
      </w:r>
      <w:r w:rsidR="00DD2F88">
        <w:rPr>
          <w:rtl/>
        </w:rPr>
        <w:t xml:space="preserve"> </w:t>
      </w:r>
      <w:r w:rsidRPr="006B7756">
        <w:rPr>
          <w:rtl/>
        </w:rPr>
        <w:t>בבית</w:t>
      </w:r>
      <w:r w:rsidR="00DD2F88">
        <w:rPr>
          <w:rtl/>
        </w:rPr>
        <w:t>-</w:t>
      </w:r>
      <w:r w:rsidRPr="006B7756">
        <w:rPr>
          <w:rtl/>
        </w:rPr>
        <w:t>משפט</w:t>
      </w:r>
      <w:r w:rsidR="00DD2F88">
        <w:rPr>
          <w:rtl/>
        </w:rPr>
        <w:t xml:space="preserve"> </w:t>
      </w:r>
      <w:r w:rsidRPr="006B7756">
        <w:rPr>
          <w:rtl/>
        </w:rPr>
        <w:t>בישראל,</w:t>
      </w:r>
      <w:r w:rsidR="00DD2F88">
        <w:rPr>
          <w:rtl/>
        </w:rPr>
        <w:t xml:space="preserve"> </w:t>
      </w:r>
      <w:r w:rsidRPr="006B7756">
        <w:rPr>
          <w:rtl/>
        </w:rPr>
        <w:t>אכן לא יוכלו לכהן בבית</w:t>
      </w:r>
      <w:r w:rsidR="00DD2F88">
        <w:rPr>
          <w:rtl/>
        </w:rPr>
        <w:t>-</w:t>
      </w:r>
      <w:r w:rsidRPr="006B7756">
        <w:rPr>
          <w:rtl/>
        </w:rPr>
        <w:t>המחוקקים של מדינת ישראל. הכנסת הזאת</w:t>
      </w:r>
      <w:r w:rsidR="00DD2F88">
        <w:rPr>
          <w:rtl/>
        </w:rPr>
        <w:t xml:space="preserve"> </w:t>
      </w:r>
      <w:r w:rsidRPr="006B7756">
        <w:rPr>
          <w:rtl/>
        </w:rPr>
        <w:t>לא תהיה עוד מטרייה לעבריינים מכל סוג שהוא.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לסכם את דברי ולומר, בפנותי אל כל חברי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מכל סיעות הבית, שאני מבקש מהם לתמוך תמיכה מלאה בתיקון חוק</w:t>
      </w:r>
      <w:r w:rsidR="00DD2F88">
        <w:rPr>
          <w:rtl/>
        </w:rPr>
        <w:t>-</w:t>
      </w:r>
      <w:r w:rsidRPr="006B7756">
        <w:rPr>
          <w:rtl/>
        </w:rPr>
        <w:t>יסוד: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מקווה,</w:t>
      </w:r>
      <w:r w:rsidR="00DD2F88">
        <w:rPr>
          <w:rtl/>
        </w:rPr>
        <w:t xml:space="preserve"> </w:t>
      </w:r>
      <w:r w:rsidRPr="006B7756">
        <w:rPr>
          <w:rtl/>
        </w:rPr>
        <w:t>שבכך נעשה צעד חשוב מאוד לטיהור מה שנקרא אפשרות כניסת עבריין</w:t>
      </w:r>
      <w:r w:rsidR="00DD2F88">
        <w:rPr>
          <w:rtl/>
        </w:rPr>
        <w:t xml:space="preserve"> </w:t>
      </w:r>
      <w:r w:rsidRPr="006B7756">
        <w:rPr>
          <w:rtl/>
        </w:rPr>
        <w:t>למשכן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בחירתו לכנסת, וגם נגיד בכך לציבור, שכמו שאנחנו מחוקקים חוקים</w:t>
      </w:r>
      <w:r w:rsidR="00DD2F88">
        <w:rPr>
          <w:rtl/>
        </w:rPr>
        <w:t xml:space="preserve"> </w:t>
      </w:r>
      <w:r w:rsidRPr="006B7756">
        <w:rPr>
          <w:rtl/>
        </w:rPr>
        <w:t>חשובים</w:t>
      </w:r>
      <w:r w:rsidR="00DD2F88">
        <w:rPr>
          <w:rtl/>
        </w:rPr>
        <w:t xml:space="preserve"> </w:t>
      </w:r>
      <w:r w:rsidRPr="006B7756">
        <w:rPr>
          <w:rtl/>
        </w:rPr>
        <w:t>מאוד למדינת ישראל ומונעים מאנשים שעברו עבירות להיות חברי מועצה מקומית,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עירייה,</w:t>
      </w:r>
      <w:r w:rsidR="00DD2F88">
        <w:rPr>
          <w:rtl/>
        </w:rPr>
        <w:t xml:space="preserve"> </w:t>
      </w:r>
      <w:r w:rsidRPr="006B7756">
        <w:rPr>
          <w:rtl/>
        </w:rPr>
        <w:t>ראשי</w:t>
      </w:r>
      <w:r w:rsidR="00DD2F88">
        <w:rPr>
          <w:rtl/>
        </w:rPr>
        <w:t xml:space="preserve"> </w:t>
      </w:r>
      <w:r w:rsidRPr="006B7756">
        <w:rPr>
          <w:rtl/>
        </w:rPr>
        <w:t>מועצות, ראשי עיריות שעושים תפקידם נאמנה, אכן אנחנו מונעים</w:t>
      </w:r>
      <w:r w:rsidR="00DD2F88">
        <w:rPr>
          <w:rtl/>
        </w:rPr>
        <w:t xml:space="preserve"> </w:t>
      </w:r>
      <w:r w:rsidRPr="006B7756">
        <w:rPr>
          <w:rtl/>
        </w:rPr>
        <w:t>מעצמנו</w:t>
      </w:r>
      <w:r w:rsidR="00DD2F88">
        <w:rPr>
          <w:rtl/>
        </w:rPr>
        <w:t xml:space="preserve"> </w:t>
      </w:r>
      <w:r w:rsidRPr="006B7756">
        <w:rPr>
          <w:rtl/>
        </w:rPr>
        <w:t>וממי שיכול להיבחר לבית הזה, לכהן כחבר כנסת בישראל, כנבחר ציבור, אם עבר</w:t>
      </w:r>
      <w:r w:rsidR="00DD2F88">
        <w:rPr>
          <w:rtl/>
        </w:rPr>
        <w:t xml:space="preserve"> </w:t>
      </w:r>
      <w:r w:rsidRPr="006B7756">
        <w:rPr>
          <w:rtl/>
        </w:rPr>
        <w:t>עבירה שהיה עמה קלון. תודה רבה, אדוני.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מודה לחבר הכנסת סאלח טריף.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לנקוט עמדה כלפי החוק; את העמדה ננקוט באמצעות</w:t>
      </w:r>
      <w:r w:rsidR="00DD2F88">
        <w:rPr>
          <w:rtl/>
        </w:rPr>
        <w:t xml:space="preserve"> </w:t>
      </w:r>
      <w:r w:rsidRPr="006B7756">
        <w:rPr>
          <w:rtl/>
        </w:rPr>
        <w:t>הצבעה.</w:t>
      </w:r>
      <w:r w:rsidR="00DD2F88">
        <w:rPr>
          <w:rtl/>
        </w:rPr>
        <w:t xml:space="preserve"> </w:t>
      </w:r>
      <w:r w:rsidRPr="006B7756">
        <w:rPr>
          <w:rtl/>
        </w:rPr>
        <w:t>אני רק רוצה, ברשותכם, הערה קצרה מאוד. זה לא מקרה שהמצב עד כה היה כזה.</w:t>
      </w:r>
      <w:r w:rsidR="00DD2F88">
        <w:rPr>
          <w:rtl/>
        </w:rPr>
        <w:t xml:space="preserve"> </w:t>
      </w:r>
      <w:r w:rsidRPr="006B7756">
        <w:rPr>
          <w:rtl/>
        </w:rPr>
        <w:t>ברוב</w:t>
      </w:r>
      <w:r w:rsidR="00DD2F88">
        <w:rPr>
          <w:rtl/>
        </w:rPr>
        <w:t xml:space="preserve"> </w:t>
      </w:r>
      <w:r w:rsidRPr="006B7756">
        <w:rPr>
          <w:rtl/>
        </w:rPr>
        <w:t>המדינות</w:t>
      </w:r>
      <w:r w:rsidR="00DD2F88">
        <w:rPr>
          <w:rtl/>
        </w:rPr>
        <w:t xml:space="preserve"> </w:t>
      </w:r>
      <w:r w:rsidRPr="006B7756">
        <w:rPr>
          <w:rtl/>
        </w:rPr>
        <w:t>הדמוקרטיות</w:t>
      </w:r>
      <w:r w:rsidR="00DD2F88">
        <w:rPr>
          <w:rtl/>
        </w:rPr>
        <w:t xml:space="preserve"> </w:t>
      </w:r>
      <w:r w:rsidRPr="006B7756">
        <w:rPr>
          <w:rtl/>
        </w:rPr>
        <w:t>בעולם יש הבחנה בין נבחרים לשלטון המקומי לבין נבחרים</w:t>
      </w:r>
      <w:r w:rsidR="00DD2F88">
        <w:rPr>
          <w:rtl/>
        </w:rPr>
        <w:t xml:space="preserve"> </w:t>
      </w:r>
      <w:r w:rsidRPr="006B7756">
        <w:rPr>
          <w:rtl/>
        </w:rPr>
        <w:t>למוסדות</w:t>
      </w:r>
      <w:r w:rsidR="00DD2F88">
        <w:rPr>
          <w:rtl/>
        </w:rPr>
        <w:t xml:space="preserve"> </w:t>
      </w:r>
      <w:r w:rsidRPr="006B7756">
        <w:rPr>
          <w:rtl/>
        </w:rPr>
        <w:t>גבוהים</w:t>
      </w:r>
      <w:r w:rsidR="00DD2F88">
        <w:rPr>
          <w:rtl/>
        </w:rPr>
        <w:t xml:space="preserve"> </w:t>
      </w:r>
      <w:r w:rsidRPr="006B7756">
        <w:rPr>
          <w:rtl/>
        </w:rPr>
        <w:t>יותר.</w:t>
      </w:r>
      <w:r w:rsidR="00DD2F88">
        <w:rPr>
          <w:rtl/>
        </w:rPr>
        <w:t xml:space="preserve"> </w:t>
      </w:r>
      <w:r w:rsidRPr="006B7756">
        <w:rPr>
          <w:rtl/>
        </w:rPr>
        <w:t>ההנחה היא, שהמפלגות בעצמן, כאשר מדובר במוסד גבוה יותר,</w:t>
      </w:r>
      <w:r w:rsidR="00DD2F88">
        <w:rPr>
          <w:rtl/>
        </w:rPr>
        <w:t xml:space="preserve"> </w:t>
      </w:r>
      <w:r w:rsidRPr="006B7756">
        <w:rPr>
          <w:rtl/>
        </w:rPr>
        <w:t>רגישות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לעניין,</w:t>
      </w:r>
      <w:r w:rsidR="00DD2F88">
        <w:rPr>
          <w:rtl/>
        </w:rPr>
        <w:t xml:space="preserve"> </w:t>
      </w:r>
      <w:r w:rsidRPr="006B7756">
        <w:rPr>
          <w:rtl/>
        </w:rPr>
        <w:t>ויש סלקציה יותר חריפה כאשר מדובר בגיוס אנשי ציבור.</w:t>
      </w:r>
      <w:r w:rsidR="00DD2F88">
        <w:rPr>
          <w:rtl/>
        </w:rPr>
        <w:t xml:space="preserve"> </w:t>
      </w: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הסיפור מורכב מבחינת המחוקק.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 שר המשפטים, מהי עמדתך ועמדת הממשלה בעניין 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בחנו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רמת הכוננות של חבר הכנסת חיים דיין. הוא הגיב</w:t>
      </w:r>
      <w:r w:rsidR="00DD2F88">
        <w:rPr>
          <w:rtl/>
        </w:rPr>
        <w:t xml:space="preserve"> </w:t>
      </w:r>
      <w:r w:rsidRPr="006B7756">
        <w:rPr>
          <w:rtl/>
        </w:rPr>
        <w:t>יוצא מן הכלל.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השנתית שלו הוא כבר עשה בשבוע שעבר. עכשיו שבוע חדש.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בבקשה, אדוני שר המשפטים.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המשפטים ד' ליבאי: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כבוד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 הכנסת, חברי הכנסת, חבר הכנסת סאלח טריף מציע</w:t>
      </w:r>
      <w:r w:rsidR="00DD2F88">
        <w:rPr>
          <w:rtl/>
        </w:rPr>
        <w:t xml:space="preserve"> </w:t>
      </w:r>
      <w:r w:rsidRPr="006B7756">
        <w:rPr>
          <w:rtl/>
        </w:rPr>
        <w:t>להוסיף סייגים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אלה</w:t>
      </w:r>
      <w:r w:rsidR="00DD2F88">
        <w:rPr>
          <w:rtl/>
        </w:rPr>
        <w:t xml:space="preserve"> </w:t>
      </w:r>
      <w:r w:rsidRPr="006B7756">
        <w:rPr>
          <w:rtl/>
        </w:rPr>
        <w:t>המנויים</w:t>
      </w:r>
      <w:r w:rsidR="00DD2F88">
        <w:rPr>
          <w:rtl/>
        </w:rPr>
        <w:t xml:space="preserve"> </w:t>
      </w:r>
      <w:r w:rsidRPr="006B7756">
        <w:rPr>
          <w:rtl/>
        </w:rPr>
        <w:t>בסעיף</w:t>
      </w:r>
      <w:r w:rsidR="00DD2F88">
        <w:rPr>
          <w:rtl/>
        </w:rPr>
        <w:t xml:space="preserve"> </w:t>
      </w:r>
      <w:r w:rsidRPr="006B7756">
        <w:rPr>
          <w:rtl/>
        </w:rPr>
        <w:t>6 לחוק</w:t>
      </w:r>
      <w:r w:rsidR="00DD2F88">
        <w:rPr>
          <w:rtl/>
        </w:rPr>
        <w:t>-</w:t>
      </w:r>
      <w:r w:rsidRPr="006B7756">
        <w:rPr>
          <w:rtl/>
        </w:rPr>
        <w:t>יסוד: הכנסת, שעניינם הגבלת זכותו של אדם במקרים</w:t>
      </w:r>
      <w:r w:rsidR="00DD2F88">
        <w:rPr>
          <w:rtl/>
        </w:rPr>
        <w:t xml:space="preserve"> </w:t>
      </w:r>
      <w:r w:rsidRPr="006B7756">
        <w:rPr>
          <w:rtl/>
        </w:rPr>
        <w:t>מסוימים</w:t>
      </w:r>
      <w:r w:rsidR="00DD2F88">
        <w:rPr>
          <w:rtl/>
        </w:rPr>
        <w:t xml:space="preserve"> </w:t>
      </w:r>
      <w:r w:rsidRPr="006B7756">
        <w:rPr>
          <w:rtl/>
        </w:rPr>
        <w:t>להיבחר</w:t>
      </w:r>
      <w:r w:rsidR="00DD2F88">
        <w:rPr>
          <w:rtl/>
        </w:rPr>
        <w:t xml:space="preserve"> </w:t>
      </w:r>
      <w:r w:rsidRPr="006B7756">
        <w:rPr>
          <w:rtl/>
        </w:rPr>
        <w:t>לכנסת.</w:t>
      </w:r>
      <w:r w:rsidR="00DD2F88">
        <w:rPr>
          <w:rtl/>
        </w:rPr>
        <w:t xml:space="preserve"> </w:t>
      </w:r>
      <w:r w:rsidRPr="006B7756">
        <w:rPr>
          <w:rtl/>
        </w:rPr>
        <w:t>כך, למשל, ההצעה קובעת, שמי שחויב בפסק</w:t>
      </w:r>
      <w:r w:rsidR="00DD2F88">
        <w:rPr>
          <w:rtl/>
        </w:rPr>
        <w:t>-</w:t>
      </w:r>
      <w:r w:rsidRPr="006B7756">
        <w:rPr>
          <w:rtl/>
        </w:rPr>
        <w:t>דין סופי בעבירה</w:t>
      </w:r>
      <w:r w:rsidR="00DD2F88">
        <w:rPr>
          <w:rtl/>
        </w:rPr>
        <w:t xml:space="preserve"> </w:t>
      </w:r>
      <w:r w:rsidRPr="006B7756">
        <w:rPr>
          <w:rtl/>
        </w:rPr>
        <w:t>שיש עמה קלון, לא יוכל להיבחר במשך חמש שנים לכנסת.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בדברי</w:t>
      </w:r>
      <w:r w:rsidR="00DD2F88">
        <w:rPr>
          <w:rtl/>
        </w:rPr>
        <w:t xml:space="preserve"> </w:t>
      </w:r>
      <w:r w:rsidRPr="006B7756">
        <w:rPr>
          <w:rtl/>
        </w:rPr>
        <w:t>ההסבר</w:t>
      </w:r>
      <w:r w:rsidR="00DD2F88">
        <w:rPr>
          <w:rtl/>
        </w:rPr>
        <w:t xml:space="preserve"> </w:t>
      </w:r>
      <w:r w:rsidRPr="006B7756">
        <w:rPr>
          <w:rtl/>
        </w:rPr>
        <w:t>להצעת החוק אומר חבר הכנסת טריף, כי: "על מנת לשמור על ניקיון</w:t>
      </w:r>
      <w:r w:rsidR="00DD2F88">
        <w:rPr>
          <w:rtl/>
        </w:rPr>
        <w:t xml:space="preserve"> </w:t>
      </w:r>
      <w:r w:rsidRPr="006B7756">
        <w:rPr>
          <w:rtl/>
        </w:rPr>
        <w:t>השורות,</w:t>
      </w:r>
      <w:r w:rsidR="00DD2F88">
        <w:rPr>
          <w:rtl/>
        </w:rPr>
        <w:t xml:space="preserve"> </w:t>
      </w:r>
      <w:r w:rsidRPr="006B7756">
        <w:rPr>
          <w:rtl/>
        </w:rPr>
        <w:t>מוצע לאמץ את הסייגים המופיעים בסעיף 7 לחוק הרשויות המקומיות (בחירות),</w:t>
      </w:r>
      <w:r w:rsidR="00DD2F88">
        <w:rPr>
          <w:rtl/>
        </w:rPr>
        <w:t xml:space="preserve"> </w:t>
      </w:r>
      <w:r w:rsidRPr="006B7756">
        <w:rPr>
          <w:rtl/>
        </w:rPr>
        <w:t>התשכ"ה</w:t>
      </w:r>
      <w:r w:rsidR="00DD2F88">
        <w:rPr>
          <w:rtl/>
        </w:rPr>
        <w:t>–</w:t>
      </w:r>
      <w:r w:rsidRPr="006B7756">
        <w:rPr>
          <w:rtl/>
        </w:rPr>
        <w:t>1965".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הסייגים</w:t>
      </w:r>
      <w:r w:rsidR="00DD2F88">
        <w:rPr>
          <w:rtl/>
        </w:rPr>
        <w:t xml:space="preserve"> </w:t>
      </w:r>
      <w:r w:rsidRPr="006B7756">
        <w:rPr>
          <w:rtl/>
        </w:rPr>
        <w:t>המוצעים</w:t>
      </w:r>
      <w:r w:rsidR="00DD2F88">
        <w:rPr>
          <w:rtl/>
        </w:rPr>
        <w:t xml:space="preserve"> </w:t>
      </w:r>
      <w:r w:rsidRPr="006B7756">
        <w:rPr>
          <w:rtl/>
        </w:rPr>
        <w:t>כוללים גם מניעת הזכות להיבחר מפושט רגל וממי שהוכרז פסול</w:t>
      </w:r>
      <w:r w:rsidR="00DD2F88">
        <w:rPr>
          <w:rtl/>
        </w:rPr>
        <w:t xml:space="preserve"> </w:t>
      </w:r>
      <w:r w:rsidRPr="006B7756">
        <w:rPr>
          <w:rtl/>
        </w:rPr>
        <w:t>דין מחמת מחלת נפש.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הממשלה</w:t>
      </w:r>
      <w:r w:rsidR="00DD2F88">
        <w:rPr>
          <w:rtl/>
        </w:rPr>
        <w:t xml:space="preserve"> </w:t>
      </w:r>
      <w:r w:rsidRPr="006B7756">
        <w:rPr>
          <w:rtl/>
        </w:rPr>
        <w:t>בדעה,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ראוי</w:t>
      </w:r>
      <w:r w:rsidR="00DD2F88">
        <w:rPr>
          <w:rtl/>
        </w:rPr>
        <w:t xml:space="preserve"> </w:t>
      </w:r>
      <w:r w:rsidRPr="006B7756">
        <w:rPr>
          <w:rtl/>
        </w:rPr>
        <w:t>לשיקול דעתם של חברי הכנסת. משום כך מסכימה</w:t>
      </w:r>
      <w:r w:rsidR="00DD2F88">
        <w:rPr>
          <w:rtl/>
        </w:rPr>
        <w:t xml:space="preserve"> </w:t>
      </w:r>
      <w:r w:rsidRPr="006B7756">
        <w:rPr>
          <w:rtl/>
        </w:rPr>
        <w:t>הממשלה</w:t>
      </w:r>
      <w:r w:rsidR="00DD2F88">
        <w:rPr>
          <w:rtl/>
        </w:rPr>
        <w:t xml:space="preserve"> </w:t>
      </w:r>
      <w:r w:rsidRPr="006B7756">
        <w:rPr>
          <w:rtl/>
        </w:rPr>
        <w:t>להעביר את הצעת החוק לדיון בוועדה של הכנסת, בלי לנקוט בכך עמדה לגופם של</w:t>
      </w:r>
      <w:r w:rsidR="00DD2F88">
        <w:rPr>
          <w:rtl/>
        </w:rPr>
        <w:t xml:space="preserve"> </w:t>
      </w:r>
      <w:r w:rsidRPr="006B7756">
        <w:rPr>
          <w:rtl/>
        </w:rPr>
        <w:t>פרטי ההצעה.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מציע להעביר את ההצעה לדיון בוועדת החוקה, חוק ומשפט.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רבה.</w:t>
      </w:r>
      <w:r w:rsidR="00DD2F88">
        <w:rPr>
          <w:rtl/>
        </w:rPr>
        <w:t xml:space="preserve"> </w:t>
      </w:r>
      <w:r w:rsidRPr="006B7756">
        <w:rPr>
          <w:rtl/>
        </w:rPr>
        <w:t>חבר הכנסת מיכאל איתן, אתה מבקש להתנגד, בבקשה. תשתדל לעשות זאת</w:t>
      </w:r>
      <w:r w:rsidR="00DD2F88">
        <w:rPr>
          <w:rtl/>
        </w:rPr>
        <w:t xml:space="preserve"> </w:t>
      </w:r>
      <w:r w:rsidRPr="006B7756">
        <w:rPr>
          <w:rtl/>
        </w:rPr>
        <w:t>באופן תמציתי, כי שר הבריאות כבר עם מקטורן היום, לשם שינוי.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עם כל הכבוד, נדמה לי שיש לי עשר דקות; אני לא אנצל את כולן.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זכותך לנצל.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 כנסת נכבדה, יש להתייחס בכל הרצינות הראויה להצעת החוק 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סאלח</w:t>
      </w:r>
      <w:r w:rsidR="00DD2F88">
        <w:rPr>
          <w:rtl/>
        </w:rPr>
        <w:t xml:space="preserve"> </w:t>
      </w:r>
      <w:r w:rsidRPr="006B7756">
        <w:rPr>
          <w:rtl/>
        </w:rPr>
        <w:t>טריף.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חושב</w:t>
      </w:r>
      <w:r w:rsidR="00DD2F88">
        <w:rPr>
          <w:rtl/>
        </w:rPr>
        <w:t xml:space="preserve"> </w:t>
      </w:r>
      <w:r w:rsidRPr="006B7756">
        <w:rPr>
          <w:rtl/>
        </w:rPr>
        <w:t>שהיא נוגעת לאחד העקרונות החשובים ביותר של</w:t>
      </w:r>
      <w:r w:rsidR="00DD2F88">
        <w:rPr>
          <w:rtl/>
        </w:rPr>
        <w:t xml:space="preserve"> </w:t>
      </w:r>
      <w:r w:rsidRPr="006B7756">
        <w:rPr>
          <w:rtl/>
        </w:rPr>
        <w:t>הדמוקרטיה.</w:t>
      </w:r>
      <w:r w:rsidR="00DD2F88">
        <w:rPr>
          <w:rtl/>
        </w:rPr>
        <w:t xml:space="preserve"> </w:t>
      </w: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חבר הכנסת המציע, תחשוב טוב מה אתה רוצה לעשות. אתה מציע לנו</w:t>
      </w:r>
      <w:r w:rsidR="00DD2F88">
        <w:rPr>
          <w:rtl/>
        </w:rPr>
        <w:t xml:space="preserve"> </w:t>
      </w:r>
      <w:r w:rsidRPr="006B7756">
        <w:rPr>
          <w:rtl/>
        </w:rPr>
        <w:t>לקבל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שתמנע, שתחסום דרכם של אנשים מסוימים להיכנס לכנסת. אתה קובע רף</w:t>
      </w:r>
      <w:r w:rsidR="00DD2F88">
        <w:rPr>
          <w:rtl/>
        </w:rPr>
        <w:t xml:space="preserve"> </w:t>
      </w:r>
      <w:r w:rsidRPr="006B7756">
        <w:rPr>
          <w:rtl/>
        </w:rPr>
        <w:t>מסוים,</w:t>
      </w:r>
      <w:r w:rsidR="00DD2F88">
        <w:rPr>
          <w:rtl/>
        </w:rPr>
        <w:t xml:space="preserve"> </w:t>
      </w:r>
      <w:r w:rsidRPr="006B7756">
        <w:rPr>
          <w:rtl/>
        </w:rPr>
        <w:t>ואתה אומר:</w:t>
      </w:r>
      <w:r w:rsidR="00DD2F88">
        <w:rPr>
          <w:rtl/>
        </w:rPr>
        <w:t xml:space="preserve"> </w:t>
      </w:r>
      <w:r w:rsidRPr="006B7756">
        <w:rPr>
          <w:rtl/>
        </w:rPr>
        <w:t>אלה לא ייכנסו, על מנת שהכנסת לא תכלול אנשים מסוימים. מה זה</w:t>
      </w:r>
      <w:r w:rsidR="00DD2F88">
        <w:rPr>
          <w:rtl/>
        </w:rPr>
        <w:t xml:space="preserve"> </w:t>
      </w:r>
      <w:r w:rsidRPr="006B7756">
        <w:rPr>
          <w:rtl/>
        </w:rPr>
        <w:t>אנשים</w:t>
      </w:r>
      <w:r w:rsidR="00DD2F88">
        <w:rPr>
          <w:rtl/>
        </w:rPr>
        <w:t xml:space="preserve"> </w:t>
      </w:r>
      <w:r w:rsidRPr="006B7756">
        <w:rPr>
          <w:rtl/>
        </w:rPr>
        <w:t>מסוימים?</w:t>
      </w:r>
      <w:r w:rsidR="00DD2F88">
        <w:rPr>
          <w:rtl/>
        </w:rPr>
        <w:t xml:space="preserve"> </w:t>
      </w:r>
      <w:r w:rsidRPr="006B7756">
        <w:rPr>
          <w:rtl/>
        </w:rPr>
        <w:t>את מי היא לא תכלול? לפי איזה סולם ערכים אתה קובע את מי כן ואת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לא?</w:t>
      </w:r>
      <w:r w:rsidR="00DD2F88">
        <w:rPr>
          <w:rtl/>
        </w:rPr>
        <w:t xml:space="preserve"> </w:t>
      </w:r>
      <w:r w:rsidRPr="006B7756">
        <w:rPr>
          <w:rtl/>
        </w:rPr>
        <w:t>אתה אומר: הנה אנחנו, 120 איש שיושבים פה, נקבל החלטה, שאף ש</w:t>
      </w:r>
      <w:r w:rsidR="00DD2F88">
        <w:rPr>
          <w:rtl/>
        </w:rPr>
        <w:t>-</w:t>
      </w:r>
      <w:r w:rsidRPr="006B7756">
        <w:rPr>
          <w:rtl/>
        </w:rPr>
        <w:t>30,000 איש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– </w:t>
      </w:r>
      <w:r w:rsidRPr="006B7756">
        <w:rPr>
          <w:rtl/>
        </w:rPr>
        <w:t xml:space="preserve">כדי להיבחר לכנסת צריכים 30,000 איש </w:t>
      </w:r>
      <w:r w:rsidR="00DD2F88">
        <w:rPr>
          <w:rtl/>
        </w:rPr>
        <w:t>–</w:t>
      </w:r>
      <w:r w:rsidRPr="006B7756">
        <w:rPr>
          <w:rtl/>
        </w:rPr>
        <w:t xml:space="preserve"> רוצים לשלוח נציג לכנסת,</w:t>
      </w:r>
      <w:r w:rsidR="00DD2F88">
        <w:rPr>
          <w:rtl/>
        </w:rPr>
        <w:t xml:space="preserve"> </w:t>
      </w:r>
      <w:r w:rsidRPr="006B7756">
        <w:rPr>
          <w:rtl/>
        </w:rPr>
        <w:t>אנחנו, 120 איש, נגיד שהוא לא מתאים, שהוא לא יכול להיות חבר 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 כאן איזה ייאוש מהאמונה בתבונתו של הבוחר. מדוע, חבר הכנסת סאלח טריף, אם</w:t>
      </w:r>
      <w:r w:rsidR="00DD2F88">
        <w:rPr>
          <w:rtl/>
        </w:rPr>
        <w:t xml:space="preserve"> </w:t>
      </w:r>
      <w:r w:rsidRPr="006B7756">
        <w:rPr>
          <w:rtl/>
        </w:rPr>
        <w:t>יעלה</w:t>
      </w:r>
      <w:r w:rsidR="00DD2F88">
        <w:rPr>
          <w:rtl/>
        </w:rPr>
        <w:t xml:space="preserve"> </w:t>
      </w:r>
      <w:r w:rsidRPr="006B7756">
        <w:rPr>
          <w:rtl/>
        </w:rPr>
        <w:t>מועמד שהוא פושט רגל לשעבר, לא ייאמר בתעמולת הבחירות: אל תבחרו בפושט רגל?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סאלח</w:t>
      </w:r>
      <w:r w:rsidR="00DD2F88">
        <w:rPr>
          <w:rtl/>
        </w:rPr>
        <w:t xml:space="preserve"> </w:t>
      </w:r>
      <w:r w:rsidRPr="006B7756">
        <w:rPr>
          <w:rtl/>
        </w:rPr>
        <w:t>טריף לא יקבע בחוק של 120 איש את המחסום, אלא תבונתו של הציבור</w:t>
      </w:r>
      <w:r w:rsidR="00DD2F88">
        <w:rPr>
          <w:rtl/>
        </w:rPr>
        <w:t xml:space="preserve"> </w:t>
      </w:r>
      <w:r w:rsidRPr="006B7756">
        <w:rPr>
          <w:rtl/>
        </w:rPr>
        <w:t>היא שתהיה המחסום בפני כניסתם של אנשים לא ראויים למשכן הכנסת.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הבעיה שאתה מעלה, כאשר היא באה במישור המקומי, יש בה היגיון מסוים, משום ששם</w:t>
      </w:r>
      <w:r w:rsidR="00DD2F88">
        <w:rPr>
          <w:rtl/>
        </w:rPr>
        <w:t xml:space="preserve"> </w:t>
      </w:r>
      <w:r w:rsidRPr="006B7756">
        <w:rPr>
          <w:rtl/>
        </w:rPr>
        <w:t>ההכרעה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הרבה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קטנה. יש רשויות מקומיות שיש בהן הכרעה של כמה מאות איש</w:t>
      </w:r>
      <w:r w:rsidR="00DD2F88">
        <w:rPr>
          <w:rtl/>
        </w:rPr>
        <w:t xml:space="preserve"> </w:t>
      </w:r>
      <w:r w:rsidRPr="006B7756">
        <w:rPr>
          <w:rtl/>
        </w:rPr>
        <w:t>שמכניסים</w:t>
      </w:r>
      <w:r w:rsidR="00DD2F88">
        <w:rPr>
          <w:rtl/>
        </w:rPr>
        <w:t xml:space="preserve"> </w:t>
      </w:r>
      <w:r w:rsidRPr="006B7756">
        <w:rPr>
          <w:rtl/>
        </w:rPr>
        <w:t>נציג,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קטן יותר, או אלפים, ואז אינטרסנטיות על בסיס משפחתי,</w:t>
      </w:r>
      <w:r w:rsidR="00DD2F88">
        <w:rPr>
          <w:rtl/>
        </w:rPr>
        <w:t xml:space="preserve"> </w:t>
      </w:r>
      <w:r w:rsidRPr="006B7756">
        <w:rPr>
          <w:rtl/>
        </w:rPr>
        <w:t>עסקי, יכולה להיות בעלת הכרעה יותר גדולה לגבי אופי הנבחרים.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מדובר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בבחירות בקנה מידה של כלל מדינת ישראל </w:t>
      </w:r>
      <w:r w:rsidR="00DD2F88">
        <w:rPr>
          <w:rtl/>
        </w:rPr>
        <w:t>–</w:t>
      </w:r>
      <w:r w:rsidRPr="006B7756">
        <w:rPr>
          <w:rtl/>
        </w:rPr>
        <w:t xml:space="preserve"> ואפשר אולי לשקול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בהקשר זה, אם כי גם בהקשרים נוספים, העלאת אחוז החסימה </w:t>
      </w:r>
      <w:r w:rsidR="00DD2F88">
        <w:rPr>
          <w:rtl/>
        </w:rPr>
        <w:t>–</w:t>
      </w:r>
      <w:r w:rsidRPr="006B7756">
        <w:rPr>
          <w:rtl/>
        </w:rPr>
        <w:t xml:space="preserve"> כאשר אתה אומר: רגע אחד,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רוצה לקבוע </w:t>
      </w:r>
      <w:r w:rsidR="00DD2F88">
        <w:rPr>
          <w:rtl/>
        </w:rPr>
        <w:t>–</w:t>
      </w:r>
      <w:r w:rsidRPr="006B7756">
        <w:rPr>
          <w:rtl/>
        </w:rPr>
        <w:t xml:space="preserve"> מטעם מי אתה קובע? הכוח שלך לקבוע בא במקורו מכוחו של העם ששלח</w:t>
      </w:r>
      <w:r w:rsidR="00DD2F88">
        <w:rPr>
          <w:rtl/>
        </w:rPr>
        <w:t xml:space="preserve"> </w:t>
      </w:r>
      <w:r w:rsidRPr="006B7756">
        <w:rPr>
          <w:rtl/>
        </w:rPr>
        <w:t>אותך</w:t>
      </w:r>
      <w:r w:rsidR="00DD2F88">
        <w:rPr>
          <w:rtl/>
        </w:rPr>
        <w:t xml:space="preserve"> </w:t>
      </w:r>
      <w:r w:rsidRPr="006B7756">
        <w:rPr>
          <w:rtl/>
        </w:rPr>
        <w:t>לבית הזה, שהביא אותך הנה, לא מכוחך אלא מכוחו של העם. למה אתה מגביל עכשיו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העם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ששלח</w:t>
      </w:r>
      <w:r w:rsidR="00DD2F88">
        <w:rPr>
          <w:rtl/>
        </w:rPr>
        <w:t xml:space="preserve"> </w:t>
      </w:r>
      <w:r w:rsidRPr="006B7756">
        <w:rPr>
          <w:rtl/>
        </w:rPr>
        <w:t>אותך</w:t>
      </w:r>
      <w:r w:rsidR="00DD2F88">
        <w:rPr>
          <w:rtl/>
        </w:rPr>
        <w:t xml:space="preserve"> </w:t>
      </w:r>
      <w:r w:rsidRPr="006B7756">
        <w:rPr>
          <w:rtl/>
        </w:rPr>
        <w:t>הנה? למה אתה קובע לו, ששיקול הדעת שלו, שהיה טוב כדי</w:t>
      </w:r>
      <w:r w:rsidR="00DD2F88">
        <w:rPr>
          <w:rtl/>
        </w:rPr>
        <w:t xml:space="preserve"> </w:t>
      </w:r>
      <w:r w:rsidRPr="006B7756">
        <w:rPr>
          <w:rtl/>
        </w:rPr>
        <w:t>לשלוח</w:t>
      </w:r>
      <w:r w:rsidR="00DD2F88">
        <w:rPr>
          <w:rtl/>
        </w:rPr>
        <w:t xml:space="preserve"> </w:t>
      </w:r>
      <w:r w:rsidRPr="006B7756">
        <w:rPr>
          <w:rtl/>
        </w:rPr>
        <w:t>אותך</w:t>
      </w:r>
      <w:r w:rsidR="00DD2F88">
        <w:rPr>
          <w:rtl/>
        </w:rPr>
        <w:t xml:space="preserve"> </w:t>
      </w:r>
      <w:r w:rsidRPr="006B7756">
        <w:rPr>
          <w:rtl/>
        </w:rPr>
        <w:t>ואותי,</w:t>
      </w:r>
      <w:r w:rsidR="00DD2F88">
        <w:rPr>
          <w:rtl/>
        </w:rPr>
        <w:t xml:space="preserve"> </w:t>
      </w:r>
      <w:r w:rsidRPr="006B7756">
        <w:rPr>
          <w:rtl/>
        </w:rPr>
        <w:t>הוא שיקול דעת פסול, כאשר הוא יחליט משיקולים שלו שעדיף שלא</w:t>
      </w:r>
      <w:r w:rsidR="00DD2F88">
        <w:rPr>
          <w:rtl/>
        </w:rPr>
        <w:t xml:space="preserve"> </w:t>
      </w:r>
      <w:r w:rsidRPr="006B7756">
        <w:rPr>
          <w:rtl/>
        </w:rPr>
        <w:t>לשלוח</w:t>
      </w:r>
      <w:r w:rsidR="00DD2F88">
        <w:rPr>
          <w:rtl/>
        </w:rPr>
        <w:t xml:space="preserve"> </w:t>
      </w:r>
      <w:r w:rsidRPr="006B7756">
        <w:rPr>
          <w:rtl/>
        </w:rPr>
        <w:t>אדם שהיה פעם פושט רגל, בתקופה מסוימת, שהאיזון הזה, בין הפגם שהיה במועמד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פושט</w:t>
      </w:r>
      <w:r w:rsidR="00DD2F88">
        <w:rPr>
          <w:rtl/>
        </w:rPr>
        <w:t xml:space="preserve"> </w:t>
      </w:r>
      <w:r w:rsidRPr="006B7756">
        <w:rPr>
          <w:rtl/>
        </w:rPr>
        <w:t>רגל</w:t>
      </w:r>
      <w:r w:rsidR="00DD2F88">
        <w:rPr>
          <w:rtl/>
        </w:rPr>
        <w:t xml:space="preserve"> </w:t>
      </w:r>
      <w:r w:rsidRPr="006B7756">
        <w:rPr>
          <w:rtl/>
        </w:rPr>
        <w:t>לבין</w:t>
      </w:r>
      <w:r w:rsidR="00DD2F88">
        <w:rPr>
          <w:rtl/>
        </w:rPr>
        <w:t xml:space="preserve"> </w:t>
      </w:r>
      <w:r w:rsidRPr="006B7756">
        <w:rPr>
          <w:rtl/>
        </w:rPr>
        <w:t>יכולתו לייצג נאמנה את האינטרסים של הציבור, מכריע לכיוון</w:t>
      </w:r>
      <w:r w:rsidR="00DD2F88">
        <w:rPr>
          <w:rtl/>
        </w:rPr>
        <w:t xml:space="preserve"> </w:t>
      </w:r>
      <w:r w:rsidRPr="006B7756">
        <w:rPr>
          <w:rtl/>
        </w:rPr>
        <w:t>האינטרס של הציבור, כי הציבור רצה אותו למרות הכול?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מהבחינה</w:t>
      </w:r>
      <w:r w:rsidR="00DD2F88">
        <w:rPr>
          <w:rtl/>
        </w:rPr>
        <w:t xml:space="preserve"> </w:t>
      </w:r>
      <w:r w:rsidRPr="006B7756">
        <w:rPr>
          <w:rtl/>
        </w:rPr>
        <w:t>העקרונית</w:t>
      </w:r>
      <w:r w:rsidR="00DD2F88">
        <w:rPr>
          <w:rtl/>
        </w:rPr>
        <w:t xml:space="preserve"> </w:t>
      </w:r>
      <w:r w:rsidRPr="006B7756">
        <w:rPr>
          <w:rtl/>
        </w:rPr>
        <w:t>יש כאן בעיה, שאולי איננה מתבטאת כאן במלוא חריפותה, אבל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לאט</w:t>
      </w:r>
      <w:r w:rsidR="00DD2F88">
        <w:rPr>
          <w:rtl/>
        </w:rPr>
        <w:t xml:space="preserve"> </w:t>
      </w:r>
      <w:r w:rsidRPr="006B7756">
        <w:rPr>
          <w:rtl/>
        </w:rPr>
        <w:t>לאט</w:t>
      </w:r>
      <w:r w:rsidR="00DD2F88">
        <w:rPr>
          <w:rtl/>
        </w:rPr>
        <w:t xml:space="preserve"> </w:t>
      </w:r>
      <w:r w:rsidRPr="006B7756">
        <w:rPr>
          <w:rtl/>
        </w:rPr>
        <w:t>אנחנו,</w:t>
      </w:r>
      <w:r w:rsidR="00DD2F88">
        <w:rPr>
          <w:rtl/>
        </w:rPr>
        <w:t xml:space="preserve"> </w:t>
      </w:r>
      <w:r w:rsidRPr="006B7756">
        <w:rPr>
          <w:rtl/>
        </w:rPr>
        <w:t>המחוקקים, נשים את עצמנו במקום הציבור, נגיע למצב שבו נפגע</w:t>
      </w:r>
      <w:r w:rsidR="00DD2F88">
        <w:rPr>
          <w:rtl/>
        </w:rPr>
        <w:t xml:space="preserve"> </w:t>
      </w:r>
      <w:r w:rsidRPr="006B7756">
        <w:rPr>
          <w:rtl/>
        </w:rPr>
        <w:t>בדמוקרטיה</w:t>
      </w:r>
      <w:r w:rsidR="00DD2F88">
        <w:rPr>
          <w:rtl/>
        </w:rPr>
        <w:t xml:space="preserve"> </w:t>
      </w:r>
      <w:r w:rsidRPr="006B7756">
        <w:rPr>
          <w:rtl/>
        </w:rPr>
        <w:t>בכל התחומים, לא רק בתחום הדמוקרטי, אלא גם בתחומים אחרים, שבהם אנחנו</w:t>
      </w:r>
      <w:r w:rsidR="00DD2F88">
        <w:rPr>
          <w:rtl/>
        </w:rPr>
        <w:t xml:space="preserve"> </w:t>
      </w:r>
      <w:r w:rsidRPr="006B7756">
        <w:rPr>
          <w:rtl/>
        </w:rPr>
        <w:t>כמחוקקים</w:t>
      </w:r>
      <w:r w:rsidR="00DD2F88">
        <w:rPr>
          <w:rtl/>
        </w:rPr>
        <w:t xml:space="preserve"> </w:t>
      </w:r>
      <w:r w:rsidRPr="006B7756">
        <w:rPr>
          <w:rtl/>
        </w:rPr>
        <w:t>צריכים</w:t>
      </w:r>
      <w:r w:rsidR="00DD2F88">
        <w:rPr>
          <w:rtl/>
        </w:rPr>
        <w:t xml:space="preserve"> </w:t>
      </w:r>
      <w:r w:rsidRPr="006B7756">
        <w:rPr>
          <w:rtl/>
        </w:rPr>
        <w:t>לשים</w:t>
      </w:r>
      <w:r w:rsidR="00DD2F88">
        <w:rPr>
          <w:rtl/>
        </w:rPr>
        <w:t xml:space="preserve"> </w:t>
      </w:r>
      <w:r w:rsidRPr="006B7756">
        <w:rPr>
          <w:rtl/>
        </w:rPr>
        <w:t>לעצמנו</w:t>
      </w:r>
      <w:r w:rsidR="00DD2F88">
        <w:rPr>
          <w:rtl/>
        </w:rPr>
        <w:t xml:space="preserve"> </w:t>
      </w:r>
      <w:r w:rsidRPr="006B7756">
        <w:rPr>
          <w:rtl/>
        </w:rPr>
        <w:t>רסן.</w:t>
      </w:r>
      <w:r w:rsidR="00DD2F88">
        <w:rPr>
          <w:rtl/>
        </w:rPr>
        <w:t xml:space="preserve"> </w:t>
      </w:r>
      <w:r w:rsidRPr="006B7756">
        <w:rPr>
          <w:rtl/>
        </w:rPr>
        <w:t>ההתערבות שלנו, קביעת הקביעות עבור הפרט,</w:t>
      </w:r>
      <w:r w:rsidR="00DD2F88">
        <w:rPr>
          <w:rtl/>
        </w:rPr>
        <w:t xml:space="preserve"> </w:t>
      </w:r>
      <w:r w:rsidRPr="006B7756">
        <w:rPr>
          <w:rtl/>
        </w:rPr>
        <w:t>המעורבות</w:t>
      </w:r>
      <w:r w:rsidR="00DD2F88">
        <w:rPr>
          <w:rtl/>
        </w:rPr>
        <w:t xml:space="preserve"> </w:t>
      </w:r>
      <w:r w:rsidRPr="006B7756">
        <w:rPr>
          <w:rtl/>
        </w:rPr>
        <w:t>וההגבלות שאנחנו שמים צריכות להיות באמת תוך התחשבות ותוך ידיעה שבסופו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הציבור</w:t>
      </w:r>
      <w:r w:rsidR="00DD2F88">
        <w:rPr>
          <w:rtl/>
        </w:rPr>
        <w:t xml:space="preserve"> </w:t>
      </w:r>
      <w:r w:rsidRPr="006B7756">
        <w:rPr>
          <w:rtl/>
        </w:rPr>
        <w:t>הוא שקובע, וההתערבות שלנו צריכה להיות רק במקרים מצומצמים, ולא</w:t>
      </w:r>
      <w:r w:rsidR="00DD2F88">
        <w:rPr>
          <w:rtl/>
        </w:rPr>
        <w:t xml:space="preserve"> </w:t>
      </w:r>
      <w:r w:rsidRPr="006B7756">
        <w:rPr>
          <w:rtl/>
        </w:rPr>
        <w:t>בכל נושא ובכל דבר אנחנו צריכים לקבוע את הכללים בעבור הציבור. הנאמנות שלנו כלפי</w:t>
      </w:r>
      <w:r w:rsidR="00DD2F88">
        <w:rPr>
          <w:rtl/>
        </w:rPr>
        <w:t xml:space="preserve"> </w:t>
      </w:r>
      <w:r w:rsidRPr="006B7756">
        <w:rPr>
          <w:rtl/>
        </w:rPr>
        <w:t>הציבור,</w:t>
      </w:r>
      <w:r w:rsidR="00DD2F88">
        <w:rPr>
          <w:rtl/>
        </w:rPr>
        <w:t xml:space="preserve"> </w:t>
      </w:r>
      <w:r w:rsidRPr="006B7756">
        <w:rPr>
          <w:rtl/>
        </w:rPr>
        <w:t>השליחות</w:t>
      </w:r>
      <w:r w:rsidR="00DD2F88">
        <w:rPr>
          <w:rtl/>
        </w:rPr>
        <w:t xml:space="preserve"> </w:t>
      </w:r>
      <w:r w:rsidRPr="006B7756">
        <w:rPr>
          <w:rtl/>
        </w:rPr>
        <w:t>שלנו</w:t>
      </w:r>
      <w:r w:rsidR="00DD2F88">
        <w:rPr>
          <w:rtl/>
        </w:rPr>
        <w:t xml:space="preserve"> </w:t>
      </w:r>
      <w:r w:rsidRPr="006B7756">
        <w:rPr>
          <w:rtl/>
        </w:rPr>
        <w:t>מבוססת בעיקרו של דבר על ידיעה ואמונה שלמה שהציבור חכם,</w:t>
      </w:r>
      <w:r w:rsidR="00DD2F88">
        <w:rPr>
          <w:rtl/>
        </w:rPr>
        <w:t xml:space="preserve"> </w:t>
      </w:r>
      <w:r w:rsidRPr="006B7756">
        <w:rPr>
          <w:rtl/>
        </w:rPr>
        <w:t>שהציבור</w:t>
      </w:r>
      <w:r w:rsidR="00DD2F88">
        <w:rPr>
          <w:rtl/>
        </w:rPr>
        <w:t xml:space="preserve"> </w:t>
      </w:r>
      <w:r w:rsidRPr="006B7756">
        <w:rPr>
          <w:rtl/>
        </w:rPr>
        <w:t>נבון,</w:t>
      </w:r>
      <w:r w:rsidR="00DD2F88">
        <w:rPr>
          <w:rtl/>
        </w:rPr>
        <w:t xml:space="preserve"> </w:t>
      </w:r>
      <w:r w:rsidRPr="006B7756">
        <w:rPr>
          <w:rtl/>
        </w:rPr>
        <w:t>שהציבור</w:t>
      </w:r>
      <w:r w:rsidR="00DD2F88">
        <w:rPr>
          <w:rtl/>
        </w:rPr>
        <w:t xml:space="preserve"> </w:t>
      </w:r>
      <w:r w:rsidRPr="006B7756">
        <w:rPr>
          <w:rtl/>
        </w:rPr>
        <w:t>יודע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טוב</w:t>
      </w:r>
      <w:r w:rsidR="00DD2F88">
        <w:rPr>
          <w:rtl/>
        </w:rPr>
        <w:t xml:space="preserve"> </w:t>
      </w:r>
      <w:r w:rsidRPr="006B7756">
        <w:rPr>
          <w:rtl/>
        </w:rPr>
        <w:t>לו ושהציבור יכול לממש את ידיעתו בהצבעה</w:t>
      </w:r>
      <w:r w:rsidR="00DD2F88">
        <w:rPr>
          <w:rtl/>
        </w:rPr>
        <w:t xml:space="preserve"> </w:t>
      </w:r>
      <w:r w:rsidRPr="006B7756">
        <w:rPr>
          <w:rtl/>
        </w:rPr>
        <w:t>בקלפי. כל הדברים האלה לא באים לידי ביטוי בהצעת החוק שלך.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אבקש לשאול שאלה, ברשות היושב</w:t>
      </w:r>
      <w:r w:rsidR="00DD2F88">
        <w:rPr>
          <w:rtl/>
        </w:rPr>
        <w:t>-</w:t>
      </w:r>
      <w:r w:rsidRPr="006B7756">
        <w:rPr>
          <w:rtl/>
        </w:rPr>
        <w:t>ראש.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מאפשר לך, חבר הכנסת סאלח טריף, אבל האם זה במקום הנאום אחר כך?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 אדוני היושב</w:t>
      </w:r>
      <w:r w:rsidR="00DD2F88">
        <w:rPr>
          <w:rtl/>
        </w:rPr>
        <w:t>-</w:t>
      </w:r>
      <w:r w:rsidRPr="006B7756">
        <w:rPr>
          <w:rtl/>
        </w:rPr>
        <w:t>ראש.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להיווצר</w:t>
      </w:r>
      <w:r w:rsidR="00DD2F88">
        <w:rPr>
          <w:rtl/>
        </w:rPr>
        <w:t xml:space="preserve"> </w:t>
      </w:r>
      <w:r w:rsidRPr="006B7756">
        <w:rPr>
          <w:rtl/>
        </w:rPr>
        <w:t>מצב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לצורך העניין יש 5,000 מתפקדים, צריך לבחור בין שלושה</w:t>
      </w:r>
      <w:r w:rsidR="00DD2F88">
        <w:rPr>
          <w:rtl/>
        </w:rPr>
        <w:t xml:space="preserve"> </w:t>
      </w:r>
      <w:r w:rsidRPr="006B7756">
        <w:rPr>
          <w:rtl/>
        </w:rPr>
        <w:t>מועמדים</w:t>
      </w:r>
      <w:r w:rsidR="00DD2F88">
        <w:rPr>
          <w:rtl/>
        </w:rPr>
        <w:t xml:space="preserve"> </w:t>
      </w:r>
      <w:r w:rsidRPr="006B7756">
        <w:rPr>
          <w:rtl/>
        </w:rPr>
        <w:t>ואחד</w:t>
      </w:r>
      <w:r w:rsidR="00DD2F88">
        <w:rPr>
          <w:rtl/>
        </w:rPr>
        <w:t xml:space="preserve"> </w:t>
      </w:r>
      <w:r w:rsidRPr="006B7756">
        <w:rPr>
          <w:rtl/>
        </w:rPr>
        <w:t>קיבל</w:t>
      </w:r>
      <w:r w:rsidR="00DD2F88">
        <w:rPr>
          <w:rtl/>
        </w:rPr>
        <w:t xml:space="preserve"> </w:t>
      </w:r>
      <w:r w:rsidRPr="006B7756">
        <w:rPr>
          <w:rtl/>
        </w:rPr>
        <w:t>2,100</w:t>
      </w:r>
      <w:r w:rsidR="00DD2F88">
        <w:rPr>
          <w:rtl/>
        </w:rPr>
        <w:t xml:space="preserve"> </w:t>
      </w:r>
      <w:r w:rsidRPr="006B7756">
        <w:rPr>
          <w:rtl/>
        </w:rPr>
        <w:t>קולות.</w:t>
      </w:r>
      <w:r w:rsidR="00DD2F88">
        <w:rPr>
          <w:rtl/>
        </w:rPr>
        <w:t xml:space="preserve"> </w:t>
      </w:r>
      <w:r w:rsidRPr="006B7756">
        <w:rPr>
          <w:rtl/>
        </w:rPr>
        <w:t>הוא האדם שיהיה במקום ה</w:t>
      </w:r>
      <w:r w:rsidR="00DD2F88">
        <w:rPr>
          <w:rtl/>
        </w:rPr>
        <w:t>-</w:t>
      </w:r>
      <w:r w:rsidRPr="006B7756">
        <w:rPr>
          <w:rtl/>
        </w:rPr>
        <w:t>22 או ה</w:t>
      </w:r>
      <w:r w:rsidR="00DD2F88">
        <w:rPr>
          <w:rtl/>
        </w:rPr>
        <w:t>-</w:t>
      </w:r>
      <w:r w:rsidRPr="006B7756">
        <w:rPr>
          <w:rtl/>
        </w:rPr>
        <w:t>32 של מפלגת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העבודה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 ה</w:t>
      </w:r>
      <w:r w:rsidR="00DD2F88">
        <w:rPr>
          <w:rtl/>
        </w:rPr>
        <w:t>-</w:t>
      </w:r>
      <w:r w:rsidRPr="006B7756">
        <w:rPr>
          <w:rtl/>
        </w:rPr>
        <w:t>12.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איך אתה תמנע מאותו אדם, שעבר עבירה פלילית שיש עמה קלון </w:t>
      </w:r>
      <w:r w:rsidR="00DD2F88">
        <w:rPr>
          <w:rtl/>
        </w:rPr>
        <w:t>–</w:t>
      </w:r>
      <w:r w:rsidRPr="006B7756">
        <w:rPr>
          <w:rtl/>
        </w:rPr>
        <w:t xml:space="preserve"> גנבה, או מה שאתה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רוצה </w:t>
      </w:r>
      <w:r w:rsidR="00DD2F88">
        <w:rPr>
          <w:rtl/>
        </w:rPr>
        <w:t>–</w:t>
      </w:r>
      <w:r w:rsidRPr="006B7756">
        <w:rPr>
          <w:rtl/>
        </w:rPr>
        <w:t xml:space="preserve"> להגיע לבית</w:t>
      </w:r>
      <w:r w:rsidR="00DD2F88">
        <w:rPr>
          <w:rtl/>
        </w:rPr>
        <w:t>-</w:t>
      </w:r>
      <w:r w:rsidRPr="006B7756">
        <w:rPr>
          <w:rtl/>
        </w:rPr>
        <w:t>המחוקקים?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אשיב</w:t>
      </w:r>
      <w:r w:rsidR="00DD2F88">
        <w:rPr>
          <w:rtl/>
        </w:rPr>
        <w:t xml:space="preserve"> </w:t>
      </w:r>
      <w:r w:rsidRPr="006B7756">
        <w:rPr>
          <w:rtl/>
        </w:rPr>
        <w:t>לך.</w:t>
      </w:r>
      <w:r w:rsidR="00DD2F88">
        <w:rPr>
          <w:rtl/>
        </w:rPr>
        <w:t xml:space="preserve"> </w:t>
      </w:r>
      <w:r w:rsidRPr="006B7756">
        <w:rPr>
          <w:rtl/>
        </w:rPr>
        <w:t>ההערה</w:t>
      </w:r>
      <w:r w:rsidR="00DD2F88">
        <w:rPr>
          <w:rtl/>
        </w:rPr>
        <w:t xml:space="preserve"> </w:t>
      </w:r>
      <w:r w:rsidRPr="006B7756">
        <w:rPr>
          <w:rtl/>
        </w:rPr>
        <w:t>שהערת היא טובה מאוד לתחום החקיקה המפלגתית שלך. הנה, זו</w:t>
      </w:r>
      <w:r w:rsidR="00DD2F88">
        <w:rPr>
          <w:rtl/>
        </w:rPr>
        <w:t xml:space="preserve"> </w:t>
      </w:r>
      <w:r w:rsidRPr="006B7756">
        <w:rPr>
          <w:rtl/>
        </w:rPr>
        <w:t>דוגמה</w:t>
      </w:r>
      <w:r w:rsidR="00DD2F88">
        <w:rPr>
          <w:rtl/>
        </w:rPr>
        <w:t xml:space="preserve"> </w:t>
      </w:r>
      <w:r w:rsidRPr="006B7756">
        <w:rPr>
          <w:rtl/>
        </w:rPr>
        <w:t>טובה.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אתה ומפלגתך רוצים להגן על עצמכם מפני שיבוץ מועמדים שאולי לא</w:t>
      </w:r>
      <w:r w:rsidR="00DD2F88">
        <w:rPr>
          <w:rtl/>
        </w:rPr>
        <w:t xml:space="preserve"> </w:t>
      </w:r>
      <w:r w:rsidRPr="006B7756">
        <w:rPr>
          <w:rtl/>
        </w:rPr>
        <w:t>ראויים, משום שהם ייבחרו בשיטה הנוכחית של אזורים, בפריימריס שאתם קבעתם לאזורים;</w:t>
      </w:r>
      <w:r w:rsidR="00DD2F88">
        <w:rPr>
          <w:rtl/>
        </w:rPr>
        <w:t xml:space="preserve"> </w:t>
      </w:r>
      <w:r w:rsidRPr="006B7756">
        <w:rPr>
          <w:rtl/>
        </w:rPr>
        <w:t>ודרך</w:t>
      </w:r>
      <w:r w:rsidR="00DD2F88">
        <w:rPr>
          <w:rtl/>
        </w:rPr>
        <w:t xml:space="preserve"> </w:t>
      </w:r>
      <w:r w:rsidRPr="006B7756">
        <w:rPr>
          <w:rtl/>
        </w:rPr>
        <w:t>אגב,</w:t>
      </w:r>
      <w:r w:rsidR="00DD2F88">
        <w:rPr>
          <w:rtl/>
        </w:rPr>
        <w:t xml:space="preserve"> </w:t>
      </w:r>
      <w:r w:rsidRPr="006B7756">
        <w:rPr>
          <w:rtl/>
        </w:rPr>
        <w:t>אולי גם אתה חושב כך, שמעתי מחבריך שכל השיטה הזאת, שלפיה באזורים כל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כך מצומצמים יכולים חברים להשתבץ במקומות קבועים בתוך הרשימה </w:t>
      </w:r>
      <w:r w:rsidR="00DD2F88">
        <w:rPr>
          <w:rtl/>
        </w:rPr>
        <w:t>–</w:t>
      </w:r>
      <w:r w:rsidRPr="006B7756">
        <w:rPr>
          <w:rtl/>
        </w:rPr>
        <w:t xml:space="preserve"> יש מחשבה שנייה גם</w:t>
      </w:r>
      <w:r w:rsidR="00DD2F88">
        <w:rPr>
          <w:rtl/>
        </w:rPr>
        <w:t xml:space="preserve"> </w:t>
      </w:r>
      <w:r w:rsidRPr="006B7756">
        <w:rPr>
          <w:rtl/>
        </w:rPr>
        <w:t>במפלגתך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זאת</w:t>
      </w:r>
      <w:r w:rsidR="00DD2F88">
        <w:rPr>
          <w:rtl/>
        </w:rPr>
        <w:t xml:space="preserve"> </w:t>
      </w:r>
      <w:r w:rsidRPr="006B7756">
        <w:rPr>
          <w:rtl/>
        </w:rPr>
        <w:t>השיטה</w:t>
      </w:r>
      <w:r w:rsidR="00DD2F88">
        <w:rPr>
          <w:rtl/>
        </w:rPr>
        <w:t xml:space="preserve"> </w:t>
      </w:r>
      <w:r w:rsidRPr="006B7756">
        <w:rPr>
          <w:rtl/>
        </w:rPr>
        <w:t>המוצלחת, שבמישור ארצי, מועמדים שקיבלו 40,000 קולות או</w:t>
      </w:r>
      <w:r w:rsidR="00DD2F88">
        <w:rPr>
          <w:rtl/>
        </w:rPr>
        <w:t xml:space="preserve"> </w:t>
      </w:r>
      <w:r w:rsidRPr="006B7756">
        <w:rPr>
          <w:rtl/>
        </w:rPr>
        <w:t>אפילו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מכך לא הצליחו להיבחר, ואילו אחרים שקיבלו 2,000 או 3,000, נבחרו על</w:t>
      </w:r>
      <w:r w:rsidR="00DD2F88">
        <w:rPr>
          <w:rtl/>
        </w:rPr>
        <w:t xml:space="preserve"> </w:t>
      </w:r>
      <w:r w:rsidRPr="006B7756">
        <w:rPr>
          <w:rtl/>
        </w:rPr>
        <w:t>הבסיס</w:t>
      </w:r>
      <w:r w:rsidR="00DD2F88">
        <w:rPr>
          <w:rtl/>
        </w:rPr>
        <w:t xml:space="preserve"> </w:t>
      </w:r>
      <w:r w:rsidRPr="006B7756">
        <w:rPr>
          <w:rtl/>
        </w:rPr>
        <w:t>האזורי.</w:t>
      </w:r>
      <w:r w:rsidR="00DD2F88">
        <w:rPr>
          <w:rtl/>
        </w:rPr>
        <w:t xml:space="preserve"> </w:t>
      </w:r>
      <w:r w:rsidRPr="006B7756">
        <w:rPr>
          <w:rtl/>
        </w:rPr>
        <w:t>יכול להיות שצריך למצוא איזון יותר מתאים בין הרצון לייצוג אזורי</w:t>
      </w:r>
      <w:r w:rsidR="00DD2F88">
        <w:rPr>
          <w:rtl/>
        </w:rPr>
        <w:t xml:space="preserve"> </w:t>
      </w:r>
      <w:r w:rsidRPr="006B7756">
        <w:rPr>
          <w:rtl/>
        </w:rPr>
        <w:t>לבין הרף שצריך לשים כדי שאנשים יוכלו להגיע לכנסת כמוסד מחוקקים כלל</w:t>
      </w:r>
      <w:r w:rsidR="00DD2F88">
        <w:rPr>
          <w:rtl/>
        </w:rPr>
        <w:t>-</w:t>
      </w:r>
      <w:r w:rsidRPr="006B7756">
        <w:rPr>
          <w:rtl/>
        </w:rPr>
        <w:t>ארצי.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 הדבר היותר</w:t>
      </w:r>
      <w:r w:rsidR="00DD2F88">
        <w:rPr>
          <w:rtl/>
        </w:rPr>
        <w:t>-</w:t>
      </w:r>
      <w:r w:rsidRPr="006B7756">
        <w:rPr>
          <w:rtl/>
        </w:rPr>
        <w:t>חשוב, וזאת בדיוק ההבחנה מהבחינה העקרונית, במקום לחוקק חוק,</w:t>
      </w:r>
      <w:r w:rsidR="00DD2F88">
        <w:rPr>
          <w:rtl/>
        </w:rPr>
        <w:t xml:space="preserve"> </w:t>
      </w:r>
      <w:r w:rsidRPr="006B7756">
        <w:rPr>
          <w:rtl/>
        </w:rPr>
        <w:t>לך</w:t>
      </w:r>
      <w:r w:rsidR="00DD2F88">
        <w:rPr>
          <w:rtl/>
        </w:rPr>
        <w:t xml:space="preserve"> </w:t>
      </w:r>
      <w:r w:rsidRPr="006B7756">
        <w:rPr>
          <w:rtl/>
        </w:rPr>
        <w:t>למפלגתך</w:t>
      </w:r>
      <w:r w:rsidR="00DD2F88">
        <w:rPr>
          <w:rtl/>
        </w:rPr>
        <w:t xml:space="preserve"> </w:t>
      </w:r>
      <w:r w:rsidRPr="006B7756">
        <w:rPr>
          <w:rtl/>
        </w:rPr>
        <w:t>ואמור לחבריך: בואו נקבע אצלנו כהוראה פנימית, כתקנה פנימית, שאנחנו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נאפשר</w:t>
      </w:r>
      <w:r w:rsidR="00DD2F88">
        <w:rPr>
          <w:rtl/>
        </w:rPr>
        <w:t xml:space="preserve"> </w:t>
      </w:r>
      <w:r w:rsidRPr="006B7756">
        <w:rPr>
          <w:rtl/>
        </w:rPr>
        <w:t>למועמדים</w:t>
      </w:r>
      <w:r w:rsidR="00DD2F88">
        <w:rPr>
          <w:rtl/>
        </w:rPr>
        <w:t xml:space="preserve"> </w:t>
      </w:r>
      <w:r w:rsidRPr="006B7756">
        <w:rPr>
          <w:rtl/>
        </w:rPr>
        <w:t>להיבחר אם חלים בהם כך וכך דברים. זה בדיוק ההבדל בין חקיקת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בבחינת</w:t>
      </w:r>
      <w:r w:rsidR="00DD2F88">
        <w:rPr>
          <w:rtl/>
        </w:rPr>
        <w:t xml:space="preserve"> </w:t>
      </w:r>
      <w:r w:rsidRPr="006B7756">
        <w:rPr>
          <w:rtl/>
        </w:rPr>
        <w:t>חיוב</w:t>
      </w:r>
      <w:r w:rsidR="00DD2F88">
        <w:rPr>
          <w:rtl/>
        </w:rPr>
        <w:t xml:space="preserve"> </w:t>
      </w:r>
      <w:r w:rsidRPr="006B7756">
        <w:rPr>
          <w:rtl/>
        </w:rPr>
        <w:t>מלא</w:t>
      </w:r>
      <w:r w:rsidR="00DD2F88">
        <w:rPr>
          <w:rtl/>
        </w:rPr>
        <w:t xml:space="preserve"> </w:t>
      </w:r>
      <w:r w:rsidRPr="006B7756">
        <w:rPr>
          <w:rtl/>
        </w:rPr>
        <w:t>לכלל</w:t>
      </w:r>
      <w:r w:rsidR="00DD2F88">
        <w:rPr>
          <w:rtl/>
        </w:rPr>
        <w:t xml:space="preserve"> </w:t>
      </w:r>
      <w:r w:rsidRPr="006B7756">
        <w:rPr>
          <w:rtl/>
        </w:rPr>
        <w:t>האוכלוסייה</w:t>
      </w:r>
      <w:r w:rsidR="00DD2F88">
        <w:rPr>
          <w:rtl/>
        </w:rPr>
        <w:t xml:space="preserve"> </w:t>
      </w:r>
      <w:r w:rsidRPr="006B7756">
        <w:rPr>
          <w:rtl/>
        </w:rPr>
        <w:t>לבין</w:t>
      </w:r>
      <w:r w:rsidR="00DD2F88">
        <w:rPr>
          <w:rtl/>
        </w:rPr>
        <w:t xml:space="preserve"> </w:t>
      </w:r>
      <w:r w:rsidRPr="006B7756">
        <w:rPr>
          <w:rtl/>
        </w:rPr>
        <w:t>מה שאפשר לעשות בהתארגנות</w:t>
      </w:r>
      <w:r w:rsidR="00DD2F88">
        <w:rPr>
          <w:rtl/>
        </w:rPr>
        <w:t xml:space="preserve"> </w:t>
      </w:r>
      <w:r w:rsidRPr="006B7756">
        <w:rPr>
          <w:rtl/>
        </w:rPr>
        <w:t>וולונטרית כמו מפלגה.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רבה. אנחנו עוברים להצבעה.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האם אני יכול להגיב על הדברים?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אפשר.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זה חשוב לך מאוד, תעשה את זה במהירות. על</w:t>
      </w:r>
      <w:r w:rsidR="00DD2F88">
        <w:rPr>
          <w:rtl/>
        </w:rPr>
        <w:t>-</w:t>
      </w:r>
      <w:r w:rsidRPr="006B7756">
        <w:rPr>
          <w:rtl/>
        </w:rPr>
        <w:t>פי התקנון זה מותר, לכן</w:t>
      </w:r>
      <w:r w:rsidR="00DD2F88">
        <w:rPr>
          <w:rtl/>
        </w:rPr>
        <w:t xml:space="preserve"> </w:t>
      </w:r>
      <w:r w:rsidRPr="006B7756">
        <w:rPr>
          <w:rtl/>
        </w:rPr>
        <w:t>אינני יכול לאסור את זה.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סאלח טריף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 היושב</w:t>
      </w:r>
      <w:r w:rsidR="00DD2F88">
        <w:rPr>
          <w:rtl/>
        </w:rPr>
        <w:t>-</w:t>
      </w:r>
      <w:r w:rsidRPr="006B7756">
        <w:rPr>
          <w:rtl/>
        </w:rPr>
        <w:t>ראש, בעקבות הדברים של חברי הטוב חבר הכנסת מיכאל איתן אני רוצה</w:t>
      </w:r>
      <w:r w:rsidR="00DD2F88">
        <w:rPr>
          <w:rtl/>
        </w:rPr>
        <w:t xml:space="preserve"> </w:t>
      </w:r>
      <w:r w:rsidRPr="006B7756">
        <w:rPr>
          <w:rtl/>
        </w:rPr>
        <w:t>לומר,</w:t>
      </w:r>
      <w:r w:rsidR="00DD2F88">
        <w:rPr>
          <w:rtl/>
        </w:rPr>
        <w:t xml:space="preserve"> </w:t>
      </w:r>
      <w:r w:rsidRPr="006B7756">
        <w:rPr>
          <w:rtl/>
        </w:rPr>
        <w:t>מאותם</w:t>
      </w:r>
      <w:r w:rsidR="00DD2F88">
        <w:rPr>
          <w:rtl/>
        </w:rPr>
        <w:t xml:space="preserve"> </w:t>
      </w:r>
      <w:r w:rsidRPr="006B7756">
        <w:rPr>
          <w:rtl/>
        </w:rPr>
        <w:t>נימוקים</w:t>
      </w:r>
      <w:r w:rsidR="00DD2F88">
        <w:rPr>
          <w:rtl/>
        </w:rPr>
        <w:t xml:space="preserve"> </w:t>
      </w:r>
      <w:r w:rsidRPr="006B7756">
        <w:rPr>
          <w:rtl/>
        </w:rPr>
        <w:t>שאתה</w:t>
      </w:r>
      <w:r w:rsidR="00DD2F88">
        <w:rPr>
          <w:rtl/>
        </w:rPr>
        <w:t xml:space="preserve"> </w:t>
      </w:r>
      <w:r w:rsidRPr="006B7756">
        <w:rPr>
          <w:rtl/>
        </w:rPr>
        <w:t>הצבעת</w:t>
      </w:r>
      <w:r w:rsidR="00DD2F88">
        <w:rPr>
          <w:rtl/>
        </w:rPr>
        <w:t xml:space="preserve"> </w:t>
      </w:r>
      <w:r w:rsidRPr="006B7756">
        <w:rPr>
          <w:rtl/>
        </w:rPr>
        <w:t>עליהם,</w:t>
      </w:r>
      <w:r w:rsidR="00DD2F88">
        <w:rPr>
          <w:rtl/>
        </w:rPr>
        <w:t xml:space="preserve"> </w:t>
      </w:r>
      <w:r w:rsidRPr="006B7756">
        <w:rPr>
          <w:rtl/>
        </w:rPr>
        <w:t>והם</w:t>
      </w:r>
      <w:r w:rsidR="00DD2F88">
        <w:rPr>
          <w:rtl/>
        </w:rPr>
        <w:t xml:space="preserve"> </w:t>
      </w:r>
      <w:r w:rsidRPr="006B7756">
        <w:rPr>
          <w:rtl/>
        </w:rPr>
        <w:t>נימוקים כבדי משקל, למה הגבילו</w:t>
      </w:r>
      <w:r w:rsidR="00DD2F88">
        <w:rPr>
          <w:rtl/>
        </w:rPr>
        <w:t xml:space="preserve"> </w:t>
      </w:r>
      <w:r w:rsidRPr="006B7756">
        <w:rPr>
          <w:rtl/>
        </w:rPr>
        <w:t>בעבירות נגד ביטחון המדינה? זה נושא חשוב מאוד, שהיה צריך לעמוד לנגד עיניו של כל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 xml:space="preserve">ואני אומר לך, עדיין מהדהדות באוזני כל הקריאות והססמאות </w:t>
      </w:r>
      <w:r w:rsidR="00DD2F88">
        <w:rPr>
          <w:rtl/>
        </w:rPr>
        <w:t>–</w:t>
      </w:r>
      <w:r w:rsidRPr="006B7756">
        <w:rPr>
          <w:rtl/>
        </w:rPr>
        <w:t xml:space="preserve"> "מושחתים,</w:t>
      </w:r>
      <w:r w:rsidR="00DD2F88">
        <w:rPr>
          <w:rtl/>
        </w:rPr>
        <w:t xml:space="preserve"> </w:t>
      </w:r>
      <w:r w:rsidRPr="006B7756">
        <w:rPr>
          <w:rtl/>
        </w:rPr>
        <w:t>נמאסתם";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משנה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מי.</w:t>
      </w:r>
      <w:r w:rsidR="00DD2F88">
        <w:rPr>
          <w:rtl/>
        </w:rPr>
        <w:t xml:space="preserve"> </w:t>
      </w:r>
      <w:r w:rsidRPr="006B7756">
        <w:rPr>
          <w:rtl/>
        </w:rPr>
        <w:t>ואנחנו</w:t>
      </w:r>
      <w:r w:rsidR="00DD2F88">
        <w:rPr>
          <w:rtl/>
        </w:rPr>
        <w:t xml:space="preserve"> </w:t>
      </w:r>
      <w:r w:rsidRPr="006B7756">
        <w:rPr>
          <w:rtl/>
        </w:rPr>
        <w:t>צריכים להיזהר מזה כמו מאש, ולמנוע בחקיקה</w:t>
      </w:r>
      <w:r w:rsidR="00DD2F88">
        <w:rPr>
          <w:rtl/>
        </w:rPr>
        <w:t xml:space="preserve"> </w:t>
      </w:r>
      <w:r w:rsidRPr="006B7756">
        <w:rPr>
          <w:rtl/>
        </w:rPr>
        <w:t>אמיתית</w:t>
      </w:r>
      <w:r w:rsidR="00DD2F88">
        <w:rPr>
          <w:rtl/>
        </w:rPr>
        <w:t xml:space="preserve"> </w:t>
      </w:r>
      <w:r w:rsidRPr="006B7756">
        <w:rPr>
          <w:rtl/>
        </w:rPr>
        <w:t>שלא ייכנס לבית הזה שום עבריין, שום אדם שעבר עבירה פלילית שיש עמה קלון.</w:t>
      </w:r>
      <w:r w:rsidR="00DD2F88">
        <w:rPr>
          <w:rtl/>
        </w:rPr>
        <w:t xml:space="preserve"> </w:t>
      </w:r>
      <w:r w:rsidRPr="006B7756">
        <w:rPr>
          <w:rtl/>
        </w:rPr>
        <w:t>ואומנם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צריכים לסמוך על השיקול של הציבור, של 30,000, 20,000, אבל יכולים</w:t>
      </w:r>
      <w:r w:rsidR="00DD2F88">
        <w:rPr>
          <w:rtl/>
        </w:rPr>
        <w:t xml:space="preserve"> </w:t>
      </w:r>
      <w:r w:rsidRPr="006B7756">
        <w:rPr>
          <w:rtl/>
        </w:rPr>
        <w:t>להיווצר</w:t>
      </w:r>
      <w:r w:rsidR="00DD2F88">
        <w:rPr>
          <w:rtl/>
        </w:rPr>
        <w:t xml:space="preserve"> </w:t>
      </w:r>
      <w:r w:rsidRPr="006B7756">
        <w:rPr>
          <w:rtl/>
        </w:rPr>
        <w:t>מצבים,</w:t>
      </w:r>
      <w:r w:rsidR="00DD2F88">
        <w:rPr>
          <w:rtl/>
        </w:rPr>
        <w:t xml:space="preserve"> </w:t>
      </w:r>
      <w:r w:rsidRPr="006B7756">
        <w:rPr>
          <w:rtl/>
        </w:rPr>
        <w:t>יכולות</w:t>
      </w:r>
      <w:r w:rsidR="00DD2F88">
        <w:rPr>
          <w:rtl/>
        </w:rPr>
        <w:t xml:space="preserve"> </w:t>
      </w:r>
      <w:r w:rsidRPr="006B7756">
        <w:rPr>
          <w:rtl/>
        </w:rPr>
        <w:t>להיווצר סיטואציות, שבאיזו צורה כן יחדור לכאן אדם כזה.</w:t>
      </w:r>
      <w:r w:rsidR="00DD2F88">
        <w:rPr>
          <w:rtl/>
        </w:rPr>
        <w:t xml:space="preserve"> </w:t>
      </w:r>
      <w:r w:rsidRPr="006B7756">
        <w:rPr>
          <w:rtl/>
        </w:rPr>
        <w:t>והיו דברים מעולם בבית הזה.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במצב</w:t>
      </w:r>
      <w:r w:rsidR="00DD2F88">
        <w:rPr>
          <w:rtl/>
        </w:rPr>
        <w:t xml:space="preserve"> </w:t>
      </w:r>
      <w:r w:rsidRPr="006B7756">
        <w:rPr>
          <w:rtl/>
        </w:rPr>
        <w:t>הנוכחי, בימים האלה, לפי דעתי ההצעה הזאת היא הצעה שבאה לענות על רחשי</w:t>
      </w:r>
      <w:r w:rsidR="00DD2F88">
        <w:rPr>
          <w:rtl/>
        </w:rPr>
        <w:t xml:space="preserve"> </w:t>
      </w:r>
      <w:r w:rsidRPr="006B7756">
        <w:rPr>
          <w:rtl/>
        </w:rPr>
        <w:t>לב הציבור, והיא באה לתת תיקון אמיתי לחוק</w:t>
      </w:r>
      <w:r w:rsidR="00DD2F88">
        <w:rPr>
          <w:rtl/>
        </w:rPr>
        <w:t>-</w:t>
      </w:r>
      <w:r w:rsidRPr="006B7756">
        <w:rPr>
          <w:rtl/>
        </w:rPr>
        <w:t>יסוד: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 להצבעה על הצעת חוק</w:t>
      </w:r>
      <w:r w:rsidR="00DD2F88">
        <w:rPr>
          <w:rtl/>
        </w:rPr>
        <w:t>-</w:t>
      </w:r>
      <w:r w:rsidRPr="006B7756">
        <w:rPr>
          <w:rtl/>
        </w:rPr>
        <w:t>יסוד: הכנסת (הגבלת</w:t>
      </w:r>
      <w:r w:rsidR="00DD2F88">
        <w:rPr>
          <w:rtl/>
        </w:rPr>
        <w:t xml:space="preserve"> </w:t>
      </w:r>
      <w:r w:rsidRPr="006B7756">
        <w:rPr>
          <w:rtl/>
        </w:rPr>
        <w:t>הזכות</w:t>
      </w:r>
      <w:r w:rsidR="00DD2F88">
        <w:rPr>
          <w:rtl/>
        </w:rPr>
        <w:t xml:space="preserve"> </w:t>
      </w:r>
      <w:r w:rsidRPr="006B7756">
        <w:rPr>
          <w:rtl/>
        </w:rPr>
        <w:t>להיבחר)</w:t>
      </w:r>
      <w:r w:rsidR="00DD2F88">
        <w:rPr>
          <w:rtl/>
        </w:rPr>
        <w:t xml:space="preserve"> </w:t>
      </w:r>
      <w:r w:rsidRPr="006B7756">
        <w:rPr>
          <w:rtl/>
        </w:rPr>
        <w:t>(תיקון</w:t>
      </w:r>
      <w:r w:rsidR="00DD2F88">
        <w:rPr>
          <w:rtl/>
        </w:rPr>
        <w:t xml:space="preserve"> </w:t>
      </w:r>
      <w:r w:rsidRPr="006B7756">
        <w:rPr>
          <w:rtl/>
        </w:rPr>
        <w:t>מס'</w:t>
      </w:r>
      <w:r w:rsidR="00DD2F88">
        <w:rPr>
          <w:rtl/>
        </w:rPr>
        <w:t xml:space="preserve"> </w:t>
      </w:r>
      <w:r w:rsidRPr="006B7756">
        <w:rPr>
          <w:rtl/>
        </w:rPr>
        <w:t>15),</w:t>
      </w:r>
      <w:r w:rsidR="00DD2F88">
        <w:rPr>
          <w:rtl/>
        </w:rPr>
        <w:t xml:space="preserve"> </w:t>
      </w:r>
      <w:r w:rsidRPr="006B7756">
        <w:rPr>
          <w:rtl/>
        </w:rPr>
        <w:t>של חבר הכנסת סאלח טריף. שר המשפטים קבע שאין</w:t>
      </w:r>
      <w:r w:rsidR="00DD2F88">
        <w:rPr>
          <w:rtl/>
        </w:rPr>
        <w:t xml:space="preserve"> </w:t>
      </w: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עמדת</w:t>
      </w:r>
      <w:r w:rsidR="00DD2F88">
        <w:rPr>
          <w:rtl/>
        </w:rPr>
        <w:t xml:space="preserve"> </w:t>
      </w:r>
      <w:r w:rsidRPr="006B7756">
        <w:rPr>
          <w:rtl/>
        </w:rPr>
        <w:t>ממשלה.</w:t>
      </w:r>
      <w:r w:rsidR="00DD2F88">
        <w:rPr>
          <w:rtl/>
        </w:rPr>
        <w:t xml:space="preserve"> </w:t>
      </w:r>
      <w:r w:rsidRPr="006B7756">
        <w:rPr>
          <w:rtl/>
        </w:rPr>
        <w:t>אני מניח שאם ההצעה תתקבל, היא תעבור לוועדת הכנסת, כי</w:t>
      </w:r>
      <w:r w:rsidR="00DD2F88">
        <w:rPr>
          <w:rtl/>
        </w:rPr>
        <w:t xml:space="preserve"> </w:t>
      </w:r>
      <w:r w:rsidRPr="006B7756">
        <w:rPr>
          <w:rtl/>
        </w:rPr>
        <w:t>מדובר בחוק</w:t>
      </w:r>
      <w:r w:rsidR="00DD2F88">
        <w:rPr>
          <w:rtl/>
        </w:rPr>
        <w:t>-</w:t>
      </w:r>
      <w:r w:rsidRPr="006B7756">
        <w:rPr>
          <w:rtl/>
        </w:rPr>
        <w:t>יסוד: הכנסת.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ה</w:t>
      </w:r>
      <w:r w:rsidR="006B7756" w:rsidRPr="006B7756">
        <w:rPr>
          <w:rtl/>
        </w:rPr>
        <w:t>צבעה מס' 1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ב</w:t>
      </w:r>
      <w:r w:rsidR="006B7756" w:rsidRPr="006B7756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6B7756" w:rsidRPr="006B7756">
        <w:rPr>
          <w:rtl/>
        </w:rPr>
        <w:t xml:space="preserve"> 17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ב</w:t>
      </w:r>
      <w:r w:rsidR="006B7756" w:rsidRPr="006B7756">
        <w:rPr>
          <w:rtl/>
        </w:rPr>
        <w:t>עד ההצעה להסיר את הצעת החוק מסדר</w:t>
      </w:r>
      <w:r>
        <w:rPr>
          <w:rtl/>
        </w:rPr>
        <w:t>-</w:t>
      </w:r>
      <w:r w:rsidR="006B7756" w:rsidRPr="006B7756">
        <w:rPr>
          <w:rtl/>
        </w:rPr>
        <w:t xml:space="preserve">היום </w:t>
      </w:r>
      <w:r>
        <w:rPr>
          <w:rtl/>
        </w:rPr>
        <w:t>–</w:t>
      </w:r>
      <w:r w:rsidR="006B7756" w:rsidRPr="006B7756">
        <w:rPr>
          <w:rtl/>
        </w:rPr>
        <w:t xml:space="preserve"> 4</w:t>
      </w:r>
    </w:p>
    <w:p w:rsidR="00B64661" w:rsidRDefault="00DD2F88" w:rsidP="00DD2F88">
      <w:pPr>
        <w:pStyle w:val="3"/>
        <w:rPr>
          <w:rtl/>
        </w:rPr>
      </w:pPr>
      <w:r w:rsidRPr="006B7756">
        <w:rPr>
          <w:rtl/>
        </w:rPr>
        <w:t>נ</w:t>
      </w:r>
      <w:r w:rsidR="006B7756" w:rsidRPr="006B7756">
        <w:rPr>
          <w:rtl/>
        </w:rPr>
        <w:t xml:space="preserve">מנעים </w:t>
      </w:r>
      <w:r>
        <w:rPr>
          <w:rtl/>
        </w:rPr>
        <w:t>–</w:t>
      </w:r>
      <w:r w:rsidR="006B7756" w:rsidRPr="006B7756">
        <w:rPr>
          <w:rtl/>
        </w:rPr>
        <w:t xml:space="preserve"> אין</w:t>
      </w:r>
      <w:r>
        <w:rPr>
          <w:rtl/>
        </w:rPr>
        <w:t xml:space="preserve"> </w:t>
      </w:r>
    </w:p>
    <w:p w:rsidR="00DD2F88" w:rsidRDefault="006B7756" w:rsidP="00DD2F88">
      <w:pPr>
        <w:pStyle w:val="3"/>
        <w:rPr>
          <w:rtl/>
        </w:rPr>
      </w:pPr>
      <w:r w:rsidRPr="006B7756">
        <w:rPr>
          <w:rtl/>
        </w:rPr>
        <w:t>ההצעה להעביר את הצעת חוק</w:t>
      </w:r>
      <w:r w:rsidR="00DD2F88">
        <w:rPr>
          <w:rtl/>
        </w:rPr>
        <w:t>-</w:t>
      </w:r>
      <w:r w:rsidRPr="006B7756">
        <w:rPr>
          <w:rtl/>
        </w:rPr>
        <w:t>יסוד: הכנסת (הגבלת הזכות להיבחר) (תיקון מס' 15)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ל</w:t>
      </w:r>
      <w:r w:rsidR="006B7756" w:rsidRPr="006B7756">
        <w:rPr>
          <w:rtl/>
        </w:rPr>
        <w:t>דיון מוקדם בוועדת הכנסת נתקבלה.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17</w:t>
      </w:r>
      <w:r w:rsidR="00DD2F88">
        <w:rPr>
          <w:rtl/>
        </w:rPr>
        <w:t xml:space="preserve"> </w:t>
      </w:r>
      <w:r w:rsidRPr="006B7756">
        <w:rPr>
          <w:rtl/>
        </w:rPr>
        <w:t>תומכים, ארבעה</w:t>
      </w:r>
      <w:r w:rsidR="00DD2F88">
        <w:rPr>
          <w:rtl/>
        </w:rPr>
        <w:t xml:space="preserve"> </w:t>
      </w:r>
      <w:r w:rsidRPr="006B7756">
        <w:rPr>
          <w:rtl/>
        </w:rPr>
        <w:t>מתנגדים, בלי נמנעים. אני קובע שהצעת החוק עוברת לטיפולה</w:t>
      </w:r>
      <w:r w:rsidR="00DD2F88">
        <w:rPr>
          <w:rtl/>
        </w:rPr>
        <w:t xml:space="preserve"> </w:t>
      </w:r>
      <w:r w:rsidRPr="006B7756">
        <w:rPr>
          <w:rtl/>
        </w:rPr>
        <w:t>של ועדת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ענת מאור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 היושב</w:t>
      </w:r>
      <w:r w:rsidR="00DD2F88">
        <w:rPr>
          <w:rtl/>
        </w:rPr>
        <w:t>-</w:t>
      </w:r>
      <w:r w:rsidRPr="006B7756">
        <w:rPr>
          <w:rtl/>
        </w:rPr>
        <w:t>ראש, אני מבקשת להוסיף את קולי.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להוסיף אותך, חברת הכנסת ענת מאור?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ענת מאור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כי בטעות הצבעתי לא במקומי.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נוסיף הפעם, כי סגן יושב</w:t>
      </w:r>
      <w:r w:rsidR="00DD2F88">
        <w:rPr>
          <w:rtl/>
        </w:rPr>
        <w:t>-</w:t>
      </w:r>
      <w:r w:rsidRPr="006B7756">
        <w:rPr>
          <w:rtl/>
        </w:rPr>
        <w:t>ראש כנסת יודע תמיד איפה המקום שלו. בסדר?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ענת מאור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עומדת על כך? טוב. לאן להוסיף אותך?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ענת מאור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למצביעים בעד העברה לוועדה.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 כן, 18 בעד העברה לוועדת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אולי אפשר להוסיף עוד אחד, שאיחר קצת?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19</w:t>
      </w:r>
      <w:r w:rsidR="00DD2F88">
        <w:rPr>
          <w:rtl/>
        </w:rPr>
        <w:t xml:space="preserve"> </w:t>
      </w:r>
      <w:r w:rsidRPr="006B7756">
        <w:rPr>
          <w:rtl/>
        </w:rPr>
        <w:t>בעד.</w:t>
      </w:r>
      <w:r w:rsidR="00DD2F88">
        <w:rPr>
          <w:rtl/>
        </w:rPr>
        <w:t xml:space="preserve"> </w:t>
      </w:r>
      <w:r w:rsidRPr="006B7756">
        <w:rPr>
          <w:rtl/>
        </w:rPr>
        <w:t>שיירשם</w:t>
      </w:r>
      <w:r w:rsidR="00DD2F88">
        <w:rPr>
          <w:rtl/>
        </w:rPr>
        <w:t xml:space="preserve"> </w:t>
      </w:r>
      <w:r w:rsidRPr="006B7756">
        <w:rPr>
          <w:rtl/>
        </w:rPr>
        <w:t>בהיסטוריה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החקיקה. ועדת הכנסת תטפל בהצעת החוק ותכין</w:t>
      </w:r>
      <w:r w:rsidR="00DD2F88">
        <w:rPr>
          <w:rtl/>
        </w:rPr>
        <w:t xml:space="preserve"> </w:t>
      </w:r>
      <w:r w:rsidRPr="006B7756">
        <w:rPr>
          <w:rtl/>
        </w:rPr>
        <w:t>אותה לקריאה ראשונה.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4" w:name="_Toc457383676"/>
      <w:r w:rsidRPr="00DD2F88">
        <w:rPr>
          <w:rtl/>
        </w:rPr>
        <w:t>הצעת חוק ביטוח בריאות ממלכתי, התשנ"ג</w:t>
      </w:r>
      <w:r>
        <w:rPr>
          <w:rtl/>
        </w:rPr>
        <w:t>–</w:t>
      </w:r>
      <w:r w:rsidRPr="00DD2F88">
        <w:rPr>
          <w:rtl/>
        </w:rPr>
        <w:t>1993</w:t>
      </w:r>
      <w:bookmarkEnd w:id="4"/>
    </w:p>
    <w:p w:rsidR="00DD2F88" w:rsidRPr="00DD2F88" w:rsidRDefault="00DD2F88" w:rsidP="00DD2F88">
      <w:pPr>
        <w:pStyle w:val="1"/>
        <w:rPr>
          <w:rtl/>
        </w:rPr>
      </w:pPr>
      <w:bookmarkStart w:id="5" w:name="_Toc457383677"/>
      <w:r w:rsidRPr="00DD2F88">
        <w:rPr>
          <w:rtl/>
        </w:rPr>
        <w:t>(קריאה ראשונה)</w:t>
      </w:r>
      <w:bookmarkEnd w:id="5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לסעיף הבא בסדר</w:t>
      </w:r>
      <w:r w:rsidR="00DD2F88">
        <w:rPr>
          <w:rtl/>
        </w:rPr>
        <w:t>-</w:t>
      </w:r>
      <w:r w:rsidRPr="006B7756">
        <w:rPr>
          <w:rtl/>
        </w:rPr>
        <w:t>היום.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כן,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למסור הודעה.</w:t>
      </w:r>
      <w:r w:rsidR="00DD2F88">
        <w:rPr>
          <w:rtl/>
        </w:rPr>
        <w:t xml:space="preserve"> </w:t>
      </w:r>
      <w:r w:rsidRPr="006B7756">
        <w:rPr>
          <w:rtl/>
        </w:rPr>
        <w:t>חברי כנסת רבים הוזמנו להשתתף היום בטקס</w:t>
      </w:r>
      <w:r w:rsidR="00DD2F88">
        <w:rPr>
          <w:rtl/>
        </w:rPr>
        <w:t xml:space="preserve"> </w:t>
      </w:r>
      <w:r w:rsidRPr="006B7756">
        <w:rPr>
          <w:rtl/>
        </w:rPr>
        <w:t>פתיחת</w:t>
      </w:r>
      <w:r w:rsidR="00DD2F88">
        <w:rPr>
          <w:rtl/>
        </w:rPr>
        <w:t xml:space="preserve"> </w:t>
      </w:r>
      <w:r w:rsidRPr="006B7756">
        <w:rPr>
          <w:rtl/>
        </w:rPr>
        <w:t>המכבייה.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ללא ספק מאורע ציבורי, ציוני, לאומי חשוב, ואנחנו קצת נסייע</w:t>
      </w:r>
      <w:r w:rsidR="00DD2F88">
        <w:rPr>
          <w:rtl/>
        </w:rPr>
        <w:t xml:space="preserve"> </w:t>
      </w:r>
      <w:r w:rsidRPr="006B7756">
        <w:rPr>
          <w:rtl/>
        </w:rPr>
        <w:t>להם.</w:t>
      </w:r>
      <w:r w:rsidR="00DD2F88">
        <w:rPr>
          <w:rtl/>
        </w:rPr>
        <w:t xml:space="preserve"> </w:t>
      </w:r>
      <w:r w:rsidRPr="006B7756">
        <w:rPr>
          <w:rtl/>
        </w:rPr>
        <w:t>א.</w:t>
      </w:r>
      <w:r w:rsidR="00DD2F88">
        <w:rPr>
          <w:rtl/>
        </w:rPr>
        <w:t xml:space="preserve"> </w:t>
      </w:r>
      <w:r w:rsidRPr="006B7756">
        <w:rPr>
          <w:rtl/>
        </w:rPr>
        <w:t>נברך את כל המתכנסים בברכה חמה מטעם הכנסת; ב. אני קובע שמן השעה 18:30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נערוך</w:t>
      </w:r>
      <w:r w:rsidR="00DD2F88">
        <w:rPr>
          <w:rtl/>
        </w:rPr>
        <w:t xml:space="preserve"> </w:t>
      </w:r>
      <w:r w:rsidRPr="006B7756">
        <w:rPr>
          <w:rtl/>
        </w:rPr>
        <w:t>הצבעות</w:t>
      </w:r>
      <w:r w:rsidR="00DD2F88">
        <w:rPr>
          <w:rtl/>
        </w:rPr>
        <w:t xml:space="preserve"> </w:t>
      </w:r>
      <w:r w:rsidRPr="006B7756">
        <w:rPr>
          <w:rtl/>
        </w:rPr>
        <w:t>בנושאים שנויים במחלוקת. הדיונים נמשכים. את ההצבעות החיוניות</w:t>
      </w:r>
      <w:r w:rsidR="00DD2F88">
        <w:rPr>
          <w:rtl/>
        </w:rPr>
        <w:t xml:space="preserve"> </w:t>
      </w:r>
      <w:r w:rsidRPr="006B7756">
        <w:rPr>
          <w:rtl/>
        </w:rPr>
        <w:t>נדחה.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להצעת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 ממלכתי, התשנ"ג</w:t>
      </w:r>
      <w:r w:rsidR="00DD2F88">
        <w:rPr>
          <w:rtl/>
        </w:rPr>
        <w:t>–</w:t>
      </w:r>
      <w:r w:rsidRPr="006B7756">
        <w:rPr>
          <w:rtl/>
        </w:rPr>
        <w:t>1993, קריאה ראשונה.</w:t>
      </w:r>
      <w:r w:rsidR="00DD2F88">
        <w:rPr>
          <w:rtl/>
        </w:rPr>
        <w:t xml:space="preserve"> </w:t>
      </w:r>
      <w:r w:rsidRPr="006B7756">
        <w:rPr>
          <w:rtl/>
        </w:rPr>
        <w:t>יציג את החוק שר הבריאות. אדוני,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 חברי הכנסת, דומני שאני שר הבריאות הרביעי המגיש לכנסת את</w:t>
      </w:r>
      <w:r w:rsidR="00DD2F88">
        <w:rPr>
          <w:rtl/>
        </w:rPr>
        <w:t xml:space="preserve"> </w:t>
      </w:r>
      <w:r w:rsidRPr="006B7756">
        <w:rPr>
          <w:rtl/>
        </w:rPr>
        <w:t>הצעת חוק ביטוח בריאות ממלכתי.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מאיר שטרית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נקווה שגם האחרון.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ואני</w:t>
      </w:r>
      <w:r w:rsidR="00DD2F88">
        <w:rPr>
          <w:rtl/>
        </w:rPr>
        <w:t xml:space="preserve"> </w:t>
      </w:r>
      <w:r w:rsidRPr="006B7756">
        <w:rPr>
          <w:rtl/>
        </w:rPr>
        <w:t>מקווה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שאני</w:t>
      </w:r>
      <w:r w:rsidR="00DD2F88">
        <w:rPr>
          <w:rtl/>
        </w:rPr>
        <w:t xml:space="preserve"> </w:t>
      </w:r>
      <w:r w:rsidRPr="006B7756">
        <w:rPr>
          <w:rtl/>
        </w:rPr>
        <w:t>אהיה</w:t>
      </w:r>
      <w:r w:rsidR="00DD2F88">
        <w:rPr>
          <w:rtl/>
        </w:rPr>
        <w:t xml:space="preserve"> </w:t>
      </w:r>
      <w:r w:rsidRPr="006B7756">
        <w:rPr>
          <w:rtl/>
        </w:rPr>
        <w:t>גם שר הבריאות האחרון אשר מגיש את הצעת החוק</w:t>
      </w:r>
      <w:r w:rsidR="00DD2F88">
        <w:rPr>
          <w:rtl/>
        </w:rPr>
        <w:t xml:space="preserve"> </w:t>
      </w:r>
      <w:r w:rsidRPr="006B7756">
        <w:rPr>
          <w:rtl/>
        </w:rPr>
        <w:t>הזאת;</w:t>
      </w:r>
      <w:r w:rsidR="00DD2F88">
        <w:rPr>
          <w:rtl/>
        </w:rPr>
        <w:t xml:space="preserve"> </w:t>
      </w:r>
      <w:r w:rsidRPr="006B7756">
        <w:rPr>
          <w:rtl/>
        </w:rPr>
        <w:t>לא מכיוון שלא ינסו עוד, אלא מתוך תחושה ואמונה שהחוק הכל</w:t>
      </w:r>
      <w:r w:rsidR="00DD2F88">
        <w:rPr>
          <w:rtl/>
        </w:rPr>
        <w:t>-</w:t>
      </w:r>
      <w:r w:rsidRPr="006B7756">
        <w:rPr>
          <w:rtl/>
        </w:rPr>
        <w:t>כך חשוב, הכל</w:t>
      </w:r>
      <w:r w:rsidR="00DD2F88">
        <w:rPr>
          <w:rtl/>
        </w:rPr>
        <w:t>-</w:t>
      </w:r>
      <w:r w:rsidRPr="006B7756">
        <w:rPr>
          <w:rtl/>
        </w:rPr>
        <w:t>כך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חיוני, שמדברים בו כל כך הרבה שנים, למעשה מאז קום המדינה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חיים רמון, אישרו לך את 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מצא, אני מבקש ממך שתתאפק.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 xml:space="preserve">– – – </w:t>
      </w:r>
      <w:r w:rsidR="006B7756" w:rsidRPr="006B7756">
        <w:rPr>
          <w:rtl/>
        </w:rPr>
        <w:t>שאנחנו</w:t>
      </w:r>
      <w:r>
        <w:rPr>
          <w:rtl/>
        </w:rPr>
        <w:t xml:space="preserve"> </w:t>
      </w:r>
      <w:r w:rsidR="006B7756" w:rsidRPr="006B7756">
        <w:rPr>
          <w:rtl/>
        </w:rPr>
        <w:t>דנים בו מאז קום המדינה, סוף סוף נצליח לחוקק אותו. יש מעט</w:t>
      </w:r>
      <w:r>
        <w:rPr>
          <w:rtl/>
        </w:rPr>
        <w:t xml:space="preserve"> </w:t>
      </w:r>
      <w:r w:rsidR="006B7756" w:rsidRPr="006B7756">
        <w:rPr>
          <w:rtl/>
        </w:rPr>
        <w:t>מאוד</w:t>
      </w:r>
      <w:r>
        <w:rPr>
          <w:rtl/>
        </w:rPr>
        <w:t xml:space="preserve"> </w:t>
      </w:r>
      <w:r w:rsidR="006B7756" w:rsidRPr="006B7756">
        <w:rPr>
          <w:rtl/>
        </w:rPr>
        <w:t>מדינות</w:t>
      </w:r>
      <w:r>
        <w:rPr>
          <w:rtl/>
        </w:rPr>
        <w:t xml:space="preserve"> </w:t>
      </w:r>
      <w:r w:rsidR="006B7756" w:rsidRPr="006B7756">
        <w:rPr>
          <w:rtl/>
        </w:rPr>
        <w:t>מתקדמות</w:t>
      </w:r>
      <w:r>
        <w:rPr>
          <w:rtl/>
        </w:rPr>
        <w:t xml:space="preserve"> </w:t>
      </w:r>
      <w:r w:rsidR="006B7756" w:rsidRPr="006B7756">
        <w:rPr>
          <w:rtl/>
        </w:rPr>
        <w:t>בעולם</w:t>
      </w:r>
      <w:r>
        <w:rPr>
          <w:rtl/>
        </w:rPr>
        <w:t xml:space="preserve"> </w:t>
      </w:r>
      <w:r w:rsidR="006B7756" w:rsidRPr="006B7756">
        <w:rPr>
          <w:rtl/>
        </w:rPr>
        <w:t>אשר לא מסדירות את מערכת הבריאות שלהן באמצעות חוק</w:t>
      </w:r>
      <w:r>
        <w:rPr>
          <w:rtl/>
        </w:rPr>
        <w:t xml:space="preserve"> </w:t>
      </w:r>
      <w:r w:rsidR="006B7756" w:rsidRPr="006B7756">
        <w:rPr>
          <w:rtl/>
        </w:rPr>
        <w:t>ביטוח 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כבר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Pr="006B7756">
        <w:rPr>
          <w:rtl/>
        </w:rPr>
        <w:t>1958 אמר דוד בן</w:t>
      </w:r>
      <w:r w:rsidR="00DD2F88">
        <w:rPr>
          <w:rtl/>
        </w:rPr>
        <w:t>-</w:t>
      </w:r>
      <w:r w:rsidRPr="006B7756">
        <w:rPr>
          <w:rtl/>
        </w:rPr>
        <w:t>גוריון: יותר משנחוץ לנו אוזן והאזנה לחברים, נחוצים</w:t>
      </w:r>
      <w:r w:rsidR="00DD2F88">
        <w:rPr>
          <w:rtl/>
        </w:rPr>
        <w:t xml:space="preserve"> </w:t>
      </w:r>
      <w:r w:rsidRPr="006B7756">
        <w:rPr>
          <w:rtl/>
        </w:rPr>
        <w:t>לנו</w:t>
      </w:r>
      <w:r w:rsidR="00DD2F88">
        <w:rPr>
          <w:rtl/>
        </w:rPr>
        <w:t xml:space="preserve"> </w:t>
      </w:r>
      <w:r w:rsidRPr="006B7756">
        <w:rPr>
          <w:rtl/>
        </w:rPr>
        <w:t>איזון והאזנה למציאות. הבעיה הגדולה היא איך להשתלב במציאות החדשה. עכשיו יש</w:t>
      </w:r>
      <w:r w:rsidR="00DD2F88">
        <w:rPr>
          <w:rtl/>
        </w:rPr>
        <w:t xml:space="preserve"> </w:t>
      </w:r>
      <w:r w:rsidRPr="006B7756">
        <w:rPr>
          <w:rtl/>
        </w:rPr>
        <w:t>מדינה,</w:t>
      </w:r>
      <w:r w:rsidR="00DD2F88">
        <w:rPr>
          <w:rtl/>
        </w:rPr>
        <w:t xml:space="preserve"> </w:t>
      </w:r>
      <w:r w:rsidRPr="006B7756">
        <w:rPr>
          <w:rtl/>
        </w:rPr>
        <w:t>והיא חייבת לבטח את כל תושביה בביטוח בריאות. אני יודע שיש בתוכנו הרואים</w:t>
      </w:r>
      <w:r w:rsidR="00DD2F88">
        <w:rPr>
          <w:rtl/>
        </w:rPr>
        <w:t xml:space="preserve"> </w:t>
      </w:r>
      <w:r w:rsidRPr="006B7756">
        <w:rPr>
          <w:rtl/>
        </w:rPr>
        <w:t>במי</w:t>
      </w:r>
      <w:r w:rsidR="00DD2F88">
        <w:rPr>
          <w:rtl/>
        </w:rPr>
        <w:t xml:space="preserve"> </w:t>
      </w:r>
      <w:r w:rsidRPr="006B7756">
        <w:rPr>
          <w:rtl/>
        </w:rPr>
        <w:t>שמעורר</w:t>
      </w:r>
      <w:r w:rsidR="00DD2F88">
        <w:rPr>
          <w:rtl/>
        </w:rPr>
        <w:t xml:space="preserve"> </w:t>
      </w:r>
      <w:r w:rsidRPr="006B7756">
        <w:rPr>
          <w:rtl/>
        </w:rPr>
        <w:t>בעיה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אפיקורס</w:t>
      </w:r>
      <w:r w:rsidR="00DD2F88">
        <w:rPr>
          <w:rtl/>
        </w:rPr>
        <w:t xml:space="preserve"> </w:t>
      </w:r>
      <w:r w:rsidRPr="006B7756">
        <w:rPr>
          <w:rtl/>
        </w:rPr>
        <w:t>ומפרק ערכים. לדעתי הוא מחדש ערכים.</w:t>
      </w:r>
      <w:r w:rsidR="00DD2F88">
        <w:rPr>
          <w:rtl/>
        </w:rPr>
        <w:t xml:space="preserve"> </w:t>
      </w:r>
      <w:r w:rsidRPr="006B7756">
        <w:rPr>
          <w:rtl/>
        </w:rPr>
        <w:t>כך אמר דוד</w:t>
      </w:r>
      <w:r w:rsidR="00DD2F88">
        <w:rPr>
          <w:rtl/>
        </w:rPr>
        <w:t xml:space="preserve"> </w:t>
      </w:r>
      <w:r w:rsidRPr="006B7756">
        <w:rPr>
          <w:rtl/>
        </w:rPr>
        <w:t>בן</w:t>
      </w:r>
      <w:r w:rsidR="00DD2F88">
        <w:rPr>
          <w:rtl/>
        </w:rPr>
        <w:t>-</w:t>
      </w:r>
      <w:r w:rsidRPr="006B7756">
        <w:rPr>
          <w:rtl/>
        </w:rPr>
        <w:t>גוריון בישיבת מזכירות מפא"י שהתקיימה ב</w:t>
      </w:r>
      <w:r w:rsidR="00DD2F88">
        <w:rPr>
          <w:rtl/>
        </w:rPr>
        <w:t>-</w:t>
      </w:r>
      <w:r w:rsidRPr="006B7756">
        <w:rPr>
          <w:rtl/>
        </w:rPr>
        <w:t>1958 בכפר</w:t>
      </w:r>
      <w:r w:rsidR="00DD2F88">
        <w:rPr>
          <w:rtl/>
        </w:rPr>
        <w:t>-</w:t>
      </w:r>
      <w:r w:rsidRPr="006B7756">
        <w:rPr>
          <w:rtl/>
        </w:rPr>
        <w:t>הירוק.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טוב שהפסקת לצטט את בגין. תאמין לי, עשית לי טוב עכשיו.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ביוני</w:t>
      </w:r>
      <w:r w:rsidR="00DD2F88">
        <w:rPr>
          <w:rtl/>
        </w:rPr>
        <w:t xml:space="preserve"> </w:t>
      </w:r>
      <w:r w:rsidRPr="006B7756">
        <w:rPr>
          <w:rtl/>
        </w:rPr>
        <w:t>1988 הוקמה, על יסוד החלטת ממשלת האחדות הלאומית, ועדת חקירה ממלכתית</w:t>
      </w:r>
      <w:r w:rsidR="00DD2F88">
        <w:rPr>
          <w:rtl/>
        </w:rPr>
        <w:t xml:space="preserve"> </w:t>
      </w:r>
      <w:r w:rsidRPr="006B7756">
        <w:rPr>
          <w:rtl/>
        </w:rPr>
        <w:t>בראשות</w:t>
      </w:r>
      <w:r w:rsidR="00DD2F88">
        <w:rPr>
          <w:rtl/>
        </w:rPr>
        <w:t xml:space="preserve"> </w:t>
      </w:r>
      <w:r w:rsidRPr="006B7756">
        <w:rPr>
          <w:rtl/>
        </w:rPr>
        <w:t>שופטת</w:t>
      </w:r>
      <w:r w:rsidR="00DD2F88">
        <w:rPr>
          <w:rtl/>
        </w:rPr>
        <w:t xml:space="preserve"> </w:t>
      </w:r>
      <w:r w:rsidRPr="006B7756">
        <w:rPr>
          <w:rtl/>
        </w:rPr>
        <w:t>בית</w:t>
      </w:r>
      <w:r w:rsidR="00DD2F88">
        <w:rPr>
          <w:rtl/>
        </w:rPr>
        <w:t>-</w:t>
      </w:r>
      <w:r w:rsidRPr="006B7756">
        <w:rPr>
          <w:rtl/>
        </w:rPr>
        <w:t>המשפט</w:t>
      </w:r>
      <w:r w:rsidR="00DD2F88">
        <w:rPr>
          <w:rtl/>
        </w:rPr>
        <w:t xml:space="preserve"> </w:t>
      </w:r>
      <w:r w:rsidRPr="006B7756">
        <w:rPr>
          <w:rtl/>
        </w:rPr>
        <w:t>העליון,</w:t>
      </w:r>
      <w:r w:rsidR="00DD2F88">
        <w:rPr>
          <w:rtl/>
        </w:rPr>
        <w:t xml:space="preserve"> </w:t>
      </w:r>
      <w:r w:rsidRPr="006B7756">
        <w:rPr>
          <w:rtl/>
        </w:rPr>
        <w:t>הגברת שושנה נתניהו. על הוועדה הוטל לבדוק את</w:t>
      </w:r>
      <w:r w:rsidR="00DD2F88">
        <w:rPr>
          <w:rtl/>
        </w:rPr>
        <w:t xml:space="preserve"> </w:t>
      </w:r>
      <w:r w:rsidRPr="006B7756">
        <w:rPr>
          <w:rtl/>
        </w:rPr>
        <w:t>תפקודה</w:t>
      </w:r>
      <w:r w:rsidR="00DD2F88">
        <w:rPr>
          <w:rtl/>
        </w:rPr>
        <w:t xml:space="preserve"> </w:t>
      </w:r>
      <w:r w:rsidRPr="006B7756">
        <w:rPr>
          <w:rtl/>
        </w:rPr>
        <w:t>ואת</w:t>
      </w:r>
      <w:r w:rsidR="00DD2F88">
        <w:rPr>
          <w:rtl/>
        </w:rPr>
        <w:t xml:space="preserve"> </w:t>
      </w:r>
      <w:r w:rsidRPr="006B7756">
        <w:rPr>
          <w:rtl/>
        </w:rPr>
        <w:t>יעילותה</w:t>
      </w:r>
      <w:r w:rsidR="00DD2F88">
        <w:rPr>
          <w:rtl/>
        </w:rPr>
        <w:t xml:space="preserve"> </w:t>
      </w:r>
      <w:r w:rsidRPr="006B7756">
        <w:rPr>
          <w:rtl/>
        </w:rPr>
        <w:t>של מערכת הבריאות. הוועדה הוקמה על רקע משבר חריף הפוקד את</w:t>
      </w:r>
      <w:r w:rsidR="00DD2F88">
        <w:rPr>
          <w:rtl/>
        </w:rPr>
        <w:t xml:space="preserve"> </w:t>
      </w:r>
      <w:r w:rsidRPr="006B7756">
        <w:rPr>
          <w:rtl/>
        </w:rPr>
        <w:t>מערכת הבריאות מאז תחילת שנות ה</w:t>
      </w:r>
      <w:r w:rsidR="00DD2F88">
        <w:rPr>
          <w:rtl/>
        </w:rPr>
        <w:t>-</w:t>
      </w:r>
      <w:r w:rsidRPr="006B7756">
        <w:rPr>
          <w:rtl/>
        </w:rPr>
        <w:t>80. ועדה זו הגישה דוח מקיף, המפרט שורה של צעדים</w:t>
      </w:r>
      <w:r w:rsidR="00DD2F88">
        <w:rPr>
          <w:rtl/>
        </w:rPr>
        <w:t xml:space="preserve"> </w:t>
      </w:r>
      <w:r w:rsidRPr="006B7756">
        <w:rPr>
          <w:rtl/>
        </w:rPr>
        <w:t>לשינוי</w:t>
      </w:r>
      <w:r w:rsidR="00DD2F88">
        <w:rPr>
          <w:rtl/>
        </w:rPr>
        <w:t xml:space="preserve"> </w:t>
      </w:r>
      <w:r w:rsidRPr="006B7756">
        <w:rPr>
          <w:rtl/>
        </w:rPr>
        <w:t>מערך</w:t>
      </w:r>
      <w:r w:rsidR="00DD2F88">
        <w:rPr>
          <w:rtl/>
        </w:rPr>
        <w:t xml:space="preserve"> </w:t>
      </w:r>
      <w:r w:rsidRPr="006B7756">
        <w:rPr>
          <w:rtl/>
        </w:rPr>
        <w:t>שירות</w:t>
      </w:r>
      <w:r w:rsidR="00DD2F88">
        <w:rPr>
          <w:rtl/>
        </w:rPr>
        <w:t xml:space="preserve"> </w:t>
      </w:r>
      <w:r w:rsidRPr="006B7756">
        <w:rPr>
          <w:rtl/>
        </w:rPr>
        <w:t>הבריאות בישראל. המלצתה הראשונה של ועדה זו היתה: יחוקק 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 שמכוחו תהא כל האוכלוסייה מבוטחת בשירותי בריאות מוגדרים,</w:t>
      </w:r>
      <w:r w:rsidR="00DD2F88">
        <w:rPr>
          <w:rtl/>
        </w:rPr>
        <w:t xml:space="preserve"> </w:t>
      </w:r>
      <w:r w:rsidRPr="006B7756">
        <w:rPr>
          <w:rtl/>
        </w:rPr>
        <w:t>שיסופקו תוך זמן סביר.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שלוש</w:t>
      </w:r>
      <w:r w:rsidR="00DD2F88">
        <w:rPr>
          <w:rtl/>
        </w:rPr>
        <w:t xml:space="preserve"> </w:t>
      </w:r>
      <w:r w:rsidRPr="006B7756">
        <w:rPr>
          <w:rtl/>
        </w:rPr>
        <w:t>שנים</w:t>
      </w:r>
      <w:r w:rsidR="00DD2F88">
        <w:rPr>
          <w:rtl/>
        </w:rPr>
        <w:t xml:space="preserve"> </w:t>
      </w:r>
      <w:r w:rsidRPr="006B7756">
        <w:rPr>
          <w:rtl/>
        </w:rPr>
        <w:t>חלפו</w:t>
      </w:r>
      <w:r w:rsidR="00DD2F88">
        <w:rPr>
          <w:rtl/>
        </w:rPr>
        <w:t xml:space="preserve"> </w:t>
      </w:r>
      <w:r w:rsidRPr="006B7756">
        <w:rPr>
          <w:rtl/>
        </w:rPr>
        <w:t>מאז</w:t>
      </w:r>
      <w:r w:rsidR="00DD2F88">
        <w:rPr>
          <w:rtl/>
        </w:rPr>
        <w:t xml:space="preserve"> </w:t>
      </w:r>
      <w:r w:rsidRPr="006B7756">
        <w:rPr>
          <w:rtl/>
        </w:rPr>
        <w:t>סיימה</w:t>
      </w:r>
      <w:r w:rsidR="00DD2F88">
        <w:rPr>
          <w:rtl/>
        </w:rPr>
        <w:t xml:space="preserve"> </w:t>
      </w:r>
      <w:r w:rsidRPr="006B7756">
        <w:rPr>
          <w:rtl/>
        </w:rPr>
        <w:t>ועדת</w:t>
      </w:r>
      <w:r w:rsidR="00DD2F88">
        <w:rPr>
          <w:rtl/>
        </w:rPr>
        <w:t xml:space="preserve"> </w:t>
      </w:r>
      <w:r w:rsidRPr="006B7756">
        <w:rPr>
          <w:rtl/>
        </w:rPr>
        <w:t>החקירה</w:t>
      </w:r>
      <w:r w:rsidR="00DD2F88">
        <w:rPr>
          <w:rtl/>
        </w:rPr>
        <w:t xml:space="preserve"> </w:t>
      </w:r>
      <w:r w:rsidRPr="006B7756">
        <w:rPr>
          <w:rtl/>
        </w:rPr>
        <w:t>את עבודתה. דבר לא נעשה. המשבר</w:t>
      </w:r>
      <w:r w:rsidR="00DD2F88">
        <w:rPr>
          <w:rtl/>
        </w:rPr>
        <w:t xml:space="preserve"> </w:t>
      </w:r>
      <w:r w:rsidRPr="006B7756">
        <w:rPr>
          <w:rtl/>
        </w:rPr>
        <w:t>במערכת הבריאות הציבורית החריף, ורבים מאזרחי ישראל משלמים על כך בבריאותם.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חקיקת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 בהקדם חיונית כיום יותר מאי</w:t>
      </w:r>
      <w:r w:rsidR="00DD2F88">
        <w:rPr>
          <w:rtl/>
        </w:rPr>
        <w:t>-</w:t>
      </w:r>
      <w:r w:rsidRPr="006B7756">
        <w:rPr>
          <w:rtl/>
        </w:rPr>
        <w:t>פעם. רק החוק</w:t>
      </w:r>
      <w:r w:rsidR="00DD2F88">
        <w:rPr>
          <w:rtl/>
        </w:rPr>
        <w:t xml:space="preserve"> </w:t>
      </w:r>
      <w:r w:rsidRPr="006B7756">
        <w:rPr>
          <w:rtl/>
        </w:rPr>
        <w:t>ימנע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קריסת</w:t>
      </w:r>
      <w:r w:rsidR="00DD2F88">
        <w:rPr>
          <w:rtl/>
        </w:rPr>
        <w:t xml:space="preserve"> </w:t>
      </w:r>
      <w:r w:rsidRPr="006B7756">
        <w:rPr>
          <w:rtl/>
        </w:rPr>
        <w:t>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הציבורית</w:t>
      </w:r>
      <w:r w:rsidR="00DD2F88">
        <w:rPr>
          <w:rtl/>
        </w:rPr>
        <w:t xml:space="preserve"> </w:t>
      </w:r>
      <w:r w:rsidRPr="006B7756">
        <w:rPr>
          <w:rtl/>
        </w:rPr>
        <w:t>ויאפשר</w:t>
      </w:r>
      <w:r w:rsidR="00DD2F88">
        <w:rPr>
          <w:rtl/>
        </w:rPr>
        <w:t xml:space="preserve"> </w:t>
      </w:r>
      <w:r w:rsidRPr="006B7756">
        <w:rPr>
          <w:rtl/>
        </w:rPr>
        <w:t>לציבור בישראל, על כל רבדיו,</w:t>
      </w:r>
      <w:r w:rsidR="00DD2F88">
        <w:rPr>
          <w:rtl/>
        </w:rPr>
        <w:t xml:space="preserve"> </w:t>
      </w:r>
      <w:r w:rsidRPr="006B7756">
        <w:rPr>
          <w:rtl/>
        </w:rPr>
        <w:t>ליהנות משירות רפואי ברמה גבוהה.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הניסיונות</w:t>
      </w:r>
      <w:r w:rsidR="00DD2F88">
        <w:rPr>
          <w:rtl/>
        </w:rPr>
        <w:t xml:space="preserve"> </w:t>
      </w:r>
      <w:r w:rsidRPr="006B7756">
        <w:rPr>
          <w:rtl/>
        </w:rPr>
        <w:t>לחקיקת</w:t>
      </w:r>
      <w:r w:rsidR="00DD2F88">
        <w:rPr>
          <w:rtl/>
        </w:rPr>
        <w:t xml:space="preserve"> </w:t>
      </w:r>
      <w:r w:rsidRPr="006B7756">
        <w:rPr>
          <w:rtl/>
        </w:rPr>
        <w:t>חוק ביטוח בריאות בישראל כמוהם כימי המדינה. במהלך השנים</w:t>
      </w:r>
      <w:r w:rsidR="00DD2F88">
        <w:rPr>
          <w:rtl/>
        </w:rPr>
        <w:t xml:space="preserve"> </w:t>
      </w:r>
      <w:r w:rsidRPr="006B7756">
        <w:rPr>
          <w:rtl/>
        </w:rPr>
        <w:t>הועלו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Pr="006B7756">
        <w:rPr>
          <w:rtl/>
        </w:rPr>
        <w:t>12</w:t>
      </w:r>
      <w:r w:rsidR="00DD2F88">
        <w:rPr>
          <w:rtl/>
        </w:rPr>
        <w:t xml:space="preserve"> </w:t>
      </w:r>
      <w:r w:rsidRPr="006B7756">
        <w:rPr>
          <w:rtl/>
        </w:rPr>
        <w:t>הצעות</w:t>
      </w:r>
      <w:r w:rsidR="00DD2F88">
        <w:rPr>
          <w:rtl/>
        </w:rPr>
        <w:t xml:space="preserve"> </w:t>
      </w:r>
      <w:r w:rsidRPr="006B7756">
        <w:rPr>
          <w:rtl/>
        </w:rPr>
        <w:t>חקיקה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 נציגי הקצוות השונים של המפה הפוליטית בישראל.</w:t>
      </w:r>
      <w:r w:rsidR="00DD2F88">
        <w:rPr>
          <w:rtl/>
        </w:rPr>
        <w:t xml:space="preserve"> </w:t>
      </w:r>
      <w:r w:rsidRPr="006B7756">
        <w:rPr>
          <w:rtl/>
        </w:rPr>
        <w:t>ניסיונות</w:t>
      </w:r>
      <w:r w:rsidR="00DD2F88">
        <w:rPr>
          <w:rtl/>
        </w:rPr>
        <w:t xml:space="preserve"> </w:t>
      </w:r>
      <w:r w:rsidRPr="006B7756">
        <w:rPr>
          <w:rtl/>
        </w:rPr>
        <w:t>החקיקה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נכשלו,</w:t>
      </w:r>
      <w:r w:rsidR="00DD2F88">
        <w:rPr>
          <w:rtl/>
        </w:rPr>
        <w:t xml:space="preserve"> </w:t>
      </w:r>
      <w:r w:rsidRPr="006B7756">
        <w:rPr>
          <w:rtl/>
        </w:rPr>
        <w:t>לא בשל חילוקי דעות ענייניים, אלא בעיקר בשל</w:t>
      </w:r>
      <w:r w:rsidR="00DD2F88">
        <w:rPr>
          <w:rtl/>
        </w:rPr>
        <w:t xml:space="preserve"> </w:t>
      </w:r>
      <w:r w:rsidRPr="006B7756">
        <w:rPr>
          <w:rtl/>
        </w:rPr>
        <w:t>שיקולים</w:t>
      </w:r>
      <w:r w:rsidR="00DD2F88">
        <w:rPr>
          <w:rtl/>
        </w:rPr>
        <w:t xml:space="preserve"> </w:t>
      </w:r>
      <w:r w:rsidRPr="006B7756">
        <w:rPr>
          <w:rtl/>
        </w:rPr>
        <w:t>מוסדיים</w:t>
      </w:r>
      <w:r w:rsidR="00DD2F88">
        <w:rPr>
          <w:rtl/>
        </w:rPr>
        <w:t xml:space="preserve"> </w:t>
      </w:r>
      <w:r w:rsidRPr="006B7756">
        <w:rPr>
          <w:rtl/>
        </w:rPr>
        <w:t>ופוליטיים.</w:t>
      </w:r>
      <w:r w:rsidR="00DD2F88">
        <w:rPr>
          <w:rtl/>
        </w:rPr>
        <w:t xml:space="preserve"> </w:t>
      </w:r>
      <w:r w:rsidRPr="006B7756">
        <w:rPr>
          <w:rtl/>
        </w:rPr>
        <w:t>דומה</w:t>
      </w:r>
      <w:r w:rsidR="00DD2F88">
        <w:rPr>
          <w:rtl/>
        </w:rPr>
        <w:t xml:space="preserve"> </w:t>
      </w:r>
      <w:r w:rsidRPr="006B7756">
        <w:rPr>
          <w:rtl/>
        </w:rPr>
        <w:t>שיש</w:t>
      </w:r>
      <w:r w:rsidR="00DD2F88">
        <w:rPr>
          <w:rtl/>
        </w:rPr>
        <w:t xml:space="preserve"> </w:t>
      </w:r>
      <w:r w:rsidRPr="006B7756">
        <w:rPr>
          <w:rtl/>
        </w:rPr>
        <w:t>הסכמה</w:t>
      </w:r>
      <w:r w:rsidR="00DD2F88">
        <w:rPr>
          <w:rtl/>
        </w:rPr>
        <w:t xml:space="preserve"> </w:t>
      </w:r>
      <w:r w:rsidRPr="006B7756">
        <w:rPr>
          <w:rtl/>
        </w:rPr>
        <w:t>לאומית לגבי הצורך בהבטחת האופי</w:t>
      </w:r>
      <w:r w:rsidR="00DD2F88">
        <w:rPr>
          <w:rtl/>
        </w:rPr>
        <w:t xml:space="preserve"> </w:t>
      </w:r>
      <w:r w:rsidRPr="006B7756">
        <w:rPr>
          <w:rtl/>
        </w:rPr>
        <w:t>השוויוני והצודק של שירותי בריאות לאוכלוסייה, והסכמה שרק על</w:t>
      </w:r>
      <w:r w:rsidR="00DD2F88">
        <w:rPr>
          <w:rtl/>
        </w:rPr>
        <w:t>-</w:t>
      </w:r>
      <w:r w:rsidRPr="006B7756">
        <w:rPr>
          <w:rtl/>
        </w:rPr>
        <w:t>פי חוק יכולה המדינה</w:t>
      </w:r>
      <w:r w:rsidR="00DD2F88">
        <w:rPr>
          <w:rtl/>
        </w:rPr>
        <w:t xml:space="preserve"> </w:t>
      </w:r>
      <w:r w:rsidRPr="006B7756">
        <w:rPr>
          <w:rtl/>
        </w:rPr>
        <w:t>להבטיח אופי 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המשבר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הרפואה הציבורית, בעיקר בקופת</w:t>
      </w:r>
      <w:r w:rsidR="00DD2F88">
        <w:rPr>
          <w:rtl/>
        </w:rPr>
        <w:t>-</w:t>
      </w:r>
      <w:r w:rsidRPr="006B7756">
        <w:rPr>
          <w:rtl/>
        </w:rPr>
        <w:t>החולים הכללית, הופך את חקיקת החוק</w:t>
      </w:r>
      <w:r w:rsidR="00DD2F88">
        <w:rPr>
          <w:rtl/>
        </w:rPr>
        <w:t xml:space="preserve"> </w:t>
      </w:r>
      <w:r w:rsidRPr="006B7756">
        <w:rPr>
          <w:rtl/>
        </w:rPr>
        <w:t>לחיונית יותר מאי</w:t>
      </w:r>
      <w:r w:rsidR="00DD2F88">
        <w:rPr>
          <w:rtl/>
        </w:rPr>
        <w:t>-</w:t>
      </w:r>
      <w:r w:rsidRPr="006B7756">
        <w:rPr>
          <w:rtl/>
        </w:rPr>
        <w:t>פעם.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מודעת</w:t>
      </w:r>
      <w:r w:rsidR="00DD2F88">
        <w:rPr>
          <w:rtl/>
        </w:rPr>
        <w:t xml:space="preserve"> </w:t>
      </w:r>
      <w:r w:rsidRPr="006B7756">
        <w:rPr>
          <w:rtl/>
        </w:rPr>
        <w:t>למציאות קשה זו, התחייבה ממשלת ישראל שקמה לאחר הבחירות האחרונות, כי</w:t>
      </w:r>
      <w:r w:rsidR="00DD2F88">
        <w:rPr>
          <w:rtl/>
        </w:rPr>
        <w:t xml:space="preserve"> </w:t>
      </w:r>
      <w:r w:rsidRPr="006B7756">
        <w:rPr>
          <w:rtl/>
        </w:rPr>
        <w:t>"הממשלה</w:t>
      </w:r>
      <w:r w:rsidR="00DD2F88">
        <w:rPr>
          <w:rtl/>
        </w:rPr>
        <w:t xml:space="preserve"> </w:t>
      </w:r>
      <w:r w:rsidRPr="006B7756">
        <w:rPr>
          <w:rtl/>
        </w:rPr>
        <w:t>תחוקק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לביטוח</w:t>
      </w:r>
      <w:r w:rsidR="00DD2F88">
        <w:rPr>
          <w:rtl/>
        </w:rPr>
        <w:t xml:space="preserve"> </w:t>
      </w:r>
      <w:r w:rsidRPr="006B7756">
        <w:rPr>
          <w:rtl/>
        </w:rPr>
        <w:t>בריאות ממלכתי כולל, אשר יבטיח את זכויות החולה ואת</w:t>
      </w:r>
      <w:r w:rsidR="00DD2F88">
        <w:rPr>
          <w:rtl/>
        </w:rPr>
        <w:t xml:space="preserve"> </w:t>
      </w:r>
      <w:r w:rsidRPr="006B7756">
        <w:rPr>
          <w:rtl/>
        </w:rPr>
        <w:t>המימון הציבורי הנדרש לקיום מערכת בריאות ציבורית ושוויונית ברמה גבוהה ומתקדמת".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סיבות</w:t>
      </w:r>
      <w:r w:rsidR="00DD2F88">
        <w:rPr>
          <w:rtl/>
        </w:rPr>
        <w:t xml:space="preserve"> </w:t>
      </w:r>
      <w:r w:rsidRPr="006B7756">
        <w:rPr>
          <w:rtl/>
        </w:rPr>
        <w:t>וגורמים רבים דרדרו את מערכת הבריאות הציבורית אל מצבה הנוכחי. בדברי</w:t>
      </w:r>
      <w:r w:rsidR="00DD2F88">
        <w:rPr>
          <w:rtl/>
        </w:rPr>
        <w:t xml:space="preserve"> </w:t>
      </w:r>
      <w:r w:rsidRPr="006B7756">
        <w:rPr>
          <w:rtl/>
        </w:rPr>
        <w:t>הבאים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להציג את עקרונות היסוד של הצעת חוק זו, תוך השוואה למצב הקיים,</w:t>
      </w:r>
      <w:r w:rsidR="00DD2F88">
        <w:rPr>
          <w:rtl/>
        </w:rPr>
        <w:t xml:space="preserve"> </w:t>
      </w:r>
      <w:r w:rsidRPr="006B7756">
        <w:rPr>
          <w:rtl/>
        </w:rPr>
        <w:t>והצגת הכלים המוצעים בחוק לשיפור מצב 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השאלה</w:t>
      </w:r>
      <w:r w:rsidR="00DD2F88">
        <w:rPr>
          <w:rtl/>
        </w:rPr>
        <w:t xml:space="preserve"> </w:t>
      </w:r>
      <w:r w:rsidRPr="006B7756">
        <w:rPr>
          <w:rtl/>
        </w:rPr>
        <w:t>הראשונה שנשאלת היא: במה יועיל החוק הזה לאזרח? מהן זכויות האזרח בכל</w:t>
      </w:r>
      <w:r w:rsidR="00DD2F88">
        <w:rPr>
          <w:rtl/>
        </w:rPr>
        <w:t xml:space="preserve"> </w:t>
      </w:r>
      <w:r w:rsidRPr="006B7756">
        <w:rPr>
          <w:rtl/>
        </w:rPr>
        <w:t>הקשור</w:t>
      </w:r>
      <w:r w:rsidR="00DD2F88">
        <w:rPr>
          <w:rtl/>
        </w:rPr>
        <w:t xml:space="preserve"> </w:t>
      </w:r>
      <w:r w:rsidRPr="006B7756">
        <w:rPr>
          <w:rtl/>
        </w:rPr>
        <w:t>לקבלת</w:t>
      </w:r>
      <w:r w:rsidR="00DD2F88">
        <w:rPr>
          <w:rtl/>
        </w:rPr>
        <w:t xml:space="preserve"> </w:t>
      </w:r>
      <w:r w:rsidRPr="006B7756">
        <w:rPr>
          <w:rtl/>
        </w:rPr>
        <w:t>שירותי בריאות על</w:t>
      </w:r>
      <w:r w:rsidR="00DD2F88">
        <w:rPr>
          <w:rtl/>
        </w:rPr>
        <w:t>-</w:t>
      </w:r>
      <w:r w:rsidRPr="006B7756">
        <w:rPr>
          <w:rtl/>
        </w:rPr>
        <w:t>פי החוק? ראשית, החוק קובע אולי את העובדה החשובה</w:t>
      </w:r>
      <w:r w:rsidR="00DD2F88">
        <w:rPr>
          <w:rtl/>
        </w:rPr>
        <w:t xml:space="preserve"> </w:t>
      </w:r>
      <w:r w:rsidRPr="006B7756">
        <w:rPr>
          <w:rtl/>
        </w:rPr>
        <w:t>מכול,</w:t>
      </w:r>
      <w:r w:rsidR="00DD2F88">
        <w:rPr>
          <w:rtl/>
        </w:rPr>
        <w:t xml:space="preserve"> </w:t>
      </w:r>
      <w:r w:rsidRPr="006B7756">
        <w:rPr>
          <w:rtl/>
        </w:rPr>
        <w:t>שכל</w:t>
      </w:r>
      <w:r w:rsidR="00DD2F88">
        <w:rPr>
          <w:rtl/>
        </w:rPr>
        <w:t xml:space="preserve"> </w:t>
      </w:r>
      <w:r w:rsidRPr="006B7756">
        <w:rPr>
          <w:rtl/>
        </w:rPr>
        <w:t>אזרח</w:t>
      </w:r>
      <w:r w:rsidR="00DD2F88">
        <w:rPr>
          <w:rtl/>
        </w:rPr>
        <w:t xml:space="preserve"> </w:t>
      </w:r>
      <w:r w:rsidRPr="006B7756">
        <w:rPr>
          <w:rtl/>
        </w:rPr>
        <w:t>במדינת ישראל, ליתר דיוק כל תושב במדינת ישראל, מיום לידתו ועד</w:t>
      </w:r>
      <w:r w:rsidR="00DD2F88">
        <w:rPr>
          <w:rtl/>
        </w:rPr>
        <w:t xml:space="preserve"> </w:t>
      </w:r>
      <w:r w:rsidRPr="006B7756">
        <w:rPr>
          <w:rtl/>
        </w:rPr>
        <w:t>מותו,</w:t>
      </w:r>
      <w:r w:rsidR="00DD2F88">
        <w:rPr>
          <w:rtl/>
        </w:rPr>
        <w:t xml:space="preserve"> </w:t>
      </w:r>
      <w:r w:rsidRPr="006B7756">
        <w:rPr>
          <w:rtl/>
        </w:rPr>
        <w:t>יהיה</w:t>
      </w:r>
      <w:r w:rsidR="00DD2F88">
        <w:rPr>
          <w:rtl/>
        </w:rPr>
        <w:t xml:space="preserve"> </w:t>
      </w:r>
      <w:r w:rsidRPr="006B7756">
        <w:rPr>
          <w:rtl/>
        </w:rPr>
        <w:t>זכאי</w:t>
      </w:r>
      <w:r w:rsidR="00DD2F88">
        <w:rPr>
          <w:rtl/>
        </w:rPr>
        <w:t xml:space="preserve"> </w:t>
      </w:r>
      <w:r w:rsidRPr="006B7756">
        <w:rPr>
          <w:rtl/>
        </w:rPr>
        <w:t>לביטוח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ממלכתי.</w:t>
      </w:r>
      <w:r w:rsidR="00DD2F88">
        <w:rPr>
          <w:rtl/>
        </w:rPr>
        <w:t xml:space="preserve"> </w:t>
      </w:r>
      <w:r w:rsidRPr="006B7756">
        <w:rPr>
          <w:rtl/>
        </w:rPr>
        <w:t>העובדה הזאת והיסוד הזה הם קודם כול</w:t>
      </w:r>
      <w:r w:rsidR="00DD2F88">
        <w:rPr>
          <w:rtl/>
        </w:rPr>
        <w:t xml:space="preserve"> </w:t>
      </w:r>
      <w:r w:rsidRPr="006B7756">
        <w:rPr>
          <w:rtl/>
        </w:rPr>
        <w:t>חשובים מהבחינה הדקלרטיבית.</w:t>
      </w:r>
      <w:r w:rsidR="00DD2F88">
        <w:rPr>
          <w:rtl/>
        </w:rPr>
        <w:t xml:space="preserve"> </w:t>
      </w:r>
      <w:r w:rsidRPr="006B7756">
        <w:rPr>
          <w:rtl/>
        </w:rPr>
        <w:t>חשוב שבמדינה מתקדמת ונאורה אנחנו אומרים באופן ברור</w:t>
      </w:r>
      <w:r w:rsidR="00DD2F88">
        <w:rPr>
          <w:rtl/>
        </w:rPr>
        <w:t xml:space="preserve"> </w:t>
      </w:r>
      <w:r w:rsidRPr="006B7756">
        <w:rPr>
          <w:rtl/>
        </w:rPr>
        <w:t>וחד</w:t>
      </w:r>
      <w:r w:rsidR="00DD2F88">
        <w:rPr>
          <w:rtl/>
        </w:rPr>
        <w:t>-</w:t>
      </w:r>
      <w:r w:rsidRPr="006B7756">
        <w:rPr>
          <w:rtl/>
        </w:rPr>
        <w:t>משמעי, שכל אזרח מבוטח, בלי תלות בשום גורם, בשום גוף, אלא מתוקף היותו נושא</w:t>
      </w:r>
      <w:r w:rsidR="00DD2F88">
        <w:rPr>
          <w:rtl/>
        </w:rPr>
        <w:t xml:space="preserve"> </w:t>
      </w:r>
      <w:r w:rsidRPr="006B7756">
        <w:rPr>
          <w:rtl/>
        </w:rPr>
        <w:t>תעודת זהות ישראלית.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תושב.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תושב.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אבל מעבר להצהרה הדקלרטיבית, יש לכך השלכות מעשיות. 72,000 ילדים </w:t>
      </w:r>
      <w:r w:rsidR="00DD2F88">
        <w:rPr>
          <w:rtl/>
        </w:rPr>
        <w:t>–</w:t>
      </w:r>
      <w:r w:rsidRPr="006B7756">
        <w:rPr>
          <w:rtl/>
        </w:rPr>
        <w:t xml:space="preserve"> אני חוזר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המספר: 72,000 ילדים במדינת ישראל אינם מבוטחים היום בביטוח בריאות, ובריאותם</w:t>
      </w:r>
      <w:r w:rsidR="00DD2F88">
        <w:rPr>
          <w:rtl/>
        </w:rPr>
        <w:t xml:space="preserve"> </w:t>
      </w:r>
      <w:r w:rsidRPr="006B7756">
        <w:rPr>
          <w:rtl/>
        </w:rPr>
        <w:t>מוטלת</w:t>
      </w:r>
      <w:r w:rsidR="00DD2F88">
        <w:rPr>
          <w:rtl/>
        </w:rPr>
        <w:t xml:space="preserve"> </w:t>
      </w:r>
      <w:r w:rsidRPr="006B7756">
        <w:rPr>
          <w:rtl/>
        </w:rPr>
        <w:t>בסכנה</w:t>
      </w:r>
      <w:r w:rsidR="00DD2F88">
        <w:rPr>
          <w:rtl/>
        </w:rPr>
        <w:t xml:space="preserve"> </w:t>
      </w:r>
      <w:r w:rsidRPr="006B7756">
        <w:rPr>
          <w:rtl/>
        </w:rPr>
        <w:t>יום</w:t>
      </w:r>
      <w:r w:rsidR="00DD2F88">
        <w:rPr>
          <w:rtl/>
        </w:rPr>
        <w:t xml:space="preserve"> </w:t>
      </w:r>
      <w:r w:rsidRPr="006B7756">
        <w:rPr>
          <w:rtl/>
        </w:rPr>
        <w:t>יום ושעה שעה. זהו מצב מחפיר, זהו כתם על החברה הישראלית, כתם</w:t>
      </w:r>
      <w:r w:rsidR="00DD2F88">
        <w:rPr>
          <w:rtl/>
        </w:rPr>
        <w:t xml:space="preserve"> </w:t>
      </w:r>
      <w:r w:rsidRPr="006B7756">
        <w:rPr>
          <w:rtl/>
        </w:rPr>
        <w:t>שחייבים</w:t>
      </w:r>
      <w:r w:rsidR="00DD2F88">
        <w:rPr>
          <w:rtl/>
        </w:rPr>
        <w:t xml:space="preserve"> </w:t>
      </w:r>
      <w:r w:rsidRPr="006B7756">
        <w:rPr>
          <w:rtl/>
        </w:rPr>
        <w:t>למחוק</w:t>
      </w:r>
      <w:r w:rsidR="00DD2F88">
        <w:rPr>
          <w:rtl/>
        </w:rPr>
        <w:t xml:space="preserve"> </w:t>
      </w:r>
      <w:r w:rsidRPr="006B7756">
        <w:rPr>
          <w:rtl/>
        </w:rPr>
        <w:t>אותו.</w:t>
      </w:r>
      <w:r w:rsidR="00DD2F88">
        <w:rPr>
          <w:rtl/>
        </w:rPr>
        <w:t xml:space="preserve"> </w:t>
      </w:r>
      <w:r w:rsidRPr="006B7756">
        <w:rPr>
          <w:rtl/>
        </w:rPr>
        <w:t>נכון שכאשר הילדים האלה באים לבית</w:t>
      </w:r>
      <w:r w:rsidR="00DD2F88">
        <w:rPr>
          <w:rtl/>
        </w:rPr>
        <w:t>-</w:t>
      </w:r>
      <w:r w:rsidRPr="006B7756">
        <w:rPr>
          <w:rtl/>
        </w:rPr>
        <w:t>חולים והם חולים מאוד,</w:t>
      </w:r>
      <w:r w:rsidR="00DD2F88">
        <w:rPr>
          <w:rtl/>
        </w:rPr>
        <w:t xml:space="preserve"> </w:t>
      </w:r>
      <w:r w:rsidRPr="006B7756">
        <w:rPr>
          <w:rtl/>
        </w:rPr>
        <w:t>מטפלים בהם, אבל עד אז בריאותם מופקרת.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ארץ קולטת עלייה, וכל העולים שהם בעלי זכויות אזרח שוות בכל התחומים,</w:t>
      </w:r>
      <w:r w:rsidR="00DD2F88">
        <w:rPr>
          <w:rtl/>
        </w:rPr>
        <w:t xml:space="preserve"> </w:t>
      </w:r>
      <w:r w:rsidRPr="006B7756">
        <w:rPr>
          <w:rtl/>
        </w:rPr>
        <w:t>לפעמים</w:t>
      </w:r>
      <w:r w:rsidR="00DD2F88">
        <w:rPr>
          <w:rtl/>
        </w:rPr>
        <w:t xml:space="preserve"> </w:t>
      </w:r>
      <w:r w:rsidRPr="006B7756">
        <w:rPr>
          <w:rtl/>
        </w:rPr>
        <w:t>עם עדיפויות, במערכת הבריאות הם אזרחים מסוג ב'. הם אינם זכאים אפילו למה</w:t>
      </w:r>
      <w:r w:rsidR="00DD2F88">
        <w:rPr>
          <w:rtl/>
        </w:rPr>
        <w:t xml:space="preserve"> </w:t>
      </w:r>
      <w:r w:rsidRPr="006B7756">
        <w:rPr>
          <w:rtl/>
        </w:rPr>
        <w:t>שנותנות קופות</w:t>
      </w:r>
      <w:r w:rsidR="00DD2F88">
        <w:rPr>
          <w:rtl/>
        </w:rPr>
        <w:t>-</w:t>
      </w:r>
      <w:r w:rsidRPr="006B7756">
        <w:rPr>
          <w:rtl/>
        </w:rPr>
        <w:t>החולים. בהרבה מקרים לא מבטחים אותם ושולחים אותם בלך</w:t>
      </w:r>
      <w:r w:rsidR="00DD2F88">
        <w:rPr>
          <w:rtl/>
        </w:rPr>
        <w:t>-</w:t>
      </w:r>
      <w:r w:rsidRPr="006B7756">
        <w:rPr>
          <w:rtl/>
        </w:rPr>
        <w:t>ושוב.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ותופעה</w:t>
      </w:r>
      <w:r w:rsidR="00DD2F88">
        <w:rPr>
          <w:rtl/>
        </w:rPr>
        <w:t xml:space="preserve"> </w:t>
      </w:r>
      <w:r w:rsidRPr="006B7756">
        <w:rPr>
          <w:rtl/>
        </w:rPr>
        <w:t>נוספת, שעיקרה בא לידי ביטוי בשכבות הסוציו</w:t>
      </w:r>
      <w:r w:rsidR="00DD2F88">
        <w:rPr>
          <w:rtl/>
        </w:rPr>
        <w:t>-</w:t>
      </w:r>
      <w:r w:rsidRPr="006B7756">
        <w:rPr>
          <w:rtl/>
        </w:rPr>
        <w:t>אקונומיות הנמוכות בחברה</w:t>
      </w:r>
      <w:r w:rsidR="00DD2F88">
        <w:rPr>
          <w:rtl/>
        </w:rPr>
        <w:t xml:space="preserve"> </w:t>
      </w:r>
      <w:r w:rsidRPr="006B7756">
        <w:rPr>
          <w:rtl/>
        </w:rPr>
        <w:t>הישראלית,</w:t>
      </w:r>
      <w:r w:rsidR="00DD2F88">
        <w:rPr>
          <w:rtl/>
        </w:rPr>
        <w:t xml:space="preserve"> </w:t>
      </w:r>
      <w:r w:rsidRPr="006B7756">
        <w:rPr>
          <w:rtl/>
        </w:rPr>
        <w:t>שאנשים</w:t>
      </w:r>
      <w:r w:rsidR="00DD2F88">
        <w:rPr>
          <w:rtl/>
        </w:rPr>
        <w:t xml:space="preserve"> </w:t>
      </w:r>
      <w:r w:rsidRPr="006B7756">
        <w:rPr>
          <w:rtl/>
        </w:rPr>
        <w:t>צעירים אינם מצטרפים לשום קופה, הם בוטחים בכך שצעירותם וגילם</w:t>
      </w:r>
      <w:r w:rsidR="00DD2F88">
        <w:rPr>
          <w:rtl/>
        </w:rPr>
        <w:t xml:space="preserve"> </w:t>
      </w:r>
      <w:r w:rsidRPr="006B7756">
        <w:rPr>
          <w:rtl/>
        </w:rPr>
        <w:t>יגנו עליהם מפני מחלה, והם אינם מבוטחים לחלוטין.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קובעים שכולם, ללא יוצא מהכלל, יהיו מבוטחים בביטוח 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 לא רק הצהרה יש כאן, אלא העיקרון השני מבטיח לכל אזרח בישראל סל שירותים</w:t>
      </w:r>
      <w:r w:rsidR="00DD2F88">
        <w:rPr>
          <w:rtl/>
        </w:rPr>
        <w:t xml:space="preserve"> </w:t>
      </w:r>
      <w:r w:rsidRPr="006B7756">
        <w:rPr>
          <w:rtl/>
        </w:rPr>
        <w:t>קבוע,</w:t>
      </w:r>
      <w:r w:rsidR="00DD2F88">
        <w:rPr>
          <w:rtl/>
        </w:rPr>
        <w:t xml:space="preserve"> </w:t>
      </w:r>
      <w:r w:rsidRPr="006B7756">
        <w:rPr>
          <w:rtl/>
        </w:rPr>
        <w:t>מוגדר</w:t>
      </w:r>
      <w:r w:rsidR="00DD2F88">
        <w:rPr>
          <w:rtl/>
        </w:rPr>
        <w:t xml:space="preserve"> </w:t>
      </w:r>
      <w:r w:rsidRPr="006B7756">
        <w:rPr>
          <w:rtl/>
        </w:rPr>
        <w:t>בחוק;</w:t>
      </w:r>
      <w:r w:rsidR="00DD2F88">
        <w:rPr>
          <w:rtl/>
        </w:rPr>
        <w:t xml:space="preserve"> </w:t>
      </w:r>
      <w:r w:rsidRPr="006B7756">
        <w:rPr>
          <w:rtl/>
        </w:rPr>
        <w:t>לא דבר בלתי ידוע, אלא מצורף להצעת החוק, דבר חסר תקדים בכל</w:t>
      </w:r>
      <w:r w:rsidR="00DD2F88">
        <w:rPr>
          <w:rtl/>
        </w:rPr>
        <w:t xml:space="preserve"> </w:t>
      </w:r>
      <w:r w:rsidRPr="006B7756">
        <w:rPr>
          <w:rtl/>
        </w:rPr>
        <w:t>הצעות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שהוגשו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לכנסת, למיטב ידיעתי דבר חסר תקדים גם בהצעות חוק</w:t>
      </w:r>
      <w:r w:rsidR="00DD2F88">
        <w:rPr>
          <w:rtl/>
        </w:rPr>
        <w:t xml:space="preserve"> </w:t>
      </w:r>
      <w:r w:rsidRPr="006B7756">
        <w:rPr>
          <w:rtl/>
        </w:rPr>
        <w:t>שהוגשו בעולם הגדול. כל אזרח יכול לעיין בהצעת החוק ולראות איזה היקף רחב מכסה סל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שאנחנו</w:t>
      </w:r>
      <w:r w:rsidR="00DD2F88">
        <w:rPr>
          <w:rtl/>
        </w:rPr>
        <w:t xml:space="preserve"> </w:t>
      </w:r>
      <w:r w:rsidRPr="006B7756">
        <w:rPr>
          <w:rtl/>
        </w:rPr>
        <w:t>מציעים</w:t>
      </w:r>
      <w:r w:rsidR="00DD2F88">
        <w:rPr>
          <w:rtl/>
        </w:rPr>
        <w:t xml:space="preserve"> – </w:t>
      </w:r>
      <w:r w:rsidRPr="006B7756">
        <w:rPr>
          <w:rtl/>
        </w:rPr>
        <w:t>והוא</w:t>
      </w:r>
      <w:r w:rsidR="00DD2F88">
        <w:rPr>
          <w:rtl/>
        </w:rPr>
        <w:t xml:space="preserve"> </w:t>
      </w:r>
      <w:r w:rsidRPr="006B7756">
        <w:rPr>
          <w:rtl/>
        </w:rPr>
        <w:t>יבוא</w:t>
      </w:r>
      <w:r w:rsidR="00DD2F88">
        <w:rPr>
          <w:rtl/>
        </w:rPr>
        <w:t xml:space="preserve"> </w:t>
      </w:r>
      <w:r w:rsidRPr="006B7756">
        <w:rPr>
          <w:rtl/>
        </w:rPr>
        <w:t>לדיון</w:t>
      </w:r>
      <w:r w:rsidR="00DD2F88">
        <w:rPr>
          <w:rtl/>
        </w:rPr>
        <w:t xml:space="preserve"> – </w:t>
      </w:r>
      <w:r w:rsidRPr="006B7756">
        <w:rPr>
          <w:rtl/>
        </w:rPr>
        <w:t>והוא</w:t>
      </w:r>
      <w:r w:rsidR="00DD2F88">
        <w:rPr>
          <w:rtl/>
        </w:rPr>
        <w:t xml:space="preserve"> </w:t>
      </w:r>
      <w:r w:rsidRPr="006B7756">
        <w:rPr>
          <w:rtl/>
        </w:rPr>
        <w:t>מבוסס על סל הבריאות של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הכללית</w:t>
      </w:r>
      <w:r w:rsidR="00DD2F88">
        <w:rPr>
          <w:rtl/>
        </w:rPr>
        <w:t xml:space="preserve"> </w:t>
      </w:r>
      <w:r w:rsidRPr="006B7756">
        <w:rPr>
          <w:rtl/>
        </w:rPr>
        <w:t>הרשום, שהוא סל בריאות ברמה גבוהה. אם יתקבל החוק הזה עם סל</w:t>
      </w:r>
      <w:r w:rsidR="00DD2F88">
        <w:rPr>
          <w:rtl/>
        </w:rPr>
        <w:t xml:space="preserve"> </w:t>
      </w:r>
      <w:r w:rsidRPr="006B7756">
        <w:rPr>
          <w:rtl/>
        </w:rPr>
        <w:t>השירותים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נהיה</w:t>
      </w:r>
      <w:r w:rsidR="00DD2F88">
        <w:rPr>
          <w:rtl/>
        </w:rPr>
        <w:t xml:space="preserve"> </w:t>
      </w:r>
      <w:r w:rsidRPr="006B7756">
        <w:rPr>
          <w:rtl/>
        </w:rPr>
        <w:t>בצמרת</w:t>
      </w:r>
      <w:r w:rsidR="00DD2F88">
        <w:rPr>
          <w:rtl/>
        </w:rPr>
        <w:t xml:space="preserve"> </w:t>
      </w:r>
      <w:r w:rsidRPr="006B7756">
        <w:rPr>
          <w:rtl/>
        </w:rPr>
        <w:t>מדינות העולם מבחינת אספקת סל שירותי בריאות</w:t>
      </w:r>
      <w:r w:rsidR="00DD2F88">
        <w:rPr>
          <w:rtl/>
        </w:rPr>
        <w:t xml:space="preserve"> </w:t>
      </w:r>
      <w:r w:rsidRPr="006B7756">
        <w:rPr>
          <w:rtl/>
        </w:rPr>
        <w:t>לאזרחי מדינת ישראל.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יתירה מכך, אנחנו מוסיפים ארבעה תחומים שלא נכללו כיום בסלי הבריאות אף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אחת</w:t>
      </w:r>
      <w:r w:rsidR="00DD2F88">
        <w:rPr>
          <w:rtl/>
        </w:rPr>
        <w:t xml:space="preserve"> </w:t>
      </w:r>
      <w:r w:rsidRPr="006B7756">
        <w:rPr>
          <w:rtl/>
        </w:rPr>
        <w:t>מקופות</w:t>
      </w:r>
      <w:r w:rsidR="00DD2F88">
        <w:rPr>
          <w:rtl/>
        </w:rPr>
        <w:t>-</w:t>
      </w:r>
      <w:r w:rsidRPr="006B7756">
        <w:rPr>
          <w:rtl/>
        </w:rPr>
        <w:t>החולים,</w:t>
      </w:r>
      <w:r w:rsidR="00DD2F88">
        <w:rPr>
          <w:rtl/>
        </w:rPr>
        <w:t xml:space="preserve"> </w:t>
      </w:r>
      <w:r w:rsidRPr="006B7756">
        <w:rPr>
          <w:rtl/>
        </w:rPr>
        <w:t>בוודאי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באופן</w:t>
      </w:r>
      <w:r w:rsidR="00DD2F88">
        <w:rPr>
          <w:rtl/>
        </w:rPr>
        <w:t xml:space="preserve"> </w:t>
      </w:r>
      <w:r w:rsidRPr="006B7756">
        <w:rPr>
          <w:rtl/>
        </w:rPr>
        <w:t>מקיף.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הגריאטרי,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הפסיכיאטרי,</w:t>
      </w:r>
      <w:r w:rsidR="00DD2F88">
        <w:rPr>
          <w:rtl/>
        </w:rPr>
        <w:t xml:space="preserve"> </w:t>
      </w:r>
      <w:r w:rsidRPr="006B7756">
        <w:rPr>
          <w:rtl/>
        </w:rPr>
        <w:t>רפואה</w:t>
      </w:r>
      <w:r w:rsidR="00DD2F88">
        <w:rPr>
          <w:rtl/>
        </w:rPr>
        <w:t xml:space="preserve"> </w:t>
      </w:r>
      <w:r w:rsidRPr="006B7756">
        <w:rPr>
          <w:rtl/>
        </w:rPr>
        <w:t>מונעת ורפואה מונעת לילדים הופכים להיות חלק בלתי נפרד מהסל.</w:t>
      </w:r>
      <w:r w:rsidR="00DD2F88">
        <w:rPr>
          <w:rtl/>
        </w:rPr>
        <w:t xml:space="preserve"> </w:t>
      </w:r>
      <w:r w:rsidRPr="006B7756">
        <w:rPr>
          <w:rtl/>
        </w:rPr>
        <w:t>כלומר, כל שירותי הבריאות שהמדינה היום מספקת אולי כמתת חסד, כעושה טובה לאזרחים,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כי היא חייבת, לא כי נקבע באיזה חוק שהיא חייבת, ולמעשה השירותים הללו נתונים</w:t>
      </w:r>
      <w:r w:rsidR="00DD2F88">
        <w:rPr>
          <w:rtl/>
        </w:rPr>
        <w:t xml:space="preserve"> </w:t>
      </w:r>
      <w:r w:rsidRPr="006B7756">
        <w:rPr>
          <w:rtl/>
        </w:rPr>
        <w:t>לשרירות</w:t>
      </w:r>
      <w:r w:rsidR="00DD2F88">
        <w:rPr>
          <w:rtl/>
        </w:rPr>
        <w:t xml:space="preserve"> </w:t>
      </w:r>
      <w:r w:rsidRPr="006B7756">
        <w:rPr>
          <w:rtl/>
        </w:rPr>
        <w:t>לב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שר</w:t>
      </w:r>
      <w:r w:rsidR="00DD2F88">
        <w:rPr>
          <w:rtl/>
        </w:rPr>
        <w:t xml:space="preserve"> </w:t>
      </w:r>
      <w:r w:rsidRPr="006B7756">
        <w:rPr>
          <w:rtl/>
        </w:rPr>
        <w:t>הבריאות או של שר האוצר או של ממשלה כזאת ואחרת, נכללים בסל</w:t>
      </w:r>
      <w:r w:rsidR="00DD2F88">
        <w:rPr>
          <w:rtl/>
        </w:rPr>
        <w:t xml:space="preserve"> </w:t>
      </w:r>
      <w:r w:rsidRPr="006B7756">
        <w:rPr>
          <w:rtl/>
        </w:rPr>
        <w:t>הבריאות. נכון, בשלב זה על</w:t>
      </w:r>
      <w:r w:rsidR="00DD2F88">
        <w:rPr>
          <w:rtl/>
        </w:rPr>
        <w:t>-</w:t>
      </w:r>
      <w:r w:rsidRPr="006B7756">
        <w:rPr>
          <w:rtl/>
        </w:rPr>
        <w:t>פי היקפם הנוכחי.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מאמין</w:t>
      </w:r>
      <w:r w:rsidR="00DD2F88">
        <w:rPr>
          <w:rtl/>
        </w:rPr>
        <w:t xml:space="preserve"> </w:t>
      </w:r>
      <w:r w:rsidRPr="006B7756">
        <w:rPr>
          <w:rtl/>
        </w:rPr>
        <w:t>שכאן</w:t>
      </w:r>
      <w:r w:rsidR="00DD2F88">
        <w:rPr>
          <w:rtl/>
        </w:rPr>
        <w:t xml:space="preserve"> </w:t>
      </w:r>
      <w:r w:rsidRPr="006B7756">
        <w:rPr>
          <w:rtl/>
        </w:rPr>
        <w:t>המקום,</w:t>
      </w:r>
      <w:r w:rsidR="00DD2F88">
        <w:rPr>
          <w:rtl/>
        </w:rPr>
        <w:t xml:space="preserve"> </w:t>
      </w:r>
      <w:r w:rsidRPr="006B7756">
        <w:rPr>
          <w:rtl/>
        </w:rPr>
        <w:t>בגריאטריה</w:t>
      </w:r>
      <w:r w:rsidR="00DD2F88">
        <w:rPr>
          <w:rtl/>
        </w:rPr>
        <w:t xml:space="preserve"> </w:t>
      </w:r>
      <w:r w:rsidRPr="006B7756">
        <w:rPr>
          <w:rtl/>
        </w:rPr>
        <w:t>ובפסיכיאטריה,</w:t>
      </w:r>
      <w:r w:rsidR="00DD2F88">
        <w:rPr>
          <w:rtl/>
        </w:rPr>
        <w:t xml:space="preserve"> </w:t>
      </w:r>
      <w:r w:rsidRPr="006B7756">
        <w:rPr>
          <w:rtl/>
        </w:rPr>
        <w:t>להוסיף סכומים ניכרים,</w:t>
      </w:r>
      <w:r w:rsidR="00DD2F88">
        <w:rPr>
          <w:rtl/>
        </w:rPr>
        <w:t xml:space="preserve"> </w:t>
      </w:r>
      <w:r w:rsidRPr="006B7756">
        <w:rPr>
          <w:rtl/>
        </w:rPr>
        <w:t>והכספים</w:t>
      </w:r>
      <w:r w:rsidR="00DD2F88">
        <w:rPr>
          <w:rtl/>
        </w:rPr>
        <w:t xml:space="preserve"> </w:t>
      </w:r>
      <w:r w:rsidRPr="006B7756">
        <w:rPr>
          <w:rtl/>
        </w:rPr>
        <w:t>הראשונים</w:t>
      </w:r>
      <w:r w:rsidR="00DD2F88">
        <w:rPr>
          <w:rtl/>
        </w:rPr>
        <w:t xml:space="preserve"> </w:t>
      </w:r>
      <w:r w:rsidRPr="006B7756">
        <w:rPr>
          <w:rtl/>
        </w:rPr>
        <w:t>שהחוק</w:t>
      </w:r>
      <w:r w:rsidR="00DD2F88">
        <w:rPr>
          <w:rtl/>
        </w:rPr>
        <w:t xml:space="preserve"> </w:t>
      </w:r>
      <w:r w:rsidRPr="006B7756">
        <w:rPr>
          <w:rtl/>
        </w:rPr>
        <w:t>הזה יכניס יצטרכו ללכת לנושאים הללו, שלצערי בהם אנחנו</w:t>
      </w:r>
      <w:r w:rsidR="00DD2F88">
        <w:rPr>
          <w:rtl/>
        </w:rPr>
        <w:t xml:space="preserve"> </w:t>
      </w:r>
      <w:r w:rsidRPr="006B7756">
        <w:rPr>
          <w:rtl/>
        </w:rPr>
        <w:t>מפגרים לפי כל קנה מידה של מדינה מתוקנת.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השלישי, והוא חשוב בעיני, חשוב עד מאוד, ואני רואה בו אחד העיקרים של</w:t>
      </w:r>
      <w:r w:rsidR="00DD2F88">
        <w:rPr>
          <w:rtl/>
        </w:rPr>
        <w:t xml:space="preserve"> </w:t>
      </w:r>
      <w:r w:rsidRPr="006B7756">
        <w:rPr>
          <w:rtl/>
        </w:rPr>
        <w:t>החוק:</w:t>
      </w:r>
      <w:r w:rsidR="00DD2F88">
        <w:rPr>
          <w:rtl/>
        </w:rPr>
        <w:t xml:space="preserve"> </w:t>
      </w:r>
      <w:r w:rsidRPr="006B7756">
        <w:rPr>
          <w:rtl/>
        </w:rPr>
        <w:t>חופש</w:t>
      </w:r>
      <w:r w:rsidR="00DD2F88">
        <w:rPr>
          <w:rtl/>
        </w:rPr>
        <w:t xml:space="preserve"> </w:t>
      </w:r>
      <w:r w:rsidRPr="006B7756">
        <w:rPr>
          <w:rtl/>
        </w:rPr>
        <w:t>הבחירה</w:t>
      </w:r>
      <w:r w:rsidR="00DD2F88">
        <w:rPr>
          <w:rtl/>
        </w:rPr>
        <w:t xml:space="preserve"> </w:t>
      </w:r>
      <w:r w:rsidRPr="006B7756">
        <w:rPr>
          <w:rtl/>
        </w:rPr>
        <w:t>המוחלט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אזרח</w:t>
      </w:r>
      <w:r w:rsidR="00DD2F88">
        <w:rPr>
          <w:rtl/>
        </w:rPr>
        <w:t xml:space="preserve"> </w:t>
      </w:r>
      <w:r w:rsidRPr="006B7756">
        <w:rPr>
          <w:rtl/>
        </w:rPr>
        <w:t>לבחור את הקופה אשר תיתן טיפול רפואי לו</w:t>
      </w:r>
      <w:r w:rsidR="00DD2F88">
        <w:rPr>
          <w:rtl/>
        </w:rPr>
        <w:t xml:space="preserve"> </w:t>
      </w:r>
      <w:r w:rsidRPr="006B7756">
        <w:rPr>
          <w:rtl/>
        </w:rPr>
        <w:t>ולילדיו.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חוזר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המשפט:</w:t>
      </w:r>
      <w:r w:rsidR="00DD2F88">
        <w:rPr>
          <w:rtl/>
        </w:rPr>
        <w:t xml:space="preserve"> </w:t>
      </w:r>
      <w:r w:rsidRPr="006B7756">
        <w:rPr>
          <w:rtl/>
        </w:rPr>
        <w:t>חופש בחירה מוחלט. כל אזרח יהיה רשאי לבחור את</w:t>
      </w:r>
      <w:r w:rsidR="00DD2F88">
        <w:rPr>
          <w:rtl/>
        </w:rPr>
        <w:t xml:space="preserve"> </w:t>
      </w:r>
      <w:r w:rsidRPr="006B7756">
        <w:rPr>
          <w:rtl/>
        </w:rPr>
        <w:t>הקופה</w:t>
      </w:r>
      <w:r w:rsidR="00DD2F88">
        <w:rPr>
          <w:rtl/>
        </w:rPr>
        <w:t xml:space="preserve"> </w:t>
      </w:r>
      <w:r w:rsidRPr="006B7756">
        <w:rPr>
          <w:rtl/>
        </w:rPr>
        <w:t>אשר</w:t>
      </w:r>
      <w:r w:rsidR="00DD2F88">
        <w:rPr>
          <w:rtl/>
        </w:rPr>
        <w:t xml:space="preserve"> </w:t>
      </w:r>
      <w:r w:rsidRPr="006B7756">
        <w:rPr>
          <w:rtl/>
        </w:rPr>
        <w:t>בה</w:t>
      </w:r>
      <w:r w:rsidR="00DD2F88">
        <w:rPr>
          <w:rtl/>
        </w:rPr>
        <w:t xml:space="preserve"> </w:t>
      </w:r>
      <w:r w:rsidRPr="006B7756">
        <w:rPr>
          <w:rtl/>
        </w:rPr>
        <w:t>הוא רוצה לקבל שירותים, וכל קופה תהא חייבת לקבל כל אזרח ללא שום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מגבלה, לא גילית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יופיע בחוק?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מופיע בחוק.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לא יופיע, מופיע. אני מציע: שאלות </w:t>
      </w:r>
      <w:r w:rsidR="00DD2F88">
        <w:rPr>
          <w:rtl/>
        </w:rPr>
        <w:t>–</w:t>
      </w:r>
      <w:r w:rsidRPr="006B7756">
        <w:rPr>
          <w:rtl/>
        </w:rPr>
        <w:t xml:space="preserve"> בסוף; אני אענה על שאלות.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ללא הגבלה של גיל, ללא הגבלה של מצב בריאות יוכל כל אדם לבחור את הקופה.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יתירה</w:t>
      </w:r>
      <w:r w:rsidR="00DD2F88">
        <w:rPr>
          <w:rtl/>
        </w:rPr>
        <w:t xml:space="preserve"> </w:t>
      </w:r>
      <w:r w:rsidRPr="006B7756">
        <w:rPr>
          <w:rtl/>
        </w:rPr>
        <w:t>מכך,</w:t>
      </w:r>
      <w:r w:rsidR="00DD2F88">
        <w:rPr>
          <w:rtl/>
        </w:rPr>
        <w:t xml:space="preserve"> </w:t>
      </w:r>
      <w:r w:rsidRPr="006B7756">
        <w:rPr>
          <w:rtl/>
        </w:rPr>
        <w:t>כיום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מצב</w:t>
      </w:r>
      <w:r w:rsidR="00DD2F88">
        <w:rPr>
          <w:rtl/>
        </w:rPr>
        <w:t xml:space="preserve"> </w:t>
      </w:r>
      <w:r w:rsidRPr="006B7756">
        <w:rPr>
          <w:rtl/>
        </w:rPr>
        <w:t>שבו</w:t>
      </w:r>
      <w:r w:rsidR="00DD2F88">
        <w:rPr>
          <w:rtl/>
        </w:rPr>
        <w:t xml:space="preserve"> </w:t>
      </w:r>
      <w:r w:rsidRPr="006B7756">
        <w:rPr>
          <w:rtl/>
        </w:rPr>
        <w:t>אנשים,</w:t>
      </w:r>
      <w:r w:rsidR="00DD2F88">
        <w:rPr>
          <w:rtl/>
        </w:rPr>
        <w:t xml:space="preserve"> </w:t>
      </w:r>
      <w:r w:rsidRPr="006B7756">
        <w:rPr>
          <w:rtl/>
        </w:rPr>
        <w:t>כתוצאה מהסכם עבודה קיבוצי, חברים</w:t>
      </w:r>
      <w:r w:rsidR="00DD2F88">
        <w:rPr>
          <w:rtl/>
        </w:rPr>
        <w:t xml:space="preserve"> </w:t>
      </w:r>
      <w:r w:rsidRPr="006B7756">
        <w:rPr>
          <w:rtl/>
        </w:rPr>
        <w:t>בהסתדרות.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לא בחרו להיות בהסתדרות, אבל כתוצאה מהסכם עבודה קיבוצי הם חברים</w:t>
      </w:r>
      <w:r w:rsidR="00DD2F88">
        <w:rPr>
          <w:rtl/>
        </w:rPr>
        <w:t xml:space="preserve"> </w:t>
      </w:r>
      <w:r w:rsidRPr="006B7756">
        <w:rPr>
          <w:rtl/>
        </w:rPr>
        <w:t>בהסתדרות,</w:t>
      </w:r>
      <w:r w:rsidR="00DD2F88">
        <w:rPr>
          <w:rtl/>
        </w:rPr>
        <w:t xml:space="preserve"> </w:t>
      </w:r>
      <w:r w:rsidRPr="006B7756">
        <w:rPr>
          <w:rtl/>
        </w:rPr>
        <w:t>וכתוצאה</w:t>
      </w:r>
      <w:r w:rsidR="00DD2F88">
        <w:rPr>
          <w:rtl/>
        </w:rPr>
        <w:t xml:space="preserve"> </w:t>
      </w:r>
      <w:r w:rsidRPr="006B7756">
        <w:rPr>
          <w:rtl/>
        </w:rPr>
        <w:t>מהחברות</w:t>
      </w:r>
      <w:r w:rsidR="00DD2F88">
        <w:rPr>
          <w:rtl/>
        </w:rPr>
        <w:t xml:space="preserve"> </w:t>
      </w:r>
      <w:r w:rsidRPr="006B7756">
        <w:rPr>
          <w:rtl/>
        </w:rPr>
        <w:t>שלהם</w:t>
      </w:r>
      <w:r w:rsidR="00DD2F88">
        <w:rPr>
          <w:rtl/>
        </w:rPr>
        <w:t xml:space="preserve"> </w:t>
      </w:r>
      <w:r w:rsidRPr="006B7756">
        <w:rPr>
          <w:rtl/>
        </w:rPr>
        <w:t>בהסתדרות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גם חברים בקופת</w:t>
      </w:r>
      <w:r w:rsidR="00DD2F88">
        <w:rPr>
          <w:rtl/>
        </w:rPr>
        <w:t>-</w:t>
      </w:r>
      <w:r w:rsidRPr="006B7756">
        <w:rPr>
          <w:rtl/>
        </w:rPr>
        <w:t>החולים הכללית.</w:t>
      </w:r>
      <w:r w:rsidR="00DD2F88">
        <w:rPr>
          <w:rtl/>
        </w:rPr>
        <w:t xml:space="preserve"> </w:t>
      </w:r>
      <w:r w:rsidRPr="006B7756">
        <w:rPr>
          <w:rtl/>
        </w:rPr>
        <w:t>כלומר,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מצב,</w:t>
      </w:r>
      <w:r w:rsidR="00DD2F88">
        <w:rPr>
          <w:rtl/>
        </w:rPr>
        <w:t xml:space="preserve"> </w:t>
      </w:r>
      <w:r w:rsidRPr="006B7756">
        <w:rPr>
          <w:rtl/>
        </w:rPr>
        <w:t>שאדם</w:t>
      </w:r>
      <w:r w:rsidR="00DD2F88">
        <w:rPr>
          <w:rtl/>
        </w:rPr>
        <w:t xml:space="preserve"> </w:t>
      </w:r>
      <w:r w:rsidRPr="006B7756">
        <w:rPr>
          <w:rtl/>
        </w:rPr>
        <w:t>לא זו בלבד שלא בחר את ההסתדרות, אלא גם נכפית עליו קופה</w:t>
      </w:r>
      <w:r w:rsidR="00DD2F88">
        <w:rPr>
          <w:rtl/>
        </w:rPr>
        <w:t xml:space="preserve"> </w:t>
      </w:r>
      <w:r w:rsidRPr="006B7756">
        <w:rPr>
          <w:rtl/>
        </w:rPr>
        <w:t>מסוימת.</w:t>
      </w:r>
      <w:r w:rsidR="00DD2F88">
        <w:rPr>
          <w:rtl/>
        </w:rPr>
        <w:t xml:space="preserve"> </w:t>
      </w:r>
      <w:r w:rsidRPr="006B7756">
        <w:rPr>
          <w:rtl/>
        </w:rPr>
        <w:t>החוק הזה שם קץ למצב, וחופש הבחירה הוא אחד העיקרים שמדינה מתקדמת צריכה</w:t>
      </w:r>
      <w:r w:rsidR="00DD2F88">
        <w:rPr>
          <w:rtl/>
        </w:rPr>
        <w:t xml:space="preserve"> </w:t>
      </w:r>
      <w:r w:rsidRPr="006B7756">
        <w:rPr>
          <w:rtl/>
        </w:rPr>
        <w:t>לאפשר</w:t>
      </w:r>
      <w:r w:rsidR="00DD2F88">
        <w:rPr>
          <w:rtl/>
        </w:rPr>
        <w:t xml:space="preserve"> </w:t>
      </w:r>
      <w:r w:rsidRPr="006B7756">
        <w:rPr>
          <w:rtl/>
        </w:rPr>
        <w:t>לאזרחיה</w:t>
      </w:r>
      <w:r w:rsidR="00DD2F88">
        <w:rPr>
          <w:rtl/>
        </w:rPr>
        <w:t xml:space="preserve"> – </w:t>
      </w:r>
      <w:r w:rsidRPr="006B7756">
        <w:rPr>
          <w:rtl/>
        </w:rPr>
        <w:t>היכן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יעדיפו</w:t>
      </w:r>
      <w:r w:rsidR="00DD2F88">
        <w:rPr>
          <w:rtl/>
        </w:rPr>
        <w:t xml:space="preserve"> </w:t>
      </w:r>
      <w:r w:rsidRPr="006B7756">
        <w:rPr>
          <w:rtl/>
        </w:rPr>
        <w:t>לקבל</w:t>
      </w:r>
      <w:r w:rsidR="00DD2F88">
        <w:rPr>
          <w:rtl/>
        </w:rPr>
        <w:t xml:space="preserve"> </w:t>
      </w:r>
      <w:r w:rsidRPr="006B7756">
        <w:rPr>
          <w:rtl/>
        </w:rPr>
        <w:t>שירותים</w:t>
      </w:r>
      <w:r w:rsidR="00DD2F88">
        <w:rPr>
          <w:rtl/>
        </w:rPr>
        <w:t xml:space="preserve"> </w:t>
      </w:r>
      <w:r w:rsidRPr="006B7756">
        <w:rPr>
          <w:rtl/>
        </w:rPr>
        <w:t>ברמה שהם חושבים שהיא חשובה</w:t>
      </w:r>
      <w:r w:rsidR="00DD2F88">
        <w:rPr>
          <w:rtl/>
        </w:rPr>
        <w:t xml:space="preserve"> </w:t>
      </w:r>
      <w:r w:rsidRPr="006B7756">
        <w:rPr>
          <w:rtl/>
        </w:rPr>
        <w:t>לבריאותם ולבריאות משפחתם.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השר,</w:t>
      </w:r>
      <w:r w:rsidR="00DD2F88">
        <w:rPr>
          <w:rtl/>
        </w:rPr>
        <w:t xml:space="preserve"> </w:t>
      </w:r>
      <w:r w:rsidRPr="006B7756">
        <w:rPr>
          <w:rtl/>
        </w:rPr>
        <w:t>אנחנו משוכנעים, למה אתה לא פונה קצת לסיעת העבודה? למה אתה לא</w:t>
      </w:r>
      <w:r w:rsidR="00DD2F88">
        <w:rPr>
          <w:rtl/>
        </w:rPr>
        <w:t xml:space="preserve"> </w:t>
      </w:r>
      <w:r w:rsidRPr="006B7756">
        <w:rPr>
          <w:rtl/>
        </w:rPr>
        <w:t>מנסה לשכנע את הספסלים הריקים?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הם משוכנעים.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לא רואה אותם שם. הוא כל הזמן מדבר אלינו.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מצא, אני שמתי לב שהוא חיפש אותם, האמן 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שמת לב שהוא מדבר אלינו? אתנו אין לך עבודה 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הציץ וראה.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אתנו אין לך עבודה 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מצא, כתוצאה מתפקידי כשר המקשר, אני פשוט רגיל לדבר אליכם.</w:t>
      </w:r>
      <w:r w:rsidR="00DD2F88">
        <w:rPr>
          <w:rtl/>
        </w:rPr>
        <w:t xml:space="preserve"> </w:t>
      </w:r>
      <w:r w:rsidRPr="006B7756">
        <w:rPr>
          <w:rtl/>
        </w:rPr>
        <w:t>פשוט</w:t>
      </w:r>
      <w:r w:rsidR="00DD2F88">
        <w:rPr>
          <w:rtl/>
        </w:rPr>
        <w:t xml:space="preserve"> </w:t>
      </w:r>
      <w:r w:rsidRPr="006B7756">
        <w:rPr>
          <w:rtl/>
        </w:rPr>
        <w:t>זה עניין של הרגל, זה שום דבר אחר חוץ מעניין של הרגל.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חיים, דבר אלינו.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דבר אל הקואליציה. תראה, כל הקואליציה יושבת פה.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מצא, מהרגע הזה אני מדבר אליכם.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תשכנע את לס.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יודע, הנושא רציני, אבל היתה אתנחתא.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מאיר שטרית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האויב משמאל.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הרביעי</w:t>
      </w:r>
      <w:r w:rsidR="00DD2F88">
        <w:rPr>
          <w:rtl/>
        </w:rPr>
        <w:t xml:space="preserve"> </w:t>
      </w:r>
      <w:r w:rsidRPr="006B7756">
        <w:rPr>
          <w:rtl/>
        </w:rPr>
        <w:t>שבו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עוסק</w:t>
      </w:r>
      <w:r w:rsidR="00DD2F88">
        <w:rPr>
          <w:rtl/>
        </w:rPr>
        <w:t xml:space="preserve"> </w:t>
      </w:r>
      <w:r w:rsidRPr="006B7756">
        <w:rPr>
          <w:rtl/>
        </w:rPr>
        <w:t>משנה</w:t>
      </w:r>
      <w:r w:rsidR="00DD2F88">
        <w:rPr>
          <w:rtl/>
        </w:rPr>
        <w:t xml:space="preserve"> </w:t>
      </w:r>
      <w:r w:rsidRPr="006B7756">
        <w:rPr>
          <w:rtl/>
        </w:rPr>
        <w:t>בצורה מהותית את מעמדו של האזרח, וזה</w:t>
      </w:r>
      <w:r w:rsidR="00DD2F88">
        <w:rPr>
          <w:rtl/>
        </w:rPr>
        <w:t xml:space="preserve"> </w:t>
      </w:r>
      <w:r w:rsidRPr="006B7756">
        <w:rPr>
          <w:rtl/>
        </w:rPr>
        <w:t>הניתוק</w:t>
      </w:r>
      <w:r w:rsidR="00DD2F88">
        <w:rPr>
          <w:rtl/>
        </w:rPr>
        <w:t xml:space="preserve"> </w:t>
      </w:r>
      <w:r w:rsidRPr="006B7756">
        <w:rPr>
          <w:rtl/>
        </w:rPr>
        <w:t>שבין תשלום דמי ביטוח בריאות לבין קבלת השירות. כיום אזרח אשר אין לו כסף</w:t>
      </w:r>
      <w:r w:rsidR="00DD2F88">
        <w:rPr>
          <w:rtl/>
        </w:rPr>
        <w:t xml:space="preserve"> </w:t>
      </w:r>
      <w:r w:rsidRPr="006B7756">
        <w:rPr>
          <w:rtl/>
        </w:rPr>
        <w:t>לשלם</w:t>
      </w:r>
      <w:r w:rsidR="00DD2F88">
        <w:rPr>
          <w:rtl/>
        </w:rPr>
        <w:t xml:space="preserve"> </w:t>
      </w:r>
      <w:r w:rsidRPr="006B7756">
        <w:rPr>
          <w:rtl/>
        </w:rPr>
        <w:t>בעבור בריאות, או אין לו כסף לשלם לקופה, איננו מקבל שירותי בריאות.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בחוק</w:t>
      </w:r>
      <w:r w:rsidR="00DD2F88">
        <w:rPr>
          <w:rtl/>
        </w:rPr>
        <w:t xml:space="preserve"> </w:t>
      </w:r>
      <w:r w:rsidRPr="006B7756">
        <w:rPr>
          <w:rtl/>
        </w:rPr>
        <w:t>קובעים</w:t>
      </w:r>
      <w:r w:rsidR="00DD2F88">
        <w:rPr>
          <w:rtl/>
        </w:rPr>
        <w:t xml:space="preserve"> </w:t>
      </w:r>
      <w:r w:rsidRPr="006B7756">
        <w:rPr>
          <w:rtl/>
        </w:rPr>
        <w:t>שתהא הפרדה: אזרח חולה יקבל שירות. לא שילם דמי ביטוח בריאות, דינו</w:t>
      </w:r>
      <w:r w:rsidR="00DD2F88">
        <w:rPr>
          <w:rtl/>
        </w:rPr>
        <w:t xml:space="preserve"> </w:t>
      </w:r>
      <w:r w:rsidRPr="006B7756">
        <w:rPr>
          <w:rtl/>
        </w:rPr>
        <w:t>יהיה כדין עבריין מס.</w:t>
      </w:r>
      <w:r w:rsidR="00DD2F88">
        <w:rPr>
          <w:rtl/>
        </w:rPr>
        <w:t xml:space="preserve"> </w:t>
      </w:r>
      <w:r w:rsidRPr="006B7756">
        <w:rPr>
          <w:rtl/>
        </w:rPr>
        <w:t>בריאותו של האזרח לא תהיה עוד ערובה למצבו הכלכלי. דין דמי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יהיה</w:t>
      </w:r>
      <w:r w:rsidR="00DD2F88">
        <w:rPr>
          <w:rtl/>
        </w:rPr>
        <w:t xml:space="preserve"> </w:t>
      </w:r>
      <w:r w:rsidRPr="006B7756">
        <w:rPr>
          <w:rtl/>
        </w:rPr>
        <w:t>בדיוק</w:t>
      </w:r>
      <w:r w:rsidR="00DD2F88">
        <w:rPr>
          <w:rtl/>
        </w:rPr>
        <w:t xml:space="preserve"> </w:t>
      </w:r>
      <w:r w:rsidRPr="006B7756">
        <w:rPr>
          <w:rtl/>
        </w:rPr>
        <w:t>כדין תשלום מס הכנסה וביטוח לאומי, ולא יתנו עוד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בריאותו של האזרח, או את הטיפול במחלתו של האזרח ביכולת שלו לשלם.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אלה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הנושאים</w:t>
      </w:r>
      <w:r w:rsidR="00DD2F88">
        <w:rPr>
          <w:rtl/>
        </w:rPr>
        <w:t xml:space="preserve"> </w:t>
      </w:r>
      <w:r w:rsidRPr="006B7756">
        <w:rPr>
          <w:rtl/>
        </w:rPr>
        <w:t>המרכזיים</w:t>
      </w:r>
      <w:r w:rsidR="00DD2F88">
        <w:rPr>
          <w:rtl/>
        </w:rPr>
        <w:t xml:space="preserve"> </w:t>
      </w:r>
      <w:r w:rsidRPr="006B7756">
        <w:rPr>
          <w:rtl/>
        </w:rPr>
        <w:t>שבהם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משנה בצורה מהותית את זכויות האזרח</w:t>
      </w:r>
      <w:r w:rsidR="00DD2F88">
        <w:rPr>
          <w:rtl/>
        </w:rPr>
        <w:t xml:space="preserve"> </w:t>
      </w:r>
      <w:r w:rsidRPr="006B7756">
        <w:rPr>
          <w:rtl/>
        </w:rPr>
        <w:t>במערכת הבריאות.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ומכאן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לעבור</w:t>
      </w:r>
      <w:r w:rsidR="00DD2F88">
        <w:rPr>
          <w:rtl/>
        </w:rPr>
        <w:t xml:space="preserve"> </w:t>
      </w:r>
      <w:r w:rsidRPr="006B7756">
        <w:rPr>
          <w:rtl/>
        </w:rPr>
        <w:t>למקורות,</w:t>
      </w:r>
      <w:r w:rsidR="00DD2F88">
        <w:rPr>
          <w:rtl/>
        </w:rPr>
        <w:t xml:space="preserve"> </w:t>
      </w:r>
      <w:r w:rsidRPr="006B7756">
        <w:rPr>
          <w:rtl/>
        </w:rPr>
        <w:t>לדרכי</w:t>
      </w:r>
      <w:r w:rsidR="00DD2F88">
        <w:rPr>
          <w:rtl/>
        </w:rPr>
        <w:t xml:space="preserve"> </w:t>
      </w:r>
      <w:r w:rsidRPr="006B7756">
        <w:rPr>
          <w:rtl/>
        </w:rPr>
        <w:t>הגבייה</w:t>
      </w:r>
      <w:r w:rsidR="00DD2F88">
        <w:rPr>
          <w:rtl/>
        </w:rPr>
        <w:t xml:space="preserve"> </w:t>
      </w:r>
      <w:r w:rsidRPr="006B7756">
        <w:rPr>
          <w:rtl/>
        </w:rPr>
        <w:t>ולהקצאת</w:t>
      </w:r>
      <w:r w:rsidR="00DD2F88">
        <w:rPr>
          <w:rtl/>
        </w:rPr>
        <w:t xml:space="preserve"> </w:t>
      </w:r>
      <w:r w:rsidRPr="006B7756">
        <w:rPr>
          <w:rtl/>
        </w:rPr>
        <w:t>המקורות במערכת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הבריאות.</w:t>
      </w:r>
      <w:r w:rsidR="00DD2F88">
        <w:rPr>
          <w:rtl/>
        </w:rPr>
        <w:t xml:space="preserve"> </w:t>
      </w:r>
      <w:r w:rsidRPr="006B7756">
        <w:rPr>
          <w:rtl/>
        </w:rPr>
        <w:t>כיום מערכת הבריאות בישראל היא המערכת הכי אנטי</w:t>
      </w:r>
      <w:r w:rsidR="00DD2F88">
        <w:rPr>
          <w:rtl/>
        </w:rPr>
        <w:t>-</w:t>
      </w:r>
      <w:r w:rsidRPr="006B7756">
        <w:rPr>
          <w:rtl/>
        </w:rPr>
        <w:t>סוציאלית, היא סותרת את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כללי הצדק החברתי, ובשיטה הנוהגת היום כל קופה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מאיר שטרית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אומרים את זה כל הזמן.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בשיטה</w:t>
      </w:r>
      <w:r w:rsidR="00DD2F88">
        <w:rPr>
          <w:rtl/>
        </w:rPr>
        <w:t xml:space="preserve"> </w:t>
      </w:r>
      <w:r w:rsidRPr="006B7756">
        <w:rPr>
          <w:rtl/>
        </w:rPr>
        <w:t>הנוכחית</w:t>
      </w:r>
      <w:r w:rsidR="00DD2F88">
        <w:rPr>
          <w:rtl/>
        </w:rPr>
        <w:t xml:space="preserve"> </w:t>
      </w:r>
      <w:r w:rsidRPr="006B7756">
        <w:rPr>
          <w:rtl/>
        </w:rPr>
        <w:t>כיום</w:t>
      </w:r>
      <w:r w:rsidR="00DD2F88">
        <w:rPr>
          <w:rtl/>
        </w:rPr>
        <w:t xml:space="preserve"> </w:t>
      </w:r>
      <w:r w:rsidRPr="006B7756">
        <w:rPr>
          <w:rtl/>
        </w:rPr>
        <w:t>יש קשר ישיר בין רמת ההכנסה של החבר לבין יכולת הקופה</w:t>
      </w:r>
      <w:r w:rsidR="00DD2F88">
        <w:rPr>
          <w:rtl/>
        </w:rPr>
        <w:t xml:space="preserve"> </w:t>
      </w:r>
      <w:r w:rsidRPr="006B7756">
        <w:rPr>
          <w:rtl/>
        </w:rPr>
        <w:t>לספק</w:t>
      </w:r>
      <w:r w:rsidR="00DD2F88">
        <w:rPr>
          <w:rtl/>
        </w:rPr>
        <w:t xml:space="preserve"> </w:t>
      </w:r>
      <w:r w:rsidRPr="006B7756">
        <w:rPr>
          <w:rtl/>
        </w:rPr>
        <w:t>שירותים.</w:t>
      </w:r>
      <w:r w:rsidR="00DD2F88">
        <w:rPr>
          <w:rtl/>
        </w:rPr>
        <w:t xml:space="preserve"> </w:t>
      </w:r>
      <w:r w:rsidRPr="006B7756">
        <w:rPr>
          <w:rtl/>
        </w:rPr>
        <w:t>כך קורה, שקופת</w:t>
      </w:r>
      <w:r w:rsidR="00DD2F88">
        <w:rPr>
          <w:rtl/>
        </w:rPr>
        <w:t>-</w:t>
      </w:r>
      <w:r w:rsidRPr="006B7756">
        <w:rPr>
          <w:rtl/>
        </w:rPr>
        <w:t>חולים הכללית, שכוללת בכלל מבוטחיה כ</w:t>
      </w:r>
      <w:r w:rsidR="00DD2F88">
        <w:rPr>
          <w:rtl/>
        </w:rPr>
        <w:t>-</w:t>
      </w:r>
      <w:r w:rsidR="00DD2F88" w:rsidRPr="006B7756">
        <w:rPr>
          <w:rtl/>
        </w:rPr>
        <w:t>12</w:t>
      </w:r>
      <w:r w:rsidR="00DD2F88">
        <w:rPr>
          <w:rtl/>
        </w:rPr>
        <w:t>%</w:t>
      </w:r>
      <w:r w:rsidRPr="006B7756">
        <w:rPr>
          <w:rtl/>
        </w:rPr>
        <w:t xml:space="preserve"> מעל גיל</w:t>
      </w:r>
      <w:r w:rsidR="00DD2F88">
        <w:rPr>
          <w:rtl/>
        </w:rPr>
        <w:t xml:space="preserve"> </w:t>
      </w:r>
      <w:r w:rsidRPr="006B7756">
        <w:rPr>
          <w:rtl/>
        </w:rPr>
        <w:t xml:space="preserve">65, לעומת </w:t>
      </w:r>
      <w:r w:rsidR="00DD2F88" w:rsidRPr="006B7756">
        <w:rPr>
          <w:rtl/>
        </w:rPr>
        <w:t>6</w:t>
      </w:r>
      <w:r w:rsidR="00DD2F88">
        <w:rPr>
          <w:rtl/>
        </w:rPr>
        <w:t>%</w:t>
      </w:r>
      <w:r w:rsidRPr="006B7756">
        <w:rPr>
          <w:rtl/>
        </w:rPr>
        <w:t xml:space="preserve"> בקופות אחרות, מקבלת מאותם חברים תקבולים הנמוכים ב</w:t>
      </w:r>
      <w:r w:rsidR="00DD2F88">
        <w:rPr>
          <w:rtl/>
        </w:rPr>
        <w:t>-</w:t>
      </w:r>
      <w:r w:rsidR="00DD2F88" w:rsidRPr="006B7756">
        <w:rPr>
          <w:rtl/>
        </w:rPr>
        <w:t>20</w:t>
      </w:r>
      <w:r w:rsidR="00DD2F88">
        <w:rPr>
          <w:rtl/>
        </w:rPr>
        <w:t>%–</w:t>
      </w:r>
      <w:r w:rsidR="00DD2F88" w:rsidRPr="006B7756">
        <w:rPr>
          <w:rtl/>
        </w:rPr>
        <w:t>30</w:t>
      </w:r>
      <w:r w:rsidR="00DD2F88">
        <w:rPr>
          <w:rtl/>
        </w:rPr>
        <w:t>%</w:t>
      </w:r>
      <w:r w:rsidRPr="006B7756">
        <w:rPr>
          <w:rtl/>
        </w:rPr>
        <w:t xml:space="preserve"> בהשוואה</w:t>
      </w:r>
      <w:r w:rsidR="00DD2F88">
        <w:rPr>
          <w:rtl/>
        </w:rPr>
        <w:t xml:space="preserve"> </w:t>
      </w:r>
      <w:r w:rsidRPr="006B7756">
        <w:rPr>
          <w:rtl/>
        </w:rPr>
        <w:t>לקופות</w:t>
      </w:r>
      <w:r w:rsidR="00DD2F88">
        <w:rPr>
          <w:rtl/>
        </w:rPr>
        <w:t xml:space="preserve"> </w:t>
      </w:r>
      <w:r w:rsidRPr="006B7756">
        <w:rPr>
          <w:rtl/>
        </w:rPr>
        <w:t>אחרות.</w:t>
      </w:r>
      <w:r w:rsidR="00DD2F88">
        <w:rPr>
          <w:rtl/>
        </w:rPr>
        <w:t xml:space="preserve"> </w:t>
      </w:r>
      <w:r w:rsidRPr="006B7756">
        <w:rPr>
          <w:rtl/>
        </w:rPr>
        <w:t>משמעות הדבר, יש לנו קופה אחת שבה מתרכזת בעיקר האוכלוסייה החלשה</w:t>
      </w:r>
      <w:r w:rsidR="00DD2F88">
        <w:rPr>
          <w:rtl/>
        </w:rPr>
        <w:t xml:space="preserve"> </w:t>
      </w:r>
      <w:r w:rsidRPr="006B7756">
        <w:rPr>
          <w:rtl/>
        </w:rPr>
        <w:t>והבינונית,</w:t>
      </w:r>
      <w:r w:rsidR="00DD2F88">
        <w:rPr>
          <w:rtl/>
        </w:rPr>
        <w:t xml:space="preserve"> </w:t>
      </w:r>
      <w:r w:rsidRPr="006B7756">
        <w:rPr>
          <w:rtl/>
        </w:rPr>
        <w:t>שהיא</w:t>
      </w:r>
      <w:r w:rsidR="00DD2F88">
        <w:rPr>
          <w:rtl/>
        </w:rPr>
        <w:t xml:space="preserve"> </w:t>
      </w:r>
      <w:r w:rsidRPr="006B7756">
        <w:rPr>
          <w:rtl/>
        </w:rPr>
        <w:t>עתירת</w:t>
      </w:r>
      <w:r w:rsidR="00DD2F88">
        <w:rPr>
          <w:rtl/>
        </w:rPr>
        <w:t xml:space="preserve"> </w:t>
      </w:r>
      <w:r w:rsidRPr="006B7756">
        <w:rPr>
          <w:rtl/>
        </w:rPr>
        <w:t>הוצאות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ודלה בהכנסות. לעומת זאת, יש לנו קופות</w:t>
      </w:r>
      <w:r w:rsidR="00DD2F88">
        <w:rPr>
          <w:rtl/>
        </w:rPr>
        <w:t xml:space="preserve"> </w:t>
      </w:r>
      <w:r w:rsidRPr="006B7756">
        <w:rPr>
          <w:rtl/>
        </w:rPr>
        <w:t>אחרות,</w:t>
      </w:r>
      <w:r w:rsidR="00DD2F88">
        <w:rPr>
          <w:rtl/>
        </w:rPr>
        <w:t xml:space="preserve"> </w:t>
      </w:r>
      <w:r w:rsidRPr="006B7756">
        <w:rPr>
          <w:rtl/>
        </w:rPr>
        <w:t>שהוצאות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שלהן</w:t>
      </w:r>
      <w:r w:rsidR="00DD2F88">
        <w:rPr>
          <w:rtl/>
        </w:rPr>
        <w:t xml:space="preserve"> </w:t>
      </w:r>
      <w:r w:rsidRPr="006B7756">
        <w:rPr>
          <w:rtl/>
        </w:rPr>
        <w:t>דלות</w:t>
      </w:r>
      <w:r w:rsidR="00DD2F88">
        <w:rPr>
          <w:rtl/>
        </w:rPr>
        <w:t xml:space="preserve"> </w:t>
      </w:r>
      <w:r w:rsidRPr="006B7756">
        <w:rPr>
          <w:rtl/>
        </w:rPr>
        <w:t>יחסית, ויש להן הרבה הכנסות. זהו מצב בלתי</w:t>
      </w:r>
      <w:r w:rsidR="00DD2F88">
        <w:rPr>
          <w:rtl/>
        </w:rPr>
        <w:t xml:space="preserve"> </w:t>
      </w:r>
      <w:r w:rsidRPr="006B7756">
        <w:rPr>
          <w:rtl/>
        </w:rPr>
        <w:t>נסבל,</w:t>
      </w:r>
      <w:r w:rsidR="00DD2F88">
        <w:rPr>
          <w:rtl/>
        </w:rPr>
        <w:t xml:space="preserve"> </w:t>
      </w:r>
      <w:r w:rsidRPr="006B7756">
        <w:rPr>
          <w:rtl/>
        </w:rPr>
        <w:t>מכיוון</w:t>
      </w:r>
      <w:r w:rsidR="00DD2F88">
        <w:rPr>
          <w:rtl/>
        </w:rPr>
        <w:t xml:space="preserve"> </w:t>
      </w:r>
      <w:r w:rsidRPr="006B7756">
        <w:rPr>
          <w:rtl/>
        </w:rPr>
        <w:t>שהחברה</w:t>
      </w:r>
      <w:r w:rsidR="00DD2F88">
        <w:rPr>
          <w:rtl/>
        </w:rPr>
        <w:t xml:space="preserve"> </w:t>
      </w:r>
      <w:r w:rsidRPr="006B7756">
        <w:rPr>
          <w:rtl/>
        </w:rPr>
        <w:t>הישראלית</w:t>
      </w:r>
      <w:r w:rsidR="00DD2F88">
        <w:rPr>
          <w:rtl/>
        </w:rPr>
        <w:t xml:space="preserve"> </w:t>
      </w:r>
      <w:r w:rsidRPr="006B7756">
        <w:rPr>
          <w:rtl/>
        </w:rPr>
        <w:t>מתחלקת</w:t>
      </w:r>
      <w:r w:rsidR="00DD2F88">
        <w:rPr>
          <w:rtl/>
        </w:rPr>
        <w:t xml:space="preserve"> </w:t>
      </w:r>
      <w:r w:rsidRPr="006B7756">
        <w:rPr>
          <w:rtl/>
        </w:rPr>
        <w:t>בלי</w:t>
      </w:r>
      <w:r w:rsidR="00DD2F88">
        <w:rPr>
          <w:rtl/>
        </w:rPr>
        <w:t xml:space="preserve"> </w:t>
      </w:r>
      <w:r w:rsidRPr="006B7756">
        <w:rPr>
          <w:rtl/>
        </w:rPr>
        <w:t>שום קשר לצורך שלה בשירותי בריאות</w:t>
      </w:r>
      <w:r w:rsidR="00DD2F88">
        <w:rPr>
          <w:rtl/>
        </w:rPr>
        <w:t xml:space="preserve"> </w:t>
      </w:r>
      <w:r w:rsidRPr="006B7756">
        <w:rPr>
          <w:rtl/>
        </w:rPr>
        <w:t>בקופות</w:t>
      </w:r>
      <w:r w:rsidR="00DD2F88">
        <w:rPr>
          <w:rtl/>
        </w:rPr>
        <w:t>-</w:t>
      </w:r>
      <w:r w:rsidRPr="006B7756">
        <w:rPr>
          <w:rtl/>
        </w:rPr>
        <w:t>החולים.</w:t>
      </w:r>
      <w:r w:rsidR="00DD2F88">
        <w:rPr>
          <w:rtl/>
        </w:rPr>
        <w:t xml:space="preserve"> </w:t>
      </w:r>
      <w:r w:rsidRPr="006B7756">
        <w:rPr>
          <w:rtl/>
        </w:rPr>
        <w:t>ומכיוון</w:t>
      </w:r>
      <w:r w:rsidR="00DD2F88">
        <w:rPr>
          <w:rtl/>
        </w:rPr>
        <w:t xml:space="preserve"> </w:t>
      </w:r>
      <w:r w:rsidRPr="006B7756">
        <w:rPr>
          <w:rtl/>
        </w:rPr>
        <w:t>שכך,</w:t>
      </w:r>
      <w:r w:rsidR="00DD2F88">
        <w:rPr>
          <w:rtl/>
        </w:rPr>
        <w:t xml:space="preserve"> </w:t>
      </w:r>
      <w:r w:rsidRPr="006B7756">
        <w:rPr>
          <w:rtl/>
        </w:rPr>
        <w:t>נוצר מצב שלא קיים לא בחינוך ולא בשירותי הרווחה</w:t>
      </w:r>
      <w:r w:rsidR="00DD2F88">
        <w:rPr>
          <w:rtl/>
        </w:rPr>
        <w:t xml:space="preserve"> </w:t>
      </w:r>
      <w:r w:rsidRPr="006B7756">
        <w:rPr>
          <w:rtl/>
        </w:rPr>
        <w:t>האחרים, שכל אזרח בישראל בוחר לו, אם הוא יכול לבחור לו, את הקופה, ולקופה יש כסף</w:t>
      </w:r>
      <w:r w:rsidR="00DD2F88">
        <w:rPr>
          <w:rtl/>
        </w:rPr>
        <w:t xml:space="preserve"> </w:t>
      </w:r>
      <w:r w:rsidRPr="006B7756">
        <w:rPr>
          <w:rtl/>
        </w:rPr>
        <w:t>לתת לא לפי מצב התחלואה שלו, אלא לפי יכולתו הכלכלית.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המצב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תתייעל, והיא תתייעל, גורם כמובן לכך ש</w:t>
      </w:r>
      <w:r w:rsidR="00DD2F88">
        <w:rPr>
          <w:rtl/>
        </w:rPr>
        <w:t>-</w:t>
      </w:r>
      <w:r w:rsidR="00DD2F88" w:rsidRPr="006B7756">
        <w:rPr>
          <w:rtl/>
        </w:rPr>
        <w:t>70</w:t>
      </w:r>
      <w:r w:rsidR="00DD2F88">
        <w:rPr>
          <w:rtl/>
        </w:rPr>
        <w:t xml:space="preserve">% </w:t>
      </w:r>
      <w:r w:rsidRPr="006B7756">
        <w:rPr>
          <w:rtl/>
        </w:rPr>
        <w:t>מהאוכלוסייה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ישראל היום, לא בעתיד, מקבלים רמת שירותי בריאות יותר נמוכה</w:t>
      </w:r>
      <w:r w:rsidR="00DD2F88">
        <w:rPr>
          <w:rtl/>
        </w:rPr>
        <w:t xml:space="preserve"> </w:t>
      </w:r>
      <w:r w:rsidRPr="006B7756">
        <w:rPr>
          <w:rtl/>
        </w:rPr>
        <w:t>מזו</w:t>
      </w:r>
      <w:r w:rsidR="00DD2F88">
        <w:rPr>
          <w:rtl/>
        </w:rPr>
        <w:t xml:space="preserve"> </w:t>
      </w:r>
      <w:r w:rsidRPr="006B7756">
        <w:rPr>
          <w:rtl/>
        </w:rPr>
        <w:t>שמקבלים</w:t>
      </w:r>
      <w:r w:rsidR="00DD2F88">
        <w:rPr>
          <w:rtl/>
        </w:rPr>
        <w:t xml:space="preserve"> </w:t>
      </w:r>
      <w:r w:rsidRPr="006B7756">
        <w:rPr>
          <w:rtl/>
        </w:rPr>
        <w:t>ה</w:t>
      </w:r>
      <w:r w:rsidR="00DD2F88">
        <w:rPr>
          <w:rtl/>
        </w:rPr>
        <w:t>-</w:t>
      </w:r>
      <w:r w:rsidR="00DD2F88" w:rsidRPr="006B7756">
        <w:rPr>
          <w:rtl/>
        </w:rPr>
        <w:t>30</w:t>
      </w:r>
      <w:r w:rsidR="00DD2F88">
        <w:rPr>
          <w:rtl/>
        </w:rPr>
        <w:t xml:space="preserve">% </w:t>
      </w:r>
      <w:r w:rsidRPr="006B7756">
        <w:rPr>
          <w:rtl/>
        </w:rPr>
        <w:t>האחרים,</w:t>
      </w:r>
      <w:r w:rsidR="00DD2F88">
        <w:rPr>
          <w:rtl/>
        </w:rPr>
        <w:t xml:space="preserve"> </w:t>
      </w:r>
      <w:r w:rsidRPr="006B7756">
        <w:rPr>
          <w:rtl/>
        </w:rPr>
        <w:t>וזה</w:t>
      </w:r>
      <w:r w:rsidR="00DD2F88">
        <w:rPr>
          <w:rtl/>
        </w:rPr>
        <w:t xml:space="preserve"> </w:t>
      </w:r>
      <w:r w:rsidRPr="006B7756">
        <w:rPr>
          <w:rtl/>
        </w:rPr>
        <w:t>מעבר לכל הבעיות שכולנו מדברים עליהן, הבעיות</w:t>
      </w:r>
      <w:r w:rsidR="00DD2F88">
        <w:rPr>
          <w:rtl/>
        </w:rPr>
        <w:t xml:space="preserve"> </w:t>
      </w:r>
      <w:r w:rsidRPr="006B7756">
        <w:rPr>
          <w:rtl/>
        </w:rPr>
        <w:t>הפוליטיות</w:t>
      </w:r>
      <w:r w:rsidR="00DD2F88">
        <w:rPr>
          <w:rtl/>
        </w:rPr>
        <w:t xml:space="preserve"> </w:t>
      </w:r>
      <w:r w:rsidRPr="006B7756">
        <w:rPr>
          <w:rtl/>
        </w:rPr>
        <w:t>וכל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מה שאתם רוצים. יש היום במדינת ישראל </w:t>
      </w:r>
      <w:r w:rsidR="00DD2F88">
        <w:rPr>
          <w:rtl/>
        </w:rPr>
        <w:t>–</w:t>
      </w:r>
      <w:r w:rsidRPr="006B7756">
        <w:rPr>
          <w:rtl/>
        </w:rPr>
        <w:t xml:space="preserve"> אני מדבר על מה שיש היום,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שיהיה,</w:t>
      </w:r>
      <w:r w:rsidR="00DD2F88">
        <w:rPr>
          <w:rtl/>
        </w:rPr>
        <w:t xml:space="preserve"> </w:t>
      </w:r>
      <w:r w:rsidRPr="006B7756">
        <w:rPr>
          <w:rtl/>
        </w:rPr>
        <w:t>כמו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שמנסים לטעון בעקבות החוק </w:t>
      </w:r>
      <w:r w:rsidR="00DD2F88">
        <w:rPr>
          <w:rtl/>
        </w:rPr>
        <w:t>–</w:t>
      </w:r>
      <w:r w:rsidRPr="006B7756">
        <w:rPr>
          <w:rtl/>
        </w:rPr>
        <w:t xml:space="preserve"> היום יש בריאות לעניים ובריאות</w:t>
      </w:r>
      <w:r w:rsidR="00DD2F88">
        <w:rPr>
          <w:rtl/>
        </w:rPr>
        <w:t xml:space="preserve"> </w:t>
      </w:r>
      <w:r w:rsidRPr="006B7756">
        <w:rPr>
          <w:rtl/>
        </w:rPr>
        <w:t>לעשירים,</w:t>
      </w:r>
      <w:r w:rsidR="00DD2F88">
        <w:rPr>
          <w:rtl/>
        </w:rPr>
        <w:t xml:space="preserve"> </w:t>
      </w:r>
      <w:r w:rsidRPr="006B7756">
        <w:rPr>
          <w:rtl/>
        </w:rPr>
        <w:t>וזה</w:t>
      </w:r>
      <w:r w:rsidR="00DD2F88">
        <w:rPr>
          <w:rtl/>
        </w:rPr>
        <w:t xml:space="preserve"> </w:t>
      </w:r>
      <w:r w:rsidRPr="006B7756">
        <w:rPr>
          <w:rtl/>
        </w:rPr>
        <w:t>הולך</w:t>
      </w:r>
      <w:r w:rsidR="00DD2F88">
        <w:rPr>
          <w:rtl/>
        </w:rPr>
        <w:t xml:space="preserve"> </w:t>
      </w:r>
      <w:r w:rsidRPr="006B7756">
        <w:rPr>
          <w:rtl/>
        </w:rPr>
        <w:t>ומעמיק,</w:t>
      </w:r>
      <w:r w:rsidR="00DD2F88">
        <w:rPr>
          <w:rtl/>
        </w:rPr>
        <w:t xml:space="preserve"> </w:t>
      </w:r>
      <w:r w:rsidRPr="006B7756">
        <w:rPr>
          <w:rtl/>
        </w:rPr>
        <w:t>והפער</w:t>
      </w:r>
      <w:r w:rsidR="00DD2F88">
        <w:rPr>
          <w:rtl/>
        </w:rPr>
        <w:t xml:space="preserve"> </w:t>
      </w:r>
      <w:r w:rsidRPr="006B7756">
        <w:rPr>
          <w:rtl/>
        </w:rPr>
        <w:t>הולך ומעמיק. כי בתוך קופה אחת נדחקים יותר</w:t>
      </w:r>
      <w:r w:rsidR="00DD2F88">
        <w:rPr>
          <w:rtl/>
        </w:rPr>
        <w:t xml:space="preserve"> </w:t>
      </w:r>
      <w:r w:rsidRPr="006B7756">
        <w:rPr>
          <w:rtl/>
        </w:rPr>
        <w:t>ויותר</w:t>
      </w:r>
      <w:r w:rsidR="00DD2F88">
        <w:rPr>
          <w:rtl/>
        </w:rPr>
        <w:t xml:space="preserve"> </w:t>
      </w:r>
      <w:r w:rsidRPr="006B7756">
        <w:rPr>
          <w:rtl/>
        </w:rPr>
        <w:t>אותם</w:t>
      </w:r>
      <w:r w:rsidR="00DD2F88">
        <w:rPr>
          <w:rtl/>
        </w:rPr>
        <w:t xml:space="preserve"> </w:t>
      </w:r>
      <w:r w:rsidRPr="006B7756">
        <w:rPr>
          <w:rtl/>
        </w:rPr>
        <w:t>חלקים</w:t>
      </w:r>
      <w:r w:rsidR="00DD2F88">
        <w:rPr>
          <w:rtl/>
        </w:rPr>
        <w:t xml:space="preserve"> </w:t>
      </w:r>
      <w:r w:rsidRPr="006B7756">
        <w:rPr>
          <w:rtl/>
        </w:rPr>
        <w:t>באוכלוסייה שאינם יכולים לבחור קופה אחרת, ומצבם הכלכלי בדרך</w:t>
      </w:r>
      <w:r w:rsidR="00DD2F88">
        <w:rPr>
          <w:rtl/>
        </w:rPr>
        <w:t xml:space="preserve"> </w:t>
      </w:r>
      <w:r w:rsidRPr="006B7756">
        <w:rPr>
          <w:rtl/>
        </w:rPr>
        <w:t>כלל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קשה</w:t>
      </w:r>
      <w:r w:rsidR="00DD2F88">
        <w:rPr>
          <w:rtl/>
        </w:rPr>
        <w:t xml:space="preserve"> </w:t>
      </w:r>
      <w:r w:rsidRPr="006B7756">
        <w:rPr>
          <w:rtl/>
        </w:rPr>
        <w:t>והם</w:t>
      </w:r>
      <w:r w:rsidR="00DD2F88">
        <w:rPr>
          <w:rtl/>
        </w:rPr>
        <w:t xml:space="preserve"> </w:t>
      </w:r>
      <w:r w:rsidRPr="006B7756">
        <w:rPr>
          <w:rtl/>
        </w:rPr>
        <w:t>בגיל</w:t>
      </w:r>
      <w:r w:rsidR="00DD2F88">
        <w:rPr>
          <w:rtl/>
        </w:rPr>
        <w:t xml:space="preserve"> </w:t>
      </w:r>
      <w:r w:rsidRPr="006B7756">
        <w:rPr>
          <w:rtl/>
        </w:rPr>
        <w:t>מבוגר.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בלתי</w:t>
      </w:r>
      <w:r w:rsidR="00DD2F88">
        <w:rPr>
          <w:rtl/>
        </w:rPr>
        <w:t xml:space="preserve"> </w:t>
      </w:r>
      <w:r w:rsidRPr="006B7756">
        <w:rPr>
          <w:rtl/>
        </w:rPr>
        <w:t>נסבל,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קיים</w:t>
      </w:r>
      <w:r w:rsidR="00DD2F88">
        <w:rPr>
          <w:rtl/>
        </w:rPr>
        <w:t xml:space="preserve"> </w:t>
      </w:r>
      <w:r w:rsidRPr="006B7756">
        <w:rPr>
          <w:rtl/>
        </w:rPr>
        <w:t>כמעט</w:t>
      </w:r>
      <w:r w:rsidR="00DD2F88">
        <w:rPr>
          <w:rtl/>
        </w:rPr>
        <w:t xml:space="preserve"> </w:t>
      </w:r>
      <w:r w:rsidRPr="006B7756">
        <w:rPr>
          <w:rtl/>
        </w:rPr>
        <w:t>בשום מדינה</w:t>
      </w:r>
      <w:r w:rsidR="00DD2F88">
        <w:rPr>
          <w:rtl/>
        </w:rPr>
        <w:t xml:space="preserve"> </w:t>
      </w:r>
      <w:r w:rsidRPr="006B7756">
        <w:rPr>
          <w:rtl/>
        </w:rPr>
        <w:t>במערב</w:t>
      </w:r>
      <w:r w:rsidR="00DD2F88">
        <w:rPr>
          <w:rtl/>
        </w:rPr>
        <w:t>-</w:t>
      </w:r>
      <w:r w:rsidRPr="006B7756">
        <w:rPr>
          <w:rtl/>
        </w:rPr>
        <w:t>אירופה.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השני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התשלום.</w:t>
      </w:r>
      <w:r w:rsidR="00DD2F88">
        <w:rPr>
          <w:rtl/>
        </w:rPr>
        <w:t xml:space="preserve"> </w:t>
      </w:r>
      <w:r w:rsidRPr="006B7756">
        <w:rPr>
          <w:rtl/>
        </w:rPr>
        <w:t>היום במדינת ישראל, ככל שאתה עשיר יותר אתה משלם</w:t>
      </w:r>
      <w:r w:rsidR="00DD2F88">
        <w:rPr>
          <w:rtl/>
        </w:rPr>
        <w:t xml:space="preserve"> </w:t>
      </w:r>
      <w:r w:rsidRPr="006B7756">
        <w:rPr>
          <w:rtl/>
        </w:rPr>
        <w:t>אחוז קטן יותר משכרך עבור שירותי בריאות.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יהיה גם על</w:t>
      </w:r>
      <w:r w:rsidR="00DD2F88">
        <w:rPr>
          <w:rtl/>
        </w:rPr>
        <w:t>-</w:t>
      </w:r>
      <w:r w:rsidRPr="006B7756">
        <w:rPr>
          <w:rtl/>
        </w:rPr>
        <w:t>פי ההצעה שלך.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נכון. אני אסביר שזה לא יהיה.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מדבר באחוזים.</w:t>
      </w:r>
      <w:r w:rsidR="00DD2F88">
        <w:rPr>
          <w:rtl/>
        </w:rPr>
        <w:t xml:space="preserve"> </w:t>
      </w:r>
      <w:r w:rsidRPr="006B7756">
        <w:rPr>
          <w:rtl/>
        </w:rPr>
        <w:t>היום המצב יותר גרוע מסולם שיעורי המס של הביטוח הלאומי,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פחות</w:t>
      </w:r>
      <w:r w:rsidR="00DD2F88">
        <w:rPr>
          <w:rtl/>
        </w:rPr>
        <w:t xml:space="preserve"> </w:t>
      </w:r>
      <w:r w:rsidRPr="006B7756">
        <w:rPr>
          <w:rtl/>
        </w:rPr>
        <w:t>פרוגרסיבי</w:t>
      </w:r>
      <w:r w:rsidR="00DD2F88">
        <w:rPr>
          <w:rtl/>
        </w:rPr>
        <w:t xml:space="preserve"> </w:t>
      </w:r>
      <w:r w:rsidRPr="006B7756">
        <w:rPr>
          <w:rtl/>
        </w:rPr>
        <w:t>ממס</w:t>
      </w:r>
      <w:r w:rsidR="00DD2F88">
        <w:rPr>
          <w:rtl/>
        </w:rPr>
        <w:t xml:space="preserve"> </w:t>
      </w:r>
      <w:r w:rsidRPr="006B7756">
        <w:rPr>
          <w:rtl/>
        </w:rPr>
        <w:t>הכנסה.</w:t>
      </w:r>
      <w:r w:rsidR="00DD2F88">
        <w:rPr>
          <w:rtl/>
        </w:rPr>
        <w:t xml:space="preserve"> </w:t>
      </w:r>
      <w:r w:rsidRPr="006B7756">
        <w:rPr>
          <w:rtl/>
        </w:rPr>
        <w:t>הביטוח הלאומי הוא יותר פרוגרסיבי ממה שקיים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היום במערכת הבריאות </w:t>
      </w:r>
      <w:r w:rsidR="00DD2F88">
        <w:rPr>
          <w:rtl/>
        </w:rPr>
        <w:t>–</w:t>
      </w:r>
      <w:r w:rsidRPr="006B7756">
        <w:rPr>
          <w:rtl/>
        </w:rPr>
        <w:t xml:space="preserve"> ככל שאתה עשיר יותר אתה משלם פחות עבור 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קרה</w:t>
      </w:r>
      <w:r w:rsidR="00DD2F88">
        <w:rPr>
          <w:rtl/>
        </w:rPr>
        <w:t xml:space="preserve"> </w:t>
      </w: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מוזר,</w:t>
      </w:r>
      <w:r w:rsidR="00DD2F88">
        <w:rPr>
          <w:rtl/>
        </w:rPr>
        <w:t xml:space="preserve"> </w:t>
      </w:r>
      <w:r w:rsidRPr="006B7756">
        <w:rPr>
          <w:rtl/>
        </w:rPr>
        <w:t>בחודש</w:t>
      </w:r>
      <w:r w:rsidR="00DD2F88">
        <w:rPr>
          <w:rtl/>
        </w:rPr>
        <w:t xml:space="preserve"> </w:t>
      </w:r>
      <w:r w:rsidRPr="006B7756">
        <w:rPr>
          <w:rtl/>
        </w:rPr>
        <w:t>ספטמבר</w:t>
      </w:r>
      <w:r w:rsidR="00DD2F88">
        <w:rPr>
          <w:rtl/>
        </w:rPr>
        <w:t xml:space="preserve"> </w:t>
      </w:r>
      <w:r w:rsidRPr="006B7756">
        <w:rPr>
          <w:rtl/>
        </w:rPr>
        <w:t>1992</w:t>
      </w:r>
      <w:r w:rsidR="00DD2F88">
        <w:rPr>
          <w:rtl/>
        </w:rPr>
        <w:t xml:space="preserve"> </w:t>
      </w:r>
      <w:r w:rsidRPr="006B7756">
        <w:rPr>
          <w:rtl/>
        </w:rPr>
        <w:t>העלתה ההסתדרות את שיעורי המס לשכבות</w:t>
      </w:r>
      <w:r w:rsidR="00DD2F88">
        <w:rPr>
          <w:rtl/>
        </w:rPr>
        <w:t xml:space="preserve"> </w:t>
      </w:r>
      <w:r w:rsidRPr="006B7756">
        <w:rPr>
          <w:rtl/>
        </w:rPr>
        <w:t>החלשות</w:t>
      </w:r>
      <w:r w:rsidR="00DD2F88">
        <w:rPr>
          <w:rtl/>
        </w:rPr>
        <w:t xml:space="preserve"> </w:t>
      </w:r>
      <w:r w:rsidRPr="006B7756">
        <w:rPr>
          <w:rtl/>
        </w:rPr>
        <w:t>והבינוניות,</w:t>
      </w:r>
      <w:r w:rsidR="00DD2F88">
        <w:rPr>
          <w:rtl/>
        </w:rPr>
        <w:t xml:space="preserve"> </w:t>
      </w:r>
      <w:r w:rsidRPr="006B7756">
        <w:rPr>
          <w:rtl/>
        </w:rPr>
        <w:t>ובחודש</w:t>
      </w:r>
      <w:r w:rsidR="00DD2F88">
        <w:rPr>
          <w:rtl/>
        </w:rPr>
        <w:t xml:space="preserve"> </w:t>
      </w:r>
      <w:r w:rsidRPr="006B7756">
        <w:rPr>
          <w:rtl/>
        </w:rPr>
        <w:t>אפריל</w:t>
      </w:r>
      <w:r w:rsidR="00DD2F88">
        <w:rPr>
          <w:rtl/>
        </w:rPr>
        <w:t xml:space="preserve"> </w:t>
      </w:r>
      <w:r w:rsidRPr="006B7756">
        <w:rPr>
          <w:rtl/>
        </w:rPr>
        <w:t>1993 היא הורידה את שיעורי המס לעשירים. דרך</w:t>
      </w:r>
      <w:r w:rsidR="00DD2F88">
        <w:rPr>
          <w:rtl/>
        </w:rPr>
        <w:t xml:space="preserve"> </w:t>
      </w:r>
      <w:r w:rsidRPr="006B7756">
        <w:rPr>
          <w:rtl/>
        </w:rPr>
        <w:t>אגב,</w:t>
      </w:r>
      <w:r w:rsidR="00DD2F88">
        <w:rPr>
          <w:rtl/>
        </w:rPr>
        <w:t xml:space="preserve"> </w:t>
      </w:r>
      <w:r w:rsidRPr="006B7756">
        <w:rPr>
          <w:rtl/>
        </w:rPr>
        <w:t>לא ראיתי כמעט אף אחד מחברי, במרכאות או שלא במרכאות, שיצא נגד העניין הזה,</w:t>
      </w:r>
      <w:r w:rsidR="00DD2F88">
        <w:rPr>
          <w:rtl/>
        </w:rPr>
        <w:t xml:space="preserve"> </w:t>
      </w:r>
      <w:r w:rsidRPr="006B7756">
        <w:rPr>
          <w:rtl/>
        </w:rPr>
        <w:t>פרט לחבר הכנסת עמיר פרץ.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לס, מה דעתך על העניין הזה?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יהושע מצא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שקט היום.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אותם חברים שכל היום מדברים על רפואה לעשירים ורפואה לעניים, לא שמעתי מפיהם</w:t>
      </w:r>
      <w:r w:rsidR="00DD2F88">
        <w:rPr>
          <w:rtl/>
        </w:rPr>
        <w:t xml:space="preserve"> </w:t>
      </w:r>
      <w:r w:rsidRPr="006B7756">
        <w:rPr>
          <w:rtl/>
        </w:rPr>
        <w:t>אף</w:t>
      </w:r>
      <w:r w:rsidR="00DD2F88">
        <w:rPr>
          <w:rtl/>
        </w:rPr>
        <w:t xml:space="preserve"> </w:t>
      </w:r>
      <w:r w:rsidRPr="006B7756">
        <w:rPr>
          <w:rtl/>
        </w:rPr>
        <w:t>מלה אחת נגד מה שנעשה; שקט ודממה.</w:t>
      </w:r>
      <w:r w:rsidR="00DD2F88">
        <w:rPr>
          <w:rtl/>
        </w:rPr>
        <w:t xml:space="preserve"> </w:t>
      </w:r>
      <w:r w:rsidRPr="006B7756">
        <w:rPr>
          <w:rtl/>
        </w:rPr>
        <w:t>כל האנשים שמתיימרים לדאוג לשכבות החלשות,</w:t>
      </w:r>
      <w:r w:rsidR="00DD2F88">
        <w:rPr>
          <w:rtl/>
        </w:rPr>
        <w:t xml:space="preserve"> </w:t>
      </w:r>
      <w:r w:rsidRPr="006B7756">
        <w:rPr>
          <w:rtl/>
        </w:rPr>
        <w:t>מעלים</w:t>
      </w:r>
      <w:r w:rsidR="00DD2F88">
        <w:rPr>
          <w:rtl/>
        </w:rPr>
        <w:t xml:space="preserve"> </w:t>
      </w:r>
      <w:r w:rsidRPr="006B7756">
        <w:rPr>
          <w:rtl/>
        </w:rPr>
        <w:t>לשכבות</w:t>
      </w:r>
      <w:r w:rsidR="00DD2F88">
        <w:rPr>
          <w:rtl/>
        </w:rPr>
        <w:t xml:space="preserve"> </w:t>
      </w:r>
      <w:r w:rsidRPr="006B7756">
        <w:rPr>
          <w:rtl/>
        </w:rPr>
        <w:t>האלה</w:t>
      </w:r>
      <w:r w:rsidR="00DD2F88">
        <w:rPr>
          <w:rtl/>
        </w:rPr>
        <w:t xml:space="preserve"> </w:t>
      </w:r>
      <w:r w:rsidRPr="006B7756">
        <w:rPr>
          <w:rtl/>
        </w:rPr>
        <w:t>את דמי ביטוח הבריאות, ואיש לא מדבר. מורידים את דמי הביטוח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לעשירים </w:t>
      </w:r>
      <w:r w:rsidR="00DD2F88">
        <w:rPr>
          <w:rtl/>
        </w:rPr>
        <w:t>–</w:t>
      </w:r>
      <w:r w:rsidRPr="006B7756">
        <w:rPr>
          <w:rtl/>
        </w:rPr>
        <w:t xml:space="preserve"> איש לא מדבר.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לי חדשות בשבילך. אולי בסיעתך ובמפלגתך אנשים לא הגיבו, אבל אני אומר לך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שבסיעת הליכוד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דיבר על חברים שלו.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שמאי, אני אמרתי.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ש' וייס: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לא אמר אצל האוהדים שלו, הוא אמר, אצל החברים שלו.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אמרתי אצל חברי.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שמאי, השר לא מדייק.</w:t>
      </w:r>
      <w:r w:rsidR="00DD2F88">
        <w:rPr>
          <w:rtl/>
        </w:rPr>
        <w:t xml:space="preserve"> </w:t>
      </w:r>
      <w:r w:rsidRPr="006B7756">
        <w:rPr>
          <w:rtl/>
        </w:rPr>
        <w:t>הנושא עלה בוועדת העבודה והרווחה, והחברים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הודיעו שהם לא מקבלים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מי הם החברים?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קריאות: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 לחזור לנושא. הנושא הוא עד כמה מערכת המס הזאת מעוותת, והיא מערכת</w:t>
      </w:r>
      <w:r w:rsidR="00DD2F88">
        <w:rPr>
          <w:rtl/>
        </w:rPr>
        <w:t xml:space="preserve"> </w:t>
      </w:r>
      <w:r w:rsidRPr="006B7756">
        <w:rPr>
          <w:rtl/>
        </w:rPr>
        <w:t>מיסוי.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אגיד</w:t>
      </w:r>
      <w:r w:rsidR="00DD2F88">
        <w:rPr>
          <w:rtl/>
        </w:rPr>
        <w:t xml:space="preserve"> </w:t>
      </w:r>
      <w:r w:rsidRPr="006B7756">
        <w:rPr>
          <w:rtl/>
        </w:rPr>
        <w:t>מלה</w:t>
      </w:r>
      <w:r w:rsidR="00DD2F88">
        <w:rPr>
          <w:rtl/>
        </w:rPr>
        <w:t xml:space="preserve"> </w:t>
      </w:r>
      <w:r w:rsidRPr="006B7756">
        <w:rPr>
          <w:rtl/>
        </w:rPr>
        <w:t>לזכות</w:t>
      </w:r>
      <w:r w:rsidR="00DD2F88">
        <w:rPr>
          <w:rtl/>
        </w:rPr>
        <w:t xml:space="preserve"> </w:t>
      </w:r>
      <w:r w:rsidRPr="006B7756">
        <w:rPr>
          <w:rtl/>
        </w:rPr>
        <w:t>ההסתדרות</w:t>
      </w:r>
      <w:r w:rsidR="00DD2F88">
        <w:rPr>
          <w:rtl/>
        </w:rPr>
        <w:t xml:space="preserve"> </w:t>
      </w: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הזה.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לה</w:t>
      </w:r>
      <w:r w:rsidR="00DD2F88">
        <w:rPr>
          <w:rtl/>
        </w:rPr>
        <w:t xml:space="preserve"> </w:t>
      </w:r>
      <w:r w:rsidRPr="006B7756">
        <w:rPr>
          <w:rtl/>
        </w:rPr>
        <w:t>ברירה,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 האחרות נוהגות כך. ברמות ההכנסה הנמוכות, הן מטילות אחוז יותר גבוה,</w:t>
      </w:r>
      <w:r w:rsidR="00DD2F88">
        <w:rPr>
          <w:rtl/>
        </w:rPr>
        <w:t xml:space="preserve"> </w:t>
      </w:r>
      <w:r w:rsidRPr="006B7756">
        <w:rPr>
          <w:rtl/>
        </w:rPr>
        <w:t>וברמות</w:t>
      </w:r>
      <w:r w:rsidR="00DD2F88">
        <w:rPr>
          <w:rtl/>
        </w:rPr>
        <w:t xml:space="preserve"> </w:t>
      </w:r>
      <w:r w:rsidRPr="006B7756">
        <w:rPr>
          <w:rtl/>
        </w:rPr>
        <w:t>ההכנסה</w:t>
      </w:r>
      <w:r w:rsidR="00DD2F88">
        <w:rPr>
          <w:rtl/>
        </w:rPr>
        <w:t xml:space="preserve"> </w:t>
      </w:r>
      <w:r w:rsidRPr="006B7756">
        <w:rPr>
          <w:rtl/>
        </w:rPr>
        <w:t>הגבוהות</w:t>
      </w:r>
      <w:r w:rsidR="00DD2F88">
        <w:rPr>
          <w:rtl/>
        </w:rPr>
        <w:t xml:space="preserve"> </w:t>
      </w:r>
      <w:r w:rsidRPr="006B7756">
        <w:rPr>
          <w:rtl/>
        </w:rPr>
        <w:t>הן מטילות אחוז יותר נמוך ממה שמטילים בהסתדרות. 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מדיניות שיעורי המס האלה הם דוחקים את בעלי ההכנסות הנמוכות לקופת</w:t>
      </w:r>
      <w:r w:rsidR="00DD2F88">
        <w:rPr>
          <w:rtl/>
        </w:rPr>
        <w:t>-</w:t>
      </w:r>
      <w:r w:rsidRPr="006B7756">
        <w:rPr>
          <w:rtl/>
        </w:rPr>
        <w:t>החולים הכללית,</w:t>
      </w:r>
      <w:r w:rsidR="00DD2F88">
        <w:rPr>
          <w:rtl/>
        </w:rPr>
        <w:t xml:space="preserve"> </w:t>
      </w:r>
      <w:r w:rsidRPr="006B7756">
        <w:rPr>
          <w:rtl/>
        </w:rPr>
        <w:t>ואת בעלי ההכנסות הגבוהות מעבירים לקופות</w:t>
      </w:r>
      <w:r w:rsidR="00DD2F88">
        <w:rPr>
          <w:rtl/>
        </w:rPr>
        <w:t>-</w:t>
      </w:r>
      <w:r w:rsidRPr="006B7756">
        <w:rPr>
          <w:rtl/>
        </w:rPr>
        <w:t>החולים האחרות.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זו מערכת מס מעוותת, לא צודקת, רגרסיבית מאין כמותה.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והדבר השלישי שקשור לנושא הגבייה הוא יעילות הגבייה. אינני יכול שלא לדבר על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יעילות,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היעילות הזאת שווה הרבה כסף. כאן, כמובן, עיקר הטענה הוא</w:t>
      </w:r>
      <w:r w:rsidR="00DD2F88">
        <w:rPr>
          <w:rtl/>
        </w:rPr>
        <w:t xml:space="preserve"> </w:t>
      </w:r>
      <w:r w:rsidRPr="006B7756">
        <w:rPr>
          <w:rtl/>
        </w:rPr>
        <w:t>למערכת</w:t>
      </w:r>
      <w:r w:rsidR="00DD2F88">
        <w:rPr>
          <w:rtl/>
        </w:rPr>
        <w:t xml:space="preserve"> </w:t>
      </w:r>
      <w:r w:rsidRPr="006B7756">
        <w:rPr>
          <w:rtl/>
        </w:rPr>
        <w:t>לשכת</w:t>
      </w:r>
      <w:r w:rsidR="00DD2F88">
        <w:rPr>
          <w:rtl/>
        </w:rPr>
        <w:t xml:space="preserve"> </w:t>
      </w:r>
      <w:r w:rsidRPr="006B7756">
        <w:rPr>
          <w:rtl/>
        </w:rPr>
        <w:t>המס</w:t>
      </w:r>
      <w:r w:rsidR="00DD2F88">
        <w:rPr>
          <w:rtl/>
        </w:rPr>
        <w:t xml:space="preserve"> </w:t>
      </w:r>
      <w:r w:rsidRPr="006B7756">
        <w:rPr>
          <w:rtl/>
        </w:rPr>
        <w:t>ההסתדרותית.</w:t>
      </w:r>
      <w:r w:rsidR="00DD2F88">
        <w:rPr>
          <w:rtl/>
        </w:rPr>
        <w:t xml:space="preserve"> </w:t>
      </w:r>
      <w:r w:rsidRPr="006B7756">
        <w:rPr>
          <w:rtl/>
        </w:rPr>
        <w:t>אביא רק שתיים</w:t>
      </w:r>
      <w:r w:rsidR="00DD2F88">
        <w:rPr>
          <w:rtl/>
        </w:rPr>
        <w:t>-</w:t>
      </w:r>
      <w:r w:rsidRPr="006B7756">
        <w:rPr>
          <w:rtl/>
        </w:rPr>
        <w:t>שלוש דוגמאות.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 לאומית, החתך הסוציו</w:t>
      </w:r>
      <w:r w:rsidR="00DD2F88">
        <w:rPr>
          <w:rtl/>
        </w:rPr>
        <w:t>-</w:t>
      </w:r>
      <w:r w:rsidRPr="006B7756">
        <w:rPr>
          <w:rtl/>
        </w:rPr>
        <w:t>אקונומי של חבריה הוא במקצת יותר נמוך מהחתך</w:t>
      </w:r>
      <w:r w:rsidR="00DD2F88">
        <w:rPr>
          <w:rtl/>
        </w:rPr>
        <w:t xml:space="preserve"> </w:t>
      </w:r>
      <w:r w:rsidRPr="006B7756">
        <w:rPr>
          <w:rtl/>
        </w:rPr>
        <w:t>הסוציו</w:t>
      </w:r>
      <w:r w:rsidR="00DD2F88">
        <w:rPr>
          <w:rtl/>
        </w:rPr>
        <w:t>-</w:t>
      </w:r>
      <w:r w:rsidRPr="006B7756">
        <w:rPr>
          <w:rtl/>
        </w:rPr>
        <w:t>אקונומי של חברי ההסתדרות.</w:t>
      </w:r>
      <w:r w:rsidR="00DD2F88">
        <w:rPr>
          <w:rtl/>
        </w:rPr>
        <w:t xml:space="preserve"> </w:t>
      </w:r>
      <w:r w:rsidRPr="006B7756">
        <w:rPr>
          <w:rtl/>
        </w:rPr>
        <w:t>כלומר, הכנסתם במידה מסוימת יותר נמוכה. למרות</w:t>
      </w:r>
      <w:r w:rsidR="00DD2F88">
        <w:rPr>
          <w:rtl/>
        </w:rPr>
        <w:t xml:space="preserve"> </w:t>
      </w:r>
      <w:r w:rsidRPr="006B7756">
        <w:rPr>
          <w:rtl/>
        </w:rPr>
        <w:t>זאת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לאומית</w:t>
      </w:r>
      <w:r w:rsidR="00DD2F88">
        <w:rPr>
          <w:rtl/>
        </w:rPr>
        <w:t xml:space="preserve"> </w:t>
      </w:r>
      <w:r w:rsidRPr="006B7756">
        <w:rPr>
          <w:rtl/>
        </w:rPr>
        <w:t>גובה</w:t>
      </w:r>
      <w:r w:rsidR="00DD2F88">
        <w:rPr>
          <w:rtl/>
        </w:rPr>
        <w:t xml:space="preserve"> </w:t>
      </w:r>
      <w:r w:rsidR="00DD2F88" w:rsidRPr="006B7756">
        <w:rPr>
          <w:rtl/>
        </w:rPr>
        <w:t>20</w:t>
      </w:r>
      <w:r w:rsidR="00DD2F88">
        <w:rPr>
          <w:rtl/>
        </w:rPr>
        <w:t>%–</w:t>
      </w:r>
      <w:r w:rsidR="00DD2F88" w:rsidRPr="006B7756">
        <w:rPr>
          <w:rtl/>
        </w:rPr>
        <w:t>25</w:t>
      </w:r>
      <w:r w:rsidR="00DD2F88">
        <w:rPr>
          <w:rtl/>
        </w:rPr>
        <w:t xml:space="preserve">% </w:t>
      </w:r>
      <w:r w:rsidRPr="006B7756">
        <w:rPr>
          <w:rtl/>
        </w:rPr>
        <w:t>יותר ממה שגובה קופת</w:t>
      </w:r>
      <w:r w:rsidR="00DD2F88">
        <w:rPr>
          <w:rtl/>
        </w:rPr>
        <w:t>-</w:t>
      </w:r>
      <w:r w:rsidRPr="006B7756">
        <w:rPr>
          <w:rtl/>
        </w:rPr>
        <w:t>חולים הכללית. צריך</w:t>
      </w:r>
      <w:r w:rsidR="00DD2F88">
        <w:rPr>
          <w:rtl/>
        </w:rPr>
        <w:t xml:space="preserve"> </w:t>
      </w:r>
      <w:r w:rsidRPr="006B7756">
        <w:rPr>
          <w:rtl/>
        </w:rPr>
        <w:t>לזכור, שכל אחוז זה 25 מיליון שקל, זאת אומרת זה חצי מיליארד.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בדיווחים</w:t>
      </w:r>
      <w:r w:rsidR="00DD2F88">
        <w:rPr>
          <w:rtl/>
        </w:rPr>
        <w:t xml:space="preserve"> </w:t>
      </w:r>
      <w:r w:rsidRPr="006B7756">
        <w:rPr>
          <w:rtl/>
        </w:rPr>
        <w:t>שאנחנו</w:t>
      </w:r>
      <w:r w:rsidR="00DD2F88">
        <w:rPr>
          <w:rtl/>
        </w:rPr>
        <w:t xml:space="preserve"> </w:t>
      </w:r>
      <w:r w:rsidRPr="006B7756">
        <w:rPr>
          <w:rtl/>
        </w:rPr>
        <w:t>קיבלנו</w:t>
      </w:r>
      <w:r w:rsidR="00DD2F88">
        <w:rPr>
          <w:rtl/>
        </w:rPr>
        <w:t xml:space="preserve"> </w:t>
      </w:r>
      <w:r w:rsidRPr="006B7756">
        <w:rPr>
          <w:rtl/>
        </w:rPr>
        <w:t>מקופת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הכללית</w:t>
      </w:r>
      <w:r w:rsidR="00DD2F88">
        <w:rPr>
          <w:rtl/>
        </w:rPr>
        <w:t xml:space="preserve"> </w:t>
      </w:r>
      <w:r w:rsidRPr="006B7756">
        <w:rPr>
          <w:rtl/>
        </w:rPr>
        <w:t>נמסר לנו, ש</w:t>
      </w:r>
      <w:r w:rsidR="00DD2F88">
        <w:rPr>
          <w:rtl/>
        </w:rPr>
        <w:t>-</w:t>
      </w:r>
      <w:r w:rsidR="00DD2F88" w:rsidRPr="006B7756">
        <w:rPr>
          <w:rtl/>
        </w:rPr>
        <w:t>70</w:t>
      </w:r>
      <w:r w:rsidR="00DD2F88">
        <w:rPr>
          <w:rtl/>
        </w:rPr>
        <w:t>%</w:t>
      </w:r>
      <w:r w:rsidRPr="006B7756">
        <w:rPr>
          <w:rtl/>
        </w:rPr>
        <w:t xml:space="preserve"> מהחברים שם</w:t>
      </w:r>
      <w:r w:rsidR="00DD2F88">
        <w:rPr>
          <w:rtl/>
        </w:rPr>
        <w:t xml:space="preserve"> </w:t>
      </w:r>
      <w:r w:rsidRPr="006B7756">
        <w:rPr>
          <w:rtl/>
        </w:rPr>
        <w:t>משלמים</w:t>
      </w:r>
      <w:r w:rsidR="00DD2F88">
        <w:rPr>
          <w:rtl/>
        </w:rPr>
        <w:t xml:space="preserve"> </w:t>
      </w:r>
      <w:r w:rsidRPr="006B7756">
        <w:rPr>
          <w:rtl/>
        </w:rPr>
        <w:t>86 שקלים. משמעות הדבר, אם הנתון הזה נכון, ש</w:t>
      </w:r>
      <w:r w:rsidR="00DD2F88">
        <w:rPr>
          <w:rtl/>
        </w:rPr>
        <w:t>-</w:t>
      </w:r>
      <w:r w:rsidR="00DD2F88" w:rsidRPr="006B7756">
        <w:rPr>
          <w:rtl/>
        </w:rPr>
        <w:t>60</w:t>
      </w:r>
      <w:r w:rsidR="00DD2F88">
        <w:rPr>
          <w:rtl/>
        </w:rPr>
        <w:t>%</w:t>
      </w:r>
      <w:r w:rsidRPr="006B7756">
        <w:rPr>
          <w:rtl/>
        </w:rPr>
        <w:t xml:space="preserve"> במדינת ישראל הם עניים.</w:t>
      </w:r>
      <w:r w:rsidR="00DD2F88">
        <w:rPr>
          <w:rtl/>
        </w:rPr>
        <w:t xml:space="preserve"> </w:t>
      </w:r>
      <w:r w:rsidRPr="006B7756">
        <w:rPr>
          <w:rtl/>
        </w:rPr>
        <w:t>ברור שהדבר הזה איננו נכון, אלא שחלק, מכיוון שאין לו, משלם סכום נמוך, וחלק משלם</w:t>
      </w:r>
      <w:r w:rsidR="00DD2F88">
        <w:rPr>
          <w:rtl/>
        </w:rPr>
        <w:t xml:space="preserve"> </w:t>
      </w:r>
      <w:r w:rsidRPr="006B7756">
        <w:rPr>
          <w:rtl/>
        </w:rPr>
        <w:t>סכום</w:t>
      </w:r>
      <w:r w:rsidR="00DD2F88">
        <w:rPr>
          <w:rtl/>
        </w:rPr>
        <w:t xml:space="preserve"> </w:t>
      </w:r>
      <w:r w:rsidRPr="006B7756">
        <w:rPr>
          <w:rtl/>
        </w:rPr>
        <w:t>נמוך</w:t>
      </w:r>
      <w:r w:rsidR="00DD2F88">
        <w:rPr>
          <w:rtl/>
        </w:rPr>
        <w:t xml:space="preserve"> </w:t>
      </w:r>
      <w:r w:rsidRPr="006B7756">
        <w:rPr>
          <w:rtl/>
        </w:rPr>
        <w:t>בגלל</w:t>
      </w:r>
      <w:r w:rsidR="00DD2F88">
        <w:rPr>
          <w:rtl/>
        </w:rPr>
        <w:t xml:space="preserve"> </w:t>
      </w:r>
      <w:r w:rsidRPr="006B7756">
        <w:rPr>
          <w:rtl/>
        </w:rPr>
        <w:t>כל מיני הסדרים מכל מיני סוגים, שאני לא רוצה לפרט אותם אבל הם</w:t>
      </w:r>
      <w:r w:rsidR="00DD2F88">
        <w:rPr>
          <w:rtl/>
        </w:rPr>
        <w:t xml:space="preserve"> </w:t>
      </w:r>
      <w:r w:rsidRPr="006B7756">
        <w:rPr>
          <w:rtl/>
        </w:rPr>
        <w:t>ידועים.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להביא</w:t>
      </w:r>
      <w:r w:rsidR="00DD2F88">
        <w:rPr>
          <w:rtl/>
        </w:rPr>
        <w:t xml:space="preserve"> </w:t>
      </w:r>
      <w:r w:rsidRPr="006B7756">
        <w:rPr>
          <w:rtl/>
        </w:rPr>
        <w:t>דוגמה</w:t>
      </w:r>
      <w:r w:rsidR="00DD2F88">
        <w:rPr>
          <w:rtl/>
        </w:rPr>
        <w:t xml:space="preserve"> </w:t>
      </w:r>
      <w:r w:rsidRPr="006B7756">
        <w:rPr>
          <w:rtl/>
        </w:rPr>
        <w:t>נוספת.</w:t>
      </w:r>
      <w:r w:rsidR="00DD2F88">
        <w:rPr>
          <w:rtl/>
        </w:rPr>
        <w:t xml:space="preserve"> </w:t>
      </w:r>
      <w:r w:rsidRPr="006B7756">
        <w:rPr>
          <w:rtl/>
        </w:rPr>
        <w:t>בין 1988 ל</w:t>
      </w:r>
      <w:r w:rsidR="00DD2F88">
        <w:rPr>
          <w:rtl/>
        </w:rPr>
        <w:t>-</w:t>
      </w:r>
      <w:r w:rsidRPr="006B7756">
        <w:rPr>
          <w:rtl/>
        </w:rPr>
        <w:t>1992 גבתה לשכת המס עמלה, עמלת</w:t>
      </w:r>
      <w:r w:rsidR="00DD2F88">
        <w:rPr>
          <w:rtl/>
        </w:rPr>
        <w:t xml:space="preserve"> </w:t>
      </w:r>
      <w:r w:rsidRPr="006B7756">
        <w:rPr>
          <w:rtl/>
        </w:rPr>
        <w:t>גבייה מקופת</w:t>
      </w:r>
      <w:r w:rsidR="00DD2F88">
        <w:rPr>
          <w:rtl/>
        </w:rPr>
        <w:t>-</w:t>
      </w:r>
      <w:r w:rsidRPr="006B7756">
        <w:rPr>
          <w:rtl/>
        </w:rPr>
        <w:t xml:space="preserve">חולים הכללית, בסדר גודל של </w:t>
      </w:r>
      <w:r w:rsidR="00DD2F88" w:rsidRPr="006B7756">
        <w:rPr>
          <w:rtl/>
        </w:rPr>
        <w:t>4</w:t>
      </w:r>
      <w:r w:rsidR="00DD2F88">
        <w:rPr>
          <w:rtl/>
        </w:rPr>
        <w:t>%</w:t>
      </w:r>
      <w:r w:rsidRPr="006B7756">
        <w:rPr>
          <w:rtl/>
        </w:rPr>
        <w:t xml:space="preserve"> עד </w:t>
      </w:r>
      <w:r w:rsidR="00DD2F88" w:rsidRPr="006B7756">
        <w:rPr>
          <w:rtl/>
        </w:rPr>
        <w:t>5</w:t>
      </w:r>
      <w:r w:rsidR="00DD2F88">
        <w:rPr>
          <w:rtl/>
        </w:rPr>
        <w:t>%</w:t>
      </w:r>
      <w:r w:rsidRPr="006B7756">
        <w:rPr>
          <w:rtl/>
        </w:rPr>
        <w:t xml:space="preserve">. באותה עת הביטוח הלאומי גבה </w:t>
      </w:r>
      <w:r w:rsidR="00DD2F88" w:rsidRPr="006B7756">
        <w:rPr>
          <w:rtl/>
        </w:rPr>
        <w:t>1</w:t>
      </w:r>
      <w:r w:rsidR="00DD2F88">
        <w:rPr>
          <w:rtl/>
        </w:rPr>
        <w:t xml:space="preserve">% </w:t>
      </w:r>
      <w:r w:rsidRPr="006B7756">
        <w:rPr>
          <w:rtl/>
        </w:rPr>
        <w:t>בלבד.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הפער הוא 100 מיליון שקל בשנה. 100 מיליון שקל בשנה </w:t>
      </w:r>
      <w:r w:rsidR="00DD2F88">
        <w:rPr>
          <w:rtl/>
        </w:rPr>
        <w:t>–</w:t>
      </w:r>
      <w:r w:rsidRPr="006B7756">
        <w:rPr>
          <w:rtl/>
        </w:rPr>
        <w:t xml:space="preserve"> זה הרבה כסף במערכת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השירות שלהם יותר טוב.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נדמה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שההוכחה</w:t>
      </w:r>
      <w:r w:rsidR="00DD2F88">
        <w:rPr>
          <w:rtl/>
        </w:rPr>
        <w:t xml:space="preserve"> </w:t>
      </w:r>
      <w:r w:rsidRPr="006B7756">
        <w:rPr>
          <w:rtl/>
        </w:rPr>
        <w:t>הניצחת</w:t>
      </w:r>
      <w:r w:rsidR="00DD2F88">
        <w:rPr>
          <w:rtl/>
        </w:rPr>
        <w:t xml:space="preserve"> </w:t>
      </w:r>
      <w:r w:rsidRPr="006B7756">
        <w:rPr>
          <w:rtl/>
        </w:rPr>
        <w:t>לעניין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היא מה שקרה ב</w:t>
      </w:r>
      <w:r w:rsidR="00DD2F88">
        <w:rPr>
          <w:rtl/>
        </w:rPr>
        <w:t>-</w:t>
      </w:r>
      <w:r w:rsidRPr="006B7756">
        <w:rPr>
          <w:rtl/>
        </w:rPr>
        <w:t>1973. ב</w:t>
      </w:r>
      <w:r w:rsidR="00DD2F88">
        <w:rPr>
          <w:rtl/>
        </w:rPr>
        <w:t>-</w:t>
      </w:r>
      <w:r w:rsidRPr="006B7756">
        <w:rPr>
          <w:rtl/>
        </w:rPr>
        <w:t>1973 העבירה</w:t>
      </w:r>
      <w:r w:rsidR="00DD2F88">
        <w:rPr>
          <w:rtl/>
        </w:rPr>
        <w:t xml:space="preserve"> </w:t>
      </w:r>
      <w:r w:rsidRPr="006B7756">
        <w:rPr>
          <w:rtl/>
        </w:rPr>
        <w:t>הממשלה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גביית</w:t>
      </w:r>
      <w:r w:rsidR="00DD2F88">
        <w:rPr>
          <w:rtl/>
        </w:rPr>
        <w:t xml:space="preserve"> </w:t>
      </w:r>
      <w:r w:rsidRPr="006B7756">
        <w:rPr>
          <w:rtl/>
        </w:rPr>
        <w:t>המס המקביל מקופות</w:t>
      </w:r>
      <w:r w:rsidR="00DD2F88">
        <w:rPr>
          <w:rtl/>
        </w:rPr>
        <w:t>-</w:t>
      </w:r>
      <w:r w:rsidRPr="006B7756">
        <w:rPr>
          <w:rtl/>
        </w:rPr>
        <w:t>החולים לביטוח הלאומי. לפי עדותו של מר רפי</w:t>
      </w:r>
      <w:r w:rsidR="00DD2F88">
        <w:rPr>
          <w:rtl/>
        </w:rPr>
        <w:t xml:space="preserve"> </w:t>
      </w:r>
      <w:r w:rsidRPr="006B7756">
        <w:rPr>
          <w:rtl/>
        </w:rPr>
        <w:t>רוטר,</w:t>
      </w:r>
      <w:r w:rsidR="00DD2F88">
        <w:rPr>
          <w:rtl/>
        </w:rPr>
        <w:t xml:space="preserve"> </w:t>
      </w:r>
      <w:r w:rsidRPr="006B7756">
        <w:rPr>
          <w:rtl/>
        </w:rPr>
        <w:t>היום מנכ"ל קופת</w:t>
      </w:r>
      <w:r w:rsidR="00DD2F88">
        <w:rPr>
          <w:rtl/>
        </w:rPr>
        <w:t>-</w:t>
      </w:r>
      <w:r w:rsidRPr="006B7756">
        <w:rPr>
          <w:rtl/>
        </w:rPr>
        <w:t>חולים "מכבי", ואז מנכ"ל או איש בכיר מאוד בביטוח הלאומי,</w:t>
      </w:r>
      <w:r w:rsidR="00DD2F88">
        <w:rPr>
          <w:rtl/>
        </w:rPr>
        <w:t xml:space="preserve"> </w:t>
      </w:r>
      <w:r w:rsidRPr="006B7756">
        <w:rPr>
          <w:rtl/>
        </w:rPr>
        <w:t>הגבייה עלתה באותה שנה ב</w:t>
      </w:r>
      <w:r w:rsidR="00DD2F88">
        <w:rPr>
          <w:rtl/>
        </w:rPr>
        <w:t>-</w:t>
      </w:r>
      <w:r w:rsidR="00DD2F88" w:rsidRPr="006B7756">
        <w:rPr>
          <w:rtl/>
        </w:rPr>
        <w:t>30</w:t>
      </w:r>
      <w:r w:rsidR="00DD2F88">
        <w:rPr>
          <w:rtl/>
        </w:rPr>
        <w:t>%–</w:t>
      </w:r>
      <w:r w:rsidR="00DD2F88" w:rsidRPr="006B7756">
        <w:rPr>
          <w:rtl/>
        </w:rPr>
        <w:t>40</w:t>
      </w:r>
      <w:r w:rsidR="00DD2F88">
        <w:rPr>
          <w:rtl/>
        </w:rPr>
        <w:t>%</w:t>
      </w:r>
      <w:r w:rsidRPr="006B7756">
        <w:rPr>
          <w:rtl/>
        </w:rPr>
        <w:t>, בלי שהעלו כהוא זה את שיעורי המס.</w:t>
      </w:r>
      <w:r w:rsidR="00DD2F88">
        <w:rPr>
          <w:rtl/>
        </w:rPr>
        <w:t xml:space="preserve"> </w:t>
      </w:r>
      <w:r w:rsidRPr="006B7756">
        <w:rPr>
          <w:rtl/>
        </w:rPr>
        <w:t>אם נהוון את</w:t>
      </w:r>
      <w:r w:rsidR="00DD2F88">
        <w:rPr>
          <w:rtl/>
        </w:rPr>
        <w:t xml:space="preserve"> </w:t>
      </w:r>
      <w:r w:rsidRPr="006B7756">
        <w:rPr>
          <w:rtl/>
        </w:rPr>
        <w:t>הסכום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לסכומים</w:t>
      </w:r>
      <w:r w:rsidR="00DD2F88">
        <w:rPr>
          <w:rtl/>
        </w:rPr>
        <w:t xml:space="preserve"> </w:t>
      </w:r>
      <w:r w:rsidRPr="006B7756">
        <w:rPr>
          <w:rtl/>
        </w:rPr>
        <w:t>עכשוויים, מדובר בסדר גודל של קרוב למיליארד שקל.</w:t>
      </w:r>
      <w:r w:rsidR="00DD2F88">
        <w:rPr>
          <w:rtl/>
        </w:rPr>
        <w:t xml:space="preserve"> </w:t>
      </w:r>
      <w:r w:rsidRPr="006B7756">
        <w:rPr>
          <w:rtl/>
        </w:rPr>
        <w:t>מס מקביל</w:t>
      </w:r>
      <w:r w:rsidR="00DD2F88">
        <w:rPr>
          <w:rtl/>
        </w:rPr>
        <w:t xml:space="preserve"> </w:t>
      </w:r>
      <w:r w:rsidRPr="006B7756">
        <w:rPr>
          <w:rtl/>
        </w:rPr>
        <w:t>מכניס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למערכת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3 ל</w:t>
      </w:r>
      <w:r w:rsidR="00DD2F88">
        <w:rPr>
          <w:rtl/>
        </w:rPr>
        <w:t>-</w:t>
      </w:r>
      <w:r w:rsidRPr="006B7756">
        <w:rPr>
          <w:rtl/>
        </w:rPr>
        <w:t>3.3 מיליארדי שקל.</w:t>
      </w:r>
      <w:r w:rsidR="00DD2F88">
        <w:rPr>
          <w:rtl/>
        </w:rPr>
        <w:t xml:space="preserve"> </w:t>
      </w:r>
      <w:r w:rsidR="00DD2F88" w:rsidRPr="006B7756">
        <w:rPr>
          <w:rtl/>
        </w:rPr>
        <w:t>30</w:t>
      </w:r>
      <w:r w:rsidR="00DD2F88">
        <w:rPr>
          <w:rtl/>
        </w:rPr>
        <w:t>%–</w:t>
      </w:r>
      <w:r w:rsidR="00DD2F88" w:rsidRPr="006B7756">
        <w:rPr>
          <w:rtl/>
        </w:rPr>
        <w:t>40</w:t>
      </w:r>
      <w:r w:rsidR="00DD2F88">
        <w:rPr>
          <w:rtl/>
        </w:rPr>
        <w:t>%</w:t>
      </w:r>
      <w:r w:rsidRPr="006B7756">
        <w:rPr>
          <w:rtl/>
        </w:rPr>
        <w:t xml:space="preserve"> מזה, תעשו את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החשבון לבד, זה לא קשה </w:t>
      </w:r>
      <w:r w:rsidR="00DD2F88">
        <w:rPr>
          <w:rtl/>
        </w:rPr>
        <w:t>–</w:t>
      </w:r>
      <w:r w:rsidRPr="006B7756">
        <w:rPr>
          <w:rtl/>
        </w:rPr>
        <w:t xml:space="preserve"> מיליארד שקל.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אומרים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הטוענים,</w:t>
      </w:r>
      <w:r w:rsidR="00DD2F88">
        <w:rPr>
          <w:rtl/>
        </w:rPr>
        <w:t xml:space="preserve"> </w:t>
      </w:r>
      <w:r w:rsidRPr="006B7756">
        <w:rPr>
          <w:rtl/>
        </w:rPr>
        <w:t>שכסף</w:t>
      </w:r>
      <w:r w:rsidR="00DD2F88">
        <w:rPr>
          <w:rtl/>
        </w:rPr>
        <w:t xml:space="preserve"> </w:t>
      </w:r>
      <w:r w:rsidRPr="006B7756">
        <w:rPr>
          <w:rtl/>
        </w:rPr>
        <w:t>שמגיע</w:t>
      </w:r>
      <w:r w:rsidR="00DD2F88">
        <w:rPr>
          <w:rtl/>
        </w:rPr>
        <w:t xml:space="preserve"> </w:t>
      </w:r>
      <w:r w:rsidRPr="006B7756">
        <w:rPr>
          <w:rtl/>
        </w:rPr>
        <w:t>לביטוח</w:t>
      </w:r>
      <w:r w:rsidR="00DD2F88">
        <w:rPr>
          <w:rtl/>
        </w:rPr>
        <w:t xml:space="preserve"> </w:t>
      </w:r>
      <w:r w:rsidRPr="006B7756">
        <w:rPr>
          <w:rtl/>
        </w:rPr>
        <w:t>הלאומי, אפשר לעשות אתו כל מיני</w:t>
      </w:r>
      <w:r w:rsidR="00DD2F88">
        <w:rPr>
          <w:rtl/>
        </w:rPr>
        <w:t xml:space="preserve"> </w:t>
      </w:r>
      <w:r w:rsidRPr="006B7756">
        <w:rPr>
          <w:rtl/>
        </w:rPr>
        <w:t>קומבינציות.</w:t>
      </w:r>
      <w:r w:rsidR="00DD2F88">
        <w:rPr>
          <w:rtl/>
        </w:rPr>
        <w:t xml:space="preserve"> </w:t>
      </w:r>
      <w:r w:rsidRPr="006B7756">
        <w:rPr>
          <w:rtl/>
        </w:rPr>
        <w:t>הבל</w:t>
      </w:r>
      <w:r w:rsidR="00DD2F88">
        <w:rPr>
          <w:rtl/>
        </w:rPr>
        <w:t xml:space="preserve"> </w:t>
      </w:r>
      <w:r w:rsidRPr="006B7756">
        <w:rPr>
          <w:rtl/>
        </w:rPr>
        <w:t>ורעות רוח. החוק עבר ב</w:t>
      </w:r>
      <w:r w:rsidR="00DD2F88">
        <w:rPr>
          <w:rtl/>
        </w:rPr>
        <w:t>-</w:t>
      </w:r>
      <w:r w:rsidRPr="006B7756">
        <w:rPr>
          <w:rtl/>
        </w:rPr>
        <w:t>1973. מ</w:t>
      </w:r>
      <w:r w:rsidR="00DD2F88">
        <w:rPr>
          <w:rtl/>
        </w:rPr>
        <w:t>-</w:t>
      </w:r>
      <w:r w:rsidRPr="006B7756">
        <w:rPr>
          <w:rtl/>
        </w:rPr>
        <w:t>1973 עד 1991, מדי חודש בחודשו,</w:t>
      </w:r>
      <w:r w:rsidR="00DD2F88">
        <w:rPr>
          <w:rtl/>
        </w:rPr>
        <w:t xml:space="preserve"> </w:t>
      </w:r>
      <w:r w:rsidRPr="006B7756">
        <w:rPr>
          <w:rtl/>
        </w:rPr>
        <w:t>ארבע</w:t>
      </w:r>
      <w:r w:rsidR="00DD2F88">
        <w:rPr>
          <w:rtl/>
        </w:rPr>
        <w:t xml:space="preserve"> </w:t>
      </w:r>
      <w:r w:rsidRPr="006B7756">
        <w:rPr>
          <w:rtl/>
        </w:rPr>
        <w:t>פעמים</w:t>
      </w:r>
      <w:r w:rsidR="00DD2F88">
        <w:rPr>
          <w:rtl/>
        </w:rPr>
        <w:t xml:space="preserve"> </w:t>
      </w: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חודש</w:t>
      </w:r>
      <w:r w:rsidR="00DD2F88">
        <w:rPr>
          <w:rtl/>
        </w:rPr>
        <w:t xml:space="preserve"> </w:t>
      </w:r>
      <w:r w:rsidRPr="006B7756">
        <w:rPr>
          <w:rtl/>
        </w:rPr>
        <w:t>העבירו</w:t>
      </w:r>
      <w:r w:rsidR="00DD2F88">
        <w:rPr>
          <w:rtl/>
        </w:rPr>
        <w:t xml:space="preserve"> </w:t>
      </w:r>
      <w:r w:rsidRPr="006B7756">
        <w:rPr>
          <w:rtl/>
        </w:rPr>
        <w:t>את הכסף, בדיוק כמו שעון, לכל קופות</w:t>
      </w:r>
      <w:r w:rsidR="00DD2F88">
        <w:rPr>
          <w:rtl/>
        </w:rPr>
        <w:t>-</w:t>
      </w:r>
      <w:r w:rsidRPr="006B7756">
        <w:rPr>
          <w:rtl/>
        </w:rPr>
        <w:t>החולים, בלי</w:t>
      </w:r>
      <w:r w:rsidR="00DD2F88">
        <w:rPr>
          <w:rtl/>
        </w:rPr>
        <w:t xml:space="preserve"> </w:t>
      </w:r>
      <w:r w:rsidRPr="006B7756">
        <w:rPr>
          <w:rtl/>
        </w:rPr>
        <w:t>מעורבות פוליטית, בלי קביעה של שר זה או אחר, עם מפקד שנתי אחד, לצערי.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לעומת</w:t>
      </w:r>
      <w:r w:rsidR="00DD2F88">
        <w:rPr>
          <w:rtl/>
        </w:rPr>
        <w:t xml:space="preserve"> </w:t>
      </w:r>
      <w:r w:rsidRPr="006B7756">
        <w:rPr>
          <w:rtl/>
        </w:rPr>
        <w:t>זאת,</w:t>
      </w:r>
      <w:r w:rsidR="00DD2F88">
        <w:rPr>
          <w:rtl/>
        </w:rPr>
        <w:t xml:space="preserve"> </w:t>
      </w:r>
      <w:r w:rsidRPr="006B7756">
        <w:rPr>
          <w:rtl/>
        </w:rPr>
        <w:t>ממקורות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אחרים שהיה צריך להעביר כסף </w:t>
      </w:r>
      <w:r w:rsidR="00DD2F88">
        <w:rPr>
          <w:rtl/>
        </w:rPr>
        <w:t>–</w:t>
      </w:r>
      <w:r w:rsidRPr="006B7756">
        <w:rPr>
          <w:rtl/>
        </w:rPr>
        <w:t xml:space="preserve"> ואני לא רוצה להרחיב את</w:t>
      </w:r>
      <w:r w:rsidR="00DD2F88">
        <w:rPr>
          <w:rtl/>
        </w:rPr>
        <w:t xml:space="preserve"> </w:t>
      </w:r>
      <w:r w:rsidRPr="006B7756">
        <w:rPr>
          <w:rtl/>
        </w:rPr>
        <w:t>הדיבור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כך</w:t>
      </w:r>
      <w:r w:rsidR="00DD2F88">
        <w:rPr>
          <w:rtl/>
        </w:rPr>
        <w:t xml:space="preserve"> –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רחוק מהסדר שהיה בביטוח הלאומי. כאשר רצו לגעת בכספי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ללכת לחקיקה בכנסת, עם שלוש קריאות, וגם זה תוקן, וזה</w:t>
      </w:r>
      <w:r w:rsidR="00DD2F88">
        <w:rPr>
          <w:rtl/>
        </w:rPr>
        <w:t xml:space="preserve"> </w:t>
      </w:r>
      <w:r w:rsidRPr="006B7756">
        <w:rPr>
          <w:rtl/>
        </w:rPr>
        <w:t>קרה פעם אחת ב</w:t>
      </w:r>
      <w:r w:rsidR="00DD2F88">
        <w:rPr>
          <w:rtl/>
        </w:rPr>
        <w:t>-</w:t>
      </w:r>
      <w:r w:rsidRPr="006B7756">
        <w:rPr>
          <w:rtl/>
        </w:rPr>
        <w:t>20 שנה.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לכם, תשאלו את קופות</w:t>
      </w:r>
      <w:r w:rsidR="00DD2F88">
        <w:rPr>
          <w:rtl/>
        </w:rPr>
        <w:t>-</w:t>
      </w:r>
      <w:r w:rsidRPr="006B7756">
        <w:rPr>
          <w:rtl/>
        </w:rPr>
        <w:t>החולים ואת קופת</w:t>
      </w:r>
      <w:r w:rsidR="00DD2F88">
        <w:rPr>
          <w:rtl/>
        </w:rPr>
        <w:t>-</w:t>
      </w:r>
      <w:r w:rsidRPr="006B7756">
        <w:rPr>
          <w:rtl/>
        </w:rPr>
        <w:t>חולים הכללית, אם הן צריכות</w:t>
      </w:r>
      <w:r w:rsidR="00DD2F88">
        <w:rPr>
          <w:rtl/>
        </w:rPr>
        <w:t xml:space="preserve"> </w:t>
      </w:r>
      <w:r w:rsidRPr="006B7756">
        <w:rPr>
          <w:rtl/>
        </w:rPr>
        <w:t>לבחור בין לשכת המס לבין ביטוח לאומי, והן תגדנה לכם בעצמן.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לא בטוח.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בטוח, תאמין לי. הן אמרו זאת בוועדת השרים לענייני חקיקה. הן הציעו הצעות.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 הכללית?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כן, קופת</w:t>
      </w:r>
      <w:r w:rsidR="00DD2F88">
        <w:rPr>
          <w:rtl/>
        </w:rPr>
        <w:t>-</w:t>
      </w:r>
      <w:r w:rsidRPr="006B7756">
        <w:rPr>
          <w:rtl/>
        </w:rPr>
        <w:t>חולים הכללית.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הזכרת את קופות</w:t>
      </w:r>
      <w:r w:rsidR="00DD2F88">
        <w:rPr>
          <w:rtl/>
        </w:rPr>
        <w:t>-</w:t>
      </w:r>
      <w:r w:rsidRPr="006B7756">
        <w:rPr>
          <w:rtl/>
        </w:rPr>
        <w:t>החולים האחרות.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גם הכללית וגם הלאומית.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אלה הן הבעיות וזה המצב שבו נמצאת מערכת הבריאות כיום. מה אנחנו מציעים?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לומר,</w:t>
      </w:r>
      <w:r w:rsidR="00DD2F88">
        <w:rPr>
          <w:rtl/>
        </w:rPr>
        <w:t xml:space="preserve"> </w:t>
      </w:r>
      <w:r w:rsidRPr="006B7756">
        <w:rPr>
          <w:rtl/>
        </w:rPr>
        <w:t>שלצערי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לא יכול לומר שיש לי זכויות יוצרים על ההצעה</w:t>
      </w:r>
      <w:r w:rsidR="00DD2F88">
        <w:rPr>
          <w:rtl/>
        </w:rPr>
        <w:t xml:space="preserve"> </w:t>
      </w:r>
      <w:r w:rsidRPr="006B7756">
        <w:rPr>
          <w:rtl/>
        </w:rPr>
        <w:t>הזאת,</w:t>
      </w:r>
      <w:r w:rsidR="00DD2F88">
        <w:rPr>
          <w:rtl/>
        </w:rPr>
        <w:t xml:space="preserve"> </w:t>
      </w:r>
      <w:r w:rsidRPr="006B7756">
        <w:rPr>
          <w:rtl/>
        </w:rPr>
        <w:t>ולא קמתי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באמצע הלילה ואמרתי: מצאתי, מצאתי </w:t>
      </w:r>
      <w:r w:rsidR="00DD2F88">
        <w:rPr>
          <w:rtl/>
        </w:rPr>
        <w:t>–</w:t>
      </w:r>
      <w:r w:rsidRPr="006B7756">
        <w:rPr>
          <w:rtl/>
        </w:rPr>
        <w:t xml:space="preserve"> אלא ההצעה הזאת בקשר למימון</w:t>
      </w:r>
      <w:r w:rsidR="00DD2F88">
        <w:rPr>
          <w:rtl/>
        </w:rPr>
        <w:t xml:space="preserve"> </w:t>
      </w:r>
      <w:r w:rsidRPr="006B7756">
        <w:rPr>
          <w:rtl/>
        </w:rPr>
        <w:t>לקוחה</w:t>
      </w:r>
      <w:r w:rsidR="00DD2F88">
        <w:rPr>
          <w:rtl/>
        </w:rPr>
        <w:t xml:space="preserve"> </w:t>
      </w:r>
      <w:r w:rsidRPr="006B7756">
        <w:rPr>
          <w:rtl/>
        </w:rPr>
        <w:t>כולה מהמדינות המתקדמות ביותר במערב</w:t>
      </w:r>
      <w:r w:rsidR="00DD2F88">
        <w:rPr>
          <w:rtl/>
        </w:rPr>
        <w:t>-</w:t>
      </w:r>
      <w:r w:rsidRPr="006B7756">
        <w:rPr>
          <w:rtl/>
        </w:rPr>
        <w:t>אירופה, על יסוד הלקחים של עשרות שנות</w:t>
      </w:r>
      <w:r w:rsidR="00DD2F88">
        <w:rPr>
          <w:rtl/>
        </w:rPr>
        <w:t xml:space="preserve"> </w:t>
      </w:r>
      <w:r w:rsidRPr="006B7756">
        <w:rPr>
          <w:rtl/>
        </w:rPr>
        <w:t>ביטוח בריאות ממלכתי באותן מדינות.</w:t>
      </w:r>
    </w:p>
    <w:p w:rsidR="00DD2F88" w:rsidRDefault="00DD2F88" w:rsidP="00DD2F88">
      <w:pPr>
        <w:rPr>
          <w:rtl/>
        </w:rPr>
      </w:pPr>
    </w:p>
    <w:p w:rsidR="00DD2F88" w:rsidRDefault="006B7756" w:rsidP="00B80639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מציעים?</w:t>
      </w:r>
      <w:r w:rsidR="00DD2F88">
        <w:rPr>
          <w:rtl/>
        </w:rPr>
        <w:t xml:space="preserve"> – </w:t>
      </w:r>
      <w:r w:rsidRPr="006B7756">
        <w:rPr>
          <w:rtl/>
        </w:rPr>
        <w:t xml:space="preserve">כל אזרח ישלם </w:t>
      </w:r>
      <w:r w:rsidR="00DD2F88" w:rsidRPr="006B7756">
        <w:rPr>
          <w:rtl/>
        </w:rPr>
        <w:t>4</w:t>
      </w:r>
      <w:r w:rsidRPr="006B7756">
        <w:rPr>
          <w:rtl/>
        </w:rPr>
        <w:t>.8</w:t>
      </w:r>
      <w:r w:rsidR="00B80639">
        <w:rPr>
          <w:rtl/>
        </w:rPr>
        <w:t>%</w:t>
      </w:r>
      <w:r w:rsidRPr="006B7756">
        <w:rPr>
          <w:rtl/>
        </w:rPr>
        <w:t xml:space="preserve"> משכרו, על</w:t>
      </w:r>
      <w:r w:rsidR="00DD2F88">
        <w:rPr>
          <w:rtl/>
        </w:rPr>
        <w:t>-</w:t>
      </w:r>
      <w:r w:rsidRPr="006B7756">
        <w:rPr>
          <w:rtl/>
        </w:rPr>
        <w:t>פי כללי הביטוח הלאומי,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מדרגות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</w:t>
      </w:r>
      <w:r w:rsidR="00DD2F88">
        <w:rPr>
          <w:rtl/>
        </w:rPr>
        <w:t xml:space="preserve"> </w:t>
      </w:r>
      <w:r w:rsidRPr="006B7756">
        <w:rPr>
          <w:rtl/>
        </w:rPr>
        <w:t>ועל</w:t>
      </w:r>
      <w:r w:rsidR="00DD2F88">
        <w:rPr>
          <w:rtl/>
        </w:rPr>
        <w:t>-</w:t>
      </w:r>
      <w:r w:rsidRPr="006B7756">
        <w:rPr>
          <w:rtl/>
        </w:rPr>
        <w:t>פי דרכי הגבייה של הביטוח הלאומי, כדמי ביטוח</w:t>
      </w:r>
      <w:r w:rsidR="00DD2F88">
        <w:rPr>
          <w:rtl/>
        </w:rPr>
        <w:t xml:space="preserve"> </w:t>
      </w:r>
      <w:r w:rsidRPr="006B7756">
        <w:rPr>
          <w:rtl/>
        </w:rPr>
        <w:t>בריאות.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אני רוצה לומר, שהחישוב של </w:t>
      </w:r>
      <w:r w:rsidR="00DD2F88" w:rsidRPr="006B7756">
        <w:rPr>
          <w:rtl/>
        </w:rPr>
        <w:t>4</w:t>
      </w:r>
      <w:r w:rsidRPr="006B7756">
        <w:rPr>
          <w:rtl/>
        </w:rPr>
        <w:t>.8</w:t>
      </w:r>
      <w:r w:rsidR="00B80639">
        <w:rPr>
          <w:rtl/>
        </w:rPr>
        <w:t>%</w:t>
      </w:r>
      <w:r w:rsidRPr="006B7756">
        <w:rPr>
          <w:rtl/>
        </w:rPr>
        <w:t xml:space="preserve"> נעשה יחד עם האוצר, ואין בו </w:t>
      </w:r>
      <w:r w:rsidR="00DD2F88">
        <w:rPr>
          <w:rtl/>
        </w:rPr>
        <w:t>–</w:t>
      </w:r>
      <w:r w:rsidRPr="006B7756">
        <w:rPr>
          <w:rtl/>
        </w:rPr>
        <w:t xml:space="preserve"> ואני רוצה</w:t>
      </w:r>
      <w:r w:rsidR="00DD2F88">
        <w:rPr>
          <w:rtl/>
        </w:rPr>
        <w:t xml:space="preserve"> </w:t>
      </w:r>
      <w:r w:rsidRPr="006B7756">
        <w:rPr>
          <w:rtl/>
        </w:rPr>
        <w:t>להדגיש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זאת, מכיוון שמנסים לרמות את הציבור </w:t>
      </w:r>
      <w:r w:rsidR="00DD2F88">
        <w:rPr>
          <w:rtl/>
        </w:rPr>
        <w:t>–</w:t>
      </w:r>
      <w:r w:rsidRPr="006B7756">
        <w:rPr>
          <w:rtl/>
        </w:rPr>
        <w:t xml:space="preserve"> משום העלאת המס על מי ששילם מס אמת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מדרגות</w:t>
      </w:r>
      <w:r w:rsidR="00DD2F88">
        <w:rPr>
          <w:rtl/>
        </w:rPr>
        <w:t xml:space="preserve"> </w:t>
      </w:r>
      <w:r w:rsidRPr="006B7756">
        <w:rPr>
          <w:rtl/>
        </w:rPr>
        <w:t>המס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ההסתדרות</w:t>
      </w:r>
      <w:r w:rsidR="00DD2F88">
        <w:rPr>
          <w:rtl/>
        </w:rPr>
        <w:t xml:space="preserve"> </w:t>
      </w:r>
      <w:r w:rsidRPr="006B7756">
        <w:rPr>
          <w:rtl/>
        </w:rPr>
        <w:t>הכללית</w:t>
      </w:r>
      <w:r w:rsidR="00DD2F88">
        <w:rPr>
          <w:rtl/>
        </w:rPr>
        <w:t xml:space="preserve"> </w:t>
      </w:r>
      <w:r w:rsidRPr="006B7756">
        <w:rPr>
          <w:rtl/>
        </w:rPr>
        <w:t>ושל</w:t>
      </w:r>
      <w:r w:rsidR="00DD2F88">
        <w:rPr>
          <w:rtl/>
        </w:rPr>
        <w:t xml:space="preserve"> </w:t>
      </w:r>
      <w:r w:rsidRPr="006B7756">
        <w:rPr>
          <w:rtl/>
        </w:rPr>
        <w:t>מה שהיה בקופות</w:t>
      </w:r>
      <w:r w:rsidR="00DD2F88">
        <w:rPr>
          <w:rtl/>
        </w:rPr>
        <w:t>-</w:t>
      </w:r>
      <w:r w:rsidRPr="006B7756">
        <w:rPr>
          <w:rtl/>
        </w:rPr>
        <w:t>חולים אחרות לפני</w:t>
      </w:r>
      <w:r w:rsidR="00DD2F88">
        <w:rPr>
          <w:rtl/>
        </w:rPr>
        <w:t xml:space="preserve"> </w:t>
      </w:r>
      <w:r w:rsidRPr="006B7756">
        <w:rPr>
          <w:rtl/>
        </w:rPr>
        <w:t>שהתחילה</w:t>
      </w:r>
      <w:r w:rsidR="00DD2F88">
        <w:rPr>
          <w:rtl/>
        </w:rPr>
        <w:t xml:space="preserve"> </w:t>
      </w:r>
      <w:r w:rsidRPr="006B7756">
        <w:rPr>
          <w:rtl/>
        </w:rPr>
        <w:t>התחרות</w:t>
      </w:r>
      <w:r w:rsidR="00DD2F88">
        <w:rPr>
          <w:rtl/>
        </w:rPr>
        <w:t xml:space="preserve"> </w:t>
      </w:r>
      <w:r w:rsidRPr="006B7756">
        <w:rPr>
          <w:rtl/>
        </w:rPr>
        <w:t>הפרועה</w:t>
      </w:r>
      <w:r w:rsidR="00DD2F88">
        <w:rPr>
          <w:rtl/>
        </w:rPr>
        <w:t xml:space="preserve"> </w:t>
      </w:r>
      <w:r w:rsidRPr="006B7756">
        <w:rPr>
          <w:rtl/>
        </w:rPr>
        <w:t>ביניהן.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אני רוצה להדגיש זאת. אין העלאה. אם יוכיחו </w:t>
      </w:r>
      <w:r w:rsidR="00DD2F88">
        <w:rPr>
          <w:rtl/>
        </w:rPr>
        <w:t xml:space="preserve">– </w:t>
      </w:r>
      <w:r w:rsidRPr="006B7756">
        <w:rPr>
          <w:rtl/>
        </w:rPr>
        <w:t>ואני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זאת כהתחייבות בקריאה הראשונה </w:t>
      </w:r>
      <w:r w:rsidR="00DD2F88">
        <w:rPr>
          <w:rtl/>
        </w:rPr>
        <w:t>–</w:t>
      </w:r>
      <w:r w:rsidRPr="006B7756">
        <w:rPr>
          <w:rtl/>
        </w:rPr>
        <w:t xml:space="preserve"> שיש העלאה בנטל המס, נטל המס יורד עד</w:t>
      </w:r>
      <w:r w:rsidR="00DD2F88">
        <w:rPr>
          <w:rtl/>
        </w:rPr>
        <w:t xml:space="preserve"> </w:t>
      </w:r>
      <w:r w:rsidRPr="006B7756">
        <w:rPr>
          <w:rtl/>
        </w:rPr>
        <w:t>לרמה הקיימת היום. לא תהא הכבדה בנטל המס. באופן חד</w:t>
      </w:r>
      <w:r w:rsidR="00DD2F88">
        <w:rPr>
          <w:rtl/>
        </w:rPr>
        <w:t>-</w:t>
      </w:r>
      <w:r w:rsidRPr="006B7756">
        <w:rPr>
          <w:rtl/>
        </w:rPr>
        <w:t>משמעי אני אומר זאת.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לומר</w:t>
      </w:r>
      <w:r w:rsidR="00DD2F88">
        <w:rPr>
          <w:rtl/>
        </w:rPr>
        <w:t xml:space="preserve"> </w:t>
      </w:r>
      <w:r w:rsidRPr="006B7756">
        <w:rPr>
          <w:rtl/>
        </w:rPr>
        <w:t>שהחישוב</w:t>
      </w:r>
      <w:r w:rsidR="00DD2F88">
        <w:rPr>
          <w:rtl/>
        </w:rPr>
        <w:t xml:space="preserve"> </w:t>
      </w:r>
      <w:r w:rsidRPr="006B7756">
        <w:rPr>
          <w:rtl/>
        </w:rPr>
        <w:t>הזה הוא נכון, כי התברר לי דבר אחד באקראי, וכדאי</w:t>
      </w:r>
      <w:r w:rsidR="00DD2F88">
        <w:rPr>
          <w:rtl/>
        </w:rPr>
        <w:t xml:space="preserve"> </w:t>
      </w:r>
      <w:r w:rsidRPr="006B7756">
        <w:rPr>
          <w:rtl/>
        </w:rPr>
        <w:t>שחברי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ישמעו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הסיפור</w:t>
      </w:r>
      <w:r w:rsidR="00DD2F88">
        <w:rPr>
          <w:rtl/>
        </w:rPr>
        <w:t xml:space="preserve"> </w:t>
      </w:r>
      <w:r w:rsidRPr="006B7756">
        <w:rPr>
          <w:rtl/>
        </w:rPr>
        <w:t>הזה.</w:t>
      </w:r>
      <w:r w:rsidR="00DD2F88">
        <w:rPr>
          <w:rtl/>
        </w:rPr>
        <w:t xml:space="preserve"> </w:t>
      </w:r>
      <w:r w:rsidRPr="006B7756">
        <w:rPr>
          <w:rtl/>
        </w:rPr>
        <w:t>נפגשתי</w:t>
      </w:r>
      <w:r w:rsidR="00DD2F88">
        <w:rPr>
          <w:rtl/>
        </w:rPr>
        <w:t xml:space="preserve"> </w:t>
      </w:r>
      <w:r w:rsidRPr="006B7756">
        <w:rPr>
          <w:rtl/>
        </w:rPr>
        <w:t>עם אנשי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קטנה,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עובדי האוניברסיטה. לא ידעתי על קיומה. יש שם 700 משפחות. זו קופת</w:t>
      </w:r>
      <w:r w:rsidR="00DD2F88">
        <w:rPr>
          <w:rtl/>
        </w:rPr>
        <w:t>-</w:t>
      </w:r>
      <w:r w:rsidRPr="006B7756">
        <w:rPr>
          <w:rtl/>
        </w:rPr>
        <w:t>חולים מוכרת.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איך קוראים לה?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B80639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לא יודע. יש לה שם. זו קופת</w:t>
      </w:r>
      <w:r w:rsidR="00DD2F88">
        <w:rPr>
          <w:rtl/>
        </w:rPr>
        <w:t>-</w:t>
      </w:r>
      <w:r w:rsidRPr="006B7756">
        <w:rPr>
          <w:rtl/>
        </w:rPr>
        <w:t>חולים של עובדי האוניברסיטה העברית. אני לא</w:t>
      </w:r>
      <w:r w:rsidR="00DD2F88">
        <w:rPr>
          <w:rtl/>
        </w:rPr>
        <w:t xml:space="preserve"> </w:t>
      </w:r>
      <w:r w:rsidRPr="006B7756">
        <w:rPr>
          <w:rtl/>
        </w:rPr>
        <w:t>יודע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שמה</w:t>
      </w:r>
      <w:r w:rsidR="00DD2F88">
        <w:rPr>
          <w:rtl/>
        </w:rPr>
        <w:t xml:space="preserve"> </w:t>
      </w:r>
      <w:r w:rsidRPr="006B7756">
        <w:rPr>
          <w:rtl/>
        </w:rPr>
        <w:t>הרשמי.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שאלתי אותם: כמה אתם משלמים? והם אמרו: </w:t>
      </w:r>
      <w:r w:rsidR="00DD2F88" w:rsidRPr="006B7756">
        <w:rPr>
          <w:rtl/>
        </w:rPr>
        <w:t>4</w:t>
      </w:r>
      <w:r w:rsidRPr="006B7756">
        <w:rPr>
          <w:rtl/>
        </w:rPr>
        <w:t>.9</w:t>
      </w:r>
      <w:r w:rsidR="00B80639">
        <w:rPr>
          <w:rtl/>
        </w:rPr>
        <w:t>%</w:t>
      </w:r>
      <w:r w:rsidRPr="006B7756">
        <w:rPr>
          <w:rtl/>
        </w:rPr>
        <w:t>. שאלתי: איך</w:t>
      </w:r>
      <w:r w:rsidR="00DD2F88">
        <w:rPr>
          <w:rtl/>
        </w:rPr>
        <w:t xml:space="preserve"> </w:t>
      </w:r>
      <w:r w:rsidRPr="006B7756">
        <w:rPr>
          <w:rtl/>
        </w:rPr>
        <w:t>הגעתם</w:t>
      </w:r>
      <w:r w:rsidR="00DD2F88">
        <w:rPr>
          <w:rtl/>
        </w:rPr>
        <w:t xml:space="preserve"> </w:t>
      </w:r>
      <w:r w:rsidRPr="006B7756">
        <w:rPr>
          <w:rtl/>
        </w:rPr>
        <w:t>לזה?</w:t>
      </w:r>
      <w:r w:rsidR="00DD2F88">
        <w:rPr>
          <w:rtl/>
        </w:rPr>
        <w:t xml:space="preserve"> </w:t>
      </w:r>
      <w:r w:rsidRPr="006B7756">
        <w:rPr>
          <w:rtl/>
        </w:rPr>
        <w:t>אמר ההוא: לקחנו את הטבלאות, ניכינו מס ארגון, וזה מה שאנחנו גובים.</w:t>
      </w:r>
      <w:r w:rsidR="00DD2F88">
        <w:rPr>
          <w:rtl/>
        </w:rPr>
        <w:t xml:space="preserve"> </w:t>
      </w:r>
      <w:r w:rsidRPr="006B7756">
        <w:rPr>
          <w:rtl/>
        </w:rPr>
        <w:t>וזה בדיוק מה שהגענו אליו בדיונים בין האוצר לבין משרד הבריאות.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מס ארגון זה </w:t>
      </w:r>
      <w:r w:rsidR="00DD2F88" w:rsidRPr="006B7756">
        <w:rPr>
          <w:rtl/>
        </w:rPr>
        <w:t>1</w:t>
      </w:r>
      <w:r w:rsidR="00DD2F88">
        <w:rPr>
          <w:rtl/>
        </w:rPr>
        <w:t>%</w:t>
      </w:r>
      <w:r w:rsidRPr="006B7756">
        <w:rPr>
          <w:rtl/>
        </w:rPr>
        <w:t>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="00DD2F88" w:rsidRPr="006B7756">
        <w:rPr>
          <w:rtl/>
        </w:rPr>
        <w:t>0</w:t>
      </w:r>
      <w:r w:rsidRPr="006B7756">
        <w:rPr>
          <w:rtl/>
        </w:rPr>
        <w:t>.8</w:t>
      </w:r>
      <w:r w:rsidR="002D1139">
        <w:rPr>
          <w:rtl/>
        </w:rPr>
        <w:t>%</w:t>
      </w:r>
      <w:r w:rsidR="00DD2F88">
        <w:rPr>
          <w:rtl/>
        </w:rPr>
        <w:t xml:space="preserve"> </w:t>
      </w:r>
      <w:r w:rsidRPr="006B7756">
        <w:rPr>
          <w:rtl/>
        </w:rPr>
        <w:t>ל</w:t>
      </w:r>
      <w:r w:rsidR="00DD2F88">
        <w:rPr>
          <w:rtl/>
        </w:rPr>
        <w:t>-</w:t>
      </w:r>
      <w:r w:rsidR="00DD2F88" w:rsidRPr="006B7756">
        <w:rPr>
          <w:rtl/>
        </w:rPr>
        <w:t>1</w:t>
      </w:r>
      <w:r w:rsidR="00DD2F88">
        <w:rPr>
          <w:rtl/>
        </w:rPr>
        <w:t>%</w:t>
      </w:r>
      <w:r w:rsidRPr="006B7756">
        <w:rPr>
          <w:rtl/>
        </w:rPr>
        <w:t xml:space="preserve">. זה תלוי. </w:t>
      </w:r>
      <w:r w:rsidR="00DD2F88" w:rsidRPr="006B7756">
        <w:rPr>
          <w:rtl/>
        </w:rPr>
        <w:t>4</w:t>
      </w:r>
      <w:r w:rsidRPr="006B7756">
        <w:rPr>
          <w:rtl/>
        </w:rPr>
        <w:t>.9</w:t>
      </w:r>
      <w:r w:rsidR="002D1139">
        <w:rPr>
          <w:rtl/>
        </w:rPr>
        <w:t>%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זה בדיוק מה שהגענו אליו. מטעמים שלנו</w:t>
      </w:r>
      <w:r w:rsidR="00DD2F88">
        <w:rPr>
          <w:rtl/>
        </w:rPr>
        <w:t xml:space="preserve"> </w:t>
      </w:r>
      <w:r w:rsidRPr="006B7756">
        <w:rPr>
          <w:rtl/>
        </w:rPr>
        <w:t>הורדנו עשירית האחוז, כדי לקחת מקדם ביטחון.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הטענות כאילו יוטל עול נוסף הן שקר וכזב. ודאי לא יוטל עול נוסף על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ששילם מס אמת.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מי שהתחמק, מי שהיה במסגרת הסכמים כאלה או אחרים, מי שהעלים </w:t>
      </w:r>
      <w:r w:rsidR="00DD2F88">
        <w:rPr>
          <w:rtl/>
        </w:rPr>
        <w:t xml:space="preserve">– </w:t>
      </w:r>
      <w:r w:rsidRPr="006B7756">
        <w:rPr>
          <w:rtl/>
        </w:rPr>
        <w:t>ולצערי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רבים מעלימים </w:t>
      </w:r>
      <w:r w:rsidR="00DD2F88">
        <w:rPr>
          <w:rtl/>
        </w:rPr>
        <w:t>–</w:t>
      </w:r>
      <w:r w:rsidRPr="006B7756">
        <w:rPr>
          <w:rtl/>
        </w:rPr>
        <w:t xml:space="preserve"> הוא ישלם מס על</w:t>
      </w:r>
      <w:r w:rsidR="00DD2F88">
        <w:rPr>
          <w:rtl/>
        </w:rPr>
        <w:t>-</w:t>
      </w:r>
      <w:r w:rsidRPr="006B7756">
        <w:rPr>
          <w:rtl/>
        </w:rPr>
        <w:t>פי מה שקבוע בחוק, וייתכן שהוא יצטרך לשלם</w:t>
      </w:r>
      <w:r w:rsidR="00DD2F88">
        <w:rPr>
          <w:rtl/>
        </w:rPr>
        <w:t xml:space="preserve"> </w:t>
      </w:r>
      <w:r w:rsidRPr="006B7756">
        <w:rPr>
          <w:rtl/>
        </w:rPr>
        <w:t>יותר. אבל אני מניח שלא על אלה אנחנו רוצים להגן.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הסכום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הזה, יחד עם מס מקביל, יחד עם תקציב המדינה </w:t>
      </w:r>
      <w:r w:rsidR="00DD2F88">
        <w:rPr>
          <w:rtl/>
        </w:rPr>
        <w:t>–</w:t>
      </w:r>
      <w:r w:rsidRPr="006B7756">
        <w:rPr>
          <w:rtl/>
        </w:rPr>
        <w:t xml:space="preserve"> ותיכף אומר משהו על</w:t>
      </w:r>
      <w:r w:rsidR="00DD2F88">
        <w:rPr>
          <w:rtl/>
        </w:rPr>
        <w:t xml:space="preserve"> </w:t>
      </w:r>
      <w:r w:rsidRPr="006B7756">
        <w:rPr>
          <w:rtl/>
        </w:rPr>
        <w:t>תקציב</w:t>
      </w:r>
      <w:r w:rsidR="00DD2F88">
        <w:rPr>
          <w:rtl/>
        </w:rPr>
        <w:t xml:space="preserve"> </w:t>
      </w:r>
      <w:r w:rsidRPr="006B7756">
        <w:rPr>
          <w:rtl/>
        </w:rPr>
        <w:t>המדינה,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מנהלים</w:t>
      </w:r>
      <w:r w:rsidR="00DD2F88">
        <w:rPr>
          <w:rtl/>
        </w:rPr>
        <w:t xml:space="preserve"> </w:t>
      </w:r>
      <w:r w:rsidRPr="006B7756">
        <w:rPr>
          <w:rtl/>
        </w:rPr>
        <w:t>איזה</w:t>
      </w:r>
      <w:r w:rsidR="00DD2F88">
        <w:rPr>
          <w:rtl/>
        </w:rPr>
        <w:t xml:space="preserve"> </w:t>
      </w:r>
      <w:r w:rsidRPr="006B7756">
        <w:rPr>
          <w:rtl/>
        </w:rPr>
        <w:t>מסע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כל הכספים הללו יחולקו בין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נוסחה</w:t>
      </w:r>
      <w:r w:rsidR="00DD2F88">
        <w:rPr>
          <w:rtl/>
        </w:rPr>
        <w:t xml:space="preserve"> </w:t>
      </w:r>
      <w:r w:rsidRPr="006B7756">
        <w:rPr>
          <w:rtl/>
        </w:rPr>
        <w:t>שיש</w:t>
      </w:r>
      <w:r w:rsidR="00DD2F88">
        <w:rPr>
          <w:rtl/>
        </w:rPr>
        <w:t xml:space="preserve"> </w:t>
      </w:r>
      <w:r w:rsidRPr="006B7756">
        <w:rPr>
          <w:rtl/>
        </w:rPr>
        <w:t>בה</w:t>
      </w:r>
      <w:r w:rsidR="00DD2F88">
        <w:rPr>
          <w:rtl/>
        </w:rPr>
        <w:t xml:space="preserve"> </w:t>
      </w:r>
      <w:r w:rsidRPr="006B7756">
        <w:rPr>
          <w:rtl/>
        </w:rPr>
        <w:t>מרכיבים חברתיים, נוסחה קבועה בחוק, לא תלויה</w:t>
      </w:r>
      <w:r w:rsidR="00DD2F88">
        <w:rPr>
          <w:rtl/>
        </w:rPr>
        <w:t xml:space="preserve"> </w:t>
      </w:r>
      <w:r w:rsidRPr="006B7756">
        <w:rPr>
          <w:rtl/>
        </w:rPr>
        <w:t>בשרים, לא תלויה בפוליטיקאים, נוסחה דומה לנוסחה שקיימת היום במס המקביל. כך נסלק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הפוליטיקה</w:t>
      </w:r>
      <w:r w:rsidR="00DD2F88">
        <w:rPr>
          <w:rtl/>
        </w:rPr>
        <w:t xml:space="preserve"> </w:t>
      </w:r>
      <w:r w:rsidRPr="006B7756">
        <w:rPr>
          <w:rtl/>
        </w:rPr>
        <w:t>ממערכת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הבריאות.</w:t>
      </w:r>
      <w:r w:rsidR="00DD2F88">
        <w:rPr>
          <w:rtl/>
        </w:rPr>
        <w:t xml:space="preserve"> </w:t>
      </w:r>
      <w:r w:rsidRPr="006B7756">
        <w:rPr>
          <w:rtl/>
        </w:rPr>
        <w:t>שוב</w:t>
      </w:r>
      <w:r w:rsidR="00DD2F88">
        <w:rPr>
          <w:rtl/>
        </w:rPr>
        <w:t xml:space="preserve"> </w:t>
      </w:r>
      <w:r w:rsidRPr="006B7756">
        <w:rPr>
          <w:rtl/>
        </w:rPr>
        <w:t>לא יבואו להתחנן לשר זה או אחר, והוא יעשה</w:t>
      </w:r>
      <w:r w:rsidR="00DD2F88">
        <w:rPr>
          <w:rtl/>
        </w:rPr>
        <w:t xml:space="preserve"> </w:t>
      </w:r>
      <w:r w:rsidRPr="006B7756">
        <w:rPr>
          <w:rtl/>
        </w:rPr>
        <w:t>בקופה</w:t>
      </w:r>
      <w:r w:rsidR="00DD2F88">
        <w:rPr>
          <w:rtl/>
        </w:rPr>
        <w:t xml:space="preserve"> </w:t>
      </w:r>
      <w:r w:rsidRPr="006B7756">
        <w:rPr>
          <w:rtl/>
        </w:rPr>
        <w:t>כטוב</w:t>
      </w:r>
      <w:r w:rsidR="00DD2F88">
        <w:rPr>
          <w:rtl/>
        </w:rPr>
        <w:t xml:space="preserve"> </w:t>
      </w:r>
      <w:r w:rsidRPr="006B7756">
        <w:rPr>
          <w:rtl/>
        </w:rPr>
        <w:t>בעיניו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כרע בעיניו. הדברים יהיו באופן קבוע, על השולחן. הכללים</w:t>
      </w:r>
      <w:r w:rsidR="00DD2F88">
        <w:rPr>
          <w:rtl/>
        </w:rPr>
        <w:t xml:space="preserve"> </w:t>
      </w:r>
      <w:r w:rsidRPr="006B7756">
        <w:rPr>
          <w:rtl/>
        </w:rPr>
        <w:t>החברתיים הללו עונים על צורכי הציבור.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בתנאי שיהיה עדכון אמת.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עדכון אמת, עדכון בזמן אמת. אענה על העדכון בזמן אמת.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הפרמטרים</w:t>
      </w:r>
      <w:r w:rsidR="00DD2F88">
        <w:rPr>
          <w:rtl/>
        </w:rPr>
        <w:t xml:space="preserve"> </w:t>
      </w:r>
      <w:r w:rsidRPr="006B7756">
        <w:rPr>
          <w:rtl/>
        </w:rPr>
        <w:t>החברתיים</w:t>
      </w:r>
      <w:r w:rsidR="00DD2F88">
        <w:rPr>
          <w:rtl/>
        </w:rPr>
        <w:t xml:space="preserve"> </w:t>
      </w:r>
      <w:r w:rsidRPr="006B7756">
        <w:rPr>
          <w:rtl/>
        </w:rPr>
        <w:t>יהיו מספר החברים, גילם וריחוקם ממרכז הארץ. הכסף יחולק</w:t>
      </w:r>
      <w:r w:rsidR="00DD2F88">
        <w:rPr>
          <w:rtl/>
        </w:rPr>
        <w:t xml:space="preserve"> </w:t>
      </w:r>
      <w:r w:rsidRPr="006B7756">
        <w:rPr>
          <w:rtl/>
        </w:rPr>
        <w:t>לפי הצרכים.</w:t>
      </w:r>
      <w:r w:rsidR="00DD2F88">
        <w:rPr>
          <w:rtl/>
        </w:rPr>
        <w:t xml:space="preserve"> </w:t>
      </w:r>
      <w:r w:rsidRPr="006B7756">
        <w:rPr>
          <w:rtl/>
        </w:rPr>
        <w:t>הוא ייכנס לקופה לפי יכולתם של אזרחי מדינת ישראל כולם, ללא יוצא מן</w:t>
      </w:r>
      <w:r w:rsidR="00DD2F88">
        <w:rPr>
          <w:rtl/>
        </w:rPr>
        <w:t xml:space="preserve"> </w:t>
      </w:r>
      <w:r w:rsidRPr="006B7756">
        <w:rPr>
          <w:rtl/>
        </w:rPr>
        <w:t>הכלל.</w:t>
      </w:r>
      <w:r w:rsidR="00DD2F88">
        <w:rPr>
          <w:rtl/>
        </w:rPr>
        <w:t xml:space="preserve"> </w:t>
      </w:r>
      <w:r w:rsidRPr="006B7756">
        <w:rPr>
          <w:rtl/>
        </w:rPr>
        <w:t>כולם</w:t>
      </w:r>
      <w:r w:rsidR="00DD2F88">
        <w:rPr>
          <w:rtl/>
        </w:rPr>
        <w:t xml:space="preserve"> </w:t>
      </w:r>
      <w:r w:rsidRPr="006B7756">
        <w:rPr>
          <w:rtl/>
        </w:rPr>
        <w:t>יהיו שותפים לאותה קופה. הוא גם יתחלק על</w:t>
      </w:r>
      <w:r w:rsidR="00DD2F88">
        <w:rPr>
          <w:rtl/>
        </w:rPr>
        <w:t>-</w:t>
      </w:r>
      <w:r w:rsidRPr="006B7756">
        <w:rPr>
          <w:rtl/>
        </w:rPr>
        <w:t>פי צפי התחלואה של כל אחד</w:t>
      </w:r>
      <w:r w:rsidR="00DD2F88">
        <w:rPr>
          <w:rtl/>
        </w:rPr>
        <w:t xml:space="preserve"> </w:t>
      </w:r>
      <w:r w:rsidRPr="006B7756">
        <w:rPr>
          <w:rtl/>
        </w:rPr>
        <w:t>מאזרחי</w:t>
      </w:r>
      <w:r w:rsidR="00DD2F88">
        <w:rPr>
          <w:rtl/>
        </w:rPr>
        <w:t xml:space="preserve"> </w:t>
      </w:r>
      <w:r w:rsidRPr="006B7756">
        <w:rPr>
          <w:rtl/>
        </w:rPr>
        <w:t>מדינת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כך לא ייווצר ולא יוכל בכלל להיווצר איזה מצב שתקום איזו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חולים,</w:t>
      </w:r>
      <w:r w:rsidR="00DD2F88">
        <w:rPr>
          <w:rtl/>
        </w:rPr>
        <w:t xml:space="preserve"> </w:t>
      </w:r>
      <w:r w:rsidRPr="006B7756">
        <w:rPr>
          <w:rtl/>
        </w:rPr>
        <w:t>כפי</w:t>
      </w:r>
      <w:r w:rsidR="00DD2F88">
        <w:rPr>
          <w:rtl/>
        </w:rPr>
        <w:t xml:space="preserve"> </w:t>
      </w:r>
      <w:r w:rsidRPr="006B7756">
        <w:rPr>
          <w:rtl/>
        </w:rPr>
        <w:t>שיכולה לקום היום, שיהיו בה רק אנשים עד גיל 25, שמרוויחים מעל</w:t>
      </w:r>
      <w:r w:rsidR="00DD2F88">
        <w:rPr>
          <w:rtl/>
        </w:rPr>
        <w:t xml:space="preserve"> </w:t>
      </w:r>
      <w:r w:rsidRPr="006B7756">
        <w:rPr>
          <w:rtl/>
        </w:rPr>
        <w:t>5,000</w:t>
      </w:r>
      <w:r w:rsidR="00DD2F88">
        <w:rPr>
          <w:rtl/>
        </w:rPr>
        <w:t xml:space="preserve"> </w:t>
      </w:r>
      <w:r w:rsidRPr="006B7756">
        <w:rPr>
          <w:rtl/>
        </w:rPr>
        <w:t>שקל;</w:t>
      </w:r>
      <w:r w:rsidR="00DD2F88">
        <w:rPr>
          <w:rtl/>
        </w:rPr>
        <w:t xml:space="preserve"> </w:t>
      </w:r>
      <w:r w:rsidRPr="006B7756">
        <w:rPr>
          <w:rtl/>
        </w:rPr>
        <w:t>וכאשר</w:t>
      </w:r>
      <w:r w:rsidR="00DD2F88">
        <w:rPr>
          <w:rtl/>
        </w:rPr>
        <w:t xml:space="preserve"> </w:t>
      </w:r>
      <w:r w:rsidRPr="006B7756">
        <w:rPr>
          <w:rtl/>
        </w:rPr>
        <w:t>מישהו</w:t>
      </w:r>
      <w:r w:rsidR="00DD2F88">
        <w:rPr>
          <w:rtl/>
        </w:rPr>
        <w:t xml:space="preserve"> </w:t>
      </w:r>
      <w:r w:rsidRPr="006B7756">
        <w:rPr>
          <w:rtl/>
        </w:rPr>
        <w:t>בקופה</w:t>
      </w:r>
      <w:r w:rsidR="00DD2F88">
        <w:rPr>
          <w:rtl/>
        </w:rPr>
        <w:t xml:space="preserve"> </w:t>
      </w:r>
      <w:r w:rsidRPr="006B7756">
        <w:rPr>
          <w:rtl/>
        </w:rPr>
        <w:t>כזאת</w:t>
      </w:r>
      <w:r w:rsidR="00DD2F88">
        <w:rPr>
          <w:rtl/>
        </w:rPr>
        <w:t xml:space="preserve"> </w:t>
      </w:r>
      <w:r w:rsidRPr="006B7756">
        <w:rPr>
          <w:rtl/>
        </w:rPr>
        <w:t>חולה</w:t>
      </w:r>
      <w:r w:rsidR="00DD2F88">
        <w:rPr>
          <w:rtl/>
        </w:rPr>
        <w:t xml:space="preserve"> </w:t>
      </w:r>
      <w:r w:rsidRPr="006B7756">
        <w:rPr>
          <w:rtl/>
        </w:rPr>
        <w:t>בשפעת,</w:t>
      </w:r>
      <w:r w:rsidR="00DD2F88">
        <w:rPr>
          <w:rtl/>
        </w:rPr>
        <w:t xml:space="preserve"> </w:t>
      </w:r>
      <w:r w:rsidRPr="006B7756">
        <w:rPr>
          <w:rtl/>
        </w:rPr>
        <w:t>אפשר לשלוח אותו לאקפולקו</w:t>
      </w:r>
      <w:r w:rsidR="00DD2F88">
        <w:rPr>
          <w:rtl/>
        </w:rPr>
        <w:t xml:space="preserve"> </w:t>
      </w:r>
      <w:r w:rsidRPr="006B7756">
        <w:rPr>
          <w:rtl/>
        </w:rPr>
        <w:t>להחלמה.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צריך להגזים.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בקופה הדמיונית הזאת זה בדיוק היה המצב, אם הקופה הזאת היתה קיימת.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אלה הם העיקרים שבהקצאת המימון.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אומרים</w:t>
      </w:r>
      <w:r w:rsidR="00DD2F88">
        <w:rPr>
          <w:rtl/>
        </w:rPr>
        <w:t xml:space="preserve"> </w:t>
      </w:r>
      <w:r w:rsidRPr="006B7756">
        <w:rPr>
          <w:rtl/>
        </w:rPr>
        <w:t>לי דברים בקשר לתקציב המדינה.</w:t>
      </w:r>
      <w:r w:rsidR="00DD2F88">
        <w:rPr>
          <w:rtl/>
        </w:rPr>
        <w:t xml:space="preserve"> </w:t>
      </w:r>
      <w:r w:rsidRPr="006B7756">
        <w:rPr>
          <w:rtl/>
        </w:rPr>
        <w:t>אני רוצה לבוא ולומר באופן חד</w:t>
      </w:r>
      <w:r w:rsidR="00DD2F88">
        <w:rPr>
          <w:rtl/>
        </w:rPr>
        <w:t>-</w:t>
      </w:r>
      <w:r w:rsidRPr="006B7756">
        <w:rPr>
          <w:rtl/>
        </w:rPr>
        <w:t>משמעי,</w:t>
      </w:r>
      <w:r w:rsidR="00DD2F88">
        <w:rPr>
          <w:rtl/>
        </w:rPr>
        <w:t xml:space="preserve"> </w:t>
      </w:r>
      <w:r w:rsidRPr="006B7756">
        <w:rPr>
          <w:rtl/>
        </w:rPr>
        <w:t>שזו</w:t>
      </w:r>
      <w:r w:rsidR="00DD2F88">
        <w:rPr>
          <w:rtl/>
        </w:rPr>
        <w:t xml:space="preserve"> </w:t>
      </w:r>
      <w:r w:rsidRPr="006B7756">
        <w:rPr>
          <w:rtl/>
        </w:rPr>
        <w:t>הפעם</w:t>
      </w:r>
      <w:r w:rsidR="00DD2F88">
        <w:rPr>
          <w:rtl/>
        </w:rPr>
        <w:t xml:space="preserve"> </w:t>
      </w:r>
      <w:r w:rsidRPr="006B7756">
        <w:rPr>
          <w:rtl/>
        </w:rPr>
        <w:t>הראשונה</w:t>
      </w:r>
      <w:r w:rsidR="00DD2F88">
        <w:rPr>
          <w:rtl/>
        </w:rPr>
        <w:t xml:space="preserve"> </w:t>
      </w:r>
      <w:r w:rsidRPr="006B7756">
        <w:rPr>
          <w:rtl/>
        </w:rPr>
        <w:t>שתקציב המדינה מממן את סל הבריאות לפי חוק; נקודה. אני חוזר,</w:t>
      </w:r>
      <w:r w:rsidR="00DD2F88">
        <w:rPr>
          <w:rtl/>
        </w:rPr>
        <w:t xml:space="preserve"> </w:t>
      </w:r>
      <w:r w:rsidRPr="006B7756">
        <w:rPr>
          <w:rtl/>
        </w:rPr>
        <w:t>כדי</w:t>
      </w:r>
      <w:r w:rsidR="00DD2F88">
        <w:rPr>
          <w:rtl/>
        </w:rPr>
        <w:t xml:space="preserve"> </w:t>
      </w:r>
      <w:r w:rsidRPr="006B7756">
        <w:rPr>
          <w:rtl/>
        </w:rPr>
        <w:t>שיהיה</w:t>
      </w:r>
      <w:r w:rsidR="00DD2F88">
        <w:rPr>
          <w:rtl/>
        </w:rPr>
        <w:t xml:space="preserve"> </w:t>
      </w:r>
      <w:r w:rsidRPr="006B7756">
        <w:rPr>
          <w:rtl/>
        </w:rPr>
        <w:t>ברור:</w:t>
      </w:r>
      <w:r w:rsidR="00DD2F88">
        <w:rPr>
          <w:rtl/>
        </w:rPr>
        <w:t xml:space="preserve"> </w:t>
      </w:r>
      <w:r w:rsidRPr="006B7756">
        <w:rPr>
          <w:rtl/>
        </w:rPr>
        <w:t>תקציב המדינה אחראי למימון סל הבריאות; נקודה. המקורות כבר לא</w:t>
      </w:r>
      <w:r w:rsidR="00DD2F88">
        <w:rPr>
          <w:rtl/>
        </w:rPr>
        <w:t xml:space="preserve"> </w:t>
      </w:r>
      <w:r w:rsidRPr="006B7756">
        <w:rPr>
          <w:rtl/>
        </w:rPr>
        <w:t>חשובים.</w:t>
      </w:r>
      <w:r w:rsidR="00DD2F88">
        <w:rPr>
          <w:rtl/>
        </w:rPr>
        <w:t xml:space="preserve"> </w:t>
      </w:r>
      <w:r w:rsidRPr="006B7756">
        <w:rPr>
          <w:rtl/>
        </w:rPr>
        <w:t>יכולה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לממן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הסל</w:t>
      </w:r>
      <w:r w:rsidR="00DD2F88">
        <w:rPr>
          <w:rtl/>
        </w:rPr>
        <w:t xml:space="preserve"> </w:t>
      </w: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דרך שתבחר, והכנסת, כמובן, תאשר, או</w:t>
      </w:r>
      <w:r w:rsidR="00DD2F88">
        <w:rPr>
          <w:rtl/>
        </w:rPr>
        <w:t xml:space="preserve"> </w:t>
      </w:r>
      <w:r w:rsidRPr="006B7756">
        <w:rPr>
          <w:rtl/>
        </w:rPr>
        <w:t>שהממשלה</w:t>
      </w:r>
      <w:r w:rsidR="00DD2F88">
        <w:rPr>
          <w:rtl/>
        </w:rPr>
        <w:t xml:space="preserve"> </w:t>
      </w:r>
      <w:r w:rsidRPr="006B7756">
        <w:rPr>
          <w:rtl/>
        </w:rPr>
        <w:t>תציע</w:t>
      </w:r>
      <w:r w:rsidR="00DD2F88">
        <w:rPr>
          <w:rtl/>
        </w:rPr>
        <w:t xml:space="preserve"> </w:t>
      </w:r>
      <w:r w:rsidRPr="006B7756">
        <w:rPr>
          <w:rtl/>
        </w:rPr>
        <w:t>והכנסת תאשר. אבל יש מחויבות מוחלטת של המדינה למימון סל הבריאות.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מוציאים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מתוך דיוני התקציב, ועל כך זעמו ורגשו פקידי האוצר או</w:t>
      </w:r>
      <w:r w:rsidR="00DD2F88">
        <w:rPr>
          <w:rtl/>
        </w:rPr>
        <w:t xml:space="preserve"> </w:t>
      </w:r>
      <w:r w:rsidRPr="006B7756">
        <w:rPr>
          <w:rtl/>
        </w:rPr>
        <w:t>הדרג</w:t>
      </w:r>
      <w:r w:rsidR="00DD2F88">
        <w:rPr>
          <w:rtl/>
        </w:rPr>
        <w:t xml:space="preserve"> </w:t>
      </w:r>
      <w:r w:rsidRPr="006B7756">
        <w:rPr>
          <w:rtl/>
        </w:rPr>
        <w:t>המקצועי</w:t>
      </w:r>
      <w:r w:rsidR="00DD2F88">
        <w:rPr>
          <w:rtl/>
        </w:rPr>
        <w:t xml:space="preserve"> </w:t>
      </w:r>
      <w:r w:rsidRPr="006B7756">
        <w:rPr>
          <w:rtl/>
        </w:rPr>
        <w:t>באוצר.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זעמו</w:t>
      </w:r>
      <w:r w:rsidR="00DD2F88">
        <w:rPr>
          <w:rtl/>
        </w:rPr>
        <w:t xml:space="preserve"> </w:t>
      </w:r>
      <w:r w:rsidRPr="006B7756">
        <w:rPr>
          <w:rtl/>
        </w:rPr>
        <w:t>ורגשו</w:t>
      </w:r>
      <w:r w:rsidR="00DD2F88">
        <w:rPr>
          <w:rtl/>
        </w:rPr>
        <w:t xml:space="preserve"> </w:t>
      </w:r>
      <w:r w:rsidRPr="006B7756">
        <w:rPr>
          <w:rtl/>
        </w:rPr>
        <w:t>ואמרו: מה אתה עושה? אתה לוקח את תקציב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ומנתק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>למעשה</w:t>
      </w:r>
      <w:r w:rsidR="00DD2F88">
        <w:rPr>
          <w:rtl/>
        </w:rPr>
        <w:t xml:space="preserve"> </w:t>
      </w:r>
      <w:r w:rsidRPr="006B7756">
        <w:rPr>
          <w:rtl/>
        </w:rPr>
        <w:t>מהדיונים על התקציב, כי אם נקבע שסל הבריאות הוא 10</w:t>
      </w:r>
      <w:r w:rsidR="00DD2F88">
        <w:rPr>
          <w:rtl/>
        </w:rPr>
        <w:t xml:space="preserve"> </w:t>
      </w:r>
      <w:r w:rsidRPr="006B7756">
        <w:rPr>
          <w:rtl/>
        </w:rPr>
        <w:t>מיליארדים,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לתת</w:t>
      </w:r>
      <w:r w:rsidR="00DD2F88">
        <w:rPr>
          <w:rtl/>
        </w:rPr>
        <w:t xml:space="preserve"> </w:t>
      </w:r>
      <w:r w:rsidRPr="006B7756">
        <w:rPr>
          <w:rtl/>
        </w:rPr>
        <w:t>10</w:t>
      </w:r>
      <w:r w:rsidR="00DD2F88">
        <w:rPr>
          <w:rtl/>
        </w:rPr>
        <w:t xml:space="preserve"> </w:t>
      </w:r>
      <w:r w:rsidRPr="006B7756">
        <w:rPr>
          <w:rtl/>
        </w:rPr>
        <w:t>מיליארדים,</w:t>
      </w:r>
      <w:r w:rsidR="00DD2F88">
        <w:rPr>
          <w:rtl/>
        </w:rPr>
        <w:t xml:space="preserve"> </w:t>
      </w:r>
      <w:r w:rsidRPr="006B7756">
        <w:rPr>
          <w:rtl/>
        </w:rPr>
        <w:t>המדינה חייבת לתת זאת ואין מה לעשות. ואם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רוצים לשנות זאת </w:t>
      </w:r>
      <w:r w:rsidR="00DD2F88">
        <w:rPr>
          <w:rtl/>
        </w:rPr>
        <w:t>–</w:t>
      </w:r>
      <w:r w:rsidRPr="006B7756">
        <w:rPr>
          <w:rtl/>
        </w:rPr>
        <w:t xml:space="preserve"> רק בחקיקה.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הכספים</w:t>
      </w:r>
      <w:r w:rsidR="00DD2F88">
        <w:rPr>
          <w:rtl/>
        </w:rPr>
        <w:t xml:space="preserve"> </w:t>
      </w:r>
      <w:r w:rsidRPr="006B7756">
        <w:rPr>
          <w:rtl/>
        </w:rPr>
        <w:t>שנכנסים</w:t>
      </w:r>
      <w:r w:rsidR="00DD2F88">
        <w:rPr>
          <w:rtl/>
        </w:rPr>
        <w:t xml:space="preserve"> </w:t>
      </w:r>
      <w:r w:rsidRPr="006B7756">
        <w:rPr>
          <w:rtl/>
        </w:rPr>
        <w:t>במסגרת החוק הזה מדמי ביטוח בריאות וממס מקביל הם כספים</w:t>
      </w:r>
      <w:r w:rsidR="00DD2F88">
        <w:rPr>
          <w:rtl/>
        </w:rPr>
        <w:t xml:space="preserve"> </w:t>
      </w:r>
      <w:r w:rsidRPr="006B7756">
        <w:rPr>
          <w:rtl/>
        </w:rPr>
        <w:t>ייעודיים לבריאות. זו עוד איזו "קללה" נוראה מבחינת הדרג המקצועי באוצר.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הדרג</w:t>
      </w:r>
      <w:r w:rsidR="00DD2F88">
        <w:rPr>
          <w:rtl/>
        </w:rPr>
        <w:t xml:space="preserve"> </w:t>
      </w:r>
      <w:r w:rsidRPr="006B7756">
        <w:rPr>
          <w:rtl/>
        </w:rPr>
        <w:t>המקצועי</w:t>
      </w:r>
      <w:r w:rsidR="00DD2F88">
        <w:rPr>
          <w:rtl/>
        </w:rPr>
        <w:t xml:space="preserve"> </w:t>
      </w:r>
      <w:r w:rsidRPr="006B7756">
        <w:rPr>
          <w:rtl/>
        </w:rPr>
        <w:t>באוצר</w:t>
      </w:r>
      <w:r w:rsidR="00DD2F88">
        <w:rPr>
          <w:rtl/>
        </w:rPr>
        <w:t xml:space="preserve"> </w:t>
      </w:r>
      <w:r w:rsidRPr="006B7756">
        <w:rPr>
          <w:rtl/>
        </w:rPr>
        <w:t>התנגד</w:t>
      </w:r>
      <w:r w:rsidR="00DD2F88">
        <w:rPr>
          <w:rtl/>
        </w:rPr>
        <w:t xml:space="preserve"> </w:t>
      </w:r>
      <w:r w:rsidRPr="006B7756">
        <w:rPr>
          <w:rtl/>
        </w:rPr>
        <w:t>לחוק ומתנגד לו עד לרגע זה. אני שמח ואני רוצה</w:t>
      </w:r>
      <w:r w:rsidR="00DD2F88">
        <w:rPr>
          <w:rtl/>
        </w:rPr>
        <w:t xml:space="preserve"> </w:t>
      </w:r>
      <w:r w:rsidRPr="006B7756">
        <w:rPr>
          <w:rtl/>
        </w:rPr>
        <w:t>לברך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שר</w:t>
      </w:r>
      <w:r w:rsidR="00DD2F88">
        <w:rPr>
          <w:rtl/>
        </w:rPr>
        <w:t xml:space="preserve"> </w:t>
      </w:r>
      <w:r w:rsidRPr="006B7756">
        <w:rPr>
          <w:rtl/>
        </w:rPr>
        <w:t>האוצר, בייגה שוחט, שהוא שר האוצר הראשון בתולדות מדינת ישראל</w:t>
      </w:r>
      <w:r w:rsidR="00DD2F88">
        <w:rPr>
          <w:rtl/>
        </w:rPr>
        <w:t xml:space="preserve"> </w:t>
      </w:r>
      <w:r w:rsidRPr="006B7756">
        <w:rPr>
          <w:rtl/>
        </w:rPr>
        <w:t>אשר</w:t>
      </w:r>
      <w:r w:rsidR="00DD2F88">
        <w:rPr>
          <w:rtl/>
        </w:rPr>
        <w:t xml:space="preserve"> </w:t>
      </w:r>
      <w:r w:rsidRPr="006B7756">
        <w:rPr>
          <w:rtl/>
        </w:rPr>
        <w:t>הסכים</w:t>
      </w:r>
      <w:r w:rsidR="00DD2F88">
        <w:rPr>
          <w:rtl/>
        </w:rPr>
        <w:t xml:space="preserve"> </w:t>
      </w:r>
      <w:r w:rsidRPr="006B7756">
        <w:rPr>
          <w:rtl/>
        </w:rPr>
        <w:t>לחקיקת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 למרות כל הסיכונים התקציביים הקיימים</w:t>
      </w:r>
      <w:r w:rsidR="00DD2F88">
        <w:rPr>
          <w:rtl/>
        </w:rPr>
        <w:t xml:space="preserve"> </w:t>
      </w:r>
      <w:r w:rsidRPr="006B7756">
        <w:rPr>
          <w:rtl/>
        </w:rPr>
        <w:t>בחוק הזה. ואני מודה שקיימים בו סיכונים תקציביים רבים.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לנסות</w:t>
      </w:r>
      <w:r w:rsidR="00DD2F88">
        <w:rPr>
          <w:rtl/>
        </w:rPr>
        <w:t xml:space="preserve"> </w:t>
      </w:r>
      <w:r w:rsidRPr="006B7756">
        <w:rPr>
          <w:rtl/>
        </w:rPr>
        <w:t>לכמת</w:t>
      </w:r>
      <w:r w:rsidR="00DD2F88">
        <w:rPr>
          <w:rtl/>
        </w:rPr>
        <w:t xml:space="preserve"> </w:t>
      </w:r>
      <w:r w:rsidRPr="006B7756">
        <w:rPr>
          <w:rtl/>
        </w:rPr>
        <w:t>אותם?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לנסות לכמת את סל המקורות של חוק</w:t>
      </w:r>
      <w:r w:rsidR="00DD2F88">
        <w:rPr>
          <w:rtl/>
        </w:rPr>
        <w:t xml:space="preserve"> </w:t>
      </w:r>
      <w:r w:rsidRPr="006B7756">
        <w:rPr>
          <w:rtl/>
        </w:rPr>
        <w:t>הבריאות?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אציג אותו.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 תהיה השתתפות המדינה?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השתתפות</w:t>
      </w:r>
      <w:r w:rsidR="00DD2F88">
        <w:rPr>
          <w:rtl/>
        </w:rPr>
        <w:t xml:space="preserve"> </w:t>
      </w:r>
      <w:r w:rsidRPr="006B7756">
        <w:rPr>
          <w:rtl/>
        </w:rPr>
        <w:t>המדינה איננה חשובה מבחינת התקציב, מכיוון שגם את התקציב היא אוספת</w:t>
      </w:r>
      <w:r w:rsidR="00DD2F88">
        <w:rPr>
          <w:rtl/>
        </w:rPr>
        <w:t xml:space="preserve"> </w:t>
      </w:r>
      <w:r w:rsidRPr="006B7756">
        <w:rPr>
          <w:rtl/>
        </w:rPr>
        <w:t>מאזרחי המדינה.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תן לי את הנתון בנתוני 1992.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בסדר,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אותו בנתוני 1992.</w:t>
      </w:r>
      <w:r w:rsidR="00DD2F88">
        <w:rPr>
          <w:rtl/>
        </w:rPr>
        <w:t xml:space="preserve"> </w:t>
      </w:r>
      <w:r w:rsidRPr="006B7756">
        <w:rPr>
          <w:rtl/>
        </w:rPr>
        <w:t>אבל, לפני כן אני רוצה לומר מה האחריות, כי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בנתוני</w:t>
      </w:r>
      <w:r w:rsidR="00DD2F88">
        <w:rPr>
          <w:rtl/>
        </w:rPr>
        <w:t xml:space="preserve"> </w:t>
      </w:r>
      <w:r w:rsidRPr="006B7756">
        <w:rPr>
          <w:rtl/>
        </w:rPr>
        <w:t>1994 זה לא מספיק, המדינה חייבת לתת. כלומר, מנתקים זאת, וזה בכלל לא</w:t>
      </w:r>
      <w:r w:rsidR="00DD2F88">
        <w:rPr>
          <w:rtl/>
        </w:rPr>
        <w:t xml:space="preserve"> </w:t>
      </w:r>
      <w:r w:rsidRPr="006B7756">
        <w:rPr>
          <w:rtl/>
        </w:rPr>
        <w:t>מעניין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את האזרח.</w:t>
      </w:r>
      <w:r w:rsidR="00DD2F88">
        <w:rPr>
          <w:rtl/>
        </w:rPr>
        <w:t xml:space="preserve"> </w:t>
      </w:r>
      <w:r w:rsidRPr="006B7756">
        <w:rPr>
          <w:rtl/>
        </w:rPr>
        <w:t>זה דומה מאוד לביטוח הלאומי. בפעם הראשונה אנחנו לוקחים</w:t>
      </w:r>
      <w:r w:rsidR="00DD2F88">
        <w:rPr>
          <w:rtl/>
        </w:rPr>
        <w:t xml:space="preserve"> </w:t>
      </w:r>
      <w:r w:rsidRPr="006B7756">
        <w:rPr>
          <w:rtl/>
        </w:rPr>
        <w:t>שירות</w:t>
      </w:r>
      <w:r w:rsidR="00DD2F88">
        <w:rPr>
          <w:rtl/>
        </w:rPr>
        <w:t xml:space="preserve"> </w:t>
      </w:r>
      <w:r w:rsidRPr="006B7756">
        <w:rPr>
          <w:rtl/>
        </w:rPr>
        <w:t>ועושים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>דומה</w:t>
      </w:r>
      <w:r w:rsidR="00DD2F88">
        <w:rPr>
          <w:rtl/>
        </w:rPr>
        <w:t xml:space="preserve"> </w:t>
      </w:r>
      <w:r w:rsidRPr="006B7756">
        <w:rPr>
          <w:rtl/>
        </w:rPr>
        <w:t>מאוד לביטוח הלאומי, שבו העדכון הוא הרבה יותר קל, כי</w:t>
      </w:r>
      <w:r w:rsidR="00DD2F88">
        <w:rPr>
          <w:rtl/>
        </w:rPr>
        <w:t xml:space="preserve"> </w:t>
      </w:r>
      <w:r w:rsidRPr="006B7756">
        <w:rPr>
          <w:rtl/>
        </w:rPr>
        <w:t>מדובר</w:t>
      </w:r>
      <w:r w:rsidR="00DD2F88">
        <w:rPr>
          <w:rtl/>
        </w:rPr>
        <w:t xml:space="preserve"> </w:t>
      </w:r>
      <w:r w:rsidRPr="006B7756">
        <w:rPr>
          <w:rtl/>
        </w:rPr>
        <w:t>בכסף.</w:t>
      </w:r>
      <w:r w:rsidR="00DD2F88">
        <w:rPr>
          <w:rtl/>
        </w:rPr>
        <w:t xml:space="preserve"> </w:t>
      </w:r>
      <w:r w:rsidRPr="006B7756">
        <w:rPr>
          <w:rtl/>
        </w:rPr>
        <w:t>אבל,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שם</w:t>
      </w:r>
      <w:r w:rsidR="00DD2F88">
        <w:rPr>
          <w:rtl/>
        </w:rPr>
        <w:t xml:space="preserve"> </w:t>
      </w:r>
      <w:r w:rsidRPr="006B7756">
        <w:rPr>
          <w:rtl/>
        </w:rPr>
        <w:t>אף פעם לא דנים בתקציב הביטוח הלאומי. מעולם לא דנו</w:t>
      </w:r>
      <w:r w:rsidR="00DD2F88">
        <w:rPr>
          <w:rtl/>
        </w:rPr>
        <w:t xml:space="preserve"> </w:t>
      </w:r>
      <w:r w:rsidRPr="006B7756">
        <w:rPr>
          <w:rtl/>
        </w:rPr>
        <w:t>בוועדת</w:t>
      </w:r>
      <w:r w:rsidR="00DD2F88">
        <w:rPr>
          <w:rtl/>
        </w:rPr>
        <w:t xml:space="preserve"> </w:t>
      </w:r>
      <w:r w:rsidRPr="006B7756">
        <w:rPr>
          <w:rtl/>
        </w:rPr>
        <w:t>הכספים</w:t>
      </w:r>
      <w:r w:rsidR="00DD2F88">
        <w:rPr>
          <w:rtl/>
        </w:rPr>
        <w:t xml:space="preserve"> </w:t>
      </w:r>
      <w:r w:rsidRPr="006B7756">
        <w:rPr>
          <w:rtl/>
        </w:rPr>
        <w:t>בתקציב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הלאומי.</w:t>
      </w:r>
      <w:r w:rsidR="00DD2F88">
        <w:rPr>
          <w:rtl/>
        </w:rPr>
        <w:t xml:space="preserve"> </w:t>
      </w:r>
      <w:r w:rsidRPr="006B7756">
        <w:rPr>
          <w:rtl/>
        </w:rPr>
        <w:t>במה דנו? בזכויות שהביטוח הלאומי מקנה.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ברגע שקבענו את הזכויות </w:t>
      </w:r>
      <w:r w:rsidR="00DD2F88">
        <w:rPr>
          <w:rtl/>
        </w:rPr>
        <w:t>–</w:t>
      </w:r>
      <w:r w:rsidRPr="006B7756">
        <w:rPr>
          <w:rtl/>
        </w:rPr>
        <w:t xml:space="preserve"> חובתה של המדינה לתת. זה בדיוק המצב בחוק הזה. לכן הדרג</w:t>
      </w:r>
      <w:r w:rsidR="00DD2F88">
        <w:rPr>
          <w:rtl/>
        </w:rPr>
        <w:t xml:space="preserve"> </w:t>
      </w:r>
      <w:r w:rsidRPr="006B7756">
        <w:rPr>
          <w:rtl/>
        </w:rPr>
        <w:t>המקצועי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נגד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הזה.</w:t>
      </w:r>
      <w:r w:rsidR="00DD2F88">
        <w:rPr>
          <w:rtl/>
        </w:rPr>
        <w:t xml:space="preserve"> </w:t>
      </w:r>
      <w:r w:rsidRPr="006B7756">
        <w:rPr>
          <w:rtl/>
        </w:rPr>
        <w:t>בדרך כלל, בכל תולדות מדינת ישראל היה האוצר אחד</w:t>
      </w:r>
      <w:r w:rsidR="00DD2F88">
        <w:rPr>
          <w:rtl/>
        </w:rPr>
        <w:t xml:space="preserve"> </w:t>
      </w:r>
      <w:r w:rsidRPr="006B7756">
        <w:rPr>
          <w:rtl/>
        </w:rPr>
        <w:t>הגורמים</w:t>
      </w:r>
      <w:r w:rsidR="00DD2F88">
        <w:rPr>
          <w:rtl/>
        </w:rPr>
        <w:t xml:space="preserve"> – </w:t>
      </w:r>
      <w:r w:rsidRPr="006B7756">
        <w:rPr>
          <w:rtl/>
        </w:rPr>
        <w:t>ואולי</w:t>
      </w:r>
      <w:r w:rsidR="00DD2F88">
        <w:rPr>
          <w:rtl/>
        </w:rPr>
        <w:t xml:space="preserve"> 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>משני</w:t>
      </w:r>
      <w:r w:rsidR="00DD2F88">
        <w:rPr>
          <w:rtl/>
        </w:rPr>
        <w:t xml:space="preserve"> </w:t>
      </w:r>
      <w:r w:rsidRPr="006B7756">
        <w:rPr>
          <w:rtl/>
        </w:rPr>
        <w:t>הגורמים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המרכזיים </w:t>
      </w:r>
      <w:r w:rsidR="00DD2F88">
        <w:rPr>
          <w:rtl/>
        </w:rPr>
        <w:t>–</w:t>
      </w:r>
      <w:r w:rsidRPr="006B7756">
        <w:rPr>
          <w:rtl/>
        </w:rPr>
        <w:t xml:space="preserve"> שמנעו חקיקת חוק ביטוח 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ללא שיתוף פעולה עם שר האוצר הנוכחי, לא היה שום סיכוי להגיע לחוק הזה, וזאת</w:t>
      </w:r>
      <w:r w:rsidR="00DD2F88">
        <w:rPr>
          <w:rtl/>
        </w:rPr>
        <w:t xml:space="preserve"> </w:t>
      </w:r>
      <w:r w:rsidRPr="006B7756">
        <w:rPr>
          <w:rtl/>
        </w:rPr>
        <w:t>בניגוד</w:t>
      </w:r>
      <w:r w:rsidR="00DD2F88">
        <w:rPr>
          <w:rtl/>
        </w:rPr>
        <w:t xml:space="preserve"> </w:t>
      </w:r>
      <w:r w:rsidRPr="006B7756">
        <w:rPr>
          <w:rtl/>
        </w:rPr>
        <w:t>לדרג</w:t>
      </w:r>
      <w:r w:rsidR="00DD2F88">
        <w:rPr>
          <w:rtl/>
        </w:rPr>
        <w:t xml:space="preserve"> </w:t>
      </w:r>
      <w:r w:rsidRPr="006B7756">
        <w:rPr>
          <w:rtl/>
        </w:rPr>
        <w:t>המקצועי באוצר, שאפילו רצה להופיע בפני ועדת שרים לענייני חקיקה של</w:t>
      </w:r>
      <w:r w:rsidR="00DD2F88">
        <w:rPr>
          <w:rtl/>
        </w:rPr>
        <w:t xml:space="preserve"> </w:t>
      </w:r>
      <w:r w:rsidRPr="006B7756">
        <w:rPr>
          <w:rtl/>
        </w:rPr>
        <w:t>הממשלה, כדי להסביר את התנגדותו ולספר עד כמה הדבר הזה מסוכן.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שאלתם לגבי התקציב. ההערכות הן, שכתוצאה מהגבייה הצודקת, כתוצאה מכך שיחוסלו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ההסכמים</w:t>
      </w:r>
      <w:r w:rsidR="00DD2F88">
        <w:rPr>
          <w:rtl/>
        </w:rPr>
        <w:t xml:space="preserve"> </w:t>
      </w:r>
      <w:r w:rsidRPr="006B7756">
        <w:rPr>
          <w:rtl/>
        </w:rPr>
        <w:t>וכתוצאה מיעילות הגבייה, ייכנסו למערכת הבריאות בסך הכול קרוב ל</w:t>
      </w:r>
      <w:r w:rsidR="00DD2F88">
        <w:rPr>
          <w:rtl/>
        </w:rPr>
        <w:t>-</w:t>
      </w:r>
      <w:r w:rsidRPr="006B7756">
        <w:rPr>
          <w:rtl/>
        </w:rPr>
        <w:t>800</w:t>
      </w:r>
      <w:r w:rsidR="00DD2F88">
        <w:rPr>
          <w:rtl/>
        </w:rPr>
        <w:t xml:space="preserve"> </w:t>
      </w:r>
      <w:r w:rsidRPr="006B7756">
        <w:rPr>
          <w:rtl/>
        </w:rPr>
        <w:t>מיליון שקל, בין 700 ל</w:t>
      </w:r>
      <w:r w:rsidR="00DD2F88">
        <w:rPr>
          <w:rtl/>
        </w:rPr>
        <w:t>-</w:t>
      </w:r>
      <w:r w:rsidRPr="006B7756">
        <w:rPr>
          <w:rtl/>
        </w:rPr>
        <w:t>800 מיליון שקל. זו ההערכה של האוצר.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 מיליארדים מס מקביל.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 3.3 מיליארדים מס מקביל.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מציע שתעשה סדר בעניין.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לא,</w:t>
      </w:r>
      <w:r w:rsidR="00DD2F88">
        <w:rPr>
          <w:rtl/>
        </w:rPr>
        <w:t xml:space="preserve"> </w:t>
      </w:r>
      <w:r w:rsidRPr="006B7756">
        <w:rPr>
          <w:rtl/>
        </w:rPr>
        <w:t>לא.</w:t>
      </w:r>
      <w:r w:rsidR="00DD2F88">
        <w:rPr>
          <w:rtl/>
        </w:rPr>
        <w:t xml:space="preserve"> </w:t>
      </w:r>
      <w:r w:rsidRPr="006B7756">
        <w:rPr>
          <w:rtl/>
        </w:rPr>
        <w:t>3.3</w:t>
      </w:r>
      <w:r w:rsidR="00DD2F88">
        <w:rPr>
          <w:rtl/>
        </w:rPr>
        <w:t xml:space="preserve"> </w:t>
      </w:r>
      <w:r w:rsidRPr="006B7756">
        <w:rPr>
          <w:rtl/>
        </w:rPr>
        <w:t>מיליארדים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מס מקביל </w:t>
      </w:r>
      <w:r w:rsidR="00DD2F88">
        <w:rPr>
          <w:rtl/>
        </w:rPr>
        <w:t>–</w:t>
      </w:r>
      <w:r w:rsidRPr="006B7756">
        <w:rPr>
          <w:rtl/>
        </w:rPr>
        <w:t xml:space="preserve"> זה סיפור אחר. אני מדבר על דמי ביטוח</w:t>
      </w:r>
      <w:r w:rsidR="00DD2F88">
        <w:rPr>
          <w:rtl/>
        </w:rPr>
        <w:t xml:space="preserve"> </w:t>
      </w:r>
      <w:r w:rsidRPr="006B7756">
        <w:rPr>
          <w:rtl/>
        </w:rPr>
        <w:t>בריאות.</w:t>
      </w:r>
      <w:r w:rsidR="00DD2F88">
        <w:rPr>
          <w:rtl/>
        </w:rPr>
        <w:t xml:space="preserve"> </w:t>
      </w:r>
      <w:r w:rsidRPr="006B7756">
        <w:rPr>
          <w:rtl/>
        </w:rPr>
        <w:t>מדובר עוד ב</w:t>
      </w:r>
      <w:r w:rsidR="00DD2F88">
        <w:rPr>
          <w:rtl/>
        </w:rPr>
        <w:t>-</w:t>
      </w:r>
      <w:r w:rsidRPr="006B7756">
        <w:rPr>
          <w:rtl/>
        </w:rPr>
        <w:t>4</w:t>
      </w:r>
      <w:r w:rsidR="002D1139">
        <w:rPr>
          <w:rFonts w:hint="cs"/>
          <w:rtl/>
        </w:rPr>
        <w:t>-</w:t>
      </w:r>
      <w:r w:rsidRPr="006B7756">
        <w:rPr>
          <w:rtl/>
        </w:rPr>
        <w:t>3 מיליארדי שקלים, שזה דמי ביטוח בריאות, שהיום זה משולם</w:t>
      </w:r>
      <w:r w:rsidR="00DD2F88">
        <w:rPr>
          <w:rtl/>
        </w:rPr>
        <w:t xml:space="preserve"> </w:t>
      </w:r>
      <w:r w:rsidRPr="006B7756">
        <w:rPr>
          <w:rtl/>
        </w:rPr>
        <w:t>לקופות.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בסך</w:t>
      </w:r>
      <w:r w:rsidR="00DD2F88">
        <w:rPr>
          <w:rtl/>
        </w:rPr>
        <w:t xml:space="preserve"> </w:t>
      </w:r>
      <w:r w:rsidRPr="006B7756">
        <w:rPr>
          <w:rtl/>
        </w:rPr>
        <w:t>הכול</w:t>
      </w:r>
      <w:r w:rsidR="00DD2F88">
        <w:rPr>
          <w:rtl/>
        </w:rPr>
        <w:t xml:space="preserve"> </w:t>
      </w:r>
      <w:r w:rsidRPr="006B7756">
        <w:rPr>
          <w:rtl/>
        </w:rPr>
        <w:t>במערכת יהיו 800</w:t>
      </w:r>
      <w:r w:rsidR="002D1139">
        <w:rPr>
          <w:rFonts w:hint="cs"/>
          <w:rtl/>
        </w:rPr>
        <w:t>-</w:t>
      </w:r>
      <w:r w:rsidRPr="006B7756">
        <w:rPr>
          <w:rtl/>
        </w:rPr>
        <w:t>700 מיליון שקל יותר.</w:t>
      </w:r>
      <w:r w:rsidR="00DD2F88">
        <w:rPr>
          <w:rtl/>
        </w:rPr>
        <w:t xml:space="preserve"> </w:t>
      </w:r>
      <w:r w:rsidRPr="006B7756">
        <w:rPr>
          <w:rtl/>
        </w:rPr>
        <w:t>לכן הטענות שקופות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"מכבי" ו"מאוחדת" כאילו תיפגענה הן, לדעתי, חסרות בסיס, מכיוון שהעוגה תגדל. נכון</w:t>
      </w:r>
      <w:r w:rsidR="00DD2F88">
        <w:rPr>
          <w:rtl/>
        </w:rPr>
        <w:t xml:space="preserve"> </w:t>
      </w:r>
      <w:r w:rsidRPr="006B7756">
        <w:rPr>
          <w:rtl/>
        </w:rPr>
        <w:t>שהאחוז</w:t>
      </w:r>
      <w:r w:rsidR="00DD2F88">
        <w:rPr>
          <w:rtl/>
        </w:rPr>
        <w:t xml:space="preserve"> </w:t>
      </w:r>
      <w:r w:rsidRPr="006B7756">
        <w:rPr>
          <w:rtl/>
        </w:rPr>
        <w:t>שלהן</w:t>
      </w:r>
      <w:r w:rsidR="00DD2F88">
        <w:rPr>
          <w:rtl/>
        </w:rPr>
        <w:t xml:space="preserve"> </w:t>
      </w:r>
      <w:r w:rsidRPr="006B7756">
        <w:rPr>
          <w:rtl/>
        </w:rPr>
        <w:t>בתוך</w:t>
      </w:r>
      <w:r w:rsidR="00DD2F88">
        <w:rPr>
          <w:rtl/>
        </w:rPr>
        <w:t xml:space="preserve"> </w:t>
      </w:r>
      <w:r w:rsidRPr="006B7756">
        <w:rPr>
          <w:rtl/>
        </w:rPr>
        <w:t>העוגה יהיה קטן יותר, אבל העוגה תהיה גדולה יותר, כך שהפרוסה</w:t>
      </w:r>
      <w:r w:rsidR="00DD2F88">
        <w:rPr>
          <w:rtl/>
        </w:rPr>
        <w:t xml:space="preserve"> </w:t>
      </w:r>
      <w:r w:rsidRPr="006B7756">
        <w:rPr>
          <w:rtl/>
        </w:rPr>
        <w:t>שלהן תישאר באותו גודל.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כמה כסף זה העוגה?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העוגה היא המס המקביל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קריאות: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בסך</w:t>
      </w:r>
      <w:r w:rsidR="00DD2F88">
        <w:rPr>
          <w:rtl/>
        </w:rPr>
        <w:t xml:space="preserve"> </w:t>
      </w:r>
      <w:r w:rsidRPr="006B7756">
        <w:rPr>
          <w:rtl/>
        </w:rPr>
        <w:t>הכול</w:t>
      </w:r>
      <w:r w:rsidR="00DD2F88">
        <w:rPr>
          <w:rtl/>
        </w:rPr>
        <w:t xml:space="preserve"> </w:t>
      </w:r>
      <w:r w:rsidRPr="006B7756">
        <w:rPr>
          <w:rtl/>
        </w:rPr>
        <w:t>מדובר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סל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שהוא בין 7 מיליארדי שקלים ל</w:t>
      </w:r>
      <w:r w:rsidR="00DD2F88">
        <w:rPr>
          <w:rtl/>
        </w:rPr>
        <w:t>-</w:t>
      </w:r>
      <w:r w:rsidRPr="006B7756">
        <w:rPr>
          <w:rtl/>
        </w:rPr>
        <w:t>8 מיליארדי</w:t>
      </w:r>
      <w:r w:rsidR="00DD2F88">
        <w:rPr>
          <w:rtl/>
        </w:rPr>
        <w:t xml:space="preserve"> </w:t>
      </w:r>
      <w:r w:rsidRPr="006B7756">
        <w:rPr>
          <w:rtl/>
        </w:rPr>
        <w:t>שקלים.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סל</w:t>
      </w:r>
      <w:r w:rsidR="00DD2F88">
        <w:rPr>
          <w:rtl/>
        </w:rPr>
        <w:t xml:space="preserve"> </w:t>
      </w:r>
      <w:r w:rsidRPr="006B7756">
        <w:rPr>
          <w:rtl/>
        </w:rPr>
        <w:t>הבריאות.</w:t>
      </w:r>
      <w:r w:rsidR="00DD2F88">
        <w:rPr>
          <w:rtl/>
        </w:rPr>
        <w:t xml:space="preserve"> </w:t>
      </w:r>
      <w:r w:rsidRPr="006B7756">
        <w:rPr>
          <w:rtl/>
        </w:rPr>
        <w:t>אני מדבר על כך שבדמי ביטוח בריאות, שמחליפים את המס</w:t>
      </w:r>
      <w:r w:rsidR="00DD2F88">
        <w:rPr>
          <w:rtl/>
        </w:rPr>
        <w:t xml:space="preserve"> </w:t>
      </w:r>
      <w:r w:rsidRPr="006B7756">
        <w:rPr>
          <w:rtl/>
        </w:rPr>
        <w:t>האחיד</w:t>
      </w:r>
      <w:r w:rsidR="00DD2F88">
        <w:rPr>
          <w:rtl/>
        </w:rPr>
        <w:t xml:space="preserve"> </w:t>
      </w:r>
      <w:r w:rsidRPr="006B7756">
        <w:rPr>
          <w:rtl/>
        </w:rPr>
        <w:t>ואת</w:t>
      </w:r>
      <w:r w:rsidR="00DD2F88">
        <w:rPr>
          <w:rtl/>
        </w:rPr>
        <w:t xml:space="preserve"> </w:t>
      </w:r>
      <w:r w:rsidRPr="006B7756">
        <w:rPr>
          <w:rtl/>
        </w:rPr>
        <w:t>התשלום</w:t>
      </w:r>
      <w:r w:rsidR="00DD2F88">
        <w:rPr>
          <w:rtl/>
        </w:rPr>
        <w:t xml:space="preserve"> </w:t>
      </w:r>
      <w:r w:rsidRPr="006B7756">
        <w:rPr>
          <w:rtl/>
        </w:rPr>
        <w:t>שמשלמים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בקופות,</w:t>
      </w:r>
      <w:r w:rsidR="00DD2F88">
        <w:rPr>
          <w:rtl/>
        </w:rPr>
        <w:t xml:space="preserve"> </w:t>
      </w:r>
      <w:r w:rsidRPr="006B7756">
        <w:rPr>
          <w:rtl/>
        </w:rPr>
        <w:t>יש תוספת למערכת הבריאות בסך של 700</w:t>
      </w:r>
      <w:r w:rsidR="00DD2F88">
        <w:rPr>
          <w:rtl/>
        </w:rPr>
        <w:t xml:space="preserve"> </w:t>
      </w:r>
      <w:r w:rsidRPr="006B7756">
        <w:rPr>
          <w:rtl/>
        </w:rPr>
        <w:t>מיליון שקל. זה סכום אדיר. זה סכום שבשום דרך אחרת אי</w:t>
      </w:r>
      <w:r w:rsidR="00DD2F88">
        <w:rPr>
          <w:rtl/>
        </w:rPr>
        <w:t>-</w:t>
      </w:r>
      <w:r w:rsidRPr="006B7756">
        <w:rPr>
          <w:rtl/>
        </w:rPr>
        <w:t>אפשר להגיע אליו.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גדעון שגיא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אפשר גם בדרכים אחרות.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 ההערכה של השתתפות המדינה לפי החישוב שלכם?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החישוב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הוא, שאם יגבו כמו שצריך וכל האזרחים ישתתפו </w:t>
      </w:r>
      <w:r w:rsidR="00DD2F88">
        <w:rPr>
          <w:rtl/>
        </w:rPr>
        <w:t>–</w:t>
      </w:r>
      <w:r w:rsidRPr="006B7756">
        <w:rPr>
          <w:rtl/>
        </w:rPr>
        <w:t xml:space="preserve"> השתתפות המדינה היא 8</w:t>
      </w:r>
      <w:r w:rsidR="00DD2F88">
        <w:rPr>
          <w:rtl/>
        </w:rPr>
        <w:t xml:space="preserve"> </w:t>
      </w:r>
      <w:r w:rsidRPr="006B7756">
        <w:rPr>
          <w:rtl/>
        </w:rPr>
        <w:t>מיליארדים;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מחויבת ל</w:t>
      </w:r>
      <w:r w:rsidR="00DD2F88">
        <w:rPr>
          <w:rtl/>
        </w:rPr>
        <w:t>-</w:t>
      </w:r>
      <w:r w:rsidRPr="006B7756">
        <w:rPr>
          <w:rtl/>
        </w:rPr>
        <w:t>8 מיליארדים. המדינה משלמת מסים. אני רוצה שיהיה ברור,</w:t>
      </w:r>
      <w:r w:rsidR="00DD2F88">
        <w:rPr>
          <w:rtl/>
        </w:rPr>
        <w:t xml:space="preserve"> </w:t>
      </w:r>
      <w:r w:rsidRPr="006B7756">
        <w:rPr>
          <w:rtl/>
        </w:rPr>
        <w:t>כי אומרים השתתפות המדינה.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בכמה יצטרכו לסבסד?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אינני יודע.</w:t>
      </w:r>
      <w:r w:rsidR="00DD2F88">
        <w:rPr>
          <w:rtl/>
        </w:rPr>
        <w:t xml:space="preserve"> </w:t>
      </w:r>
      <w:r w:rsidRPr="006B7756">
        <w:rPr>
          <w:rtl/>
        </w:rPr>
        <w:t>לפי החישובים האלה לא יצטרכו לסבסד. אבל לכל זה המדינה אחראית.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 היא ההערכה של האוצר? בכמה יצטרכו לסבסד?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אין צורך, כי יש תוספת של 800</w:t>
      </w:r>
      <w:r w:rsidR="002D1139">
        <w:rPr>
          <w:rFonts w:hint="cs"/>
          <w:rtl/>
        </w:rPr>
        <w:t>-</w:t>
      </w:r>
      <w:r w:rsidRPr="006B7756">
        <w:rPr>
          <w:rtl/>
        </w:rPr>
        <w:t>700 מיליון, שמכסה את הגירעונות.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כולם?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כמעט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כולם.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בואו</w:t>
      </w:r>
      <w:r w:rsidR="00DD2F88">
        <w:rPr>
          <w:rtl/>
        </w:rPr>
        <w:t xml:space="preserve"> </w:t>
      </w:r>
      <w:r w:rsidRPr="006B7756">
        <w:rPr>
          <w:rtl/>
        </w:rPr>
        <w:t>נאמר, שהשאלה הזאת איננה רלבנטית. היא רלבנטית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במקרה שיצטרכו לסבסד, ואם יצטרכו לסבסד </w:t>
      </w:r>
      <w:r w:rsidR="00DD2F88">
        <w:rPr>
          <w:rtl/>
        </w:rPr>
        <w:t>–</w:t>
      </w:r>
      <w:r w:rsidRPr="006B7756">
        <w:rPr>
          <w:rtl/>
        </w:rPr>
        <w:t xml:space="preserve"> יסבסדו בכמה שיצטרכו.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בסדר, אני רוצה לקבל תמונה.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אני בא ואומר שהתמונה כרגע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שואל, האם לפי הצעת החוק הזאת יהיה חיסכון למערכת האוצר?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 לא. בסך הכול, בהוצאה הלאומית יהיה גידול של בין 700 ל</w:t>
      </w:r>
      <w:r w:rsidR="00DD2F88">
        <w:rPr>
          <w:rtl/>
        </w:rPr>
        <w:t>-</w:t>
      </w:r>
      <w:r w:rsidRPr="006B7756">
        <w:rPr>
          <w:rtl/>
        </w:rPr>
        <w:t>800 מיליון שקל.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חגי מירום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מאין יבוא הגידול?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הגידול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יבוא</w:t>
      </w:r>
      <w:r w:rsidR="00DD2F88">
        <w:rPr>
          <w:rtl/>
        </w:rPr>
        <w:t xml:space="preserve"> </w:t>
      </w:r>
      <w:r w:rsidRPr="006B7756">
        <w:rPr>
          <w:rtl/>
        </w:rPr>
        <w:t>מיעילות</w:t>
      </w:r>
      <w:r w:rsidR="00DD2F88">
        <w:rPr>
          <w:rtl/>
        </w:rPr>
        <w:t xml:space="preserve"> </w:t>
      </w:r>
      <w:r w:rsidRPr="006B7756">
        <w:rPr>
          <w:rtl/>
        </w:rPr>
        <w:t>המערכת,</w:t>
      </w:r>
      <w:r w:rsidR="00DD2F88">
        <w:rPr>
          <w:rtl/>
        </w:rPr>
        <w:t xml:space="preserve"> </w:t>
      </w:r>
      <w:r w:rsidRPr="006B7756">
        <w:rPr>
          <w:rtl/>
        </w:rPr>
        <w:t>מיעילות</w:t>
      </w:r>
      <w:r w:rsidR="00DD2F88">
        <w:rPr>
          <w:rtl/>
        </w:rPr>
        <w:t xml:space="preserve"> </w:t>
      </w:r>
      <w:r w:rsidRPr="006B7756">
        <w:rPr>
          <w:rtl/>
        </w:rPr>
        <w:t>הגבייה</w:t>
      </w:r>
      <w:r w:rsidR="00DD2F88">
        <w:rPr>
          <w:rtl/>
        </w:rPr>
        <w:t xml:space="preserve"> </w:t>
      </w:r>
      <w:r w:rsidRPr="006B7756">
        <w:rPr>
          <w:rtl/>
        </w:rPr>
        <w:t>והפיכתה</w:t>
      </w:r>
      <w:r w:rsidR="00DD2F88">
        <w:rPr>
          <w:rtl/>
        </w:rPr>
        <w:t xml:space="preserve"> </w:t>
      </w:r>
      <w:r w:rsidRPr="006B7756">
        <w:rPr>
          <w:rtl/>
        </w:rPr>
        <w:t>למערכת</w:t>
      </w:r>
      <w:r w:rsidR="00DD2F88">
        <w:rPr>
          <w:rtl/>
        </w:rPr>
        <w:t xml:space="preserve"> </w:t>
      </w:r>
      <w:r w:rsidRPr="006B7756">
        <w:rPr>
          <w:rtl/>
        </w:rPr>
        <w:t>פרוגרסיבית. הבאתי דוגמה למה שקרה במס מקביל.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חנן פורת שואל, האם אנשי הפועל המזרחי, שמקבלים היום הנחה, ימשיכו</w:t>
      </w:r>
      <w:r w:rsidR="00DD2F88">
        <w:rPr>
          <w:rtl/>
        </w:rPr>
        <w:t xml:space="preserve"> </w:t>
      </w:r>
      <w:r w:rsidRPr="006B7756">
        <w:rPr>
          <w:rtl/>
        </w:rPr>
        <w:t>לקבל את ההנחה?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לצערי, לא.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 תכניס לפי את השאלה הזאת.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לצערי</w:t>
      </w:r>
      <w:r w:rsidR="00DD2F88">
        <w:rPr>
          <w:rtl/>
        </w:rPr>
        <w:t xml:space="preserve"> </w:t>
      </w:r>
      <w:r w:rsidRPr="006B7756">
        <w:rPr>
          <w:rtl/>
        </w:rPr>
        <w:t>לא,</w:t>
      </w:r>
      <w:r w:rsidR="00DD2F88">
        <w:rPr>
          <w:rtl/>
        </w:rPr>
        <w:t xml:space="preserve"> </w:t>
      </w:r>
      <w:r w:rsidRPr="006B7756">
        <w:rPr>
          <w:rtl/>
        </w:rPr>
        <w:t>אבל אני בטוח שדווקא חבר הכנסת פורת לא היה שואל את השאלה הזאת.</w:t>
      </w:r>
      <w:r w:rsidR="00DD2F88">
        <w:rPr>
          <w:rtl/>
        </w:rPr>
        <w:t xml:space="preserve"> </w:t>
      </w:r>
      <w:r w:rsidRPr="006B7756">
        <w:rPr>
          <w:rtl/>
        </w:rPr>
        <w:t>אולי אחרים בסיעתו היו שואלים, אבל לא חבר הכנסת חנן פורת.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לבוא ולהסביר שוב, שאחריות המדינה היא מוחלטת, וזה הדבר הכי חשוב.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מה המקורות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 הכנסת, אני מבקשת לא להפריע.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חשוב,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חשוב במקרו, אני לא מזלזל בו. אבל הוא חשוב בדיוק כמו שהוא</w:t>
      </w:r>
      <w:r w:rsidR="00DD2F88">
        <w:rPr>
          <w:rtl/>
        </w:rPr>
        <w:t xml:space="preserve"> </w:t>
      </w:r>
      <w:r w:rsidRPr="006B7756">
        <w:rPr>
          <w:rtl/>
        </w:rPr>
        <w:t>חשוב אם שואלים מהיכן המקורות לשלם עבור הביטוח הלאומי.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כמה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שאני זוכר, חברי הכנסת </w:t>
      </w:r>
      <w:r w:rsidR="00DD2F88">
        <w:rPr>
          <w:rtl/>
        </w:rPr>
        <w:t>–</w:t>
      </w:r>
      <w:r w:rsidRPr="006B7756">
        <w:rPr>
          <w:rtl/>
        </w:rPr>
        <w:t xml:space="preserve"> והייתי חבר ועדת הכספים הרבה שנים </w:t>
      </w:r>
      <w:r w:rsidR="00DD2F88">
        <w:rPr>
          <w:rtl/>
        </w:rPr>
        <w:t>–</w:t>
      </w:r>
      <w:r w:rsidRPr="006B7756">
        <w:rPr>
          <w:rtl/>
        </w:rPr>
        <w:t xml:space="preserve"> לא כל</w:t>
      </w:r>
      <w:r w:rsidR="00DD2F88">
        <w:rPr>
          <w:rtl/>
        </w:rPr>
        <w:t xml:space="preserve"> </w:t>
      </w:r>
      <w:r w:rsidRPr="006B7756">
        <w:rPr>
          <w:rtl/>
        </w:rPr>
        <w:t>כך התעניינו במקורות של כיסוי הביטוח הלאומי. הם מאוד התעניינו בשאלה, מה הזכויות</w:t>
      </w:r>
      <w:r w:rsidR="00DD2F88">
        <w:rPr>
          <w:rtl/>
        </w:rPr>
        <w:t xml:space="preserve"> </w:t>
      </w:r>
      <w:r w:rsidRPr="006B7756">
        <w:rPr>
          <w:rtl/>
        </w:rPr>
        <w:t>בביטוח הלאומי. הם התעניינו בכך מאוד, כי הדבר נגזר מן הזכויות.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כשאנחנו</w:t>
      </w:r>
      <w:r w:rsidR="00DD2F88">
        <w:rPr>
          <w:rtl/>
        </w:rPr>
        <w:t xml:space="preserve"> </w:t>
      </w:r>
      <w:r w:rsidRPr="006B7756">
        <w:rPr>
          <w:rtl/>
        </w:rPr>
        <w:t>מתייחסים</w:t>
      </w:r>
      <w:r w:rsidR="00DD2F88">
        <w:rPr>
          <w:rtl/>
        </w:rPr>
        <w:t xml:space="preserve"> </w:t>
      </w:r>
      <w:r w:rsidRPr="006B7756">
        <w:rPr>
          <w:rtl/>
        </w:rPr>
        <w:t>לתקציב המדינה, אנחנו, כחברי כנסת אחראיים, צריכים לראות</w:t>
      </w:r>
      <w:r w:rsidR="00DD2F88">
        <w:rPr>
          <w:rtl/>
        </w:rPr>
        <w:t xml:space="preserve"> </w:t>
      </w:r>
      <w:r w:rsidRPr="006B7756">
        <w:rPr>
          <w:rtl/>
        </w:rPr>
        <w:t>את התמונה הכוללת ולדעת מהי משמעות הדבר הזה לגבי תקציב המדינה. אתה נותן פה איזו</w:t>
      </w:r>
      <w:r w:rsidR="00DD2F88">
        <w:rPr>
          <w:rtl/>
        </w:rPr>
        <w:t xml:space="preserve"> </w:t>
      </w:r>
      <w:r w:rsidRPr="006B7756">
        <w:rPr>
          <w:rtl/>
        </w:rPr>
        <w:t>תמונה,</w:t>
      </w:r>
      <w:r w:rsidR="00DD2F88">
        <w:rPr>
          <w:rtl/>
        </w:rPr>
        <w:t xml:space="preserve"> </w:t>
      </w:r>
      <w:r w:rsidRPr="006B7756">
        <w:rPr>
          <w:rtl/>
        </w:rPr>
        <w:t>והיה</w:t>
      </w:r>
      <w:r w:rsidR="00DD2F88">
        <w:rPr>
          <w:rtl/>
        </w:rPr>
        <w:t xml:space="preserve"> </w:t>
      </w:r>
      <w:r w:rsidRPr="006B7756">
        <w:rPr>
          <w:rtl/>
        </w:rPr>
        <w:t>חשוב</w:t>
      </w:r>
      <w:r w:rsidR="00DD2F88">
        <w:rPr>
          <w:rtl/>
        </w:rPr>
        <w:t xml:space="preserve"> </w:t>
      </w:r>
      <w:r w:rsidRPr="006B7756">
        <w:rPr>
          <w:rtl/>
        </w:rPr>
        <w:t>לדעת,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הם האחוזים שיינתנו מתוך הגבייה מהציבור ומה, לפי</w:t>
      </w:r>
      <w:r w:rsidR="00DD2F88">
        <w:rPr>
          <w:rtl/>
        </w:rPr>
        <w:t xml:space="preserve"> </w:t>
      </w:r>
      <w:r w:rsidRPr="006B7756">
        <w:rPr>
          <w:rtl/>
        </w:rPr>
        <w:t>הערכת האוצר, יהיה הסכום שיצטרכו להוסיף.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תקציב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מהציבור.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פעם אחת ולתמיד להסביר זאת. עם כל</w:t>
      </w:r>
      <w:r w:rsidR="00DD2F88">
        <w:rPr>
          <w:rtl/>
        </w:rPr>
        <w:t xml:space="preserve"> </w:t>
      </w:r>
      <w:r w:rsidRPr="006B7756">
        <w:rPr>
          <w:rtl/>
        </w:rPr>
        <w:t>הכבוד,</w:t>
      </w:r>
      <w:r w:rsidR="00DD2F88">
        <w:rPr>
          <w:rtl/>
        </w:rPr>
        <w:t xml:space="preserve"> </w:t>
      </w:r>
      <w:r w:rsidRPr="006B7756">
        <w:rPr>
          <w:rtl/>
        </w:rPr>
        <w:t>ולצערי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בייגה שוחט, וודאי לא שר הבריאות, הגיעו לממשלה כאשר שקים של</w:t>
      </w:r>
      <w:r w:rsidR="00DD2F88">
        <w:rPr>
          <w:rtl/>
        </w:rPr>
        <w:t xml:space="preserve"> </w:t>
      </w:r>
      <w:r w:rsidRPr="006B7756">
        <w:rPr>
          <w:rtl/>
        </w:rPr>
        <w:t>מאות</w:t>
      </w:r>
      <w:r w:rsidR="00DD2F88">
        <w:rPr>
          <w:rtl/>
        </w:rPr>
        <w:t xml:space="preserve"> </w:t>
      </w:r>
      <w:r w:rsidRPr="006B7756">
        <w:rPr>
          <w:rtl/>
        </w:rPr>
        <w:t>מיליארדים או עשרות מיליארדים על גבם. הם באו לממשלה ואמרו: יש תקציב. הלכו</w:t>
      </w:r>
      <w:r w:rsidR="00DD2F88">
        <w:rPr>
          <w:rtl/>
        </w:rPr>
        <w:t xml:space="preserve"> </w:t>
      </w:r>
      <w:r w:rsidRPr="006B7756">
        <w:rPr>
          <w:rtl/>
        </w:rPr>
        <w:t>לבדוק</w:t>
      </w:r>
      <w:r w:rsidR="00DD2F88">
        <w:rPr>
          <w:rtl/>
        </w:rPr>
        <w:t xml:space="preserve"> </w:t>
      </w:r>
      <w:r w:rsidRPr="006B7756">
        <w:rPr>
          <w:rtl/>
        </w:rPr>
        <w:t>מאיפה</w:t>
      </w:r>
      <w:r w:rsidR="00DD2F88">
        <w:rPr>
          <w:rtl/>
        </w:rPr>
        <w:t xml:space="preserve"> </w:t>
      </w:r>
      <w:r w:rsidRPr="006B7756">
        <w:rPr>
          <w:rtl/>
        </w:rPr>
        <w:t>התקציב,</w:t>
      </w:r>
      <w:r w:rsidR="00DD2F88">
        <w:rPr>
          <w:rtl/>
        </w:rPr>
        <w:t xml:space="preserve"> </w:t>
      </w:r>
      <w:r w:rsidRPr="006B7756">
        <w:rPr>
          <w:rtl/>
        </w:rPr>
        <w:t>ורובו</w:t>
      </w:r>
      <w:r w:rsidR="00DD2F88">
        <w:rPr>
          <w:rtl/>
        </w:rPr>
        <w:t xml:space="preserve"> </w:t>
      </w:r>
      <w:r w:rsidRPr="006B7756">
        <w:rPr>
          <w:rtl/>
        </w:rPr>
        <w:t>המכריע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הוא מהציבור. כלומר, כשהמדינה נותנת </w:t>
      </w:r>
      <w:r w:rsidR="00DD2F88">
        <w:rPr>
          <w:rtl/>
        </w:rPr>
        <w:t>–</w:t>
      </w:r>
      <w:r w:rsidRPr="006B7756">
        <w:rPr>
          <w:rtl/>
        </w:rPr>
        <w:t xml:space="preserve"> היא</w:t>
      </w:r>
      <w:r w:rsidR="00DD2F88">
        <w:rPr>
          <w:rtl/>
        </w:rPr>
        <w:t xml:space="preserve"> </w:t>
      </w:r>
      <w:r w:rsidRPr="006B7756">
        <w:rPr>
          <w:rtl/>
        </w:rPr>
        <w:t>נותנת</w:t>
      </w:r>
      <w:r w:rsidR="00DD2F88">
        <w:rPr>
          <w:rtl/>
        </w:rPr>
        <w:t xml:space="preserve"> </w:t>
      </w:r>
      <w:r w:rsidRPr="006B7756">
        <w:rPr>
          <w:rtl/>
        </w:rPr>
        <w:t>ממסים</w:t>
      </w:r>
      <w:r w:rsidR="00DD2F88">
        <w:rPr>
          <w:rtl/>
        </w:rPr>
        <w:t xml:space="preserve"> </w:t>
      </w:r>
      <w:r w:rsidRPr="006B7756">
        <w:rPr>
          <w:rtl/>
        </w:rPr>
        <w:t>שהיא לוקחת מהציבור.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לכן, כאשר יש השתתפות של המדינה </w:t>
      </w:r>
      <w:r w:rsidR="00DD2F88">
        <w:rPr>
          <w:rtl/>
        </w:rPr>
        <w:t>–</w:t>
      </w:r>
      <w:r w:rsidRPr="006B7756">
        <w:rPr>
          <w:rtl/>
        </w:rPr>
        <w:t xml:space="preserve"> גם היא באה</w:t>
      </w:r>
      <w:r w:rsidR="00DD2F88">
        <w:rPr>
          <w:rtl/>
        </w:rPr>
        <w:t xml:space="preserve"> </w:t>
      </w:r>
      <w:r w:rsidRPr="006B7756">
        <w:rPr>
          <w:rtl/>
        </w:rPr>
        <w:t>ממס.</w:t>
      </w:r>
      <w:r w:rsidR="00DD2F88">
        <w:rPr>
          <w:rtl/>
        </w:rPr>
        <w:t xml:space="preserve"> </w:t>
      </w:r>
      <w:r w:rsidRPr="006B7756">
        <w:rPr>
          <w:rtl/>
        </w:rPr>
        <w:t>השאלה היא, איך מחלקים את המסים: האם לוקחים את המס בצורה של מס מקביל, או</w:t>
      </w:r>
      <w:r w:rsidR="00DD2F88">
        <w:rPr>
          <w:rtl/>
        </w:rPr>
        <w:t xml:space="preserve"> </w:t>
      </w:r>
      <w:r w:rsidRPr="006B7756">
        <w:rPr>
          <w:rtl/>
        </w:rPr>
        <w:t>בצורה של מס הכנסה, או בצורה של דמי ביטוח בריאות? לכן השאלה הזאת היא בהחלט שאלה</w:t>
      </w:r>
      <w:r w:rsidR="00DD2F88">
        <w:rPr>
          <w:rtl/>
        </w:rPr>
        <w:t xml:space="preserve"> </w:t>
      </w:r>
      <w:r w:rsidRPr="006B7756">
        <w:rPr>
          <w:rtl/>
        </w:rPr>
        <w:t>שצריך</w:t>
      </w:r>
      <w:r w:rsidR="00DD2F88">
        <w:rPr>
          <w:rtl/>
        </w:rPr>
        <w:t xml:space="preserve"> </w:t>
      </w:r>
      <w:r w:rsidRPr="006B7756">
        <w:rPr>
          <w:rtl/>
        </w:rPr>
        <w:t>לדון</w:t>
      </w:r>
      <w:r w:rsidR="00DD2F88">
        <w:rPr>
          <w:rtl/>
        </w:rPr>
        <w:t xml:space="preserve"> </w:t>
      </w:r>
      <w:r w:rsidRPr="006B7756">
        <w:rPr>
          <w:rtl/>
        </w:rPr>
        <w:t>בה.</w:t>
      </w:r>
      <w:r w:rsidR="00DD2F88">
        <w:rPr>
          <w:rtl/>
        </w:rPr>
        <w:t xml:space="preserve"> </w:t>
      </w:r>
      <w:r w:rsidRPr="006B7756">
        <w:rPr>
          <w:rtl/>
        </w:rPr>
        <w:t>אני לא חושב שהיא רלבנטית לדיון בקריאה ראשונה. בהחלט, בוועדה</w:t>
      </w:r>
      <w:r w:rsidR="00DD2F88">
        <w:rPr>
          <w:rtl/>
        </w:rPr>
        <w:t xml:space="preserve"> </w:t>
      </w:r>
      <w:r w:rsidRPr="006B7756">
        <w:rPr>
          <w:rtl/>
        </w:rPr>
        <w:t>צריך וחובה להיכנס לדיון בשאלה הזאת.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מדבר</w:t>
      </w:r>
      <w:r w:rsidR="00DD2F88">
        <w:rPr>
          <w:rtl/>
        </w:rPr>
        <w:t xml:space="preserve"> </w:t>
      </w:r>
      <w:r w:rsidRPr="006B7756">
        <w:rPr>
          <w:rtl/>
        </w:rPr>
        <w:t>כאן</w:t>
      </w:r>
      <w:r w:rsidR="00DD2F88">
        <w:rPr>
          <w:rtl/>
        </w:rPr>
        <w:t xml:space="preserve"> </w:t>
      </w:r>
      <w:r w:rsidRPr="006B7756">
        <w:rPr>
          <w:rtl/>
        </w:rPr>
        <w:t>ומנסה</w:t>
      </w:r>
      <w:r w:rsidR="00DD2F88">
        <w:rPr>
          <w:rtl/>
        </w:rPr>
        <w:t xml:space="preserve"> </w:t>
      </w:r>
      <w:r w:rsidRPr="006B7756">
        <w:rPr>
          <w:rtl/>
        </w:rPr>
        <w:t>למסור את העיקרון המרכזי, שלא חשוב כמה המקורות</w:t>
      </w:r>
      <w:r w:rsidR="00DD2F88">
        <w:rPr>
          <w:rtl/>
        </w:rPr>
        <w:t xml:space="preserve"> </w:t>
      </w:r>
      <w:r w:rsidRPr="006B7756">
        <w:rPr>
          <w:rtl/>
        </w:rPr>
        <w:t>הישירים</w:t>
      </w:r>
      <w:r w:rsidR="00DD2F88">
        <w:rPr>
          <w:rtl/>
        </w:rPr>
        <w:t xml:space="preserve"> </w:t>
      </w:r>
      <w:r w:rsidRPr="006B7756">
        <w:rPr>
          <w:rtl/>
        </w:rPr>
        <w:t>הללו יכניסו, המדינה תמיד אחראית. זה דבר חדש, יוצא דופן, והיה מאוד קשה</w:t>
      </w:r>
      <w:r w:rsidR="00DD2F88">
        <w:rPr>
          <w:rtl/>
        </w:rPr>
        <w:t xml:space="preserve"> </w:t>
      </w:r>
      <w:r w:rsidRPr="006B7756">
        <w:rPr>
          <w:rtl/>
        </w:rPr>
        <w:t>להשיג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הסכמת האוצר לסעיף הזה, כי הוא למעשה מנתק את תקציב סל הבריאות מדיוני</w:t>
      </w:r>
      <w:r w:rsidR="00DD2F88">
        <w:rPr>
          <w:rtl/>
        </w:rPr>
        <w:t xml:space="preserve"> </w:t>
      </w:r>
      <w:r w:rsidRPr="006B7756">
        <w:rPr>
          <w:rtl/>
        </w:rPr>
        <w:t>תקציב</w:t>
      </w:r>
      <w:r w:rsidR="00DD2F88">
        <w:rPr>
          <w:rtl/>
        </w:rPr>
        <w:t xml:space="preserve"> </w:t>
      </w:r>
      <w:r w:rsidRPr="006B7756">
        <w:rPr>
          <w:rtl/>
        </w:rPr>
        <w:t>המדינה.</w:t>
      </w:r>
      <w:r w:rsidR="00DD2F88">
        <w:rPr>
          <w:rtl/>
        </w:rPr>
        <w:t xml:space="preserve"> </w:t>
      </w:r>
      <w:r w:rsidRPr="006B7756">
        <w:rPr>
          <w:rtl/>
        </w:rPr>
        <w:t>זה מעל לחינוך, זה מעל לביטחון, וזה מה שהם שאלו. הם שאלו: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חשובה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מהביטחון? חשובה יותר מהחינוך? אמרנו: כן, הממשלה קיבלה את</w:t>
      </w:r>
      <w:r w:rsidR="00DD2F88">
        <w:rPr>
          <w:rtl/>
        </w:rPr>
        <w:t xml:space="preserve"> </w:t>
      </w:r>
      <w:r w:rsidRPr="006B7756">
        <w:rPr>
          <w:rtl/>
        </w:rPr>
        <w:t>ההשקפה הזאת.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צוקר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גם בחינוך זה חלק, חלק. אבל יש חלק החובה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חלק החובה, אבל יש חלק גדול שלא. ופה הכול לא מנותק, והסל הוא כולל.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דומה</w:t>
      </w:r>
      <w:r w:rsidR="00DD2F88">
        <w:rPr>
          <w:rtl/>
        </w:rPr>
        <w:t xml:space="preserve"> </w:t>
      </w:r>
      <w:r w:rsidRPr="006B7756">
        <w:rPr>
          <w:rtl/>
        </w:rPr>
        <w:t>מאוד לביטוח הלאומי. זה דומה מאוד מבחינת הקונצפט לחובה בביטוח הלאומי.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כתוב שצריך לתת 700 שקל </w:t>
      </w:r>
      <w:r w:rsidR="00DD2F88">
        <w:rPr>
          <w:rtl/>
        </w:rPr>
        <w:t>–</w:t>
      </w:r>
      <w:r w:rsidRPr="006B7756">
        <w:rPr>
          <w:rtl/>
        </w:rPr>
        <w:t xml:space="preserve"> המדינה חייבת לתת 700 שקל, והיא לא יכולה להגיד לי: קחו</w:t>
      </w:r>
      <w:r w:rsidR="00DD2F88">
        <w:rPr>
          <w:rtl/>
        </w:rPr>
        <w:t xml:space="preserve"> </w:t>
      </w:r>
      <w:r w:rsidRPr="006B7756">
        <w:rPr>
          <w:rtl/>
        </w:rPr>
        <w:t>600, חסר לי 100 שקל. אין דבר כזה.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האם למדינה יש פיקוח על ניהול קופות</w:t>
      </w:r>
      <w:r w:rsidR="00DD2F88">
        <w:rPr>
          <w:rtl/>
        </w:rPr>
        <w:t>-</w:t>
      </w:r>
      <w:r w:rsidRPr="006B7756">
        <w:rPr>
          <w:rtl/>
        </w:rPr>
        <w:t>החולים?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תיכף,</w:t>
      </w:r>
      <w:r w:rsidR="00DD2F88">
        <w:rPr>
          <w:rtl/>
        </w:rPr>
        <w:t xml:space="preserve"> </w:t>
      </w:r>
      <w:r w:rsidRPr="006B7756">
        <w:rPr>
          <w:rtl/>
        </w:rPr>
        <w:t>תיכף</w:t>
      </w:r>
      <w:r w:rsidR="00DD2F88">
        <w:rPr>
          <w:rtl/>
        </w:rPr>
        <w:t xml:space="preserve"> </w:t>
      </w:r>
      <w:r w:rsidRPr="006B7756">
        <w:rPr>
          <w:rtl/>
        </w:rPr>
        <w:t>אגיע</w:t>
      </w:r>
      <w:r w:rsidR="00DD2F88">
        <w:rPr>
          <w:rtl/>
        </w:rPr>
        <w:t xml:space="preserve"> </w:t>
      </w:r>
      <w:r w:rsidRPr="006B7756">
        <w:rPr>
          <w:rtl/>
        </w:rPr>
        <w:t>לזה.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לומר, שאין דרך אחרת אלא גבייה בביטוח הלאומי.</w:t>
      </w:r>
      <w:r w:rsidR="00DD2F88">
        <w:rPr>
          <w:rtl/>
        </w:rPr>
        <w:t xml:space="preserve"> </w:t>
      </w:r>
      <w:r w:rsidRPr="006B7756">
        <w:rPr>
          <w:rtl/>
        </w:rPr>
        <w:t>אי</w:t>
      </w:r>
      <w:r w:rsidR="00DD2F88">
        <w:rPr>
          <w:rtl/>
        </w:rPr>
        <w:t>-</w:t>
      </w:r>
      <w:r w:rsidRPr="006B7756">
        <w:rPr>
          <w:rtl/>
        </w:rPr>
        <w:t>אפשר לגבות שלא</w:t>
      </w:r>
      <w:r w:rsidR="00DD2F88">
        <w:rPr>
          <w:rtl/>
        </w:rPr>
        <w:t xml:space="preserve"> </w:t>
      </w:r>
      <w:r w:rsidRPr="006B7756">
        <w:rPr>
          <w:rtl/>
        </w:rPr>
        <w:t>באמצעות הביטוח הלאומי. אני רוצה שזה יהיה ברור. זה אחד מיסודי היסודות של החוק.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חנן פורת (מפד"ל):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שמאי.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חוזר</w:t>
      </w:r>
      <w:r w:rsidR="00DD2F88">
        <w:rPr>
          <w:rtl/>
        </w:rPr>
        <w:t xml:space="preserve"> </w:t>
      </w:r>
      <w:r w:rsidRPr="006B7756">
        <w:rPr>
          <w:rtl/>
        </w:rPr>
        <w:t>ואומר: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תחליף</w:t>
      </w:r>
      <w:r w:rsidR="00DD2F88">
        <w:rPr>
          <w:rtl/>
        </w:rPr>
        <w:t xml:space="preserve"> </w:t>
      </w:r>
      <w:r w:rsidRPr="006B7756">
        <w:rPr>
          <w:rtl/>
        </w:rPr>
        <w:t>לביטוח הלאומי; אין. אין תחליף, מכיוון שאם</w:t>
      </w:r>
      <w:r w:rsidR="00DD2F88">
        <w:rPr>
          <w:rtl/>
        </w:rPr>
        <w:t xml:space="preserve"> </w:t>
      </w:r>
      <w:r w:rsidRPr="006B7756">
        <w:rPr>
          <w:rtl/>
        </w:rPr>
        <w:t>הקופות</w:t>
      </w:r>
      <w:r w:rsidR="00DD2F88">
        <w:rPr>
          <w:rtl/>
        </w:rPr>
        <w:t xml:space="preserve"> </w:t>
      </w:r>
      <w:r w:rsidRPr="006B7756">
        <w:rPr>
          <w:rtl/>
        </w:rPr>
        <w:t>גובות</w:t>
      </w:r>
      <w:r w:rsidR="00DD2F88">
        <w:rPr>
          <w:rtl/>
        </w:rPr>
        <w:t xml:space="preserve"> </w:t>
      </w:r>
      <w:r w:rsidRPr="006B7756">
        <w:rPr>
          <w:rtl/>
        </w:rPr>
        <w:t>בעצמן,</w:t>
      </w:r>
      <w:r w:rsidR="00DD2F88">
        <w:rPr>
          <w:rtl/>
        </w:rPr>
        <w:t xml:space="preserve"> </w:t>
      </w:r>
      <w:r w:rsidRPr="006B7756">
        <w:rPr>
          <w:rtl/>
        </w:rPr>
        <w:t>נשאר</w:t>
      </w:r>
      <w:r w:rsidR="00DD2F88">
        <w:rPr>
          <w:rtl/>
        </w:rPr>
        <w:t xml:space="preserve"> </w:t>
      </w:r>
      <w:r w:rsidRPr="006B7756">
        <w:rPr>
          <w:rtl/>
        </w:rPr>
        <w:t>הקשר בין רמת ההכנסה של האזרח לבין יכולתה של הקופה</w:t>
      </w:r>
      <w:r w:rsidR="00DD2F88">
        <w:rPr>
          <w:rtl/>
        </w:rPr>
        <w:t xml:space="preserve"> </w:t>
      </w:r>
      <w:r w:rsidRPr="006B7756">
        <w:rPr>
          <w:rtl/>
        </w:rPr>
        <w:t>לתת.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אם הקופה גובה בעצמה </w:t>
      </w:r>
      <w:r w:rsidR="00DD2F88">
        <w:rPr>
          <w:rtl/>
        </w:rPr>
        <w:t>–</w:t>
      </w:r>
      <w:r w:rsidRPr="006B7756">
        <w:rPr>
          <w:rtl/>
        </w:rPr>
        <w:t xml:space="preserve"> היא זו שאחראית לסכומים שהיא איננה גובה, ואז היא לא</w:t>
      </w:r>
      <w:r w:rsidR="00DD2F88">
        <w:rPr>
          <w:rtl/>
        </w:rPr>
        <w:t xml:space="preserve"> </w:t>
      </w:r>
      <w:r w:rsidRPr="006B7756">
        <w:rPr>
          <w:rtl/>
        </w:rPr>
        <w:t>יכולה לתת שירותים והיא לא יכולה לבוא בטענות לאיש. אם הקופה גובה בעצמה, אי</w:t>
      </w:r>
      <w:r w:rsidR="00DD2F88">
        <w:rPr>
          <w:rtl/>
        </w:rPr>
        <w:t>-</w:t>
      </w:r>
      <w:r w:rsidRPr="006B7756">
        <w:rPr>
          <w:rtl/>
        </w:rPr>
        <w:t>אפשר</w:t>
      </w:r>
      <w:r w:rsidR="00DD2F88">
        <w:rPr>
          <w:rtl/>
        </w:rPr>
        <w:t xml:space="preserve"> </w:t>
      </w:r>
      <w:r w:rsidRPr="006B7756">
        <w:rPr>
          <w:rtl/>
        </w:rPr>
        <w:t>לעשות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הקפיטציה,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הקופה</w:t>
      </w:r>
      <w:r w:rsidR="00DD2F88">
        <w:rPr>
          <w:rtl/>
        </w:rPr>
        <w:t xml:space="preserve"> </w:t>
      </w:r>
      <w:r w:rsidRPr="006B7756">
        <w:rPr>
          <w:rtl/>
        </w:rPr>
        <w:t>הכללית,</w:t>
      </w:r>
      <w:r w:rsidR="00DD2F88">
        <w:rPr>
          <w:rtl/>
        </w:rPr>
        <w:t xml:space="preserve"> </w:t>
      </w:r>
      <w:r w:rsidRPr="006B7756">
        <w:rPr>
          <w:rtl/>
        </w:rPr>
        <w:t>שמחלקת לפי הצרכים, ואי</w:t>
      </w:r>
      <w:r w:rsidR="00DD2F88">
        <w:rPr>
          <w:rtl/>
        </w:rPr>
        <w:t>-</w:t>
      </w:r>
      <w:r w:rsidRPr="006B7756">
        <w:rPr>
          <w:rtl/>
        </w:rPr>
        <w:t>אפשר לייעל את</w:t>
      </w:r>
      <w:r w:rsidR="00DD2F88">
        <w:rPr>
          <w:rtl/>
        </w:rPr>
        <w:t xml:space="preserve"> </w:t>
      </w:r>
      <w:r w:rsidRPr="006B7756">
        <w:rPr>
          <w:rtl/>
        </w:rPr>
        <w:t>הגבייה כפי שתיארתי.</w:t>
      </w:r>
      <w:r w:rsidR="00DD2F88">
        <w:rPr>
          <w:rtl/>
        </w:rPr>
        <w:t xml:space="preserve"> </w:t>
      </w:r>
      <w:r w:rsidRPr="006B7756">
        <w:rPr>
          <w:rtl/>
        </w:rPr>
        <w:t>לכן העניין הזה הוא חיוני מכל בחינה שהיא.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אומרים</w:t>
      </w:r>
      <w:r w:rsidR="00DD2F88">
        <w:rPr>
          <w:rtl/>
        </w:rPr>
        <w:t xml:space="preserve"> </w:t>
      </w:r>
      <w:r w:rsidRPr="006B7756">
        <w:rPr>
          <w:rtl/>
        </w:rPr>
        <w:t>לי:</w:t>
      </w:r>
      <w:r w:rsidR="00DD2F88">
        <w:rPr>
          <w:rtl/>
        </w:rPr>
        <w:t xml:space="preserve"> </w:t>
      </w:r>
      <w:r w:rsidRPr="006B7756">
        <w:rPr>
          <w:rtl/>
        </w:rPr>
        <w:t>הקופות</w:t>
      </w:r>
      <w:r w:rsidR="00DD2F88">
        <w:rPr>
          <w:rtl/>
        </w:rPr>
        <w:t xml:space="preserve"> </w:t>
      </w:r>
      <w:r w:rsidRPr="006B7756">
        <w:rPr>
          <w:rtl/>
        </w:rPr>
        <w:t>תגבינה בעצמן לפי כללים שהכנסת תקבע. וכאן אני ממש לא</w:t>
      </w:r>
      <w:r w:rsidR="00DD2F88">
        <w:rPr>
          <w:rtl/>
        </w:rPr>
        <w:t xml:space="preserve"> </w:t>
      </w:r>
      <w:r w:rsidRPr="006B7756">
        <w:rPr>
          <w:rtl/>
        </w:rPr>
        <w:t>מבין.</w:t>
      </w:r>
      <w:r w:rsidR="00DD2F88">
        <w:rPr>
          <w:rtl/>
        </w:rPr>
        <w:t xml:space="preserve"> </w:t>
      </w:r>
      <w:r w:rsidRPr="006B7756">
        <w:rPr>
          <w:rtl/>
        </w:rPr>
        <w:t>רוצים</w:t>
      </w:r>
      <w:r w:rsidR="00DD2F88">
        <w:rPr>
          <w:rtl/>
        </w:rPr>
        <w:t xml:space="preserve"> </w:t>
      </w:r>
      <w:r w:rsidRPr="006B7756">
        <w:rPr>
          <w:rtl/>
        </w:rPr>
        <w:t>להגיד לי, שניקח את לשכת המס של ההסתדרות ושייקבע שהיא צריכה לגבות</w:t>
      </w:r>
      <w:r w:rsidR="00DD2F88">
        <w:rPr>
          <w:rtl/>
        </w:rPr>
        <w:t xml:space="preserve"> </w:t>
      </w:r>
      <w:r w:rsidRPr="006B7756">
        <w:rPr>
          <w:rtl/>
        </w:rPr>
        <w:t>אחוז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שייקבע בכנסת </w:t>
      </w:r>
      <w:r w:rsidR="00DD2F88">
        <w:rPr>
          <w:rtl/>
        </w:rPr>
        <w:t>–</w:t>
      </w:r>
      <w:r w:rsidRPr="006B7756">
        <w:rPr>
          <w:rtl/>
        </w:rPr>
        <w:t xml:space="preserve"> וזו ההצעה הקיימת </w:t>
      </w:r>
      <w:r w:rsidR="00DD2F88">
        <w:rPr>
          <w:rtl/>
        </w:rPr>
        <w:t>–</w:t>
      </w:r>
      <w:r w:rsidRPr="006B7756">
        <w:rPr>
          <w:rtl/>
        </w:rPr>
        <w:t xml:space="preserve"> והיא תעביר זאת מייד לקופות</w:t>
      </w:r>
      <w:r w:rsidR="00DD2F88">
        <w:rPr>
          <w:rtl/>
        </w:rPr>
        <w:t>-</w:t>
      </w:r>
      <w:r w:rsidRPr="006B7756">
        <w:rPr>
          <w:rtl/>
        </w:rPr>
        <w:t>החולים. ואם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תצליח? </w:t>
      </w:r>
      <w:r w:rsidR="00DD2F88">
        <w:rPr>
          <w:rtl/>
        </w:rPr>
        <w:t>–</w:t>
      </w:r>
      <w:r w:rsidRPr="006B7756">
        <w:rPr>
          <w:rtl/>
        </w:rPr>
        <w:t xml:space="preserve"> האם אז לשכת המס תעשה עיקולים? היא תכניס אנשים לבית</w:t>
      </w:r>
      <w:r w:rsidR="00DD2F88">
        <w:rPr>
          <w:rtl/>
        </w:rPr>
        <w:t>-</w:t>
      </w:r>
      <w:r w:rsidRPr="006B7756">
        <w:rPr>
          <w:rtl/>
        </w:rPr>
        <w:t>סוהר? הרי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לה</w:t>
      </w:r>
      <w:r w:rsidR="00DD2F88">
        <w:rPr>
          <w:rtl/>
        </w:rPr>
        <w:t xml:space="preserve"> </w:t>
      </w:r>
      <w:r w:rsidRPr="006B7756">
        <w:rPr>
          <w:rtl/>
        </w:rPr>
        <w:t>זיהוי</w:t>
      </w:r>
      <w:r w:rsidR="00DD2F88">
        <w:rPr>
          <w:rtl/>
        </w:rPr>
        <w:t xml:space="preserve"> </w:t>
      </w:r>
      <w:r w:rsidRPr="006B7756">
        <w:rPr>
          <w:rtl/>
        </w:rPr>
        <w:t>פוליטי.</w:t>
      </w:r>
      <w:r w:rsidR="00DD2F88">
        <w:rPr>
          <w:rtl/>
        </w:rPr>
        <w:t xml:space="preserve"> </w:t>
      </w:r>
      <w:r w:rsidRPr="006B7756">
        <w:rPr>
          <w:rtl/>
        </w:rPr>
        <w:t>האם קופת</w:t>
      </w:r>
      <w:r w:rsidR="00DD2F88">
        <w:rPr>
          <w:rtl/>
        </w:rPr>
        <w:t>-</w:t>
      </w:r>
      <w:r w:rsidRPr="006B7756">
        <w:rPr>
          <w:rtl/>
        </w:rPr>
        <w:t>חולים לאומית תעשה דברים כאלה? אנחנו יודעים מה</w:t>
      </w:r>
      <w:r w:rsidR="00DD2F88">
        <w:rPr>
          <w:rtl/>
        </w:rPr>
        <w:t xml:space="preserve"> </w:t>
      </w:r>
      <w:r w:rsidRPr="006B7756">
        <w:rPr>
          <w:rtl/>
        </w:rPr>
        <w:t>המצב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בעיריות,</w:t>
      </w:r>
      <w:r w:rsidR="00DD2F88">
        <w:rPr>
          <w:rtl/>
        </w:rPr>
        <w:t xml:space="preserve">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חצי שנה לפני הבחירות לרשויות המקומיות, גביית המסים</w:t>
      </w:r>
      <w:r w:rsidR="00DD2F88">
        <w:rPr>
          <w:rtl/>
        </w:rPr>
        <w:t xml:space="preserve"> </w:t>
      </w:r>
      <w:r w:rsidRPr="006B7756">
        <w:rPr>
          <w:rtl/>
        </w:rPr>
        <w:t>לעירייה יורדת בצורה דרסטית. לא גובים.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ברוך</w:t>
      </w:r>
      <w:r w:rsidR="00DD2F88">
        <w:rPr>
          <w:rtl/>
        </w:rPr>
        <w:t xml:space="preserve"> </w:t>
      </w:r>
      <w:r w:rsidRPr="006B7756">
        <w:rPr>
          <w:rtl/>
        </w:rPr>
        <w:t>השם,</w:t>
      </w:r>
      <w:r w:rsidR="00DD2F88">
        <w:rPr>
          <w:rtl/>
        </w:rPr>
        <w:t xml:space="preserve"> </w:t>
      </w:r>
      <w:r w:rsidRPr="006B7756">
        <w:rPr>
          <w:rtl/>
        </w:rPr>
        <w:t>אם ניקח את לשכת המס, לאנשים הקשורים אליה יש פריימריס בערך אחת</w:t>
      </w:r>
      <w:r w:rsidR="00DD2F88">
        <w:rPr>
          <w:rtl/>
        </w:rPr>
        <w:t xml:space="preserve"> </w:t>
      </w:r>
      <w:r w:rsidRPr="006B7756">
        <w:rPr>
          <w:rtl/>
        </w:rPr>
        <w:t>לשבועיים.</w:t>
      </w:r>
      <w:r w:rsidR="00DD2F88">
        <w:rPr>
          <w:rtl/>
        </w:rPr>
        <w:t xml:space="preserve"> </w:t>
      </w:r>
      <w:r w:rsidRPr="006B7756">
        <w:rPr>
          <w:rtl/>
        </w:rPr>
        <w:t>בדקתי</w:t>
      </w:r>
      <w:r w:rsidR="00DD2F88">
        <w:rPr>
          <w:rtl/>
        </w:rPr>
        <w:t xml:space="preserve"> </w:t>
      </w:r>
      <w:r w:rsidRPr="006B7756">
        <w:rPr>
          <w:rtl/>
        </w:rPr>
        <w:t>באיזה מקום את מספר ההנחות הניתנות על</w:t>
      </w:r>
      <w:r w:rsidR="00DD2F88">
        <w:rPr>
          <w:rtl/>
        </w:rPr>
        <w:t>-</w:t>
      </w:r>
      <w:r w:rsidRPr="006B7756">
        <w:rPr>
          <w:rtl/>
        </w:rPr>
        <w:t>ידי לשכת המס בתקופה של</w:t>
      </w:r>
      <w:r w:rsidR="00DD2F88">
        <w:rPr>
          <w:rtl/>
        </w:rPr>
        <w:t xml:space="preserve"> </w:t>
      </w: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פריימריס</w:t>
      </w:r>
      <w:r w:rsidR="00DD2F88">
        <w:rPr>
          <w:rtl/>
        </w:rPr>
        <w:t xml:space="preserve"> </w:t>
      </w:r>
      <w:r w:rsidRPr="006B7756">
        <w:rPr>
          <w:rtl/>
        </w:rPr>
        <w:t>ובתקופה</w:t>
      </w:r>
      <w:r w:rsidR="00DD2F88">
        <w:rPr>
          <w:rtl/>
        </w:rPr>
        <w:t xml:space="preserve"> </w:t>
      </w:r>
      <w:r w:rsidRPr="006B7756">
        <w:rPr>
          <w:rtl/>
        </w:rPr>
        <w:t>של אחרי פריימריס. התברר לי באופן מפתיע, שהלב הוא הרבה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רחום</w:t>
      </w:r>
      <w:r w:rsidR="00DD2F88">
        <w:rPr>
          <w:rtl/>
        </w:rPr>
        <w:t xml:space="preserve"> </w:t>
      </w:r>
      <w:r w:rsidRPr="006B7756">
        <w:rPr>
          <w:rtl/>
        </w:rPr>
        <w:t>והרבה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חנון לפני הפריימריס מאשר אחרי הפריימריס. אני בהחלט לא</w:t>
      </w:r>
      <w:r w:rsidR="00DD2F88">
        <w:rPr>
          <w:rtl/>
        </w:rPr>
        <w:t xml:space="preserve"> </w:t>
      </w:r>
      <w:r w:rsidRPr="006B7756">
        <w:rPr>
          <w:rtl/>
        </w:rPr>
        <w:t>רוצה לחשוד בכשרים.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כשר הבריאות אומר שהמדינה שילמה כסף עבור המפלגה?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שמאי.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משה נסים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זאת</w:t>
      </w:r>
      <w:r w:rsidR="00DD2F88">
        <w:rPr>
          <w:rtl/>
        </w:rPr>
        <w:t xml:space="preserve"> </w:t>
      </w:r>
      <w:r w:rsidRPr="006B7756">
        <w:rPr>
          <w:rtl/>
        </w:rPr>
        <w:t>אומרת?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שהפריימריס</w:t>
      </w:r>
      <w:r w:rsidR="00DD2F88">
        <w:rPr>
          <w:rtl/>
        </w:rPr>
        <w:t xml:space="preserve"> </w:t>
      </w:r>
      <w:r w:rsidRPr="006B7756">
        <w:rPr>
          <w:rtl/>
        </w:rPr>
        <w:t>יוצרים שחיתות? נוצרת מערכת של</w:t>
      </w:r>
      <w:r w:rsidR="00DD2F88">
        <w:rPr>
          <w:rtl/>
        </w:rPr>
        <w:t xml:space="preserve"> </w:t>
      </w:r>
      <w:r w:rsidRPr="006B7756">
        <w:rPr>
          <w:rtl/>
        </w:rPr>
        <w:t>שחיתות?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נסים, אתה כל</w:t>
      </w:r>
      <w:r w:rsidR="00DD2F88">
        <w:rPr>
          <w:rtl/>
        </w:rPr>
        <w:t>-</w:t>
      </w:r>
      <w:r w:rsidRPr="006B7756">
        <w:rPr>
          <w:rtl/>
        </w:rPr>
        <w:t>כך פיקח וכל</w:t>
      </w:r>
      <w:r w:rsidR="00DD2F88">
        <w:rPr>
          <w:rtl/>
        </w:rPr>
        <w:t>-</w:t>
      </w:r>
      <w:r w:rsidRPr="006B7756">
        <w:rPr>
          <w:rtl/>
        </w:rPr>
        <w:t>כך מבין, שאתה צריך לשאול אותי שאלות?</w:t>
      </w:r>
      <w:r w:rsidR="00DD2F88">
        <w:rPr>
          <w:rtl/>
        </w:rPr>
        <w:t xml:space="preserve"> </w:t>
      </w:r>
      <w:r w:rsidRPr="006B7756">
        <w:rPr>
          <w:rtl/>
        </w:rPr>
        <w:t>השאלה הזאת מיותרת. אני מרגיש שגם מה שאמרתי היה יותר מדי.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צוקר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נסים, אולי תעריך את האומץ ולא תקטר? אולי תעריך את האומץ הזה?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שמאי. חבר הכנסת צוקר.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רבותי חברי הכנסת, אנא מכם. גם כך אמרתי קצת יותר מדי.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יעקב שמאי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רגע, אתה מכחיש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אומר אמת, רק אמת. חבר הכנסת שמאי, אנא ממך.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שמאי, אני חושבת שכבר מיצית את עצמך. די.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שיהיה</w:t>
      </w:r>
      <w:r w:rsidR="00DD2F88">
        <w:rPr>
          <w:rtl/>
        </w:rPr>
        <w:t xml:space="preserve"> </w:t>
      </w:r>
      <w:r w:rsidRPr="006B7756">
        <w:rPr>
          <w:rtl/>
        </w:rPr>
        <w:t>ברור,</w:t>
      </w:r>
      <w:r w:rsidR="00DD2F88">
        <w:rPr>
          <w:rtl/>
        </w:rPr>
        <w:t xml:space="preserve"> </w:t>
      </w:r>
      <w:r w:rsidRPr="006B7756">
        <w:rPr>
          <w:rtl/>
        </w:rPr>
        <w:t>אי</w:t>
      </w:r>
      <w:r w:rsidR="00DD2F88">
        <w:rPr>
          <w:rtl/>
        </w:rPr>
        <w:t>-</w:t>
      </w:r>
      <w:r w:rsidRPr="006B7756">
        <w:rPr>
          <w:rtl/>
        </w:rPr>
        <w:t>אפשר</w:t>
      </w:r>
      <w:r w:rsidR="00DD2F88">
        <w:rPr>
          <w:rtl/>
        </w:rPr>
        <w:t xml:space="preserve"> </w:t>
      </w:r>
      <w:r w:rsidRPr="006B7756">
        <w:rPr>
          <w:rtl/>
        </w:rPr>
        <w:t>לעשות את זה, וגם אין היגיון פוליטי לעשות את זה. רק</w:t>
      </w:r>
      <w:r w:rsidR="00DD2F88">
        <w:rPr>
          <w:rtl/>
        </w:rPr>
        <w:t xml:space="preserve"> </w:t>
      </w: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שבועיים</w:t>
      </w:r>
      <w:r w:rsidR="00DD2F88">
        <w:rPr>
          <w:rtl/>
        </w:rPr>
        <w:t xml:space="preserve"> </w:t>
      </w:r>
      <w:r w:rsidRPr="006B7756">
        <w:rPr>
          <w:rtl/>
        </w:rPr>
        <w:t>שמעתי דובר מרכזי של ההסתדרות בבית הזה, שהסביר איזה אסון יהיה אם</w:t>
      </w:r>
      <w:r w:rsidR="00DD2F88">
        <w:rPr>
          <w:rtl/>
        </w:rPr>
        <w:t xml:space="preserve"> </w:t>
      </w:r>
      <w:r w:rsidRPr="006B7756">
        <w:rPr>
          <w:rtl/>
        </w:rPr>
        <w:t>מבקרת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תבקר</w:t>
      </w:r>
      <w:r w:rsidR="00DD2F88">
        <w:rPr>
          <w:rtl/>
        </w:rPr>
        <w:t xml:space="preserve"> </w:t>
      </w:r>
      <w:r w:rsidRPr="006B7756">
        <w:rPr>
          <w:rtl/>
        </w:rPr>
        <w:t>את ההסתדרות. אני הסכמתי אתו. גבייה על</w:t>
      </w:r>
      <w:r w:rsidR="00DD2F88">
        <w:rPr>
          <w:rtl/>
        </w:rPr>
        <w:t>-</w:t>
      </w:r>
      <w:r w:rsidRPr="006B7756">
        <w:rPr>
          <w:rtl/>
        </w:rPr>
        <w:t>פי חוק מדינה 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לשכת</w:t>
      </w:r>
      <w:r w:rsidR="00DD2F88">
        <w:rPr>
          <w:rtl/>
        </w:rPr>
        <w:t xml:space="preserve"> </w:t>
      </w:r>
      <w:r w:rsidRPr="006B7756">
        <w:rPr>
          <w:rtl/>
        </w:rPr>
        <w:t>המס</w:t>
      </w:r>
      <w:r w:rsidR="00DD2F88">
        <w:rPr>
          <w:rtl/>
        </w:rPr>
        <w:t xml:space="preserve"> </w:t>
      </w:r>
      <w:r w:rsidRPr="006B7756">
        <w:rPr>
          <w:rtl/>
        </w:rPr>
        <w:t>של ההסתדרות משמעותה הכנסת מבקר המדינה בדלת הראשית ביותר לתוך מוסדות</w:t>
      </w:r>
      <w:r w:rsidR="00DD2F88">
        <w:rPr>
          <w:rtl/>
        </w:rPr>
        <w:t xml:space="preserve"> </w:t>
      </w:r>
      <w:r w:rsidRPr="006B7756">
        <w:rPr>
          <w:rtl/>
        </w:rPr>
        <w:t>ההסתדרות. אז מה יהיה על נאומו של אותו חבר בכיר?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משה נסים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אפשר לכתוב בחוק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עוזי לנדאו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למעט.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נסים, אנא ממך. הנושא רציני, למה לך?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עכשיו</w:t>
      </w:r>
      <w:r w:rsidR="00DD2F88">
        <w:rPr>
          <w:rtl/>
        </w:rPr>
        <w:t xml:space="preserve"> </w:t>
      </w:r>
      <w:r w:rsidRPr="006B7756">
        <w:rPr>
          <w:rtl/>
        </w:rPr>
        <w:t>אומרים</w:t>
      </w:r>
      <w:r w:rsidR="00DD2F88">
        <w:rPr>
          <w:rtl/>
        </w:rPr>
        <w:t xml:space="preserve"> </w:t>
      </w:r>
      <w:r w:rsidRPr="006B7756">
        <w:rPr>
          <w:rtl/>
        </w:rPr>
        <w:t>לי: מה אתה מודאג? לשכת המס תתייעל. היא לא התייעלה עד היום,</w:t>
      </w:r>
      <w:r w:rsidR="00DD2F88">
        <w:rPr>
          <w:rtl/>
        </w:rPr>
        <w:t xml:space="preserve"> </w:t>
      </w:r>
      <w:r w:rsidRPr="006B7756">
        <w:rPr>
          <w:rtl/>
        </w:rPr>
        <w:t>ואם</w:t>
      </w:r>
      <w:r w:rsidR="00DD2F88">
        <w:rPr>
          <w:rtl/>
        </w:rPr>
        <w:t xml:space="preserve"> </w:t>
      </w:r>
      <w:r w:rsidRPr="006B7756">
        <w:rPr>
          <w:rtl/>
        </w:rPr>
        <w:t>היא לא תתייעל, אנחנו נהמר בבריאותם של אזרחי מדינת ישראל על כך שהיא תתייעל</w:t>
      </w:r>
      <w:r w:rsidR="00DD2F88">
        <w:rPr>
          <w:rtl/>
        </w:rPr>
        <w:t xml:space="preserve"> </w:t>
      </w:r>
      <w:r w:rsidRPr="006B7756">
        <w:rPr>
          <w:rtl/>
        </w:rPr>
        <w:t>או לא תתייעל? וכך מספרים לי אלה שדואגים לחולים, שכל היום מדברים על החולים.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שירותי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בישראל</w:t>
      </w:r>
      <w:r w:rsidR="00DD2F88">
        <w:rPr>
          <w:rtl/>
        </w:rPr>
        <w:t xml:space="preserve"> </w:t>
      </w:r>
      <w:r w:rsidRPr="006B7756">
        <w:rPr>
          <w:rtl/>
        </w:rPr>
        <w:t>ניתנים עד היום על</w:t>
      </w:r>
      <w:r w:rsidR="00DD2F88">
        <w:rPr>
          <w:rtl/>
        </w:rPr>
        <w:t>-</w:t>
      </w:r>
      <w:r w:rsidRPr="006B7756">
        <w:rPr>
          <w:rtl/>
        </w:rPr>
        <w:t>ידי קופות</w:t>
      </w:r>
      <w:r w:rsidR="00DD2F88">
        <w:rPr>
          <w:rtl/>
        </w:rPr>
        <w:t>-</w:t>
      </w:r>
      <w:r w:rsidRPr="006B7756">
        <w:rPr>
          <w:rtl/>
        </w:rPr>
        <w:t>חולים, ויש לנו מסורת</w:t>
      </w:r>
      <w:r w:rsidR="00DD2F88">
        <w:rPr>
          <w:rtl/>
        </w:rPr>
        <w:t xml:space="preserve"> </w:t>
      </w:r>
      <w:r w:rsidRPr="006B7756">
        <w:rPr>
          <w:rtl/>
        </w:rPr>
        <w:t>נפלאה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חולים שצריך להמשיך בה. באירופה הגיעו למסקנה, שבין המדינה לבין</w:t>
      </w:r>
      <w:r w:rsidR="00DD2F88">
        <w:rPr>
          <w:rtl/>
        </w:rPr>
        <w:t xml:space="preserve"> </w:t>
      </w:r>
      <w:r w:rsidRPr="006B7756">
        <w:rPr>
          <w:rtl/>
        </w:rPr>
        <w:t>נותן</w:t>
      </w:r>
      <w:r w:rsidR="00DD2F88">
        <w:rPr>
          <w:rtl/>
        </w:rPr>
        <w:t xml:space="preserve"> </w:t>
      </w:r>
      <w:r w:rsidRPr="006B7756">
        <w:rPr>
          <w:rtl/>
        </w:rPr>
        <w:t>השירות ממש, הרופא, האחות, חייב להיות גוף נוסף שהוא למעשה מבטח משנה, קבלן</w:t>
      </w:r>
      <w:r w:rsidR="00DD2F88">
        <w:rPr>
          <w:rtl/>
        </w:rPr>
        <w:t xml:space="preserve"> </w:t>
      </w:r>
      <w:r w:rsidRPr="006B7756">
        <w:rPr>
          <w:rtl/>
        </w:rPr>
        <w:t>ראשי,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למעשה יחידת הביקורת על כך שלא ישתמשו יותר מדי בשירותי הבריאות, על</w:t>
      </w:r>
      <w:r w:rsidR="00DD2F88">
        <w:rPr>
          <w:rtl/>
        </w:rPr>
        <w:t xml:space="preserve"> </w:t>
      </w:r>
      <w:r w:rsidRPr="006B7756">
        <w:rPr>
          <w:rtl/>
        </w:rPr>
        <w:t>כך שלא תהיינה הוצאות מופרזות.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מה? כיום יש רעה חולה. אין שום ביקורת על קופות</w:t>
      </w:r>
      <w:r w:rsidR="00DD2F88">
        <w:rPr>
          <w:rtl/>
        </w:rPr>
        <w:t>-</w:t>
      </w:r>
      <w:r w:rsidRPr="006B7756">
        <w:rPr>
          <w:rtl/>
        </w:rPr>
        <w:t>החולים. הביקורת שקיימת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הכללית</w:t>
      </w:r>
      <w:r w:rsidR="00DD2F88">
        <w:rPr>
          <w:rtl/>
        </w:rPr>
        <w:t xml:space="preserve"> </w:t>
      </w:r>
      <w:r w:rsidRPr="006B7756">
        <w:rPr>
          <w:rtl/>
        </w:rPr>
        <w:t>נובעת מהעובדה שהמדינה מסייעת לה בכסף. אבל יש עוד שלוש</w:t>
      </w:r>
      <w:r w:rsidR="00DD2F88">
        <w:rPr>
          <w:rtl/>
        </w:rPr>
        <w:t xml:space="preserve"> </w:t>
      </w:r>
      <w:r w:rsidRPr="006B7756">
        <w:rPr>
          <w:rtl/>
        </w:rPr>
        <w:t>קופות,</w:t>
      </w:r>
      <w:r w:rsidR="00DD2F88">
        <w:rPr>
          <w:rtl/>
        </w:rPr>
        <w:t xml:space="preserve"> </w:t>
      </w:r>
      <w:r w:rsidRPr="006B7756">
        <w:rPr>
          <w:rtl/>
        </w:rPr>
        <w:t>ויכול</w:t>
      </w:r>
      <w:r w:rsidR="00DD2F88">
        <w:rPr>
          <w:rtl/>
        </w:rPr>
        <w:t xml:space="preserve"> </w:t>
      </w:r>
      <w:r w:rsidRPr="006B7756">
        <w:rPr>
          <w:rtl/>
        </w:rPr>
        <w:t>להיות</w:t>
      </w:r>
      <w:r w:rsidR="00DD2F88">
        <w:rPr>
          <w:rtl/>
        </w:rPr>
        <w:t xml:space="preserve"> </w:t>
      </w:r>
      <w:r w:rsidRPr="006B7756">
        <w:rPr>
          <w:rtl/>
        </w:rPr>
        <w:t>שאחת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הקופות הללו </w:t>
      </w:r>
      <w:r w:rsidR="00DD2F88">
        <w:rPr>
          <w:rtl/>
        </w:rPr>
        <w:t>–</w:t>
      </w:r>
      <w:r w:rsidRPr="006B7756">
        <w:rPr>
          <w:rtl/>
        </w:rPr>
        <w:t xml:space="preserve"> אני אומר דבר היפותטי </w:t>
      </w:r>
      <w:r w:rsidR="00DD2F88">
        <w:rPr>
          <w:rtl/>
        </w:rPr>
        <w:t>–</w:t>
      </w:r>
      <w:r w:rsidRPr="006B7756">
        <w:rPr>
          <w:rtl/>
        </w:rPr>
        <w:t xml:space="preserve"> קורה דבר נורא</w:t>
      </w:r>
      <w:r w:rsidR="00DD2F88">
        <w:rPr>
          <w:rtl/>
        </w:rPr>
        <w:t xml:space="preserve"> </w:t>
      </w:r>
      <w:r w:rsidRPr="006B7756">
        <w:rPr>
          <w:rtl/>
        </w:rPr>
        <w:t>והיא</w:t>
      </w:r>
      <w:r w:rsidR="00DD2F88">
        <w:rPr>
          <w:rtl/>
        </w:rPr>
        <w:t xml:space="preserve"> </w:t>
      </w:r>
      <w:r w:rsidRPr="006B7756">
        <w:rPr>
          <w:rtl/>
        </w:rPr>
        <w:t>עומדת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סף</w:t>
      </w:r>
      <w:r w:rsidR="00DD2F88">
        <w:rPr>
          <w:rtl/>
        </w:rPr>
        <w:t xml:space="preserve"> </w:t>
      </w:r>
      <w:r w:rsidRPr="006B7756">
        <w:rPr>
          <w:rtl/>
        </w:rPr>
        <w:t>התמוטטות. אין שום דרך, רבותי חברי הכנסת, לבדוק את העניין.</w:t>
      </w:r>
      <w:r w:rsidR="00DD2F88">
        <w:rPr>
          <w:rtl/>
        </w:rPr>
        <w:t xml:space="preserve"> </w:t>
      </w:r>
      <w:r w:rsidRPr="006B7756">
        <w:rPr>
          <w:rtl/>
        </w:rPr>
        <w:t>באופן</w:t>
      </w:r>
      <w:r w:rsidR="00DD2F88">
        <w:rPr>
          <w:rtl/>
        </w:rPr>
        <w:t xml:space="preserve"> </w:t>
      </w:r>
      <w:r w:rsidRPr="006B7756">
        <w:rPr>
          <w:rtl/>
        </w:rPr>
        <w:t>היפותטי</w:t>
      </w:r>
      <w:r w:rsidR="00DD2F88">
        <w:rPr>
          <w:rtl/>
        </w:rPr>
        <w:t xml:space="preserve"> </w:t>
      </w:r>
      <w:r w:rsidRPr="006B7756">
        <w:rPr>
          <w:rtl/>
        </w:rPr>
        <w:t>יכול מחר לבוא מישהו, מנהל אחת הקופות, ולשים את מפתחות הקופה על</w:t>
      </w:r>
      <w:r w:rsidR="00DD2F88">
        <w:rPr>
          <w:rtl/>
        </w:rPr>
        <w:t xml:space="preserve"> </w:t>
      </w:r>
      <w:r w:rsidRPr="006B7756">
        <w:rPr>
          <w:rtl/>
        </w:rPr>
        <w:t>שולחן שר הבריאות או הממשלה ולהגיד: מצטער, אני לא יכול לתת עוד שירותי 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הרגע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שום</w:t>
      </w:r>
      <w:r w:rsidR="00DD2F88">
        <w:rPr>
          <w:rtl/>
        </w:rPr>
        <w:t xml:space="preserve"> </w:t>
      </w:r>
      <w:r w:rsidRPr="006B7756">
        <w:rPr>
          <w:rtl/>
        </w:rPr>
        <w:t>ביקורת</w:t>
      </w:r>
      <w:r w:rsidR="00DD2F88">
        <w:rPr>
          <w:rtl/>
        </w:rPr>
        <w:t xml:space="preserve"> </w:t>
      </w:r>
      <w:r w:rsidRPr="006B7756">
        <w:rPr>
          <w:rtl/>
        </w:rPr>
        <w:t>על הקופות. תראו מה קורה במדינת ישראל. על</w:t>
      </w:r>
      <w:r w:rsidR="00DD2F88">
        <w:rPr>
          <w:rtl/>
        </w:rPr>
        <w:t xml:space="preserve"> </w:t>
      </w:r>
      <w:r w:rsidRPr="006B7756">
        <w:rPr>
          <w:rtl/>
        </w:rPr>
        <w:t>הבנקים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כסף זה קדוש, יש מפקח על הבנקים. עמלות בודקים. כל יום המפקח על הבנקים</w:t>
      </w:r>
      <w:r w:rsidR="00DD2F88">
        <w:rPr>
          <w:rtl/>
        </w:rPr>
        <w:t xml:space="preserve"> </w:t>
      </w:r>
      <w:r w:rsidRPr="006B7756">
        <w:rPr>
          <w:rtl/>
        </w:rPr>
        <w:t>בודק</w:t>
      </w:r>
      <w:r w:rsidR="00DD2F88">
        <w:rPr>
          <w:rtl/>
        </w:rPr>
        <w:t xml:space="preserve"> </w:t>
      </w:r>
      <w:r w:rsidRPr="006B7756">
        <w:rPr>
          <w:rtl/>
        </w:rPr>
        <w:t>יתרות,</w:t>
      </w:r>
      <w:r w:rsidR="00DD2F88">
        <w:rPr>
          <w:rtl/>
        </w:rPr>
        <w:t xml:space="preserve"> </w:t>
      </w:r>
      <w:r w:rsidRPr="006B7756">
        <w:rPr>
          <w:rtl/>
        </w:rPr>
        <w:t>בודק</w:t>
      </w:r>
      <w:r w:rsidR="00DD2F88">
        <w:rPr>
          <w:rtl/>
        </w:rPr>
        <w:t xml:space="preserve"> </w:t>
      </w:r>
      <w:r w:rsidRPr="006B7756">
        <w:rPr>
          <w:rtl/>
        </w:rPr>
        <w:t>הקצאות,</w:t>
      </w:r>
      <w:r w:rsidR="00DD2F88">
        <w:rPr>
          <w:rtl/>
        </w:rPr>
        <w:t xml:space="preserve"> </w:t>
      </w:r>
      <w:r w:rsidRPr="006B7756">
        <w:rPr>
          <w:rtl/>
        </w:rPr>
        <w:t>בודק הכול, אמור לבדוק. ואחד מחברי לממשלה עוד טוען</w:t>
      </w:r>
      <w:r w:rsidR="00DD2F88">
        <w:rPr>
          <w:rtl/>
        </w:rPr>
        <w:t xml:space="preserve"> </w:t>
      </w:r>
      <w:r w:rsidRPr="006B7756">
        <w:rPr>
          <w:rtl/>
        </w:rPr>
        <w:t>שהביקורת איננה מספקת. הוא, כמובן, נגד ביקורת על קופות</w:t>
      </w:r>
      <w:r w:rsidR="00DD2F88">
        <w:rPr>
          <w:rtl/>
        </w:rPr>
        <w:t>-</w:t>
      </w:r>
      <w:r w:rsidRPr="006B7756">
        <w:rPr>
          <w:rtl/>
        </w:rPr>
        <w:t>החולים.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צוקר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על מי הוא מדבר?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חברות</w:t>
      </w:r>
      <w:r w:rsidR="00DD2F88">
        <w:rPr>
          <w:rtl/>
        </w:rPr>
        <w:t xml:space="preserve"> </w:t>
      </w:r>
      <w:r w:rsidRPr="006B7756">
        <w:rPr>
          <w:rtl/>
        </w:rPr>
        <w:t>ביטוח,</w:t>
      </w:r>
      <w:r w:rsidR="00DD2F88">
        <w:rPr>
          <w:rtl/>
        </w:rPr>
        <w:t xml:space="preserve"> </w:t>
      </w: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וולונטרי</w:t>
      </w:r>
      <w:r w:rsidR="00DD2F88">
        <w:rPr>
          <w:rtl/>
        </w:rPr>
        <w:t xml:space="preserve"> </w:t>
      </w:r>
      <w:r w:rsidRPr="006B7756">
        <w:rPr>
          <w:rtl/>
        </w:rPr>
        <w:t>לחלוטין,</w:t>
      </w:r>
      <w:r w:rsidR="00DD2F88">
        <w:rPr>
          <w:rtl/>
        </w:rPr>
        <w:t xml:space="preserve"> </w:t>
      </w:r>
      <w:r w:rsidRPr="006B7756">
        <w:rPr>
          <w:rtl/>
        </w:rPr>
        <w:t>נכנס בן אדם וקונה ביטוח רכב; עסקה</w:t>
      </w:r>
      <w:r w:rsidR="00DD2F88">
        <w:rPr>
          <w:rtl/>
        </w:rPr>
        <w:t xml:space="preserve"> </w:t>
      </w:r>
      <w:r w:rsidRPr="006B7756">
        <w:rPr>
          <w:rtl/>
        </w:rPr>
        <w:t>פרטית.</w:t>
      </w:r>
      <w:r w:rsidR="00DD2F88">
        <w:rPr>
          <w:rtl/>
        </w:rPr>
        <w:t xml:space="preserve"> </w:t>
      </w:r>
      <w:r w:rsidRPr="006B7756">
        <w:rPr>
          <w:rtl/>
        </w:rPr>
        <w:t>והמדינה</w:t>
      </w:r>
      <w:r w:rsidR="00DD2F88">
        <w:rPr>
          <w:rtl/>
        </w:rPr>
        <w:t xml:space="preserve"> </w:t>
      </w:r>
      <w:r w:rsidRPr="006B7756">
        <w:rPr>
          <w:rtl/>
        </w:rPr>
        <w:t>אומרת:</w:t>
      </w:r>
      <w:r w:rsidR="00DD2F88">
        <w:rPr>
          <w:rtl/>
        </w:rPr>
        <w:t xml:space="preserve"> </w:t>
      </w:r>
      <w:r w:rsidRPr="006B7756">
        <w:rPr>
          <w:rtl/>
        </w:rPr>
        <w:t>יש פיקוח על חברות הביטוח. המפקח על הביטוח יושב במשרד</w:t>
      </w:r>
      <w:r w:rsidR="00DD2F88">
        <w:rPr>
          <w:rtl/>
        </w:rPr>
        <w:t xml:space="preserve"> </w:t>
      </w:r>
      <w:r w:rsidRPr="006B7756">
        <w:rPr>
          <w:rtl/>
        </w:rPr>
        <w:t>האוצר,</w:t>
      </w:r>
      <w:r w:rsidR="00DD2F88">
        <w:rPr>
          <w:rtl/>
        </w:rPr>
        <w:t xml:space="preserve"> </w:t>
      </w:r>
      <w:r w:rsidRPr="006B7756">
        <w:rPr>
          <w:rtl/>
        </w:rPr>
        <w:t>מפקח</w:t>
      </w:r>
      <w:r w:rsidR="00DD2F88">
        <w:rPr>
          <w:rtl/>
        </w:rPr>
        <w:t xml:space="preserve"> </w:t>
      </w:r>
      <w:r w:rsidRPr="006B7756">
        <w:rPr>
          <w:rtl/>
        </w:rPr>
        <w:t>באופן שוטף, בודק שהחברות יעמדו בהתחייבויות שלהן. המדינה מגינה על</w:t>
      </w:r>
      <w:r w:rsidR="00DD2F88">
        <w:rPr>
          <w:rtl/>
        </w:rPr>
        <w:t xml:space="preserve"> </w:t>
      </w:r>
      <w:r w:rsidRPr="006B7756">
        <w:rPr>
          <w:rtl/>
        </w:rPr>
        <w:t>האזרח</w:t>
      </w:r>
      <w:r w:rsidR="00DD2F88">
        <w:rPr>
          <w:rtl/>
        </w:rPr>
        <w:t xml:space="preserve"> </w:t>
      </w:r>
      <w:r w:rsidRPr="006B7756">
        <w:rPr>
          <w:rtl/>
        </w:rPr>
        <w:t>בתחום</w:t>
      </w:r>
      <w:r w:rsidR="00DD2F88">
        <w:rPr>
          <w:rtl/>
        </w:rPr>
        <w:t xml:space="preserve"> </w:t>
      </w:r>
      <w:r w:rsidRPr="006B7756">
        <w:rPr>
          <w:rtl/>
        </w:rPr>
        <w:t>חיוני,</w:t>
      </w:r>
      <w:r w:rsidR="00DD2F88">
        <w:rPr>
          <w:rtl/>
        </w:rPr>
        <w:t xml:space="preserve"> </w:t>
      </w:r>
      <w:r w:rsidRPr="006B7756">
        <w:rPr>
          <w:rtl/>
        </w:rPr>
        <w:t>ביטוח.</w:t>
      </w:r>
      <w:r w:rsidR="00DD2F88">
        <w:rPr>
          <w:rtl/>
        </w:rPr>
        <w:t xml:space="preserve"> </w:t>
      </w:r>
      <w:r w:rsidRPr="006B7756">
        <w:rPr>
          <w:rtl/>
        </w:rPr>
        <w:t>הבריאות לא חשובה יותר? החיים לא חשובים יותר? פה</w:t>
      </w:r>
      <w:r w:rsidR="00DD2F88">
        <w:rPr>
          <w:rtl/>
        </w:rPr>
        <w:t xml:space="preserve"> </w:t>
      </w:r>
      <w:r w:rsidRPr="006B7756">
        <w:rPr>
          <w:rtl/>
        </w:rPr>
        <w:t>ההפקרות,</w:t>
      </w:r>
      <w:r w:rsidR="00DD2F88">
        <w:rPr>
          <w:rtl/>
        </w:rPr>
        <w:t xml:space="preserve"> </w:t>
      </w:r>
      <w:r w:rsidRPr="006B7756">
        <w:rPr>
          <w:rtl/>
        </w:rPr>
        <w:t>כשרוצים</w:t>
      </w:r>
      <w:r w:rsidR="00DD2F88">
        <w:rPr>
          <w:rtl/>
        </w:rPr>
        <w:t xml:space="preserve"> </w:t>
      </w:r>
      <w:r w:rsidRPr="006B7756">
        <w:rPr>
          <w:rtl/>
        </w:rPr>
        <w:t>לעשות פיקוח, ואנחנו מציעים פיקוח ברמה נמוכה יותר מהפיקוח על</w:t>
      </w:r>
      <w:r w:rsidR="00DD2F88">
        <w:rPr>
          <w:rtl/>
        </w:rPr>
        <w:t xml:space="preserve"> </w:t>
      </w:r>
      <w:r w:rsidRPr="006B7756">
        <w:rPr>
          <w:rtl/>
        </w:rPr>
        <w:t>חברות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הביטוח, מהפיקוח על הבנקים. ופה מזדעקים </w:t>
      </w:r>
      <w:r w:rsidR="00DD2F88">
        <w:rPr>
          <w:rtl/>
        </w:rPr>
        <w:t>–</w:t>
      </w:r>
      <w:r w:rsidRPr="006B7756">
        <w:rPr>
          <w:rtl/>
        </w:rPr>
        <w:t xml:space="preserve"> הלאמה, הלאמה. מאיפה זה בא? ומי</w:t>
      </w:r>
      <w:r w:rsidR="00DD2F88">
        <w:rPr>
          <w:rtl/>
        </w:rPr>
        <w:t xml:space="preserve"> </w:t>
      </w:r>
      <w:r w:rsidRPr="006B7756">
        <w:rPr>
          <w:rtl/>
        </w:rPr>
        <w:t>מזדעק?</w:t>
      </w:r>
      <w:r w:rsidR="00DD2F88">
        <w:rPr>
          <w:rtl/>
        </w:rPr>
        <w:t xml:space="preserve"> – </w:t>
      </w:r>
      <w:r w:rsidRPr="006B7756">
        <w:rPr>
          <w:rtl/>
        </w:rPr>
        <w:t>חלק מהאנשים שהפיקוח על הביטוח והפיקוח על הבנקים לא די להם. הם רוצים</w:t>
      </w:r>
      <w:r w:rsidR="00DD2F88">
        <w:rPr>
          <w:rtl/>
        </w:rPr>
        <w:t xml:space="preserve"> </w:t>
      </w:r>
      <w:r w:rsidRPr="006B7756">
        <w:rPr>
          <w:rtl/>
        </w:rPr>
        <w:t>פיקוח יותר חמור. זה רציני? זה דיון רציני? זו התייחסות רצינית?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חושבים שצריך לפקח על נותני השירותים, על אותן קופות</w:t>
      </w:r>
      <w:r w:rsidR="00DD2F88">
        <w:rPr>
          <w:rtl/>
        </w:rPr>
        <w:t>-</w:t>
      </w:r>
      <w:r w:rsidRPr="006B7756">
        <w:rPr>
          <w:rtl/>
        </w:rPr>
        <w:t>חולים. הם יקבלו</w:t>
      </w:r>
      <w:r w:rsidR="00DD2F88">
        <w:rPr>
          <w:rtl/>
        </w:rPr>
        <w:t xml:space="preserve"> </w:t>
      </w:r>
      <w:r w:rsidRPr="006B7756">
        <w:rPr>
          <w:rtl/>
        </w:rPr>
        <w:t>8</w:t>
      </w:r>
      <w:r w:rsidR="002D1139">
        <w:rPr>
          <w:rFonts w:hint="cs"/>
          <w:rtl/>
        </w:rPr>
        <w:t>-</w:t>
      </w:r>
      <w:r w:rsidRPr="006B7756">
        <w:rPr>
          <w:rtl/>
        </w:rPr>
        <w:t>7</w:t>
      </w:r>
      <w:r w:rsidR="00DD2F88">
        <w:rPr>
          <w:rtl/>
        </w:rPr>
        <w:t xml:space="preserve"> </w:t>
      </w:r>
      <w:r w:rsidRPr="006B7756">
        <w:rPr>
          <w:rtl/>
        </w:rPr>
        <w:t>מיליארדי</w:t>
      </w:r>
      <w:r w:rsidR="00DD2F88">
        <w:rPr>
          <w:rtl/>
        </w:rPr>
        <w:t xml:space="preserve"> </w:t>
      </w:r>
      <w:r w:rsidRPr="006B7756">
        <w:rPr>
          <w:rtl/>
        </w:rPr>
        <w:t>שקל מכספי המדינה. שום גוף פרטי, לצורך העניין, שאיננו ממשלתי, לא</w:t>
      </w:r>
      <w:r w:rsidR="00DD2F88">
        <w:rPr>
          <w:rtl/>
        </w:rPr>
        <w:t xml:space="preserve"> </w:t>
      </w:r>
      <w:r w:rsidRPr="006B7756">
        <w:rPr>
          <w:rtl/>
        </w:rPr>
        <w:t>מקבל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כך</w:t>
      </w:r>
      <w:r w:rsidR="00DD2F88">
        <w:rPr>
          <w:rtl/>
        </w:rPr>
        <w:t xml:space="preserve"> </w:t>
      </w:r>
      <w:r w:rsidRPr="006B7756">
        <w:rPr>
          <w:rtl/>
        </w:rPr>
        <w:t>הרבה כסף, ובידי הקופות הללו אנחנו מפקידים את הדבר היקר ביותר שיש</w:t>
      </w:r>
      <w:r w:rsidR="00DD2F88">
        <w:rPr>
          <w:rtl/>
        </w:rPr>
        <w:t xml:space="preserve"> </w:t>
      </w:r>
      <w:r w:rsidRPr="006B7756">
        <w:rPr>
          <w:rtl/>
        </w:rPr>
        <w:t>לאזרחי המדינה, את בריאותם. מה יקר יותר? אז אי</w:t>
      </w:r>
      <w:r w:rsidR="00DD2F88">
        <w:rPr>
          <w:rtl/>
        </w:rPr>
        <w:t>-</w:t>
      </w:r>
      <w:r w:rsidRPr="006B7756">
        <w:rPr>
          <w:rtl/>
        </w:rPr>
        <w:t>אפשר לפקח? אי</w:t>
      </w:r>
      <w:r w:rsidR="00DD2F88">
        <w:rPr>
          <w:rtl/>
        </w:rPr>
        <w:t>-</w:t>
      </w:r>
      <w:r w:rsidRPr="006B7756">
        <w:rPr>
          <w:rtl/>
        </w:rPr>
        <w:t>אפשר לבדוק? אסור?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מתפלא בעיקר על אלה שטוענים את זה מצד קופת</w:t>
      </w:r>
      <w:r w:rsidR="00DD2F88">
        <w:rPr>
          <w:rtl/>
        </w:rPr>
        <w:t>-</w:t>
      </w:r>
      <w:r w:rsidRPr="006B7756">
        <w:rPr>
          <w:rtl/>
        </w:rPr>
        <w:t>חולים הכללית, כי אם יש קופה</w:t>
      </w:r>
      <w:r w:rsidR="00DD2F88">
        <w:rPr>
          <w:rtl/>
        </w:rPr>
        <w:t xml:space="preserve"> </w:t>
      </w:r>
      <w:r w:rsidRPr="006B7756">
        <w:rPr>
          <w:rtl/>
        </w:rPr>
        <w:t>שהיא היום מולאמת, זו קופת</w:t>
      </w:r>
      <w:r w:rsidR="00DD2F88">
        <w:rPr>
          <w:rtl/>
        </w:rPr>
        <w:t>-</w:t>
      </w:r>
      <w:r w:rsidRPr="006B7756">
        <w:rPr>
          <w:rtl/>
        </w:rPr>
        <w:t xml:space="preserve">חולים הכללית. רצינו להחליף הנהלה </w:t>
      </w:r>
      <w:r w:rsidR="00DD2F88">
        <w:rPr>
          <w:rtl/>
        </w:rPr>
        <w:t>–</w:t>
      </w:r>
      <w:r w:rsidRPr="006B7756">
        <w:rPr>
          <w:rtl/>
        </w:rPr>
        <w:t xml:space="preserve"> החלפנו הנהלה.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 המדינה שלנו מולאמת על</w:t>
      </w:r>
      <w:r w:rsidR="00DD2F88">
        <w:rPr>
          <w:rtl/>
        </w:rPr>
        <w:t>-</w:t>
      </w:r>
      <w:r w:rsidRPr="006B7756">
        <w:rPr>
          <w:rtl/>
        </w:rPr>
        <w:t>ידי ההסתדרות.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בהסתדרות</w:t>
      </w:r>
      <w:r w:rsidR="00DD2F88">
        <w:rPr>
          <w:rtl/>
        </w:rPr>
        <w:t xml:space="preserve"> </w:t>
      </w:r>
      <w:r w:rsidRPr="006B7756">
        <w:rPr>
          <w:rtl/>
        </w:rPr>
        <w:t>אמרו:</w:t>
      </w:r>
      <w:r w:rsidR="00DD2F88">
        <w:rPr>
          <w:rtl/>
        </w:rPr>
        <w:t xml:space="preserve"> </w:t>
      </w:r>
      <w:r w:rsidRPr="006B7756">
        <w:rPr>
          <w:rtl/>
        </w:rPr>
        <w:t>בקופת</w:t>
      </w:r>
      <w:r w:rsidR="00DD2F88">
        <w:rPr>
          <w:rtl/>
        </w:rPr>
        <w:t>-</w:t>
      </w:r>
      <w:r w:rsidRPr="006B7756">
        <w:rPr>
          <w:rtl/>
        </w:rPr>
        <w:t xml:space="preserve">חולים לא תחליפו, החלפנו הנהלה; לא תסכימו </w:t>
      </w:r>
      <w:r w:rsidR="00DD2F88">
        <w:rPr>
          <w:rtl/>
        </w:rPr>
        <w:t>–</w:t>
      </w:r>
      <w:r w:rsidRPr="006B7756">
        <w:rPr>
          <w:rtl/>
        </w:rPr>
        <w:t xml:space="preserve"> לא יהיה</w:t>
      </w:r>
      <w:r w:rsidR="00DD2F88">
        <w:rPr>
          <w:rtl/>
        </w:rPr>
        <w:t xml:space="preserve"> </w:t>
      </w:r>
      <w:r w:rsidRPr="006B7756">
        <w:rPr>
          <w:rtl/>
        </w:rPr>
        <w:t>כסף.</w:t>
      </w:r>
      <w:r w:rsidR="00DD2F88">
        <w:rPr>
          <w:rtl/>
        </w:rPr>
        <w:t xml:space="preserve"> </w:t>
      </w:r>
      <w:r w:rsidRPr="006B7756">
        <w:rPr>
          <w:rtl/>
        </w:rPr>
        <w:t>אני מודיע לכם שיום יום, שעה שעה, בזכות זה שהמדינה נותנת כסף לקופת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אפשר</w:t>
      </w:r>
      <w:r w:rsidR="00DD2F88">
        <w:rPr>
          <w:rtl/>
        </w:rPr>
        <w:t xml:space="preserve"> </w:t>
      </w:r>
      <w:r w:rsidRPr="006B7756">
        <w:rPr>
          <w:rtl/>
        </w:rPr>
        <w:t>להתערב</w:t>
      </w:r>
      <w:r w:rsidR="00DD2F88">
        <w:rPr>
          <w:rtl/>
        </w:rPr>
        <w:t xml:space="preserve"> </w:t>
      </w:r>
      <w:r w:rsidRPr="006B7756">
        <w:rPr>
          <w:rtl/>
        </w:rPr>
        <w:t>שם בכל דבר, וגם שם אפשר להתערב בעניינים שאינם קשורים רק לבריאות,</w:t>
      </w:r>
      <w:r w:rsidR="00DD2F88">
        <w:rPr>
          <w:rtl/>
        </w:rPr>
        <w:t xml:space="preserve"> </w:t>
      </w:r>
      <w:r w:rsidRPr="006B7756">
        <w:rPr>
          <w:rtl/>
        </w:rPr>
        <w:t>אם שר זה או אחר רוצה.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לסכם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דברי ולומר: מערכת הבריאות בישראל השיגה הישגים ניכרים</w:t>
      </w:r>
      <w:r w:rsidR="00DD2F88">
        <w:rPr>
          <w:rtl/>
        </w:rPr>
        <w:t xml:space="preserve"> </w:t>
      </w:r>
      <w:r w:rsidRPr="006B7756">
        <w:rPr>
          <w:rtl/>
        </w:rPr>
        <w:t>בשנות</w:t>
      </w:r>
      <w:r w:rsidR="00DD2F88">
        <w:rPr>
          <w:rtl/>
        </w:rPr>
        <w:t xml:space="preserve"> </w:t>
      </w:r>
      <w:r w:rsidRPr="006B7756">
        <w:rPr>
          <w:rtl/>
        </w:rPr>
        <w:t>קיומה.</w:t>
      </w:r>
      <w:r w:rsidR="00DD2F88">
        <w:rPr>
          <w:rtl/>
        </w:rPr>
        <w:t xml:space="preserve"> </w:t>
      </w:r>
      <w:r w:rsidRPr="006B7756">
        <w:rPr>
          <w:rtl/>
        </w:rPr>
        <w:t>יש לנו רופאים מן הטובים בעולם, יש לנו אחיות יוצאות מן הכלל, יש</w:t>
      </w:r>
      <w:r w:rsidR="00DD2F88">
        <w:rPr>
          <w:rtl/>
        </w:rPr>
        <w:t xml:space="preserve"> </w:t>
      </w:r>
      <w:r w:rsidRPr="006B7756">
        <w:rPr>
          <w:rtl/>
        </w:rPr>
        <w:t>לנו</w:t>
      </w:r>
      <w:r w:rsidR="00DD2F88">
        <w:rPr>
          <w:rtl/>
        </w:rPr>
        <w:t xml:space="preserve"> </w:t>
      </w:r>
      <w:r w:rsidRPr="006B7756">
        <w:rPr>
          <w:rtl/>
        </w:rPr>
        <w:t>אנשי מינהל ומשק, מקצועות פרא</w:t>
      </w:r>
      <w:r w:rsidR="00DD2F88">
        <w:rPr>
          <w:rtl/>
        </w:rPr>
        <w:t>-</w:t>
      </w:r>
      <w:r w:rsidRPr="006B7756">
        <w:rPr>
          <w:rtl/>
        </w:rPr>
        <w:t>רפואיים אחרים ברמה טובה מאוד. למערכת הבריאות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פוטנציאל גדול ואדיר, בלתי רגיל.</w:t>
      </w:r>
      <w:r w:rsidR="00DD2F88">
        <w:rPr>
          <w:rtl/>
        </w:rPr>
        <w:t xml:space="preserve"> </w:t>
      </w:r>
      <w:r w:rsidRPr="006B7756">
        <w:rPr>
          <w:rtl/>
        </w:rPr>
        <w:t>יש פער בלתי נסבל בין הפוטנציאל הקיים היום</w:t>
      </w:r>
      <w:r w:rsidR="00DD2F88">
        <w:rPr>
          <w:rtl/>
        </w:rPr>
        <w:t xml:space="preserve"> </w:t>
      </w:r>
      <w:r w:rsidRPr="006B7756">
        <w:rPr>
          <w:rtl/>
        </w:rPr>
        <w:t>במערכת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לבין התפוקה שהמערכת הזאת נותנת לטובת אזרחי מדינת ישראל.</w:t>
      </w:r>
      <w:r w:rsidR="00DD2F88">
        <w:rPr>
          <w:rtl/>
        </w:rPr>
        <w:t xml:space="preserve"> </w:t>
      </w:r>
      <w:r w:rsidRPr="006B7756">
        <w:rPr>
          <w:rtl/>
        </w:rPr>
        <w:t>הפער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בתפוקה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פער</w:t>
      </w:r>
      <w:r w:rsidR="00DD2F88">
        <w:rPr>
          <w:rtl/>
        </w:rPr>
        <w:t xml:space="preserve"> </w:t>
      </w:r>
      <w:r w:rsidRPr="006B7756">
        <w:rPr>
          <w:rtl/>
        </w:rPr>
        <w:t>בלתי</w:t>
      </w:r>
      <w:r w:rsidR="00DD2F88">
        <w:rPr>
          <w:rtl/>
        </w:rPr>
        <w:t xml:space="preserve"> </w:t>
      </w:r>
      <w:r w:rsidRPr="006B7756">
        <w:rPr>
          <w:rtl/>
        </w:rPr>
        <w:t>נסבל,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כי הוא איננו מתבטא במלה הנייטרלית </w:t>
      </w:r>
      <w:r w:rsidR="00DD2F88">
        <w:rPr>
          <w:rtl/>
        </w:rPr>
        <w:t>–</w:t>
      </w:r>
      <w:r w:rsidRPr="006B7756">
        <w:rPr>
          <w:rtl/>
        </w:rPr>
        <w:t xml:space="preserve"> תפוקה.</w:t>
      </w:r>
      <w:r w:rsidR="00DD2F88">
        <w:rPr>
          <w:rtl/>
        </w:rPr>
        <w:t xml:space="preserve"> </w:t>
      </w:r>
      <w:r w:rsidRPr="006B7756">
        <w:rPr>
          <w:rtl/>
        </w:rPr>
        <w:t>המשמעות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חיי</w:t>
      </w:r>
      <w:r w:rsidR="00DD2F88">
        <w:rPr>
          <w:rtl/>
        </w:rPr>
        <w:t xml:space="preserve"> </w:t>
      </w:r>
      <w:r w:rsidRPr="006B7756">
        <w:rPr>
          <w:rtl/>
        </w:rPr>
        <w:t>אדם,</w:t>
      </w:r>
      <w:r w:rsidR="00DD2F88">
        <w:rPr>
          <w:rtl/>
        </w:rPr>
        <w:t xml:space="preserve"> </w:t>
      </w:r>
      <w:r w:rsidRPr="006B7756">
        <w:rPr>
          <w:rtl/>
        </w:rPr>
        <w:t>המשמעות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איכות</w:t>
      </w:r>
      <w:r w:rsidR="00DD2F88">
        <w:rPr>
          <w:rtl/>
        </w:rPr>
        <w:t xml:space="preserve"> </w:t>
      </w:r>
      <w:r w:rsidRPr="006B7756">
        <w:rPr>
          <w:rtl/>
        </w:rPr>
        <w:t>חיים. תפוקה יותר גדולה של שירותי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משמע</w:t>
      </w:r>
      <w:r w:rsidR="00DD2F88">
        <w:rPr>
          <w:rtl/>
        </w:rPr>
        <w:t xml:space="preserve"> </w:t>
      </w:r>
      <w:r w:rsidRPr="006B7756">
        <w:rPr>
          <w:rtl/>
        </w:rPr>
        <w:t>שכולנו</w:t>
      </w:r>
      <w:r w:rsidR="00DD2F88">
        <w:rPr>
          <w:rtl/>
        </w:rPr>
        <w:t xml:space="preserve"> </w:t>
      </w:r>
      <w:r w:rsidRPr="006B7756">
        <w:rPr>
          <w:rtl/>
        </w:rPr>
        <w:t>נחיה</w:t>
      </w:r>
      <w:r w:rsidR="00DD2F88">
        <w:rPr>
          <w:rtl/>
        </w:rPr>
        <w:t xml:space="preserve"> </w:t>
      </w:r>
      <w:r w:rsidRPr="006B7756">
        <w:rPr>
          <w:rtl/>
        </w:rPr>
        <w:t>יותר ויותר טוב.</w:t>
      </w:r>
      <w:r w:rsidR="00DD2F88">
        <w:rPr>
          <w:rtl/>
        </w:rPr>
        <w:t xml:space="preserve"> </w:t>
      </w:r>
      <w:r w:rsidRPr="006B7756">
        <w:rPr>
          <w:rtl/>
        </w:rPr>
        <w:t>והפער הבלתי נסבל הזה נובע אך ורק</w:t>
      </w:r>
      <w:r w:rsidR="00DD2F88">
        <w:rPr>
          <w:rtl/>
        </w:rPr>
        <w:t xml:space="preserve"> </w:t>
      </w:r>
      <w:r w:rsidRPr="006B7756">
        <w:rPr>
          <w:rtl/>
        </w:rPr>
        <w:t>משיקולים</w:t>
      </w:r>
      <w:r w:rsidR="00DD2F88">
        <w:rPr>
          <w:rtl/>
        </w:rPr>
        <w:t xml:space="preserve"> </w:t>
      </w:r>
      <w:r w:rsidRPr="006B7756">
        <w:rPr>
          <w:rtl/>
        </w:rPr>
        <w:t>פוליטיים;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חוזר</w:t>
      </w:r>
      <w:r w:rsidR="00DD2F88">
        <w:rPr>
          <w:rtl/>
        </w:rPr>
        <w:t xml:space="preserve"> </w:t>
      </w:r>
      <w:r w:rsidRPr="006B7756">
        <w:rPr>
          <w:rtl/>
        </w:rPr>
        <w:t>ואומר:</w:t>
      </w:r>
      <w:r w:rsidR="00DD2F88">
        <w:rPr>
          <w:rtl/>
        </w:rPr>
        <w:t xml:space="preserve"> </w:t>
      </w:r>
      <w:r w:rsidRPr="006B7756">
        <w:rPr>
          <w:rtl/>
        </w:rPr>
        <w:t>אך ורק משיקולים פוליטיים. הפער הזה לא</w:t>
      </w:r>
      <w:r w:rsidR="00DD2F88">
        <w:rPr>
          <w:rtl/>
        </w:rPr>
        <w:t xml:space="preserve"> </w:t>
      </w:r>
      <w:r w:rsidRPr="006B7756">
        <w:rPr>
          <w:rtl/>
        </w:rPr>
        <w:t>נסגר עד היום, מכיוון שהמערכת הפוליטית לא השכילה להעדיף את בריאות הציבור על פני</w:t>
      </w:r>
      <w:r w:rsidR="00DD2F88">
        <w:rPr>
          <w:rtl/>
        </w:rPr>
        <w:t xml:space="preserve"> </w:t>
      </w:r>
      <w:r w:rsidRPr="006B7756">
        <w:rPr>
          <w:rtl/>
        </w:rPr>
        <w:t>אינטרסים אחרים.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במשך</w:t>
      </w:r>
      <w:r w:rsidR="00DD2F88">
        <w:rPr>
          <w:rtl/>
        </w:rPr>
        <w:t xml:space="preserve"> </w:t>
      </w:r>
      <w:r w:rsidRPr="006B7756">
        <w:rPr>
          <w:rtl/>
        </w:rPr>
        <w:t>45</w:t>
      </w:r>
      <w:r w:rsidR="00DD2F88">
        <w:rPr>
          <w:rtl/>
        </w:rPr>
        <w:t xml:space="preserve"> </w:t>
      </w:r>
      <w:r w:rsidRPr="006B7756">
        <w:rPr>
          <w:rtl/>
        </w:rPr>
        <w:t>שנים</w:t>
      </w:r>
      <w:r w:rsidR="00DD2F88">
        <w:rPr>
          <w:rtl/>
        </w:rPr>
        <w:t xml:space="preserve"> </w:t>
      </w:r>
      <w:r w:rsidRPr="006B7756">
        <w:rPr>
          <w:rtl/>
        </w:rPr>
        <w:t>התכופפה</w:t>
      </w:r>
      <w:r w:rsidR="00DD2F88">
        <w:rPr>
          <w:rtl/>
        </w:rPr>
        <w:t xml:space="preserve"> </w:t>
      </w:r>
      <w:r w:rsidRPr="006B7756">
        <w:rPr>
          <w:rtl/>
        </w:rPr>
        <w:t>מערכת הבריאות אל מול אינטרסים זרים, ואזרחי ישראל</w:t>
      </w:r>
      <w:r w:rsidR="00DD2F88">
        <w:rPr>
          <w:rtl/>
        </w:rPr>
        <w:t xml:space="preserve"> </w:t>
      </w:r>
      <w:r w:rsidRPr="006B7756">
        <w:rPr>
          <w:rtl/>
        </w:rPr>
        <w:t>שילמו בבריאותם.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זו האשמה חמורה.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אז מה, זה לא נכון אם זה חמור?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אני שמח שאתה והשר רמון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רן</w:t>
      </w:r>
      <w:r w:rsidR="00DD2F88">
        <w:rPr>
          <w:rtl/>
        </w:rPr>
        <w:t xml:space="preserve"> </w:t>
      </w:r>
      <w:r w:rsidRPr="006B7756">
        <w:rPr>
          <w:rtl/>
        </w:rPr>
        <w:t>כהן,</w:t>
      </w:r>
      <w:r w:rsidR="00DD2F88">
        <w:rPr>
          <w:rtl/>
        </w:rPr>
        <w:t xml:space="preserve"> </w:t>
      </w:r>
      <w:r w:rsidRPr="006B7756">
        <w:rPr>
          <w:rtl/>
        </w:rPr>
        <w:t>יש רגעים שההערות הן מיותרות. לפני דקה זו היתה דוגמה</w:t>
      </w:r>
      <w:r w:rsidR="00DD2F88">
        <w:rPr>
          <w:rtl/>
        </w:rPr>
        <w:t xml:space="preserve"> </w:t>
      </w:r>
      <w:r w:rsidRPr="006B7756">
        <w:rPr>
          <w:rtl/>
        </w:rPr>
        <w:t>טובה.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כפי הוא מוצע </w:t>
      </w:r>
      <w:r w:rsidR="00DD2F88">
        <w:rPr>
          <w:rtl/>
        </w:rPr>
        <w:t>–</w:t>
      </w:r>
      <w:r w:rsidRPr="006B7756">
        <w:rPr>
          <w:rtl/>
        </w:rPr>
        <w:t xml:space="preserve"> ואלה אינם עשרת הדיברות, אבל אלה בהחלט העקרונות</w:t>
      </w:r>
      <w:r w:rsidR="00DD2F88">
        <w:rPr>
          <w:rtl/>
        </w:rPr>
        <w:t xml:space="preserve"> </w:t>
      </w:r>
      <w:r w:rsidRPr="006B7756">
        <w:rPr>
          <w:rtl/>
        </w:rPr>
        <w:t>והיסודות</w:t>
      </w:r>
      <w:r w:rsidR="00DD2F88">
        <w:rPr>
          <w:rtl/>
        </w:rPr>
        <w:t xml:space="preserve"> </w:t>
      </w:r>
      <w:r w:rsidRPr="006B7756">
        <w:rPr>
          <w:rtl/>
        </w:rPr>
        <w:t>שמהם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הממשלה לא תזוז </w:t>
      </w:r>
      <w:r w:rsidR="00DD2F88">
        <w:rPr>
          <w:rtl/>
        </w:rPr>
        <w:t>–</w:t>
      </w:r>
      <w:r w:rsidRPr="006B7756">
        <w:rPr>
          <w:rtl/>
        </w:rPr>
        <w:t xml:space="preserve"> בא לגשר על הפער הזה. הוא אומר לכולם: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בעדיפות ראשונה. כל האינטרסים האחרים יסגלו את עצמם לאינטרסים של מערכת הבריאות.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 אני פונה אל חברי הכנסת מכל הסיעות ומבקש מהם להצביע בעד החוק הזה.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צוקר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צוקר, תן לי לסיים.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צוקר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תומכים, אנחנו רק צריכים את הארגומנט.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אתם תומכים ומפריעים.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פונה</w:t>
      </w:r>
      <w:r w:rsidR="00DD2F88">
        <w:rPr>
          <w:rtl/>
        </w:rPr>
        <w:t xml:space="preserve"> </w:t>
      </w:r>
      <w:r w:rsidRPr="006B7756">
        <w:rPr>
          <w:rtl/>
        </w:rPr>
        <w:t>אל</w:t>
      </w:r>
      <w:r w:rsidR="00DD2F88">
        <w:rPr>
          <w:rtl/>
        </w:rPr>
        <w:t xml:space="preserve"> </w:t>
      </w:r>
      <w:r w:rsidRPr="006B7756">
        <w:rPr>
          <w:rtl/>
        </w:rPr>
        <w:t>כל חברי הכנסת, זהו חוק שלא צריכים להיות בו ואין בו שיקולים</w:t>
      </w:r>
      <w:r w:rsidR="00DD2F88">
        <w:rPr>
          <w:rtl/>
        </w:rPr>
        <w:t xml:space="preserve"> </w:t>
      </w:r>
      <w:r w:rsidRPr="006B7756">
        <w:rPr>
          <w:rtl/>
        </w:rPr>
        <w:t>פוליטיים.</w:t>
      </w:r>
      <w:r w:rsidR="00DD2F88">
        <w:rPr>
          <w:rtl/>
        </w:rPr>
        <w:t xml:space="preserve"> </w:t>
      </w: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ראוי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וראויים אזרחי מדינת ישראל, שהחוק הזה יעבור פה</w:t>
      </w:r>
      <w:r w:rsidR="00DD2F88">
        <w:rPr>
          <w:rtl/>
        </w:rPr>
        <w:t>-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>בהצבעה של כל סיעות הבית.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משה נסים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לרבות סיעת מפלגת העבודה.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לרבות סיעת מפלגת העבודה, שכבר התחייבה לכך.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ברגליים.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נדון</w:t>
      </w:r>
      <w:r w:rsidR="00DD2F88">
        <w:rPr>
          <w:rtl/>
        </w:rPr>
        <w:t xml:space="preserve"> </w:t>
      </w:r>
      <w:r w:rsidRPr="006B7756">
        <w:rPr>
          <w:rtl/>
        </w:rPr>
        <w:t>בחוק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בקריאה</w:t>
      </w:r>
      <w:r w:rsidR="00DD2F88">
        <w:rPr>
          <w:rtl/>
        </w:rPr>
        <w:t xml:space="preserve"> </w:t>
      </w:r>
      <w:r w:rsidRPr="006B7756">
        <w:rPr>
          <w:rtl/>
        </w:rPr>
        <w:t>ראשונה באופן אינטנסיבי ורציני. עד תום השנה הזאת</w:t>
      </w:r>
      <w:r w:rsidR="00DD2F88">
        <w:rPr>
          <w:rtl/>
        </w:rPr>
        <w:t xml:space="preserve"> </w:t>
      </w:r>
      <w:r w:rsidRPr="006B7756">
        <w:rPr>
          <w:rtl/>
        </w:rPr>
        <w:t>תעשה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הזאת מעשה גדול בתקופת כהונתה, מעבר לכל המחלוקות הפוליטיות, ונחוקק</w:t>
      </w:r>
      <w:r w:rsidR="00DD2F88">
        <w:rPr>
          <w:rtl/>
        </w:rPr>
        <w:t xml:space="preserve"> </w:t>
      </w:r>
      <w:r w:rsidRPr="006B7756">
        <w:rPr>
          <w:rtl/>
        </w:rPr>
        <w:t>את החוק החשוב הזה.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באיזו ועדה?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תיכף אגיד. אני פונה לכולם להצביע בעד החוק בקריאה ראשונה.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מציע,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מבחינת הוועדה </w:t>
      </w:r>
      <w:r w:rsidR="00DD2F88">
        <w:rPr>
          <w:rtl/>
        </w:rPr>
        <w:t>–</w:t>
      </w:r>
      <w:r w:rsidRPr="006B7756">
        <w:rPr>
          <w:rtl/>
        </w:rPr>
        <w:t xml:space="preserve"> אין לי ברירה אלא להציע את ועדת הכנסת.</w:t>
      </w:r>
      <w:r w:rsidR="00DD2F88">
        <w:rPr>
          <w:rtl/>
        </w:rPr>
        <w:t xml:space="preserve"> </w:t>
      </w:r>
      <w:r w:rsidRPr="006B7756">
        <w:rPr>
          <w:rtl/>
        </w:rPr>
        <w:t>מכיוון</w:t>
      </w:r>
      <w:r w:rsidR="00DD2F88">
        <w:rPr>
          <w:rtl/>
        </w:rPr>
        <w:t xml:space="preserve"> </w:t>
      </w:r>
      <w:r w:rsidRPr="006B7756">
        <w:rPr>
          <w:rtl/>
        </w:rPr>
        <w:t>שאינני</w:t>
      </w:r>
      <w:r w:rsidR="00DD2F88">
        <w:rPr>
          <w:rtl/>
        </w:rPr>
        <w:t xml:space="preserve"> </w:t>
      </w:r>
      <w:r w:rsidRPr="006B7756">
        <w:rPr>
          <w:rtl/>
        </w:rPr>
        <w:t>מציע</w:t>
      </w:r>
      <w:r w:rsidR="00DD2F88">
        <w:rPr>
          <w:rtl/>
        </w:rPr>
        <w:t xml:space="preserve"> </w:t>
      </w:r>
      <w:r w:rsidRPr="006B7756">
        <w:rPr>
          <w:rtl/>
        </w:rPr>
        <w:t>אחת</w:t>
      </w:r>
      <w:r w:rsidR="00DD2F88">
        <w:rPr>
          <w:rtl/>
        </w:rPr>
        <w:t xml:space="preserve"> </w:t>
      </w:r>
      <w:r w:rsidRPr="006B7756">
        <w:rPr>
          <w:rtl/>
        </w:rPr>
        <w:t>מוועדות</w:t>
      </w:r>
      <w:r w:rsidR="00DD2F88">
        <w:rPr>
          <w:rtl/>
        </w:rPr>
        <w:t xml:space="preserve"> </w:t>
      </w:r>
      <w:r w:rsidRPr="006B7756">
        <w:rPr>
          <w:rtl/>
        </w:rPr>
        <w:t>הכנסת, אני חייב להציע את ועדת הכנסת. אני מציע שתהא</w:t>
      </w:r>
      <w:r w:rsidR="00DD2F88">
        <w:rPr>
          <w:rtl/>
        </w:rPr>
        <w:t xml:space="preserve"> </w:t>
      </w:r>
      <w:r w:rsidRPr="006B7756">
        <w:rPr>
          <w:rtl/>
        </w:rPr>
        <w:t>ועדה</w:t>
      </w:r>
      <w:r w:rsidR="00DD2F88">
        <w:rPr>
          <w:rtl/>
        </w:rPr>
        <w:t xml:space="preserve"> </w:t>
      </w:r>
      <w:r w:rsidRPr="006B7756">
        <w:rPr>
          <w:rtl/>
        </w:rPr>
        <w:t>מיוחדת</w:t>
      </w:r>
      <w:r w:rsidR="00DD2F88">
        <w:rPr>
          <w:rtl/>
        </w:rPr>
        <w:t xml:space="preserve"> </w:t>
      </w:r>
      <w:r w:rsidRPr="006B7756">
        <w:rPr>
          <w:rtl/>
        </w:rPr>
        <w:t>שתקום</w:t>
      </w:r>
      <w:r w:rsidR="00DD2F88">
        <w:rPr>
          <w:rtl/>
        </w:rPr>
        <w:t xml:space="preserve"> </w:t>
      </w:r>
      <w:r w:rsidRPr="006B7756">
        <w:rPr>
          <w:rtl/>
        </w:rPr>
        <w:t>בוועדת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שתהא מורכבת על</w:t>
      </w:r>
      <w:r w:rsidR="00DD2F88">
        <w:rPr>
          <w:rtl/>
        </w:rPr>
        <w:t>-</w:t>
      </w:r>
      <w:r w:rsidRPr="006B7756">
        <w:rPr>
          <w:rtl/>
        </w:rPr>
        <w:t>פי העקרונות, לא על</w:t>
      </w:r>
      <w:r w:rsidR="00DD2F88">
        <w:rPr>
          <w:rtl/>
        </w:rPr>
        <w:t>-</w:t>
      </w:r>
      <w:r w:rsidRPr="006B7756">
        <w:rPr>
          <w:rtl/>
        </w:rPr>
        <w:t>פי מספר</w:t>
      </w:r>
      <w:r w:rsidR="00DD2F88">
        <w:rPr>
          <w:rtl/>
        </w:rPr>
        <w:t xml:space="preserve"> </w:t>
      </w:r>
      <w:r w:rsidRPr="006B7756">
        <w:rPr>
          <w:rtl/>
        </w:rPr>
        <w:t>האנשים,</w:t>
      </w:r>
      <w:r w:rsidR="00DD2F88">
        <w:rPr>
          <w:rtl/>
        </w:rPr>
        <w:t xml:space="preserve"> </w:t>
      </w:r>
      <w:r w:rsidRPr="006B7756">
        <w:rPr>
          <w:rtl/>
        </w:rPr>
        <w:t>כפי</w:t>
      </w:r>
      <w:r w:rsidR="00DD2F88">
        <w:rPr>
          <w:rtl/>
        </w:rPr>
        <w:t xml:space="preserve"> </w:t>
      </w:r>
      <w:r w:rsidRPr="006B7756">
        <w:rPr>
          <w:rtl/>
        </w:rPr>
        <w:t>שהורכבה ועדה שדנה בחוק מס מקביל, שעיקרה יהיה ועדת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בראשות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 ועדת העבודה והרווחה, עם חברים מוועדת הכספים. אם סיעות מסוימות</w:t>
      </w:r>
      <w:r w:rsidR="00DD2F88">
        <w:rPr>
          <w:rtl/>
        </w:rPr>
        <w:t xml:space="preserve"> </w:t>
      </w:r>
      <w:r w:rsidRPr="006B7756">
        <w:rPr>
          <w:rtl/>
        </w:rPr>
        <w:t>תרצינה</w:t>
      </w:r>
      <w:r w:rsidR="00DD2F88">
        <w:rPr>
          <w:rtl/>
        </w:rPr>
        <w:t xml:space="preserve"> </w:t>
      </w:r>
      <w:r w:rsidRPr="006B7756">
        <w:rPr>
          <w:rtl/>
        </w:rPr>
        <w:t>איש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או אחר מוועדה אחרת, ודאי יהיה ניתן לשתף גם אותו. אבל אני מציע</w:t>
      </w:r>
      <w:r w:rsidR="00DD2F88">
        <w:rPr>
          <w:rtl/>
        </w:rPr>
        <w:t xml:space="preserve"> </w:t>
      </w:r>
      <w:r w:rsidRPr="006B7756">
        <w:rPr>
          <w:rtl/>
        </w:rPr>
        <w:t>ועדה</w:t>
      </w:r>
      <w:r w:rsidR="00DD2F88">
        <w:rPr>
          <w:rtl/>
        </w:rPr>
        <w:t xml:space="preserve"> </w:t>
      </w:r>
      <w:r w:rsidRPr="006B7756">
        <w:rPr>
          <w:rtl/>
        </w:rPr>
        <w:t>מיוחדת,</w:t>
      </w:r>
      <w:r w:rsidR="00DD2F88">
        <w:rPr>
          <w:rtl/>
        </w:rPr>
        <w:t xml:space="preserve"> </w:t>
      </w:r>
      <w:r w:rsidRPr="006B7756">
        <w:rPr>
          <w:rtl/>
        </w:rPr>
        <w:t>שתעבוד באופן רצוף ולא שגרתי מיום קבלת החוק, גם בפגרה, עד חודשים</w:t>
      </w:r>
      <w:r w:rsidR="00DD2F88">
        <w:rPr>
          <w:rtl/>
        </w:rPr>
        <w:t xml:space="preserve"> </w:t>
      </w:r>
      <w:r w:rsidRPr="006B7756">
        <w:rPr>
          <w:rtl/>
        </w:rPr>
        <w:t>נובמבר</w:t>
      </w:r>
      <w:r w:rsidR="00DD2F88">
        <w:rPr>
          <w:rtl/>
        </w:rPr>
        <w:t>-</w:t>
      </w:r>
      <w:r w:rsidRPr="006B7756">
        <w:rPr>
          <w:rtl/>
        </w:rPr>
        <w:t>דצמבר,</w:t>
      </w:r>
      <w:r w:rsidR="00DD2F88">
        <w:rPr>
          <w:rtl/>
        </w:rPr>
        <w:t xml:space="preserve"> </w:t>
      </w:r>
      <w:r w:rsidRPr="006B7756">
        <w:rPr>
          <w:rtl/>
        </w:rPr>
        <w:t>ובמהלך</w:t>
      </w:r>
      <w:r w:rsidR="00DD2F88">
        <w:rPr>
          <w:rtl/>
        </w:rPr>
        <w:t xml:space="preserve"> </w:t>
      </w:r>
      <w:r w:rsidRPr="006B7756">
        <w:rPr>
          <w:rtl/>
        </w:rPr>
        <w:t>חודשים</w:t>
      </w:r>
      <w:r w:rsidR="00DD2F88">
        <w:rPr>
          <w:rtl/>
        </w:rPr>
        <w:t xml:space="preserve"> </w:t>
      </w:r>
      <w:r w:rsidRPr="006B7756">
        <w:rPr>
          <w:rtl/>
        </w:rPr>
        <w:t>נובמבר</w:t>
      </w:r>
      <w:r w:rsidR="00DD2F88">
        <w:rPr>
          <w:rtl/>
        </w:rPr>
        <w:t>-</w:t>
      </w:r>
      <w:r w:rsidRPr="006B7756">
        <w:rPr>
          <w:rtl/>
        </w:rPr>
        <w:t>דצמבר נביא את החוק לקריאה שנייה ושלישית.</w:t>
      </w:r>
      <w:r w:rsidR="00DD2F88">
        <w:rPr>
          <w:rtl/>
        </w:rPr>
        <w:t xml:space="preserve"> </w:t>
      </w:r>
      <w:r w:rsidRPr="006B7756">
        <w:rPr>
          <w:rtl/>
        </w:rPr>
        <w:t>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לכבוד שר הבריאות.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רביץ (יהדות התורה):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אולי אתה מסכים שנצביע מייד? אולי נוותר על הנאומים?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רוצה למנוע מחברי הכנסת להביע את תמיכתם בחוק. אני רוצה לשמוע אותם</w:t>
      </w:r>
      <w:r w:rsidR="00DD2F88">
        <w:rPr>
          <w:rtl/>
        </w:rPr>
        <w:t xml:space="preserve"> </w:t>
      </w:r>
      <w:r w:rsidRPr="006B7756">
        <w:rPr>
          <w:rtl/>
        </w:rPr>
        <w:t>תומכים בחוק.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הצעתו של השר לוועדה משותפת, אני מבקש שהחוק לא יעבור לוועדת הכנסת,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עדיין</w:t>
      </w:r>
      <w:r w:rsidR="00DD2F88">
        <w:rPr>
          <w:rtl/>
        </w:rPr>
        <w:t xml:space="preserve"> </w:t>
      </w:r>
      <w:r w:rsidRPr="006B7756">
        <w:rPr>
          <w:rtl/>
        </w:rPr>
        <w:t>עומד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כך שוועדת העבודה והרווחה במליאתה הנוכחית תהיה הוועדה</w:t>
      </w:r>
      <w:r w:rsidR="00DD2F88">
        <w:rPr>
          <w:rtl/>
        </w:rPr>
        <w:t xml:space="preserve"> </w:t>
      </w:r>
      <w:r w:rsidRPr="006B7756">
        <w:rPr>
          <w:rtl/>
        </w:rPr>
        <w:t>שתדון.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חברים, הצעתי את הוועדה. אני מציע שלא להתווכח על כך. זו עמדתו של חבר הכנסת</w:t>
      </w:r>
      <w:r w:rsidR="00DD2F88">
        <w:rPr>
          <w:rtl/>
        </w:rPr>
        <w:t xml:space="preserve"> </w:t>
      </w:r>
      <w:r w:rsidRPr="006B7756">
        <w:rPr>
          <w:rtl/>
        </w:rPr>
        <w:t>עמיר</w:t>
      </w:r>
      <w:r w:rsidR="00DD2F88">
        <w:rPr>
          <w:rtl/>
        </w:rPr>
        <w:t xml:space="preserve"> </w:t>
      </w:r>
      <w:r w:rsidRPr="006B7756">
        <w:rPr>
          <w:rtl/>
        </w:rPr>
        <w:t>פרץ,</w:t>
      </w:r>
      <w:r w:rsidR="00DD2F88">
        <w:rPr>
          <w:rtl/>
        </w:rPr>
        <w:t xml:space="preserve"> </w:t>
      </w:r>
      <w:r w:rsidRPr="006B7756">
        <w:rPr>
          <w:rtl/>
        </w:rPr>
        <w:t>ואמרתי את דעתי לגבי משקלה של ועדת העבודה והרווחה בחוק הזה, לגבי מי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להוביל</w:t>
      </w:r>
      <w:r w:rsidR="00DD2F88">
        <w:rPr>
          <w:rtl/>
        </w:rPr>
        <w:t xml:space="preserve"> </w:t>
      </w:r>
      <w:r w:rsidRPr="006B7756">
        <w:rPr>
          <w:rtl/>
        </w:rPr>
        <w:t>כיושב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הוועדה.</w:t>
      </w:r>
      <w:r w:rsidR="00DD2F88">
        <w:rPr>
          <w:rtl/>
        </w:rPr>
        <w:t xml:space="preserve"> </w:t>
      </w:r>
      <w:r w:rsidRPr="006B7756">
        <w:rPr>
          <w:rtl/>
        </w:rPr>
        <w:t>זאת הצעתי. זה מה שהצעתי, ואני עומד על הצעתי,</w:t>
      </w:r>
      <w:r w:rsidR="00DD2F88">
        <w:rPr>
          <w:rtl/>
        </w:rPr>
        <w:t xml:space="preserve"> </w:t>
      </w:r>
      <w:r w:rsidRPr="006B7756">
        <w:rPr>
          <w:rtl/>
        </w:rPr>
        <w:t>למרות</w:t>
      </w:r>
      <w:r w:rsidR="00DD2F88">
        <w:rPr>
          <w:rtl/>
        </w:rPr>
        <w:t xml:space="preserve"> </w:t>
      </w:r>
      <w:r w:rsidRPr="006B7756">
        <w:rPr>
          <w:rtl/>
        </w:rPr>
        <w:t>ההערה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 הכנסת עמיר פרץ, וזכותו לחשוב שוועדת העבודה והרווחה צריכה</w:t>
      </w:r>
      <w:r w:rsidR="00DD2F88">
        <w:rPr>
          <w:rtl/>
        </w:rPr>
        <w:t xml:space="preserve"> </w:t>
      </w:r>
      <w:r w:rsidRPr="006B7756">
        <w:rPr>
          <w:rtl/>
        </w:rPr>
        <w:t>להיות הוועדה היחידה שדנה בחוק. יש לי מחלוקת קטנה אתך.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 אדוני הציע, איזו ועדה?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כיוון</w:t>
      </w:r>
      <w:r w:rsidR="00DD2F88">
        <w:rPr>
          <w:rtl/>
        </w:rPr>
        <w:t xml:space="preserve"> </w:t>
      </w:r>
      <w:r w:rsidRPr="006B7756">
        <w:rPr>
          <w:rtl/>
        </w:rPr>
        <w:t>שאינני</w:t>
      </w:r>
      <w:r w:rsidR="00DD2F88">
        <w:rPr>
          <w:rtl/>
        </w:rPr>
        <w:t xml:space="preserve"> </w:t>
      </w: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להציע</w:t>
      </w:r>
      <w:r w:rsidR="00DD2F88">
        <w:rPr>
          <w:rtl/>
        </w:rPr>
        <w:t xml:space="preserve"> </w:t>
      </w:r>
      <w:r w:rsidRPr="006B7756">
        <w:rPr>
          <w:rtl/>
        </w:rPr>
        <w:t>ועדה מיוחדת, הצעתי להעביר את הצעת החוק לוועדת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וועדת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תקבע את הוועדה המיוחדת שתדון בהצעת החוק ואת הרכבה. הבעתי</w:t>
      </w:r>
      <w:r w:rsidR="00DD2F88">
        <w:rPr>
          <w:rtl/>
        </w:rPr>
        <w:t xml:space="preserve"> </w:t>
      </w:r>
      <w:r w:rsidRPr="006B7756">
        <w:rPr>
          <w:rtl/>
        </w:rPr>
        <w:t>את דעתי מה צריך להיות ההרכב ומי צריך לעמוד בראש.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הבטחתי לחבר הכנסת לנדאו להשיב לו על שאלה.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עוזי לנדאו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השר,</w:t>
      </w:r>
      <w:r w:rsidR="00DD2F88">
        <w:rPr>
          <w:rtl/>
        </w:rPr>
        <w:t xml:space="preserve"> </w:t>
      </w:r>
      <w:r w:rsidRPr="006B7756">
        <w:rPr>
          <w:rtl/>
        </w:rPr>
        <w:t>במהלך</w:t>
      </w:r>
      <w:r w:rsidR="00DD2F88">
        <w:rPr>
          <w:rtl/>
        </w:rPr>
        <w:t xml:space="preserve"> </w:t>
      </w:r>
      <w:r w:rsidRPr="006B7756">
        <w:rPr>
          <w:rtl/>
        </w:rPr>
        <w:t>הדברים</w:t>
      </w:r>
      <w:r w:rsidR="00DD2F88">
        <w:rPr>
          <w:rtl/>
        </w:rPr>
        <w:t xml:space="preserve"> </w:t>
      </w:r>
      <w:r w:rsidRPr="006B7756">
        <w:rPr>
          <w:rtl/>
        </w:rPr>
        <w:t>שלך</w:t>
      </w:r>
      <w:r w:rsidR="00DD2F88">
        <w:rPr>
          <w:rtl/>
        </w:rPr>
        <w:t xml:space="preserve"> </w:t>
      </w:r>
      <w:r w:rsidRPr="006B7756">
        <w:rPr>
          <w:rtl/>
        </w:rPr>
        <w:t>ציטטת, שכל אדם זכאי לבחור בכל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שירצה.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שמעתי,</w:t>
      </w:r>
      <w:r w:rsidR="00DD2F88">
        <w:rPr>
          <w:rtl/>
        </w:rPr>
        <w:t xml:space="preserve"> </w:t>
      </w:r>
      <w:r w:rsidRPr="006B7756">
        <w:rPr>
          <w:rtl/>
        </w:rPr>
        <w:t>האם עדיין קיימת מגבלה אחרת שניתן להחיל. למשל, אם אדם</w:t>
      </w:r>
      <w:r w:rsidR="00DD2F88">
        <w:rPr>
          <w:rtl/>
        </w:rPr>
        <w:t xml:space="preserve"> </w:t>
      </w:r>
      <w:r w:rsidRPr="006B7756">
        <w:rPr>
          <w:rtl/>
        </w:rPr>
        <w:t>עובד</w:t>
      </w:r>
      <w:r w:rsidR="00DD2F88">
        <w:rPr>
          <w:rtl/>
        </w:rPr>
        <w:t xml:space="preserve"> </w:t>
      </w:r>
      <w:r w:rsidRPr="006B7756">
        <w:rPr>
          <w:rtl/>
        </w:rPr>
        <w:t>במקום</w:t>
      </w:r>
      <w:r w:rsidR="00DD2F88">
        <w:rPr>
          <w:rtl/>
        </w:rPr>
        <w:t xml:space="preserve"> </w:t>
      </w:r>
      <w:r w:rsidRPr="006B7756">
        <w:rPr>
          <w:rtl/>
        </w:rPr>
        <w:t>עבודה</w:t>
      </w:r>
      <w:r w:rsidR="00DD2F88">
        <w:rPr>
          <w:rtl/>
        </w:rPr>
        <w:t xml:space="preserve"> </w:t>
      </w:r>
      <w:r w:rsidRPr="006B7756">
        <w:rPr>
          <w:rtl/>
        </w:rPr>
        <w:t>מסוים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בנק הפועלים, "תנובה" </w:t>
      </w:r>
      <w:r w:rsidR="00DD2F88">
        <w:rPr>
          <w:rtl/>
        </w:rPr>
        <w:t>–</w:t>
      </w:r>
      <w:r w:rsidRPr="006B7756">
        <w:rPr>
          <w:rtl/>
        </w:rPr>
        <w:t xml:space="preserve"> האם יכול מקום העבודה לחייב</w:t>
      </w:r>
      <w:r w:rsidR="00DD2F88">
        <w:rPr>
          <w:rtl/>
        </w:rPr>
        <w:t xml:space="preserve"> </w:t>
      </w:r>
      <w:r w:rsidRPr="006B7756">
        <w:rPr>
          <w:rtl/>
        </w:rPr>
        <w:t>אותו להיות בקופת</w:t>
      </w:r>
      <w:r w:rsidR="00DD2F88">
        <w:rPr>
          <w:rtl/>
        </w:rPr>
        <w:t>-</w:t>
      </w:r>
      <w:r w:rsidRPr="006B7756">
        <w:rPr>
          <w:rtl/>
        </w:rPr>
        <w:t>חולים, או יכול ועד העובדים לחייב אותו להיות בקופת</w:t>
      </w:r>
      <w:r w:rsidR="00DD2F88">
        <w:rPr>
          <w:rtl/>
        </w:rPr>
        <w:t>-</w:t>
      </w:r>
      <w:r w:rsidRPr="006B7756">
        <w:rPr>
          <w:rtl/>
        </w:rPr>
        <w:t>חולים?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חס וחלילה.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עוזי לנדאו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זה לא ראיתי בחוק.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ראית,</w:t>
      </w:r>
      <w:r w:rsidR="00DD2F88">
        <w:rPr>
          <w:rtl/>
        </w:rPr>
        <w:t xml:space="preserve"> </w:t>
      </w:r>
      <w:r w:rsidRPr="006B7756">
        <w:rPr>
          <w:rtl/>
        </w:rPr>
        <w:t>אשכיל</w:t>
      </w:r>
      <w:r w:rsidR="00DD2F88">
        <w:rPr>
          <w:rtl/>
        </w:rPr>
        <w:t xml:space="preserve"> </w:t>
      </w:r>
      <w:r w:rsidRPr="006B7756">
        <w:rPr>
          <w:rtl/>
        </w:rPr>
        <w:t>אותך,</w:t>
      </w:r>
      <w:r w:rsidR="00DD2F88">
        <w:rPr>
          <w:rtl/>
        </w:rPr>
        <w:t xml:space="preserve"> </w:t>
      </w:r>
      <w:r w:rsidRPr="006B7756">
        <w:rPr>
          <w:rtl/>
        </w:rPr>
        <w:t>חבר הכנסת לנדאו. סעיף 4(א) לחוק</w:t>
      </w:r>
      <w:r w:rsidR="00DD2F88">
        <w:rPr>
          <w:rtl/>
        </w:rPr>
        <w:t xml:space="preserve"> </w:t>
      </w:r>
      <w:r w:rsidRPr="006B7756">
        <w:rPr>
          <w:rtl/>
        </w:rPr>
        <w:t>קובע: "תושב</w:t>
      </w:r>
      <w:r w:rsidR="00DD2F88">
        <w:rPr>
          <w:rtl/>
        </w:rPr>
        <w:t xml:space="preserve"> </w:t>
      </w:r>
      <w:r w:rsidRPr="006B7756">
        <w:rPr>
          <w:rtl/>
        </w:rPr>
        <w:t>שמלאו</w:t>
      </w:r>
      <w:r w:rsidR="00DD2F88">
        <w:rPr>
          <w:rtl/>
        </w:rPr>
        <w:t xml:space="preserve"> </w:t>
      </w:r>
      <w:r w:rsidRPr="006B7756">
        <w:rPr>
          <w:rtl/>
        </w:rPr>
        <w:t>לו</w:t>
      </w:r>
      <w:r w:rsidR="00DD2F88">
        <w:rPr>
          <w:rtl/>
        </w:rPr>
        <w:t xml:space="preserve"> </w:t>
      </w:r>
      <w:r w:rsidRPr="006B7756">
        <w:rPr>
          <w:rtl/>
        </w:rPr>
        <w:t>18</w:t>
      </w:r>
      <w:r w:rsidR="00DD2F88">
        <w:rPr>
          <w:rtl/>
        </w:rPr>
        <w:t xml:space="preserve"> </w:t>
      </w:r>
      <w:r w:rsidRPr="006B7756">
        <w:rPr>
          <w:rtl/>
        </w:rPr>
        <w:t>שנים חייב להירשם כחבר בקופת</w:t>
      </w:r>
      <w:r w:rsidR="00DD2F88">
        <w:rPr>
          <w:rtl/>
        </w:rPr>
        <w:t>-</w:t>
      </w:r>
      <w:r w:rsidRPr="006B7756">
        <w:rPr>
          <w:rtl/>
        </w:rPr>
        <w:t>חולים לפי בחירתו"; בחירתו של התושב.</w:t>
      </w:r>
      <w:r w:rsidR="00DD2F88">
        <w:rPr>
          <w:rtl/>
        </w:rPr>
        <w:t xml:space="preserve"> </w:t>
      </w:r>
      <w:r w:rsidRPr="006B7756">
        <w:rPr>
          <w:rtl/>
        </w:rPr>
        <w:t>שום</w:t>
      </w:r>
      <w:r w:rsidR="00DD2F88">
        <w:rPr>
          <w:rtl/>
        </w:rPr>
        <w:t xml:space="preserve"> </w:t>
      </w:r>
      <w:r w:rsidRPr="006B7756">
        <w:rPr>
          <w:rtl/>
        </w:rPr>
        <w:t>אדם, שום גוף, שום מוסד, שום מפלגה, שום ארגון, לא יכולים לבחור עבור האזרח;</w:t>
      </w:r>
      <w:r w:rsidR="00DD2F88">
        <w:rPr>
          <w:rtl/>
        </w:rPr>
        <w:t xml:space="preserve"> </w:t>
      </w:r>
      <w:r w:rsidRPr="006B7756">
        <w:rPr>
          <w:rtl/>
        </w:rPr>
        <w:t>רק הוא, הוא בלבד. אני מכיר את החשדנות.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לנדאו,</w:t>
      </w:r>
      <w:r w:rsidR="00DD2F88">
        <w:rPr>
          <w:rtl/>
        </w:rPr>
        <w:t xml:space="preserve"> </w:t>
      </w:r>
      <w:r w:rsidRPr="006B7756">
        <w:rPr>
          <w:rtl/>
        </w:rPr>
        <w:t>הנוסח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לדעתי,</w:t>
      </w:r>
      <w:r w:rsidR="00DD2F88">
        <w:rPr>
          <w:rtl/>
        </w:rPr>
        <w:t xml:space="preserve"> </w:t>
      </w:r>
      <w:r w:rsidRPr="006B7756">
        <w:rPr>
          <w:rtl/>
        </w:rPr>
        <w:t>לדעת המשפטנים שכתבו את החוק, הוא</w:t>
      </w:r>
      <w:r w:rsidR="00DD2F88">
        <w:rPr>
          <w:rtl/>
        </w:rPr>
        <w:t xml:space="preserve"> </w:t>
      </w:r>
      <w:r w:rsidRPr="006B7756">
        <w:rPr>
          <w:rtl/>
        </w:rPr>
        <w:t>מספיק,</w:t>
      </w:r>
      <w:r w:rsidR="00DD2F88">
        <w:rPr>
          <w:rtl/>
        </w:rPr>
        <w:t xml:space="preserve"> </w:t>
      </w:r>
      <w:r w:rsidRPr="006B7756">
        <w:rPr>
          <w:rtl/>
        </w:rPr>
        <w:t>הוא די והותר, אם לא למעלה מזה. אבוא ואומר, יתירה מכך, לדעת אלה שחושבים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בארגון</w:t>
      </w:r>
      <w:r w:rsidR="00DD2F88">
        <w:rPr>
          <w:rtl/>
        </w:rPr>
        <w:t xml:space="preserve"> </w:t>
      </w:r>
      <w:r w:rsidRPr="006B7756">
        <w:rPr>
          <w:rtl/>
        </w:rPr>
        <w:t>עובדים,</w:t>
      </w:r>
      <w:r w:rsidR="00DD2F88">
        <w:rPr>
          <w:rtl/>
        </w:rPr>
        <w:t xml:space="preserve"> </w:t>
      </w:r>
      <w:r w:rsidRPr="006B7756">
        <w:rPr>
          <w:rtl/>
        </w:rPr>
        <w:t>ארגון העובדים יכול לחייב אותך להיות חבר בקופה,</w:t>
      </w:r>
      <w:r w:rsidR="00DD2F88">
        <w:rPr>
          <w:rtl/>
        </w:rPr>
        <w:t xml:space="preserve"> </w:t>
      </w:r>
      <w:r w:rsidRPr="006B7756">
        <w:rPr>
          <w:rtl/>
        </w:rPr>
        <w:t>לדעתם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מספיק,</w:t>
      </w:r>
      <w:r w:rsidR="00DD2F88">
        <w:rPr>
          <w:rtl/>
        </w:rPr>
        <w:t xml:space="preserve"> </w:t>
      </w:r>
      <w:r w:rsidRPr="006B7756">
        <w:rPr>
          <w:rtl/>
        </w:rPr>
        <w:t>מעל</w:t>
      </w:r>
      <w:r w:rsidR="00DD2F88">
        <w:rPr>
          <w:rtl/>
        </w:rPr>
        <w:t xml:space="preserve"> </w:t>
      </w:r>
      <w:r w:rsidRPr="006B7756">
        <w:rPr>
          <w:rtl/>
        </w:rPr>
        <w:t>ומעבר, ועל זה התנהל אחד הוויכוחים בהצעת החוק; עמדנו על</w:t>
      </w:r>
      <w:r w:rsidR="00DD2F88">
        <w:rPr>
          <w:rtl/>
        </w:rPr>
        <w:t xml:space="preserve"> </w:t>
      </w:r>
      <w:r w:rsidRPr="006B7756">
        <w:rPr>
          <w:rtl/>
        </w:rPr>
        <w:t>עמדתנו החד</w:t>
      </w:r>
      <w:r w:rsidR="00DD2F88">
        <w:rPr>
          <w:rtl/>
        </w:rPr>
        <w:t>-</w:t>
      </w:r>
      <w:r w:rsidRPr="006B7756">
        <w:rPr>
          <w:rtl/>
        </w:rPr>
        <w:t>משמעית שחבר בוחר קופה. זאת אומרת, אזרח בוחר קופה. יש חופש בחירה, רק</w:t>
      </w:r>
      <w:r w:rsidR="00DD2F88">
        <w:rPr>
          <w:rtl/>
        </w:rPr>
        <w:t xml:space="preserve"> </w:t>
      </w:r>
      <w:r w:rsidRPr="006B7756">
        <w:rPr>
          <w:rtl/>
        </w:rPr>
        <w:t>הוא, הוא בלבד בוחר את הקופה.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עוזי לנדאו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קיבוצניק, למשל?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קיבוצניק</w:t>
      </w:r>
      <w:r w:rsidR="00DD2F88">
        <w:rPr>
          <w:rtl/>
        </w:rPr>
        <w:t xml:space="preserve"> </w:t>
      </w:r>
      <w:r w:rsidRPr="006B7756">
        <w:rPr>
          <w:rtl/>
        </w:rPr>
        <w:t>בוחר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הקופה; לרבות קיבוץ. אין פה. היתה הצעה כזאת. היתה הצעה</w:t>
      </w:r>
      <w:r w:rsidR="00DD2F88">
        <w:rPr>
          <w:rtl/>
        </w:rPr>
        <w:t xml:space="preserve"> </w:t>
      </w:r>
      <w:r w:rsidRPr="006B7756">
        <w:rPr>
          <w:rtl/>
        </w:rPr>
        <w:t>שהקיבוץ יבחר עבור החבר. אמרנו: לא, אפילו זה לא. אפילו לזה לא הסכמנו.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עוזי לנדאו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עובד בקופת</w:t>
      </w:r>
      <w:r w:rsidR="00DD2F88">
        <w:rPr>
          <w:rtl/>
        </w:rPr>
        <w:t>-</w:t>
      </w:r>
      <w:r w:rsidRPr="006B7756">
        <w:rPr>
          <w:rtl/>
        </w:rPr>
        <w:t>חולים?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גם הוא לא יכול.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 השר, להשלמת התשובה שלך, הוא גם יכול לעבור קופה.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בוודאי.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להעיר,</w:t>
      </w:r>
      <w:r w:rsidR="00DD2F88">
        <w:rPr>
          <w:rtl/>
        </w:rPr>
        <w:t xml:space="preserve"> </w:t>
      </w:r>
      <w:r w:rsidRPr="006B7756">
        <w:rPr>
          <w:rtl/>
        </w:rPr>
        <w:t>חבר הכנסת לנדאו, אני רוצה להדגיש את העניין של</w:t>
      </w:r>
      <w:r w:rsidR="00DD2F88">
        <w:rPr>
          <w:rtl/>
        </w:rPr>
        <w:t xml:space="preserve"> </w:t>
      </w:r>
      <w:r w:rsidRPr="006B7756">
        <w:rPr>
          <w:rtl/>
        </w:rPr>
        <w:t>המעבר,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חשוב. מעבר לכך שהוא בוחר, זכותו לעבור מקופה לקופה, ויש חובה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על הקופות לקבל. כלומר, אם לא מוצא חן בעיניו משהו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חייב לשבת שנה.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אגיע</w:t>
      </w:r>
      <w:r w:rsidR="00DD2F88">
        <w:rPr>
          <w:rtl/>
        </w:rPr>
        <w:t xml:space="preserve"> </w:t>
      </w:r>
      <w:r w:rsidRPr="006B7756">
        <w:rPr>
          <w:rtl/>
        </w:rPr>
        <w:t>לשנה.</w:t>
      </w:r>
      <w:r w:rsidR="00DD2F88">
        <w:rPr>
          <w:rtl/>
        </w:rPr>
        <w:t xml:space="preserve"> </w:t>
      </w:r>
      <w:r w:rsidRPr="006B7756">
        <w:rPr>
          <w:rtl/>
        </w:rPr>
        <w:t>השנה</w:t>
      </w:r>
      <w:r w:rsidR="00DD2F88">
        <w:rPr>
          <w:rtl/>
        </w:rPr>
        <w:t xml:space="preserve"> </w:t>
      </w:r>
      <w:r w:rsidRPr="006B7756">
        <w:rPr>
          <w:rtl/>
        </w:rPr>
        <w:t>איננה קשורה לעניין הזה. אסביר את השנה, חבר הכנסת</w:t>
      </w:r>
      <w:r w:rsidR="00DD2F88">
        <w:rPr>
          <w:rtl/>
        </w:rPr>
        <w:t xml:space="preserve"> </w:t>
      </w:r>
      <w:r w:rsidRPr="006B7756">
        <w:rPr>
          <w:rtl/>
        </w:rPr>
        <w:t>איתן.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נעשה</w:t>
      </w:r>
      <w:r w:rsidR="00DD2F88">
        <w:rPr>
          <w:rtl/>
        </w:rPr>
        <w:t xml:space="preserve"> </w:t>
      </w:r>
      <w:r w:rsidRPr="006B7756">
        <w:rPr>
          <w:rtl/>
        </w:rPr>
        <w:t>ביוזמת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החולים; להיפך. זה נעשה לא בהתלהבותן, לרבות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חולים,</w:t>
      </w:r>
      <w:r w:rsidR="00DD2F88">
        <w:rPr>
          <w:rtl/>
        </w:rPr>
        <w:t xml:space="preserve"> </w:t>
      </w:r>
      <w:r w:rsidRPr="006B7756">
        <w:rPr>
          <w:rtl/>
        </w:rPr>
        <w:t>לרבות ההסתדרות.</w:t>
      </w:r>
      <w:r w:rsidR="00DD2F88">
        <w:rPr>
          <w:rtl/>
        </w:rPr>
        <w:t xml:space="preserve"> </w:t>
      </w:r>
      <w:r w:rsidRPr="006B7756">
        <w:rPr>
          <w:rtl/>
        </w:rPr>
        <w:t>מה ההיגיון שיהיה חבר בקופה לפחות שנה?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איננה</w:t>
      </w:r>
      <w:r w:rsidR="00DD2F88">
        <w:rPr>
          <w:rtl/>
        </w:rPr>
        <w:t xml:space="preserve"> </w:t>
      </w:r>
      <w:r w:rsidRPr="006B7756">
        <w:rPr>
          <w:rtl/>
        </w:rPr>
        <w:t>קנייה</w:t>
      </w:r>
      <w:r w:rsidR="00DD2F88">
        <w:rPr>
          <w:rtl/>
        </w:rPr>
        <w:t xml:space="preserve"> </w:t>
      </w:r>
      <w:r w:rsidRPr="006B7756">
        <w:rPr>
          <w:rtl/>
        </w:rPr>
        <w:t>רגילה בסופרמרקט. היא חייבת להיות מערכת יציבה. יש הקצאת כספים לפי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הנפשות.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אסור במשך השנה הזאת </w:t>
      </w:r>
      <w:r w:rsidR="00DD2F88">
        <w:rPr>
          <w:rtl/>
        </w:rPr>
        <w:t>–</w:t>
      </w:r>
      <w:r w:rsidRPr="006B7756">
        <w:rPr>
          <w:rtl/>
        </w:rPr>
        <w:t xml:space="preserve"> אנחנו רוצים לשמור על יציבות המערכת.</w:t>
      </w:r>
      <w:r w:rsidR="00DD2F88">
        <w:rPr>
          <w:rtl/>
        </w:rPr>
        <w:t xml:space="preserve"> </w:t>
      </w:r>
      <w:r w:rsidRPr="006B7756">
        <w:rPr>
          <w:rtl/>
        </w:rPr>
        <w:t>תראו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קורה</w:t>
      </w:r>
      <w:r w:rsidR="00DD2F88">
        <w:rPr>
          <w:rtl/>
        </w:rPr>
        <w:t xml:space="preserve"> </w:t>
      </w:r>
      <w:r w:rsidRPr="006B7756">
        <w:rPr>
          <w:rtl/>
        </w:rPr>
        <w:t>השנה:</w:t>
      </w:r>
      <w:r w:rsidR="00DD2F88">
        <w:rPr>
          <w:rtl/>
        </w:rPr>
        <w:t xml:space="preserve"> </w:t>
      </w:r>
      <w:r w:rsidRPr="006B7756">
        <w:rPr>
          <w:rtl/>
        </w:rPr>
        <w:t>כאשר נעים בין הקופות, קשה מאוד לתגמל את הקופות שאליהן עוברים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ולגרוע מהקופות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קשה?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מודיע לך שקשה.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עניין של מחשבים.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עניין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מחשבים;</w:t>
      </w:r>
      <w:r w:rsidR="00DD2F88">
        <w:rPr>
          <w:rtl/>
        </w:rPr>
        <w:t xml:space="preserve"> </w:t>
      </w:r>
      <w:r w:rsidRPr="006B7756">
        <w:rPr>
          <w:rtl/>
        </w:rPr>
        <w:t>מעבר</w:t>
      </w:r>
      <w:r w:rsidR="00DD2F88">
        <w:rPr>
          <w:rtl/>
        </w:rPr>
        <w:t xml:space="preserve"> </w:t>
      </w:r>
      <w:r w:rsidRPr="006B7756">
        <w:rPr>
          <w:rtl/>
        </w:rPr>
        <w:t>למחשבים.</w:t>
      </w:r>
      <w:r w:rsidR="00DD2F88">
        <w:rPr>
          <w:rtl/>
        </w:rPr>
        <w:t xml:space="preserve"> </w:t>
      </w:r>
      <w:r w:rsidRPr="006B7756">
        <w:rPr>
          <w:rtl/>
        </w:rPr>
        <w:t>בדקנו את המחשבים. אני חושב, עם כל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הכבוד </w:t>
      </w:r>
      <w:r w:rsidR="00DD2F88">
        <w:rPr>
          <w:rtl/>
        </w:rPr>
        <w:t>–</w:t>
      </w:r>
      <w:r w:rsidRPr="006B7756">
        <w:rPr>
          <w:rtl/>
        </w:rPr>
        <w:t xml:space="preserve"> זה איננו עיקר העיקרים בחוק </w:t>
      </w:r>
      <w:r w:rsidR="00DD2F88">
        <w:rPr>
          <w:rtl/>
        </w:rPr>
        <w:t>–</w:t>
      </w:r>
      <w:r w:rsidRPr="006B7756">
        <w:rPr>
          <w:rtl/>
        </w:rPr>
        <w:t xml:space="preserve"> אני חושב שצריכה להיות במערכת הזאת יציבות.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פעם</w:t>
      </w:r>
      <w:r w:rsidR="00DD2F88">
        <w:rPr>
          <w:rtl/>
        </w:rPr>
        <w:t xml:space="preserve"> </w:t>
      </w:r>
      <w:r w:rsidRPr="006B7756">
        <w:rPr>
          <w:rtl/>
        </w:rPr>
        <w:t>אחת בשנה נותנים לאזרח לעבור מקופה לקופה, בהחלט אנחנו משקללים את הרצון</w:t>
      </w:r>
      <w:r w:rsidR="00DD2F88">
        <w:rPr>
          <w:rtl/>
        </w:rPr>
        <w:t xml:space="preserve"> </w:t>
      </w:r>
      <w:r w:rsidRPr="006B7756">
        <w:rPr>
          <w:rtl/>
        </w:rPr>
        <w:t>לחופש</w:t>
      </w:r>
      <w:r w:rsidR="00DD2F88">
        <w:rPr>
          <w:rtl/>
        </w:rPr>
        <w:t xml:space="preserve"> </w:t>
      </w:r>
      <w:r w:rsidRPr="006B7756">
        <w:rPr>
          <w:rtl/>
        </w:rPr>
        <w:t>בחירה, מצד אחד, פעם בשנה, ומצד שני את היציבות והדיוק בחלוקת המשאבים בין</w:t>
      </w:r>
      <w:r w:rsidR="00DD2F88">
        <w:rPr>
          <w:rtl/>
        </w:rPr>
        <w:t xml:space="preserve"> </w:t>
      </w:r>
      <w:r w:rsidRPr="006B7756">
        <w:rPr>
          <w:rtl/>
        </w:rPr>
        <w:t>הקופות.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אי</w:t>
      </w:r>
      <w:r w:rsidR="00DD2F88">
        <w:rPr>
          <w:rtl/>
        </w:rPr>
        <w:t>-</w:t>
      </w:r>
      <w:r w:rsidRPr="006B7756">
        <w:rPr>
          <w:rtl/>
        </w:rPr>
        <w:t>דיוק</w:t>
      </w:r>
      <w:r w:rsidR="00DD2F88">
        <w:rPr>
          <w:rtl/>
        </w:rPr>
        <w:t xml:space="preserve"> </w:t>
      </w:r>
      <w:r w:rsidRPr="006B7756">
        <w:rPr>
          <w:rtl/>
        </w:rPr>
        <w:t>בחלוקת המשאבים יוצר גירעונות בקופות. לכן אני בהחלט חושב</w:t>
      </w:r>
      <w:r w:rsidR="00DD2F88">
        <w:rPr>
          <w:rtl/>
        </w:rPr>
        <w:t xml:space="preserve"> </w:t>
      </w:r>
      <w:r w:rsidRPr="006B7756">
        <w:rPr>
          <w:rtl/>
        </w:rPr>
        <w:t>שהדבר הזה הוא חיוני, הוא חשוב, אבל אינני מציע להתווכח עליו כאן בקריאה הראשונה.</w:t>
      </w:r>
      <w:r w:rsidR="00DD2F88">
        <w:rPr>
          <w:rtl/>
        </w:rPr>
        <w:t xml:space="preserve"> </w:t>
      </w:r>
      <w:r w:rsidRPr="006B7756">
        <w:rPr>
          <w:rtl/>
        </w:rPr>
        <w:t>אם מישהו אומר לי: חצי שנה, ואני אומר: שנה, לא השנה קדושה ולא מחצית השנה קדושה.</w:t>
      </w:r>
      <w:r w:rsidR="00DD2F88">
        <w:rPr>
          <w:rtl/>
        </w:rPr>
        <w:t xml:space="preserve"> </w:t>
      </w:r>
      <w:r w:rsidRPr="006B7756">
        <w:rPr>
          <w:rtl/>
        </w:rPr>
        <w:t>זה איננו עיקר מעיקרי החוק. עיקר העיקרים הוא חופש המעבר. ואם הוא יעבור אחת לחצי</w:t>
      </w:r>
      <w:r w:rsidR="00DD2F88">
        <w:rPr>
          <w:rtl/>
        </w:rPr>
        <w:t xml:space="preserve"> </w:t>
      </w:r>
      <w:r w:rsidRPr="006B7756">
        <w:rPr>
          <w:rtl/>
        </w:rPr>
        <w:t>שנה או אחת לשנה, זה ויכוח ששווה לעשות אותו בוועדה המיוחדת, והוא ייעשה.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לכבוד שר הבריאות.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 כעת לדיון בהצעת החוק, עד השעה 17:45. לאחר מכן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נעבור</w:t>
      </w:r>
      <w:r w:rsidR="00DD2F88">
        <w:rPr>
          <w:rtl/>
        </w:rPr>
        <w:t xml:space="preserve"> </w:t>
      </w:r>
      <w:r w:rsidRPr="006B7756">
        <w:rPr>
          <w:rtl/>
        </w:rPr>
        <w:t>לנושא</w:t>
      </w:r>
      <w:r w:rsidR="00DD2F88">
        <w:rPr>
          <w:rtl/>
        </w:rPr>
        <w:t xml:space="preserve"> </w:t>
      </w:r>
      <w:r w:rsidRPr="006B7756">
        <w:rPr>
          <w:rtl/>
        </w:rPr>
        <w:t>הבא</w:t>
      </w:r>
      <w:r w:rsidR="00DD2F88">
        <w:rPr>
          <w:rtl/>
        </w:rPr>
        <w:t xml:space="preserve"> </w:t>
      </w:r>
      <w:r w:rsidRPr="006B7756">
        <w:rPr>
          <w:rtl/>
        </w:rPr>
        <w:t>שעל</w:t>
      </w:r>
      <w:r w:rsidR="00DD2F88">
        <w:rPr>
          <w:rtl/>
        </w:rPr>
        <w:t xml:space="preserve"> </w:t>
      </w:r>
      <w:r w:rsidRPr="006B7756">
        <w:rPr>
          <w:rtl/>
        </w:rPr>
        <w:t>סדר</w:t>
      </w:r>
      <w:r w:rsidR="00DD2F88">
        <w:rPr>
          <w:rtl/>
        </w:rPr>
        <w:t>-</w:t>
      </w:r>
      <w:r w:rsidRPr="006B7756">
        <w:rPr>
          <w:rtl/>
        </w:rPr>
        <w:t>היום:</w:t>
      </w:r>
      <w:r w:rsidR="00DD2F88">
        <w:rPr>
          <w:rtl/>
        </w:rPr>
        <w:t xml:space="preserve"> </w:t>
      </w:r>
      <w:r w:rsidRPr="006B7756">
        <w:rPr>
          <w:rtl/>
        </w:rPr>
        <w:t>הצעות</w:t>
      </w:r>
      <w:r w:rsidR="00DD2F88">
        <w:rPr>
          <w:rtl/>
        </w:rPr>
        <w:t xml:space="preserve"> </w:t>
      </w:r>
      <w:r w:rsidRPr="006B7756">
        <w:rPr>
          <w:rtl/>
        </w:rPr>
        <w:t>לסדר</w:t>
      </w:r>
      <w:r w:rsidR="00DD2F88">
        <w:rPr>
          <w:rtl/>
        </w:rPr>
        <w:t>-</w:t>
      </w:r>
      <w:r w:rsidRPr="006B7756">
        <w:rPr>
          <w:rtl/>
        </w:rPr>
        <w:t>היום והצעות חוק. כך קבע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סליחה,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מתקנת: לאחר מכן אנחנו נעבור להצעת חוק מס מקביל</w:t>
      </w:r>
      <w:r w:rsidR="00DD2F88">
        <w:rPr>
          <w:rtl/>
        </w:rPr>
        <w:t xml:space="preserve"> </w:t>
      </w:r>
      <w:r w:rsidRPr="006B7756">
        <w:rPr>
          <w:rtl/>
        </w:rPr>
        <w:t>(תיקון</w:t>
      </w:r>
      <w:r w:rsidR="00DD2F88">
        <w:rPr>
          <w:rtl/>
        </w:rPr>
        <w:t xml:space="preserve"> </w:t>
      </w:r>
      <w:r w:rsidRPr="006B7756">
        <w:rPr>
          <w:rtl/>
        </w:rPr>
        <w:t>מס' 11), עד השעה 18:30, ולאחר מכן אנחנו נעבור להצעות לסדר</w:t>
      </w:r>
      <w:r w:rsidR="00DD2F88">
        <w:rPr>
          <w:rtl/>
        </w:rPr>
        <w:t>-</w:t>
      </w:r>
      <w:r w:rsidRPr="006B7756">
        <w:rPr>
          <w:rtl/>
        </w:rPr>
        <w:t>היום ולהצעות</w:t>
      </w:r>
      <w:r w:rsidR="00DD2F88">
        <w:rPr>
          <w:rtl/>
        </w:rPr>
        <w:t xml:space="preserve"> </w:t>
      </w:r>
      <w:r w:rsidRPr="006B7756">
        <w:rPr>
          <w:rtl/>
        </w:rPr>
        <w:t>חוק.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רשימת</w:t>
      </w:r>
      <w:r w:rsidR="00DD2F88">
        <w:rPr>
          <w:rtl/>
        </w:rPr>
        <w:t xml:space="preserve"> </w:t>
      </w:r>
      <w:r w:rsidRPr="006B7756">
        <w:rPr>
          <w:rtl/>
        </w:rPr>
        <w:t>הנואמים</w:t>
      </w:r>
      <w:r w:rsidR="00DD2F88">
        <w:rPr>
          <w:rtl/>
        </w:rPr>
        <w:t xml:space="preserve"> </w:t>
      </w:r>
      <w:r w:rsidRPr="006B7756">
        <w:rPr>
          <w:rtl/>
        </w:rPr>
        <w:t>סגורה.</w:t>
      </w:r>
      <w:r w:rsidR="00DD2F88">
        <w:rPr>
          <w:rtl/>
        </w:rPr>
        <w:t xml:space="preserve"> </w:t>
      </w:r>
      <w:r w:rsidRPr="006B7756">
        <w:rPr>
          <w:rtl/>
        </w:rPr>
        <w:t>לכל נואם שלוש דקות. נואם שאינו נוכח</w:t>
      </w:r>
      <w:r w:rsidR="00DD2F88">
        <w:rPr>
          <w:rtl/>
        </w:rPr>
        <w:t xml:space="preserve"> </w:t>
      </w:r>
      <w:r w:rsidRPr="006B7756">
        <w:rPr>
          <w:rtl/>
        </w:rPr>
        <w:t>במליאה ושמו ייקרא לא יוכל לנאום.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מזמינה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ראשון הנואמים </w:t>
      </w:r>
      <w:r w:rsidR="00DD2F88">
        <w:rPr>
          <w:rtl/>
        </w:rPr>
        <w:t>–</w:t>
      </w:r>
      <w:r w:rsidRPr="006B7756">
        <w:rPr>
          <w:rtl/>
        </w:rPr>
        <w:t xml:space="preserve"> חבר הכנסת מיכאל איתן, בבקשה; אחריו </w:t>
      </w:r>
      <w:r w:rsidR="00DD2F88">
        <w:rPr>
          <w:rtl/>
        </w:rPr>
        <w:t>–</w:t>
      </w:r>
      <w:r w:rsidRPr="006B7756">
        <w:rPr>
          <w:rtl/>
        </w:rPr>
        <w:t xml:space="preserve"> חבר</w:t>
      </w:r>
      <w:r w:rsidR="00DD2F88">
        <w:rPr>
          <w:rtl/>
        </w:rPr>
        <w:t xml:space="preserve"> </w:t>
      </w:r>
      <w:r w:rsidRPr="006B7756">
        <w:rPr>
          <w:rtl/>
        </w:rPr>
        <w:t>הכנסת רן כהן.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כנסת</w:t>
      </w:r>
      <w:r w:rsidR="00DD2F88">
        <w:rPr>
          <w:rtl/>
        </w:rPr>
        <w:t xml:space="preserve"> </w:t>
      </w:r>
      <w:r w:rsidRPr="006B7756">
        <w:rPr>
          <w:rtl/>
        </w:rPr>
        <w:t>נכבדה,</w:t>
      </w:r>
      <w:r w:rsidR="00DD2F88">
        <w:rPr>
          <w:rtl/>
        </w:rPr>
        <w:t xml:space="preserve"> </w:t>
      </w: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השר,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הוא יום חשוב ויום של</w:t>
      </w:r>
      <w:r w:rsidR="00DD2F88">
        <w:rPr>
          <w:rtl/>
        </w:rPr>
        <w:t xml:space="preserve"> </w:t>
      </w:r>
      <w:r w:rsidRPr="006B7756">
        <w:rPr>
          <w:rtl/>
        </w:rPr>
        <w:t>ניצחון לרעיון הליכוד בדבר חוק ביטוח בריאות ממלכתי.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לציין,</w:t>
      </w:r>
      <w:r w:rsidR="00DD2F88">
        <w:rPr>
          <w:rtl/>
        </w:rPr>
        <w:t xml:space="preserve"> </w:t>
      </w:r>
      <w:r w:rsidRPr="006B7756">
        <w:rPr>
          <w:rtl/>
        </w:rPr>
        <w:t>שבימים האחרונים, כאשר הותקף שר הבריאות חיים רמון על כך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עומד</w:t>
      </w:r>
      <w:r w:rsidR="00DD2F88">
        <w:rPr>
          <w:rtl/>
        </w:rPr>
        <w:t xml:space="preserve"> </w:t>
      </w:r>
      <w:r w:rsidRPr="006B7756">
        <w:rPr>
          <w:rtl/>
        </w:rPr>
        <w:t>להביא</w:t>
      </w:r>
      <w:r w:rsidR="00DD2F88">
        <w:rPr>
          <w:rtl/>
        </w:rPr>
        <w:t xml:space="preserve"> </w:t>
      </w:r>
      <w:r w:rsidRPr="006B7756">
        <w:rPr>
          <w:rtl/>
        </w:rPr>
        <w:t>לכנסת את חוק ביטוח בריאות ממלכתי, אמרו עסקני ההסתדרות לחיים</w:t>
      </w:r>
      <w:r w:rsidR="00DD2F88">
        <w:rPr>
          <w:rtl/>
        </w:rPr>
        <w:t xml:space="preserve"> </w:t>
      </w:r>
      <w:r w:rsidRPr="006B7756">
        <w:rPr>
          <w:rtl/>
        </w:rPr>
        <w:t>רמון: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אתה מביא את החוק של הליכוד.</w:t>
      </w:r>
      <w:r w:rsidR="00DD2F88">
        <w:rPr>
          <w:rtl/>
        </w:rPr>
        <w:t xml:space="preserve"> </w:t>
      </w:r>
      <w:r w:rsidRPr="006B7756">
        <w:rPr>
          <w:rtl/>
        </w:rPr>
        <w:t>ואכן, ללא הליכוד לא היה החוק הזה מוכן</w:t>
      </w:r>
      <w:r w:rsidR="00DD2F88">
        <w:rPr>
          <w:rtl/>
        </w:rPr>
        <w:t xml:space="preserve"> </w:t>
      </w:r>
      <w:r w:rsidRPr="006B7756">
        <w:rPr>
          <w:rtl/>
        </w:rPr>
        <w:t>כפי שהוכן על</w:t>
      </w:r>
      <w:r w:rsidR="00DD2F88">
        <w:rPr>
          <w:rtl/>
        </w:rPr>
        <w:t>-</w:t>
      </w:r>
      <w:r w:rsidRPr="006B7756">
        <w:rPr>
          <w:rtl/>
        </w:rPr>
        <w:t>ידי שר הבריאות הקודם, אהוד אולמרט, וללא הליכוד ספק רב אם יכול היה</w:t>
      </w:r>
      <w:r w:rsidR="00DD2F88">
        <w:rPr>
          <w:rtl/>
        </w:rPr>
        <w:t xml:space="preserve"> </w:t>
      </w:r>
      <w:r w:rsidRPr="006B7756">
        <w:rPr>
          <w:rtl/>
        </w:rPr>
        <w:t>בכלל השר חיים רמון לעמוד כאן ולקבל איזה סיכוי שהחוק הזה יעבור.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דב שילנסקי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ללא הליכוד לא יוכל לעבור.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לברך את השר על כך שהוא, בניגוד לעמדתו של הרוב בסיעתו, במפלגתו,</w:t>
      </w:r>
      <w:r w:rsidR="00DD2F88">
        <w:rPr>
          <w:rtl/>
        </w:rPr>
        <w:t xml:space="preserve"> </w:t>
      </w:r>
      <w:r w:rsidRPr="006B7756">
        <w:rPr>
          <w:rtl/>
        </w:rPr>
        <w:t>חתר במשך כל הזמן להביא את החוק הזה, ואכן הגיע לרגע שהחוק הזה מונח כאן בכנסת.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אלא</w:t>
      </w:r>
      <w:r w:rsidR="00DD2F88">
        <w:rPr>
          <w:rtl/>
        </w:rPr>
        <w:t xml:space="preserve"> </w:t>
      </w:r>
      <w:r w:rsidRPr="006B7756">
        <w:rPr>
          <w:rtl/>
        </w:rPr>
        <w:t>מאי,</w:t>
      </w:r>
      <w:r w:rsidR="00DD2F88">
        <w:rPr>
          <w:rtl/>
        </w:rPr>
        <w:t xml:space="preserve"> </w:t>
      </w:r>
      <w:r w:rsidRPr="006B7756">
        <w:rPr>
          <w:rtl/>
        </w:rPr>
        <w:t>יש בעיה. מצד אחד יש עיקרון, אדוני השר, ומצד שני יש מציאות. אני</w:t>
      </w:r>
      <w:r w:rsidR="00DD2F88">
        <w:rPr>
          <w:rtl/>
        </w:rPr>
        <w:t xml:space="preserve"> </w:t>
      </w:r>
      <w:r w:rsidRPr="006B7756">
        <w:rPr>
          <w:rtl/>
        </w:rPr>
        <w:t>רואה</w:t>
      </w:r>
      <w:r w:rsidR="00DD2F88">
        <w:rPr>
          <w:rtl/>
        </w:rPr>
        <w:t xml:space="preserve"> </w:t>
      </w:r>
      <w:r w:rsidRPr="006B7756">
        <w:rPr>
          <w:rtl/>
        </w:rPr>
        <w:t>שעל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המציאות שמכתיבים לך, אדוני השר, אתה אמור להצביע גם בעד החוק הזה,</w:t>
      </w:r>
      <w:r w:rsidR="00DD2F88">
        <w:rPr>
          <w:rtl/>
        </w:rPr>
        <w:t xml:space="preserve"> </w:t>
      </w:r>
      <w:r w:rsidRPr="006B7756">
        <w:rPr>
          <w:rtl/>
        </w:rPr>
        <w:t>שאכן כולל סוף</w:t>
      </w:r>
      <w:r w:rsidR="00DD2F88">
        <w:rPr>
          <w:rtl/>
        </w:rPr>
        <w:t>-</w:t>
      </w:r>
      <w:r w:rsidRPr="006B7756">
        <w:rPr>
          <w:rtl/>
        </w:rPr>
        <w:t>כל</w:t>
      </w:r>
      <w:r w:rsidR="00DD2F88">
        <w:rPr>
          <w:rtl/>
        </w:rPr>
        <w:t>-</w:t>
      </w:r>
      <w:r w:rsidRPr="006B7756">
        <w:rPr>
          <w:rtl/>
        </w:rPr>
        <w:t>סוף הפרדה בין בריאות ובין פוליטיקה, וביד השנייה אתה, אדוני שר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חיים רמון, עומד להצביע בעד הצעת החוק של חברי הכנסת יורם לס ואלי דיין,</w:t>
      </w:r>
      <w:r w:rsidR="00DD2F88">
        <w:rPr>
          <w:rtl/>
        </w:rPr>
        <w:t xml:space="preserve"> </w:t>
      </w:r>
      <w:r w:rsidRPr="006B7756">
        <w:rPr>
          <w:rtl/>
        </w:rPr>
        <w:t>הקובעת שהזיקה הזאת תימשך.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 היום אפשר אולי לשאול אותך בנימה של יתר רצינות: קוו</w:t>
      </w:r>
      <w:r w:rsidR="00DD2F88">
        <w:rPr>
          <w:rtl/>
        </w:rPr>
        <w:t>-</w:t>
      </w:r>
      <w:r w:rsidRPr="006B7756">
        <w:rPr>
          <w:rtl/>
        </w:rPr>
        <w:t>ואדיס, חיים רמון?</w:t>
      </w:r>
      <w:r w:rsidR="00DD2F88">
        <w:rPr>
          <w:rtl/>
        </w:rPr>
        <w:t xml:space="preserve"> </w:t>
      </w:r>
      <w:r w:rsidRPr="006B7756">
        <w:rPr>
          <w:rtl/>
        </w:rPr>
        <w:t>לאן אנחנו הולכים, להצעת העבודה</w:t>
      </w:r>
      <w:r w:rsidR="00DD2F88">
        <w:rPr>
          <w:rtl/>
        </w:rPr>
        <w:t>-</w:t>
      </w:r>
      <w:r w:rsidRPr="006B7756">
        <w:rPr>
          <w:rtl/>
        </w:rPr>
        <w:t>לס, או להצעת הליכוד</w:t>
      </w:r>
      <w:r w:rsidR="00DD2F88">
        <w:rPr>
          <w:rtl/>
        </w:rPr>
        <w:t>-</w:t>
      </w:r>
      <w:r w:rsidRPr="006B7756">
        <w:rPr>
          <w:rtl/>
        </w:rPr>
        <w:t>רמון? אומרים שצדיקים מלאכתם</w:t>
      </w:r>
      <w:r w:rsidR="00DD2F88">
        <w:rPr>
          <w:rtl/>
        </w:rPr>
        <w:t xml:space="preserve"> </w:t>
      </w:r>
      <w:r w:rsidRPr="006B7756">
        <w:rPr>
          <w:rtl/>
        </w:rPr>
        <w:t>נעשית</w:t>
      </w:r>
      <w:r w:rsidR="00DD2F88">
        <w:rPr>
          <w:rtl/>
        </w:rPr>
        <w:t xml:space="preserve"> </w:t>
      </w:r>
      <w:r w:rsidRPr="006B7756">
        <w:rPr>
          <w:rtl/>
        </w:rPr>
        <w:t>בידי אחרים. אנחנו כנראה לא יכולנו להסתדר עם חלק מהשותפים, ומסתבר שמישהו</w:t>
      </w:r>
      <w:r w:rsidR="00DD2F88">
        <w:rPr>
          <w:rtl/>
        </w:rPr>
        <w:t xml:space="preserve"> </w:t>
      </w:r>
      <w:r w:rsidRPr="006B7756">
        <w:rPr>
          <w:rtl/>
        </w:rPr>
        <w:t>אחר היה צריך לעשות עבורנו את העבודה.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עכשיו לעניין עצמו. לב החוק </w:t>
      </w:r>
      <w:r w:rsidR="00DD2F88">
        <w:rPr>
          <w:rtl/>
        </w:rPr>
        <w:t>–</w:t>
      </w:r>
      <w:r w:rsidRPr="006B7756">
        <w:rPr>
          <w:rtl/>
        </w:rPr>
        <w:t xml:space="preserve"> ועל כך מגיע לך "יישר כוח" </w:t>
      </w:r>
      <w:r w:rsidR="00DD2F88">
        <w:rPr>
          <w:rtl/>
        </w:rPr>
        <w:t>–</w:t>
      </w:r>
      <w:r w:rsidRPr="006B7756">
        <w:rPr>
          <w:rtl/>
        </w:rPr>
        <w:t xml:space="preserve"> הם אכן הסעיפים 4</w:t>
      </w:r>
      <w:r w:rsidR="00DD2F88">
        <w:rPr>
          <w:rtl/>
        </w:rPr>
        <w:t xml:space="preserve"> </w:t>
      </w:r>
      <w:r w:rsidRPr="006B7756">
        <w:rPr>
          <w:rtl/>
        </w:rPr>
        <w:t>ו</w:t>
      </w:r>
      <w:r w:rsidR="00DD2F88">
        <w:rPr>
          <w:rtl/>
        </w:rPr>
        <w:t>-</w:t>
      </w:r>
      <w:r w:rsidRPr="006B7756">
        <w:rPr>
          <w:rtl/>
        </w:rPr>
        <w:t>5,</w:t>
      </w:r>
      <w:r w:rsidR="00DD2F88">
        <w:rPr>
          <w:rtl/>
        </w:rPr>
        <w:t xml:space="preserve"> </w:t>
      </w:r>
      <w:r w:rsidRPr="006B7756">
        <w:rPr>
          <w:rtl/>
        </w:rPr>
        <w:t>הקובעים</w:t>
      </w:r>
      <w:r w:rsidR="00DD2F88">
        <w:rPr>
          <w:rtl/>
        </w:rPr>
        <w:t xml:space="preserve"> </w:t>
      </w:r>
      <w:r w:rsidRPr="006B7756">
        <w:rPr>
          <w:rtl/>
        </w:rPr>
        <w:t>שני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דברים חשובים: האחד </w:t>
      </w:r>
      <w:r w:rsidR="00DD2F88">
        <w:rPr>
          <w:rtl/>
        </w:rPr>
        <w:t>–</w:t>
      </w:r>
      <w:r w:rsidRPr="006B7756">
        <w:rPr>
          <w:rtl/>
        </w:rPr>
        <w:t xml:space="preserve"> "קופת</w:t>
      </w:r>
      <w:r w:rsidR="00DD2F88">
        <w:rPr>
          <w:rtl/>
        </w:rPr>
        <w:t>-</w:t>
      </w:r>
      <w:r w:rsidRPr="006B7756">
        <w:rPr>
          <w:rtl/>
        </w:rPr>
        <w:t>חולים תרשום כל תושב שבחר להירשם</w:t>
      </w:r>
      <w:r w:rsidR="00DD2F88">
        <w:rPr>
          <w:rtl/>
        </w:rPr>
        <w:t xml:space="preserve"> </w:t>
      </w:r>
      <w:r w:rsidRPr="006B7756">
        <w:rPr>
          <w:rtl/>
        </w:rPr>
        <w:t>בה, לא תגביל את רישומו ולא תתנה אותו בתנאי או בתשלום כלשהו". כלומר,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יכולה לשחק בבריאות. היא צריכה לרשום כל מי שפונה אליה. והדבר השני </w:t>
      </w:r>
      <w:r w:rsidR="00DD2F88">
        <w:rPr>
          <w:rtl/>
        </w:rPr>
        <w:t>–</w:t>
      </w:r>
      <w:r w:rsidRPr="006B7756">
        <w:rPr>
          <w:rtl/>
        </w:rPr>
        <w:t xml:space="preserve"> כל תושב</w:t>
      </w:r>
      <w:r w:rsidR="00DD2F88">
        <w:rPr>
          <w:rtl/>
        </w:rPr>
        <w:t xml:space="preserve"> </w:t>
      </w:r>
      <w:r w:rsidRPr="006B7756">
        <w:rPr>
          <w:rtl/>
        </w:rPr>
        <w:t>יכול לבחור בכל קופת</w:t>
      </w:r>
      <w:r w:rsidR="00DD2F88">
        <w:rPr>
          <w:rtl/>
        </w:rPr>
        <w:t>-</w:t>
      </w:r>
      <w:r w:rsidRPr="006B7756">
        <w:rPr>
          <w:rtl/>
        </w:rPr>
        <w:t>חולים על</w:t>
      </w:r>
      <w:r w:rsidR="00DD2F88">
        <w:rPr>
          <w:rtl/>
        </w:rPr>
        <w:t>-</w:t>
      </w:r>
      <w:r w:rsidRPr="006B7756">
        <w:rPr>
          <w:rtl/>
        </w:rPr>
        <w:t>פי בחירתו הוא. זאת המהפכה האמיתית.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 דברים שצריך להעיר עליהם, יש כאן דברים לא סגורים.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ובלבד שלא תהיה נסיגה מהסעיף הזה.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בדיוק.</w:t>
      </w:r>
      <w:r w:rsidR="00DD2F88">
        <w:rPr>
          <w:rtl/>
        </w:rPr>
        <w:t xml:space="preserve"> </w:t>
      </w: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שאלתי,</w:t>
      </w:r>
      <w:r w:rsidR="00DD2F88">
        <w:rPr>
          <w:rtl/>
        </w:rPr>
        <w:t xml:space="preserve"> </w:t>
      </w:r>
      <w:r w:rsidRPr="006B7756">
        <w:rPr>
          <w:rtl/>
        </w:rPr>
        <w:t>האם בלב העניין הזה יעמוד מי שתמך כחבר כנסת וכיום שר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חיים</w:t>
      </w:r>
      <w:r w:rsidR="00DD2F88">
        <w:rPr>
          <w:rtl/>
        </w:rPr>
        <w:t xml:space="preserve"> </w:t>
      </w:r>
      <w:r w:rsidRPr="006B7756">
        <w:rPr>
          <w:rtl/>
        </w:rPr>
        <w:t>רמון,</w:t>
      </w:r>
      <w:r w:rsidR="00DD2F88">
        <w:rPr>
          <w:rtl/>
        </w:rPr>
        <w:t xml:space="preserve"> </w:t>
      </w:r>
      <w:r w:rsidRPr="006B7756">
        <w:rPr>
          <w:rtl/>
        </w:rPr>
        <w:t>או שבסופו של דבר נקבל פשרה, כאילו חוק חדש, כאילו רפורמה,</w:t>
      </w:r>
      <w:r w:rsidR="00DD2F88">
        <w:rPr>
          <w:rtl/>
        </w:rPr>
        <w:t xml:space="preserve"> </w:t>
      </w:r>
      <w:r w:rsidRPr="006B7756">
        <w:rPr>
          <w:rtl/>
        </w:rPr>
        <w:t>ונקבל את הצעת לס</w:t>
      </w:r>
      <w:r w:rsidR="00DD2F88">
        <w:rPr>
          <w:rtl/>
        </w:rPr>
        <w:t>-</w:t>
      </w:r>
      <w:r w:rsidRPr="006B7756">
        <w:rPr>
          <w:rtl/>
        </w:rPr>
        <w:t>דיין.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רוצה לומר כאן, ואני חושב שמותר לי לומר שיש התחייבות, לפחות בעל</w:t>
      </w:r>
      <w:r w:rsidR="00DD2F88">
        <w:rPr>
          <w:rtl/>
        </w:rPr>
        <w:t>-</w:t>
      </w:r>
      <w:r w:rsidRPr="006B7756">
        <w:rPr>
          <w:rtl/>
        </w:rPr>
        <w:t>פה, של</w:t>
      </w:r>
      <w:r w:rsidR="00DD2F88">
        <w:rPr>
          <w:rtl/>
        </w:rPr>
        <w:t xml:space="preserve"> </w:t>
      </w:r>
      <w:r w:rsidRPr="006B7756">
        <w:rPr>
          <w:rtl/>
        </w:rPr>
        <w:t>שר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חיים</w:t>
      </w:r>
      <w:r w:rsidR="00DD2F88">
        <w:rPr>
          <w:rtl/>
        </w:rPr>
        <w:t xml:space="preserve"> </w:t>
      </w:r>
      <w:r w:rsidRPr="006B7756">
        <w:rPr>
          <w:rtl/>
        </w:rPr>
        <w:t>רמון,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תהיה</w:t>
      </w:r>
      <w:r w:rsidR="00DD2F88">
        <w:rPr>
          <w:rtl/>
        </w:rPr>
        <w:t xml:space="preserve"> </w:t>
      </w:r>
      <w:r w:rsidRPr="006B7756">
        <w:rPr>
          <w:rtl/>
        </w:rPr>
        <w:t>פגיעה</w:t>
      </w:r>
      <w:r w:rsidR="00DD2F88">
        <w:rPr>
          <w:rtl/>
        </w:rPr>
        <w:t xml:space="preserve"> </w:t>
      </w:r>
      <w:r w:rsidRPr="006B7756">
        <w:rPr>
          <w:rtl/>
        </w:rPr>
        <w:t>בלב החוק, כפי שציטטתי אותו כאן, שר</w:t>
      </w:r>
      <w:r w:rsidR="00DD2F88">
        <w:rPr>
          <w:rtl/>
        </w:rPr>
        <w:t xml:space="preserve"> </w:t>
      </w:r>
      <w:r w:rsidRPr="006B7756">
        <w:rPr>
          <w:rtl/>
        </w:rPr>
        <w:t>הבריאות חיים רמון מתחייב למשוך את החוק הזה בחזרה בקריאה שנייה ובקריאה שלישית.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בשם הממשלה.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מתחייב כי הוא מביא את החוק, ולא יביא חוק אחר לכנסת לקריאה שלישית.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 זאת בגלוי, אני אומר דברים שנאמרו תוך כדי הדיון ובשיחות ההדדיות,</w:t>
      </w:r>
      <w:r w:rsidR="00DD2F88">
        <w:rPr>
          <w:rtl/>
        </w:rPr>
        <w:t xml:space="preserve"> </w:t>
      </w:r>
      <w:r w:rsidRPr="006B7756">
        <w:rPr>
          <w:rtl/>
        </w:rPr>
        <w:t>משום</w:t>
      </w:r>
      <w:r w:rsidR="00DD2F88">
        <w:rPr>
          <w:rtl/>
        </w:rPr>
        <w:t xml:space="preserve"> </w:t>
      </w:r>
      <w:r w:rsidRPr="006B7756">
        <w:rPr>
          <w:rtl/>
        </w:rPr>
        <w:t>שאני</w:t>
      </w:r>
      <w:r w:rsidR="00DD2F88">
        <w:rPr>
          <w:rtl/>
        </w:rPr>
        <w:t xml:space="preserve"> </w:t>
      </w:r>
      <w:r w:rsidRPr="006B7756">
        <w:rPr>
          <w:rtl/>
        </w:rPr>
        <w:t>חושב שבעניין הזה אין נסיגות ואין פשרות. זה לב החוק. יש דברים אחרים</w:t>
      </w:r>
      <w:r w:rsidR="00DD2F88">
        <w:rPr>
          <w:rtl/>
        </w:rPr>
        <w:t xml:space="preserve"> </w:t>
      </w:r>
      <w:r w:rsidRPr="006B7756">
        <w:rPr>
          <w:rtl/>
        </w:rPr>
        <w:t>שכולנו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שבעי</w:t>
      </w:r>
      <w:r w:rsidR="00DD2F88">
        <w:rPr>
          <w:rtl/>
        </w:rPr>
        <w:t>-</w:t>
      </w:r>
      <w:r w:rsidRPr="006B7756">
        <w:rPr>
          <w:rtl/>
        </w:rPr>
        <w:t>רצון מהם, חלק בכיוון הזה וחלק בכיוון אחר. או שיש חוק עם הסעיף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ביטול</w:t>
      </w:r>
      <w:r w:rsidR="00DD2F88">
        <w:rPr>
          <w:rtl/>
        </w:rPr>
        <w:t xml:space="preserve"> </w:t>
      </w:r>
      <w:r w:rsidRPr="006B7756">
        <w:rPr>
          <w:rtl/>
        </w:rPr>
        <w:t>הזיקה ועם חופש הבחירה של האזרח, ועם כפייה על קופות</w:t>
      </w:r>
      <w:r w:rsidR="00DD2F88">
        <w:rPr>
          <w:rtl/>
        </w:rPr>
        <w:t>-</w:t>
      </w:r>
      <w:r w:rsidRPr="006B7756">
        <w:rPr>
          <w:rtl/>
        </w:rPr>
        <w:t>החולים שלא</w:t>
      </w:r>
      <w:r w:rsidR="00DD2F88">
        <w:rPr>
          <w:rtl/>
        </w:rPr>
        <w:t xml:space="preserve"> </w:t>
      </w:r>
      <w:r w:rsidRPr="006B7756">
        <w:rPr>
          <w:rtl/>
        </w:rPr>
        <w:t>יתנו</w:t>
      </w:r>
      <w:r w:rsidR="00DD2F88">
        <w:rPr>
          <w:rtl/>
        </w:rPr>
        <w:t xml:space="preserve"> </w:t>
      </w:r>
      <w:r w:rsidRPr="006B7756">
        <w:rPr>
          <w:rtl/>
        </w:rPr>
        <w:t>תנאים</w:t>
      </w:r>
      <w:r w:rsidR="00DD2F88">
        <w:rPr>
          <w:rtl/>
        </w:rPr>
        <w:t xml:space="preserve"> </w:t>
      </w:r>
      <w:r w:rsidRPr="006B7756">
        <w:rPr>
          <w:rtl/>
        </w:rPr>
        <w:t>שקשורים בחברות בהסתדרות כזאת או אחרת או במפעל כזה או אחר, או שאין</w:t>
      </w:r>
      <w:r w:rsidR="00DD2F88">
        <w:rPr>
          <w:rtl/>
        </w:rPr>
        <w:t xml:space="preserve"> </w:t>
      </w:r>
      <w:r w:rsidRPr="006B7756">
        <w:rPr>
          <w:rtl/>
        </w:rPr>
        <w:t>חוק.</w:t>
      </w:r>
      <w:r w:rsidR="00DD2F88">
        <w:rPr>
          <w:rtl/>
        </w:rPr>
        <w:t xml:space="preserve"> </w:t>
      </w:r>
      <w:r w:rsidRPr="006B7756">
        <w:rPr>
          <w:rtl/>
        </w:rPr>
        <w:t>אם האמירה שנאמרה מחוץ לאולם המליאה אכן שרירה וקיימת, ולכן אני חוזר עליה,</w:t>
      </w:r>
      <w:r w:rsidR="00DD2F88">
        <w:rPr>
          <w:rtl/>
        </w:rPr>
        <w:t xml:space="preserve"> </w:t>
      </w:r>
      <w:r w:rsidRPr="006B7756">
        <w:rPr>
          <w:rtl/>
        </w:rPr>
        <w:t>אנחנו ניגש למלאכה בידיים נקיות וברצון טוב לעזור לשר להעביר את החוק.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עוד</w:t>
      </w:r>
      <w:r w:rsidR="00DD2F88">
        <w:rPr>
          <w:rtl/>
        </w:rPr>
        <w:t xml:space="preserve"> </w:t>
      </w:r>
      <w:r w:rsidRPr="006B7756">
        <w:rPr>
          <w:rtl/>
        </w:rPr>
        <w:t>הערה</w:t>
      </w:r>
      <w:r w:rsidR="00DD2F88">
        <w:rPr>
          <w:rtl/>
        </w:rPr>
        <w:t xml:space="preserve"> </w:t>
      </w:r>
      <w:r w:rsidRPr="006B7756">
        <w:rPr>
          <w:rtl/>
        </w:rPr>
        <w:t>קצרה,</w:t>
      </w:r>
      <w:r w:rsidR="00DD2F88">
        <w:rPr>
          <w:rtl/>
        </w:rPr>
        <w:t xml:space="preserve"> </w:t>
      </w:r>
      <w:r w:rsidRPr="006B7756">
        <w:rPr>
          <w:rtl/>
        </w:rPr>
        <w:t>ובזה אסיים. אדוני השר, יש בחוק אלמנט שאתה צריך להיות ער</w:t>
      </w:r>
      <w:r w:rsidR="00DD2F88">
        <w:rPr>
          <w:rtl/>
        </w:rPr>
        <w:t xml:space="preserve"> </w:t>
      </w:r>
      <w:r w:rsidRPr="006B7756">
        <w:rPr>
          <w:rtl/>
        </w:rPr>
        <w:t>לו.</w:t>
      </w:r>
      <w:r w:rsidR="00DD2F88">
        <w:rPr>
          <w:rtl/>
        </w:rPr>
        <w:t xml:space="preserve"> </w:t>
      </w: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המעבר,</w:t>
      </w:r>
      <w:r w:rsidR="00DD2F88">
        <w:rPr>
          <w:rtl/>
        </w:rPr>
        <w:t xml:space="preserve"> </w:t>
      </w:r>
      <w:r w:rsidRPr="006B7756">
        <w:rPr>
          <w:rtl/>
        </w:rPr>
        <w:t>אמרת שיש בעיה, מבחינת המערכת, לבדוק תנועות של אזרחים אחת</w:t>
      </w:r>
      <w:r w:rsidR="00DD2F88">
        <w:rPr>
          <w:rtl/>
        </w:rPr>
        <w:t xml:space="preserve"> </w:t>
      </w:r>
      <w:r w:rsidRPr="006B7756">
        <w:rPr>
          <w:rtl/>
        </w:rPr>
        <w:t>לשנה מקופה לקופה. הגישה הזאת לקויה מבחינה עקרונית. מצד אחד אתה קובע בחוק, ואתה</w:t>
      </w:r>
      <w:r w:rsidR="00DD2F88">
        <w:rPr>
          <w:rtl/>
        </w:rPr>
        <w:t xml:space="preserve"> </w:t>
      </w:r>
      <w:r w:rsidRPr="006B7756">
        <w:rPr>
          <w:rtl/>
        </w:rPr>
        <w:t>מחייב</w:t>
      </w:r>
      <w:r w:rsidR="00DD2F88">
        <w:rPr>
          <w:rtl/>
        </w:rPr>
        <w:t xml:space="preserve"> </w:t>
      </w:r>
      <w:r w:rsidRPr="006B7756">
        <w:rPr>
          <w:rtl/>
        </w:rPr>
        <w:t>אזרח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מגיל 18 חלה עליו חובה מוחלטת להיות חבר באחת מקופות</w:t>
      </w:r>
      <w:r w:rsidR="00DD2F88">
        <w:rPr>
          <w:rtl/>
        </w:rPr>
        <w:t>-</w:t>
      </w:r>
      <w:r w:rsidRPr="006B7756">
        <w:rPr>
          <w:rtl/>
        </w:rPr>
        <w:t>החולים.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חייב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 חוק להיות חבר בקופת</w:t>
      </w:r>
      <w:r w:rsidR="00DD2F88">
        <w:rPr>
          <w:rtl/>
        </w:rPr>
        <w:t>-</w:t>
      </w:r>
      <w:r w:rsidRPr="006B7756">
        <w:rPr>
          <w:rtl/>
        </w:rPr>
        <w:t>חולים. הוא בא לקופת</w:t>
      </w:r>
      <w:r w:rsidR="00DD2F88">
        <w:rPr>
          <w:rtl/>
        </w:rPr>
        <w:t>-</w:t>
      </w:r>
      <w:r w:rsidRPr="006B7756">
        <w:rPr>
          <w:rtl/>
        </w:rPr>
        <w:t>חולים, מקבל יחס לא טוב, יש</w:t>
      </w:r>
      <w:r w:rsidR="00DD2F88">
        <w:rPr>
          <w:rtl/>
        </w:rPr>
        <w:t xml:space="preserve"> </w:t>
      </w:r>
      <w:r w:rsidRPr="006B7756">
        <w:rPr>
          <w:rtl/>
        </w:rPr>
        <w:t>לו</w:t>
      </w:r>
      <w:r w:rsidR="00DD2F88">
        <w:rPr>
          <w:rtl/>
        </w:rPr>
        <w:t xml:space="preserve"> </w:t>
      </w:r>
      <w:r w:rsidRPr="006B7756">
        <w:rPr>
          <w:rtl/>
        </w:rPr>
        <w:t>בעיה,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במשך</w:t>
      </w:r>
      <w:r w:rsidR="00DD2F88">
        <w:rPr>
          <w:rtl/>
        </w:rPr>
        <w:t xml:space="preserve"> </w:t>
      </w:r>
      <w:r w:rsidRPr="006B7756">
        <w:rPr>
          <w:rtl/>
        </w:rPr>
        <w:t>שנה הוא לא יכול לעבור לקופה אחרת, החוק מחייב אותו להמשיך</w:t>
      </w:r>
      <w:r w:rsidR="00DD2F88">
        <w:rPr>
          <w:rtl/>
        </w:rPr>
        <w:t xml:space="preserve"> </w:t>
      </w:r>
      <w:r w:rsidRPr="006B7756">
        <w:rPr>
          <w:rtl/>
        </w:rPr>
        <w:t>להיות חבר בקופת</w:t>
      </w:r>
      <w:r w:rsidR="00DD2F88">
        <w:rPr>
          <w:rtl/>
        </w:rPr>
        <w:t>-</w:t>
      </w:r>
      <w:r w:rsidRPr="006B7756">
        <w:rPr>
          <w:rtl/>
        </w:rPr>
        <w:t>החולים. עקרון הניידות והעומס על המערכת אינם שקולים זה כנגד זה.</w:t>
      </w:r>
      <w:r w:rsidR="00DD2F88">
        <w:rPr>
          <w:rtl/>
        </w:rPr>
        <w:t xml:space="preserve"> </w:t>
      </w:r>
      <w:r w:rsidRPr="006B7756">
        <w:rPr>
          <w:rtl/>
        </w:rPr>
        <w:t>בגלל</w:t>
      </w:r>
      <w:r w:rsidR="00DD2F88">
        <w:rPr>
          <w:rtl/>
        </w:rPr>
        <w:t xml:space="preserve"> </w:t>
      </w:r>
      <w:r w:rsidRPr="006B7756">
        <w:rPr>
          <w:rtl/>
        </w:rPr>
        <w:t>החובה</w:t>
      </w:r>
      <w:r w:rsidR="00DD2F88">
        <w:rPr>
          <w:rtl/>
        </w:rPr>
        <w:t xml:space="preserve"> </w:t>
      </w:r>
      <w:r w:rsidRPr="006B7756">
        <w:rPr>
          <w:rtl/>
        </w:rPr>
        <w:t>שאתה</w:t>
      </w:r>
      <w:r w:rsidR="00DD2F88">
        <w:rPr>
          <w:rtl/>
        </w:rPr>
        <w:t xml:space="preserve"> </w:t>
      </w:r>
      <w:r w:rsidRPr="006B7756">
        <w:rPr>
          <w:rtl/>
        </w:rPr>
        <w:t>מטיל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האזרח,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חייב להיות יותר גמיש במתן ניידות בין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 אחת לאחרת. הטיעון שלך, שהדבר יעמיס על המערכת, איננו שקול כנגד חירות</w:t>
      </w:r>
      <w:r w:rsidR="00DD2F88">
        <w:rPr>
          <w:rtl/>
        </w:rPr>
        <w:t xml:space="preserve"> </w:t>
      </w:r>
      <w:r w:rsidRPr="006B7756">
        <w:rPr>
          <w:rtl/>
        </w:rPr>
        <w:t>האזרח לנהוג כפי רצונו ולציית לחוק שמחייב אותו להיות חבר בקופת</w:t>
      </w:r>
      <w:r w:rsidR="00DD2F88">
        <w:rPr>
          <w:rtl/>
        </w:rPr>
        <w:t>-</w:t>
      </w:r>
      <w:r w:rsidRPr="006B7756">
        <w:rPr>
          <w:rtl/>
        </w:rPr>
        <w:t>חולים.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הסגר לשנה.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הממוצע הוא חצי שנה. רק במקרה נדיר </w:t>
      </w:r>
      <w:r w:rsidR="00DD2F88">
        <w:rPr>
          <w:rtl/>
        </w:rPr>
        <w:t>–</w:t>
      </w:r>
      <w:r w:rsidRPr="006B7756">
        <w:rPr>
          <w:rtl/>
        </w:rPr>
        <w:t xml:space="preserve"> שנה.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מיכאל איתן.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אני מזמינה את חבר הכנסת רן כהן, ואחריו </w:t>
      </w:r>
      <w:r w:rsidR="00DD2F88">
        <w:rPr>
          <w:rtl/>
        </w:rPr>
        <w:t xml:space="preserve">– </w:t>
      </w:r>
      <w:r w:rsidRPr="006B7756">
        <w:rPr>
          <w:rtl/>
        </w:rPr>
        <w:t>חבר הכנסת יורם לס.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 היושבת</w:t>
      </w:r>
      <w:r w:rsidR="00DD2F88">
        <w:rPr>
          <w:rtl/>
        </w:rPr>
        <w:t>-</w:t>
      </w:r>
      <w:r w:rsidRPr="006B7756">
        <w:rPr>
          <w:rtl/>
        </w:rPr>
        <w:t>ראש, אדוני שר הבריאות, חברות וחברי הכנסת, בעיני זה יום גדול.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מוכרח</w:t>
      </w:r>
      <w:r w:rsidR="00DD2F88">
        <w:rPr>
          <w:rtl/>
        </w:rPr>
        <w:t xml:space="preserve"> </w:t>
      </w:r>
      <w:r w:rsidRPr="006B7756">
        <w:rPr>
          <w:rtl/>
        </w:rPr>
        <w:t>לומר</w:t>
      </w:r>
      <w:r w:rsidR="00DD2F88">
        <w:rPr>
          <w:rtl/>
        </w:rPr>
        <w:t xml:space="preserve"> </w:t>
      </w:r>
      <w:r w:rsidRPr="006B7756">
        <w:rPr>
          <w:rtl/>
        </w:rPr>
        <w:t>שבאופן אישי, כמי שעמל בסיעת מרצ זה תשע שנים לנסות להעביר 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אפילו</w:t>
      </w:r>
      <w:r w:rsidR="00DD2F88">
        <w:rPr>
          <w:rtl/>
        </w:rPr>
        <w:t xml:space="preserve"> </w:t>
      </w:r>
      <w:r w:rsidRPr="006B7756">
        <w:rPr>
          <w:rtl/>
        </w:rPr>
        <w:t>יום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אושר</w:t>
      </w:r>
      <w:r w:rsidR="00DD2F88">
        <w:rPr>
          <w:rtl/>
        </w:rPr>
        <w:t xml:space="preserve"> </w:t>
      </w:r>
      <w:r w:rsidRPr="006B7756">
        <w:rPr>
          <w:rtl/>
        </w:rPr>
        <w:t>אישי גדול.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לומר</w:t>
      </w:r>
      <w:r w:rsidR="00DD2F88">
        <w:rPr>
          <w:rtl/>
        </w:rPr>
        <w:t xml:space="preserve"> </w:t>
      </w:r>
      <w:r w:rsidRPr="006B7756">
        <w:rPr>
          <w:rtl/>
        </w:rPr>
        <w:t>בכל הידידות גם לחברי חבר הכנסת מיכאל איתן וגם למי שמייצג</w:t>
      </w:r>
      <w:r w:rsidR="00DD2F88">
        <w:rPr>
          <w:rtl/>
        </w:rPr>
        <w:t xml:space="preserve"> </w:t>
      </w:r>
      <w:r w:rsidRPr="006B7756">
        <w:rPr>
          <w:rtl/>
        </w:rPr>
        <w:t>כאן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עמדות ההסתדרות:</w:t>
      </w:r>
      <w:r w:rsidR="00DD2F88">
        <w:rPr>
          <w:rtl/>
        </w:rPr>
        <w:t xml:space="preserve"> </w:t>
      </w:r>
      <w:r w:rsidRPr="006B7756">
        <w:rPr>
          <w:rtl/>
        </w:rPr>
        <w:t>אל נא באפכם.</w:t>
      </w:r>
      <w:r w:rsidR="00DD2F88">
        <w:rPr>
          <w:rtl/>
        </w:rPr>
        <w:t xml:space="preserve"> </w:t>
      </w:r>
      <w:r w:rsidRPr="006B7756">
        <w:rPr>
          <w:rtl/>
        </w:rPr>
        <w:t>45 שנה לא חוקק חוק ביטוח בריאות ממלכתי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גם באשמתכם וגם באשמתכם. זאת עובדה שהיה רוב לכל הממשלות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איפה היית אתה?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הבעיה היתה עם המפד"ל.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 הכנסת, אני מבקשת לא להפריע.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מזמן</w:t>
      </w:r>
      <w:r w:rsidR="00DD2F88">
        <w:rPr>
          <w:rtl/>
        </w:rPr>
        <w:t xml:space="preserve"> </w:t>
      </w:r>
      <w:r w:rsidRPr="006B7756">
        <w:rPr>
          <w:rtl/>
        </w:rPr>
        <w:t>שאני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חבר כנסת </w:t>
      </w:r>
      <w:r w:rsidR="00DD2F88">
        <w:rPr>
          <w:rtl/>
        </w:rPr>
        <w:t>–</w:t>
      </w:r>
      <w:r w:rsidRPr="006B7756">
        <w:rPr>
          <w:rtl/>
        </w:rPr>
        <w:t xml:space="preserve"> זו הממשלה הראשונה שאני חלק ממנה </w:t>
      </w:r>
      <w:r w:rsidR="00DD2F88">
        <w:rPr>
          <w:rtl/>
        </w:rPr>
        <w:t>–</w:t>
      </w:r>
      <w:r w:rsidRPr="006B7756">
        <w:rPr>
          <w:rtl/>
        </w:rPr>
        <w:t xml:space="preserve"> זו הממשלה שמביאה</w:t>
      </w:r>
      <w:r w:rsidR="00DD2F88">
        <w:rPr>
          <w:rtl/>
        </w:rPr>
        <w:t xml:space="preserve"> </w:t>
      </w:r>
      <w:r w:rsidRPr="006B7756">
        <w:rPr>
          <w:rtl/>
        </w:rPr>
        <w:t>חוק ביטוח בריאות ממלכתי בתחילת דרכה ולא חודשיים לפני סוף דרכה, כמו שהיה בממשלה</w:t>
      </w:r>
      <w:r w:rsidR="00DD2F88">
        <w:rPr>
          <w:rtl/>
        </w:rPr>
        <w:t xml:space="preserve"> </w:t>
      </w:r>
      <w:r w:rsidRPr="006B7756">
        <w:rPr>
          <w:rtl/>
        </w:rPr>
        <w:t>שלכם. על כן, אנא, קצת צניעות, קצת אדיבות.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בכל הרצינות, החוק הזה יעבור על אפם ועל חמתם של עסקני ההסתדרות,</w:t>
      </w:r>
      <w:r w:rsidR="00DD2F88">
        <w:rPr>
          <w:rtl/>
        </w:rPr>
        <w:t xml:space="preserve"> </w:t>
      </w:r>
      <w:r w:rsidRPr="006B7756">
        <w:rPr>
          <w:rtl/>
        </w:rPr>
        <w:t>ועל</w:t>
      </w:r>
      <w:r w:rsidR="00DD2F88">
        <w:rPr>
          <w:rtl/>
        </w:rPr>
        <w:t xml:space="preserve"> </w:t>
      </w:r>
      <w:r w:rsidRPr="006B7756">
        <w:rPr>
          <w:rtl/>
        </w:rPr>
        <w:t>אפם</w:t>
      </w:r>
      <w:r w:rsidR="00DD2F88">
        <w:rPr>
          <w:rtl/>
        </w:rPr>
        <w:t xml:space="preserve"> </w:t>
      </w:r>
      <w:r w:rsidRPr="006B7756">
        <w:rPr>
          <w:rtl/>
        </w:rPr>
        <w:t>ועל חמתם של עסקני הקופות שמנסים לתלות אבני ריחיים על צווארה של 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החולה ולמנוע מהאזרח במדינת ישראל שירותי בריאות מודרניים מובטחים בחוק.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מיועד</w:t>
      </w:r>
      <w:r w:rsidR="00DD2F88">
        <w:rPr>
          <w:rtl/>
        </w:rPr>
        <w:t xml:space="preserve"> </w:t>
      </w:r>
      <w:r w:rsidRPr="006B7756">
        <w:rPr>
          <w:rtl/>
        </w:rPr>
        <w:t>להשיג</w:t>
      </w:r>
      <w:r w:rsidR="00DD2F88">
        <w:rPr>
          <w:rtl/>
        </w:rPr>
        <w:t xml:space="preserve"> </w:t>
      </w:r>
      <w:r w:rsidRPr="006B7756">
        <w:rPr>
          <w:rtl/>
        </w:rPr>
        <w:t>הישג אחד בעל חשיבות: בריאות אזרח מוגנת בחוק. על</w:t>
      </w:r>
      <w:r w:rsidR="00DD2F88">
        <w:rPr>
          <w:rtl/>
        </w:rPr>
        <w:t xml:space="preserve"> </w:t>
      </w:r>
      <w:r w:rsidRPr="006B7756">
        <w:rPr>
          <w:rtl/>
        </w:rPr>
        <w:t>זה לא נוותר.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חייבת</w:t>
      </w:r>
      <w:r w:rsidR="00DD2F88">
        <w:rPr>
          <w:rtl/>
        </w:rPr>
        <w:t xml:space="preserve"> </w:t>
      </w:r>
      <w:r w:rsidRPr="006B7756">
        <w:rPr>
          <w:rtl/>
        </w:rPr>
        <w:t>היתה</w:t>
      </w:r>
      <w:r w:rsidR="00DD2F88">
        <w:rPr>
          <w:rtl/>
        </w:rPr>
        <w:t xml:space="preserve"> </w:t>
      </w:r>
      <w:r w:rsidRPr="006B7756">
        <w:rPr>
          <w:rtl/>
        </w:rPr>
        <w:t>מזמן להפקיע את תחום הבריאות מידי</w:t>
      </w:r>
      <w:r w:rsidR="00DD2F88">
        <w:rPr>
          <w:rtl/>
        </w:rPr>
        <w:t xml:space="preserve"> </w:t>
      </w:r>
      <w:r w:rsidRPr="006B7756">
        <w:rPr>
          <w:rtl/>
        </w:rPr>
        <w:t>ההסתדרות,</w:t>
      </w:r>
      <w:r w:rsidR="00DD2F88">
        <w:rPr>
          <w:rtl/>
        </w:rPr>
        <w:t xml:space="preserve"> </w:t>
      </w:r>
      <w:r w:rsidRPr="006B7756">
        <w:rPr>
          <w:rtl/>
        </w:rPr>
        <w:t>למרות</w:t>
      </w:r>
      <w:r w:rsidR="00DD2F88">
        <w:rPr>
          <w:rtl/>
        </w:rPr>
        <w:t xml:space="preserve"> </w:t>
      </w:r>
      <w:r w:rsidRPr="006B7756">
        <w:rPr>
          <w:rtl/>
        </w:rPr>
        <w:t>תרומתה</w:t>
      </w:r>
      <w:r w:rsidR="00DD2F88">
        <w:rPr>
          <w:rtl/>
        </w:rPr>
        <w:t xml:space="preserve"> </w:t>
      </w:r>
      <w:r w:rsidRPr="006B7756">
        <w:rPr>
          <w:rtl/>
        </w:rPr>
        <w:t>האדירה, ההיסטורית, של ההסתדרות למערכת הבריאות.</w:t>
      </w:r>
      <w:r w:rsidR="00DD2F88">
        <w:rPr>
          <w:rtl/>
        </w:rPr>
        <w:t xml:space="preserve"> </w:t>
      </w:r>
      <w:r w:rsidRPr="006B7756">
        <w:rPr>
          <w:rtl/>
        </w:rPr>
        <w:t>משום</w:t>
      </w:r>
      <w:r w:rsidR="00DD2F88">
        <w:rPr>
          <w:rtl/>
        </w:rPr>
        <w:t xml:space="preserve"> </w:t>
      </w:r>
      <w:r w:rsidRPr="006B7756">
        <w:rPr>
          <w:rtl/>
        </w:rPr>
        <w:t>שהגיע</w:t>
      </w:r>
      <w:r w:rsidR="00DD2F88">
        <w:rPr>
          <w:rtl/>
        </w:rPr>
        <w:t xml:space="preserve"> </w:t>
      </w:r>
      <w:r w:rsidRPr="006B7756">
        <w:rPr>
          <w:rtl/>
        </w:rPr>
        <w:t>הזמן</w:t>
      </w:r>
      <w:r w:rsidR="00DD2F88">
        <w:rPr>
          <w:rtl/>
        </w:rPr>
        <w:t xml:space="preserve"> </w:t>
      </w:r>
      <w:r w:rsidRPr="006B7756">
        <w:rPr>
          <w:rtl/>
        </w:rPr>
        <w:t>שבעניין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ההסתדרות תכיר בהקמתה ובקיומה של מדינת ישראל האחראית</w:t>
      </w:r>
      <w:r w:rsidR="00DD2F88">
        <w:rPr>
          <w:rtl/>
        </w:rPr>
        <w:t xml:space="preserve"> </w:t>
      </w:r>
      <w:r w:rsidRPr="006B7756">
        <w:rPr>
          <w:rtl/>
        </w:rPr>
        <w:t>לאזרחיה.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ייתכן</w:t>
      </w:r>
      <w:r w:rsidR="00DD2F88">
        <w:rPr>
          <w:rtl/>
        </w:rPr>
        <w:t xml:space="preserve"> </w:t>
      </w:r>
      <w:r w:rsidRPr="006B7756">
        <w:rPr>
          <w:rtl/>
        </w:rPr>
        <w:t>להמשיך</w:t>
      </w:r>
      <w:r w:rsidR="00DD2F88">
        <w:rPr>
          <w:rtl/>
        </w:rPr>
        <w:t xml:space="preserve"> </w:t>
      </w:r>
      <w:r w:rsidRPr="006B7756">
        <w:rPr>
          <w:rtl/>
        </w:rPr>
        <w:t>להיכנע</w:t>
      </w:r>
      <w:r w:rsidR="00DD2F88">
        <w:rPr>
          <w:rtl/>
        </w:rPr>
        <w:t xml:space="preserve"> </w:t>
      </w:r>
      <w:r w:rsidRPr="006B7756">
        <w:rPr>
          <w:rtl/>
        </w:rPr>
        <w:t>לאבסורד</w:t>
      </w:r>
      <w:r w:rsidR="00DD2F88">
        <w:rPr>
          <w:rtl/>
        </w:rPr>
        <w:t xml:space="preserve"> </w:t>
      </w:r>
      <w:r w:rsidRPr="006B7756">
        <w:rPr>
          <w:rtl/>
        </w:rPr>
        <w:t>של כפיית חברות בהסתדרות על חברי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וכפיית חברות בקופת</w:t>
      </w:r>
      <w:r w:rsidR="00DD2F88">
        <w:rPr>
          <w:rtl/>
        </w:rPr>
        <w:t>-</w:t>
      </w:r>
      <w:r w:rsidRPr="006B7756">
        <w:rPr>
          <w:rtl/>
        </w:rPr>
        <w:t>חולים על חברי ההסתדרות, בגלל אינטרסים של עסקנים</w:t>
      </w:r>
      <w:r w:rsidR="00DD2F88">
        <w:rPr>
          <w:rtl/>
        </w:rPr>
        <w:t xml:space="preserve"> </w:t>
      </w:r>
      <w:r w:rsidRPr="006B7756">
        <w:rPr>
          <w:rtl/>
        </w:rPr>
        <w:t>ואינטרסים</w:t>
      </w:r>
      <w:r w:rsidR="00DD2F88">
        <w:rPr>
          <w:rtl/>
        </w:rPr>
        <w:t xml:space="preserve"> </w:t>
      </w:r>
      <w:r w:rsidRPr="006B7756">
        <w:rPr>
          <w:rtl/>
        </w:rPr>
        <w:t>ארגוניים,</w:t>
      </w:r>
      <w:r w:rsidR="00DD2F88">
        <w:rPr>
          <w:rtl/>
        </w:rPr>
        <w:t xml:space="preserve"> </w:t>
      </w:r>
      <w:r w:rsidRPr="006B7756">
        <w:rPr>
          <w:rtl/>
        </w:rPr>
        <w:t>ובכך</w:t>
      </w:r>
      <w:r w:rsidR="00DD2F88">
        <w:rPr>
          <w:rtl/>
        </w:rPr>
        <w:t xml:space="preserve"> </w:t>
      </w:r>
      <w:r w:rsidRPr="006B7756">
        <w:rPr>
          <w:rtl/>
        </w:rPr>
        <w:t>למנוע הישגים אלמנטריים של מדינה דמוקרטית, שבה צריך</w:t>
      </w:r>
      <w:r w:rsidR="00DD2F88">
        <w:rPr>
          <w:rtl/>
        </w:rPr>
        <w:t xml:space="preserve"> </w:t>
      </w:r>
      <w:r w:rsidRPr="006B7756">
        <w:rPr>
          <w:rtl/>
        </w:rPr>
        <w:t>להבטיח</w:t>
      </w:r>
      <w:r w:rsidR="00DD2F88">
        <w:rPr>
          <w:rtl/>
        </w:rPr>
        <w:t xml:space="preserve"> </w:t>
      </w:r>
      <w:r w:rsidRPr="006B7756">
        <w:rPr>
          <w:rtl/>
        </w:rPr>
        <w:t>לכל</w:t>
      </w:r>
      <w:r w:rsidR="00DD2F88">
        <w:rPr>
          <w:rtl/>
        </w:rPr>
        <w:t xml:space="preserve"> </w:t>
      </w:r>
      <w:r w:rsidRPr="006B7756">
        <w:rPr>
          <w:rtl/>
        </w:rPr>
        <w:t>אזרח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בריאות,</w:t>
      </w:r>
      <w:r w:rsidR="00DD2F88">
        <w:rPr>
          <w:rtl/>
        </w:rPr>
        <w:t xml:space="preserve"> </w:t>
      </w:r>
      <w:r w:rsidRPr="006B7756">
        <w:rPr>
          <w:rtl/>
        </w:rPr>
        <w:t>כמו</w:t>
      </w:r>
      <w:r w:rsidR="00DD2F88">
        <w:rPr>
          <w:rtl/>
        </w:rPr>
        <w:t xml:space="preserve"> </w:t>
      </w:r>
      <w:r w:rsidRPr="006B7756">
        <w:rPr>
          <w:rtl/>
        </w:rPr>
        <w:t>שחייבים במדינה מודרנית להבטיח את חינוך</w:t>
      </w:r>
      <w:r w:rsidR="00DD2F88">
        <w:rPr>
          <w:rtl/>
        </w:rPr>
        <w:t xml:space="preserve"> </w:t>
      </w:r>
      <w:r w:rsidRPr="006B7756">
        <w:rPr>
          <w:rtl/>
        </w:rPr>
        <w:t>הילדים</w:t>
      </w:r>
      <w:r w:rsidR="00DD2F88">
        <w:rPr>
          <w:rtl/>
        </w:rPr>
        <w:t xml:space="preserve"> </w:t>
      </w:r>
      <w:r w:rsidRPr="006B7756">
        <w:rPr>
          <w:rtl/>
        </w:rPr>
        <w:t>על חשבון המדינה ובארגון של המדינה כולה, כמו שחייבים להבטיח מניעת אפליה</w:t>
      </w:r>
      <w:r w:rsidR="00DD2F88">
        <w:rPr>
          <w:rtl/>
        </w:rPr>
        <w:t xml:space="preserve"> </w:t>
      </w:r>
      <w:r w:rsidRPr="006B7756">
        <w:rPr>
          <w:rtl/>
        </w:rPr>
        <w:t>בבריאות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אזרח זה לאחר, ואת זה אפשר לעשות רק בחוק. חייבים להבטיח סל שירותי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בחוק,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מרצונה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קבוצת</w:t>
      </w:r>
      <w:r w:rsidR="00DD2F88">
        <w:rPr>
          <w:rtl/>
        </w:rPr>
        <w:t xml:space="preserve"> </w:t>
      </w:r>
      <w:r w:rsidRPr="006B7756">
        <w:rPr>
          <w:rtl/>
        </w:rPr>
        <w:t>עסקנים היושבת באיזו הנהלה ומחליטה שהיום</w:t>
      </w:r>
      <w:r w:rsidR="00DD2F88">
        <w:rPr>
          <w:rtl/>
        </w:rPr>
        <w:t xml:space="preserve"> </w:t>
      </w:r>
      <w:r w:rsidRPr="006B7756">
        <w:rPr>
          <w:rtl/>
        </w:rPr>
        <w:t>מורידים</w:t>
      </w:r>
      <w:r w:rsidR="00DD2F88">
        <w:rPr>
          <w:rtl/>
        </w:rPr>
        <w:t xml:space="preserve"> </w:t>
      </w:r>
      <w:r w:rsidRPr="006B7756">
        <w:rPr>
          <w:rtl/>
        </w:rPr>
        <w:t>את השירות הזה ומחר מפקיעים שירות אחר. אלה בעצם דברים אלמנטריים.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חיים על הר געש, יש סכנה של התמוטטות מערכת הבריאות בתוך תקופה</w:t>
      </w:r>
      <w:r w:rsidR="00DD2F88">
        <w:rPr>
          <w:rtl/>
        </w:rPr>
        <w:t xml:space="preserve"> </w:t>
      </w:r>
      <w:r w:rsidRPr="006B7756">
        <w:rPr>
          <w:rtl/>
        </w:rPr>
        <w:t>קצרה.</w:t>
      </w:r>
      <w:r w:rsidR="00DD2F88">
        <w:rPr>
          <w:rtl/>
        </w:rPr>
        <w:t xml:space="preserve"> </w:t>
      </w:r>
      <w:r w:rsidRPr="006B7756">
        <w:rPr>
          <w:rtl/>
        </w:rPr>
        <w:t>יתר על כן, אנחנו לא נמצאים במצב של מדינה מתוקנת שיש לה אחריות לאזרחיה.</w:t>
      </w:r>
      <w:r w:rsidR="00DD2F88">
        <w:rPr>
          <w:rtl/>
        </w:rPr>
        <w:t xml:space="preserve"> </w:t>
      </w: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נעשה</w:t>
      </w:r>
      <w:r w:rsidR="00DD2F88">
        <w:rPr>
          <w:rtl/>
        </w:rPr>
        <w:t xml:space="preserve"> </w:t>
      </w:r>
      <w:r w:rsidRPr="006B7756">
        <w:rPr>
          <w:rtl/>
        </w:rPr>
        <w:t>הכול</w:t>
      </w:r>
      <w:r w:rsidR="00DD2F88">
        <w:rPr>
          <w:rtl/>
        </w:rPr>
        <w:t xml:space="preserve"> </w:t>
      </w:r>
      <w:r w:rsidRPr="006B7756">
        <w:rPr>
          <w:rtl/>
        </w:rPr>
        <w:t>כדי</w:t>
      </w:r>
      <w:r w:rsidR="00DD2F88">
        <w:rPr>
          <w:rtl/>
        </w:rPr>
        <w:t xml:space="preserve"> </w:t>
      </w:r>
      <w:r w:rsidRPr="006B7756">
        <w:rPr>
          <w:rtl/>
        </w:rPr>
        <w:t>שהחוק הזה יעבור, ויעבור בלי אבני הריחיים שמנסים לתלות על</w:t>
      </w:r>
      <w:r w:rsidR="00DD2F88">
        <w:rPr>
          <w:rtl/>
        </w:rPr>
        <w:t xml:space="preserve"> </w:t>
      </w:r>
      <w:r w:rsidRPr="006B7756">
        <w:rPr>
          <w:rtl/>
        </w:rPr>
        <w:t>צווארו.</w:t>
      </w:r>
      <w:r w:rsidR="00DD2F88">
        <w:rPr>
          <w:rtl/>
        </w:rPr>
        <w:t xml:space="preserve"> </w:t>
      </w:r>
      <w:r w:rsidRPr="006B7756">
        <w:rPr>
          <w:rtl/>
        </w:rPr>
        <w:t>אחרי</w:t>
      </w:r>
      <w:r w:rsidR="00DD2F88">
        <w:rPr>
          <w:rtl/>
        </w:rPr>
        <w:t xml:space="preserve"> </w:t>
      </w:r>
      <w:r w:rsidRPr="006B7756">
        <w:rPr>
          <w:rtl/>
        </w:rPr>
        <w:t>70</w:t>
      </w:r>
      <w:r w:rsidR="00DD2F88">
        <w:rPr>
          <w:rtl/>
        </w:rPr>
        <w:t xml:space="preserve"> </w:t>
      </w:r>
      <w:r w:rsidRPr="006B7756">
        <w:rPr>
          <w:rtl/>
        </w:rPr>
        <w:t>שנה</w:t>
      </w:r>
      <w:r w:rsidR="00DD2F88">
        <w:rPr>
          <w:rtl/>
        </w:rPr>
        <w:t xml:space="preserve"> </w:t>
      </w:r>
      <w:r w:rsidRPr="006B7756">
        <w:rPr>
          <w:rtl/>
        </w:rPr>
        <w:t>ויותר של מאובנות מחשבתית וארגונית, הגיע הזמן שתקום לנו</w:t>
      </w:r>
      <w:r w:rsidR="00DD2F88">
        <w:rPr>
          <w:rtl/>
        </w:rPr>
        <w:t xml:space="preserve"> </w:t>
      </w:r>
      <w:r w:rsidRPr="006B7756">
        <w:rPr>
          <w:rtl/>
        </w:rPr>
        <w:t>מערכת בריאות של המדינה, שתבטיח בחוק את בריאותו של האזרח.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דב שילנסקי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רן</w:t>
      </w:r>
      <w:r w:rsidR="00DD2F88">
        <w:rPr>
          <w:rtl/>
        </w:rPr>
        <w:t xml:space="preserve"> </w:t>
      </w:r>
      <w:r w:rsidRPr="006B7756">
        <w:rPr>
          <w:rtl/>
        </w:rPr>
        <w:t>כהן,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מאוד משכנע. למה לא תמכת בהצעה שהביא שר הבריאות</w:t>
      </w:r>
      <w:r w:rsidR="00DD2F88">
        <w:rPr>
          <w:rtl/>
        </w:rPr>
        <w:t xml:space="preserve"> </w:t>
      </w:r>
      <w:r w:rsidRPr="006B7756">
        <w:rPr>
          <w:rtl/>
        </w:rPr>
        <w:t>לשעבר אהוד אולמרט?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פשוט לא זוכר.</w:t>
      </w:r>
      <w:r w:rsidR="00DD2F88">
        <w:rPr>
          <w:rtl/>
        </w:rPr>
        <w:t xml:space="preserve"> </w:t>
      </w:r>
      <w:r w:rsidRPr="006B7756">
        <w:rPr>
          <w:rtl/>
        </w:rPr>
        <w:t>הסיעה היחידה באופוזיציה שהצביעה בעד החוק של אולמרט, אף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היה בקואליציה ואף שהחוק שלו היה חוק תעמולתי ולא חוק רציני </w:t>
      </w:r>
      <w:r w:rsidR="00DD2F88">
        <w:rPr>
          <w:rtl/>
        </w:rPr>
        <w:t>–</w:t>
      </w:r>
      <w:r w:rsidRPr="006B7756">
        <w:rPr>
          <w:rtl/>
        </w:rPr>
        <w:t xml:space="preserve"> היו סיעות רצ</w:t>
      </w:r>
      <w:r w:rsidR="00DD2F88">
        <w:rPr>
          <w:rtl/>
        </w:rPr>
        <w:t xml:space="preserve"> </w:t>
      </w:r>
      <w:r w:rsidRPr="006B7756">
        <w:rPr>
          <w:rtl/>
        </w:rPr>
        <w:t>ושינוי ביחד.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רבה לחבר הכנסת רן כהן. אני מזמינה את חבר הכנסת יורם לס; אחריו </w:t>
      </w:r>
      <w:r w:rsidR="00DD2F88">
        <w:rPr>
          <w:rtl/>
        </w:rPr>
        <w:t>–</w:t>
      </w:r>
      <w:r w:rsidRPr="006B7756">
        <w:rPr>
          <w:rtl/>
        </w:rPr>
        <w:t xml:space="preserve"> חבר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הכנסת בנימין טמקין, ואחריו </w:t>
      </w:r>
      <w:r w:rsidR="00DD2F88">
        <w:rPr>
          <w:rtl/>
        </w:rPr>
        <w:t>–</w:t>
      </w:r>
      <w:r w:rsidRPr="006B7756">
        <w:rPr>
          <w:rtl/>
        </w:rPr>
        <w:t xml:space="preserve"> חבר הכנסת גונן שגב, אם נספיק.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אדוני שר הבריאות, הנושא של הבריאות יש בו</w:t>
      </w:r>
      <w:r w:rsidR="00DD2F88">
        <w:rPr>
          <w:rtl/>
        </w:rPr>
        <w:t xml:space="preserve"> </w:t>
      </w:r>
      <w:r w:rsidRPr="006B7756">
        <w:rPr>
          <w:rtl/>
        </w:rPr>
        <w:t>המון</w:t>
      </w:r>
      <w:r w:rsidR="00DD2F88">
        <w:rPr>
          <w:rtl/>
        </w:rPr>
        <w:t xml:space="preserve"> </w:t>
      </w:r>
      <w:r w:rsidRPr="006B7756">
        <w:rPr>
          <w:rtl/>
        </w:rPr>
        <w:t>פוליטיקה</w:t>
      </w:r>
      <w:r w:rsidR="00DD2F88">
        <w:rPr>
          <w:rtl/>
        </w:rPr>
        <w:t xml:space="preserve"> </w:t>
      </w:r>
      <w:r w:rsidRPr="006B7756">
        <w:rPr>
          <w:rtl/>
        </w:rPr>
        <w:t>שנדחתה, כנראה, לחודש אוקטובר. אני עומד כאן בשמם של החולים, ואת</w:t>
      </w:r>
      <w:r w:rsidR="00DD2F88">
        <w:rPr>
          <w:rtl/>
        </w:rPr>
        <w:t xml:space="preserve"> 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מעניינת לא הפוליטיקה, ולא התיאטרון של הכנסת. את החולים מעניינים רק</w:t>
      </w:r>
      <w:r w:rsidR="00DD2F88">
        <w:rPr>
          <w:rtl/>
        </w:rPr>
        <w:t xml:space="preserve"> </w:t>
      </w:r>
      <w:r w:rsidRPr="006B7756">
        <w:rPr>
          <w:rtl/>
        </w:rPr>
        <w:t>שני דברים, שני דברים בלבד: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אחד מהם הוא רמת השירות שהם יקבלו, והדבר השני </w:t>
      </w:r>
      <w:r w:rsidR="00DD2F88">
        <w:rPr>
          <w:rtl/>
        </w:rPr>
        <w:t>–</w:t>
      </w:r>
      <w:r w:rsidRPr="006B7756">
        <w:rPr>
          <w:rtl/>
        </w:rPr>
        <w:t xml:space="preserve"> כמה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כסף יצא להם מהכיס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גונן שגב (צומת):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גונן שגב.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 xml:space="preserve">– – </w:t>
      </w:r>
      <w:r w:rsidR="006B7756" w:rsidRPr="006B7756">
        <w:rPr>
          <w:rtl/>
        </w:rPr>
        <w:t>בזמן</w:t>
      </w:r>
      <w:r>
        <w:rPr>
          <w:rtl/>
        </w:rPr>
        <w:t xml:space="preserve"> </w:t>
      </w:r>
      <w:r w:rsidR="006B7756" w:rsidRPr="006B7756">
        <w:rPr>
          <w:rtl/>
        </w:rPr>
        <w:t>שהם</w:t>
      </w:r>
      <w:r>
        <w:rPr>
          <w:rtl/>
        </w:rPr>
        <w:t xml:space="preserve"> </w:t>
      </w:r>
      <w:r w:rsidR="006B7756" w:rsidRPr="006B7756">
        <w:rPr>
          <w:rtl/>
        </w:rPr>
        <w:t>מקבלים</w:t>
      </w:r>
      <w:r>
        <w:rPr>
          <w:rtl/>
        </w:rPr>
        <w:t xml:space="preserve"> </w:t>
      </w:r>
      <w:r w:rsidR="006B7756" w:rsidRPr="006B7756">
        <w:rPr>
          <w:rtl/>
        </w:rPr>
        <w:t>את</w:t>
      </w:r>
      <w:r>
        <w:rPr>
          <w:rtl/>
        </w:rPr>
        <w:t xml:space="preserve"> </w:t>
      </w:r>
      <w:r w:rsidR="006B7756" w:rsidRPr="006B7756">
        <w:rPr>
          <w:rtl/>
        </w:rPr>
        <w:t>השירות.</w:t>
      </w:r>
      <w:r>
        <w:rPr>
          <w:rtl/>
        </w:rPr>
        <w:t xml:space="preserve"> </w:t>
      </w:r>
      <w:r w:rsidR="006B7756" w:rsidRPr="006B7756">
        <w:rPr>
          <w:rtl/>
        </w:rPr>
        <w:t>אלה שני הדברים היחידים שמעניינים את</w:t>
      </w:r>
      <w:r>
        <w:rPr>
          <w:rtl/>
        </w:rPr>
        <w:t xml:space="preserve"> </w:t>
      </w:r>
      <w:r w:rsidR="006B7756" w:rsidRPr="006B7756">
        <w:rPr>
          <w:rtl/>
        </w:rPr>
        <w:t>החולים,</w:t>
      </w:r>
      <w:r>
        <w:rPr>
          <w:rtl/>
        </w:rPr>
        <w:t xml:space="preserve"> </w:t>
      </w:r>
      <w:r w:rsidR="006B7756" w:rsidRPr="006B7756">
        <w:rPr>
          <w:rtl/>
        </w:rPr>
        <w:t>ומהבחינה</w:t>
      </w:r>
      <w:r>
        <w:rPr>
          <w:rtl/>
        </w:rPr>
        <w:t xml:space="preserve"> </w:t>
      </w:r>
      <w:r w:rsidR="006B7756" w:rsidRPr="006B7756">
        <w:rPr>
          <w:rtl/>
        </w:rPr>
        <w:t>הזאת</w:t>
      </w:r>
      <w:r>
        <w:rPr>
          <w:rtl/>
        </w:rPr>
        <w:t xml:space="preserve"> </w:t>
      </w:r>
      <w:r w:rsidR="006B7756" w:rsidRPr="006B7756">
        <w:rPr>
          <w:rtl/>
        </w:rPr>
        <w:t>החוק המונח לפנינו איננו שווה את הנייר שעליו הוא כתוב.</w:t>
      </w:r>
      <w:r>
        <w:rPr>
          <w:rtl/>
        </w:rPr>
        <w:t xml:space="preserve"> </w:t>
      </w:r>
      <w:r w:rsidR="006B7756" w:rsidRPr="006B7756">
        <w:rPr>
          <w:rtl/>
        </w:rPr>
        <w:t>היה</w:t>
      </w:r>
      <w:r>
        <w:rPr>
          <w:rtl/>
        </w:rPr>
        <w:t xml:space="preserve"> </w:t>
      </w:r>
      <w:r w:rsidR="006B7756" w:rsidRPr="006B7756">
        <w:rPr>
          <w:rtl/>
        </w:rPr>
        <w:t>עדיף</w:t>
      </w:r>
      <w:r>
        <w:rPr>
          <w:rtl/>
        </w:rPr>
        <w:t xml:space="preserve"> </w:t>
      </w:r>
      <w:r w:rsidR="006B7756" w:rsidRPr="006B7756">
        <w:rPr>
          <w:rtl/>
        </w:rPr>
        <w:t>לכתוב</w:t>
      </w:r>
      <w:r>
        <w:rPr>
          <w:rtl/>
        </w:rPr>
        <w:t xml:space="preserve"> </w:t>
      </w:r>
      <w:r w:rsidR="006B7756" w:rsidRPr="006B7756">
        <w:rPr>
          <w:rtl/>
        </w:rPr>
        <w:t>אותו</w:t>
      </w:r>
      <w:r>
        <w:rPr>
          <w:rtl/>
        </w:rPr>
        <w:t xml:space="preserve"> </w:t>
      </w:r>
      <w:r w:rsidR="006B7756" w:rsidRPr="006B7756">
        <w:rPr>
          <w:rtl/>
        </w:rPr>
        <w:t>על</w:t>
      </w:r>
      <w:r>
        <w:rPr>
          <w:rtl/>
        </w:rPr>
        <w:t xml:space="preserve"> </w:t>
      </w:r>
      <w:r w:rsidR="006B7756" w:rsidRPr="006B7756">
        <w:rPr>
          <w:rtl/>
        </w:rPr>
        <w:t>נייר</w:t>
      </w:r>
      <w:r>
        <w:rPr>
          <w:rtl/>
        </w:rPr>
        <w:t xml:space="preserve"> </w:t>
      </w:r>
      <w:r w:rsidR="006B7756" w:rsidRPr="006B7756">
        <w:rPr>
          <w:rtl/>
        </w:rPr>
        <w:t>ממוחזר, כמו שעשה השר לאיכות הסביבה, כי יש בו</w:t>
      </w:r>
      <w:r>
        <w:rPr>
          <w:rtl/>
        </w:rPr>
        <w:t xml:space="preserve"> </w:t>
      </w:r>
      <w:r w:rsidR="006B7756" w:rsidRPr="006B7756">
        <w:rPr>
          <w:rtl/>
        </w:rPr>
        <w:t>סעיפים שעליהם לא דיברו. כל הזמן פוליטיקה וגבייה, וגבייה בווי"ו</w:t>
      </w:r>
      <w:r>
        <w:rPr>
          <w:rtl/>
        </w:rPr>
        <w:t xml:space="preserve"> </w:t>
      </w:r>
      <w:r w:rsidR="006B7756" w:rsidRPr="006B7756">
        <w:rPr>
          <w:rtl/>
        </w:rPr>
        <w:t>ובבי"ת.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סעיף</w:t>
      </w:r>
      <w:r w:rsidR="00DD2F88">
        <w:rPr>
          <w:rtl/>
        </w:rPr>
        <w:t xml:space="preserve"> </w:t>
      </w:r>
      <w:r w:rsidRPr="006B7756">
        <w:rPr>
          <w:rtl/>
        </w:rPr>
        <w:t>7 לחוק אומר, שרמת הבריאות, גברתי היושבת</w:t>
      </w:r>
      <w:r w:rsidR="00DD2F88">
        <w:rPr>
          <w:rtl/>
        </w:rPr>
        <w:t>-</w:t>
      </w:r>
      <w:r w:rsidRPr="006B7756">
        <w:rPr>
          <w:rtl/>
        </w:rPr>
        <w:t>ראש, במדינת ישראל יורדת, כי</w:t>
      </w:r>
      <w:r w:rsidR="00DD2F88">
        <w:rPr>
          <w:rtl/>
        </w:rPr>
        <w:t xml:space="preserve"> </w:t>
      </w:r>
      <w:r w:rsidRPr="006B7756">
        <w:rPr>
          <w:rtl/>
        </w:rPr>
        <w:t>כתוב</w:t>
      </w:r>
      <w:r w:rsidR="00DD2F88">
        <w:rPr>
          <w:rtl/>
        </w:rPr>
        <w:t xml:space="preserve"> </w:t>
      </w:r>
      <w:r w:rsidRPr="006B7756">
        <w:rPr>
          <w:rtl/>
        </w:rPr>
        <w:t>שם</w:t>
      </w:r>
      <w:r w:rsidR="00DD2F88">
        <w:rPr>
          <w:rtl/>
        </w:rPr>
        <w:t xml:space="preserve"> </w:t>
      </w:r>
      <w:r w:rsidRPr="006B7756">
        <w:rPr>
          <w:rtl/>
        </w:rPr>
        <w:t>שרמת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שתינתן</w:t>
      </w:r>
      <w:r w:rsidR="00DD2F88">
        <w:rPr>
          <w:rtl/>
        </w:rPr>
        <w:t xml:space="preserve"> </w:t>
      </w:r>
      <w:r w:rsidRPr="006B7756">
        <w:rPr>
          <w:rtl/>
        </w:rPr>
        <w:t>לאזרחים היא כמו בקופת</w:t>
      </w:r>
      <w:r w:rsidR="00DD2F88">
        <w:rPr>
          <w:rtl/>
        </w:rPr>
        <w:t>-</w:t>
      </w:r>
      <w:r w:rsidRPr="006B7756">
        <w:rPr>
          <w:rtl/>
        </w:rPr>
        <w:t>חולים הכללית ב</w:t>
      </w:r>
      <w:r w:rsidR="00DD2F88">
        <w:rPr>
          <w:rtl/>
        </w:rPr>
        <w:t>-</w:t>
      </w:r>
      <w:r w:rsidRPr="006B7756">
        <w:rPr>
          <w:rtl/>
        </w:rPr>
        <w:t>14 ביוני</w:t>
      </w:r>
      <w:r w:rsidR="00DD2F88">
        <w:rPr>
          <w:rtl/>
        </w:rPr>
        <w:t xml:space="preserve"> </w:t>
      </w:r>
      <w:r w:rsidRPr="006B7756">
        <w:rPr>
          <w:rtl/>
        </w:rPr>
        <w:t>1993.</w:t>
      </w:r>
      <w:r w:rsidR="00DD2F88">
        <w:rPr>
          <w:rtl/>
        </w:rPr>
        <w:t xml:space="preserve"> </w:t>
      </w:r>
      <w:r w:rsidRPr="006B7756">
        <w:rPr>
          <w:rtl/>
        </w:rPr>
        <w:t>אחרי</w:t>
      </w:r>
      <w:r w:rsidR="00DD2F88">
        <w:rPr>
          <w:rtl/>
        </w:rPr>
        <w:t xml:space="preserve"> </w:t>
      </w:r>
      <w:r w:rsidRPr="006B7756">
        <w:rPr>
          <w:rtl/>
        </w:rPr>
        <w:t>ש</w:t>
      </w:r>
      <w:r w:rsidR="00DD2F88">
        <w:rPr>
          <w:rtl/>
        </w:rPr>
        <w:t>-</w:t>
      </w:r>
      <w:r w:rsidRPr="006B7756">
        <w:rPr>
          <w:rtl/>
        </w:rPr>
        <w:t>15</w:t>
      </w:r>
      <w:r w:rsidR="00DD2F88">
        <w:rPr>
          <w:rtl/>
        </w:rPr>
        <w:t xml:space="preserve"> </w:t>
      </w:r>
      <w:r w:rsidRPr="006B7756">
        <w:rPr>
          <w:rtl/>
        </w:rPr>
        <w:t>שנים הרגו אותה בשלטון הליכוד, ובאה הממשלה הנוכחית וגררה את</w:t>
      </w:r>
      <w:r w:rsidR="00DD2F88">
        <w:rPr>
          <w:rtl/>
        </w:rPr>
        <w:t xml:space="preserve"> </w:t>
      </w:r>
      <w:r w:rsidRPr="006B7756">
        <w:rPr>
          <w:rtl/>
        </w:rPr>
        <w:t>נבלתה</w:t>
      </w:r>
      <w:r w:rsidR="00DD2F88">
        <w:rPr>
          <w:rtl/>
        </w:rPr>
        <w:t xml:space="preserve"> </w:t>
      </w:r>
      <w:r w:rsidRPr="006B7756">
        <w:rPr>
          <w:rtl/>
        </w:rPr>
        <w:t>בראש</w:t>
      </w:r>
      <w:r w:rsidR="00DD2F88">
        <w:rPr>
          <w:rtl/>
        </w:rPr>
        <w:t xml:space="preserve"> </w:t>
      </w:r>
      <w:r w:rsidRPr="006B7756">
        <w:rPr>
          <w:rtl/>
        </w:rPr>
        <w:t>חוצות</w:t>
      </w:r>
      <w:r w:rsidR="00DD2F88">
        <w:rPr>
          <w:rtl/>
        </w:rPr>
        <w:t xml:space="preserve"> </w:t>
      </w:r>
      <w:r w:rsidRPr="006B7756">
        <w:rPr>
          <w:rtl/>
        </w:rPr>
        <w:t>והיא מתה על הרצפה, זאת תהיה רמת הבריאות בישראל על</w:t>
      </w:r>
      <w:r w:rsidR="00DD2F88">
        <w:rPr>
          <w:rtl/>
        </w:rPr>
        <w:t>-</w:t>
      </w:r>
      <w:r w:rsidRPr="006B7756">
        <w:rPr>
          <w:rtl/>
        </w:rPr>
        <w:t>פי החוק,</w:t>
      </w:r>
      <w:r w:rsidR="00DD2F88">
        <w:rPr>
          <w:rtl/>
        </w:rPr>
        <w:t xml:space="preserve"> </w:t>
      </w:r>
      <w:r w:rsidRPr="006B7756">
        <w:rPr>
          <w:rtl/>
        </w:rPr>
        <w:t>וזה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שמעניין</w:t>
      </w:r>
      <w:r w:rsidR="00DD2F88">
        <w:rPr>
          <w:rtl/>
        </w:rPr>
        <w:t xml:space="preserve"> </w:t>
      </w:r>
      <w:r w:rsidRPr="006B7756">
        <w:rPr>
          <w:rtl/>
        </w:rPr>
        <w:t>את החולים. לא מעניין אותם מה אמרו הברפלד ורמון, ולא ההסתדרות</w:t>
      </w:r>
      <w:r w:rsidR="00DD2F88">
        <w:rPr>
          <w:rtl/>
        </w:rPr>
        <w:t xml:space="preserve"> </w:t>
      </w:r>
      <w:r w:rsidRPr="006B7756">
        <w:rPr>
          <w:rtl/>
        </w:rPr>
        <w:t>והממשלה, אבל נותנים לאוצר את הרצפה, ולכן הוא הסכים, כדי ששר הבריאות יהיה חופשי</w:t>
      </w:r>
      <w:r w:rsidR="00DD2F88">
        <w:rPr>
          <w:rtl/>
        </w:rPr>
        <w:t xml:space="preserve"> </w:t>
      </w:r>
      <w:r w:rsidRPr="006B7756">
        <w:rPr>
          <w:rtl/>
        </w:rPr>
        <w:t>למלחמות הפוליטיות שלו. אז עם האוצר הוא גמר ישר.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רמה</w:t>
      </w:r>
      <w:r w:rsidR="00DD2F88">
        <w:rPr>
          <w:rtl/>
        </w:rPr>
        <w:t xml:space="preserve"> </w:t>
      </w:r>
      <w:r w:rsidRPr="006B7756">
        <w:rPr>
          <w:rtl/>
        </w:rPr>
        <w:t>נמוכה</w:t>
      </w:r>
      <w:r w:rsidR="00DD2F88">
        <w:rPr>
          <w:rtl/>
        </w:rPr>
        <w:t xml:space="preserve"> </w:t>
      </w:r>
      <w:r w:rsidRPr="006B7756">
        <w:rPr>
          <w:rtl/>
        </w:rPr>
        <w:t>וסכנה</w:t>
      </w:r>
      <w:r w:rsidR="00DD2F88">
        <w:rPr>
          <w:rtl/>
        </w:rPr>
        <w:t xml:space="preserve"> </w:t>
      </w:r>
      <w:r w:rsidRPr="006B7756">
        <w:rPr>
          <w:rtl/>
        </w:rPr>
        <w:t>לבריאות,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כתוב בסעיף 7. תוסיפו על זה וטו מוחלט לשר</w:t>
      </w:r>
      <w:r w:rsidR="00DD2F88">
        <w:rPr>
          <w:rtl/>
        </w:rPr>
        <w:t xml:space="preserve"> </w:t>
      </w:r>
      <w:r w:rsidRPr="006B7756">
        <w:rPr>
          <w:rtl/>
        </w:rPr>
        <w:t>האוצר.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בשבילו מערכת הבריאות היא חלום בלהות; חור שחור של כסף. זו השקעה בעבר </w:t>
      </w:r>
      <w:r w:rsidR="00DD2F88">
        <w:rPr>
          <w:rtl/>
        </w:rPr>
        <w:t>– 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לעומת זאת החלומות של קופות</w:t>
      </w:r>
      <w:r w:rsidR="00DD2F88">
        <w:rPr>
          <w:rtl/>
        </w:rPr>
        <w:t>-</w:t>
      </w:r>
      <w:r w:rsidRPr="006B7756">
        <w:rPr>
          <w:rtl/>
        </w:rPr>
        <w:t xml:space="preserve">החולים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מדבר</w:t>
      </w:r>
      <w:r w:rsidR="00DD2F88">
        <w:rPr>
          <w:rtl/>
        </w:rPr>
        <w:t xml:space="preserve"> </w:t>
      </w:r>
      <w:r w:rsidRPr="006B7756">
        <w:rPr>
          <w:rtl/>
        </w:rPr>
        <w:t>אתך</w:t>
      </w:r>
      <w:r w:rsidR="00DD2F88">
        <w:rPr>
          <w:rtl/>
        </w:rPr>
        <w:t xml:space="preserve"> </w:t>
      </w:r>
      <w:r w:rsidRPr="006B7756">
        <w:rPr>
          <w:rtl/>
        </w:rPr>
        <w:t>פוליטיקה;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מדבר</w:t>
      </w:r>
      <w:r w:rsidR="00DD2F88">
        <w:rPr>
          <w:rtl/>
        </w:rPr>
        <w:t xml:space="preserve"> </w:t>
      </w:r>
      <w:r w:rsidRPr="006B7756">
        <w:rPr>
          <w:rtl/>
        </w:rPr>
        <w:t>אתך</w:t>
      </w:r>
      <w:r w:rsidR="00DD2F88">
        <w:rPr>
          <w:rtl/>
        </w:rPr>
        <w:t xml:space="preserve"> </w:t>
      </w:r>
      <w:r w:rsidRPr="006B7756">
        <w:rPr>
          <w:rtl/>
        </w:rPr>
        <w:t>בשם</w:t>
      </w:r>
      <w:r w:rsidR="00DD2F88">
        <w:rPr>
          <w:rtl/>
        </w:rPr>
        <w:t xml:space="preserve"> </w:t>
      </w:r>
      <w:r w:rsidRPr="006B7756">
        <w:rPr>
          <w:rtl/>
        </w:rPr>
        <w:t>החולים.</w:t>
      </w:r>
      <w:r w:rsidR="00DD2F88">
        <w:rPr>
          <w:rtl/>
        </w:rPr>
        <w:t xml:space="preserve"> 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צריכים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רמת בריאות גבוהה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קריאות: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הם לא יכולים להרשות לעצמם שלשר אוצר, כל שר אוצר מכל מפלגה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הם לא יכולים להרשות לעצמם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בשם איזה חולים אתה מדבר? בשם אלה שאין להם ביטוח בריאות? אלה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ידידי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רן כהן, דמי הביטוח שאתה משלם, כדאי שתדע את הנתונים, לא</w:t>
      </w:r>
      <w:r w:rsidR="00DD2F88">
        <w:rPr>
          <w:rtl/>
        </w:rPr>
        <w:t xml:space="preserve"> </w:t>
      </w:r>
      <w:r w:rsidRPr="006B7756">
        <w:rPr>
          <w:rtl/>
        </w:rPr>
        <w:t>רציתי</w:t>
      </w:r>
      <w:r w:rsidR="00DD2F88">
        <w:rPr>
          <w:rtl/>
        </w:rPr>
        <w:t xml:space="preserve"> </w:t>
      </w:r>
      <w:r w:rsidRPr="006B7756">
        <w:rPr>
          <w:rtl/>
        </w:rPr>
        <w:t>לבלבל</w:t>
      </w:r>
      <w:r w:rsidR="00DD2F88">
        <w:rPr>
          <w:rtl/>
        </w:rPr>
        <w:t xml:space="preserve"> </w:t>
      </w:r>
      <w:r w:rsidRPr="006B7756">
        <w:rPr>
          <w:rtl/>
        </w:rPr>
        <w:t>אותך</w:t>
      </w:r>
      <w:r w:rsidR="00DD2F88">
        <w:rPr>
          <w:rtl/>
        </w:rPr>
        <w:t xml:space="preserve"> </w:t>
      </w:r>
      <w:r w:rsidRPr="006B7756">
        <w:rPr>
          <w:rtl/>
        </w:rPr>
        <w:t>בנתונים,</w:t>
      </w:r>
      <w:r w:rsidR="00DD2F88">
        <w:rPr>
          <w:rtl/>
        </w:rPr>
        <w:t xml:space="preserve"> </w:t>
      </w:r>
      <w:r w:rsidRPr="006B7756">
        <w:rPr>
          <w:rtl/>
        </w:rPr>
        <w:t>מכסים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בסך הכול </w:t>
      </w:r>
      <w:r w:rsidR="00DD2F88" w:rsidRPr="006B7756">
        <w:rPr>
          <w:rtl/>
        </w:rPr>
        <w:t>19</w:t>
      </w:r>
      <w:r w:rsidR="00DD2F88">
        <w:rPr>
          <w:rtl/>
        </w:rPr>
        <w:t>%</w:t>
      </w:r>
      <w:r w:rsidRPr="006B7756">
        <w:rPr>
          <w:rtl/>
        </w:rPr>
        <w:t xml:space="preserve"> מההוצאה הלאומית לבריאות.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הוויכוח הגדול על הגבייה שולי בכלל. הבעיה היא, שממשלות ישראל לוקחות מקופת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מיליארד וחצי</w:t>
      </w:r>
      <w:r w:rsidR="00DD2F88">
        <w:rPr>
          <w:rtl/>
        </w:rPr>
        <w:t xml:space="preserve"> </w:t>
      </w:r>
      <w:r w:rsidRPr="006B7756">
        <w:rPr>
          <w:rtl/>
        </w:rPr>
        <w:t>שקלים</w:t>
      </w:r>
      <w:r w:rsidR="00DD2F88">
        <w:rPr>
          <w:rtl/>
        </w:rPr>
        <w:t xml:space="preserve"> </w:t>
      </w:r>
      <w:r w:rsidRPr="006B7756">
        <w:rPr>
          <w:rtl/>
        </w:rPr>
        <w:t>כל שנה. רק בשבוע שעבר החזרנו 169 מיליון מהגזלה הזאת שגנבו</w:t>
      </w:r>
      <w:r w:rsidR="00DD2F88">
        <w:rPr>
          <w:rtl/>
        </w:rPr>
        <w:t xml:space="preserve"> </w:t>
      </w:r>
      <w:r w:rsidRPr="006B7756">
        <w:rPr>
          <w:rtl/>
        </w:rPr>
        <w:t>מהעולים החדשים ממשלות הליכוד, ואנחנו החזרנו אותם.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מדובר כאן על חוק שיש בו מיחזור של כסף ישן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היית מנכ"ל משרד הבריאות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</w:t>
      </w:r>
      <w:r w:rsidR="00DD2F88">
        <w:rPr>
          <w:rtl/>
        </w:rPr>
        <w:t xml:space="preserve"> </w:t>
      </w:r>
      <w:r w:rsidRPr="006B7756">
        <w:rPr>
          <w:rtl/>
        </w:rPr>
        <w:t>התיקון לחוק מס מקביל, שבו גנבתם 169 מיליון שקלים מקופות</w:t>
      </w:r>
      <w:r w:rsidR="00DD2F88">
        <w:rPr>
          <w:rtl/>
        </w:rPr>
        <w:t>-</w:t>
      </w:r>
      <w:r w:rsidRPr="006B7756">
        <w:rPr>
          <w:rtl/>
        </w:rPr>
        <w:t>החולים, נעשה</w:t>
      </w:r>
      <w:r w:rsidR="00DD2F88">
        <w:rPr>
          <w:rtl/>
        </w:rPr>
        <w:t xml:space="preserve"> </w:t>
      </w:r>
      <w:r w:rsidRPr="006B7756">
        <w:rPr>
          <w:rtl/>
        </w:rPr>
        <w:t>הרבה אחרי הזמן שלי.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איזו התבטאות זאת: גנבתם?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הוא מתייחס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אדוני,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מכריח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 לטפל בעולים החדשים חינם אין כסף,</w:t>
      </w:r>
      <w:r w:rsidR="00DD2F88">
        <w:rPr>
          <w:rtl/>
        </w:rPr>
        <w:t xml:space="preserve"> </w:t>
      </w:r>
      <w:r w:rsidRPr="006B7756">
        <w:rPr>
          <w:rtl/>
        </w:rPr>
        <w:t>ואתה נותן לקופות</w:t>
      </w:r>
      <w:r w:rsidR="00DD2F88">
        <w:rPr>
          <w:rtl/>
        </w:rPr>
        <w:t>-</w:t>
      </w:r>
      <w:r w:rsidRPr="006B7756">
        <w:rPr>
          <w:rtl/>
        </w:rPr>
        <w:t xml:space="preserve">החולים כסף שמגיע להם פעמיים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זה מוגדר כגנבה בשיטות חוקיות.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תיכון.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קופמן, אני מבקשת ממך.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בחוק הנוכחי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התיקון הזה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קופמן, אתה רשום ותוכל לדבר בזמנך.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לטובתם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החולים צריך להכניס סעיף האומר, שרמת הבריאות תהיה הגבוהה ביותר</w:t>
      </w:r>
      <w:r w:rsidR="00DD2F88">
        <w:rPr>
          <w:rtl/>
        </w:rPr>
        <w:t xml:space="preserve"> </w:t>
      </w:r>
      <w:r w:rsidRPr="006B7756">
        <w:rPr>
          <w:rtl/>
        </w:rPr>
        <w:t>הקיימת באחת מקופות</w:t>
      </w:r>
      <w:r w:rsidR="00DD2F88">
        <w:rPr>
          <w:rtl/>
        </w:rPr>
        <w:t>-</w:t>
      </w:r>
      <w:r w:rsidRPr="006B7756">
        <w:rPr>
          <w:rtl/>
        </w:rPr>
        <w:t xml:space="preserve">החולים בישראל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והגבוהה ביותר בעולם.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</w:t>
      </w:r>
      <w:r w:rsidR="00DD2F88">
        <w:rPr>
          <w:rtl/>
        </w:rPr>
        <w:t xml:space="preserve"> </w:t>
      </w:r>
      <w:r w:rsidRPr="006B7756">
        <w:rPr>
          <w:rtl/>
        </w:rPr>
        <w:t>אני לא מדבר על אקפולקו של שר הבריאות; אני מדבר על קופות</w:t>
      </w:r>
      <w:r w:rsidR="00DD2F88">
        <w:rPr>
          <w:rtl/>
        </w:rPr>
        <w:t>-</w:t>
      </w:r>
      <w:r w:rsidRPr="006B7756">
        <w:rPr>
          <w:rtl/>
        </w:rPr>
        <w:t>חולים במדינת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שלנו, במציאות שלנו. תפקידו של שר הבריאות הוא להרים את קופת</w:t>
      </w:r>
      <w:r w:rsidR="00DD2F88">
        <w:rPr>
          <w:rtl/>
        </w:rPr>
        <w:t>-</w:t>
      </w:r>
      <w:r w:rsidRPr="006B7756">
        <w:rPr>
          <w:rtl/>
        </w:rPr>
        <w:t>חולים הכללית</w:t>
      </w:r>
      <w:r w:rsidR="00DD2F88">
        <w:rPr>
          <w:rtl/>
        </w:rPr>
        <w:t xml:space="preserve"> </w:t>
      </w:r>
      <w:r w:rsidRPr="006B7756">
        <w:rPr>
          <w:rtl/>
        </w:rPr>
        <w:t>לרמה</w:t>
      </w:r>
      <w:r w:rsidR="00DD2F88">
        <w:rPr>
          <w:rtl/>
        </w:rPr>
        <w:t xml:space="preserve"> </w:t>
      </w:r>
      <w:r w:rsidRPr="006B7756">
        <w:rPr>
          <w:rtl/>
        </w:rPr>
        <w:t>של "מכבי".</w:t>
      </w:r>
      <w:r w:rsidR="00DD2F88">
        <w:rPr>
          <w:rtl/>
        </w:rPr>
        <w:t xml:space="preserve"> </w:t>
      </w:r>
      <w:r w:rsidRPr="006B7756">
        <w:rPr>
          <w:rtl/>
        </w:rPr>
        <w:t>מה שהחוק הזה עושה, והוא עושה, מי שיטרח לקרוא אותו, זה להוריד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"מכבי"</w:t>
      </w:r>
      <w:r w:rsidR="00DD2F88">
        <w:rPr>
          <w:rtl/>
        </w:rPr>
        <w:t xml:space="preserve"> </w:t>
      </w:r>
      <w:r w:rsidRPr="006B7756">
        <w:rPr>
          <w:rtl/>
        </w:rPr>
        <w:t>לרמה</w:t>
      </w:r>
      <w:r w:rsidR="00DD2F88">
        <w:rPr>
          <w:rtl/>
        </w:rPr>
        <w:t xml:space="preserve"> </w:t>
      </w:r>
      <w:r w:rsidRPr="006B7756">
        <w:rPr>
          <w:rtl/>
        </w:rPr>
        <w:t>של קופת</w:t>
      </w:r>
      <w:r w:rsidR="00DD2F88">
        <w:rPr>
          <w:rtl/>
        </w:rPr>
        <w:t>-</w:t>
      </w:r>
      <w:r w:rsidRPr="006B7756">
        <w:rPr>
          <w:rtl/>
        </w:rPr>
        <w:t>חולים הכללית. הוא מוריד את הממוצע של הבריאות בישראל;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שעושה החוק הזה. הוא הופך את שר האוצר לדיקטטור של הבריאות. זה חיסולה של</w:t>
      </w:r>
      <w:r w:rsidR="00DD2F88">
        <w:rPr>
          <w:rtl/>
        </w:rPr>
        <w:t xml:space="preserve"> </w:t>
      </w:r>
      <w:r w:rsidRPr="006B7756">
        <w:rPr>
          <w:rtl/>
        </w:rPr>
        <w:t>הבריאות בישראל.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דבר אחרון, החוק הזה מלא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לס, אתה צריך לסיים.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מלא</w:t>
      </w:r>
      <w:r w:rsidR="00DD2F88">
        <w:rPr>
          <w:rtl/>
        </w:rPr>
        <w:t xml:space="preserve"> </w:t>
      </w:r>
      <w:r w:rsidRPr="006B7756">
        <w:rPr>
          <w:rtl/>
        </w:rPr>
        <w:t>כרימון</w:t>
      </w:r>
      <w:r w:rsidR="00DD2F88">
        <w:rPr>
          <w:rtl/>
        </w:rPr>
        <w:t xml:space="preserve"> </w:t>
      </w:r>
      <w:r w:rsidRPr="006B7756">
        <w:rPr>
          <w:rtl/>
        </w:rPr>
        <w:t>בתשלומים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החולים. יש שם פרק שלם: ביטוח משלים,</w:t>
      </w:r>
      <w:r w:rsidR="00DD2F88">
        <w:rPr>
          <w:rtl/>
        </w:rPr>
        <w:t xml:space="preserve"> </w:t>
      </w:r>
      <w:r w:rsidRPr="006B7756">
        <w:rPr>
          <w:rtl/>
        </w:rPr>
        <w:t>תשלומים,</w:t>
      </w:r>
      <w:r w:rsidR="00DD2F88">
        <w:rPr>
          <w:rtl/>
        </w:rPr>
        <w:t xml:space="preserve"> </w:t>
      </w:r>
      <w:r w:rsidRPr="006B7756">
        <w:rPr>
          <w:rtl/>
        </w:rPr>
        <w:t>הואיל</w:t>
      </w:r>
      <w:r w:rsidR="00DD2F88">
        <w:rPr>
          <w:rtl/>
        </w:rPr>
        <w:t xml:space="preserve"> </w:t>
      </w:r>
      <w:r w:rsidRPr="006B7756">
        <w:rPr>
          <w:rtl/>
        </w:rPr>
        <w:t>ושר</w:t>
      </w:r>
      <w:r w:rsidR="00DD2F88">
        <w:rPr>
          <w:rtl/>
        </w:rPr>
        <w:t xml:space="preserve"> </w:t>
      </w:r>
      <w:r w:rsidRPr="006B7756">
        <w:rPr>
          <w:rtl/>
        </w:rPr>
        <w:t>האוצר מעדכן את הבריאות, איך יעדכנו אותה בעוד שנתיים</w:t>
      </w:r>
      <w:r w:rsidR="00DD2F88">
        <w:rPr>
          <w:rtl/>
        </w:rPr>
        <w:t>-</w:t>
      </w:r>
      <w:r w:rsidRPr="006B7756">
        <w:rPr>
          <w:rtl/>
        </w:rPr>
        <w:t>שלוש</w:t>
      </w:r>
      <w:r w:rsidR="00DD2F88">
        <w:rPr>
          <w:rtl/>
        </w:rPr>
        <w:t xml:space="preserve"> </w:t>
      </w:r>
      <w:r w:rsidRPr="006B7756">
        <w:rPr>
          <w:rtl/>
        </w:rPr>
        <w:t>שנים? יזרקו הכול על הביטוח המשלים, ומי יכול לשלם ביטוח משלים? רק העשירים.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אלה</w:t>
      </w:r>
      <w:r w:rsidR="00DD2F88">
        <w:rPr>
          <w:rtl/>
        </w:rPr>
        <w:t xml:space="preserve"> </w:t>
      </w:r>
      <w:r w:rsidRPr="006B7756">
        <w:rPr>
          <w:rtl/>
        </w:rPr>
        <w:t>הבעיות האמיתיות בחוק מבחינתם של החולים והמבוטחים. לא היתה מלה אחת של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פוליטיקה במה שאמרתי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רק פוליטיקה.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צריך לחזק את החוק הזה. החוק האלטרנטיבי שאנחנו הגשנו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מבקשת לסיים, חבר הכנסת לס.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 xml:space="preserve">– – </w:t>
      </w:r>
      <w:r w:rsidR="006B7756" w:rsidRPr="006B7756">
        <w:rPr>
          <w:rtl/>
        </w:rPr>
        <w:t>יעלה</w:t>
      </w:r>
      <w:r>
        <w:rPr>
          <w:rtl/>
        </w:rPr>
        <w:t xml:space="preserve"> </w:t>
      </w:r>
      <w:r w:rsidR="006B7756" w:rsidRPr="006B7756">
        <w:rPr>
          <w:rtl/>
        </w:rPr>
        <w:t>לאוצר</w:t>
      </w:r>
      <w:r>
        <w:rPr>
          <w:rtl/>
        </w:rPr>
        <w:t xml:space="preserve"> </w:t>
      </w:r>
      <w:r w:rsidR="006B7756" w:rsidRPr="006B7756">
        <w:rPr>
          <w:rtl/>
        </w:rPr>
        <w:t>מיליארד</w:t>
      </w:r>
      <w:r>
        <w:rPr>
          <w:rtl/>
        </w:rPr>
        <w:t xml:space="preserve"> </w:t>
      </w:r>
      <w:r w:rsidR="006B7756" w:rsidRPr="006B7756">
        <w:rPr>
          <w:rtl/>
        </w:rPr>
        <w:t>וחצי שקל, אני אעמוד מאחורי כל שקל ואוכיח לחבר</w:t>
      </w:r>
      <w:r>
        <w:rPr>
          <w:rtl/>
        </w:rPr>
        <w:t xml:space="preserve"> </w:t>
      </w:r>
      <w:r w:rsidR="006B7756" w:rsidRPr="006B7756">
        <w:rPr>
          <w:rtl/>
        </w:rPr>
        <w:t>הכנסת תיכון איך כל שקל גנוב, וצריך להחזיר את הגזלה הזאת.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מה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להסתדרות בחוק שלך?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איתן.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שולי.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הרי לא מדבר פוליטיקה; החוק שלך מדבר על סופר</w:t>
      </w:r>
      <w:r w:rsidR="00DD2F88">
        <w:rPr>
          <w:rtl/>
        </w:rPr>
        <w:t>-</w:t>
      </w:r>
      <w:r w:rsidRPr="006B7756">
        <w:rPr>
          <w:rtl/>
        </w:rPr>
        <w:t>פוליטיקה.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לס, אני מבקשת ממך לסיים. נתתי לך יותר משתי דקות.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קיבלתי את רשות היושבת</w:t>
      </w:r>
      <w:r w:rsidR="00DD2F88">
        <w:rPr>
          <w:rtl/>
        </w:rPr>
        <w:t>-</w:t>
      </w:r>
      <w:r w:rsidRPr="006B7756">
        <w:rPr>
          <w:rtl/>
        </w:rPr>
        <w:t xml:space="preserve">ראש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אתה לא אומר את האמת לאנשים?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איתן, לא קיבלת את רשות הדיבור.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אני אומר את האמת לאנשים אמיתיים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לס, אני מבקשת לסיים.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קריאות: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ונותן אותם לפוליטיקאים על</w:t>
      </w:r>
      <w:r>
        <w:rPr>
          <w:rtl/>
        </w:rPr>
        <w:t>-</w:t>
      </w:r>
      <w:r w:rsidR="006B7756" w:rsidRPr="006B7756">
        <w:rPr>
          <w:rtl/>
        </w:rPr>
        <w:t xml:space="preserve">מנת שיכבדו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אבל בחוק שלי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רן כהן.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בחוק שלי יש בחירה חופשית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רן כהן, אני מבקשת ממך.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כתוב.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רן כהן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מדבר בשם ראשי ההסתדרות, שהביאו את קופת</w:t>
      </w:r>
      <w:r w:rsidR="00DD2F88">
        <w:rPr>
          <w:rtl/>
        </w:rPr>
        <w:t>-</w:t>
      </w:r>
      <w:r w:rsidRPr="006B7756">
        <w:rPr>
          <w:rtl/>
        </w:rPr>
        <w:t xml:space="preserve">חולים מתחת לאדמה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אומר בשיטה של צומת: שלילי, חבר הכנסת רן כהן. שלילי מה שאתה אומר.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לס.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מדבר רק על הדברים החיוביים שחסרים בחוק הזה. 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תודה רבה לחבר הכנסת לס. אני מזמינה את חבר הכנסת בנימין טמקין; אחריו </w:t>
      </w:r>
      <w:r w:rsidR="00DD2F88">
        <w:rPr>
          <w:rtl/>
        </w:rPr>
        <w:t>–</w:t>
      </w:r>
      <w:r w:rsidRPr="006B7756">
        <w:rPr>
          <w:rtl/>
        </w:rPr>
        <w:t xml:space="preserve"> חבר</w:t>
      </w:r>
      <w:r w:rsidR="00DD2F88">
        <w:rPr>
          <w:rtl/>
        </w:rPr>
        <w:t xml:space="preserve"> </w:t>
      </w:r>
      <w:r w:rsidRPr="006B7756">
        <w:rPr>
          <w:rtl/>
        </w:rPr>
        <w:t>הכנסת גונן שגב. לאחר מכן נעבור להצעת חוק מס מקביל.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מיכאל איתן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ככה?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מפסיקים, ונחזור אל החוק הזה יותר מאוחר. כך יושב</w:t>
      </w:r>
      <w:r w:rsidR="00DD2F88">
        <w:rPr>
          <w:rtl/>
        </w:rPr>
        <w:t>-</w:t>
      </w:r>
      <w:r w:rsidRPr="006B7756">
        <w:rPr>
          <w:rtl/>
        </w:rPr>
        <w:t>ראש הכנסת קבע.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בנימין טמקין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 היושבת</w:t>
      </w:r>
      <w:r w:rsidR="00DD2F88">
        <w:rPr>
          <w:rtl/>
        </w:rPr>
        <w:t>-</w:t>
      </w:r>
      <w:r w:rsidRPr="006B7756">
        <w:rPr>
          <w:rtl/>
        </w:rPr>
        <w:t xml:space="preserve">ראש, כנסת נכבדה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 הכנסת, אני מבקשת לא להפריע. חבר הכנסת גונן שגב.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בנימין טמקין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רוצה לומר בקיצור רב מאוד, שמה שעומד היום לדיון ולהכרעה הוא השאלה, האם</w:t>
      </w:r>
      <w:r w:rsidR="00DD2F88">
        <w:rPr>
          <w:rtl/>
        </w:rPr>
        <w:t xml:space="preserve"> </w:t>
      </w:r>
      <w:r w:rsidRPr="006B7756">
        <w:rPr>
          <w:rtl/>
        </w:rPr>
        <w:t>מדינת</w:t>
      </w:r>
      <w:r w:rsidR="00DD2F88">
        <w:rPr>
          <w:rtl/>
        </w:rPr>
        <w:t xml:space="preserve"> </w:t>
      </w:r>
      <w:r w:rsidRPr="006B7756">
        <w:rPr>
          <w:rtl/>
        </w:rPr>
        <w:t>ישראל וכנסת ישראל יכולות לקיים דיון רציני בנושא מערכת הבריאות והשינויים</w:t>
      </w:r>
      <w:r w:rsidR="00DD2F88">
        <w:rPr>
          <w:rtl/>
        </w:rPr>
        <w:t xml:space="preserve"> </w:t>
      </w:r>
      <w:r w:rsidRPr="006B7756">
        <w:rPr>
          <w:rtl/>
        </w:rPr>
        <w:t>הדרושים</w:t>
      </w:r>
      <w:r w:rsidR="00DD2F88">
        <w:rPr>
          <w:rtl/>
        </w:rPr>
        <w:t xml:space="preserve"> </w:t>
      </w:r>
      <w:r w:rsidRPr="006B7756">
        <w:rPr>
          <w:rtl/>
        </w:rPr>
        <w:t>בה.</w:t>
      </w:r>
      <w:r w:rsidR="00DD2F88">
        <w:rPr>
          <w:rtl/>
        </w:rPr>
        <w:t xml:space="preserve"> </w:t>
      </w:r>
      <w:r w:rsidRPr="006B7756">
        <w:rPr>
          <w:rtl/>
        </w:rPr>
        <w:t>כי,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הדיבורים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 הכנסת לס, אין כאילו צורך בשינויים</w:t>
      </w:r>
      <w:r w:rsidR="00DD2F88">
        <w:rPr>
          <w:rtl/>
        </w:rPr>
        <w:t xml:space="preserve"> </w:t>
      </w:r>
      <w:r w:rsidRPr="006B7756">
        <w:rPr>
          <w:rtl/>
        </w:rPr>
        <w:t>יסודיים ביותר במערכת הבריאות בישראל, ומשמעות הדבר קודם כול היא, שצריך להביא את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 לדיון נוסף, על מנת שנוכל לקיים את הדיון לגבי אותם נושאים חשובים, כמו</w:t>
      </w:r>
      <w:r w:rsidR="00DD2F88">
        <w:rPr>
          <w:rtl/>
        </w:rPr>
        <w:t xml:space="preserve"> </w:t>
      </w:r>
      <w:r w:rsidRPr="006B7756">
        <w:rPr>
          <w:rtl/>
        </w:rPr>
        <w:t>תכולת סל הבריאות, מי יהיה אחראי לעדכן אותו, על</w:t>
      </w:r>
      <w:r w:rsidR="00DD2F88">
        <w:rPr>
          <w:rtl/>
        </w:rPr>
        <w:t>-</w:t>
      </w:r>
      <w:r w:rsidRPr="006B7756">
        <w:rPr>
          <w:rtl/>
        </w:rPr>
        <w:t xml:space="preserve">פי אילו עקרונות, וכדומה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דיין.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בנימין טמקין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 xml:space="preserve">עומד להכרעה היום, ואנחנו יודעים על מה מתקיים הדיון </w:t>
      </w:r>
      <w:r w:rsidR="00DD2F88">
        <w:rPr>
          <w:rtl/>
        </w:rPr>
        <w:t>–</w:t>
      </w:r>
      <w:r w:rsidRPr="006B7756">
        <w:rPr>
          <w:rtl/>
        </w:rPr>
        <w:t xml:space="preserve"> האם להעביר</w:t>
      </w:r>
      <w:r w:rsidR="00DD2F88">
        <w:rPr>
          <w:rtl/>
        </w:rPr>
        <w:t xml:space="preserve"> </w:t>
      </w:r>
      <w:r w:rsidRPr="006B7756">
        <w:rPr>
          <w:rtl/>
        </w:rPr>
        <w:t>את החוק או לא?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המסע</w:t>
      </w:r>
      <w:r w:rsidR="00DD2F88">
        <w:rPr>
          <w:rtl/>
        </w:rPr>
        <w:t xml:space="preserve"> </w:t>
      </w:r>
      <w:r w:rsidRPr="006B7756">
        <w:rPr>
          <w:rtl/>
        </w:rPr>
        <w:t>נגד</w:t>
      </w:r>
      <w:r w:rsidR="00DD2F88">
        <w:rPr>
          <w:rtl/>
        </w:rPr>
        <w:t xml:space="preserve"> </w:t>
      </w:r>
      <w:r w:rsidRPr="006B7756">
        <w:rPr>
          <w:rtl/>
        </w:rPr>
        <w:t>חוק ביטוח בריאות ממלכתי, הקונצפציה העומדת מאחוריו היא, שכל</w:t>
      </w:r>
      <w:r w:rsidR="00DD2F88">
        <w:rPr>
          <w:rtl/>
        </w:rPr>
        <w:t xml:space="preserve"> </w:t>
      </w:r>
      <w:r w:rsidRPr="006B7756">
        <w:rPr>
          <w:rtl/>
        </w:rPr>
        <w:t>עוד</w:t>
      </w:r>
      <w:r w:rsidR="00DD2F88">
        <w:rPr>
          <w:rtl/>
        </w:rPr>
        <w:t xml:space="preserve"> </w:t>
      </w:r>
      <w:r w:rsidRPr="006B7756">
        <w:rPr>
          <w:rtl/>
        </w:rPr>
        <w:t>יש למערכת הבריאות או לקופת</w:t>
      </w:r>
      <w:r w:rsidR="00DD2F88">
        <w:rPr>
          <w:rtl/>
        </w:rPr>
        <w:t>-</w:t>
      </w:r>
      <w:r w:rsidRPr="006B7756">
        <w:rPr>
          <w:rtl/>
        </w:rPr>
        <w:t xml:space="preserve">חולים קשר הדוק עם ההסתדרות </w:t>
      </w:r>
      <w:r w:rsidR="00DD2F88">
        <w:rPr>
          <w:rtl/>
        </w:rPr>
        <w:t>–</w:t>
      </w:r>
      <w:r w:rsidRPr="006B7756">
        <w:rPr>
          <w:rtl/>
        </w:rPr>
        <w:t xml:space="preserve"> הכול בסדר, אבל אם</w:t>
      </w:r>
      <w:r w:rsidR="00DD2F88">
        <w:rPr>
          <w:rtl/>
        </w:rPr>
        <w:t xml:space="preserve"> </w:t>
      </w:r>
      <w:r w:rsidRPr="006B7756">
        <w:rPr>
          <w:rtl/>
        </w:rPr>
        <w:t>מנתקים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הקשר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– </w:t>
      </w:r>
      <w:r w:rsidRPr="006B7756">
        <w:rPr>
          <w:rtl/>
        </w:rPr>
        <w:t>הכול לא בסדר. לא החולים ולא שום דבר אחר מדאיג את אלה</w:t>
      </w:r>
      <w:r w:rsidR="00DD2F88">
        <w:rPr>
          <w:rtl/>
        </w:rPr>
        <w:t xml:space="preserve"> </w:t>
      </w:r>
      <w:r w:rsidRPr="006B7756">
        <w:rPr>
          <w:rtl/>
        </w:rPr>
        <w:t>שמתנגדים לניתוק הקשר.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כאזרח</w:t>
      </w:r>
      <w:r w:rsidR="00DD2F88">
        <w:rPr>
          <w:rtl/>
        </w:rPr>
        <w:t xml:space="preserve"> </w:t>
      </w:r>
      <w:r w:rsidRPr="006B7756">
        <w:rPr>
          <w:rtl/>
        </w:rPr>
        <w:t>מדינת ישראל אני רוצה לומר באופן המפורש ביותר: אני רוצה להיות מסוגל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לבחור בעצמי </w:t>
      </w:r>
      <w:r w:rsidR="00DD2F88">
        <w:rPr>
          <w:rtl/>
        </w:rPr>
        <w:t>–</w:t>
      </w:r>
      <w:r w:rsidRPr="006B7756">
        <w:rPr>
          <w:rtl/>
        </w:rPr>
        <w:t xml:space="preserve"> האם אני רוצה להיות חבר באיגוד המקצועי הכללי של עובדי ישראל, והאם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מחייב</w:t>
      </w:r>
      <w:r w:rsidR="00DD2F88">
        <w:rPr>
          <w:rtl/>
        </w:rPr>
        <w:t xml:space="preserve"> </w:t>
      </w:r>
      <w:r w:rsidRPr="006B7756">
        <w:rPr>
          <w:rtl/>
        </w:rPr>
        <w:t>אותי</w:t>
      </w:r>
      <w:r w:rsidR="00DD2F88">
        <w:rPr>
          <w:rtl/>
        </w:rPr>
        <w:t xml:space="preserve"> </w:t>
      </w:r>
      <w:r w:rsidRPr="006B7756">
        <w:rPr>
          <w:rtl/>
        </w:rPr>
        <w:t>להיות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בקופת</w:t>
      </w:r>
      <w:r w:rsidR="00DD2F88">
        <w:rPr>
          <w:rtl/>
        </w:rPr>
        <w:t>-</w:t>
      </w:r>
      <w:r w:rsidRPr="006B7756">
        <w:rPr>
          <w:rtl/>
        </w:rPr>
        <w:t>חולים?</w:t>
      </w:r>
      <w:r w:rsidR="00DD2F88">
        <w:rPr>
          <w:rtl/>
        </w:rPr>
        <w:t xml:space="preserve"> </w:t>
      </w:r>
      <w:r w:rsidRPr="006B7756">
        <w:rPr>
          <w:rtl/>
        </w:rPr>
        <w:t>ואני</w:t>
      </w:r>
      <w:r w:rsidR="00DD2F88">
        <w:rPr>
          <w:rtl/>
        </w:rPr>
        <w:t xml:space="preserve"> </w:t>
      </w:r>
      <w:r w:rsidRPr="006B7756">
        <w:rPr>
          <w:rtl/>
        </w:rPr>
        <w:t>אומר:</w:t>
      </w:r>
      <w:r w:rsidR="00DD2F88">
        <w:rPr>
          <w:rtl/>
        </w:rPr>
        <w:t xml:space="preserve"> </w:t>
      </w:r>
      <w:r w:rsidRPr="006B7756">
        <w:rPr>
          <w:rtl/>
        </w:rPr>
        <w:t>לא.</w:t>
      </w:r>
      <w:r w:rsidR="00DD2F88">
        <w:rPr>
          <w:rtl/>
        </w:rPr>
        <w:t xml:space="preserve"> </w:t>
      </w:r>
      <w:r w:rsidRPr="006B7756">
        <w:rPr>
          <w:rtl/>
        </w:rPr>
        <w:t>כל כפייה של בחירת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 xml:space="preserve">חולים משום שאני עובד במקום מסוים, או שייך לאיגוד מקצועי כלשהו </w:t>
      </w:r>
      <w:r w:rsidR="00DD2F88">
        <w:rPr>
          <w:rtl/>
        </w:rPr>
        <w:t>–</w:t>
      </w:r>
      <w:r w:rsidRPr="006B7756">
        <w:rPr>
          <w:rtl/>
        </w:rPr>
        <w:t xml:space="preserve"> זו כפייה.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מתנגד</w:t>
      </w:r>
      <w:r w:rsidR="00DD2F88">
        <w:rPr>
          <w:rtl/>
        </w:rPr>
        <w:t xml:space="preserve"> </w:t>
      </w:r>
      <w:r w:rsidRPr="006B7756">
        <w:rPr>
          <w:rtl/>
        </w:rPr>
        <w:t>לכך.</w:t>
      </w:r>
      <w:r w:rsidR="00DD2F88">
        <w:rPr>
          <w:rtl/>
        </w:rPr>
        <w:t xml:space="preserve"> </w:t>
      </w:r>
      <w:r w:rsidRPr="006B7756">
        <w:rPr>
          <w:rtl/>
        </w:rPr>
        <w:t>ומצד שני, אם אני בוחר בקופת</w:t>
      </w:r>
      <w:r w:rsidR="00DD2F88">
        <w:rPr>
          <w:rtl/>
        </w:rPr>
        <w:t>-</w:t>
      </w:r>
      <w:r w:rsidRPr="006B7756">
        <w:rPr>
          <w:rtl/>
        </w:rPr>
        <w:t>חולים, אבל מבחינה מעמדית אני לא</w:t>
      </w:r>
      <w:r w:rsidR="00DD2F88">
        <w:rPr>
          <w:rtl/>
        </w:rPr>
        <w:t xml:space="preserve"> </w:t>
      </w:r>
      <w:r w:rsidRPr="006B7756">
        <w:rPr>
          <w:rtl/>
        </w:rPr>
        <w:t>מזדהה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ההסתדרות, אין כוח בעולם שיכול וצריך להכריח אותי להיות חבר בהסתדרות.</w:t>
      </w:r>
      <w:r w:rsidR="00DD2F88">
        <w:rPr>
          <w:rtl/>
        </w:rPr>
        <w:t xml:space="preserve"> </w:t>
      </w:r>
      <w:r w:rsidRPr="006B7756">
        <w:rPr>
          <w:rtl/>
        </w:rPr>
        <w:t>וזו כל התורה כולה, בשלב 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נדון</w:t>
      </w:r>
      <w:r w:rsidR="00DD2F88">
        <w:rPr>
          <w:rtl/>
        </w:rPr>
        <w:t xml:space="preserve"> </w:t>
      </w:r>
      <w:r w:rsidRPr="006B7756">
        <w:rPr>
          <w:rtl/>
        </w:rPr>
        <w:t>אחר</w:t>
      </w:r>
      <w:r w:rsidR="00DD2F88">
        <w:rPr>
          <w:rtl/>
        </w:rPr>
        <w:t xml:space="preserve"> </w:t>
      </w:r>
      <w:r w:rsidRPr="006B7756">
        <w:rPr>
          <w:rtl/>
        </w:rPr>
        <w:t>כך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להיות בסל הבריאות </w:t>
      </w:r>
      <w:r w:rsidR="00DD2F88">
        <w:rPr>
          <w:rtl/>
        </w:rPr>
        <w:t>–</w:t>
      </w:r>
      <w:r w:rsidRPr="006B7756">
        <w:rPr>
          <w:rtl/>
        </w:rPr>
        <w:t xml:space="preserve"> נושא נשים ונושא מניעה</w:t>
      </w:r>
      <w:r w:rsidR="00DD2F88">
        <w:rPr>
          <w:rtl/>
        </w:rPr>
        <w:t xml:space="preserve"> </w:t>
      </w:r>
      <w:r w:rsidRPr="006B7756">
        <w:rPr>
          <w:rtl/>
        </w:rPr>
        <w:t>וטיפול</w:t>
      </w:r>
      <w:r w:rsidR="00DD2F88">
        <w:rPr>
          <w:rtl/>
        </w:rPr>
        <w:t xml:space="preserve"> </w:t>
      </w:r>
      <w:r w:rsidRPr="006B7756">
        <w:rPr>
          <w:rtl/>
        </w:rPr>
        <w:t>פסיכיאטרי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אפשר לדון על זה, ומי יהיה אחראי לעדכון, בכמה הממשלה צריכה</w:t>
      </w:r>
      <w:r w:rsidR="00DD2F88">
        <w:rPr>
          <w:rtl/>
        </w:rPr>
        <w:t xml:space="preserve"> </w:t>
      </w:r>
      <w:r w:rsidRPr="006B7756">
        <w:rPr>
          <w:rtl/>
        </w:rPr>
        <w:t>לתמוך</w:t>
      </w:r>
      <w:r w:rsidR="00DD2F88">
        <w:rPr>
          <w:rtl/>
        </w:rPr>
        <w:t xml:space="preserve"> </w:t>
      </w:r>
      <w:r w:rsidRPr="006B7756">
        <w:rPr>
          <w:rtl/>
        </w:rPr>
        <w:t>ולסבסד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הבריאות בכלל. כל אלה דיונים רציניים שצריכים להתקיים, אבל הם</w:t>
      </w:r>
      <w:r w:rsidR="00DD2F88">
        <w:rPr>
          <w:rtl/>
        </w:rPr>
        <w:t xml:space="preserve"> </w:t>
      </w:r>
      <w:r w:rsidRPr="006B7756">
        <w:rPr>
          <w:rtl/>
        </w:rPr>
        <w:t>יכולים להתקיים רק בתנאי אחד, שנשים קץ לאותה חבלה שמתקיימת כל הזמן במדינת ישראל</w:t>
      </w:r>
      <w:r w:rsidR="00DD2F88">
        <w:rPr>
          <w:rtl/>
        </w:rPr>
        <w:t xml:space="preserve"> – </w:t>
      </w:r>
      <w:r w:rsidRPr="006B7756">
        <w:rPr>
          <w:rtl/>
        </w:rPr>
        <w:t>לצורך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הגנה על אינטרסים ביורוקרטיים הסתדרותיים כאלה או אחרים </w:t>
      </w:r>
      <w:r w:rsidR="00DD2F88">
        <w:rPr>
          <w:rtl/>
        </w:rPr>
        <w:t>–</w:t>
      </w:r>
      <w:r w:rsidRPr="006B7756">
        <w:rPr>
          <w:rtl/>
        </w:rPr>
        <w:t xml:space="preserve"> על מנת למנוע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הדיון בחוק ביטוח בריאות ממלכתי.</w:t>
      </w:r>
      <w:r w:rsidR="00DD2F88">
        <w:rPr>
          <w:rtl/>
        </w:rPr>
        <w:t xml:space="preserve"> </w:t>
      </w:r>
      <w:r w:rsidRPr="006B7756">
        <w:rPr>
          <w:rtl/>
        </w:rPr>
        <w:t>ומכיוון שכך, צריך לתמוך בחוק, להעביר אותו</w:t>
      </w:r>
      <w:r w:rsidR="00DD2F88">
        <w:rPr>
          <w:rtl/>
        </w:rPr>
        <w:t xml:space="preserve"> </w:t>
      </w:r>
      <w:r w:rsidRPr="006B7756">
        <w:rPr>
          <w:rtl/>
        </w:rPr>
        <w:t>לדיון בוועדה המתאימה ולקדם סוף</w:t>
      </w:r>
      <w:r w:rsidR="00DD2F88">
        <w:rPr>
          <w:rtl/>
        </w:rPr>
        <w:t>-</w:t>
      </w:r>
      <w:r w:rsidRPr="006B7756">
        <w:rPr>
          <w:rtl/>
        </w:rPr>
        <w:t>סוף את השינוי הדרוש כל כך במערכת הבריאות במדינת</w:t>
      </w:r>
      <w:r w:rsidR="00DD2F88">
        <w:rPr>
          <w:rtl/>
        </w:rPr>
        <w:t xml:space="preserve"> </w:t>
      </w:r>
      <w:r w:rsidRPr="006B7756">
        <w:rPr>
          <w:rtl/>
        </w:rPr>
        <w:t>ישראל. תודה.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טמקין.</w:t>
      </w:r>
      <w:r w:rsidR="00DD2F88">
        <w:rPr>
          <w:rtl/>
        </w:rPr>
        <w:t xml:space="preserve"> </w:t>
      </w:r>
      <w:r w:rsidRPr="006B7756">
        <w:rPr>
          <w:rtl/>
        </w:rPr>
        <w:t>רשות הדיבור לחבר הכנסת גונן שגב.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גונן שגב (צומת):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כבוד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כנסת נכבדה, ייתכן שחבר הכנסת לס צודק בכך, שאת החוק, גם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חיים</w:t>
      </w:r>
      <w:r w:rsidR="00DD2F88">
        <w:rPr>
          <w:rtl/>
        </w:rPr>
        <w:t xml:space="preserve"> </w:t>
      </w:r>
      <w:r w:rsidRPr="006B7756">
        <w:rPr>
          <w:rtl/>
        </w:rPr>
        <w:t>רמון וגם שלו, צריכים לכתוב על נייר ממוחזר, אבל את דבריו של חבר הכנסת</w:t>
      </w:r>
      <w:r w:rsidR="00DD2F88">
        <w:rPr>
          <w:rtl/>
        </w:rPr>
        <w:t xml:space="preserve"> </w:t>
      </w:r>
      <w:r w:rsidRPr="006B7756">
        <w:rPr>
          <w:rtl/>
        </w:rPr>
        <w:t>לס הייתי מגדיר כאוויר ממוחזר.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המלחמה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חסידיה</w:t>
      </w:r>
      <w:r w:rsidR="00DD2F88">
        <w:rPr>
          <w:rtl/>
        </w:rPr>
        <w:t xml:space="preserve"> </w:t>
      </w:r>
      <w:r w:rsidRPr="006B7756">
        <w:rPr>
          <w:rtl/>
        </w:rPr>
        <w:t>השוטים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של ההסתדרות </w:t>
      </w:r>
      <w:r w:rsidR="00DD2F88">
        <w:rPr>
          <w:rtl/>
        </w:rPr>
        <w:t>–</w:t>
      </w:r>
      <w:r w:rsidRPr="006B7756">
        <w:rPr>
          <w:rtl/>
        </w:rPr>
        <w:t xml:space="preserve"> קבוצת השר שטרית וחבר הכנסת אלי</w:t>
      </w:r>
      <w:r w:rsidR="00DD2F88">
        <w:rPr>
          <w:rtl/>
        </w:rPr>
        <w:t xml:space="preserve"> </w:t>
      </w:r>
      <w:r w:rsidRPr="006B7756">
        <w:rPr>
          <w:rtl/>
        </w:rPr>
        <w:t>דיין,</w:t>
      </w:r>
      <w:r w:rsidR="00DD2F88">
        <w:rPr>
          <w:rtl/>
        </w:rPr>
        <w:t xml:space="preserve"> </w:t>
      </w:r>
      <w:r w:rsidRPr="006B7756">
        <w:rPr>
          <w:rtl/>
        </w:rPr>
        <w:t>לבין</w:t>
      </w:r>
      <w:r w:rsidR="00DD2F88">
        <w:rPr>
          <w:rtl/>
        </w:rPr>
        <w:t xml:space="preserve"> </w:t>
      </w:r>
      <w:r w:rsidRPr="006B7756">
        <w:rPr>
          <w:rtl/>
        </w:rPr>
        <w:t>מתנגדי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ההסתדרות </w:t>
      </w:r>
      <w:r w:rsidR="00DD2F88">
        <w:rPr>
          <w:rtl/>
        </w:rPr>
        <w:t>–</w:t>
      </w:r>
      <w:r w:rsidRPr="006B7756">
        <w:rPr>
          <w:rtl/>
        </w:rPr>
        <w:t xml:space="preserve"> קבוצת השר רמון, מאפילה על הבעייתיות העיקרית של</w:t>
      </w:r>
      <w:r w:rsidR="00DD2F88">
        <w:rPr>
          <w:rtl/>
        </w:rPr>
        <w:t xml:space="preserve"> </w:t>
      </w:r>
      <w:r w:rsidRPr="006B7756">
        <w:rPr>
          <w:rtl/>
        </w:rPr>
        <w:t>שני החוקים גם יחד.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מדוע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צריכים חוק ביטוח בריאות ממלכתי? מה רע במצב הקיים? אילו בעיות</w:t>
      </w:r>
      <w:r w:rsidR="00DD2F88">
        <w:rPr>
          <w:rtl/>
        </w:rPr>
        <w:t xml:space="preserve"> </w:t>
      </w:r>
      <w:r w:rsidRPr="006B7756">
        <w:rPr>
          <w:rtl/>
        </w:rPr>
        <w:t>יפתור החוק המוצע לפנינו עתה?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כיום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עשרות אלפי אזרחים שאינם מבוטחים, בתוכם כ</w:t>
      </w:r>
      <w:r w:rsidR="00DD2F88">
        <w:rPr>
          <w:rtl/>
        </w:rPr>
        <w:t>-</w:t>
      </w:r>
      <w:r w:rsidRPr="006B7756">
        <w:rPr>
          <w:rtl/>
        </w:rPr>
        <w:t>72,000 ילדים.</w:t>
      </w:r>
      <w:r w:rsidR="00DD2F88">
        <w:rPr>
          <w:rtl/>
        </w:rPr>
        <w:t xml:space="preserve"> </w:t>
      </w:r>
      <w:r w:rsidRPr="006B7756">
        <w:rPr>
          <w:rtl/>
        </w:rPr>
        <w:t>בעיה זו</w:t>
      </w:r>
      <w:r w:rsidR="00DD2F88">
        <w:rPr>
          <w:rtl/>
        </w:rPr>
        <w:t xml:space="preserve"> </w:t>
      </w:r>
      <w:r w:rsidRPr="006B7756">
        <w:rPr>
          <w:rtl/>
        </w:rPr>
        <w:t>תיפתר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שני</w:t>
      </w:r>
      <w:r w:rsidR="00DD2F88">
        <w:rPr>
          <w:rtl/>
        </w:rPr>
        <w:t xml:space="preserve"> </w:t>
      </w:r>
      <w:r w:rsidRPr="006B7756">
        <w:rPr>
          <w:rtl/>
        </w:rPr>
        <w:t>החוקים גם יחד. גם האפשרות לעבור מקופה לקופה תתאפשר עם קבלת</w:t>
      </w:r>
      <w:r w:rsidR="00DD2F88">
        <w:rPr>
          <w:rtl/>
        </w:rPr>
        <w:t xml:space="preserve"> </w:t>
      </w:r>
      <w:r w:rsidRPr="006B7756">
        <w:rPr>
          <w:rtl/>
        </w:rPr>
        <w:t>החוק החדש, אך ההישגים הללו יתגמדו לעומת הבעיות שתיווצרנה.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המתיימרים</w:t>
      </w:r>
      <w:r w:rsidR="00DD2F88">
        <w:rPr>
          <w:rtl/>
        </w:rPr>
        <w:t xml:space="preserve"> </w:t>
      </w:r>
      <w:r w:rsidRPr="006B7756">
        <w:rPr>
          <w:rtl/>
        </w:rPr>
        <w:t>לעשות</w:t>
      </w:r>
      <w:r w:rsidR="00DD2F88">
        <w:rPr>
          <w:rtl/>
        </w:rPr>
        <w:t xml:space="preserve"> </w:t>
      </w:r>
      <w:r w:rsidRPr="006B7756">
        <w:rPr>
          <w:rtl/>
        </w:rPr>
        <w:t>סדר</w:t>
      </w:r>
      <w:r w:rsidR="00DD2F88">
        <w:rPr>
          <w:rtl/>
        </w:rPr>
        <w:t xml:space="preserve"> </w:t>
      </w:r>
      <w:r w:rsidRPr="006B7756">
        <w:rPr>
          <w:rtl/>
        </w:rPr>
        <w:t>בענף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ילאימו את מערכת הבריאות. שר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יהיה</w:t>
      </w:r>
      <w:r w:rsidR="00DD2F88">
        <w:rPr>
          <w:rtl/>
        </w:rPr>
        <w:t xml:space="preserve"> </w:t>
      </w:r>
      <w:r w:rsidRPr="006B7756">
        <w:rPr>
          <w:rtl/>
        </w:rPr>
        <w:t>לצאר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במערכת</w:t>
      </w:r>
      <w:r w:rsidR="00DD2F88">
        <w:rPr>
          <w:rtl/>
        </w:rPr>
        <w:t xml:space="preserve"> </w:t>
      </w:r>
      <w:r w:rsidRPr="006B7756">
        <w:rPr>
          <w:rtl/>
        </w:rPr>
        <w:t>בולשביקית</w:t>
      </w:r>
      <w:r w:rsidR="00DD2F88">
        <w:rPr>
          <w:rtl/>
        </w:rPr>
        <w:t xml:space="preserve"> </w:t>
      </w:r>
      <w:r w:rsidRPr="006B7756">
        <w:rPr>
          <w:rtl/>
        </w:rPr>
        <w:t>שבה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 הופכות לספק</w:t>
      </w:r>
      <w:r w:rsidR="00DD2F88">
        <w:rPr>
          <w:rtl/>
        </w:rPr>
        <w:t xml:space="preserve"> </w:t>
      </w:r>
      <w:r w:rsidRPr="006B7756">
        <w:rPr>
          <w:rtl/>
        </w:rPr>
        <w:t>שירותים שיהיה על תקן מתווך.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המוצעים עלולים ליצור מערכת בריאות בעייתית אף יותר מהמערכת הקיימת.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עוסקים</w:t>
      </w:r>
      <w:r w:rsidR="00DD2F88">
        <w:rPr>
          <w:rtl/>
        </w:rPr>
        <w:t xml:space="preserve"> </w:t>
      </w:r>
      <w:r w:rsidRPr="006B7756">
        <w:rPr>
          <w:rtl/>
        </w:rPr>
        <w:t>בצד הביקוש בלבד ומסדירים את בעייתם של אותם אזרחים חסרי ביטוח היום,</w:t>
      </w:r>
      <w:r w:rsidR="00DD2F88">
        <w:rPr>
          <w:rtl/>
        </w:rPr>
        <w:t xml:space="preserve"> </w:t>
      </w:r>
      <w:r w:rsidRPr="006B7756">
        <w:rPr>
          <w:rtl/>
        </w:rPr>
        <w:t>אולם</w:t>
      </w:r>
      <w:r w:rsidR="00DD2F88">
        <w:rPr>
          <w:rtl/>
        </w:rPr>
        <w:t xml:space="preserve"> </w:t>
      </w: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אינם</w:t>
      </w:r>
      <w:r w:rsidR="00DD2F88">
        <w:rPr>
          <w:rtl/>
        </w:rPr>
        <w:t xml:space="preserve"> </w:t>
      </w:r>
      <w:r w:rsidRPr="006B7756">
        <w:rPr>
          <w:rtl/>
        </w:rPr>
        <w:t>מטפלים</w:t>
      </w:r>
      <w:r w:rsidR="00DD2F88">
        <w:rPr>
          <w:rtl/>
        </w:rPr>
        <w:t xml:space="preserve"> </w:t>
      </w:r>
      <w:r w:rsidRPr="006B7756">
        <w:rPr>
          <w:rtl/>
        </w:rPr>
        <w:t>בצד ההיצע, ועל מערכת הבריאות יופעלו לחצים פוליטיים</w:t>
      </w:r>
      <w:r w:rsidR="00DD2F88">
        <w:rPr>
          <w:rtl/>
        </w:rPr>
        <w:t xml:space="preserve"> </w:t>
      </w:r>
      <w:r w:rsidRPr="006B7756">
        <w:rPr>
          <w:rtl/>
        </w:rPr>
        <w:t>נוספים ואף כבדים מהלחצים המופעלים עליה היום.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ה"סל",</w:t>
      </w:r>
      <w:r w:rsidR="00DD2F88">
        <w:rPr>
          <w:rtl/>
        </w:rPr>
        <w:t xml:space="preserve"> </w:t>
      </w:r>
      <w:r w:rsidRPr="006B7756">
        <w:rPr>
          <w:rtl/>
        </w:rPr>
        <w:t>שהפך</w:t>
      </w:r>
      <w:r w:rsidR="00DD2F88">
        <w:rPr>
          <w:rtl/>
        </w:rPr>
        <w:t xml:space="preserve"> </w:t>
      </w:r>
      <w:r w:rsidRPr="006B7756">
        <w:rPr>
          <w:rtl/>
        </w:rPr>
        <w:t>למלת</w:t>
      </w:r>
      <w:r w:rsidR="00DD2F88">
        <w:rPr>
          <w:rtl/>
        </w:rPr>
        <w:t xml:space="preserve"> </w:t>
      </w:r>
      <w:r w:rsidRPr="006B7756">
        <w:rPr>
          <w:rtl/>
        </w:rPr>
        <w:t>מפתח</w:t>
      </w:r>
      <w:r w:rsidR="00DD2F88">
        <w:rPr>
          <w:rtl/>
        </w:rPr>
        <w:t xml:space="preserve"> </w:t>
      </w:r>
      <w:r w:rsidRPr="006B7756">
        <w:rPr>
          <w:rtl/>
        </w:rPr>
        <w:t>פלאית,</w:t>
      </w:r>
      <w:r w:rsidR="00DD2F88">
        <w:rPr>
          <w:rtl/>
        </w:rPr>
        <w:t xml:space="preserve"> </w:t>
      </w:r>
      <w:r w:rsidRPr="006B7756">
        <w:rPr>
          <w:rtl/>
        </w:rPr>
        <w:t>עלול לגרום לחוסר יעילות במערכת הבריאות.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ה"סל" אינו מגדיר קדימות, ומהווה קטליזטור </w:t>
      </w:r>
      <w:r w:rsidR="00DD2F88">
        <w:rPr>
          <w:rtl/>
        </w:rPr>
        <w:t>–</w:t>
      </w:r>
      <w:r w:rsidRPr="006B7756">
        <w:rPr>
          <w:rtl/>
        </w:rPr>
        <w:t xml:space="preserve"> זרז </w:t>
      </w:r>
      <w:r w:rsidR="00DD2F88">
        <w:rPr>
          <w:rtl/>
        </w:rPr>
        <w:t>–</w:t>
      </w:r>
      <w:r w:rsidRPr="006B7756">
        <w:rPr>
          <w:rtl/>
        </w:rPr>
        <w:t xml:space="preserve"> לצמיחת הרפואה השחורה ופריחתה.</w:t>
      </w:r>
      <w:r w:rsidR="00DD2F88">
        <w:rPr>
          <w:rtl/>
        </w:rPr>
        <w:t xml:space="preserve"> </w:t>
      </w:r>
      <w:r w:rsidRPr="006B7756">
        <w:rPr>
          <w:rtl/>
        </w:rPr>
        <w:t>ברור</w:t>
      </w:r>
      <w:r w:rsidR="00DD2F88">
        <w:rPr>
          <w:rtl/>
        </w:rPr>
        <w:t xml:space="preserve"> </w:t>
      </w:r>
      <w:r w:rsidRPr="006B7756">
        <w:rPr>
          <w:rtl/>
        </w:rPr>
        <w:t>שהסל</w:t>
      </w:r>
      <w:r w:rsidR="00DD2F88">
        <w:rPr>
          <w:rtl/>
        </w:rPr>
        <w:t xml:space="preserve"> </w:t>
      </w:r>
      <w:r w:rsidRPr="006B7756">
        <w:rPr>
          <w:rtl/>
        </w:rPr>
        <w:t>המינימלי</w:t>
      </w:r>
      <w:r w:rsidR="00DD2F88">
        <w:rPr>
          <w:rtl/>
        </w:rPr>
        <w:t xml:space="preserve"> </w:t>
      </w:r>
      <w:r w:rsidRPr="006B7756">
        <w:rPr>
          <w:rtl/>
        </w:rPr>
        <w:t>יהיה גם הסל המקסימלי, ובכך הוא יסחוב את רמת הבריאות בארץ</w:t>
      </w:r>
      <w:r w:rsidR="00DD2F88">
        <w:rPr>
          <w:rtl/>
        </w:rPr>
        <w:t xml:space="preserve"> </w:t>
      </w:r>
      <w:r w:rsidRPr="006B7756">
        <w:rPr>
          <w:rtl/>
        </w:rPr>
        <w:t>כלפי מטה.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מניסיון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אורגון</w:t>
      </w:r>
      <w:r w:rsidR="00DD2F88">
        <w:rPr>
          <w:rtl/>
        </w:rPr>
        <w:t xml:space="preserve"> </w:t>
      </w:r>
      <w:r w:rsidRPr="006B7756">
        <w:rPr>
          <w:rtl/>
        </w:rPr>
        <w:t>שבארצות</w:t>
      </w:r>
      <w:r w:rsidR="00DD2F88">
        <w:rPr>
          <w:rtl/>
        </w:rPr>
        <w:t>-</w:t>
      </w:r>
      <w:r w:rsidRPr="006B7756">
        <w:rPr>
          <w:rtl/>
        </w:rPr>
        <w:t>הברית,</w:t>
      </w:r>
      <w:r w:rsidR="00DD2F88">
        <w:rPr>
          <w:rtl/>
        </w:rPr>
        <w:t xml:space="preserve"> </w:t>
      </w:r>
      <w:r w:rsidRPr="006B7756">
        <w:rPr>
          <w:rtl/>
        </w:rPr>
        <w:t>הגדרת</w:t>
      </w:r>
      <w:r w:rsidR="00DD2F88">
        <w:rPr>
          <w:rtl/>
        </w:rPr>
        <w:t xml:space="preserve"> </w:t>
      </w:r>
      <w:r w:rsidRPr="006B7756">
        <w:rPr>
          <w:rtl/>
        </w:rPr>
        <w:t>גבולות הסל היא משימה בלתי</w:t>
      </w:r>
      <w:r w:rsidR="00DD2F88">
        <w:rPr>
          <w:rtl/>
        </w:rPr>
        <w:t xml:space="preserve"> </w:t>
      </w:r>
      <w:r w:rsidRPr="006B7756">
        <w:rPr>
          <w:rtl/>
        </w:rPr>
        <w:t>אפשרית</w:t>
      </w:r>
      <w:r w:rsidR="00DD2F88">
        <w:rPr>
          <w:rtl/>
        </w:rPr>
        <w:t xml:space="preserve"> </w:t>
      </w:r>
      <w:r w:rsidRPr="006B7756">
        <w:rPr>
          <w:rtl/>
        </w:rPr>
        <w:t>הן</w:t>
      </w:r>
      <w:r w:rsidR="00DD2F88">
        <w:rPr>
          <w:rtl/>
        </w:rPr>
        <w:t xml:space="preserve"> </w:t>
      </w:r>
      <w:r w:rsidRPr="006B7756">
        <w:rPr>
          <w:rtl/>
        </w:rPr>
        <w:t>מבחינה</w:t>
      </w:r>
      <w:r w:rsidR="00DD2F88">
        <w:rPr>
          <w:rtl/>
        </w:rPr>
        <w:t xml:space="preserve"> </w:t>
      </w:r>
      <w:r w:rsidRPr="006B7756">
        <w:rPr>
          <w:rtl/>
        </w:rPr>
        <w:t>ציבורית והן מבחינה מדעית. זו שאלה שאין עליה תשובה נכונה או</w:t>
      </w:r>
      <w:r w:rsidR="00DD2F88">
        <w:rPr>
          <w:rtl/>
        </w:rPr>
        <w:t xml:space="preserve"> </w:t>
      </w:r>
      <w:r w:rsidRPr="006B7756">
        <w:rPr>
          <w:rtl/>
        </w:rPr>
        <w:t>תשובה אמיתית.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המוצעים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מפלגת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מחסלים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אפשרות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תחרות בין</w:t>
      </w:r>
      <w:r w:rsidR="00DD2F88">
        <w:rPr>
          <w:rtl/>
        </w:rPr>
        <w:t xml:space="preserve"> </w:t>
      </w:r>
      <w:r w:rsidRPr="006B7756">
        <w:rPr>
          <w:rtl/>
        </w:rPr>
        <w:t>קופות</w:t>
      </w:r>
      <w:r w:rsidR="00DD2F88">
        <w:rPr>
          <w:rtl/>
        </w:rPr>
        <w:t>-</w:t>
      </w:r>
      <w:r w:rsidRPr="006B7756">
        <w:rPr>
          <w:rtl/>
        </w:rPr>
        <w:t>החולים,</w:t>
      </w:r>
      <w:r w:rsidR="00DD2F88">
        <w:rPr>
          <w:rtl/>
        </w:rPr>
        <w:t xml:space="preserve"> </w:t>
      </w:r>
      <w:r w:rsidRPr="006B7756">
        <w:rPr>
          <w:rtl/>
        </w:rPr>
        <w:t>ובכך</w:t>
      </w:r>
      <w:r w:rsidR="00DD2F88">
        <w:rPr>
          <w:rtl/>
        </w:rPr>
        <w:t xml:space="preserve"> </w:t>
      </w:r>
      <w:r w:rsidRPr="006B7756">
        <w:rPr>
          <w:rtl/>
        </w:rPr>
        <w:t>מחסלים</w:t>
      </w:r>
      <w:r w:rsidR="00DD2F88">
        <w:rPr>
          <w:rtl/>
        </w:rPr>
        <w:t xml:space="preserve"> </w:t>
      </w:r>
      <w:r w:rsidRPr="006B7756">
        <w:rPr>
          <w:rtl/>
        </w:rPr>
        <w:t>סיכויי</w:t>
      </w:r>
      <w:r w:rsidR="00DD2F88">
        <w:rPr>
          <w:rtl/>
        </w:rPr>
        <w:t xml:space="preserve"> </w:t>
      </w:r>
      <w:r w:rsidRPr="006B7756">
        <w:rPr>
          <w:rtl/>
        </w:rPr>
        <w:t>התייעלות</w:t>
      </w:r>
      <w:r w:rsidR="00DD2F88">
        <w:rPr>
          <w:rtl/>
        </w:rPr>
        <w:t xml:space="preserve"> </w:t>
      </w:r>
      <w:r w:rsidRPr="006B7756">
        <w:rPr>
          <w:rtl/>
        </w:rPr>
        <w:t>ושיפורי</w:t>
      </w:r>
      <w:r w:rsidR="00DD2F88">
        <w:rPr>
          <w:rtl/>
        </w:rPr>
        <w:t xml:space="preserve"> </w:t>
      </w:r>
      <w:r w:rsidRPr="006B7756">
        <w:rPr>
          <w:rtl/>
        </w:rPr>
        <w:t>שירותים. החוקים עמוסים</w:t>
      </w:r>
      <w:r w:rsidR="00DD2F88">
        <w:rPr>
          <w:rtl/>
        </w:rPr>
        <w:t xml:space="preserve"> </w:t>
      </w:r>
      <w:r w:rsidRPr="006B7756">
        <w:rPr>
          <w:rtl/>
        </w:rPr>
        <w:t>בהגבלות מיותרות על חופש הבחירה של הצרכנים.</w:t>
      </w:r>
      <w:r w:rsidR="00DD2F88">
        <w:rPr>
          <w:rtl/>
        </w:rPr>
        <w:t xml:space="preserve"> </w:t>
      </w:r>
      <w:r w:rsidRPr="006B7756">
        <w:rPr>
          <w:rtl/>
        </w:rPr>
        <w:t>אזרח שירצה לקבל שירות על</w:t>
      </w:r>
      <w:r w:rsidR="00DD2F88">
        <w:rPr>
          <w:rtl/>
        </w:rPr>
        <w:t>-</w:t>
      </w:r>
      <w:r w:rsidRPr="006B7756">
        <w:rPr>
          <w:rtl/>
        </w:rPr>
        <w:t>ידי תוספת</w:t>
      </w:r>
      <w:r w:rsidR="00DD2F88">
        <w:rPr>
          <w:rtl/>
        </w:rPr>
        <w:t xml:space="preserve"> </w:t>
      </w:r>
      <w:r w:rsidRPr="006B7756">
        <w:rPr>
          <w:rtl/>
        </w:rPr>
        <w:t>תשלום חוקית יהיה מוגבל ל</w:t>
      </w:r>
      <w:r w:rsidR="00DD2F88">
        <w:rPr>
          <w:rtl/>
        </w:rPr>
        <w:t>-</w:t>
      </w:r>
      <w:r w:rsidR="00DD2F88" w:rsidRPr="006B7756">
        <w:rPr>
          <w:rtl/>
        </w:rPr>
        <w:t>10</w:t>
      </w:r>
      <w:r w:rsidR="00DD2F88">
        <w:rPr>
          <w:rtl/>
        </w:rPr>
        <w:t>%</w:t>
      </w:r>
      <w:r w:rsidRPr="006B7756">
        <w:rPr>
          <w:rtl/>
        </w:rPr>
        <w:t xml:space="preserve"> שיפור בלבד.</w:t>
      </w:r>
      <w:r w:rsidR="00DD2F88">
        <w:rPr>
          <w:rtl/>
        </w:rPr>
        <w:t xml:space="preserve"> </w:t>
      </w:r>
      <w:r w:rsidRPr="006B7756">
        <w:rPr>
          <w:rtl/>
        </w:rPr>
        <w:t>איכות השירות תהיה אומנם הומוגנית, אך</w:t>
      </w:r>
      <w:r w:rsidR="00DD2F88">
        <w:rPr>
          <w:rtl/>
        </w:rPr>
        <w:t xml:space="preserve"> </w:t>
      </w:r>
      <w:r w:rsidRPr="006B7756">
        <w:rPr>
          <w:rtl/>
        </w:rPr>
        <w:t>תהיה זו איכות שירות נמוכה ביותר.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אינם</w:t>
      </w:r>
      <w:r w:rsidR="00DD2F88">
        <w:rPr>
          <w:rtl/>
        </w:rPr>
        <w:t xml:space="preserve"> </w:t>
      </w:r>
      <w:r w:rsidRPr="006B7756">
        <w:rPr>
          <w:rtl/>
        </w:rPr>
        <w:t>פועלים</w:t>
      </w:r>
      <w:r w:rsidR="00DD2F88">
        <w:rPr>
          <w:rtl/>
        </w:rPr>
        <w:t xml:space="preserve"> </w:t>
      </w:r>
      <w:r w:rsidRPr="006B7756">
        <w:rPr>
          <w:rtl/>
        </w:rPr>
        <w:t>לצמצום</w:t>
      </w:r>
      <w:r w:rsidR="00DD2F88">
        <w:rPr>
          <w:rtl/>
        </w:rPr>
        <w:t xml:space="preserve"> </w:t>
      </w:r>
      <w:r w:rsidRPr="006B7756">
        <w:rPr>
          <w:rtl/>
        </w:rPr>
        <w:t>הביורוקרטיה</w:t>
      </w:r>
      <w:r w:rsidR="00DD2F88">
        <w:rPr>
          <w:rtl/>
        </w:rPr>
        <w:t xml:space="preserve"> </w:t>
      </w:r>
      <w:r w:rsidRPr="006B7756">
        <w:rPr>
          <w:rtl/>
        </w:rPr>
        <w:t>הניזונה ממערכת הבריאות ומסרבלת</w:t>
      </w:r>
      <w:r w:rsidR="00DD2F88">
        <w:rPr>
          <w:rtl/>
        </w:rPr>
        <w:t xml:space="preserve"> </w:t>
      </w:r>
      <w:r w:rsidRPr="006B7756">
        <w:rPr>
          <w:rtl/>
        </w:rPr>
        <w:t>אותה.</w:t>
      </w:r>
      <w:r w:rsidR="00DD2F88">
        <w:rPr>
          <w:rtl/>
        </w:rPr>
        <w:t xml:space="preserve"> </w:t>
      </w:r>
      <w:r w:rsidRPr="006B7756">
        <w:rPr>
          <w:rtl/>
        </w:rPr>
        <w:t>תקציב</w:t>
      </w:r>
      <w:r w:rsidR="00DD2F88">
        <w:rPr>
          <w:rtl/>
        </w:rPr>
        <w:t xml:space="preserve"> </w:t>
      </w:r>
      <w:r w:rsidRPr="006B7756">
        <w:rPr>
          <w:rtl/>
        </w:rPr>
        <w:t>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 יישאר בשליטה ריכוזית של הממסד הפוליטי, והמס החדש</w:t>
      </w:r>
      <w:r w:rsidR="00DD2F88">
        <w:rPr>
          <w:rtl/>
        </w:rPr>
        <w:t xml:space="preserve"> </w:t>
      </w:r>
      <w:r w:rsidRPr="006B7756">
        <w:rPr>
          <w:rtl/>
        </w:rPr>
        <w:t>יהיה</w:t>
      </w:r>
      <w:r w:rsidR="00DD2F88">
        <w:rPr>
          <w:rtl/>
        </w:rPr>
        <w:t xml:space="preserve"> </w:t>
      </w:r>
      <w:r w:rsidRPr="006B7756">
        <w:rPr>
          <w:rtl/>
        </w:rPr>
        <w:t>תמריץ</w:t>
      </w:r>
      <w:r w:rsidR="00DD2F88">
        <w:rPr>
          <w:rtl/>
        </w:rPr>
        <w:t xml:space="preserve"> </w:t>
      </w:r>
      <w:r w:rsidRPr="006B7756">
        <w:rPr>
          <w:rtl/>
        </w:rPr>
        <w:t>נוסף להעלמת מס, מה עוד שמראש מי שחי מתמלוגי קרנות או מרווחי בורסה</w:t>
      </w:r>
      <w:r w:rsidR="00DD2F88">
        <w:rPr>
          <w:rtl/>
        </w:rPr>
        <w:t xml:space="preserve"> </w:t>
      </w:r>
      <w:r w:rsidRPr="006B7756">
        <w:rPr>
          <w:rtl/>
        </w:rPr>
        <w:t>ייהנה משירותי בריאות במחיר זהה לזה שישלם פועל רכבת שנהנה מהם.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החוקים</w:t>
      </w:r>
      <w:r w:rsidR="00DD2F88">
        <w:rPr>
          <w:rtl/>
        </w:rPr>
        <w:t xml:space="preserve"> </w:t>
      </w:r>
      <w:r w:rsidRPr="006B7756">
        <w:rPr>
          <w:rtl/>
        </w:rPr>
        <w:t>המוצעים</w:t>
      </w:r>
      <w:r w:rsidR="00DD2F88">
        <w:rPr>
          <w:rtl/>
        </w:rPr>
        <w:t xml:space="preserve"> </w:t>
      </w:r>
      <w:r w:rsidRPr="006B7756">
        <w:rPr>
          <w:rtl/>
        </w:rPr>
        <w:t>חסרים נושאים חשובים כמו הפרדת הקופות מגופים פוליטיים כמו</w:t>
      </w:r>
      <w:r w:rsidR="00DD2F88">
        <w:rPr>
          <w:rtl/>
        </w:rPr>
        <w:t xml:space="preserve"> </w:t>
      </w:r>
      <w:r w:rsidRPr="006B7756">
        <w:rPr>
          <w:rtl/>
        </w:rPr>
        <w:t>ההסתדרות,</w:t>
      </w:r>
      <w:r w:rsidR="00DD2F88">
        <w:rPr>
          <w:rtl/>
        </w:rPr>
        <w:t xml:space="preserve"> </w:t>
      </w:r>
      <w:r w:rsidRPr="006B7756">
        <w:rPr>
          <w:rtl/>
        </w:rPr>
        <w:t>הפסקת</w:t>
      </w:r>
      <w:r w:rsidR="00DD2F88">
        <w:rPr>
          <w:rtl/>
        </w:rPr>
        <w:t xml:space="preserve"> </w:t>
      </w:r>
      <w:r w:rsidRPr="006B7756">
        <w:rPr>
          <w:rtl/>
        </w:rPr>
        <w:t>תמיכה</w:t>
      </w:r>
      <w:r w:rsidR="00DD2F88">
        <w:rPr>
          <w:rtl/>
        </w:rPr>
        <w:t xml:space="preserve"> </w:t>
      </w:r>
      <w:r w:rsidRPr="006B7756">
        <w:rPr>
          <w:rtl/>
        </w:rPr>
        <w:t>ממשלתית</w:t>
      </w:r>
      <w:r w:rsidR="00DD2F88">
        <w:rPr>
          <w:rtl/>
        </w:rPr>
        <w:t xml:space="preserve"> </w:t>
      </w:r>
      <w:r w:rsidRPr="006B7756">
        <w:rPr>
          <w:rtl/>
        </w:rPr>
        <w:t>בקופה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יעילה,</w:t>
      </w:r>
      <w:r w:rsidR="00DD2F88">
        <w:rPr>
          <w:rtl/>
        </w:rPr>
        <w:t xml:space="preserve"> </w:t>
      </w:r>
      <w:r w:rsidRPr="006B7756">
        <w:rPr>
          <w:rtl/>
        </w:rPr>
        <w:t>הצוברת גירעונות, ניתוק של</w:t>
      </w:r>
      <w:r w:rsidR="00DD2F88">
        <w:rPr>
          <w:rtl/>
        </w:rPr>
        <w:t xml:space="preserve"> </w:t>
      </w:r>
      <w:r w:rsidRPr="006B7756">
        <w:rPr>
          <w:rtl/>
        </w:rPr>
        <w:t>בתי</w:t>
      </w:r>
      <w:r w:rsidR="00DD2F88">
        <w:rPr>
          <w:rtl/>
        </w:rPr>
        <w:t>-</w:t>
      </w:r>
      <w:r w:rsidRPr="006B7756">
        <w:rPr>
          <w:rtl/>
        </w:rPr>
        <w:t>חולים מקופות</w:t>
      </w:r>
      <w:r w:rsidR="00DD2F88">
        <w:rPr>
          <w:rtl/>
        </w:rPr>
        <w:t>-</w:t>
      </w:r>
      <w:r w:rsidRPr="006B7756">
        <w:rPr>
          <w:rtl/>
        </w:rPr>
        <w:t>החולים והפיכתם לנותני שירותים.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מעניין</w:t>
      </w:r>
      <w:r w:rsidR="00DD2F88">
        <w:rPr>
          <w:rtl/>
        </w:rPr>
        <w:t xml:space="preserve"> </w:t>
      </w:r>
      <w:r w:rsidRPr="006B7756">
        <w:rPr>
          <w:rtl/>
        </w:rPr>
        <w:t>אותי מי ינצח במבחני הכוח הפנים</w:t>
      </w:r>
      <w:r w:rsidR="00DD2F88">
        <w:rPr>
          <w:rtl/>
        </w:rPr>
        <w:t>-</w:t>
      </w:r>
      <w:r w:rsidRPr="006B7756">
        <w:rPr>
          <w:rtl/>
        </w:rPr>
        <w:t>מפלגתיים של מפלגת העבודה.</w:t>
      </w:r>
      <w:r w:rsidR="00DD2F88">
        <w:rPr>
          <w:rtl/>
        </w:rPr>
        <w:t xml:space="preserve"> </w:t>
      </w:r>
      <w:r w:rsidRPr="006B7756">
        <w:rPr>
          <w:rtl/>
        </w:rPr>
        <w:t>הייתי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לראות שר בריאות בעל פתיחות גבוהה יותר, היושב עם אנשי אקדמיה ובונה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אינטליגנטי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מהמוצע,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מרכיב</w:t>
      </w:r>
      <w:r w:rsidR="00DD2F88">
        <w:rPr>
          <w:rtl/>
        </w:rPr>
        <w:t xml:space="preserve"> </w:t>
      </w:r>
      <w:r w:rsidRPr="006B7756">
        <w:rPr>
          <w:rtl/>
        </w:rPr>
        <w:t>חוק מטלאי חוקים של מדינות שבהן רמת</w:t>
      </w:r>
      <w:r w:rsidR="00DD2F88">
        <w:rPr>
          <w:rtl/>
        </w:rPr>
        <w:t xml:space="preserve"> </w:t>
      </w:r>
      <w:r w:rsidRPr="006B7756">
        <w:rPr>
          <w:rtl/>
        </w:rPr>
        <w:t>ההכנסה לנפש והתל"ג שונים לחלוטין, או שונים בעשרות אחוזים, מאלה שלנו.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 דומה לחוק ביטוח תזונה ממלכתי, שהיה נותן לכל האזרחים אותה ארוחה ביום,</w:t>
      </w:r>
      <w:r w:rsidR="00DD2F88">
        <w:rPr>
          <w:rtl/>
        </w:rPr>
        <w:t xml:space="preserve"> </w:t>
      </w:r>
      <w:r w:rsidRPr="006B7756">
        <w:rPr>
          <w:rtl/>
        </w:rPr>
        <w:t>אבל הארוחה היתה מורכבת מקמצוץ אורז ותפוח</w:t>
      </w:r>
      <w:r w:rsidR="00DD2F88">
        <w:rPr>
          <w:rtl/>
        </w:rPr>
        <w:t>-</w:t>
      </w:r>
      <w:r w:rsidRPr="006B7756">
        <w:rPr>
          <w:rtl/>
        </w:rPr>
        <w:t>אדמה יחיד. תודה.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לחבר הכנסת גונן שגב.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6" w:name="_Toc457383678"/>
      <w:r w:rsidRPr="00DD2F88">
        <w:rPr>
          <w:rtl/>
        </w:rPr>
        <w:t>הצעת חוק מס מקביל (תיקון מס' 11), התשנ"ג</w:t>
      </w:r>
      <w:r>
        <w:rPr>
          <w:rtl/>
        </w:rPr>
        <w:t>–</w:t>
      </w:r>
      <w:r w:rsidRPr="00DD2F88">
        <w:rPr>
          <w:rtl/>
        </w:rPr>
        <w:t>1993</w:t>
      </w:r>
      <w:bookmarkEnd w:id="6"/>
    </w:p>
    <w:p w:rsidR="00DD2F88" w:rsidRPr="00DD2F88" w:rsidRDefault="00DD2F88" w:rsidP="00DD2F88">
      <w:pPr>
        <w:pStyle w:val="1"/>
        <w:rPr>
          <w:rtl/>
        </w:rPr>
      </w:pPr>
      <w:bookmarkStart w:id="7" w:name="_Toc457383679"/>
      <w:r w:rsidRPr="00DD2F88">
        <w:rPr>
          <w:rtl/>
        </w:rPr>
        <w:t>(קריאה שנייה וקריאה שלישית)</w:t>
      </w:r>
      <w:bookmarkEnd w:id="7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כעת</w:t>
      </w:r>
      <w:r w:rsidR="00DD2F88">
        <w:rPr>
          <w:rtl/>
        </w:rPr>
        <w:t xml:space="preserve"> </w:t>
      </w:r>
      <w:r w:rsidRPr="006B7756">
        <w:rPr>
          <w:rtl/>
        </w:rPr>
        <w:t>לנושא</w:t>
      </w:r>
      <w:r w:rsidR="00DD2F88">
        <w:rPr>
          <w:rtl/>
        </w:rPr>
        <w:t xml:space="preserve"> </w:t>
      </w:r>
      <w:r w:rsidRPr="006B7756">
        <w:rPr>
          <w:rtl/>
        </w:rPr>
        <w:t>הבא בסדר</w:t>
      </w:r>
      <w:r w:rsidR="00DD2F88">
        <w:rPr>
          <w:rtl/>
        </w:rPr>
        <w:t>-</w:t>
      </w:r>
      <w:r w:rsidRPr="006B7756">
        <w:rPr>
          <w:rtl/>
        </w:rPr>
        <w:t>היום: הצעת חוק מס מקביל</w:t>
      </w:r>
      <w:r w:rsidR="00DD2F88">
        <w:rPr>
          <w:rtl/>
        </w:rPr>
        <w:t xml:space="preserve"> </w:t>
      </w:r>
      <w:r w:rsidRPr="006B7756">
        <w:rPr>
          <w:rtl/>
        </w:rPr>
        <w:t>(תיקון מס' 11), התשנ"ג</w:t>
      </w:r>
      <w:r w:rsidR="00DD2F88">
        <w:rPr>
          <w:rtl/>
        </w:rPr>
        <w:t>–</w:t>
      </w:r>
      <w:r w:rsidRPr="006B7756">
        <w:rPr>
          <w:rtl/>
        </w:rPr>
        <w:t>1993, המובאת לקריאה שנייה ולקריאה שלישית.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יציג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ועדת</w:t>
      </w:r>
      <w:r w:rsidR="00DD2F88">
        <w:rPr>
          <w:rtl/>
        </w:rPr>
        <w:t xml:space="preserve"> </w:t>
      </w:r>
      <w:r w:rsidRPr="006B7756">
        <w:rPr>
          <w:rtl/>
        </w:rPr>
        <w:t>העבודה והרווחה, חבר הכנסת עמיר פרץ,</w:t>
      </w:r>
      <w:r w:rsidR="00DD2F88">
        <w:rPr>
          <w:rtl/>
        </w:rPr>
        <w:t xml:space="preserve"> </w:t>
      </w:r>
      <w:r w:rsidRPr="006B7756">
        <w:rPr>
          <w:rtl/>
        </w:rPr>
        <w:t>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(יו"ר הוועדה המשותפת לעניין חוק מס מקביל):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 היושבת</w:t>
      </w:r>
      <w:r w:rsidR="00DD2F88">
        <w:rPr>
          <w:rtl/>
        </w:rPr>
        <w:t>-</w:t>
      </w:r>
      <w:r w:rsidRPr="006B7756">
        <w:rPr>
          <w:rtl/>
        </w:rPr>
        <w:t>ראש, חברי הכנסת, היום אנחנו מביאים לכנסת לאישור בקריאה שנייה</w:t>
      </w:r>
      <w:r w:rsidR="00DD2F88">
        <w:rPr>
          <w:rtl/>
        </w:rPr>
        <w:t xml:space="preserve"> </w:t>
      </w:r>
      <w:r w:rsidRPr="006B7756">
        <w:rPr>
          <w:rtl/>
        </w:rPr>
        <w:t>ובקריאה</w:t>
      </w:r>
      <w:r w:rsidR="00DD2F88">
        <w:rPr>
          <w:rtl/>
        </w:rPr>
        <w:t xml:space="preserve"> </w:t>
      </w:r>
      <w:r w:rsidRPr="006B7756">
        <w:rPr>
          <w:rtl/>
        </w:rPr>
        <w:t>שלישית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מס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מקביל </w:t>
      </w:r>
      <w:r w:rsidR="00DD2F88">
        <w:rPr>
          <w:rtl/>
        </w:rPr>
        <w:t>–</w:t>
      </w:r>
      <w:r w:rsidRPr="006B7756">
        <w:rPr>
          <w:rtl/>
        </w:rPr>
        <w:t xml:space="preserve"> שינוי בקריטריונים. אני רוצה לומר לחברי</w:t>
      </w:r>
      <w:r w:rsidR="00DD2F88">
        <w:rPr>
          <w:rtl/>
        </w:rPr>
        <w:t xml:space="preserve"> </w:t>
      </w:r>
      <w:r w:rsidRPr="006B7756">
        <w:rPr>
          <w:rtl/>
        </w:rPr>
        <w:t>הכנסת, שהצעת החוק הזאת, כפי שהיא מגיעה מגובשת לקריאה שנייה ולקריאה שלישית, היא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 שכנסת ישראל וחברי הכנסת צריכים להיות גאים בה; צריכים להיות גאים בראש</w:t>
      </w:r>
      <w:r w:rsidR="00DD2F88">
        <w:rPr>
          <w:rtl/>
        </w:rPr>
        <w:t xml:space="preserve"> </w:t>
      </w:r>
      <w:r w:rsidRPr="006B7756">
        <w:rPr>
          <w:rtl/>
        </w:rPr>
        <w:t>ובראשונה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כך,</w:t>
      </w:r>
      <w:r w:rsidR="00DD2F88">
        <w:rPr>
          <w:rtl/>
        </w:rPr>
        <w:t xml:space="preserve"> </w:t>
      </w:r>
      <w:r w:rsidRPr="006B7756">
        <w:rPr>
          <w:rtl/>
        </w:rPr>
        <w:t>ששוב</w:t>
      </w:r>
      <w:r w:rsidR="00DD2F88">
        <w:rPr>
          <w:rtl/>
        </w:rPr>
        <w:t xml:space="preserve"> </w:t>
      </w:r>
      <w:r w:rsidRPr="006B7756">
        <w:rPr>
          <w:rtl/>
        </w:rPr>
        <w:t>כנסת ישראל מתייצבת בפני הציבור הישראלי ואומרת לו: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הפרדת</w:t>
      </w:r>
      <w:r w:rsidR="00DD2F88">
        <w:rPr>
          <w:rtl/>
        </w:rPr>
        <w:t xml:space="preserve"> </w:t>
      </w:r>
      <w:r w:rsidRPr="006B7756">
        <w:rPr>
          <w:rtl/>
        </w:rPr>
        <w:t>רשויות במדינת ישראל, יש ממשלה, אבל יש גם כנסת. ונכון, יש רוב קואליציוני</w:t>
      </w:r>
      <w:r w:rsidR="00DD2F88">
        <w:rPr>
          <w:rtl/>
        </w:rPr>
        <w:t xml:space="preserve"> </w:t>
      </w: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ועדה</w:t>
      </w:r>
      <w:r w:rsidR="00DD2F88">
        <w:rPr>
          <w:rtl/>
        </w:rPr>
        <w:t xml:space="preserve"> </w:t>
      </w:r>
      <w:r w:rsidRPr="006B7756">
        <w:rPr>
          <w:rtl/>
        </w:rPr>
        <w:t>וועדה, אבל כאשר הדברים נוגדים כללי יסוד, גישות של שמירה על עקרונות</w:t>
      </w:r>
      <w:r w:rsidR="00DD2F88">
        <w:rPr>
          <w:rtl/>
        </w:rPr>
        <w:t xml:space="preserve"> </w:t>
      </w:r>
      <w:r w:rsidRPr="006B7756">
        <w:rPr>
          <w:rtl/>
        </w:rPr>
        <w:t>של צדק בסיסי, הכנסת תעמוד על המשמר.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באה</w:t>
      </w:r>
      <w:r w:rsidR="00DD2F88">
        <w:rPr>
          <w:rtl/>
        </w:rPr>
        <w:t xml:space="preserve"> </w:t>
      </w:r>
      <w:r w:rsidRPr="006B7756">
        <w:rPr>
          <w:rtl/>
        </w:rPr>
        <w:t>ממשלת</w:t>
      </w:r>
      <w:r w:rsidR="00DD2F88">
        <w:rPr>
          <w:rtl/>
        </w:rPr>
        <w:t xml:space="preserve"> </w:t>
      </w:r>
      <w:r w:rsidRPr="006B7756">
        <w:rPr>
          <w:rtl/>
        </w:rPr>
        <w:t>ישראל,</w:t>
      </w:r>
      <w:r w:rsidR="00DD2F88">
        <w:rPr>
          <w:rtl/>
        </w:rPr>
        <w:t xml:space="preserve"> </w:t>
      </w:r>
      <w:r w:rsidRPr="006B7756">
        <w:rPr>
          <w:rtl/>
        </w:rPr>
        <w:t>בא שר האוצר, והגישו לנו הצעת חוק האומרת לשנות את שיטת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חלוקת כספי המס המקביל, מקריטריון של </w:t>
      </w:r>
      <w:r w:rsidR="00DD2F88" w:rsidRPr="006B7756">
        <w:rPr>
          <w:rtl/>
        </w:rPr>
        <w:t>75</w:t>
      </w:r>
      <w:r w:rsidR="00DD2F88">
        <w:rPr>
          <w:rtl/>
        </w:rPr>
        <w:t>%</w:t>
      </w:r>
      <w:r w:rsidRPr="006B7756">
        <w:rPr>
          <w:rtl/>
        </w:rPr>
        <w:t xml:space="preserve"> על</w:t>
      </w:r>
      <w:r w:rsidR="00DD2F88">
        <w:rPr>
          <w:rtl/>
        </w:rPr>
        <w:t>-</w:t>
      </w:r>
      <w:r w:rsidRPr="006B7756">
        <w:rPr>
          <w:rtl/>
        </w:rPr>
        <w:t>פי מפתח של קריטריונים משתנים, בעיקר</w:t>
      </w:r>
      <w:r w:rsidR="00DD2F88">
        <w:rPr>
          <w:rtl/>
        </w:rPr>
        <w:t xml:space="preserve"> </w:t>
      </w:r>
      <w:r w:rsidRPr="006B7756">
        <w:rPr>
          <w:rtl/>
        </w:rPr>
        <w:t>קריטריונים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גיל,</w:t>
      </w:r>
      <w:r w:rsidR="00DD2F88">
        <w:rPr>
          <w:rtl/>
        </w:rPr>
        <w:t xml:space="preserve"> </w:t>
      </w:r>
      <w:r w:rsidRPr="006B7756">
        <w:rPr>
          <w:rtl/>
        </w:rPr>
        <w:t>ו</w:t>
      </w:r>
      <w:r w:rsidR="00DD2F88">
        <w:rPr>
          <w:rtl/>
        </w:rPr>
        <w:t>-</w:t>
      </w:r>
      <w:r w:rsidR="00DD2F88" w:rsidRPr="006B7756">
        <w:rPr>
          <w:rtl/>
        </w:rPr>
        <w:t>25</w:t>
      </w:r>
      <w:r w:rsidR="00DD2F88">
        <w:rPr>
          <w:rtl/>
        </w:rPr>
        <w:t>%</w:t>
      </w:r>
      <w:r w:rsidRPr="006B7756">
        <w:rPr>
          <w:rtl/>
        </w:rPr>
        <w:t xml:space="preserve"> קריטריון של גובה ההכנסה הישיר של המבוטח כלפי הקופה</w:t>
      </w:r>
      <w:r w:rsidR="00DD2F88">
        <w:rPr>
          <w:rtl/>
        </w:rPr>
        <w:t xml:space="preserve"> </w:t>
      </w:r>
      <w:r w:rsidRPr="006B7756">
        <w:rPr>
          <w:rtl/>
        </w:rPr>
        <w:t>שבה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נמצא; ואומרת: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בואו נעשה הכול </w:t>
      </w:r>
      <w:r w:rsidR="00DD2F88" w:rsidRPr="006B7756">
        <w:rPr>
          <w:rtl/>
        </w:rPr>
        <w:t>100</w:t>
      </w:r>
      <w:r w:rsidR="00DD2F88">
        <w:rPr>
          <w:rtl/>
        </w:rPr>
        <w:t>%</w:t>
      </w:r>
      <w:r w:rsidRPr="006B7756">
        <w:rPr>
          <w:rtl/>
        </w:rPr>
        <w:t xml:space="preserve"> קריטריונים. וטוב שאנחנו דנים היום</w:t>
      </w:r>
      <w:r w:rsidR="00DD2F88">
        <w:rPr>
          <w:rtl/>
        </w:rPr>
        <w:t xml:space="preserve"> </w:t>
      </w:r>
      <w:r w:rsidRPr="006B7756">
        <w:rPr>
          <w:rtl/>
        </w:rPr>
        <w:t>בשינויים</w:t>
      </w:r>
      <w:r w:rsidR="00DD2F88">
        <w:rPr>
          <w:rtl/>
        </w:rPr>
        <w:t xml:space="preserve"> </w:t>
      </w:r>
      <w:r w:rsidRPr="006B7756">
        <w:rPr>
          <w:rtl/>
        </w:rPr>
        <w:t>האלה,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זה בדיוק נוגע לבסיס חוק ביטוח בריאות ממלכתי.</w:t>
      </w:r>
      <w:r w:rsidR="00DD2F88">
        <w:rPr>
          <w:rtl/>
        </w:rPr>
        <w:t xml:space="preserve"> </w:t>
      </w:r>
      <w:r w:rsidRPr="006B7756">
        <w:rPr>
          <w:rtl/>
        </w:rPr>
        <w:t>הרי פה חברי</w:t>
      </w:r>
      <w:r w:rsidR="00DD2F88">
        <w:rPr>
          <w:rtl/>
        </w:rPr>
        <w:t xml:space="preserve"> </w:t>
      </w:r>
      <w:r w:rsidRPr="006B7756">
        <w:rPr>
          <w:rtl/>
        </w:rPr>
        <w:t>ההסתדרות</w:t>
      </w:r>
      <w:r w:rsidR="00DD2F88">
        <w:rPr>
          <w:rtl/>
        </w:rPr>
        <w:t xml:space="preserve"> </w:t>
      </w:r>
      <w:r w:rsidRPr="006B7756">
        <w:rPr>
          <w:rtl/>
        </w:rPr>
        <w:t>הכללית,</w:t>
      </w:r>
      <w:r w:rsidR="00DD2F88">
        <w:rPr>
          <w:rtl/>
        </w:rPr>
        <w:t xml:space="preserve"> </w:t>
      </w:r>
      <w:r w:rsidRPr="006B7756">
        <w:rPr>
          <w:rtl/>
        </w:rPr>
        <w:t>המבוטחים</w:t>
      </w:r>
      <w:r w:rsidR="00DD2F88">
        <w:rPr>
          <w:rtl/>
        </w:rPr>
        <w:t xml:space="preserve"> </w:t>
      </w:r>
      <w:r w:rsidRPr="006B7756">
        <w:rPr>
          <w:rtl/>
        </w:rPr>
        <w:t>בקופת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הכללית,</w:t>
      </w:r>
      <w:r w:rsidR="00DD2F88">
        <w:rPr>
          <w:rtl/>
        </w:rPr>
        <w:t xml:space="preserve"> </w:t>
      </w:r>
      <w:r w:rsidRPr="006B7756">
        <w:rPr>
          <w:rtl/>
        </w:rPr>
        <w:t>יכולים</w:t>
      </w:r>
      <w:r w:rsidR="00DD2F88">
        <w:rPr>
          <w:rtl/>
        </w:rPr>
        <w:t xml:space="preserve"> </w:t>
      </w:r>
      <w:r w:rsidRPr="006B7756">
        <w:rPr>
          <w:rtl/>
        </w:rPr>
        <w:t>לראות</w:t>
      </w:r>
      <w:r w:rsidR="00DD2F88">
        <w:rPr>
          <w:rtl/>
        </w:rPr>
        <w:t xml:space="preserve"> </w:t>
      </w:r>
      <w:r w:rsidRPr="006B7756">
        <w:rPr>
          <w:rtl/>
        </w:rPr>
        <w:t>שבשינוי</w:t>
      </w:r>
      <w:r w:rsidR="00DD2F88">
        <w:rPr>
          <w:rtl/>
        </w:rPr>
        <w:t xml:space="preserve"> </w:t>
      </w:r>
      <w:r w:rsidRPr="006B7756">
        <w:rPr>
          <w:rtl/>
        </w:rPr>
        <w:t>הקריטריונים קופת</w:t>
      </w:r>
      <w:r w:rsidR="00DD2F88">
        <w:rPr>
          <w:rtl/>
        </w:rPr>
        <w:t>-</w:t>
      </w:r>
      <w:r w:rsidRPr="006B7756">
        <w:rPr>
          <w:rtl/>
        </w:rPr>
        <w:t>החולים הכללית קיבלה יותר כסף, קיבלה יותר משאבים, יותר אמצעים.</w:t>
      </w:r>
      <w:r w:rsidR="00DD2F88">
        <w:rPr>
          <w:rtl/>
        </w:rPr>
        <w:t xml:space="preserve"> </w:t>
      </w:r>
      <w:r w:rsidRPr="006B7756">
        <w:rPr>
          <w:rtl/>
        </w:rPr>
        <w:t>כלומר,</w:t>
      </w:r>
      <w:r w:rsidR="00DD2F88">
        <w:rPr>
          <w:rtl/>
        </w:rPr>
        <w:t xml:space="preserve"> </w:t>
      </w:r>
      <w:r w:rsidRPr="006B7756">
        <w:rPr>
          <w:rtl/>
        </w:rPr>
        <w:t>בסיס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ביטוח בריאות ממלכתי, שהכסף כולו של המבוטחים מגיע למוסד אחד,</w:t>
      </w:r>
      <w:r w:rsidR="00DD2F88">
        <w:rPr>
          <w:rtl/>
        </w:rPr>
        <w:t xml:space="preserve"> </w:t>
      </w:r>
      <w:r w:rsidRPr="006B7756">
        <w:rPr>
          <w:rtl/>
        </w:rPr>
        <w:t>ושם</w:t>
      </w:r>
      <w:r w:rsidR="00DD2F88">
        <w:rPr>
          <w:rtl/>
        </w:rPr>
        <w:t xml:space="preserve"> </w:t>
      </w:r>
      <w:r w:rsidRPr="006B7756">
        <w:rPr>
          <w:rtl/>
        </w:rPr>
        <w:t>מחלקים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>לקופות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המבוטחים</w:t>
      </w:r>
      <w:r w:rsidR="00DD2F88">
        <w:rPr>
          <w:rtl/>
        </w:rPr>
        <w:t xml:space="preserve"> </w:t>
      </w:r>
      <w:r w:rsidRPr="006B7756">
        <w:rPr>
          <w:rtl/>
        </w:rPr>
        <w:t>החברים</w:t>
      </w:r>
      <w:r w:rsidR="00DD2F88">
        <w:rPr>
          <w:rtl/>
        </w:rPr>
        <w:t xml:space="preserve"> </w:t>
      </w:r>
      <w:r w:rsidRPr="006B7756">
        <w:rPr>
          <w:rtl/>
        </w:rPr>
        <w:t>באותה</w:t>
      </w:r>
      <w:r w:rsidR="00DD2F88">
        <w:rPr>
          <w:rtl/>
        </w:rPr>
        <w:t xml:space="preserve"> </w:t>
      </w:r>
      <w:r w:rsidRPr="006B7756">
        <w:rPr>
          <w:rtl/>
        </w:rPr>
        <w:t>קופה,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הצרכים</w:t>
      </w:r>
      <w:r w:rsidR="00DD2F88">
        <w:rPr>
          <w:rtl/>
        </w:rPr>
        <w:t xml:space="preserve"> </w:t>
      </w:r>
      <w:r w:rsidRPr="006B7756">
        <w:rPr>
          <w:rtl/>
        </w:rPr>
        <w:t>האופציונליים לפי גילו של האדם.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רוצה לומר לחברי הכנסת: היו כאן כמה שאלות חשובות מאוד, והגענו להבנה עם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החברים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שהיו בוועדה. הצעת החוק של הממשלה קבעה, למשל </w:t>
      </w:r>
      <w:r w:rsidR="00DD2F88">
        <w:rPr>
          <w:rtl/>
        </w:rPr>
        <w:t>–</w:t>
      </w:r>
      <w:r w:rsidRPr="006B7756">
        <w:rPr>
          <w:rtl/>
        </w:rPr>
        <w:t xml:space="preserve"> ואני רוצה להביא מספר</w:t>
      </w:r>
      <w:r w:rsidR="00DD2F88">
        <w:rPr>
          <w:rtl/>
        </w:rPr>
        <w:t xml:space="preserve"> </w:t>
      </w:r>
      <w:r w:rsidRPr="006B7756">
        <w:rPr>
          <w:rtl/>
        </w:rPr>
        <w:t>קטן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של דוגמאות </w:t>
      </w:r>
      <w:r w:rsidR="00DD2F88">
        <w:rPr>
          <w:rtl/>
        </w:rPr>
        <w:t>–</w:t>
      </w:r>
      <w:r w:rsidRPr="006B7756">
        <w:rPr>
          <w:rtl/>
        </w:rPr>
        <w:t xml:space="preserve"> שקופת</w:t>
      </w:r>
      <w:r w:rsidR="00DD2F88">
        <w:rPr>
          <w:rtl/>
        </w:rPr>
        <w:t>-</w:t>
      </w:r>
      <w:r w:rsidRPr="006B7756">
        <w:rPr>
          <w:rtl/>
        </w:rPr>
        <w:t>חולים "מכבי" צריכה להחזיר לביטוח הלאומי 44 מיליון שקל,</w:t>
      </w:r>
      <w:r w:rsidR="00DD2F88">
        <w:rPr>
          <w:rtl/>
        </w:rPr>
        <w:t xml:space="preserve"> </w:t>
      </w:r>
      <w:r w:rsidRPr="006B7756">
        <w:rPr>
          <w:rtl/>
        </w:rPr>
        <w:t>מתוכם</w:t>
      </w:r>
      <w:r w:rsidR="00DD2F88">
        <w:rPr>
          <w:rtl/>
        </w:rPr>
        <w:t xml:space="preserve"> </w:t>
      </w:r>
      <w:r w:rsidRPr="006B7756">
        <w:rPr>
          <w:rtl/>
        </w:rPr>
        <w:t>22</w:t>
      </w:r>
      <w:r w:rsidR="00DD2F88">
        <w:rPr>
          <w:rtl/>
        </w:rPr>
        <w:t xml:space="preserve"> </w:t>
      </w:r>
      <w:r w:rsidRPr="006B7756">
        <w:rPr>
          <w:rtl/>
        </w:rPr>
        <w:t>מיליון</w:t>
      </w:r>
      <w:r w:rsidR="00DD2F88">
        <w:rPr>
          <w:rtl/>
        </w:rPr>
        <w:t xml:space="preserve"> </w:t>
      </w:r>
      <w:r w:rsidRPr="006B7756">
        <w:rPr>
          <w:rtl/>
        </w:rPr>
        <w:t>שקל</w:t>
      </w:r>
      <w:r w:rsidR="00DD2F88">
        <w:rPr>
          <w:rtl/>
        </w:rPr>
        <w:t xml:space="preserve"> </w:t>
      </w:r>
      <w:r w:rsidRPr="006B7756">
        <w:rPr>
          <w:rtl/>
        </w:rPr>
        <w:t>שהיא</w:t>
      </w:r>
      <w:r w:rsidR="00DD2F88">
        <w:rPr>
          <w:rtl/>
        </w:rPr>
        <w:t xml:space="preserve"> </w:t>
      </w:r>
      <w:r w:rsidRPr="006B7756">
        <w:rPr>
          <w:rtl/>
        </w:rPr>
        <w:t>כבר</w:t>
      </w:r>
      <w:r w:rsidR="00DD2F88">
        <w:rPr>
          <w:rtl/>
        </w:rPr>
        <w:t xml:space="preserve"> </w:t>
      </w:r>
      <w:r w:rsidRPr="006B7756">
        <w:rPr>
          <w:rtl/>
        </w:rPr>
        <w:t>הוציאה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מבוטחיה,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חצי שנה כבר חלפה.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"מאוחדת"</w:t>
      </w:r>
      <w:r w:rsidR="00DD2F88">
        <w:rPr>
          <w:rtl/>
        </w:rPr>
        <w:t xml:space="preserve"> </w:t>
      </w:r>
      <w:r w:rsidRPr="006B7756">
        <w:rPr>
          <w:rtl/>
        </w:rPr>
        <w:t>היתה</w:t>
      </w:r>
      <w:r w:rsidR="00DD2F88">
        <w:rPr>
          <w:rtl/>
        </w:rPr>
        <w:t xml:space="preserve"> </w:t>
      </w:r>
      <w:r w:rsidRPr="006B7756">
        <w:rPr>
          <w:rtl/>
        </w:rPr>
        <w:t>צריכה להחזיר 11.5 מיליון שקל, מתוכם כמעט 7 מיליוני</w:t>
      </w:r>
      <w:r w:rsidR="00DD2F88">
        <w:rPr>
          <w:rtl/>
        </w:rPr>
        <w:t xml:space="preserve"> </w:t>
      </w:r>
      <w:r w:rsidRPr="006B7756">
        <w:rPr>
          <w:rtl/>
        </w:rPr>
        <w:t>שקל</w:t>
      </w:r>
      <w:r w:rsidR="00DD2F88">
        <w:rPr>
          <w:rtl/>
        </w:rPr>
        <w:t xml:space="preserve"> </w:t>
      </w:r>
      <w:r w:rsidRPr="006B7756">
        <w:rPr>
          <w:rtl/>
        </w:rPr>
        <w:t>שהיא</w:t>
      </w:r>
      <w:r w:rsidR="00DD2F88">
        <w:rPr>
          <w:rtl/>
        </w:rPr>
        <w:t xml:space="preserve"> </w:t>
      </w:r>
      <w:r w:rsidRPr="006B7756">
        <w:rPr>
          <w:rtl/>
        </w:rPr>
        <w:t>כבר הוציאה על מבוטחיה.</w:t>
      </w:r>
      <w:r w:rsidR="00DD2F88">
        <w:rPr>
          <w:rtl/>
        </w:rPr>
        <w:t xml:space="preserve"> </w:t>
      </w:r>
      <w:r w:rsidRPr="006B7756">
        <w:rPr>
          <w:rtl/>
        </w:rPr>
        <w:t>ואנחנו אמרנו, חברי הכנסת, שאנחנו לא מסכימים</w:t>
      </w:r>
      <w:r w:rsidR="00DD2F88">
        <w:rPr>
          <w:rtl/>
        </w:rPr>
        <w:t xml:space="preserve"> </w:t>
      </w:r>
      <w:r w:rsidRPr="006B7756">
        <w:rPr>
          <w:rtl/>
        </w:rPr>
        <w:t>שקופה</w:t>
      </w:r>
      <w:r w:rsidR="00DD2F88">
        <w:rPr>
          <w:rtl/>
        </w:rPr>
        <w:t xml:space="preserve"> </w:t>
      </w:r>
      <w:r w:rsidRPr="006B7756">
        <w:rPr>
          <w:rtl/>
        </w:rPr>
        <w:t>שתכננה את צעדיה, שקבעה לעצמה תקציב, שקבעה לעצמה איזה סוג של שירותים היא</w:t>
      </w:r>
      <w:r w:rsidR="00DD2F88">
        <w:rPr>
          <w:rtl/>
        </w:rPr>
        <w:t xml:space="preserve"> </w:t>
      </w:r>
      <w:r w:rsidRPr="006B7756">
        <w:rPr>
          <w:rtl/>
        </w:rPr>
        <w:t>נותנת לחבריה, פתאום בוקר אחד נגיד לה:</w:t>
      </w:r>
      <w:r w:rsidR="00DD2F88">
        <w:rPr>
          <w:rtl/>
        </w:rPr>
        <w:t xml:space="preserve"> </w:t>
      </w:r>
      <w:r w:rsidRPr="006B7756">
        <w:rPr>
          <w:rtl/>
        </w:rPr>
        <w:t>סליחה, את נתת לחברים שלך טיפול של ניתוח</w:t>
      </w:r>
      <w:r w:rsidR="00DD2F88">
        <w:rPr>
          <w:rtl/>
        </w:rPr>
        <w:t xml:space="preserve"> </w:t>
      </w:r>
      <w:r w:rsidRPr="006B7756">
        <w:rPr>
          <w:rtl/>
        </w:rPr>
        <w:t>לב</w:t>
      </w:r>
      <w:r w:rsidR="00DD2F88">
        <w:rPr>
          <w:rtl/>
        </w:rPr>
        <w:t xml:space="preserve"> </w:t>
      </w:r>
      <w:r w:rsidRPr="006B7756">
        <w:rPr>
          <w:rtl/>
        </w:rPr>
        <w:t>כזה או אחר בבית</w:t>
      </w:r>
      <w:r w:rsidR="00DD2F88">
        <w:rPr>
          <w:rtl/>
        </w:rPr>
        <w:t>-</w:t>
      </w:r>
      <w:r w:rsidRPr="006B7756">
        <w:rPr>
          <w:rtl/>
        </w:rPr>
        <w:t>חולים פרטי, שילמת להם, אנחנו רוצים את הכסף. מאיפה ישלמו את</w:t>
      </w:r>
      <w:r w:rsidR="00DD2F88">
        <w:rPr>
          <w:rtl/>
        </w:rPr>
        <w:t xml:space="preserve"> </w:t>
      </w:r>
      <w:r w:rsidRPr="006B7756">
        <w:rPr>
          <w:rtl/>
        </w:rPr>
        <w:t>הגירעון</w:t>
      </w:r>
      <w:r w:rsidR="00DD2F88">
        <w:rPr>
          <w:rtl/>
        </w:rPr>
        <w:t xml:space="preserve"> </w:t>
      </w:r>
      <w:r w:rsidRPr="006B7756">
        <w:rPr>
          <w:rtl/>
        </w:rPr>
        <w:t>שייווצר להם? לא ייתכן שמדינת ישראל תכתיב איזו נורמה, שלפיה מוסד כלכלי</w:t>
      </w:r>
      <w:r w:rsidR="00DD2F88">
        <w:rPr>
          <w:rtl/>
        </w:rPr>
        <w:t xml:space="preserve"> </w:t>
      </w:r>
      <w:r w:rsidRPr="006B7756">
        <w:rPr>
          <w:rtl/>
        </w:rPr>
        <w:t>שמתכנן את צעדיו על</w:t>
      </w:r>
      <w:r w:rsidR="00DD2F88">
        <w:rPr>
          <w:rtl/>
        </w:rPr>
        <w:t>-</w:t>
      </w:r>
      <w:r w:rsidRPr="006B7756">
        <w:rPr>
          <w:rtl/>
        </w:rPr>
        <w:t>פי כללים שנקבעו בהסכמה עם ממשלה ימצא את עצמו במשבר כזה.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עם זאת, חשבנו שנכון לקבוע, שתהיה קפיטציה של </w:t>
      </w:r>
      <w:r w:rsidR="00DD2F88" w:rsidRPr="006B7756">
        <w:rPr>
          <w:rtl/>
        </w:rPr>
        <w:t>100</w:t>
      </w:r>
      <w:r w:rsidR="00DD2F88">
        <w:rPr>
          <w:rtl/>
        </w:rPr>
        <w:t>%</w:t>
      </w:r>
      <w:r w:rsidRPr="006B7756">
        <w:rPr>
          <w:rtl/>
        </w:rPr>
        <w:t xml:space="preserve"> לקראת החודשים הבאים. לכן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מבקשים</w:t>
      </w:r>
      <w:r w:rsidR="00DD2F88">
        <w:rPr>
          <w:rtl/>
        </w:rPr>
        <w:t xml:space="preserve"> </w:t>
      </w:r>
      <w:r w:rsidRPr="006B7756">
        <w:rPr>
          <w:rtl/>
        </w:rPr>
        <w:t>מחברי הכנסת לאשר את שינוי הקריטריונים, ושתחולת הקריטריונים תחול</w:t>
      </w:r>
      <w:r w:rsidR="00DD2F88">
        <w:rPr>
          <w:rtl/>
        </w:rPr>
        <w:t xml:space="preserve"> </w:t>
      </w:r>
      <w:r w:rsidRPr="006B7756">
        <w:rPr>
          <w:rtl/>
        </w:rPr>
        <w:t>רק</w:t>
      </w:r>
      <w:r w:rsidR="00DD2F88">
        <w:rPr>
          <w:rtl/>
        </w:rPr>
        <w:t xml:space="preserve"> </w:t>
      </w:r>
      <w:r w:rsidRPr="006B7756">
        <w:rPr>
          <w:rtl/>
        </w:rPr>
        <w:t>מ</w:t>
      </w:r>
      <w:r w:rsidR="00DD2F88">
        <w:rPr>
          <w:rtl/>
        </w:rPr>
        <w:t>-</w:t>
      </w:r>
      <w:r w:rsidRPr="006B7756">
        <w:rPr>
          <w:rtl/>
        </w:rPr>
        <w:t>1</w:t>
      </w:r>
      <w:r w:rsidR="00DD2F88">
        <w:rPr>
          <w:rtl/>
        </w:rPr>
        <w:t xml:space="preserve"> </w:t>
      </w:r>
      <w:r w:rsidRPr="006B7756">
        <w:rPr>
          <w:rtl/>
        </w:rPr>
        <w:t>ביולי,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כפי</w:t>
      </w:r>
      <w:r w:rsidR="00DD2F88">
        <w:rPr>
          <w:rtl/>
        </w:rPr>
        <w:t xml:space="preserve"> </w:t>
      </w:r>
      <w:r w:rsidRPr="006B7756">
        <w:rPr>
          <w:rtl/>
        </w:rPr>
        <w:t>שממשלת</w:t>
      </w:r>
      <w:r w:rsidR="00DD2F88">
        <w:rPr>
          <w:rtl/>
        </w:rPr>
        <w:t xml:space="preserve"> </w:t>
      </w:r>
      <w:r w:rsidRPr="006B7756">
        <w:rPr>
          <w:rtl/>
        </w:rPr>
        <w:t>ישראל הציעה ואושר בקריאה ראשונה. חברי הכנסת,</w:t>
      </w:r>
      <w:r w:rsidR="00DD2F88">
        <w:rPr>
          <w:rtl/>
        </w:rPr>
        <w:t xml:space="preserve"> </w:t>
      </w:r>
      <w:r w:rsidRPr="006B7756">
        <w:rPr>
          <w:rtl/>
        </w:rPr>
        <w:t>תזכרו,</w:t>
      </w:r>
      <w:r w:rsidR="00DD2F88">
        <w:rPr>
          <w:rtl/>
        </w:rPr>
        <w:t xml:space="preserve"> </w:t>
      </w:r>
      <w:r w:rsidRPr="006B7756">
        <w:rPr>
          <w:rtl/>
        </w:rPr>
        <w:t>בקריאה הראשונה אושרה קפיטציה שונה מ</w:t>
      </w:r>
      <w:r w:rsidR="00DD2F88">
        <w:rPr>
          <w:rtl/>
        </w:rPr>
        <w:t>-</w:t>
      </w:r>
      <w:r w:rsidRPr="006B7756">
        <w:rPr>
          <w:rtl/>
        </w:rPr>
        <w:t>1 בינואר, רטרואקטיבית שישה חודשים,</w:t>
      </w:r>
      <w:r w:rsidR="00DD2F88">
        <w:rPr>
          <w:rtl/>
        </w:rPr>
        <w:t xml:space="preserve"> </w:t>
      </w:r>
      <w:r w:rsidRPr="006B7756">
        <w:rPr>
          <w:rtl/>
        </w:rPr>
        <w:t>ואנחנו</w:t>
      </w:r>
      <w:r w:rsidR="00DD2F88">
        <w:rPr>
          <w:rtl/>
        </w:rPr>
        <w:t xml:space="preserve"> </w:t>
      </w:r>
      <w:r w:rsidRPr="006B7756">
        <w:rPr>
          <w:rtl/>
        </w:rPr>
        <w:t>בוועדה</w:t>
      </w:r>
      <w:r w:rsidR="00DD2F88">
        <w:rPr>
          <w:rtl/>
        </w:rPr>
        <w:t xml:space="preserve"> </w:t>
      </w:r>
      <w:r w:rsidRPr="006B7756">
        <w:rPr>
          <w:rtl/>
        </w:rPr>
        <w:t>עמדנו על כך, תוך סיכון אפשרי שהממשלה תמשוך את החוק כולו, שיהיו</w:t>
      </w:r>
      <w:r w:rsidR="00DD2F88">
        <w:rPr>
          <w:rtl/>
        </w:rPr>
        <w:t xml:space="preserve"> </w:t>
      </w:r>
      <w:r w:rsidRPr="006B7756">
        <w:rPr>
          <w:rtl/>
        </w:rPr>
        <w:t>שינויים בקריטריונים, אבל רק מ</w:t>
      </w:r>
      <w:r w:rsidR="00DD2F88">
        <w:rPr>
          <w:rtl/>
        </w:rPr>
        <w:t>-</w:t>
      </w:r>
      <w:r w:rsidRPr="006B7756">
        <w:rPr>
          <w:rtl/>
        </w:rPr>
        <w:t>1 ביולי.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נושא</w:t>
      </w:r>
      <w:r w:rsidR="00DD2F88">
        <w:rPr>
          <w:rtl/>
        </w:rPr>
        <w:t xml:space="preserve"> </w:t>
      </w:r>
      <w:r w:rsidRPr="006B7756">
        <w:rPr>
          <w:rtl/>
        </w:rPr>
        <w:t>נוסף</w:t>
      </w:r>
      <w:r w:rsidR="00DD2F88">
        <w:rPr>
          <w:rtl/>
        </w:rPr>
        <w:t xml:space="preserve"> </w:t>
      </w:r>
      <w:r w:rsidRPr="006B7756">
        <w:rPr>
          <w:rtl/>
        </w:rPr>
        <w:t>שעמד</w:t>
      </w:r>
      <w:r w:rsidR="00DD2F88">
        <w:rPr>
          <w:rtl/>
        </w:rPr>
        <w:t xml:space="preserve"> </w:t>
      </w:r>
      <w:r w:rsidRPr="006B7756">
        <w:rPr>
          <w:rtl/>
        </w:rPr>
        <w:t>על סדר</w:t>
      </w:r>
      <w:r w:rsidR="00DD2F88">
        <w:rPr>
          <w:rtl/>
        </w:rPr>
        <w:t>-</w:t>
      </w:r>
      <w:r w:rsidRPr="006B7756">
        <w:rPr>
          <w:rtl/>
        </w:rPr>
        <w:t xml:space="preserve">היום </w:t>
      </w:r>
      <w:r w:rsidR="00DD2F88">
        <w:rPr>
          <w:rtl/>
        </w:rPr>
        <w:t>–</w:t>
      </w:r>
      <w:r w:rsidRPr="006B7756">
        <w:rPr>
          <w:rtl/>
        </w:rPr>
        <w:t xml:space="preserve"> אותם כספי עולים. הממשלה קבעה שכספי העולים</w:t>
      </w:r>
      <w:r w:rsidR="00DD2F88">
        <w:rPr>
          <w:rtl/>
        </w:rPr>
        <w:t xml:space="preserve"> </w:t>
      </w:r>
      <w:r w:rsidRPr="006B7756">
        <w:rPr>
          <w:rtl/>
        </w:rPr>
        <w:t>לקופות</w:t>
      </w:r>
      <w:r w:rsidR="00DD2F88">
        <w:rPr>
          <w:rtl/>
        </w:rPr>
        <w:t xml:space="preserve"> </w:t>
      </w:r>
      <w:r w:rsidRPr="006B7756">
        <w:rPr>
          <w:rtl/>
        </w:rPr>
        <w:t>ימומנו</w:t>
      </w:r>
      <w:r w:rsidR="00DD2F88">
        <w:rPr>
          <w:rtl/>
        </w:rPr>
        <w:t xml:space="preserve"> </w:t>
      </w:r>
      <w:r w:rsidRPr="006B7756">
        <w:rPr>
          <w:rtl/>
        </w:rPr>
        <w:t>מתוך</w:t>
      </w:r>
      <w:r w:rsidR="00DD2F88">
        <w:rPr>
          <w:rtl/>
        </w:rPr>
        <w:t xml:space="preserve"> </w:t>
      </w:r>
      <w:r w:rsidRPr="006B7756">
        <w:rPr>
          <w:rtl/>
        </w:rPr>
        <w:t>הכספים</w:t>
      </w:r>
      <w:r w:rsidR="00DD2F88">
        <w:rPr>
          <w:rtl/>
        </w:rPr>
        <w:t xml:space="preserve"> </w:t>
      </w:r>
      <w:r w:rsidRPr="006B7756">
        <w:rPr>
          <w:rtl/>
        </w:rPr>
        <w:t>הנמצאים</w:t>
      </w:r>
      <w:r w:rsidR="00DD2F88">
        <w:rPr>
          <w:rtl/>
        </w:rPr>
        <w:t xml:space="preserve"> </w:t>
      </w:r>
      <w:r w:rsidRPr="006B7756">
        <w:rPr>
          <w:rtl/>
        </w:rPr>
        <w:t>במס</w:t>
      </w:r>
      <w:r w:rsidR="00DD2F88">
        <w:rPr>
          <w:rtl/>
        </w:rPr>
        <w:t xml:space="preserve"> </w:t>
      </w:r>
      <w:r w:rsidRPr="006B7756">
        <w:rPr>
          <w:rtl/>
        </w:rPr>
        <w:t>מקביל.</w:t>
      </w:r>
      <w:r w:rsidR="00DD2F88">
        <w:rPr>
          <w:rtl/>
        </w:rPr>
        <w:t xml:space="preserve"> </w:t>
      </w:r>
      <w:r w:rsidRPr="006B7756">
        <w:rPr>
          <w:rtl/>
        </w:rPr>
        <w:t>נוצר מצב, שרק בששת החודשים</w:t>
      </w:r>
      <w:r w:rsidR="00DD2F88">
        <w:rPr>
          <w:rtl/>
        </w:rPr>
        <w:t xml:space="preserve"> </w:t>
      </w:r>
      <w:r w:rsidRPr="006B7756">
        <w:rPr>
          <w:rtl/>
        </w:rPr>
        <w:t>האחרונים</w:t>
      </w:r>
      <w:r w:rsidR="00DD2F88">
        <w:rPr>
          <w:rtl/>
        </w:rPr>
        <w:t xml:space="preserve"> </w:t>
      </w:r>
      <w:r w:rsidRPr="006B7756">
        <w:rPr>
          <w:rtl/>
        </w:rPr>
        <w:t>העבירה קופת</w:t>
      </w:r>
      <w:r w:rsidR="00DD2F88">
        <w:rPr>
          <w:rtl/>
        </w:rPr>
        <w:t xml:space="preserve"> </w:t>
      </w:r>
      <w:r w:rsidRPr="006B7756">
        <w:rPr>
          <w:rtl/>
        </w:rPr>
        <w:t>הביטוח הלאומי לממשלה 169 מיליון שקל, שהיו צריכים להתחלק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הקופות</w:t>
      </w:r>
      <w:r w:rsidR="00DD2F88">
        <w:rPr>
          <w:rtl/>
        </w:rPr>
        <w:t xml:space="preserve"> </w:t>
      </w:r>
      <w:r w:rsidRPr="006B7756">
        <w:rPr>
          <w:rtl/>
        </w:rPr>
        <w:t>לטובת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אותם עולים חדשים. 169 מיליון השקל האלה יוחזרו לקופת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</w:t>
      </w:r>
      <w:r w:rsidR="00DD2F88">
        <w:rPr>
          <w:rtl/>
        </w:rPr>
        <w:t xml:space="preserve"> </w:t>
      </w:r>
      <w:r w:rsidRPr="006B7756">
        <w:rPr>
          <w:rtl/>
        </w:rPr>
        <w:t>ויחולקו</w:t>
      </w:r>
      <w:r w:rsidR="00DD2F88">
        <w:rPr>
          <w:rtl/>
        </w:rPr>
        <w:t xml:space="preserve"> </w:t>
      </w:r>
      <w:r w:rsidRPr="006B7756">
        <w:rPr>
          <w:rtl/>
        </w:rPr>
        <w:t>לקופות</w:t>
      </w:r>
      <w:r w:rsidR="00DD2F88">
        <w:rPr>
          <w:rtl/>
        </w:rPr>
        <w:t xml:space="preserve"> </w:t>
      </w:r>
      <w:r w:rsidRPr="006B7756">
        <w:rPr>
          <w:rtl/>
        </w:rPr>
        <w:t>בסדר רגיל, לא כתמורה לביטוח העולים החדשים. כל</w:t>
      </w:r>
      <w:r w:rsidR="00DD2F88">
        <w:rPr>
          <w:rtl/>
        </w:rPr>
        <w:t xml:space="preserve"> </w:t>
      </w:r>
      <w:r w:rsidRPr="006B7756">
        <w:rPr>
          <w:rtl/>
        </w:rPr>
        <w:t>עולה</w:t>
      </w:r>
      <w:r w:rsidR="00DD2F88">
        <w:rPr>
          <w:rtl/>
        </w:rPr>
        <w:t xml:space="preserve"> </w:t>
      </w:r>
      <w:r w:rsidRPr="006B7756">
        <w:rPr>
          <w:rtl/>
        </w:rPr>
        <w:t>חדש</w:t>
      </w:r>
      <w:r w:rsidR="00DD2F88">
        <w:rPr>
          <w:rtl/>
        </w:rPr>
        <w:t xml:space="preserve"> </w:t>
      </w:r>
      <w:r w:rsidRPr="006B7756">
        <w:rPr>
          <w:rtl/>
        </w:rPr>
        <w:t>שיגיע למדינת ישראל מהיום והלאה, ממשלת ישראל תהיה מחויבת לשלם בעבורו</w:t>
      </w:r>
      <w:r w:rsidR="00DD2F88">
        <w:rPr>
          <w:rtl/>
        </w:rPr>
        <w:t xml:space="preserve"> </w:t>
      </w:r>
      <w:r w:rsidRPr="006B7756">
        <w:rPr>
          <w:rtl/>
        </w:rPr>
        <w:t>את הביטוח עד שיתחיל לעבוד, או בשנתיים הראשונות.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 נוספו לקופת הבריאות במדינת ישראל, באמצעות המוסד לביטוח לאומי, עוד 169</w:t>
      </w:r>
      <w:r w:rsidR="00DD2F88">
        <w:rPr>
          <w:rtl/>
        </w:rPr>
        <w:t xml:space="preserve"> </w:t>
      </w:r>
      <w:r w:rsidRPr="006B7756">
        <w:rPr>
          <w:rtl/>
        </w:rPr>
        <w:t>מיליון</w:t>
      </w:r>
      <w:r w:rsidR="00DD2F88">
        <w:rPr>
          <w:rtl/>
        </w:rPr>
        <w:t xml:space="preserve"> </w:t>
      </w:r>
      <w:r w:rsidRPr="006B7756">
        <w:rPr>
          <w:rtl/>
        </w:rPr>
        <w:t>שקל שיחולקו בין הקופות, כאשר קופת</w:t>
      </w:r>
      <w:r w:rsidR="00DD2F88">
        <w:rPr>
          <w:rtl/>
        </w:rPr>
        <w:t>-</w:t>
      </w:r>
      <w:r w:rsidRPr="006B7756">
        <w:rPr>
          <w:rtl/>
        </w:rPr>
        <w:t>חולים "מכבי", למשל, תקבל כ</w:t>
      </w:r>
      <w:r w:rsidR="00DD2F88">
        <w:rPr>
          <w:rtl/>
        </w:rPr>
        <w:t>-</w:t>
      </w:r>
      <w:r w:rsidRPr="006B7756">
        <w:rPr>
          <w:rtl/>
        </w:rPr>
        <w:t>22 מיליון</w:t>
      </w:r>
      <w:r w:rsidR="00DD2F88">
        <w:rPr>
          <w:rtl/>
        </w:rPr>
        <w:t xml:space="preserve"> </w:t>
      </w:r>
      <w:r w:rsidRPr="006B7756">
        <w:rPr>
          <w:rtl/>
        </w:rPr>
        <w:t>שיכסו לה את הגירעון שיכול היה להיווצר לה בגין השינוי בקריטריונים.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נושא</w:t>
      </w:r>
      <w:r w:rsidR="00DD2F88">
        <w:rPr>
          <w:rtl/>
        </w:rPr>
        <w:t xml:space="preserve"> </w:t>
      </w:r>
      <w:r w:rsidRPr="006B7756">
        <w:rPr>
          <w:rtl/>
        </w:rPr>
        <w:t>נוסף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שעמד לדיון </w:t>
      </w:r>
      <w:r w:rsidR="00DD2F88">
        <w:rPr>
          <w:rtl/>
        </w:rPr>
        <w:t>–</w:t>
      </w:r>
      <w:r w:rsidRPr="006B7756">
        <w:rPr>
          <w:rtl/>
        </w:rPr>
        <w:t xml:space="preserve"> נושא המפקד. מה שמתרחש היום הוא, שאחת לשנה קובעים</w:t>
      </w:r>
      <w:r w:rsidR="00DD2F88">
        <w:rPr>
          <w:rtl/>
        </w:rPr>
        <w:t xml:space="preserve"> </w:t>
      </w:r>
      <w:r w:rsidRPr="006B7756">
        <w:rPr>
          <w:rtl/>
        </w:rPr>
        <w:t>את מספר החברים בכל קופה וקופה. לצערנו, השינויים, המעברים מקופה לקופה, השינויים</w:t>
      </w:r>
      <w:r w:rsidR="00DD2F88">
        <w:rPr>
          <w:rtl/>
        </w:rPr>
        <w:t xml:space="preserve"> </w:t>
      </w:r>
      <w:r w:rsidRPr="006B7756">
        <w:rPr>
          <w:rtl/>
        </w:rPr>
        <w:t>באחוזים</w:t>
      </w:r>
      <w:r w:rsidR="00DD2F88">
        <w:rPr>
          <w:rtl/>
        </w:rPr>
        <w:t xml:space="preserve"> </w:t>
      </w:r>
      <w:r w:rsidRPr="006B7756">
        <w:rPr>
          <w:rtl/>
        </w:rPr>
        <w:t>של מספר החברים בכל קופה וקופה קורים בקצב הרבה יותר מהיר.</w:t>
      </w:r>
      <w:r w:rsidR="00DD2F88">
        <w:rPr>
          <w:rtl/>
        </w:rPr>
        <w:t xml:space="preserve"> </w:t>
      </w:r>
      <w:r w:rsidRPr="006B7756">
        <w:rPr>
          <w:rtl/>
        </w:rPr>
        <w:t>למשל, טוענת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 "מכבי", שבששת החודשים האחרונים נוספו לה 100,000 חברים.</w:t>
      </w:r>
      <w:r w:rsidR="00DD2F88">
        <w:rPr>
          <w:rtl/>
        </w:rPr>
        <w:t xml:space="preserve"> </w:t>
      </w:r>
      <w:r w:rsidRPr="006B7756">
        <w:rPr>
          <w:rtl/>
        </w:rPr>
        <w:t>את כספי המס</w:t>
      </w:r>
      <w:r w:rsidR="00DD2F88">
        <w:rPr>
          <w:rtl/>
        </w:rPr>
        <w:t xml:space="preserve"> </w:t>
      </w:r>
      <w:r w:rsidRPr="006B7756">
        <w:rPr>
          <w:rtl/>
        </w:rPr>
        <w:t>המקביל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מקבלת רק לפי המפקד של 1 בינואר באותה שנה. יוצא שלכאורה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"מכבי"</w:t>
      </w:r>
      <w:r w:rsidR="00DD2F88">
        <w:rPr>
          <w:rtl/>
        </w:rPr>
        <w:t xml:space="preserve"> </w:t>
      </w:r>
      <w:r w:rsidRPr="006B7756">
        <w:rPr>
          <w:rtl/>
        </w:rPr>
        <w:t>צריכה</w:t>
      </w:r>
      <w:r w:rsidR="00DD2F88">
        <w:rPr>
          <w:rtl/>
        </w:rPr>
        <w:t xml:space="preserve"> </w:t>
      </w:r>
      <w:r w:rsidRPr="006B7756">
        <w:rPr>
          <w:rtl/>
        </w:rPr>
        <w:t>לשרת</w:t>
      </w:r>
      <w:r w:rsidR="00DD2F88">
        <w:rPr>
          <w:rtl/>
        </w:rPr>
        <w:t xml:space="preserve"> </w:t>
      </w:r>
      <w:r w:rsidRPr="006B7756">
        <w:rPr>
          <w:rtl/>
        </w:rPr>
        <w:t>עוד</w:t>
      </w:r>
      <w:r w:rsidR="00DD2F88">
        <w:rPr>
          <w:rtl/>
        </w:rPr>
        <w:t xml:space="preserve"> </w:t>
      </w:r>
      <w:r w:rsidRPr="006B7756">
        <w:rPr>
          <w:rtl/>
        </w:rPr>
        <w:t>100,000</w:t>
      </w:r>
      <w:r w:rsidR="00DD2F88">
        <w:rPr>
          <w:rtl/>
        </w:rPr>
        <w:t xml:space="preserve"> </w:t>
      </w:r>
      <w:r w:rsidRPr="006B7756">
        <w:rPr>
          <w:rtl/>
        </w:rPr>
        <w:t>אזרחים בישראל, ולא לקבל עליהם אגורה מהכספים</w:t>
      </w:r>
      <w:r w:rsidR="00DD2F88">
        <w:rPr>
          <w:rtl/>
        </w:rPr>
        <w:t xml:space="preserve"> </w:t>
      </w:r>
      <w:r w:rsidRPr="006B7756">
        <w:rPr>
          <w:rtl/>
        </w:rPr>
        <w:t>שהעביר</w:t>
      </w:r>
      <w:r w:rsidR="00DD2F88">
        <w:rPr>
          <w:rtl/>
        </w:rPr>
        <w:t xml:space="preserve"> </w:t>
      </w:r>
      <w:r w:rsidRPr="006B7756">
        <w:rPr>
          <w:rtl/>
        </w:rPr>
        <w:t>בעבורה המעסיק. זה נשמע נורא. אבל צריך לזכור דבר אחד, גם אם קופה משקיעה</w:t>
      </w:r>
      <w:r w:rsidR="00DD2F88">
        <w:rPr>
          <w:rtl/>
        </w:rPr>
        <w:t xml:space="preserve"> </w:t>
      </w:r>
      <w:r w:rsidRPr="006B7756">
        <w:rPr>
          <w:rtl/>
        </w:rPr>
        <w:t>בחבר</w:t>
      </w:r>
      <w:r w:rsidR="00DD2F88">
        <w:rPr>
          <w:rtl/>
        </w:rPr>
        <w:t xml:space="preserve"> </w:t>
      </w:r>
      <w:r w:rsidRPr="006B7756">
        <w:rPr>
          <w:rtl/>
        </w:rPr>
        <w:t>באותה</w:t>
      </w:r>
      <w:r w:rsidR="00DD2F88">
        <w:rPr>
          <w:rtl/>
        </w:rPr>
        <w:t xml:space="preserve"> </w:t>
      </w:r>
      <w:r w:rsidRPr="006B7756">
        <w:rPr>
          <w:rtl/>
        </w:rPr>
        <w:t>תקופת</w:t>
      </w:r>
      <w:r w:rsidR="00DD2F88">
        <w:rPr>
          <w:rtl/>
        </w:rPr>
        <w:t xml:space="preserve"> </w:t>
      </w:r>
      <w:r w:rsidRPr="006B7756">
        <w:rPr>
          <w:rtl/>
        </w:rPr>
        <w:t>זמן, והיא מרוויחה אותו לשנים רבות, היא כנראה הרוויחה מבוטח</w:t>
      </w:r>
      <w:r w:rsidR="00DD2F88">
        <w:rPr>
          <w:rtl/>
        </w:rPr>
        <w:t xml:space="preserve"> </w:t>
      </w:r>
      <w:r w:rsidRPr="006B7756">
        <w:rPr>
          <w:rtl/>
        </w:rPr>
        <w:t>בריא</w:t>
      </w:r>
      <w:r w:rsidR="00DD2F88">
        <w:rPr>
          <w:rtl/>
        </w:rPr>
        <w:t xml:space="preserve"> </w:t>
      </w:r>
      <w:r w:rsidRPr="006B7756">
        <w:rPr>
          <w:rtl/>
        </w:rPr>
        <w:t>שמשלם הרבה.</w:t>
      </w:r>
      <w:r w:rsidR="00DD2F88">
        <w:rPr>
          <w:rtl/>
        </w:rPr>
        <w:t xml:space="preserve"> </w:t>
      </w:r>
      <w:r w:rsidRPr="006B7756">
        <w:rPr>
          <w:rtl/>
        </w:rPr>
        <w:t>כך שבעניין הזה לא צריך לזעוק. אבל למרות זאת החלטנו לשנות את</w:t>
      </w:r>
      <w:r w:rsidR="00DD2F88">
        <w:rPr>
          <w:rtl/>
        </w:rPr>
        <w:t xml:space="preserve"> </w:t>
      </w:r>
      <w:r w:rsidRPr="006B7756">
        <w:rPr>
          <w:rtl/>
        </w:rPr>
        <w:t>תאריכי המפקד.</w:t>
      </w:r>
      <w:r w:rsidR="00DD2F88">
        <w:rPr>
          <w:rtl/>
        </w:rPr>
        <w:t xml:space="preserve"> </w:t>
      </w:r>
      <w:r w:rsidRPr="006B7756">
        <w:rPr>
          <w:rtl/>
        </w:rPr>
        <w:t>מ</w:t>
      </w:r>
      <w:r w:rsidR="00DD2F88">
        <w:rPr>
          <w:rtl/>
        </w:rPr>
        <w:t>-</w:t>
      </w:r>
      <w:r w:rsidRPr="006B7756">
        <w:rPr>
          <w:rtl/>
        </w:rPr>
        <w:t>1 בינואר 1994 יהיה המפקד אחת לחצי שנה. אני חושב שזהו צעד גדול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מאוד קדימה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לא מפקד, זה עדכון.</w:t>
      </w:r>
      <w:r w:rsidR="00DD2F88">
        <w:rPr>
          <w:rtl/>
        </w:rPr>
        <w:t xml:space="preserve"> </w:t>
      </w:r>
      <w:r w:rsidRPr="006B7756">
        <w:rPr>
          <w:rtl/>
        </w:rPr>
        <w:t>בעידן המודרני אפשר לעשות עדכון מדי חודש בחודשו.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(יו"ר הוועדה המשותפת לעניין חוק מס מקביל):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עדכון המפקד וקביעת מספר החברים שעל</w:t>
      </w:r>
      <w:r>
        <w:rPr>
          <w:rtl/>
        </w:rPr>
        <w:t>-</w:t>
      </w:r>
      <w:r w:rsidR="006B7756" w:rsidRPr="006B7756">
        <w:rPr>
          <w:rtl/>
        </w:rPr>
        <w:t>פיהם יועברו הכספים מהביטוח הלאומי.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לא לעשות זאת מדי חודש בחודשו, בזמן אמיתי?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עמיר פרץ (יו"ר הוועדה המשותפת לעניין חוק מס מקביל):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מדי חודש בחודשו </w:t>
      </w:r>
      <w:r w:rsidR="00DD2F88">
        <w:rPr>
          <w:rtl/>
        </w:rPr>
        <w:t>–</w:t>
      </w:r>
      <w:r w:rsidRPr="006B7756">
        <w:rPr>
          <w:rtl/>
        </w:rPr>
        <w:t xml:space="preserve"> זה בלתי אפשרי, גם מבחינה טכנית וגם מבחינת הגיון הדברים,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טעם</w:t>
      </w:r>
      <w:r w:rsidR="00DD2F88">
        <w:rPr>
          <w:rtl/>
        </w:rPr>
        <w:t xml:space="preserve"> </w:t>
      </w:r>
      <w:r w:rsidRPr="006B7756">
        <w:rPr>
          <w:rtl/>
        </w:rPr>
        <w:t>להתחיל לעודד מעבר כזה מקופה לקופה. מצדי, יכולות הקופות לקבוע שרק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Pr="006B7756">
        <w:rPr>
          <w:rtl/>
        </w:rPr>
        <w:t>31</w:t>
      </w:r>
      <w:r w:rsidR="00DD2F88">
        <w:rPr>
          <w:rtl/>
        </w:rPr>
        <w:t xml:space="preserve"> </w:t>
      </w:r>
      <w:r w:rsidRPr="006B7756">
        <w:rPr>
          <w:rtl/>
        </w:rPr>
        <w:t>במאי</w:t>
      </w:r>
      <w:r w:rsidR="00DD2F88">
        <w:rPr>
          <w:rtl/>
        </w:rPr>
        <w:t xml:space="preserve"> </w:t>
      </w:r>
      <w:r w:rsidRPr="006B7756">
        <w:rPr>
          <w:rtl/>
        </w:rPr>
        <w:t>הן מקבלות חברים חדשים. אני לא מאלץ אותן בכל חודש לקבל חבר. אבל אני</w:t>
      </w:r>
      <w:r w:rsidR="00DD2F88">
        <w:rPr>
          <w:rtl/>
        </w:rPr>
        <w:t xml:space="preserve"> </w:t>
      </w:r>
      <w:r w:rsidRPr="006B7756">
        <w:rPr>
          <w:rtl/>
        </w:rPr>
        <w:t>יודע</w:t>
      </w:r>
      <w:r w:rsidR="00DD2F88">
        <w:rPr>
          <w:rtl/>
        </w:rPr>
        <w:t xml:space="preserve"> </w:t>
      </w:r>
      <w:r w:rsidRPr="006B7756">
        <w:rPr>
          <w:rtl/>
        </w:rPr>
        <w:t>שכל</w:t>
      </w:r>
      <w:r w:rsidR="00DD2F88">
        <w:rPr>
          <w:rtl/>
        </w:rPr>
        <w:t xml:space="preserve"> </w:t>
      </w:r>
      <w:r w:rsidRPr="006B7756">
        <w:rPr>
          <w:rtl/>
        </w:rPr>
        <w:t>קופה,</w:t>
      </w:r>
      <w:r w:rsidR="00DD2F88">
        <w:rPr>
          <w:rtl/>
        </w:rPr>
        <w:t xml:space="preserve">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בא</w:t>
      </w:r>
      <w:r w:rsidR="00DD2F88">
        <w:rPr>
          <w:rtl/>
        </w:rPr>
        <w:t xml:space="preserve"> </w:t>
      </w:r>
      <w:r w:rsidRPr="006B7756">
        <w:rPr>
          <w:rtl/>
        </w:rPr>
        <w:t>אליה חבר חדש, היא תקלוט אותו בחפץ לב, אפילו אם היא</w:t>
      </w:r>
      <w:r w:rsidR="00DD2F88">
        <w:rPr>
          <w:rtl/>
        </w:rPr>
        <w:t xml:space="preserve"> </w:t>
      </w:r>
      <w:r w:rsidRPr="006B7756">
        <w:rPr>
          <w:rtl/>
        </w:rPr>
        <w:t>יודעת שהוא יהיה מבוטח שלושה חודשים על חשבונה, כי היא מעוניינת במבוטח הזה. השלב</w:t>
      </w:r>
      <w:r w:rsidR="00DD2F88">
        <w:rPr>
          <w:rtl/>
        </w:rPr>
        <w:t xml:space="preserve"> </w:t>
      </w:r>
      <w:r w:rsidRPr="006B7756">
        <w:rPr>
          <w:rtl/>
        </w:rPr>
        <w:t>הזה,</w:t>
      </w:r>
      <w:r w:rsidR="00DD2F88">
        <w:rPr>
          <w:rtl/>
        </w:rPr>
        <w:t xml:space="preserve"> </w:t>
      </w:r>
      <w:r w:rsidRPr="006B7756">
        <w:rPr>
          <w:rtl/>
        </w:rPr>
        <w:t>אותה</w:t>
      </w:r>
      <w:r w:rsidR="00DD2F88">
        <w:rPr>
          <w:rtl/>
        </w:rPr>
        <w:t xml:space="preserve"> </w:t>
      </w:r>
      <w:r w:rsidRPr="006B7756">
        <w:rPr>
          <w:rtl/>
        </w:rPr>
        <w:t>נקודת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זמן שבה חבר החליט לעבור </w:t>
      </w:r>
      <w:r w:rsidR="00DD2F88">
        <w:rPr>
          <w:rtl/>
        </w:rPr>
        <w:t>–</w:t>
      </w:r>
      <w:r w:rsidRPr="006B7756">
        <w:rPr>
          <w:rtl/>
        </w:rPr>
        <w:t xml:space="preserve"> אף אחד לא ידחה אותו. לכן אני חושב</w:t>
      </w:r>
      <w:r w:rsidR="00DD2F88">
        <w:rPr>
          <w:rtl/>
        </w:rPr>
        <w:t xml:space="preserve"> </w:t>
      </w:r>
      <w:r w:rsidRPr="006B7756">
        <w:rPr>
          <w:rtl/>
        </w:rPr>
        <w:t>שהגון בשלב זה לעשות צעד אחד קדימה, של מפקד אחת לחצי שנה.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אני שמח שהתיקונים האלה עולים ביום שבו אנחנו דנים בחוק 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מבהיר</w:t>
      </w:r>
      <w:r w:rsidR="00DD2F88">
        <w:rPr>
          <w:rtl/>
        </w:rPr>
        <w:t xml:space="preserve"> </w:t>
      </w:r>
      <w:r w:rsidRPr="006B7756">
        <w:rPr>
          <w:rtl/>
        </w:rPr>
        <w:t>מעל</w:t>
      </w:r>
      <w:r w:rsidR="00DD2F88">
        <w:rPr>
          <w:rtl/>
        </w:rPr>
        <w:t xml:space="preserve"> </w:t>
      </w:r>
      <w:r w:rsidRPr="006B7756">
        <w:rPr>
          <w:rtl/>
        </w:rPr>
        <w:t>לכל ספק, שהחוק הזה יעשה סדר בחלוקת הכספים</w:t>
      </w:r>
      <w:r w:rsidR="00DD2F88">
        <w:rPr>
          <w:rtl/>
        </w:rPr>
        <w:t xml:space="preserve"> </w:t>
      </w:r>
      <w:r w:rsidRPr="006B7756">
        <w:rPr>
          <w:rtl/>
        </w:rPr>
        <w:t>לקופות,</w:t>
      </w:r>
      <w:r w:rsidR="00DD2F88">
        <w:rPr>
          <w:rtl/>
        </w:rPr>
        <w:t xml:space="preserve"> </w:t>
      </w:r>
      <w:r w:rsidRPr="006B7756">
        <w:rPr>
          <w:rtl/>
        </w:rPr>
        <w:t>יעביר</w:t>
      </w:r>
      <w:r w:rsidR="00DD2F88">
        <w:rPr>
          <w:rtl/>
        </w:rPr>
        <w:t xml:space="preserve"> </w:t>
      </w:r>
      <w:r w:rsidRPr="006B7756">
        <w:rPr>
          <w:rtl/>
        </w:rPr>
        <w:t>כספים</w:t>
      </w:r>
      <w:r w:rsidR="00DD2F88">
        <w:rPr>
          <w:rtl/>
        </w:rPr>
        <w:t xml:space="preserve"> </w:t>
      </w:r>
      <w:r w:rsidRPr="006B7756">
        <w:rPr>
          <w:rtl/>
        </w:rPr>
        <w:t>שיוכלו</w:t>
      </w:r>
      <w:r w:rsidR="00DD2F88">
        <w:rPr>
          <w:rtl/>
        </w:rPr>
        <w:t xml:space="preserve"> </w:t>
      </w:r>
      <w:r w:rsidRPr="006B7756">
        <w:rPr>
          <w:rtl/>
        </w:rPr>
        <w:t>להציל קופות שמטפלות גם באזרחים שהכנסתם לא גבוהה</w:t>
      </w:r>
      <w:r w:rsidR="00DD2F88">
        <w:rPr>
          <w:rtl/>
        </w:rPr>
        <w:t xml:space="preserve"> </w:t>
      </w:r>
      <w:r w:rsidRPr="006B7756">
        <w:rPr>
          <w:rtl/>
        </w:rPr>
        <w:t>ולכן התשלום שלהם נמוך.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משפט</w:t>
      </w:r>
      <w:r w:rsidR="00DD2F88">
        <w:rPr>
          <w:rtl/>
        </w:rPr>
        <w:t xml:space="preserve"> </w:t>
      </w:r>
      <w:r w:rsidRPr="006B7756">
        <w:rPr>
          <w:rtl/>
        </w:rPr>
        <w:t>אחרון לפני שאני מסיים, גברתי היושבת</w:t>
      </w:r>
      <w:r w:rsidR="00DD2F88">
        <w:rPr>
          <w:rtl/>
        </w:rPr>
        <w:t>-</w:t>
      </w:r>
      <w:r w:rsidRPr="006B7756">
        <w:rPr>
          <w:rtl/>
        </w:rPr>
        <w:t>ראש, אני רוצה לומר לכל מי שיוצא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היום נגד חוק ביטוח בריאות ממלכתי ומנסה לומר שרמת הבריאות תרד </w:t>
      </w:r>
      <w:r w:rsidR="00DD2F88">
        <w:rPr>
          <w:rtl/>
        </w:rPr>
        <w:t>–</w:t>
      </w:r>
      <w:r w:rsidRPr="006B7756">
        <w:rPr>
          <w:rtl/>
        </w:rPr>
        <w:t xml:space="preserve"> האם כאשר טוענים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יהיה</w:t>
      </w:r>
      <w:r w:rsidR="00DD2F88">
        <w:rPr>
          <w:rtl/>
        </w:rPr>
        <w:t xml:space="preserve"> </w:t>
      </w:r>
      <w:r w:rsidRPr="006B7756">
        <w:rPr>
          <w:rtl/>
        </w:rPr>
        <w:t>שינוי</w:t>
      </w:r>
      <w:r w:rsidR="00DD2F88">
        <w:rPr>
          <w:rtl/>
        </w:rPr>
        <w:t xml:space="preserve"> </w:t>
      </w:r>
      <w:r w:rsidRPr="006B7756">
        <w:rPr>
          <w:rtl/>
        </w:rPr>
        <w:t>בגובה</w:t>
      </w:r>
      <w:r w:rsidR="00DD2F88">
        <w:rPr>
          <w:rtl/>
        </w:rPr>
        <w:t xml:space="preserve"> </w:t>
      </w:r>
      <w:r w:rsidRPr="006B7756">
        <w:rPr>
          <w:rtl/>
        </w:rPr>
        <w:t>הגבייה, אם ממשלת ישראל לא תקבע סכום נוסף שיפצה את</w:t>
      </w:r>
      <w:r w:rsidR="00DD2F88">
        <w:rPr>
          <w:rtl/>
        </w:rPr>
        <w:t xml:space="preserve"> </w:t>
      </w:r>
      <w:r w:rsidRPr="006B7756">
        <w:rPr>
          <w:rtl/>
        </w:rPr>
        <w:t>הקופות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שיוסיף</w:t>
      </w:r>
      <w:r w:rsidR="00DD2F88">
        <w:rPr>
          <w:rtl/>
        </w:rPr>
        <w:t xml:space="preserve"> </w:t>
      </w:r>
      <w:r w:rsidRPr="006B7756">
        <w:rPr>
          <w:rtl/>
        </w:rPr>
        <w:t>על ההוצאה הלאומית לבריאות, ואומרים: מה זה סל הבריאות שאותו</w:t>
      </w:r>
      <w:r w:rsidR="00DD2F88">
        <w:rPr>
          <w:rtl/>
        </w:rPr>
        <w:t xml:space="preserve"> </w:t>
      </w:r>
      <w:r w:rsidRPr="006B7756">
        <w:rPr>
          <w:rtl/>
        </w:rPr>
        <w:t>קבעו?</w:t>
      </w:r>
      <w:r w:rsidR="00DD2F88">
        <w:rPr>
          <w:rtl/>
        </w:rPr>
        <w:t xml:space="preserve"> – </w:t>
      </w:r>
      <w:r w:rsidRPr="006B7756">
        <w:rPr>
          <w:rtl/>
        </w:rPr>
        <w:t>הרי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המסקנה?</w:t>
      </w:r>
      <w:r w:rsidR="00DD2F88">
        <w:rPr>
          <w:rtl/>
        </w:rPr>
        <w:t xml:space="preserve"> </w:t>
      </w:r>
      <w:r w:rsidRPr="006B7756">
        <w:rPr>
          <w:rtl/>
        </w:rPr>
        <w:t>המסקנה שכמות הכסף הקיימת היום לבריאות לאזרחי מדינת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מספיקה.</w:t>
      </w:r>
      <w:r w:rsidR="00DD2F88">
        <w:rPr>
          <w:rtl/>
        </w:rPr>
        <w:t xml:space="preserve"> </w:t>
      </w:r>
      <w:r w:rsidRPr="006B7756">
        <w:rPr>
          <w:rtl/>
        </w:rPr>
        <w:t>מי שקובע משוואה שסל הבריאות הקיים בחוק ביטוח בריאות ממלכתי</w:t>
      </w:r>
      <w:r w:rsidR="00DD2F88">
        <w:rPr>
          <w:rtl/>
        </w:rPr>
        <w:t xml:space="preserve"> </w:t>
      </w:r>
      <w:r w:rsidRPr="006B7756">
        <w:rPr>
          <w:rtl/>
        </w:rPr>
        <w:t>וההוצאה הלאומית הקיימת לא מספיקים, וזה יוצר רפואה לעניים, משמע שהוא אומר שהיום</w:t>
      </w:r>
      <w:r w:rsidR="00DD2F88">
        <w:rPr>
          <w:rtl/>
        </w:rPr>
        <w:t xml:space="preserve"> </w:t>
      </w:r>
      <w:r w:rsidRPr="006B7756">
        <w:rPr>
          <w:rtl/>
        </w:rPr>
        <w:t>אנחנו נותנים רפואה לעניים.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ברירה,</w:t>
      </w:r>
      <w:r w:rsidR="00DD2F88">
        <w:rPr>
          <w:rtl/>
        </w:rPr>
        <w:t xml:space="preserve"> </w:t>
      </w:r>
      <w:r w:rsidRPr="006B7756">
        <w:rPr>
          <w:rtl/>
        </w:rPr>
        <w:t>למרות</w:t>
      </w:r>
      <w:r w:rsidR="00DD2F88">
        <w:rPr>
          <w:rtl/>
        </w:rPr>
        <w:t xml:space="preserve"> </w:t>
      </w:r>
      <w:r w:rsidRPr="006B7756">
        <w:rPr>
          <w:rtl/>
        </w:rPr>
        <w:t>העובדה שיש נושאים הנתונים במחלוקת של גישה, שאינה</w:t>
      </w:r>
      <w:r w:rsidR="00DD2F88">
        <w:rPr>
          <w:rtl/>
        </w:rPr>
        <w:t xml:space="preserve"> </w:t>
      </w:r>
      <w:r w:rsidRPr="006B7756">
        <w:rPr>
          <w:rtl/>
        </w:rPr>
        <w:t>קשורה</w:t>
      </w:r>
      <w:r w:rsidR="00DD2F88">
        <w:rPr>
          <w:rtl/>
        </w:rPr>
        <w:t xml:space="preserve"> </w:t>
      </w:r>
      <w:r w:rsidRPr="006B7756">
        <w:rPr>
          <w:rtl/>
        </w:rPr>
        <w:t>כלל</w:t>
      </w:r>
      <w:r w:rsidR="00DD2F88">
        <w:rPr>
          <w:rtl/>
        </w:rPr>
        <w:t xml:space="preserve"> </w:t>
      </w:r>
      <w:r w:rsidRPr="006B7756">
        <w:rPr>
          <w:rtl/>
        </w:rPr>
        <w:t>וכלל</w:t>
      </w:r>
      <w:r w:rsidR="00DD2F88">
        <w:rPr>
          <w:rtl/>
        </w:rPr>
        <w:t xml:space="preserve"> </w:t>
      </w:r>
      <w:r w:rsidRPr="006B7756">
        <w:rPr>
          <w:rtl/>
        </w:rPr>
        <w:t>למצבם</w:t>
      </w:r>
      <w:r w:rsidR="00DD2F88">
        <w:rPr>
          <w:rtl/>
        </w:rPr>
        <w:t xml:space="preserve"> </w:t>
      </w:r>
      <w:r w:rsidRPr="006B7756">
        <w:rPr>
          <w:rtl/>
        </w:rPr>
        <w:t>הבריאותי</w:t>
      </w:r>
      <w:r w:rsidR="00DD2F88">
        <w:rPr>
          <w:rtl/>
        </w:rPr>
        <w:t xml:space="preserve"> </w:t>
      </w:r>
      <w:r w:rsidRPr="006B7756">
        <w:rPr>
          <w:rtl/>
        </w:rPr>
        <w:t>של אזרחי מדינת ישראל, אנחנו חייבים ללכת צעד</w:t>
      </w:r>
      <w:r w:rsidR="00DD2F88">
        <w:rPr>
          <w:rtl/>
        </w:rPr>
        <w:t xml:space="preserve"> </w:t>
      </w:r>
      <w:r w:rsidRPr="006B7756">
        <w:rPr>
          <w:rtl/>
        </w:rPr>
        <w:t>משמעותי</w:t>
      </w:r>
      <w:r w:rsidR="00DD2F88">
        <w:rPr>
          <w:rtl/>
        </w:rPr>
        <w:t xml:space="preserve"> </w:t>
      </w:r>
      <w:r w:rsidRPr="006B7756">
        <w:rPr>
          <w:rtl/>
        </w:rPr>
        <w:t>קדימה</w:t>
      </w:r>
      <w:r w:rsidR="00DD2F88">
        <w:rPr>
          <w:rtl/>
        </w:rPr>
        <w:t xml:space="preserve"> </w:t>
      </w:r>
      <w:r w:rsidRPr="006B7756">
        <w:rPr>
          <w:rtl/>
        </w:rPr>
        <w:t>ולתת לחוק לעבור בקריאה ראשונה. אני מאמין, שבמסגרת הוועדה שתטפל</w:t>
      </w:r>
      <w:r w:rsidR="00DD2F88">
        <w:rPr>
          <w:rtl/>
        </w:rPr>
        <w:t xml:space="preserve"> </w:t>
      </w:r>
      <w:r w:rsidRPr="006B7756">
        <w:rPr>
          <w:rtl/>
        </w:rPr>
        <w:t>בהכנת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לקריאה</w:t>
      </w:r>
      <w:r w:rsidR="00DD2F88">
        <w:rPr>
          <w:rtl/>
        </w:rPr>
        <w:t xml:space="preserve"> </w:t>
      </w:r>
      <w:r w:rsidRPr="006B7756">
        <w:rPr>
          <w:rtl/>
        </w:rPr>
        <w:t>שנייה</w:t>
      </w:r>
      <w:r w:rsidR="00DD2F88">
        <w:rPr>
          <w:rtl/>
        </w:rPr>
        <w:t xml:space="preserve"> </w:t>
      </w:r>
      <w:r w:rsidRPr="006B7756">
        <w:rPr>
          <w:rtl/>
        </w:rPr>
        <w:t>ולקריאה</w:t>
      </w:r>
      <w:r w:rsidR="00DD2F88">
        <w:rPr>
          <w:rtl/>
        </w:rPr>
        <w:t xml:space="preserve"> </w:t>
      </w:r>
      <w:r w:rsidRPr="006B7756">
        <w:rPr>
          <w:rtl/>
        </w:rPr>
        <w:t>שלישית</w:t>
      </w:r>
      <w:r w:rsidR="00DD2F88">
        <w:rPr>
          <w:rtl/>
        </w:rPr>
        <w:t xml:space="preserve"> </w:t>
      </w:r>
      <w:r w:rsidRPr="006B7756">
        <w:rPr>
          <w:rtl/>
        </w:rPr>
        <w:t>נמצא את הדרך להוריד את הוויכוחים</w:t>
      </w:r>
      <w:r w:rsidR="00DD2F88">
        <w:rPr>
          <w:rtl/>
        </w:rPr>
        <w:t xml:space="preserve"> </w:t>
      </w:r>
      <w:r w:rsidRPr="006B7756">
        <w:rPr>
          <w:rtl/>
        </w:rPr>
        <w:t>הפוליטיים</w:t>
      </w:r>
      <w:r w:rsidR="00DD2F88">
        <w:rPr>
          <w:rtl/>
        </w:rPr>
        <w:t xml:space="preserve"> </w:t>
      </w:r>
      <w:r w:rsidRPr="006B7756">
        <w:rPr>
          <w:rtl/>
        </w:rPr>
        <w:t>מעל</w:t>
      </w:r>
      <w:r w:rsidR="00DD2F88">
        <w:rPr>
          <w:rtl/>
        </w:rPr>
        <w:t xml:space="preserve"> </w:t>
      </w:r>
      <w:r w:rsidRPr="006B7756">
        <w:rPr>
          <w:rtl/>
        </w:rPr>
        <w:t>גבם של החולים, אבל בשום פנים ואופן לא נוותר על הדברים העיקריים</w:t>
      </w:r>
      <w:r w:rsidR="00DD2F88">
        <w:rPr>
          <w:rtl/>
        </w:rPr>
        <w:t xml:space="preserve"> </w:t>
      </w:r>
      <w:r w:rsidRPr="006B7756">
        <w:rPr>
          <w:rtl/>
        </w:rPr>
        <w:t>ונדאג שכספי המבוטחים אכן יגיעו לשימוש לצורכי הבריאות. 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ליושב</w:t>
      </w:r>
      <w:r w:rsidR="00DD2F88">
        <w:rPr>
          <w:rtl/>
        </w:rPr>
        <w:t>-</w:t>
      </w:r>
      <w:r w:rsidRPr="006B7756">
        <w:rPr>
          <w:rtl/>
        </w:rPr>
        <w:t>ראש ועדת העבודה והרווחה, חבר הכנסת עמיר פרץ.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ראוי לכל המחמאות, וכדאי להעביר לוועדה שלו את כל ההצעות הממשלתיות.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>אנחנו עוברים כעת לדיון בהסתייגויות. אני מזמינה את ראשון המסתייגים,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חבר הכנסת חיים אורון; אחריו </w:t>
      </w:r>
      <w:r w:rsidR="00DD2F88">
        <w:rPr>
          <w:rtl/>
        </w:rPr>
        <w:t>–</w:t>
      </w:r>
      <w:r w:rsidRPr="006B7756">
        <w:rPr>
          <w:rtl/>
        </w:rPr>
        <w:t xml:space="preserve"> חבר הכנסת רפאל אלול.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אני רוצה לצרף את ברכותי ליושב</w:t>
      </w:r>
      <w:r w:rsidR="00DD2F88">
        <w:rPr>
          <w:rtl/>
        </w:rPr>
        <w:t>-</w:t>
      </w:r>
      <w:r w:rsidRPr="006B7756">
        <w:rPr>
          <w:rtl/>
        </w:rPr>
        <w:t>ראש הוועדה</w:t>
      </w:r>
      <w:r w:rsidR="00DD2F88">
        <w:rPr>
          <w:rtl/>
        </w:rPr>
        <w:t xml:space="preserve"> </w:t>
      </w:r>
      <w:r w:rsidRPr="006B7756">
        <w:rPr>
          <w:rtl/>
        </w:rPr>
        <w:t>המשותפת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ועדת</w:t>
      </w:r>
      <w:r w:rsidR="00DD2F88">
        <w:rPr>
          <w:rtl/>
        </w:rPr>
        <w:t xml:space="preserve"> </w:t>
      </w:r>
      <w:r w:rsidRPr="006B7756">
        <w:rPr>
          <w:rtl/>
        </w:rPr>
        <w:t>הכספים</w:t>
      </w:r>
      <w:r w:rsidR="00DD2F88">
        <w:rPr>
          <w:rtl/>
        </w:rPr>
        <w:t xml:space="preserve"> </w:t>
      </w:r>
      <w:r w:rsidRPr="006B7756">
        <w:rPr>
          <w:rtl/>
        </w:rPr>
        <w:t>וועדת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והרווחה, חבר הכנסת עמיר פרץ, על החוק</w:t>
      </w:r>
      <w:r w:rsidR="00DD2F88">
        <w:rPr>
          <w:rtl/>
        </w:rPr>
        <w:t xml:space="preserve"> </w:t>
      </w:r>
      <w:r w:rsidRPr="006B7756">
        <w:rPr>
          <w:rtl/>
        </w:rPr>
        <w:t>המתוקן</w:t>
      </w:r>
      <w:r w:rsidR="00DD2F88">
        <w:rPr>
          <w:rtl/>
        </w:rPr>
        <w:t xml:space="preserve"> </w:t>
      </w:r>
      <w:r w:rsidRPr="006B7756">
        <w:rPr>
          <w:rtl/>
        </w:rPr>
        <w:t>שאנחנו מביאים היום לכנסת. כאחד החברים בוועדה הזאת, נדמה לי שהחוק המוגש</w:t>
      </w:r>
      <w:r w:rsidR="00DD2F88">
        <w:rPr>
          <w:rtl/>
        </w:rPr>
        <w:t xml:space="preserve"> </w:t>
      </w:r>
      <w:r w:rsidRPr="006B7756">
        <w:rPr>
          <w:rtl/>
        </w:rPr>
        <w:t>כאן היום הוא טוב יותר ומשופר מהצעת החוק הממשלתית.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משופר</w:t>
      </w:r>
      <w:r w:rsidR="00DD2F88">
        <w:rPr>
          <w:rtl/>
        </w:rPr>
        <w:t xml:space="preserve"> </w:t>
      </w:r>
      <w:r w:rsidRPr="006B7756">
        <w:rPr>
          <w:rtl/>
        </w:rPr>
        <w:t>מהצעת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הממשלתית</w:t>
      </w:r>
      <w:r w:rsidR="00DD2F88">
        <w:rPr>
          <w:rtl/>
        </w:rPr>
        <w:t xml:space="preserve"> </w:t>
      </w:r>
      <w:r w:rsidRPr="006B7756">
        <w:rPr>
          <w:rtl/>
        </w:rPr>
        <w:t>בנושא</w:t>
      </w:r>
      <w:r w:rsidR="00DD2F88">
        <w:rPr>
          <w:rtl/>
        </w:rPr>
        <w:t xml:space="preserve"> </w:t>
      </w:r>
      <w:r w:rsidRPr="006B7756">
        <w:rPr>
          <w:rtl/>
        </w:rPr>
        <w:t>שזכה</w:t>
      </w:r>
      <w:r w:rsidR="00DD2F88">
        <w:rPr>
          <w:rtl/>
        </w:rPr>
        <w:t xml:space="preserve"> </w:t>
      </w:r>
      <w:r w:rsidRPr="006B7756">
        <w:rPr>
          <w:rtl/>
        </w:rPr>
        <w:t>להרבה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עמודי</w:t>
      </w:r>
      <w:r w:rsidR="00DD2F88">
        <w:rPr>
          <w:rtl/>
        </w:rPr>
        <w:t xml:space="preserve"> </w:t>
      </w:r>
      <w:r w:rsidRPr="006B7756">
        <w:rPr>
          <w:rtl/>
        </w:rPr>
        <w:t>פרסום</w:t>
      </w:r>
      <w:r w:rsidR="00DD2F88">
        <w:rPr>
          <w:rtl/>
        </w:rPr>
        <w:t xml:space="preserve"> </w:t>
      </w:r>
      <w:r w:rsidRPr="006B7756">
        <w:rPr>
          <w:rtl/>
        </w:rPr>
        <w:t>בעיתונות,</w:t>
      </w:r>
      <w:r w:rsidR="00DD2F88">
        <w:rPr>
          <w:rtl/>
        </w:rPr>
        <w:t xml:space="preserve"> </w:t>
      </w:r>
      <w:r w:rsidRPr="006B7756">
        <w:rPr>
          <w:rtl/>
        </w:rPr>
        <w:t>שניתן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לחסוך</w:t>
      </w:r>
      <w:r w:rsidR="00DD2F88">
        <w:rPr>
          <w:rtl/>
        </w:rPr>
        <w:t xml:space="preserve"> </w:t>
      </w:r>
      <w:r w:rsidRPr="006B7756">
        <w:rPr>
          <w:rtl/>
        </w:rPr>
        <w:t>אותם,</w:t>
      </w:r>
      <w:r w:rsidR="00DD2F88">
        <w:rPr>
          <w:rtl/>
        </w:rPr>
        <w:t xml:space="preserve"> </w:t>
      </w:r>
      <w:r w:rsidRPr="006B7756">
        <w:rPr>
          <w:rtl/>
        </w:rPr>
        <w:t>אבל יש לי הרגשה ברורה שהם חלק מהוויכוח על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החוק שרק התחלנו לדון בו היום. אני רוצה לומר באופן הברור ביותר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 הזה הוא חלק בלתי נפרד.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 הוא חלק בלתי נפרד, ואני חושב שהחוק הזה באותו תחום שהוא חלק בלתי</w:t>
      </w:r>
      <w:r w:rsidR="00DD2F88">
        <w:rPr>
          <w:rtl/>
        </w:rPr>
        <w:t xml:space="preserve"> </w:t>
      </w:r>
      <w:r w:rsidRPr="006B7756">
        <w:rPr>
          <w:rtl/>
        </w:rPr>
        <w:t>נפרד,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מהלך בכיוון הנכון, לטעמי עדיין לא שלם, משום שניתן לומר, והיו על כך</w:t>
      </w:r>
      <w:r w:rsidR="00DD2F88">
        <w:rPr>
          <w:rtl/>
        </w:rPr>
        <w:t xml:space="preserve"> </w:t>
      </w:r>
      <w:r w:rsidRPr="006B7756">
        <w:rPr>
          <w:rtl/>
        </w:rPr>
        <w:t>הרבה מאוד פרסומים, שהחוק הזה מעביר שלא כדין כספים מקופה לקופה. אני רוצה לטעון,</w:t>
      </w:r>
      <w:r w:rsidR="00DD2F88">
        <w:rPr>
          <w:rtl/>
        </w:rPr>
        <w:t xml:space="preserve"> </w:t>
      </w:r>
      <w:r w:rsidRPr="006B7756">
        <w:rPr>
          <w:rtl/>
        </w:rPr>
        <w:t>שהחוק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מחלק</w:t>
      </w:r>
      <w:r w:rsidR="00DD2F88">
        <w:rPr>
          <w:rtl/>
        </w:rPr>
        <w:t xml:space="preserve"> </w:t>
      </w:r>
      <w:r w:rsidRPr="006B7756">
        <w:rPr>
          <w:rtl/>
        </w:rPr>
        <w:t>באופן</w:t>
      </w:r>
      <w:r w:rsidR="00DD2F88">
        <w:rPr>
          <w:rtl/>
        </w:rPr>
        <w:t xml:space="preserve"> </w:t>
      </w:r>
      <w:r w:rsidRPr="006B7756">
        <w:rPr>
          <w:rtl/>
        </w:rPr>
        <w:t>צודק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כספים</w:t>
      </w:r>
      <w:r w:rsidR="00DD2F88">
        <w:rPr>
          <w:rtl/>
        </w:rPr>
        <w:t xml:space="preserve"> </w:t>
      </w:r>
      <w:r w:rsidRPr="006B7756">
        <w:rPr>
          <w:rtl/>
        </w:rPr>
        <w:t>שחולקו</w:t>
      </w:r>
      <w:r w:rsidR="00DD2F88">
        <w:rPr>
          <w:rtl/>
        </w:rPr>
        <w:t xml:space="preserve"> </w:t>
      </w:r>
      <w:r w:rsidRPr="006B7756">
        <w:rPr>
          <w:rtl/>
        </w:rPr>
        <w:t>שלא</w:t>
      </w:r>
      <w:r w:rsidR="00DD2F88">
        <w:rPr>
          <w:rtl/>
        </w:rPr>
        <w:t xml:space="preserve"> </w:t>
      </w:r>
      <w:r w:rsidRPr="006B7756">
        <w:rPr>
          <w:rtl/>
        </w:rPr>
        <w:t>כדין בין הקופות בשנים</w:t>
      </w:r>
      <w:r w:rsidR="00DD2F88">
        <w:rPr>
          <w:rtl/>
        </w:rPr>
        <w:t xml:space="preserve"> </w:t>
      </w:r>
      <w:r w:rsidRPr="006B7756">
        <w:rPr>
          <w:rtl/>
        </w:rPr>
        <w:t>האחרונות,</w:t>
      </w:r>
      <w:r w:rsidR="00DD2F88">
        <w:rPr>
          <w:rtl/>
        </w:rPr>
        <w:t xml:space="preserve"> </w:t>
      </w:r>
      <w:r w:rsidRPr="006B7756">
        <w:rPr>
          <w:rtl/>
        </w:rPr>
        <w:t>משום</w:t>
      </w:r>
      <w:r w:rsidR="00DD2F88">
        <w:rPr>
          <w:rtl/>
        </w:rPr>
        <w:t xml:space="preserve"> </w:t>
      </w:r>
      <w:r w:rsidRPr="006B7756">
        <w:rPr>
          <w:rtl/>
        </w:rPr>
        <w:t>שהקפיטציה שבה אנחנו עוסקים, והיא אחת מאבני היסוד של חוק 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</w:t>
      </w:r>
      <w:r w:rsidR="00DD2F88">
        <w:rPr>
          <w:rtl/>
        </w:rPr>
        <w:t xml:space="preserve"> </w:t>
      </w:r>
      <w:r w:rsidRPr="006B7756">
        <w:rPr>
          <w:rtl/>
        </w:rPr>
        <w:t>אומרת</w:t>
      </w:r>
      <w:r w:rsidR="00DD2F88">
        <w:rPr>
          <w:rtl/>
        </w:rPr>
        <w:t xml:space="preserve"> </w:t>
      </w:r>
      <w:r w:rsidRPr="006B7756">
        <w:rPr>
          <w:rtl/>
        </w:rPr>
        <w:t>שיש</w:t>
      </w:r>
      <w:r w:rsidR="00DD2F88">
        <w:rPr>
          <w:rtl/>
        </w:rPr>
        <w:t xml:space="preserve"> </w:t>
      </w:r>
      <w:r w:rsidRPr="006B7756">
        <w:rPr>
          <w:rtl/>
        </w:rPr>
        <w:t>משאב משותף לצורכי בריאות, והוא מתקבל מכמה מקורות:</w:t>
      </w:r>
      <w:r w:rsidR="00DD2F88">
        <w:rPr>
          <w:rtl/>
        </w:rPr>
        <w:t xml:space="preserve"> </w:t>
      </w:r>
      <w:r w:rsidRPr="006B7756">
        <w:rPr>
          <w:rtl/>
        </w:rPr>
        <w:t>מדמי החבר ומהמס המקביל.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ואני</w:t>
      </w:r>
      <w:r w:rsidR="00DD2F88">
        <w:rPr>
          <w:rtl/>
        </w:rPr>
        <w:t xml:space="preserve"> </w:t>
      </w:r>
      <w:r w:rsidRPr="006B7756">
        <w:rPr>
          <w:rtl/>
        </w:rPr>
        <w:t>מאמין,</w:t>
      </w:r>
      <w:r w:rsidR="00DD2F88">
        <w:rPr>
          <w:rtl/>
        </w:rPr>
        <w:t xml:space="preserve"> </w:t>
      </w:r>
      <w:r w:rsidRPr="006B7756">
        <w:rPr>
          <w:rtl/>
        </w:rPr>
        <w:t>שאין שום דרך לאפשר רמת ביטוח בריאות סבירה במדינת ישראל, בלי</w:t>
      </w:r>
      <w:r w:rsidR="00DD2F88">
        <w:rPr>
          <w:rtl/>
        </w:rPr>
        <w:t xml:space="preserve"> </w:t>
      </w:r>
      <w:r w:rsidRPr="006B7756">
        <w:rPr>
          <w:rtl/>
        </w:rPr>
        <w:t>השתתפות</w:t>
      </w:r>
      <w:r w:rsidR="00DD2F88">
        <w:rPr>
          <w:rtl/>
        </w:rPr>
        <w:t xml:space="preserve"> </w:t>
      </w:r>
      <w:r w:rsidRPr="006B7756">
        <w:rPr>
          <w:rtl/>
        </w:rPr>
        <w:t>של קופת המדינה.</w:t>
      </w:r>
      <w:r w:rsidR="00DD2F88">
        <w:rPr>
          <w:rtl/>
        </w:rPr>
        <w:t xml:space="preserve"> </w:t>
      </w:r>
      <w:r w:rsidRPr="006B7756">
        <w:rPr>
          <w:rtl/>
        </w:rPr>
        <w:t>ושר הבריאות יכול להציע פה את ההצעה ולומר שיש לו איזה</w:t>
      </w:r>
      <w:r w:rsidR="00DD2F88">
        <w:rPr>
          <w:rtl/>
        </w:rPr>
        <w:t xml:space="preserve"> </w:t>
      </w:r>
      <w:r w:rsidRPr="006B7756">
        <w:rPr>
          <w:rtl/>
        </w:rPr>
        <w:t>מפתח</w:t>
      </w:r>
      <w:r w:rsidR="00DD2F88">
        <w:rPr>
          <w:rtl/>
        </w:rPr>
        <w:t xml:space="preserve"> </w:t>
      </w:r>
      <w:r w:rsidRPr="006B7756">
        <w:rPr>
          <w:rtl/>
        </w:rPr>
        <w:t>מיוחד</w:t>
      </w:r>
      <w:r w:rsidR="00DD2F88">
        <w:rPr>
          <w:rtl/>
        </w:rPr>
        <w:t xml:space="preserve"> </w:t>
      </w:r>
      <w:r w:rsidRPr="006B7756">
        <w:rPr>
          <w:rtl/>
        </w:rPr>
        <w:t>בדרך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שיפור</w:t>
      </w:r>
      <w:r w:rsidR="00DD2F88">
        <w:rPr>
          <w:rtl/>
        </w:rPr>
        <w:t xml:space="preserve"> </w:t>
      </w:r>
      <w:r w:rsidRPr="006B7756">
        <w:rPr>
          <w:rtl/>
        </w:rPr>
        <w:t>הגבייה</w:t>
      </w:r>
      <w:r w:rsidR="00DD2F88">
        <w:rPr>
          <w:rtl/>
        </w:rPr>
        <w:t xml:space="preserve"> </w:t>
      </w:r>
      <w:r w:rsidRPr="006B7756">
        <w:rPr>
          <w:rtl/>
        </w:rPr>
        <w:t>והוספת</w:t>
      </w:r>
      <w:r w:rsidR="00DD2F88">
        <w:rPr>
          <w:rtl/>
        </w:rPr>
        <w:t xml:space="preserve"> </w:t>
      </w:r>
      <w:r w:rsidRPr="006B7756">
        <w:rPr>
          <w:rtl/>
        </w:rPr>
        <w:t>משאבים,</w:t>
      </w:r>
      <w:r w:rsidR="00DD2F88">
        <w:rPr>
          <w:rtl/>
        </w:rPr>
        <w:t xml:space="preserve"> </w:t>
      </w:r>
      <w:r w:rsidRPr="006B7756">
        <w:rPr>
          <w:rtl/>
        </w:rPr>
        <w:t>שניתן</w:t>
      </w:r>
      <w:r w:rsidR="00DD2F88">
        <w:rPr>
          <w:rtl/>
        </w:rPr>
        <w:t xml:space="preserve"> </w:t>
      </w:r>
      <w:r w:rsidRPr="006B7756">
        <w:rPr>
          <w:rtl/>
        </w:rPr>
        <w:t>למלא את הבור הזה</w:t>
      </w:r>
      <w:r w:rsidR="00DD2F88">
        <w:rPr>
          <w:rtl/>
        </w:rPr>
        <w:t xml:space="preserve"> </w:t>
      </w:r>
      <w:r w:rsidRPr="006B7756">
        <w:rPr>
          <w:rtl/>
        </w:rPr>
        <w:t>מחולייתו,</w:t>
      </w:r>
      <w:r w:rsidR="00DD2F88">
        <w:rPr>
          <w:rtl/>
        </w:rPr>
        <w:t xml:space="preserve"> </w:t>
      </w:r>
      <w:r w:rsidRPr="006B7756">
        <w:rPr>
          <w:rtl/>
        </w:rPr>
        <w:t>קרי,</w:t>
      </w:r>
      <w:r w:rsidR="00DD2F88">
        <w:rPr>
          <w:rtl/>
        </w:rPr>
        <w:t xml:space="preserve"> </w:t>
      </w:r>
      <w:r w:rsidRPr="006B7756">
        <w:rPr>
          <w:rtl/>
        </w:rPr>
        <w:t>רק מדמי החבר ומכספי המס המקביל.</w:t>
      </w:r>
      <w:r w:rsidR="00DD2F88">
        <w:rPr>
          <w:rtl/>
        </w:rPr>
        <w:t xml:space="preserve"> </w:t>
      </w:r>
      <w:r w:rsidRPr="006B7756">
        <w:rPr>
          <w:rtl/>
        </w:rPr>
        <w:t>אני אומר, שצריך לומר את האמת</w:t>
      </w:r>
      <w:r w:rsidR="00DD2F88">
        <w:rPr>
          <w:rtl/>
        </w:rPr>
        <w:t xml:space="preserve"> </w:t>
      </w:r>
      <w:r w:rsidRPr="006B7756">
        <w:rPr>
          <w:rtl/>
        </w:rPr>
        <w:t>לציבור.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שמתכוון</w:t>
      </w:r>
      <w:r w:rsidR="00DD2F88">
        <w:rPr>
          <w:rtl/>
        </w:rPr>
        <w:t xml:space="preserve"> </w:t>
      </w:r>
      <w:r w:rsidRPr="006B7756">
        <w:rPr>
          <w:rtl/>
        </w:rPr>
        <w:t>לרמת בריאות סבירה, לא מינימלית, כזאת שנוכל להישיר מבט זה</w:t>
      </w:r>
      <w:r w:rsidR="00DD2F88">
        <w:rPr>
          <w:rtl/>
        </w:rPr>
        <w:t xml:space="preserve"> </w:t>
      </w:r>
      <w:r w:rsidRPr="006B7756">
        <w:rPr>
          <w:rtl/>
        </w:rPr>
        <w:t>לעיני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זה, גם כשמדובר במבוטחים חסרי אמצעים </w:t>
      </w:r>
      <w:r w:rsidR="00DD2F88">
        <w:rPr>
          <w:rtl/>
        </w:rPr>
        <w:t>–</w:t>
      </w:r>
      <w:r w:rsidRPr="006B7756">
        <w:rPr>
          <w:rtl/>
        </w:rPr>
        <w:t xml:space="preserve"> קופת המדינה צריכה לשאת בחלק מסוים</w:t>
      </w:r>
      <w:r w:rsidR="00DD2F88">
        <w:rPr>
          <w:rtl/>
        </w:rPr>
        <w:t xml:space="preserve"> </w:t>
      </w:r>
      <w:r w:rsidRPr="006B7756">
        <w:rPr>
          <w:rtl/>
        </w:rPr>
        <w:t>של ההוצאה הזאת.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מוצע</w:t>
      </w:r>
      <w:r w:rsidR="00DD2F88">
        <w:rPr>
          <w:rtl/>
        </w:rPr>
        <w:t xml:space="preserve"> </w:t>
      </w:r>
      <w:r w:rsidRPr="006B7756">
        <w:rPr>
          <w:rtl/>
        </w:rPr>
        <w:t>כאן?</w:t>
      </w:r>
      <w:r w:rsidR="00DD2F88">
        <w:rPr>
          <w:rtl/>
        </w:rPr>
        <w:t xml:space="preserve"> </w:t>
      </w:r>
      <w:r w:rsidRPr="006B7756">
        <w:rPr>
          <w:rtl/>
        </w:rPr>
        <w:t>מוצע</w:t>
      </w:r>
      <w:r w:rsidR="00DD2F88">
        <w:rPr>
          <w:rtl/>
        </w:rPr>
        <w:t xml:space="preserve"> </w:t>
      </w:r>
      <w:r w:rsidRPr="006B7756">
        <w:rPr>
          <w:rtl/>
        </w:rPr>
        <w:t>שכל</w:t>
      </w:r>
      <w:r w:rsidR="00DD2F88">
        <w:rPr>
          <w:rtl/>
        </w:rPr>
        <w:t xml:space="preserve"> </w:t>
      </w:r>
      <w:r w:rsidRPr="006B7756">
        <w:rPr>
          <w:rtl/>
        </w:rPr>
        <w:t>כספי</w:t>
      </w:r>
      <w:r w:rsidR="00DD2F88">
        <w:rPr>
          <w:rtl/>
        </w:rPr>
        <w:t xml:space="preserve"> </w:t>
      </w:r>
      <w:r w:rsidRPr="006B7756">
        <w:rPr>
          <w:rtl/>
        </w:rPr>
        <w:t>המס המקביל יחולקו על</w:t>
      </w:r>
      <w:r w:rsidR="00DD2F88">
        <w:rPr>
          <w:rtl/>
        </w:rPr>
        <w:t>-</w:t>
      </w:r>
      <w:r w:rsidRPr="006B7756">
        <w:rPr>
          <w:rtl/>
        </w:rPr>
        <w:t>פי שני מפתחות: מספר</w:t>
      </w:r>
      <w:r w:rsidR="00DD2F88">
        <w:rPr>
          <w:rtl/>
        </w:rPr>
        <w:t xml:space="preserve"> </w:t>
      </w:r>
      <w:r w:rsidRPr="006B7756">
        <w:rPr>
          <w:rtl/>
        </w:rPr>
        <w:t>המבוטחים</w:t>
      </w:r>
      <w:r w:rsidR="00DD2F88">
        <w:rPr>
          <w:rtl/>
        </w:rPr>
        <w:t xml:space="preserve"> </w:t>
      </w:r>
      <w:r w:rsidRPr="006B7756">
        <w:rPr>
          <w:rtl/>
        </w:rPr>
        <w:t>וגילם.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מקווה שבחוק ביטוח בריאות ממלכתי ייכנס גורם נוסף שמופיע</w:t>
      </w:r>
      <w:r w:rsidR="00DD2F88">
        <w:rPr>
          <w:rtl/>
        </w:rPr>
        <w:t xml:space="preserve"> </w:t>
      </w:r>
      <w:r w:rsidRPr="006B7756">
        <w:rPr>
          <w:rtl/>
        </w:rPr>
        <w:t>בחוק,</w:t>
      </w:r>
      <w:r w:rsidR="00DD2F88">
        <w:rPr>
          <w:rtl/>
        </w:rPr>
        <w:t xml:space="preserve"> </w:t>
      </w:r>
      <w:r w:rsidRPr="006B7756">
        <w:rPr>
          <w:rtl/>
        </w:rPr>
        <w:t>גורם</w:t>
      </w:r>
      <w:r w:rsidR="00DD2F88">
        <w:rPr>
          <w:rtl/>
        </w:rPr>
        <w:t xml:space="preserve"> </w:t>
      </w:r>
      <w:r w:rsidRPr="006B7756">
        <w:rPr>
          <w:rtl/>
        </w:rPr>
        <w:t>האזוריות,</w:t>
      </w:r>
      <w:r w:rsidR="00DD2F88">
        <w:rPr>
          <w:rtl/>
        </w:rPr>
        <w:t xml:space="preserve"> </w:t>
      </w:r>
      <w:r w:rsidRPr="006B7756">
        <w:rPr>
          <w:rtl/>
        </w:rPr>
        <w:t>וייתן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העדפה</w:t>
      </w:r>
      <w:r w:rsidR="00DD2F88">
        <w:rPr>
          <w:rtl/>
        </w:rPr>
        <w:t xml:space="preserve"> </w:t>
      </w:r>
      <w:r w:rsidRPr="006B7756">
        <w:rPr>
          <w:rtl/>
        </w:rPr>
        <w:t>לשירותי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במקומות</w:t>
      </w:r>
      <w:r w:rsidR="00DD2F88">
        <w:rPr>
          <w:rtl/>
        </w:rPr>
        <w:t xml:space="preserve"> </w:t>
      </w:r>
      <w:r w:rsidRPr="006B7756">
        <w:rPr>
          <w:rtl/>
        </w:rPr>
        <w:t>שעלותם</w:t>
      </w:r>
      <w:r w:rsidR="00DD2F88">
        <w:rPr>
          <w:rtl/>
        </w:rPr>
        <w:t xml:space="preserve"> </w:t>
      </w:r>
      <w:r w:rsidRPr="006B7756">
        <w:rPr>
          <w:rtl/>
        </w:rPr>
        <w:t>האובייקטיבית</w:t>
      </w:r>
      <w:r w:rsidR="00DD2F88">
        <w:rPr>
          <w:rtl/>
        </w:rPr>
        <w:t xml:space="preserve"> </w:t>
      </w:r>
      <w:r w:rsidRPr="006B7756">
        <w:rPr>
          <w:rtl/>
        </w:rPr>
        <w:t>שם גבוהה יותר, ובאותם תחומים שבהם העלות האובייקטיבית הגבוהה יותר</w:t>
      </w:r>
      <w:r w:rsidR="00DD2F88">
        <w:rPr>
          <w:rtl/>
        </w:rPr>
        <w:t xml:space="preserve"> </w:t>
      </w:r>
      <w:r w:rsidRPr="006B7756">
        <w:rPr>
          <w:rtl/>
        </w:rPr>
        <w:t>צריכה</w:t>
      </w:r>
      <w:r w:rsidR="00DD2F88">
        <w:rPr>
          <w:rtl/>
        </w:rPr>
        <w:t xml:space="preserve"> </w:t>
      </w:r>
      <w:r w:rsidRPr="006B7756">
        <w:rPr>
          <w:rtl/>
        </w:rPr>
        <w:t>להיות</w:t>
      </w:r>
      <w:r w:rsidR="00DD2F88">
        <w:rPr>
          <w:rtl/>
        </w:rPr>
        <w:t xml:space="preserve"> </w:t>
      </w:r>
      <w:r w:rsidRPr="006B7756">
        <w:rPr>
          <w:rtl/>
        </w:rPr>
        <w:t>ממומנת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כלל המבוטחים. זאת מהפכה שכנראה לא ניתן לבצע אותה</w:t>
      </w:r>
      <w:r w:rsidR="00DD2F88">
        <w:rPr>
          <w:rtl/>
        </w:rPr>
        <w:t xml:space="preserve"> </w:t>
      </w:r>
      <w:r w:rsidRPr="006B7756">
        <w:rPr>
          <w:rtl/>
        </w:rPr>
        <w:t>מייד הפעם, אבל אני מקווה שבמסגרת חוק ביטוח בריאות ממלכתי היא תבוצע.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 לומר, אף שאני יודע שידידי חבר הכנסת קופמן מציע פה הסתייגות</w:t>
      </w:r>
      <w:r w:rsidR="00DD2F88">
        <w:rPr>
          <w:rtl/>
        </w:rPr>
        <w:t xml:space="preserve"> </w:t>
      </w:r>
      <w:r w:rsidRPr="006B7756">
        <w:rPr>
          <w:rtl/>
        </w:rPr>
        <w:t>שמשאירה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הקפיטציה</w:t>
      </w:r>
      <w:r w:rsidR="00DD2F88">
        <w:rPr>
          <w:rtl/>
        </w:rPr>
        <w:t xml:space="preserve"> </w:t>
      </w:r>
      <w:r w:rsidRPr="006B7756">
        <w:rPr>
          <w:rtl/>
        </w:rPr>
        <w:t>החלקית, ומעבר למחלוקות, ומעבר לשאלה לטובת מי עובדת היום</w:t>
      </w:r>
      <w:r w:rsidR="00DD2F88">
        <w:rPr>
          <w:rtl/>
        </w:rPr>
        <w:t xml:space="preserve"> </w:t>
      </w:r>
      <w:r w:rsidRPr="006B7756">
        <w:rPr>
          <w:rtl/>
        </w:rPr>
        <w:t>הסטת</w:t>
      </w:r>
      <w:r w:rsidR="00DD2F88">
        <w:rPr>
          <w:rtl/>
        </w:rPr>
        <w:t xml:space="preserve"> </w:t>
      </w:r>
      <w:r w:rsidRPr="006B7756">
        <w:rPr>
          <w:rtl/>
        </w:rPr>
        <w:t>המשאבים</w:t>
      </w:r>
      <w:r w:rsidR="00DD2F88">
        <w:rPr>
          <w:rtl/>
        </w:rPr>
        <w:t xml:space="preserve"> </w:t>
      </w:r>
      <w:r w:rsidRPr="006B7756">
        <w:rPr>
          <w:rtl/>
        </w:rPr>
        <w:t>ממקום למקום; חבר הכנסת קופמן, קפיטציה חלקית היא חוסר צדק משווע,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 כל אמת מידה. זה לא מתחלק בין ימין לבין שמאל.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זה אתה אומר גם על קצבת ילד ראשון? לעשירים אתה אומר את זה גם כן?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תיכון, מאחר שאני בעד סוג מסוים של שירותים אוניברסליים, אני בעד</w:t>
      </w:r>
      <w:r w:rsidR="00DD2F88">
        <w:rPr>
          <w:rtl/>
        </w:rPr>
        <w:t xml:space="preserve"> </w:t>
      </w:r>
      <w:r w:rsidRPr="006B7756">
        <w:rPr>
          <w:rtl/>
        </w:rPr>
        <w:t xml:space="preserve">קצבת ילד ראשון גם למי שמשלם </w:t>
      </w:r>
      <w:r w:rsidR="00DD2F88" w:rsidRPr="006B7756">
        <w:rPr>
          <w:rtl/>
        </w:rPr>
        <w:t>51</w:t>
      </w:r>
      <w:r w:rsidR="00DD2F88">
        <w:rPr>
          <w:rtl/>
        </w:rPr>
        <w:t>%</w:t>
      </w:r>
      <w:r w:rsidRPr="006B7756">
        <w:rPr>
          <w:rtl/>
        </w:rPr>
        <w:t xml:space="preserve"> מס הכנסה. ואת ההפרשיות ניצור באמצעות מס הכנסה.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גם למי שמרוויח 80,000 שקלים לחודש?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תיכון,</w:t>
      </w:r>
      <w:r w:rsidR="00DD2F88">
        <w:rPr>
          <w:rtl/>
        </w:rPr>
        <w:t xml:space="preserve"> </w:t>
      </w:r>
      <w:r w:rsidRPr="006B7756">
        <w:rPr>
          <w:rtl/>
        </w:rPr>
        <w:t>אני עקבי בעמדתי. אני בעד שירותים אוניברסליים בסיסיים,</w:t>
      </w:r>
      <w:r w:rsidR="00DD2F88">
        <w:rPr>
          <w:rtl/>
        </w:rPr>
        <w:t xml:space="preserve"> </w:t>
      </w:r>
      <w:r w:rsidRPr="006B7756">
        <w:rPr>
          <w:rtl/>
        </w:rPr>
        <w:t>כשמדובר</w:t>
      </w:r>
      <w:r w:rsidR="00DD2F88">
        <w:rPr>
          <w:rtl/>
        </w:rPr>
        <w:t xml:space="preserve"> </w:t>
      </w:r>
      <w:r w:rsidRPr="006B7756">
        <w:rPr>
          <w:rtl/>
        </w:rPr>
        <w:t>בקצבת</w:t>
      </w:r>
      <w:r w:rsidR="00DD2F88">
        <w:rPr>
          <w:rtl/>
        </w:rPr>
        <w:t xml:space="preserve"> </w:t>
      </w:r>
      <w:r w:rsidRPr="006B7756">
        <w:rPr>
          <w:rtl/>
        </w:rPr>
        <w:t>ילדים, בחינוך אלמנטרי, בחינוך חובה, אני מקווה שבעתיד גם בחינוך</w:t>
      </w:r>
      <w:r w:rsidR="00DD2F88">
        <w:rPr>
          <w:rtl/>
        </w:rPr>
        <w:t xml:space="preserve"> </w:t>
      </w:r>
      <w:r w:rsidRPr="006B7756">
        <w:rPr>
          <w:rtl/>
        </w:rPr>
        <w:t>גבוה</w:t>
      </w:r>
      <w:r w:rsidR="00DD2F88">
        <w:rPr>
          <w:rtl/>
        </w:rPr>
        <w:t xml:space="preserve"> </w:t>
      </w:r>
      <w:r w:rsidRPr="006B7756">
        <w:rPr>
          <w:rtl/>
        </w:rPr>
        <w:t>בסיסי.</w:t>
      </w:r>
      <w:r w:rsidR="00DD2F88">
        <w:rPr>
          <w:rtl/>
        </w:rPr>
        <w:t xml:space="preserve"> </w:t>
      </w:r>
      <w:r w:rsidRPr="006B7756">
        <w:rPr>
          <w:rtl/>
        </w:rPr>
        <w:t>השירות</w:t>
      </w:r>
      <w:r w:rsidR="00DD2F88">
        <w:rPr>
          <w:rtl/>
        </w:rPr>
        <w:t xml:space="preserve"> </w:t>
      </w:r>
      <w:r w:rsidRPr="006B7756">
        <w:rPr>
          <w:rtl/>
        </w:rPr>
        <w:t>האוניברסלי</w:t>
      </w:r>
      <w:r w:rsidR="00DD2F88">
        <w:rPr>
          <w:rtl/>
        </w:rPr>
        <w:t xml:space="preserve"> </w:t>
      </w:r>
      <w:r w:rsidRPr="006B7756">
        <w:rPr>
          <w:rtl/>
        </w:rPr>
        <w:t>צריך להיות אחיד. וההפרשים ברמת ההכנסה יבואו</w:t>
      </w:r>
      <w:r w:rsidR="00DD2F88">
        <w:rPr>
          <w:rtl/>
        </w:rPr>
        <w:t xml:space="preserve"> </w:t>
      </w:r>
      <w:r w:rsidRPr="006B7756">
        <w:rPr>
          <w:rtl/>
        </w:rPr>
        <w:t>לידי</w:t>
      </w:r>
      <w:r w:rsidR="00DD2F88">
        <w:rPr>
          <w:rtl/>
        </w:rPr>
        <w:t xml:space="preserve"> </w:t>
      </w:r>
      <w:r w:rsidRPr="006B7756">
        <w:rPr>
          <w:rtl/>
        </w:rPr>
        <w:t>ביטוי על</w:t>
      </w:r>
      <w:r w:rsidR="00DD2F88">
        <w:rPr>
          <w:rtl/>
        </w:rPr>
        <w:t>-</w:t>
      </w:r>
      <w:r w:rsidRPr="006B7756">
        <w:rPr>
          <w:rtl/>
        </w:rPr>
        <w:t>ידי מנגנון מס פרוגרסיבי. על</w:t>
      </w:r>
      <w:r w:rsidR="00DD2F88">
        <w:rPr>
          <w:rtl/>
        </w:rPr>
        <w:t>-</w:t>
      </w:r>
      <w:r w:rsidRPr="006B7756">
        <w:rPr>
          <w:rtl/>
        </w:rPr>
        <w:t>פי אותו היגיון, כל המשאבים שמוקצבים</w:t>
      </w:r>
      <w:r w:rsidR="00DD2F88">
        <w:rPr>
          <w:rtl/>
        </w:rPr>
        <w:t xml:space="preserve"> </w:t>
      </w:r>
      <w:r w:rsidRPr="006B7756">
        <w:rPr>
          <w:rtl/>
        </w:rPr>
        <w:t>לבריאות,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מי שהם צעירים יותר או ותיקים יותר, מבוגרים יותר, על</w:t>
      </w:r>
      <w:r w:rsidR="00DD2F88">
        <w:rPr>
          <w:rtl/>
        </w:rPr>
        <w:t>-</w:t>
      </w:r>
      <w:r w:rsidRPr="006B7756">
        <w:rPr>
          <w:rtl/>
        </w:rPr>
        <w:t>ידי בעלי</w:t>
      </w:r>
      <w:r w:rsidR="00DD2F88">
        <w:rPr>
          <w:rtl/>
        </w:rPr>
        <w:t xml:space="preserve"> </w:t>
      </w:r>
      <w:r w:rsidRPr="006B7756">
        <w:rPr>
          <w:rtl/>
        </w:rPr>
        <w:t>הכנסה</w:t>
      </w:r>
      <w:r w:rsidR="00DD2F88">
        <w:rPr>
          <w:rtl/>
        </w:rPr>
        <w:t xml:space="preserve"> </w:t>
      </w:r>
      <w:r w:rsidRPr="006B7756">
        <w:rPr>
          <w:rtl/>
        </w:rPr>
        <w:t>גבוהה</w:t>
      </w:r>
      <w:r w:rsidR="00DD2F88">
        <w:rPr>
          <w:rtl/>
        </w:rPr>
        <w:t xml:space="preserve"> </w:t>
      </w:r>
      <w:r w:rsidRPr="006B7756">
        <w:rPr>
          <w:rtl/>
        </w:rPr>
        <w:t>ועל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בעלי</w:t>
      </w:r>
      <w:r w:rsidR="00DD2F88">
        <w:rPr>
          <w:rtl/>
        </w:rPr>
        <w:t xml:space="preserve"> </w:t>
      </w:r>
      <w:r w:rsidRPr="006B7756">
        <w:rPr>
          <w:rtl/>
        </w:rPr>
        <w:t>הכנסה גבוהה פחות, מתרכזים לתוך אותה קופה ומתחלקים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קריטריונים אחידים, שיש להם שלושה מאפיינים עיקריים:</w:t>
      </w:r>
      <w:r w:rsidR="00DD2F88">
        <w:rPr>
          <w:rtl/>
        </w:rPr>
        <w:t xml:space="preserve"> </w:t>
      </w:r>
      <w:r w:rsidRPr="006B7756">
        <w:rPr>
          <w:rtl/>
        </w:rPr>
        <w:t>מספר המבוטחים, גילם</w:t>
      </w:r>
      <w:r w:rsidR="00DD2F88">
        <w:rPr>
          <w:rtl/>
        </w:rPr>
        <w:t xml:space="preserve"> –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יתרון</w:t>
      </w:r>
      <w:r w:rsidR="00DD2F88">
        <w:rPr>
          <w:rtl/>
        </w:rPr>
        <w:t xml:space="preserve"> </w:t>
      </w:r>
      <w:r w:rsidRPr="006B7756">
        <w:rPr>
          <w:rtl/>
        </w:rPr>
        <w:t>לילדים</w:t>
      </w:r>
      <w:r w:rsidR="00DD2F88">
        <w:rPr>
          <w:rtl/>
        </w:rPr>
        <w:t xml:space="preserve"> </w:t>
      </w:r>
      <w:r w:rsidRPr="006B7756">
        <w:rPr>
          <w:rtl/>
        </w:rPr>
        <w:t>עד גיל שנתיים, כפי שקיים היום, ולמבוגרים ולקשישים,</w:t>
      </w:r>
      <w:r w:rsidR="00DD2F88">
        <w:rPr>
          <w:rtl/>
        </w:rPr>
        <w:t xml:space="preserve"> </w:t>
      </w:r>
      <w:r w:rsidRPr="006B7756">
        <w:rPr>
          <w:rtl/>
        </w:rPr>
        <w:t>שהוצאות הבריאות שלהם גבוהות יותר, ובמסגרת חוק ביטוח בריאות ממלכתי אני איאבק גם</w:t>
      </w:r>
      <w:r w:rsidR="00DD2F88">
        <w:rPr>
          <w:rtl/>
        </w:rPr>
        <w:t xml:space="preserve"> </w:t>
      </w:r>
      <w:r w:rsidRPr="006B7756">
        <w:rPr>
          <w:rtl/>
        </w:rPr>
        <w:t>על הגדרת האזוריות כאחד המרכיבים של הקפיטציה.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הערה</w:t>
      </w:r>
      <w:r w:rsidR="00DD2F88">
        <w:rPr>
          <w:rtl/>
        </w:rPr>
        <w:t xml:space="preserve"> </w:t>
      </w:r>
      <w:r w:rsidRPr="006B7756">
        <w:rPr>
          <w:rtl/>
        </w:rPr>
        <w:t>נוספת,</w:t>
      </w:r>
      <w:r w:rsidR="00DD2F88">
        <w:rPr>
          <w:rtl/>
        </w:rPr>
        <w:t xml:space="preserve"> </w:t>
      </w:r>
      <w:r w:rsidRPr="006B7756">
        <w:rPr>
          <w:rtl/>
        </w:rPr>
        <w:t>שהיתה</w:t>
      </w:r>
      <w:r w:rsidR="00DD2F88">
        <w:rPr>
          <w:rtl/>
        </w:rPr>
        <w:t xml:space="preserve"> </w:t>
      </w:r>
      <w:r w:rsidRPr="006B7756">
        <w:rPr>
          <w:rtl/>
        </w:rPr>
        <w:t>עילה</w:t>
      </w:r>
      <w:r w:rsidR="00DD2F88">
        <w:rPr>
          <w:rtl/>
        </w:rPr>
        <w:t xml:space="preserve"> </w:t>
      </w:r>
      <w:r w:rsidRPr="006B7756">
        <w:rPr>
          <w:rtl/>
        </w:rPr>
        <w:t>לוויכוח</w:t>
      </w:r>
      <w:r w:rsidR="00DD2F88">
        <w:rPr>
          <w:rtl/>
        </w:rPr>
        <w:t xml:space="preserve"> </w:t>
      </w:r>
      <w:r w:rsidRPr="006B7756">
        <w:rPr>
          <w:rtl/>
        </w:rPr>
        <w:t>גדול</w:t>
      </w:r>
      <w:r w:rsidR="00DD2F88">
        <w:rPr>
          <w:rtl/>
        </w:rPr>
        <w:t xml:space="preserve"> </w:t>
      </w:r>
      <w:r w:rsidRPr="006B7756">
        <w:rPr>
          <w:rtl/>
        </w:rPr>
        <w:t>מאוד, ולהפתעתי, כאשר התברר לחלק</w:t>
      </w:r>
      <w:r w:rsidR="00DD2F88">
        <w:rPr>
          <w:rtl/>
        </w:rPr>
        <w:t xml:space="preserve"> </w:t>
      </w:r>
      <w:r w:rsidRPr="006B7756">
        <w:rPr>
          <w:rtl/>
        </w:rPr>
        <w:t>מנציגי</w:t>
      </w:r>
      <w:r w:rsidR="00DD2F88">
        <w:rPr>
          <w:rtl/>
        </w:rPr>
        <w:t xml:space="preserve"> </w:t>
      </w:r>
      <w:r w:rsidRPr="006B7756">
        <w:rPr>
          <w:rtl/>
        </w:rPr>
        <w:t>הקופות</w:t>
      </w:r>
      <w:r w:rsidR="00DD2F88">
        <w:rPr>
          <w:rtl/>
        </w:rPr>
        <w:t xml:space="preserve"> </w:t>
      </w:r>
      <w:r w:rsidRPr="006B7756">
        <w:rPr>
          <w:rtl/>
        </w:rPr>
        <w:t>שהיו עתידות להיפגע שאני וחבר הכנסת עמיר פרץ תומכים בעמדתם כנגד</w:t>
      </w:r>
      <w:r w:rsidR="00DD2F88">
        <w:rPr>
          <w:rtl/>
        </w:rPr>
        <w:t xml:space="preserve"> </w:t>
      </w:r>
      <w:r w:rsidRPr="006B7756">
        <w:rPr>
          <w:rtl/>
        </w:rPr>
        <w:t>חקיקה</w:t>
      </w:r>
      <w:r w:rsidR="00DD2F88">
        <w:rPr>
          <w:rtl/>
        </w:rPr>
        <w:t xml:space="preserve"> </w:t>
      </w:r>
      <w:r w:rsidRPr="006B7756">
        <w:rPr>
          <w:rtl/>
        </w:rPr>
        <w:t>רטרואקטיבית,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אמרו:</w:t>
      </w:r>
      <w:r w:rsidR="00DD2F88">
        <w:rPr>
          <w:rtl/>
        </w:rPr>
        <w:t xml:space="preserve"> </w:t>
      </w:r>
      <w:r w:rsidRPr="006B7756">
        <w:rPr>
          <w:rtl/>
        </w:rPr>
        <w:t>אתם הפתעתם אותנו. לא היה שום מקום להפתעה. אני</w:t>
      </w:r>
      <w:r w:rsidR="00DD2F88">
        <w:rPr>
          <w:rtl/>
        </w:rPr>
        <w:t xml:space="preserve"> </w:t>
      </w:r>
      <w:r w:rsidRPr="006B7756">
        <w:rPr>
          <w:rtl/>
        </w:rPr>
        <w:t>חושב, שההצעה הזאת באוצר היתה שגויה מלכתחילה, לא היה צריך להעלות אותה.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 כלל שנהוג בכנסת בכל התחומים.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כלל שנהוג בכנסת, ועל אחת כמה וכמה במס שיש לו מאפיין ייעודי מאוד, והוא</w:t>
      </w:r>
      <w:r w:rsidR="00DD2F88">
        <w:rPr>
          <w:rtl/>
        </w:rPr>
        <w:t xml:space="preserve"> </w:t>
      </w:r>
      <w:r w:rsidRPr="006B7756">
        <w:rPr>
          <w:rtl/>
        </w:rPr>
        <w:t>הולך לקופות מסוימות.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ההצעה שאני הצעתי בוועדה היתה: בשנת 1994 </w:t>
      </w:r>
      <w:r w:rsidR="00DD2F88">
        <w:rPr>
          <w:rtl/>
        </w:rPr>
        <w:t>–</w:t>
      </w:r>
      <w:r w:rsidRPr="006B7756">
        <w:rPr>
          <w:rtl/>
        </w:rPr>
        <w:t xml:space="preserve"> עדכון חצי</w:t>
      </w:r>
      <w:r w:rsidR="00DD2F88">
        <w:rPr>
          <w:rtl/>
        </w:rPr>
        <w:t>-</w:t>
      </w:r>
      <w:r w:rsidRPr="006B7756">
        <w:rPr>
          <w:rtl/>
        </w:rPr>
        <w:t>שנתי, כי הביטוח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הלאומי אמר שהוא לא יכול לעמוד ביותר, ומשנת 1995 </w:t>
      </w:r>
      <w:r w:rsidR="00DD2F88">
        <w:rPr>
          <w:rtl/>
        </w:rPr>
        <w:t>–</w:t>
      </w:r>
      <w:r w:rsidRPr="006B7756">
        <w:rPr>
          <w:rtl/>
        </w:rPr>
        <w:t xml:space="preserve"> עדכון רבעוני.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צריך את זה ב</w:t>
      </w:r>
      <w:r w:rsidR="00DD2F88">
        <w:rPr>
          <w:rtl/>
        </w:rPr>
        <w:t>-</w:t>
      </w:r>
      <w:r w:rsidRPr="006B7756">
        <w:rPr>
          <w:rtl/>
        </w:rPr>
        <w:t>1995, כי אז יש חוק ביטוח בריאות ממלכתי.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אנשי</w:t>
      </w:r>
      <w:r w:rsidR="00DD2F88">
        <w:rPr>
          <w:rtl/>
        </w:rPr>
        <w:t xml:space="preserve"> </w:t>
      </w:r>
      <w:r w:rsidRPr="006B7756">
        <w:rPr>
          <w:rtl/>
        </w:rPr>
        <w:t>הביטוח הלאומי אמרו, שמשנת 1995 ממילא בחוק ביטוח בריאות ממלכתי מופיע</w:t>
      </w:r>
      <w:r w:rsidR="00DD2F88">
        <w:rPr>
          <w:rtl/>
        </w:rPr>
        <w:t xml:space="preserve"> </w:t>
      </w:r>
      <w:r w:rsidRPr="006B7756">
        <w:rPr>
          <w:rtl/>
        </w:rPr>
        <w:t>מועד אחד למעבר מקופה לקופה, ורק אחת לשנה, וממילא שאלת העדכון יורדת.</w:t>
      </w:r>
      <w:r w:rsidR="00DD2F88">
        <w:rPr>
          <w:rtl/>
        </w:rPr>
        <w:t xml:space="preserve"> </w:t>
      </w:r>
      <w:r w:rsidRPr="006B7756">
        <w:rPr>
          <w:rtl/>
        </w:rPr>
        <w:t>אני מצהיר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עמדתי.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יתברר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חוק ביטוח בריאות ממלכתי, אני אחזור לתביעה לעדכון</w:t>
      </w:r>
      <w:r w:rsidR="00DD2F88">
        <w:rPr>
          <w:rtl/>
        </w:rPr>
        <w:t xml:space="preserve"> </w:t>
      </w:r>
      <w:r w:rsidRPr="006B7756">
        <w:rPr>
          <w:rtl/>
        </w:rPr>
        <w:t>רבעוני.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האם הגשת הסתייגות?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הגשתי הסתייגות.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אז נצביע בעד ההסתייגות.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הגשתי הסתייגות. ואז, כשנגיע למועד ההצבעה, אני אשקול את עמדתי בעניין הזה.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לא, אני עוד עלול להפתיע אותך, חבר הכנסת תיכון. אתה כבר מכיר אותי.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קריאה: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מתי ההצבעה?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ההצבעה על זה תהיה היום, אבל יש עוד כמה מסתייגים.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מבקש</w:t>
      </w:r>
      <w:r w:rsidR="00DD2F88">
        <w:rPr>
          <w:rtl/>
        </w:rPr>
        <w:t xml:space="preserve"> </w:t>
      </w:r>
      <w:r w:rsidRPr="006B7756">
        <w:rPr>
          <w:rtl/>
        </w:rPr>
        <w:t>לשאול שאלה לסדר. השעה 18:16. יש להניח שהמסתייגים לא יגמרו לפני</w:t>
      </w:r>
      <w:r w:rsidR="00DD2F88">
        <w:rPr>
          <w:rtl/>
        </w:rPr>
        <w:t xml:space="preserve"> </w:t>
      </w:r>
      <w:r w:rsidRPr="006B7756">
        <w:rPr>
          <w:rtl/>
        </w:rPr>
        <w:t>18:30. אני מציע להודיע לכולם שבחוק הזה לא יהיו היום הצבעות.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ממילא לא יהיו הצבעות. אני הודעתי שלא יהיו הצבעות.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על חוק מס מקביל לא יהיו הצבעות?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תהיינה הצבעות.</w:t>
      </w:r>
      <w:r w:rsidR="00DD2F88">
        <w:rPr>
          <w:rtl/>
        </w:rPr>
        <w:t xml:space="preserve"> </w:t>
      </w:r>
      <w:r w:rsidRPr="006B7756">
        <w:rPr>
          <w:rtl/>
        </w:rPr>
        <w:t>אבל מעבר לזה, אני שומעת כעת מסגנית מזכיר הכנסת, שסוכם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המסתייגים</w:t>
      </w:r>
      <w:r w:rsidR="00DD2F88">
        <w:rPr>
          <w:rtl/>
        </w:rPr>
        <w:t xml:space="preserve"> </w:t>
      </w:r>
      <w:r w:rsidRPr="006B7756">
        <w:rPr>
          <w:rtl/>
        </w:rPr>
        <w:t>שאיש מהם לא ידבר יותר משבע דקות. אתה כבר מדבר תשע דקות, חבר</w:t>
      </w:r>
      <w:r w:rsidR="00DD2F88">
        <w:rPr>
          <w:rtl/>
        </w:rPr>
        <w:t xml:space="preserve"> </w:t>
      </w:r>
      <w:r w:rsidRPr="006B7756">
        <w:rPr>
          <w:rtl/>
        </w:rPr>
        <w:t>הכנסת אורון.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אורון (מרצ):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מסיים במשפט אחרון.</w:t>
      </w:r>
      <w:r w:rsidR="00DD2F88">
        <w:rPr>
          <w:rtl/>
        </w:rPr>
        <w:t xml:space="preserve"> </w:t>
      </w:r>
      <w:r w:rsidRPr="006B7756">
        <w:rPr>
          <w:rtl/>
        </w:rPr>
        <w:t>אני רשום לרשות הדיבור על חוק ביטוח בריאות ממלכתי</w:t>
      </w:r>
      <w:r w:rsidR="00DD2F88">
        <w:rPr>
          <w:rtl/>
        </w:rPr>
        <w:t xml:space="preserve"> </w:t>
      </w:r>
      <w:r w:rsidRPr="006B7756">
        <w:rPr>
          <w:rtl/>
        </w:rPr>
        <w:t>בהמשך.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חושב שחוק ביטוח בריאות ממלכתי הוא מהלך חשוב מאוד, הוא ציון דרך בחקיקה</w:t>
      </w:r>
      <w:r w:rsidR="00DD2F88">
        <w:rPr>
          <w:rtl/>
        </w:rPr>
        <w:t xml:space="preserve"> </w:t>
      </w:r>
      <w:r w:rsidRPr="006B7756">
        <w:rPr>
          <w:rtl/>
        </w:rPr>
        <w:t>החברתית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ביקורתי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המוצע</w:t>
      </w:r>
      <w:r w:rsidR="00DD2F88">
        <w:rPr>
          <w:rtl/>
        </w:rPr>
        <w:t xml:space="preserve"> </w:t>
      </w:r>
      <w:r w:rsidRPr="006B7756">
        <w:rPr>
          <w:rtl/>
        </w:rPr>
        <w:t>איננה בנושאים שהיו במחלוקת</w:t>
      </w:r>
      <w:r w:rsidR="00DD2F88">
        <w:rPr>
          <w:rtl/>
        </w:rPr>
        <w:t xml:space="preserve"> </w:t>
      </w:r>
      <w:r w:rsidRPr="006B7756">
        <w:rPr>
          <w:rtl/>
        </w:rPr>
        <w:t>הפוליטית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הימים האחרונים, כי אני חושב שיש הכרח לנתק ולאפשר חופש בחירה לחבר</w:t>
      </w:r>
      <w:r w:rsidR="00DD2F88">
        <w:rPr>
          <w:rtl/>
        </w:rPr>
        <w:t xml:space="preserve"> </w:t>
      </w:r>
      <w:r w:rsidRPr="006B7756">
        <w:rPr>
          <w:rtl/>
        </w:rPr>
        <w:t>הסתדרות,</w:t>
      </w:r>
      <w:r w:rsidR="00DD2F88">
        <w:rPr>
          <w:rtl/>
        </w:rPr>
        <w:t xml:space="preserve"> </w:t>
      </w:r>
      <w:r w:rsidRPr="006B7756">
        <w:rPr>
          <w:rtl/>
        </w:rPr>
        <w:t>באיזו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חולים הוא רוצה להיות חבר, ויכול להיות חבר בקופת</w:t>
      </w:r>
      <w:r w:rsidR="00DD2F88">
        <w:rPr>
          <w:rtl/>
        </w:rPr>
        <w:t>-</w:t>
      </w:r>
      <w:r w:rsidRPr="006B7756">
        <w:rPr>
          <w:rtl/>
        </w:rPr>
        <w:t>חולים של</w:t>
      </w:r>
      <w:r w:rsidR="00DD2F88">
        <w:rPr>
          <w:rtl/>
        </w:rPr>
        <w:t xml:space="preserve"> </w:t>
      </w:r>
      <w:r w:rsidRPr="006B7756">
        <w:rPr>
          <w:rtl/>
        </w:rPr>
        <w:t>ההסתדרות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שאיננו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הסתדרות. אבל בהצעת החוק המוגשת לכנסת יש שורה של</w:t>
      </w:r>
      <w:r w:rsidR="00DD2F88">
        <w:rPr>
          <w:rtl/>
        </w:rPr>
        <w:t xml:space="preserve"> </w:t>
      </w:r>
      <w:r w:rsidRPr="006B7756">
        <w:rPr>
          <w:rtl/>
        </w:rPr>
        <w:t>מכשלות</w:t>
      </w:r>
      <w:r w:rsidR="00DD2F88">
        <w:rPr>
          <w:rtl/>
        </w:rPr>
        <w:t xml:space="preserve"> </w:t>
      </w:r>
      <w:r w:rsidRPr="006B7756">
        <w:rPr>
          <w:rtl/>
        </w:rPr>
        <w:t>והגדרות</w:t>
      </w:r>
      <w:r w:rsidR="00DD2F88">
        <w:rPr>
          <w:rtl/>
        </w:rPr>
        <w:t xml:space="preserve"> </w:t>
      </w:r>
      <w:r w:rsidRPr="006B7756">
        <w:rPr>
          <w:rtl/>
        </w:rPr>
        <w:t>בלתי ברורות באשר לדמותו החברתית של החוק, לאחריות לסל הבריאות,</w:t>
      </w:r>
      <w:r w:rsidR="00DD2F88">
        <w:rPr>
          <w:rtl/>
        </w:rPr>
        <w:t xml:space="preserve"> </w:t>
      </w:r>
      <w:r w:rsidRPr="006B7756">
        <w:rPr>
          <w:rtl/>
        </w:rPr>
        <w:t>לעדכונו,</w:t>
      </w:r>
      <w:r w:rsidR="00DD2F88">
        <w:rPr>
          <w:rtl/>
        </w:rPr>
        <w:t xml:space="preserve"> </w:t>
      </w:r>
      <w:r w:rsidRPr="006B7756">
        <w:rPr>
          <w:rtl/>
        </w:rPr>
        <w:t>למעמדה של המדינה ולמעמדה של הקופה, למעמדו של משרד הבריאות ולמעמדה של</w:t>
      </w:r>
      <w:r w:rsidR="00DD2F88">
        <w:rPr>
          <w:rtl/>
        </w:rPr>
        <w:t xml:space="preserve"> </w:t>
      </w:r>
      <w:r w:rsidRPr="006B7756">
        <w:rPr>
          <w:rtl/>
        </w:rPr>
        <w:t>הקופה,</w:t>
      </w:r>
      <w:r w:rsidR="00DD2F88">
        <w:rPr>
          <w:rtl/>
        </w:rPr>
        <w:t xml:space="preserve"> </w:t>
      </w:r>
      <w:r w:rsidRPr="006B7756">
        <w:rPr>
          <w:rtl/>
        </w:rPr>
        <w:t>ואנחנו</w:t>
      </w:r>
      <w:r w:rsidR="00DD2F88">
        <w:rPr>
          <w:rtl/>
        </w:rPr>
        <w:t xml:space="preserve"> </w:t>
      </w:r>
      <w:r w:rsidRPr="006B7756">
        <w:rPr>
          <w:rtl/>
        </w:rPr>
        <w:t>ניזקק</w:t>
      </w:r>
      <w:r w:rsidR="00DD2F88">
        <w:rPr>
          <w:rtl/>
        </w:rPr>
        <w:t xml:space="preserve"> </w:t>
      </w:r>
      <w:r w:rsidRPr="006B7756">
        <w:rPr>
          <w:rtl/>
        </w:rPr>
        <w:t>לתהליך</w:t>
      </w:r>
      <w:r w:rsidR="00DD2F88">
        <w:rPr>
          <w:rtl/>
        </w:rPr>
        <w:t xml:space="preserve"> </w:t>
      </w:r>
      <w:r w:rsidRPr="006B7756">
        <w:rPr>
          <w:rtl/>
        </w:rPr>
        <w:t>חקיקה מאוד מפורט, מאוד רגיש ומאוד עירני. כי אני</w:t>
      </w:r>
      <w:r w:rsidR="00DD2F88">
        <w:rPr>
          <w:rtl/>
        </w:rPr>
        <w:t xml:space="preserve"> </w:t>
      </w:r>
      <w:r w:rsidRPr="006B7756">
        <w:rPr>
          <w:rtl/>
        </w:rPr>
        <w:t>משוכנע שמאז חוקק במדינת ישראל חוק הביטוח הלאומי לא חוקק בכנסת חוק משמעותי כחוק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 ממלכתי, והכנסת תיזקק לפעולה רצינית מאוד כדי להוציא מתחת ידיה חוק</w:t>
      </w:r>
      <w:r w:rsidR="00DD2F88">
        <w:rPr>
          <w:rtl/>
        </w:rPr>
        <w:t xml:space="preserve"> </w:t>
      </w:r>
      <w:r w:rsidRPr="006B7756">
        <w:rPr>
          <w:rtl/>
        </w:rPr>
        <w:t>הראוי למדינת ישראל בסוף שנות ה</w:t>
      </w:r>
      <w:r w:rsidR="00DD2F88">
        <w:rPr>
          <w:rtl/>
        </w:rPr>
        <w:t>-</w:t>
      </w:r>
      <w:r w:rsidRPr="006B7756">
        <w:rPr>
          <w:rtl/>
        </w:rPr>
        <w:t>90.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תודה רבה לחבר הכנסת אורון. אני מזמינה את חבר הכנסת רפאל אלול. אחריו </w:t>
      </w:r>
      <w:r w:rsidR="00DD2F88">
        <w:rPr>
          <w:rtl/>
        </w:rPr>
        <w:t>–</w:t>
      </w:r>
      <w:r w:rsidRPr="006B7756">
        <w:rPr>
          <w:rtl/>
        </w:rPr>
        <w:t xml:space="preserve"> חבר</w:t>
      </w:r>
      <w:r w:rsidR="00DD2F88">
        <w:rPr>
          <w:rtl/>
        </w:rPr>
        <w:t xml:space="preserve"> </w:t>
      </w:r>
      <w:r w:rsidRPr="006B7756">
        <w:rPr>
          <w:rtl/>
        </w:rPr>
        <w:t>הכנסת יורם לס.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חברי הכנסת, ברכות לידידי חבר הכנסת עמיר פרץ, 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הוועדה, על הפעולה המהירה, הזריזה, ויותר מכך אפילו על הפעולה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מברך גם את חיים רמון?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כן, אני מברך גם את חיים רמון.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תראה מה מדאיג אותנו.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לזכותם</w:t>
      </w:r>
      <w:r w:rsidR="00DD2F88">
        <w:rPr>
          <w:rtl/>
        </w:rPr>
        <w:t xml:space="preserve"> </w:t>
      </w:r>
      <w:r w:rsidRPr="006B7756">
        <w:rPr>
          <w:rtl/>
        </w:rPr>
        <w:t>של חברי הליכוד, הם דואגים לכבוד של חברי הכנסת של מפלגת העבודה. כל</w:t>
      </w:r>
      <w:r w:rsidR="00DD2F88">
        <w:rPr>
          <w:rtl/>
        </w:rPr>
        <w:t xml:space="preserve"> </w:t>
      </w:r>
      <w:r w:rsidRPr="006B7756">
        <w:rPr>
          <w:rtl/>
        </w:rPr>
        <w:t>הכבוד.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דן תיכון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 לך טענות?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להיפך, אני מעריך את 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אתם עושים כן ולא. היום בלשכה החלטתם כן ולא.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היית שם, חבר הכנסת קופמן?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החלטתם ככה: לתמוך בחיים רמון, ולהתנגד לחיים רמון. אתם משגעים את הציבור.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קופמן,</w:t>
      </w:r>
      <w:r w:rsidR="00DD2F88">
        <w:rPr>
          <w:rtl/>
        </w:rPr>
        <w:t xml:space="preserve"> </w:t>
      </w:r>
      <w:r w:rsidRPr="006B7756">
        <w:rPr>
          <w:rtl/>
        </w:rPr>
        <w:t>תאמין</w:t>
      </w:r>
      <w:r w:rsidR="00DD2F88">
        <w:rPr>
          <w:rtl/>
        </w:rPr>
        <w:t xml:space="preserve"> </w:t>
      </w:r>
      <w:r w:rsidRPr="006B7756">
        <w:rPr>
          <w:rtl/>
        </w:rPr>
        <w:t>לי, אנחנו נוציא מתחת ידינו את חוק ביטוח 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 הטוב ביותר, יחד אתך. תאמין לי.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חיים קופמן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אבל יש שם סתירה.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שמעתי</w:t>
      </w:r>
      <w:r w:rsidR="00DD2F88">
        <w:rPr>
          <w:rtl/>
        </w:rPr>
        <w:t xml:space="preserve"> </w:t>
      </w:r>
      <w:r w:rsidRPr="006B7756">
        <w:rPr>
          <w:rtl/>
        </w:rPr>
        <w:t>שבמפלגת</w:t>
      </w:r>
      <w:r w:rsidR="00DD2F88">
        <w:rPr>
          <w:rtl/>
        </w:rPr>
        <w:t xml:space="preserve"> </w:t>
      </w:r>
      <w:r w:rsidRPr="006B7756">
        <w:rPr>
          <w:rtl/>
        </w:rPr>
        <w:t>העבודה, כשרוצים לשכנע להצביע נגד החוק, אומרים שזה לא</w:t>
      </w:r>
      <w:r w:rsidR="00DD2F88">
        <w:rPr>
          <w:rtl/>
        </w:rPr>
        <w:t xml:space="preserve"> </w:t>
      </w:r>
      <w:r w:rsidRPr="006B7756">
        <w:rPr>
          <w:rtl/>
        </w:rPr>
        <w:t>חוק של רמון אלא של הליכוד. ודי בזה כדי להצביע נגד.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מגן, שמעתי את המחמאות שלך לעמיר פרץ. אינני יודע אם עשית טוב או</w:t>
      </w:r>
      <w:r w:rsidR="00DD2F88">
        <w:rPr>
          <w:rtl/>
        </w:rPr>
        <w:t xml:space="preserve"> </w:t>
      </w:r>
      <w:r w:rsidRPr="006B7756">
        <w:rPr>
          <w:rtl/>
        </w:rPr>
        <w:t>רע.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אמרו לי שאני גורם לו נזק בכל פעם שאני מחמיא לו.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עוד לא יודע אם עשית לו טוב או רע.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ברשותכם,</w:t>
      </w:r>
      <w:r w:rsidR="00DD2F88">
        <w:rPr>
          <w:rtl/>
        </w:rPr>
        <w:t xml:space="preserve"> </w:t>
      </w:r>
      <w:r w:rsidRPr="006B7756">
        <w:rPr>
          <w:rtl/>
        </w:rPr>
        <w:t>אני רוצה לומר, שאולי עשינו את אחד הדברים החשובים ביותר, כשמנענו</w:t>
      </w:r>
      <w:r w:rsidR="00DD2F88">
        <w:rPr>
          <w:rtl/>
        </w:rPr>
        <w:t xml:space="preserve"> </w:t>
      </w:r>
      <w:r w:rsidRPr="006B7756">
        <w:rPr>
          <w:rtl/>
        </w:rPr>
        <w:t>קבלת</w:t>
      </w:r>
      <w:r w:rsidR="00DD2F88">
        <w:rPr>
          <w:rtl/>
        </w:rPr>
        <w:t xml:space="preserve"> </w:t>
      </w:r>
      <w:r w:rsidRPr="006B7756">
        <w:rPr>
          <w:rtl/>
        </w:rPr>
        <w:t>חוק רטרואקטיבי.</w:t>
      </w:r>
      <w:r w:rsidR="00DD2F88">
        <w:rPr>
          <w:rtl/>
        </w:rPr>
        <w:t xml:space="preserve"> </w:t>
      </w:r>
      <w:r w:rsidRPr="006B7756">
        <w:rPr>
          <w:rtl/>
        </w:rPr>
        <w:t>ואני אומר לכם, שלא היה ויכוח במסדרונות, בעיתונים, ואולי</w:t>
      </w:r>
      <w:r w:rsidR="00DD2F88">
        <w:rPr>
          <w:rtl/>
        </w:rPr>
        <w:t xml:space="preserve"> </w:t>
      </w:r>
      <w:r w:rsidRPr="006B7756">
        <w:rPr>
          <w:rtl/>
        </w:rPr>
        <w:t>בהחלטה</w:t>
      </w:r>
      <w:r w:rsidR="00DD2F88">
        <w:rPr>
          <w:rtl/>
        </w:rPr>
        <w:t xml:space="preserve"> </w:t>
      </w:r>
      <w:r w:rsidRPr="006B7756">
        <w:rPr>
          <w:rtl/>
        </w:rPr>
        <w:t>הזאת</w:t>
      </w:r>
      <w:r w:rsidR="00DD2F88">
        <w:rPr>
          <w:rtl/>
        </w:rPr>
        <w:t xml:space="preserve"> </w:t>
      </w:r>
      <w:r w:rsidRPr="006B7756">
        <w:rPr>
          <w:rtl/>
        </w:rPr>
        <w:t>הוספנו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כבוד לכנסת, ויותר מכך: חסכנו מעצמנו תקדים מאוד מסוכן</w:t>
      </w:r>
      <w:r w:rsidR="00DD2F88">
        <w:rPr>
          <w:rtl/>
        </w:rPr>
        <w:t xml:space="preserve"> </w:t>
      </w:r>
      <w:r w:rsidRPr="006B7756">
        <w:rPr>
          <w:rtl/>
        </w:rPr>
        <w:t>לעתיד.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לכם: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ההתלבטויות, עם כל הלחצים, אני שמח שהחלטה כזאת</w:t>
      </w:r>
      <w:r w:rsidR="00DD2F88">
        <w:rPr>
          <w:rtl/>
        </w:rPr>
        <w:t xml:space="preserve"> </w:t>
      </w:r>
      <w:r w:rsidRPr="006B7756">
        <w:rPr>
          <w:rtl/>
        </w:rPr>
        <w:t>התקבלה.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אולי</w:t>
      </w:r>
      <w:r w:rsidR="00DD2F88">
        <w:rPr>
          <w:rtl/>
        </w:rPr>
        <w:t xml:space="preserve"> </w:t>
      </w:r>
      <w:r w:rsidRPr="006B7756">
        <w:rPr>
          <w:rtl/>
        </w:rPr>
        <w:t>דווקא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היום, כשאנחנו עוסקים בחוק ביטוח בריאות מלכתי </w:t>
      </w:r>
      <w:r w:rsidR="00DD2F88">
        <w:rPr>
          <w:rtl/>
        </w:rPr>
        <w:t>–</w:t>
      </w:r>
      <w:r w:rsidRPr="006B7756">
        <w:rPr>
          <w:rtl/>
        </w:rPr>
        <w:t xml:space="preserve"> שמענו קודם את</w:t>
      </w:r>
      <w:r w:rsidR="00DD2F88">
        <w:rPr>
          <w:rtl/>
        </w:rPr>
        <w:t xml:space="preserve"> </w:t>
      </w:r>
      <w:r w:rsidRPr="006B7756">
        <w:rPr>
          <w:rtl/>
        </w:rPr>
        <w:t>הסברו</w:t>
      </w:r>
      <w:r w:rsidR="00DD2F88">
        <w:rPr>
          <w:rtl/>
        </w:rPr>
        <w:t xml:space="preserve"> </w:t>
      </w:r>
      <w:r w:rsidRPr="006B7756">
        <w:rPr>
          <w:rtl/>
        </w:rPr>
        <w:t>המשכנע</w:t>
      </w:r>
      <w:r w:rsidR="00DD2F88">
        <w:rPr>
          <w:rtl/>
        </w:rPr>
        <w:t xml:space="preserve"> </w:t>
      </w:r>
      <w:r w:rsidRPr="006B7756">
        <w:rPr>
          <w:rtl/>
        </w:rPr>
        <w:t>אל השר רמון, ואני בטוח שעוד הרבה ימים ועוד הרבה לילות נכונו לנו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לסיום חקיקת החוק הזה, וכדאי שנקדיש לזה לא מעט זמן, על מנת שנוציא תחת ידינו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הטוב</w:t>
      </w:r>
      <w:r w:rsidR="00DD2F88">
        <w:rPr>
          <w:rtl/>
        </w:rPr>
        <w:t xml:space="preserve"> </w:t>
      </w:r>
      <w:r w:rsidRPr="006B7756">
        <w:rPr>
          <w:rtl/>
        </w:rPr>
        <w:t>ביותר,</w:t>
      </w:r>
      <w:r w:rsidR="00DD2F88">
        <w:rPr>
          <w:rtl/>
        </w:rPr>
        <w:t xml:space="preserve"> </w:t>
      </w:r>
      <w:r w:rsidRPr="006B7756">
        <w:rPr>
          <w:rtl/>
        </w:rPr>
        <w:t>חוק שידאג לאוכלוסייה החלשה. אני מזכיר לכולנו, שהיום יש</w:t>
      </w:r>
      <w:r w:rsidR="00DD2F88">
        <w:rPr>
          <w:rtl/>
        </w:rPr>
        <w:t xml:space="preserve"> </w:t>
      </w:r>
      <w:r w:rsidRPr="006B7756">
        <w:rPr>
          <w:rtl/>
        </w:rPr>
        <w:t>100,000</w:t>
      </w:r>
      <w:r w:rsidR="00DD2F88">
        <w:rPr>
          <w:rtl/>
        </w:rPr>
        <w:t xml:space="preserve"> </w:t>
      </w:r>
      <w:r w:rsidRPr="006B7756">
        <w:rPr>
          <w:rtl/>
        </w:rPr>
        <w:t>ילדים ללא ביטוח בריאות.</w:t>
      </w:r>
      <w:r w:rsidR="00DD2F88">
        <w:rPr>
          <w:rtl/>
        </w:rPr>
        <w:t xml:space="preserve"> </w:t>
      </w:r>
      <w:r w:rsidRPr="006B7756">
        <w:rPr>
          <w:rtl/>
        </w:rPr>
        <w:t>אולי החוק הזה, חוק ביטוח בריאות ממלכתי, יציל</w:t>
      </w:r>
      <w:r w:rsidR="00DD2F88">
        <w:rPr>
          <w:rtl/>
        </w:rPr>
        <w:t xml:space="preserve"> </w:t>
      </w:r>
      <w:r w:rsidRPr="006B7756">
        <w:rPr>
          <w:rtl/>
        </w:rPr>
        <w:t>אותם</w:t>
      </w:r>
      <w:r w:rsidR="00DD2F88">
        <w:rPr>
          <w:rtl/>
        </w:rPr>
        <w:t xml:space="preserve"> </w:t>
      </w:r>
      <w:r w:rsidRPr="006B7756">
        <w:rPr>
          <w:rtl/>
        </w:rPr>
        <w:t>100,000</w:t>
      </w:r>
      <w:r w:rsidR="00DD2F88">
        <w:rPr>
          <w:rtl/>
        </w:rPr>
        <w:t xml:space="preserve"> </w:t>
      </w:r>
      <w:r w:rsidRPr="006B7756">
        <w:rPr>
          <w:rtl/>
        </w:rPr>
        <w:t>ילדים,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ההורים</w:t>
      </w:r>
      <w:r w:rsidR="00DD2F88">
        <w:rPr>
          <w:rtl/>
        </w:rPr>
        <w:t xml:space="preserve"> </w:t>
      </w:r>
      <w:r w:rsidRPr="006B7756">
        <w:rPr>
          <w:rtl/>
        </w:rPr>
        <w:t>שלהם לא משלמים בעבורם מס בריאות כזה או אחר</w:t>
      </w:r>
      <w:r w:rsidR="00DD2F88">
        <w:rPr>
          <w:rtl/>
        </w:rPr>
        <w:t xml:space="preserve"> </w:t>
      </w:r>
      <w:r w:rsidRPr="006B7756">
        <w:rPr>
          <w:rtl/>
        </w:rPr>
        <w:t>לקופה</w:t>
      </w:r>
      <w:r w:rsidR="00DD2F88">
        <w:rPr>
          <w:rtl/>
        </w:rPr>
        <w:t xml:space="preserve"> </w:t>
      </w:r>
      <w:r w:rsidRPr="006B7756">
        <w:rPr>
          <w:rtl/>
        </w:rPr>
        <w:t>כזאת</w:t>
      </w:r>
      <w:r w:rsidR="00DD2F88">
        <w:rPr>
          <w:rtl/>
        </w:rPr>
        <w:t xml:space="preserve"> </w:t>
      </w:r>
      <w:r w:rsidRPr="006B7756">
        <w:rPr>
          <w:rtl/>
        </w:rPr>
        <w:t>או אחרת אין להם ביטוח רפואי. רק בשבוע שעבר שמענו שעמדו לעצור ילדה</w:t>
      </w:r>
      <w:r w:rsidR="00DD2F88">
        <w:rPr>
          <w:rtl/>
        </w:rPr>
        <w:t xml:space="preserve"> </w:t>
      </w:r>
      <w:r w:rsidRPr="006B7756">
        <w:rPr>
          <w:rtl/>
        </w:rPr>
        <w:t>בת</w:t>
      </w:r>
      <w:r w:rsidR="00DD2F88">
        <w:rPr>
          <w:rtl/>
        </w:rPr>
        <w:t xml:space="preserve"> </w:t>
      </w:r>
      <w:r w:rsidRPr="006B7756">
        <w:rPr>
          <w:rtl/>
        </w:rPr>
        <w:t>תשע שקיבלה טיפול רפואי, הוריה לא שילמו והגיעו לביתה פקודות מאסר. אני מקווה</w:t>
      </w:r>
      <w:r w:rsidR="00DD2F88">
        <w:rPr>
          <w:rtl/>
        </w:rPr>
        <w:t xml:space="preserve"> </w:t>
      </w:r>
      <w:r w:rsidRPr="006B7756">
        <w:rPr>
          <w:rtl/>
        </w:rPr>
        <w:t>שהחוק הזה יסיר את החרפה הזאת מעלינו.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 עד אז אי</w:t>
      </w:r>
      <w:r w:rsidR="00DD2F88">
        <w:rPr>
          <w:rtl/>
        </w:rPr>
        <w:t>-</w:t>
      </w:r>
      <w:r w:rsidRPr="006B7756">
        <w:rPr>
          <w:rtl/>
        </w:rPr>
        <w:t>אפשר לתקן איזו תקנה שתמנע את העוול הזה?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פניתי לשר הבריאות.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פניתי בשאילתא, וניתנו לי תשובות כאלה טיפשיות; בושה וחרפה.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ראיתי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התשובה, ואומר לך בכנות: אני לא מרוצה מזה, ואני חושב שאני וחברי</w:t>
      </w:r>
      <w:r w:rsidR="00DD2F88">
        <w:rPr>
          <w:rtl/>
        </w:rPr>
        <w:t xml:space="preserve"> </w:t>
      </w:r>
      <w:r w:rsidRPr="006B7756">
        <w:rPr>
          <w:rtl/>
        </w:rPr>
        <w:t>בלובי החברתי נפעל כדי שלפחות עד שיהיה חוק ביטוח בריאות תינתן תשובה הולמת לאותם</w:t>
      </w:r>
      <w:r w:rsidR="00DD2F88">
        <w:rPr>
          <w:rtl/>
        </w:rPr>
        <w:t xml:space="preserve"> </w:t>
      </w:r>
      <w:r w:rsidRPr="006B7756">
        <w:rPr>
          <w:rtl/>
        </w:rPr>
        <w:t>100,000 ילדים. אומרים לי, אגב, שהמספר כבר הגיע ל</w:t>
      </w:r>
      <w:r w:rsidR="00DD2F88">
        <w:rPr>
          <w:rtl/>
        </w:rPr>
        <w:t>-</w:t>
      </w:r>
      <w:r w:rsidRPr="006B7756">
        <w:rPr>
          <w:rtl/>
        </w:rPr>
        <w:t>113,000 ילדים.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משרד הבריאות טוען שזה 77,000. בוא נתפשר </w:t>
      </w:r>
      <w:r w:rsidR="00DD2F88">
        <w:rPr>
          <w:rtl/>
        </w:rPr>
        <w:t>–</w:t>
      </w:r>
      <w:r w:rsidRPr="006B7756">
        <w:rPr>
          <w:rtl/>
        </w:rPr>
        <w:t xml:space="preserve"> 77,000.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 יודע מה? שלכל ילד בישראל יהיה ביטוח.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77,000.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מקבל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זה,</w:t>
      </w:r>
      <w:r w:rsidR="00DD2F88">
        <w:rPr>
          <w:rtl/>
        </w:rPr>
        <w:t xml:space="preserve"> </w:t>
      </w:r>
      <w:r w:rsidRPr="006B7756">
        <w:rPr>
          <w:rtl/>
        </w:rPr>
        <w:t>ואני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מקווה </w:t>
      </w:r>
      <w:r w:rsidR="00DD2F88">
        <w:rPr>
          <w:rtl/>
        </w:rPr>
        <w:t>–</w:t>
      </w:r>
      <w:r w:rsidRPr="006B7756">
        <w:rPr>
          <w:rtl/>
        </w:rPr>
        <w:t xml:space="preserve"> אני גם נואם בנושא ביטוח בריאות ממלכתי </w:t>
      </w:r>
      <w:r w:rsidR="00DD2F88">
        <w:rPr>
          <w:rtl/>
        </w:rPr>
        <w:t xml:space="preserve">– </w:t>
      </w:r>
      <w:r w:rsidRPr="006B7756">
        <w:rPr>
          <w:rtl/>
        </w:rPr>
        <w:t>שאולי</w:t>
      </w:r>
      <w:r w:rsidR="00DD2F88">
        <w:rPr>
          <w:rtl/>
        </w:rPr>
        <w:t xml:space="preserve"> </w:t>
      </w:r>
      <w:r w:rsidRPr="006B7756">
        <w:rPr>
          <w:rtl/>
        </w:rPr>
        <w:t>נוציא</w:t>
      </w:r>
      <w:r w:rsidR="00DD2F88">
        <w:rPr>
          <w:rtl/>
        </w:rPr>
        <w:t xml:space="preserve"> </w:t>
      </w:r>
      <w:r w:rsidRPr="006B7756">
        <w:rPr>
          <w:rtl/>
        </w:rPr>
        <w:t>הבטחה מהשר, שלפחות עד שהחוק יאושר, משרדו ידאג לילדים האלה.</w:t>
      </w:r>
      <w:r w:rsidR="00DD2F88">
        <w:rPr>
          <w:rtl/>
        </w:rPr>
        <w:t xml:space="preserve"> </w:t>
      </w:r>
      <w:r w:rsidRPr="006B7756">
        <w:rPr>
          <w:rtl/>
        </w:rPr>
        <w:t>אגב,</w:t>
      </w:r>
      <w:r w:rsidR="00DD2F88">
        <w:rPr>
          <w:rtl/>
        </w:rPr>
        <w:t xml:space="preserve"> </w:t>
      </w:r>
      <w:r w:rsidRPr="006B7756">
        <w:rPr>
          <w:rtl/>
        </w:rPr>
        <w:t>באותה</w:t>
      </w:r>
      <w:r w:rsidR="00DD2F88">
        <w:rPr>
          <w:rtl/>
        </w:rPr>
        <w:t xml:space="preserve"> </w:t>
      </w:r>
      <w:r w:rsidRPr="006B7756">
        <w:rPr>
          <w:rtl/>
        </w:rPr>
        <w:t>מתכונת</w:t>
      </w:r>
      <w:r w:rsidR="00DD2F88">
        <w:rPr>
          <w:rtl/>
        </w:rPr>
        <w:t xml:space="preserve"> </w:t>
      </w:r>
      <w:r w:rsidRPr="006B7756">
        <w:rPr>
          <w:rtl/>
        </w:rPr>
        <w:t>שבחוק הזה, חוק מס מקביל, נפתרה הבעיה של העולים החדשים, היה סביב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זה ויכוח במשך השנים, מי מטפל בהם </w:t>
      </w:r>
      <w:r w:rsidR="00DD2F88">
        <w:rPr>
          <w:rtl/>
        </w:rPr>
        <w:t>–</w:t>
      </w:r>
      <w:r w:rsidRPr="006B7756">
        <w:rPr>
          <w:rtl/>
        </w:rPr>
        <w:t xml:space="preserve"> הסוכנות או הקופות. בשעה טובה ומוצלחת המדינה</w:t>
      </w:r>
      <w:r w:rsidR="00DD2F88">
        <w:rPr>
          <w:rtl/>
        </w:rPr>
        <w:t xml:space="preserve"> </w:t>
      </w:r>
      <w:r w:rsidRPr="006B7756">
        <w:rPr>
          <w:rtl/>
        </w:rPr>
        <w:t>החליטה, וטוב עשתה המדינה או משרד האוצר ומשרד הבריאות, שהסכימו לטפל בבעיה הזאת.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אולי עכשיו נבקש מהשר, וחבל שהוא לא כאן, אני גם אוציא לו מכתב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אולי תביא את זה באמת לדיון בוועדה?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בהחלט כן.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ברשות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לעדכן אותך, שהנושא נכלל בסדר</w:t>
      </w:r>
      <w:r w:rsidR="00DD2F88">
        <w:rPr>
          <w:rtl/>
        </w:rPr>
        <w:t>-</w:t>
      </w:r>
      <w:r w:rsidRPr="006B7756">
        <w:rPr>
          <w:rtl/>
        </w:rPr>
        <w:t>היום של הכנסת.</w:t>
      </w:r>
      <w:r w:rsidR="00DD2F88">
        <w:rPr>
          <w:rtl/>
        </w:rPr>
        <w:t xml:space="preserve"> </w:t>
      </w:r>
      <w:r w:rsidRPr="006B7756">
        <w:rPr>
          <w:rtl/>
        </w:rPr>
        <w:t>היתה בעניין הצעה דחופה לסדר</w:t>
      </w:r>
      <w:r w:rsidR="00DD2F88">
        <w:rPr>
          <w:rtl/>
        </w:rPr>
        <w:t>-</w:t>
      </w:r>
      <w:r w:rsidRPr="006B7756">
        <w:rPr>
          <w:rtl/>
        </w:rPr>
        <w:t>היום של שלושה חברי כנסת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נכון, ראיתי.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והשר הבטיח, שבסוף מאי או בתחילת יוני, שכמובן חלפו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 לא הבטיח באיזו שנה.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מציע,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אלול,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העניין לא יסוכם בזמן הקרוב והתהליך לא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ייכנס להליך מואץ של חקיקה, באמת ליזום החלטה של הכנסת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אוציא</w:t>
      </w:r>
      <w:r w:rsidR="00DD2F88">
        <w:rPr>
          <w:rtl/>
        </w:rPr>
        <w:t xml:space="preserve"> </w:t>
      </w:r>
      <w:r w:rsidRPr="006B7756">
        <w:rPr>
          <w:rtl/>
        </w:rPr>
        <w:t>מכתב,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אחתים את חברי הכנסת </w:t>
      </w:r>
      <w:r w:rsidR="00DD2F88">
        <w:rPr>
          <w:rtl/>
        </w:rPr>
        <w:t>–</w:t>
      </w:r>
      <w:r w:rsidRPr="006B7756">
        <w:rPr>
          <w:rtl/>
        </w:rPr>
        <w:t xml:space="preserve"> אני אומר בכנות </w:t>
      </w:r>
      <w:r w:rsidR="00DD2F88">
        <w:rPr>
          <w:rtl/>
        </w:rPr>
        <w:t>–</w:t>
      </w:r>
      <w:r w:rsidRPr="006B7756">
        <w:rPr>
          <w:rtl/>
        </w:rPr>
        <w:t xml:space="preserve"> כי 100,000</w:t>
      </w:r>
      <w:r w:rsidR="00DD2F88">
        <w:rPr>
          <w:rtl/>
        </w:rPr>
        <w:t xml:space="preserve"> </w:t>
      </w:r>
      <w:r w:rsidRPr="006B7756">
        <w:rPr>
          <w:rtl/>
        </w:rPr>
        <w:t xml:space="preserve">ילדים שווים מאמץ של כולנו. לדעתי, זה מסוכן שלילדים האלה אין ביטוח, ויותר מכך </w:t>
      </w:r>
      <w:r w:rsidR="00DD2F88">
        <w:rPr>
          <w:rtl/>
        </w:rPr>
        <w:t xml:space="preserve">– </w:t>
      </w:r>
      <w:r w:rsidRPr="006B7756">
        <w:rPr>
          <w:rtl/>
        </w:rPr>
        <w:t>הם נמצאים בסכנת חיים.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ברשותכם, מלה נוספת: החוק הזה מבטיח לכולנו, שכמו שהמדינה דואגת לביטחון חוץ</w:t>
      </w:r>
      <w:r w:rsidR="00DD2F88">
        <w:rPr>
          <w:rtl/>
        </w:rPr>
        <w:t xml:space="preserve"> </w:t>
      </w:r>
      <w:r w:rsidRPr="006B7756">
        <w:rPr>
          <w:rtl/>
        </w:rPr>
        <w:t>ופנים,</w:t>
      </w:r>
      <w:r w:rsidR="00DD2F88">
        <w:rPr>
          <w:rtl/>
        </w:rPr>
        <w:t xml:space="preserve"> </w:t>
      </w:r>
      <w:r w:rsidRPr="006B7756">
        <w:rPr>
          <w:rtl/>
        </w:rPr>
        <w:t>לחינוך</w:t>
      </w:r>
      <w:r w:rsidR="00DD2F88">
        <w:rPr>
          <w:rtl/>
        </w:rPr>
        <w:t xml:space="preserve"> </w:t>
      </w:r>
      <w:r w:rsidRPr="006B7756">
        <w:rPr>
          <w:rtl/>
        </w:rPr>
        <w:t>ולהשכלה</w:t>
      </w:r>
      <w:r w:rsidR="00DD2F88">
        <w:rPr>
          <w:rtl/>
        </w:rPr>
        <w:t xml:space="preserve"> </w:t>
      </w:r>
      <w:r w:rsidRPr="006B7756">
        <w:rPr>
          <w:rtl/>
        </w:rPr>
        <w:t>כדבר</w:t>
      </w:r>
      <w:r w:rsidR="00DD2F88">
        <w:rPr>
          <w:rtl/>
        </w:rPr>
        <w:t xml:space="preserve"> </w:t>
      </w:r>
      <w:r w:rsidRPr="006B7756">
        <w:rPr>
          <w:rtl/>
        </w:rPr>
        <w:t>אוניברסלי,</w:t>
      </w:r>
      <w:r w:rsidR="00DD2F88">
        <w:rPr>
          <w:rtl/>
        </w:rPr>
        <w:t xml:space="preserve"> </w:t>
      </w:r>
      <w:r w:rsidRPr="006B7756">
        <w:rPr>
          <w:rtl/>
        </w:rPr>
        <w:t>באותה</w:t>
      </w:r>
      <w:r w:rsidR="00DD2F88">
        <w:rPr>
          <w:rtl/>
        </w:rPr>
        <w:t xml:space="preserve"> </w:t>
      </w:r>
      <w:r w:rsidRPr="006B7756">
        <w:rPr>
          <w:rtl/>
        </w:rPr>
        <w:t>מידה צריכה המדינה לדאוג למתן</w:t>
      </w:r>
      <w:r w:rsidR="00DD2F88">
        <w:rPr>
          <w:rtl/>
        </w:rPr>
        <w:t xml:space="preserve"> </w:t>
      </w:r>
      <w:r w:rsidRPr="006B7756">
        <w:rPr>
          <w:rtl/>
        </w:rPr>
        <w:t>שירותי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לכל אזרחיה.</w:t>
      </w:r>
      <w:r w:rsidR="00DD2F88">
        <w:rPr>
          <w:rtl/>
        </w:rPr>
        <w:t xml:space="preserve"> </w:t>
      </w:r>
      <w:r w:rsidRPr="006B7756">
        <w:rPr>
          <w:rtl/>
        </w:rPr>
        <w:t>אני חושב שזו ההזדמנות לאלץ את כולנו, אחרי 45 שנה,</w:t>
      </w:r>
      <w:r w:rsidR="00DD2F88">
        <w:rPr>
          <w:rtl/>
        </w:rPr>
        <w:t xml:space="preserve"> </w:t>
      </w:r>
      <w:r w:rsidRPr="006B7756">
        <w:rPr>
          <w:rtl/>
        </w:rPr>
        <w:t>לעשות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ולהכניס</w:t>
      </w:r>
      <w:r w:rsidR="00DD2F88">
        <w:rPr>
          <w:rtl/>
        </w:rPr>
        <w:t xml:space="preserve"> </w:t>
      </w:r>
      <w:r w:rsidRPr="006B7756">
        <w:rPr>
          <w:rtl/>
        </w:rPr>
        <w:t>בו את כל מה שאנחנו חושבים. אני בעד שנתפשר. אני לא</w:t>
      </w:r>
      <w:r w:rsidR="00DD2F88">
        <w:rPr>
          <w:rtl/>
        </w:rPr>
        <w:t xml:space="preserve"> </w:t>
      </w:r>
      <w:r w:rsidRPr="006B7756">
        <w:rPr>
          <w:rtl/>
        </w:rPr>
        <w:t>מתבייש,</w:t>
      </w:r>
      <w:r w:rsidR="00DD2F88">
        <w:rPr>
          <w:rtl/>
        </w:rPr>
        <w:t xml:space="preserve"> </w:t>
      </w:r>
      <w:r w:rsidRPr="006B7756">
        <w:rPr>
          <w:rtl/>
        </w:rPr>
        <w:t>הצעתי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פשרה, שנוכל להסכים עליה כולנו, גם השרים הנוגעים בדבר וגם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מקווה</w:t>
      </w:r>
      <w:r w:rsidR="00DD2F88">
        <w:rPr>
          <w:rtl/>
        </w:rPr>
        <w:t xml:space="preserve"> </w:t>
      </w:r>
      <w:r w:rsidRPr="006B7756">
        <w:rPr>
          <w:rtl/>
        </w:rPr>
        <w:t>שכולנו</w:t>
      </w:r>
      <w:r w:rsidR="00DD2F88">
        <w:rPr>
          <w:rtl/>
        </w:rPr>
        <w:t xml:space="preserve"> </w:t>
      </w:r>
      <w:r w:rsidRPr="006B7756">
        <w:rPr>
          <w:rtl/>
        </w:rPr>
        <w:t>נשים בצד את כל היריבויות האישיות, ונדאג אחת</w:t>
      </w:r>
      <w:r w:rsidR="00DD2F88">
        <w:rPr>
          <w:rtl/>
        </w:rPr>
        <w:t xml:space="preserve"> </w:t>
      </w:r>
      <w:r w:rsidRPr="006B7756">
        <w:rPr>
          <w:rtl/>
        </w:rPr>
        <w:t>ולתמיד לבריאות אזרחינו, ובמיוחד לבריאות ילדינו.</w:t>
      </w:r>
      <w:r w:rsidR="00DD2F88">
        <w:rPr>
          <w:rtl/>
        </w:rPr>
        <w:t xml:space="preserve"> </w:t>
      </w:r>
      <w:r w:rsidRPr="006B7756">
        <w:rPr>
          <w:rtl/>
        </w:rPr>
        <w:t>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רפאל אלול.</w:t>
      </w:r>
      <w:r w:rsidR="00DD2F88">
        <w:rPr>
          <w:rtl/>
        </w:rPr>
        <w:t xml:space="preserve"> </w:t>
      </w:r>
      <w:r w:rsidRPr="006B7756">
        <w:rPr>
          <w:rtl/>
        </w:rPr>
        <w:t>אני מזמינה את חבר הכנסת יורם לס.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יורם לס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בראשית הדברים אני רוצה לברך את 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הוועדה</w:t>
      </w:r>
      <w:r w:rsidR="00DD2F88">
        <w:rPr>
          <w:rtl/>
        </w:rPr>
        <w:t xml:space="preserve"> </w:t>
      </w:r>
      <w:r w:rsidRPr="006B7756">
        <w:rPr>
          <w:rtl/>
        </w:rPr>
        <w:t>שטיפלה</w:t>
      </w:r>
      <w:r w:rsidR="00DD2F88">
        <w:rPr>
          <w:rtl/>
        </w:rPr>
        <w:t xml:space="preserve"> </w:t>
      </w:r>
      <w:r w:rsidRPr="006B7756">
        <w:rPr>
          <w:rtl/>
        </w:rPr>
        <w:t>בחוק הזה, ועדה מיוחדת, חבר הכנסת עמיר פרץ, שבזכותו עומד לפנינו</w:t>
      </w:r>
      <w:r w:rsidR="00DD2F88">
        <w:rPr>
          <w:rtl/>
        </w:rPr>
        <w:t xml:space="preserve"> </w:t>
      </w:r>
      <w:r w:rsidRPr="006B7756">
        <w:rPr>
          <w:rtl/>
        </w:rPr>
        <w:t>חוק טוב, ואני קורא לחברי הכנסת להצביע בעדו.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הגשתי</w:t>
      </w:r>
      <w:r w:rsidR="00DD2F88">
        <w:rPr>
          <w:rtl/>
        </w:rPr>
        <w:t xml:space="preserve"> </w:t>
      </w:r>
      <w:r w:rsidRPr="006B7756">
        <w:rPr>
          <w:rtl/>
        </w:rPr>
        <w:t>כמה</w:t>
      </w:r>
      <w:r w:rsidR="00DD2F88">
        <w:rPr>
          <w:rtl/>
        </w:rPr>
        <w:t xml:space="preserve"> </w:t>
      </w:r>
      <w:r w:rsidRPr="006B7756">
        <w:rPr>
          <w:rtl/>
        </w:rPr>
        <w:t>הסתייגויות</w:t>
      </w:r>
      <w:r w:rsidR="00DD2F88">
        <w:rPr>
          <w:rtl/>
        </w:rPr>
        <w:t xml:space="preserve"> </w:t>
      </w:r>
      <w:r w:rsidRPr="006B7756">
        <w:rPr>
          <w:rtl/>
        </w:rPr>
        <w:t>לחוק בבחינת לעתיד לבוא. כשם שהחוק הזה נולד בהשפעת</w:t>
      </w:r>
      <w:r w:rsidR="00DD2F88">
        <w:rPr>
          <w:rtl/>
        </w:rPr>
        <w:t xml:space="preserve"> </w:t>
      </w:r>
      <w:r w:rsidRPr="006B7756">
        <w:rPr>
          <w:rtl/>
        </w:rPr>
        <w:t>לחץ</w:t>
      </w:r>
      <w:r w:rsidR="00DD2F88">
        <w:rPr>
          <w:rtl/>
        </w:rPr>
        <w:t xml:space="preserve"> </w:t>
      </w:r>
      <w:r w:rsidRPr="006B7756">
        <w:rPr>
          <w:rtl/>
        </w:rPr>
        <w:t>שהפעלנו, אנחנו חברי הכנסת, על הממשלה, אני מאמין שכך הדברים יקרו גם בעתיד.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הזה הוסיף לקופות</w:t>
      </w:r>
      <w:r w:rsidR="00DD2F88">
        <w:rPr>
          <w:rtl/>
        </w:rPr>
        <w:t>-</w:t>
      </w:r>
      <w:r w:rsidRPr="006B7756">
        <w:rPr>
          <w:rtl/>
        </w:rPr>
        <w:t>החולים 169 מיליון שקל רק בסעיף אחד, סעיף העולים החדשים,</w:t>
      </w:r>
      <w:r w:rsidR="00DD2F88">
        <w:rPr>
          <w:rtl/>
        </w:rPr>
        <w:t xml:space="preserve"> </w:t>
      </w:r>
      <w:r w:rsidRPr="006B7756">
        <w:rPr>
          <w:rtl/>
        </w:rPr>
        <w:t>שלקחו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הכסף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מהם.</w:t>
      </w:r>
      <w:r w:rsidR="00DD2F88">
        <w:rPr>
          <w:rtl/>
        </w:rPr>
        <w:t xml:space="preserve"> </w:t>
      </w:r>
      <w:r w:rsidRPr="006B7756">
        <w:rPr>
          <w:rtl/>
        </w:rPr>
        <w:t>קופת</w:t>
      </w:r>
      <w:r w:rsidR="00DD2F88">
        <w:rPr>
          <w:rtl/>
        </w:rPr>
        <w:t>-</w:t>
      </w:r>
      <w:r w:rsidRPr="006B7756">
        <w:rPr>
          <w:rtl/>
        </w:rPr>
        <w:t>החולים</w:t>
      </w:r>
      <w:r w:rsidR="00DD2F88">
        <w:rPr>
          <w:rtl/>
        </w:rPr>
        <w:t xml:space="preserve"> </w:t>
      </w:r>
      <w:r w:rsidRPr="006B7756">
        <w:rPr>
          <w:rtl/>
        </w:rPr>
        <w:t>הכללית</w:t>
      </w:r>
      <w:r w:rsidR="00DD2F88">
        <w:rPr>
          <w:rtl/>
        </w:rPr>
        <w:t xml:space="preserve"> </w:t>
      </w:r>
      <w:r w:rsidRPr="006B7756">
        <w:rPr>
          <w:rtl/>
        </w:rPr>
        <w:t>תקבל</w:t>
      </w:r>
      <w:r w:rsidR="00DD2F88">
        <w:rPr>
          <w:rtl/>
        </w:rPr>
        <w:t xml:space="preserve"> </w:t>
      </w:r>
      <w:r w:rsidRPr="006B7756">
        <w:rPr>
          <w:rtl/>
        </w:rPr>
        <w:t>125 מיליון, קופת</w:t>
      </w:r>
      <w:r w:rsidR="00DD2F88">
        <w:rPr>
          <w:rtl/>
        </w:rPr>
        <w:t>-</w:t>
      </w:r>
      <w:r w:rsidRPr="006B7756">
        <w:rPr>
          <w:rtl/>
        </w:rPr>
        <w:t>חולים</w:t>
      </w:r>
      <w:r w:rsidR="00DD2F88">
        <w:rPr>
          <w:rtl/>
        </w:rPr>
        <w:t xml:space="preserve"> </w:t>
      </w:r>
      <w:r w:rsidRPr="006B7756">
        <w:rPr>
          <w:rtl/>
        </w:rPr>
        <w:t>"לאומית"</w:t>
      </w:r>
      <w:r w:rsidR="00DD2F88">
        <w:rPr>
          <w:rtl/>
        </w:rPr>
        <w:t xml:space="preserve"> </w:t>
      </w:r>
      <w:r w:rsidRPr="006B7756">
        <w:rPr>
          <w:rtl/>
        </w:rPr>
        <w:t>תקבל 12 מיליון, קופת</w:t>
      </w:r>
      <w:r w:rsidR="00DD2F88">
        <w:rPr>
          <w:rtl/>
        </w:rPr>
        <w:t>-</w:t>
      </w:r>
      <w:r w:rsidRPr="006B7756">
        <w:rPr>
          <w:rtl/>
        </w:rPr>
        <w:t xml:space="preserve">חולים "מכבי" </w:t>
      </w:r>
      <w:r w:rsidR="00DD2F88">
        <w:rPr>
          <w:rtl/>
        </w:rPr>
        <w:t>–</w:t>
      </w:r>
      <w:r w:rsidRPr="006B7756">
        <w:rPr>
          <w:rtl/>
        </w:rPr>
        <w:t xml:space="preserve"> 22 מיליון, קופת</w:t>
      </w:r>
      <w:r w:rsidR="00DD2F88">
        <w:rPr>
          <w:rtl/>
        </w:rPr>
        <w:t>-</w:t>
      </w:r>
      <w:r w:rsidRPr="006B7756">
        <w:rPr>
          <w:rtl/>
        </w:rPr>
        <w:t xml:space="preserve">חולים "מאוחדת" </w:t>
      </w:r>
      <w:r w:rsidR="00DD2F88">
        <w:rPr>
          <w:rtl/>
        </w:rPr>
        <w:t xml:space="preserve">– </w:t>
      </w:r>
      <w:r w:rsidRPr="006B7756">
        <w:rPr>
          <w:rtl/>
        </w:rPr>
        <w:t xml:space="preserve">10 מיליון. בסך הכול </w:t>
      </w:r>
      <w:r w:rsidR="00DD2F88">
        <w:rPr>
          <w:rtl/>
        </w:rPr>
        <w:t>–</w:t>
      </w:r>
      <w:r w:rsidRPr="006B7756">
        <w:rPr>
          <w:rtl/>
        </w:rPr>
        <w:t xml:space="preserve"> 169 מיליון.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ההסתייגויות שהגשתי לחוק </w:t>
      </w:r>
      <w:r w:rsidR="00DD2F88">
        <w:rPr>
          <w:rtl/>
        </w:rPr>
        <w:t>–</w:t>
      </w:r>
      <w:r w:rsidRPr="006B7756">
        <w:rPr>
          <w:rtl/>
        </w:rPr>
        <w:t xml:space="preserve"> אני מביא אותן כאן לפרוטוקול, ואנחנו נלחץ שאומנם</w:t>
      </w:r>
      <w:r w:rsidR="00DD2F88">
        <w:rPr>
          <w:rtl/>
        </w:rPr>
        <w:t xml:space="preserve"> </w:t>
      </w:r>
      <w:r w:rsidRPr="006B7756">
        <w:rPr>
          <w:rtl/>
        </w:rPr>
        <w:t>הן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יתקבלו </w:t>
      </w:r>
      <w:r w:rsidR="00DD2F88">
        <w:rPr>
          <w:rtl/>
        </w:rPr>
        <w:t>–</w:t>
      </w:r>
      <w:r w:rsidRPr="006B7756">
        <w:rPr>
          <w:rtl/>
        </w:rPr>
        <w:t xml:space="preserve"> נוגעות לכמה נושאים לעתיד. ראשית, הנושא של השר הממונה על החוק.</w:t>
      </w:r>
      <w:r w:rsidR="00DD2F88">
        <w:rPr>
          <w:rtl/>
        </w:rPr>
        <w:t xml:space="preserve"> </w:t>
      </w:r>
      <w:r w:rsidRPr="006B7756">
        <w:rPr>
          <w:rtl/>
        </w:rPr>
        <w:t>רבותי חברי הכנסת, המס המקביל חשוב בהרבה מהמס האחיד שעליו מדברים כאן במסגרת חוק</w:t>
      </w:r>
      <w:r w:rsidR="00DD2F88">
        <w:rPr>
          <w:rtl/>
        </w:rPr>
        <w:t xml:space="preserve"> </w:t>
      </w:r>
      <w:r w:rsidRPr="006B7756">
        <w:rPr>
          <w:rtl/>
        </w:rPr>
        <w:t>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ממלכתי. הוא מביא כמעט פי</w:t>
      </w:r>
      <w:r w:rsidR="00DD2F88">
        <w:rPr>
          <w:rtl/>
        </w:rPr>
        <w:t>-</w:t>
      </w:r>
      <w:r w:rsidRPr="006B7756">
        <w:rPr>
          <w:rtl/>
        </w:rPr>
        <w:t>שניים כסף למערכת הבריאות, הוא השמן על</w:t>
      </w:r>
      <w:r w:rsidR="00DD2F88">
        <w:rPr>
          <w:rtl/>
        </w:rPr>
        <w:t xml:space="preserve"> </w:t>
      </w:r>
      <w:r w:rsidRPr="006B7756">
        <w:rPr>
          <w:rtl/>
        </w:rPr>
        <w:t>גלגלי המערכת, ולכן חשוב שהשר הממונה על החוק הזה יהיה שר הבריאות, ולא שר 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והרווחה, כפי שהמצב הוא היום. זו הסתייגות ראשונה.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ההסתייגות</w:t>
      </w:r>
      <w:r w:rsidR="00DD2F88">
        <w:rPr>
          <w:rtl/>
        </w:rPr>
        <w:t xml:space="preserve"> </w:t>
      </w:r>
      <w:r w:rsidRPr="006B7756">
        <w:rPr>
          <w:rtl/>
        </w:rPr>
        <w:t>השנייה</w:t>
      </w:r>
      <w:r w:rsidR="00DD2F88">
        <w:rPr>
          <w:rtl/>
        </w:rPr>
        <w:t xml:space="preserve"> </w:t>
      </w:r>
      <w:r w:rsidRPr="006B7756">
        <w:rPr>
          <w:rtl/>
        </w:rPr>
        <w:t>נוגעת</w:t>
      </w:r>
      <w:r w:rsidR="00DD2F88">
        <w:rPr>
          <w:rtl/>
        </w:rPr>
        <w:t xml:space="preserve"> </w:t>
      </w:r>
      <w:r w:rsidRPr="006B7756">
        <w:rPr>
          <w:rtl/>
        </w:rPr>
        <w:t>לגובה</w:t>
      </w:r>
      <w:r w:rsidR="00DD2F88">
        <w:rPr>
          <w:rtl/>
        </w:rPr>
        <w:t xml:space="preserve"> </w:t>
      </w:r>
      <w:r w:rsidRPr="006B7756">
        <w:rPr>
          <w:rtl/>
        </w:rPr>
        <w:t>המס המקביל. חוק ביטוח בריאות ממלכתי, כפי</w:t>
      </w:r>
      <w:r w:rsidR="00DD2F88">
        <w:rPr>
          <w:rtl/>
        </w:rPr>
        <w:t xml:space="preserve"> </w:t>
      </w:r>
      <w:r w:rsidRPr="006B7756">
        <w:rPr>
          <w:rtl/>
        </w:rPr>
        <w:t>שנדון</w:t>
      </w:r>
      <w:r w:rsidR="00DD2F88">
        <w:rPr>
          <w:rtl/>
        </w:rPr>
        <w:t xml:space="preserve"> </w:t>
      </w:r>
      <w:r w:rsidRPr="006B7756">
        <w:rPr>
          <w:rtl/>
        </w:rPr>
        <w:t>כאן</w:t>
      </w:r>
      <w:r w:rsidR="00DD2F88">
        <w:rPr>
          <w:rtl/>
        </w:rPr>
        <w:t xml:space="preserve"> </w:t>
      </w:r>
      <w:r w:rsidRPr="006B7756">
        <w:rPr>
          <w:rtl/>
        </w:rPr>
        <w:t>קודם,</w:t>
      </w:r>
      <w:r w:rsidR="00DD2F88">
        <w:rPr>
          <w:rtl/>
        </w:rPr>
        <w:t xml:space="preserve"> </w:t>
      </w:r>
      <w:r w:rsidRPr="006B7756">
        <w:rPr>
          <w:rtl/>
        </w:rPr>
        <w:t>בסופו של דבר יסחט את האזרחים ויגרום להם לתשלומים נוספים. יש</w:t>
      </w:r>
      <w:r w:rsidR="00DD2F88">
        <w:rPr>
          <w:rtl/>
        </w:rPr>
        <w:t xml:space="preserve"> </w:t>
      </w:r>
      <w:r w:rsidRPr="006B7756">
        <w:rPr>
          <w:rtl/>
        </w:rPr>
        <w:t>דרך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להביא כסף נוסף למערכת הבריאות </w:t>
      </w:r>
      <w:r w:rsidR="00DD2F88">
        <w:rPr>
          <w:rtl/>
        </w:rPr>
        <w:t>–</w:t>
      </w:r>
      <w:r w:rsidRPr="006B7756">
        <w:rPr>
          <w:rtl/>
        </w:rPr>
        <w:t xml:space="preserve"> באמצעות הגדלת המס המקביל, זה הכסף שמשלמים</w:t>
      </w:r>
      <w:r w:rsidR="00DD2F88">
        <w:rPr>
          <w:rtl/>
        </w:rPr>
        <w:t xml:space="preserve"> </w:t>
      </w:r>
      <w:r w:rsidRPr="006B7756">
        <w:rPr>
          <w:rtl/>
        </w:rPr>
        <w:t>המעבידים</w:t>
      </w:r>
      <w:r w:rsidR="00DD2F88">
        <w:rPr>
          <w:rtl/>
        </w:rPr>
        <w:t xml:space="preserve"> </w:t>
      </w:r>
      <w:r w:rsidRPr="006B7756">
        <w:rPr>
          <w:rtl/>
        </w:rPr>
        <w:t>שלנו,</w:t>
      </w:r>
      <w:r w:rsidR="00DD2F88">
        <w:rPr>
          <w:rtl/>
        </w:rPr>
        <w:t xml:space="preserve"> </w:t>
      </w:r>
      <w:r w:rsidRPr="006B7756">
        <w:rPr>
          <w:rtl/>
        </w:rPr>
        <w:t>המעסיקים</w:t>
      </w:r>
      <w:r w:rsidR="00DD2F88">
        <w:rPr>
          <w:rtl/>
        </w:rPr>
        <w:t xml:space="preserve"> </w:t>
      </w:r>
      <w:r w:rsidRPr="006B7756">
        <w:rPr>
          <w:rtl/>
        </w:rPr>
        <w:t>שלנו.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="00DD2F88" w:rsidRPr="006B7756">
        <w:rPr>
          <w:rtl/>
        </w:rPr>
        <w:t>4</w:t>
      </w:r>
      <w:r w:rsidRPr="006B7756">
        <w:rPr>
          <w:rtl/>
        </w:rPr>
        <w:t>.95</w:t>
      </w:r>
      <w:r w:rsidR="002D1139">
        <w:rPr>
          <w:rtl/>
        </w:rPr>
        <w:t>%</w:t>
      </w:r>
      <w:r w:rsidRPr="006B7756">
        <w:rPr>
          <w:rtl/>
        </w:rPr>
        <w:t xml:space="preserve"> מהשכר. שר האוצר הקודם הוריד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="00DD2F88" w:rsidRPr="006B7756">
        <w:rPr>
          <w:rtl/>
        </w:rPr>
        <w:t>0</w:t>
      </w:r>
      <w:r w:rsidRPr="006B7756">
        <w:rPr>
          <w:rtl/>
        </w:rPr>
        <w:t>.5</w:t>
      </w:r>
      <w:r w:rsidR="002D1139">
        <w:rPr>
          <w:rtl/>
        </w:rPr>
        <w:t>%</w:t>
      </w:r>
      <w:r w:rsidRPr="006B7756">
        <w:rPr>
          <w:rtl/>
        </w:rPr>
        <w:t>,</w:t>
      </w:r>
      <w:r w:rsidR="00DD2F88">
        <w:rPr>
          <w:rtl/>
        </w:rPr>
        <w:t xml:space="preserve"> </w:t>
      </w:r>
      <w:r w:rsidRPr="006B7756">
        <w:rPr>
          <w:rtl/>
        </w:rPr>
        <w:t>אפשר</w:t>
      </w:r>
      <w:r w:rsidR="00DD2F88">
        <w:rPr>
          <w:rtl/>
        </w:rPr>
        <w:t xml:space="preserve"> </w:t>
      </w:r>
      <w:r w:rsidRPr="006B7756">
        <w:rPr>
          <w:rtl/>
        </w:rPr>
        <w:t>להחזיר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</w:t>
      </w:r>
      <w:r w:rsidR="00DD2F88">
        <w:rPr>
          <w:rtl/>
        </w:rPr>
        <w:t>-</w:t>
      </w:r>
      <w:r w:rsidR="00DD2F88" w:rsidRPr="006B7756">
        <w:rPr>
          <w:rtl/>
        </w:rPr>
        <w:t>0</w:t>
      </w:r>
      <w:r w:rsidRPr="006B7756">
        <w:rPr>
          <w:rtl/>
        </w:rPr>
        <w:t>.5</w:t>
      </w:r>
      <w:r w:rsidR="002D1139">
        <w:rPr>
          <w:rtl/>
        </w:rPr>
        <w:t>%</w:t>
      </w:r>
      <w:r w:rsidRPr="006B7756">
        <w:rPr>
          <w:rtl/>
        </w:rPr>
        <w:t>.</w:t>
      </w:r>
      <w:r w:rsidR="00DD2F88">
        <w:rPr>
          <w:rtl/>
        </w:rPr>
        <w:t xml:space="preserve"> </w:t>
      </w:r>
      <w:r w:rsidRPr="006B7756">
        <w:rPr>
          <w:rtl/>
        </w:rPr>
        <w:t>ההעלאה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="00DD2F88" w:rsidRPr="006B7756">
        <w:rPr>
          <w:rtl/>
        </w:rPr>
        <w:t>0</w:t>
      </w:r>
      <w:r w:rsidRPr="006B7756">
        <w:rPr>
          <w:rtl/>
        </w:rPr>
        <w:t>.5</w:t>
      </w:r>
      <w:r w:rsidR="002D1139">
        <w:rPr>
          <w:rtl/>
        </w:rPr>
        <w:t>%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המס המקביל תביא למערכת</w:t>
      </w:r>
      <w:r w:rsidR="00DD2F88">
        <w:rPr>
          <w:rtl/>
        </w:rPr>
        <w:t xml:space="preserve"> </w:t>
      </w:r>
      <w:r w:rsidRPr="006B7756">
        <w:rPr>
          <w:rtl/>
        </w:rPr>
        <w:t>הבריאות,</w:t>
      </w:r>
      <w:r w:rsidR="00DD2F88">
        <w:rPr>
          <w:rtl/>
        </w:rPr>
        <w:t xml:space="preserve"> </w:t>
      </w:r>
      <w:r w:rsidRPr="006B7756">
        <w:rPr>
          <w:rtl/>
        </w:rPr>
        <w:t>מייד,</w:t>
      </w:r>
      <w:r w:rsidR="00DD2F88">
        <w:rPr>
          <w:rtl/>
        </w:rPr>
        <w:t xml:space="preserve"> </w:t>
      </w:r>
      <w:r w:rsidRPr="006B7756">
        <w:rPr>
          <w:rtl/>
        </w:rPr>
        <w:t>תוספת של כ</w:t>
      </w:r>
      <w:r w:rsidR="00DD2F88">
        <w:rPr>
          <w:rtl/>
        </w:rPr>
        <w:t>-</w:t>
      </w:r>
      <w:r w:rsidRPr="006B7756">
        <w:rPr>
          <w:rtl/>
        </w:rPr>
        <w:t>300 מיליון שקל, בלי להעמיס על האזרחים ולו גם פרוטה</w:t>
      </w:r>
      <w:r w:rsidR="00DD2F88">
        <w:rPr>
          <w:rtl/>
        </w:rPr>
        <w:t xml:space="preserve"> </w:t>
      </w:r>
      <w:r w:rsidRPr="006B7756">
        <w:rPr>
          <w:rtl/>
        </w:rPr>
        <w:t>אחת ויחידה.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ההסתייגות</w:t>
      </w:r>
      <w:r w:rsidR="00DD2F88">
        <w:rPr>
          <w:rtl/>
        </w:rPr>
        <w:t xml:space="preserve"> </w:t>
      </w:r>
      <w:r w:rsidRPr="006B7756">
        <w:rPr>
          <w:rtl/>
        </w:rPr>
        <w:t>השלישית</w:t>
      </w:r>
      <w:r w:rsidR="00DD2F88">
        <w:rPr>
          <w:rtl/>
        </w:rPr>
        <w:t xml:space="preserve"> </w:t>
      </w:r>
      <w:r w:rsidRPr="006B7756">
        <w:rPr>
          <w:rtl/>
        </w:rPr>
        <w:t>נוגעת</w:t>
      </w:r>
      <w:r w:rsidR="00DD2F88">
        <w:rPr>
          <w:rtl/>
        </w:rPr>
        <w:t xml:space="preserve"> </w:t>
      </w:r>
      <w:r w:rsidRPr="006B7756">
        <w:rPr>
          <w:rtl/>
        </w:rPr>
        <w:t>לשיטת</w:t>
      </w:r>
      <w:r w:rsidR="00DD2F88">
        <w:rPr>
          <w:rtl/>
        </w:rPr>
        <w:t xml:space="preserve"> </w:t>
      </w:r>
      <w:r w:rsidRPr="006B7756">
        <w:rPr>
          <w:rtl/>
        </w:rPr>
        <w:t>חלוקת</w:t>
      </w:r>
      <w:r w:rsidR="00DD2F88">
        <w:rPr>
          <w:rtl/>
        </w:rPr>
        <w:t xml:space="preserve"> </w:t>
      </w:r>
      <w:r w:rsidRPr="006B7756">
        <w:rPr>
          <w:rtl/>
        </w:rPr>
        <w:t>הכסף.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לתת משקל גדול יותר</w:t>
      </w:r>
      <w:r w:rsidR="00DD2F88">
        <w:rPr>
          <w:rtl/>
        </w:rPr>
        <w:t xml:space="preserve"> </w:t>
      </w:r>
      <w:r w:rsidRPr="006B7756">
        <w:rPr>
          <w:rtl/>
        </w:rPr>
        <w:t>לקשישים.</w:t>
      </w:r>
      <w:r w:rsidR="00DD2F88">
        <w:rPr>
          <w:rtl/>
        </w:rPr>
        <w:t xml:space="preserve"> </w:t>
      </w:r>
      <w:r w:rsidRPr="006B7756">
        <w:rPr>
          <w:rtl/>
        </w:rPr>
        <w:t>היום, מבחינת החוק, קשיש נחשב פי</w:t>
      </w:r>
      <w:r w:rsidR="00DD2F88">
        <w:rPr>
          <w:rtl/>
        </w:rPr>
        <w:t>-</w:t>
      </w:r>
      <w:r w:rsidRPr="006B7756">
        <w:rPr>
          <w:rtl/>
        </w:rPr>
        <w:t>3.1 יותר מאשר אדם שאיננו קשיש. צריך</w:t>
      </w:r>
      <w:r w:rsidR="00DD2F88">
        <w:rPr>
          <w:rtl/>
        </w:rPr>
        <w:t xml:space="preserve"> </w:t>
      </w:r>
      <w:r w:rsidRPr="006B7756">
        <w:rPr>
          <w:rtl/>
        </w:rPr>
        <w:t>להגדיל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המשקל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קשיש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>-</w:t>
      </w:r>
      <w:r w:rsidRPr="006B7756">
        <w:rPr>
          <w:rtl/>
        </w:rPr>
        <w:t>חמישה. ההערכה שלנו היא, שקשישים מקבלים שירותי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לפחות פי</w:t>
      </w:r>
      <w:r w:rsidR="00DD2F88">
        <w:rPr>
          <w:rtl/>
        </w:rPr>
        <w:t>-</w:t>
      </w:r>
      <w:r w:rsidRPr="006B7756">
        <w:rPr>
          <w:rtl/>
        </w:rPr>
        <w:t>חמישה יותר מאשר אנשים שאינם קשישים, ולכן צריך להגדיל זאת.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יעזור לאותה קופת</w:t>
      </w:r>
      <w:r w:rsidR="00DD2F88">
        <w:rPr>
          <w:rtl/>
        </w:rPr>
        <w:t>-</w:t>
      </w:r>
      <w:r w:rsidRPr="006B7756">
        <w:rPr>
          <w:rtl/>
        </w:rPr>
        <w:t>חולים שמטפלת בקשישים.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והנקודה הרביעית </w:t>
      </w:r>
      <w:r w:rsidR="00DD2F88">
        <w:rPr>
          <w:rtl/>
        </w:rPr>
        <w:t>–</w:t>
      </w:r>
      <w:r w:rsidRPr="006B7756">
        <w:rPr>
          <w:rtl/>
        </w:rPr>
        <w:t xml:space="preserve"> צריך לחלק את הכסף לא רק על</w:t>
      </w:r>
      <w:r w:rsidR="00DD2F88">
        <w:rPr>
          <w:rtl/>
        </w:rPr>
        <w:t>-</w:t>
      </w:r>
      <w:r w:rsidRPr="006B7756">
        <w:rPr>
          <w:rtl/>
        </w:rPr>
        <w:t>פי מספר החברים בקופה, אלא גם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המצב</w:t>
      </w:r>
      <w:r w:rsidR="00DD2F88">
        <w:rPr>
          <w:rtl/>
        </w:rPr>
        <w:t xml:space="preserve"> </w:t>
      </w:r>
      <w:r w:rsidRPr="006B7756">
        <w:rPr>
          <w:rtl/>
        </w:rPr>
        <w:t>הסוציו</w:t>
      </w:r>
      <w:r w:rsidR="00DD2F88">
        <w:rPr>
          <w:rtl/>
        </w:rPr>
        <w:t>-</w:t>
      </w:r>
      <w:r w:rsidRPr="006B7756">
        <w:rPr>
          <w:rtl/>
        </w:rPr>
        <w:t>אקונומי</w:t>
      </w:r>
      <w:r w:rsidR="00DD2F88">
        <w:rPr>
          <w:rtl/>
        </w:rPr>
        <w:t xml:space="preserve"> </w:t>
      </w:r>
      <w:r w:rsidRPr="006B7756">
        <w:rPr>
          <w:rtl/>
        </w:rPr>
        <w:t>שלהם,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המצב הרפואי שלהם </w:t>
      </w:r>
      <w:r w:rsidR="00DD2F88">
        <w:rPr>
          <w:rtl/>
        </w:rPr>
        <w:t>–</w:t>
      </w:r>
      <w:r w:rsidRPr="006B7756">
        <w:rPr>
          <w:rtl/>
        </w:rPr>
        <w:t xml:space="preserve"> קופה שבה יש יותר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חולים בפועל, צריכה לקבל יותר כסף </w:t>
      </w:r>
      <w:r w:rsidR="00DD2F88">
        <w:rPr>
          <w:rtl/>
        </w:rPr>
        <w:t>–</w:t>
      </w:r>
      <w:r w:rsidRPr="006B7756">
        <w:rPr>
          <w:rtl/>
        </w:rPr>
        <w:t xml:space="preserve"> על</w:t>
      </w:r>
      <w:r w:rsidR="00DD2F88">
        <w:rPr>
          <w:rtl/>
        </w:rPr>
        <w:t>-</w:t>
      </w:r>
      <w:r w:rsidRPr="006B7756">
        <w:rPr>
          <w:rtl/>
        </w:rPr>
        <w:t xml:space="preserve">פי הפיזור הגיאוגרפי שלהם </w:t>
      </w:r>
      <w:r w:rsidR="00DD2F88">
        <w:rPr>
          <w:rtl/>
        </w:rPr>
        <w:t>–</w:t>
      </w:r>
      <w:r w:rsidRPr="006B7756">
        <w:rPr>
          <w:rtl/>
        </w:rPr>
        <w:t xml:space="preserve"> יש היום אזורי</w:t>
      </w:r>
      <w:r w:rsidR="00DD2F88">
        <w:rPr>
          <w:rtl/>
        </w:rPr>
        <w:t xml:space="preserve"> </w:t>
      </w:r>
      <w:r w:rsidRPr="006B7756">
        <w:rPr>
          <w:rtl/>
        </w:rPr>
        <w:t>עדיפות</w:t>
      </w:r>
      <w:r w:rsidR="00DD2F88">
        <w:rPr>
          <w:rtl/>
        </w:rPr>
        <w:t xml:space="preserve"> </w:t>
      </w:r>
      <w:r w:rsidRPr="006B7756">
        <w:rPr>
          <w:rtl/>
        </w:rPr>
        <w:t>לאומית</w:t>
      </w:r>
      <w:r w:rsidR="00DD2F88">
        <w:rPr>
          <w:rtl/>
        </w:rPr>
        <w:t xml:space="preserve"> </w:t>
      </w:r>
      <w:r w:rsidRPr="006B7756">
        <w:rPr>
          <w:rtl/>
        </w:rPr>
        <w:t>כאלה</w:t>
      </w:r>
      <w:r w:rsidR="00DD2F88">
        <w:rPr>
          <w:rtl/>
        </w:rPr>
        <w:t xml:space="preserve"> </w:t>
      </w:r>
      <w:r w:rsidRPr="006B7756">
        <w:rPr>
          <w:rtl/>
        </w:rPr>
        <w:t>ואחרים,</w:t>
      </w:r>
      <w:r w:rsidR="00DD2F88">
        <w:rPr>
          <w:rtl/>
        </w:rPr>
        <w:t xml:space="preserve"> </w:t>
      </w:r>
      <w:r w:rsidRPr="006B7756">
        <w:rPr>
          <w:rtl/>
        </w:rPr>
        <w:t xml:space="preserve">ואפשר לתת משקל גדול יותר לתושבים באותם אזורים </w:t>
      </w:r>
      <w:r w:rsidR="00DD2F88">
        <w:rPr>
          <w:rtl/>
        </w:rPr>
        <w:t xml:space="preserve">– </w:t>
      </w:r>
      <w:r w:rsidRPr="006B7756">
        <w:rPr>
          <w:rtl/>
        </w:rPr>
        <w:t>והכול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לשנות כדי להגביר את הצדק שאותו אנחנו מחפשים במערכת הבריאות.</w:t>
      </w:r>
      <w:r w:rsidR="00DD2F88">
        <w:rPr>
          <w:rtl/>
        </w:rPr>
        <w:t xml:space="preserve"> </w:t>
      </w: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</w:t>
      </w:r>
      <w:r w:rsidR="00DD2F88">
        <w:rPr>
          <w:rtl/>
        </w:rPr>
        <w:t xml:space="preserve"> </w:t>
      </w:r>
      <w:r w:rsidRPr="006B7756">
        <w:rPr>
          <w:rtl/>
        </w:rPr>
        <w:t>לחבר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לס.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מפסיקים</w:t>
      </w:r>
      <w:r w:rsidR="00DD2F88">
        <w:rPr>
          <w:rtl/>
        </w:rPr>
        <w:t xml:space="preserve"> </w:t>
      </w:r>
      <w:r w:rsidRPr="006B7756">
        <w:rPr>
          <w:rtl/>
        </w:rPr>
        <w:t>בזה</w:t>
      </w:r>
      <w:r w:rsidR="00DD2F88">
        <w:rPr>
          <w:rtl/>
        </w:rPr>
        <w:t xml:space="preserve"> </w:t>
      </w:r>
      <w:r w:rsidRPr="006B7756">
        <w:rPr>
          <w:rtl/>
        </w:rPr>
        <w:t>את הדיון</w:t>
      </w:r>
      <w:r w:rsidR="00DD2F88">
        <w:rPr>
          <w:rtl/>
        </w:rPr>
        <w:t xml:space="preserve"> </w:t>
      </w:r>
      <w:r w:rsidRPr="006B7756">
        <w:rPr>
          <w:rtl/>
        </w:rPr>
        <w:t>בהסתייגויות להצעת חוק מס מקביל (תיקון מס' 11), התשנ"ג</w:t>
      </w:r>
      <w:r w:rsidR="00DD2F88">
        <w:rPr>
          <w:rtl/>
        </w:rPr>
        <w:t>–</w:t>
      </w:r>
      <w:r w:rsidRPr="006B7756">
        <w:rPr>
          <w:rtl/>
        </w:rPr>
        <w:t>1993.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8" w:name="_Toc457383680"/>
      <w:r w:rsidRPr="00DD2F88">
        <w:rPr>
          <w:rtl/>
        </w:rPr>
        <w:t>הצעה לסדר</w:t>
      </w:r>
      <w:r>
        <w:rPr>
          <w:rtl/>
        </w:rPr>
        <w:t>-</w:t>
      </w:r>
      <w:r w:rsidRPr="00DD2F88">
        <w:rPr>
          <w:rtl/>
        </w:rPr>
        <w:t>היום</w:t>
      </w:r>
      <w:bookmarkEnd w:id="8"/>
    </w:p>
    <w:p w:rsidR="00DD2F88" w:rsidRPr="00DD2F88" w:rsidRDefault="00DD2F88" w:rsidP="00DD2F88">
      <w:pPr>
        <w:pStyle w:val="1"/>
        <w:rPr>
          <w:rtl/>
        </w:rPr>
      </w:pPr>
      <w:bookmarkStart w:id="9" w:name="_Toc457383681"/>
      <w:r w:rsidRPr="00DD2F88">
        <w:rPr>
          <w:rtl/>
        </w:rPr>
        <w:t>מענקים לעובדים בכירים בחברת "בזק" מרווחי החברה</w:t>
      </w:r>
      <w:bookmarkEnd w:id="9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עוברים לנושא הבא בסדר</w:t>
      </w:r>
      <w:r w:rsidR="00DD2F88">
        <w:rPr>
          <w:rtl/>
        </w:rPr>
        <w:t>-</w:t>
      </w:r>
      <w:r w:rsidRPr="006B7756">
        <w:rPr>
          <w:rtl/>
        </w:rPr>
        <w:t>היום: הצעות לסדר</w:t>
      </w:r>
      <w:r w:rsidR="00DD2F88">
        <w:rPr>
          <w:rtl/>
        </w:rPr>
        <w:t>-</w:t>
      </w:r>
      <w:r w:rsidRPr="006B7756">
        <w:rPr>
          <w:rtl/>
        </w:rPr>
        <w:t>היום והצעות חוק.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 עוברים להצעה לסדר</w:t>
      </w:r>
      <w:r w:rsidR="00DD2F88">
        <w:rPr>
          <w:rtl/>
        </w:rPr>
        <w:t>-</w:t>
      </w:r>
      <w:r w:rsidRPr="006B7756">
        <w:rPr>
          <w:rtl/>
        </w:rPr>
        <w:t>היום מס' 1942, בנושא: מענקים לעובדים בכירים בחברת</w:t>
      </w:r>
      <w:r w:rsidR="00DD2F88">
        <w:rPr>
          <w:rtl/>
        </w:rPr>
        <w:t xml:space="preserve"> </w:t>
      </w:r>
      <w:r w:rsidRPr="006B7756">
        <w:rPr>
          <w:rtl/>
        </w:rPr>
        <w:t xml:space="preserve">"בזק" מרווחי החברה </w:t>
      </w:r>
      <w:r w:rsidR="00DD2F88">
        <w:rPr>
          <w:rtl/>
        </w:rPr>
        <w:t>–</w:t>
      </w:r>
      <w:r w:rsidRPr="006B7756">
        <w:rPr>
          <w:rtl/>
        </w:rPr>
        <w:t xml:space="preserve"> מאת חבר הכנסת אברהם הירשזון.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לפנינו תופעה כלכלית</w:t>
      </w:r>
      <w:r w:rsidR="00DD2F88">
        <w:rPr>
          <w:rtl/>
        </w:rPr>
        <w:t>-</w:t>
      </w:r>
      <w:r w:rsidRPr="006B7756">
        <w:rPr>
          <w:rtl/>
        </w:rPr>
        <w:t>חברתית</w:t>
      </w:r>
      <w:r w:rsidR="00DD2F88">
        <w:rPr>
          <w:rtl/>
        </w:rPr>
        <w:t xml:space="preserve"> </w:t>
      </w:r>
      <w:r w:rsidRPr="006B7756">
        <w:rPr>
          <w:rtl/>
        </w:rPr>
        <w:t>המחייבת,</w:t>
      </w:r>
      <w:r w:rsidR="00DD2F88">
        <w:rPr>
          <w:rtl/>
        </w:rPr>
        <w:t xml:space="preserve"> </w:t>
      </w:r>
      <w:r w:rsidRPr="006B7756">
        <w:rPr>
          <w:rtl/>
        </w:rPr>
        <w:t>לדעתי,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התערבות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בעוד</w:t>
      </w:r>
      <w:r w:rsidR="00DD2F88">
        <w:rPr>
          <w:rtl/>
        </w:rPr>
        <w:t xml:space="preserve"> </w:t>
      </w:r>
      <w:r w:rsidRPr="006B7756">
        <w:rPr>
          <w:rtl/>
        </w:rPr>
        <w:t>הציבור</w:t>
      </w:r>
      <w:r w:rsidR="00DD2F88">
        <w:rPr>
          <w:rtl/>
        </w:rPr>
        <w:t xml:space="preserve"> </w:t>
      </w:r>
      <w:r w:rsidRPr="006B7756">
        <w:rPr>
          <w:rtl/>
        </w:rPr>
        <w:t>מתבשר</w:t>
      </w:r>
      <w:r w:rsidR="00DD2F88">
        <w:rPr>
          <w:rtl/>
        </w:rPr>
        <w:t xml:space="preserve"> </w:t>
      </w:r>
      <w:r w:rsidRPr="006B7756">
        <w:rPr>
          <w:rtl/>
        </w:rPr>
        <w:t>חדשות</w:t>
      </w:r>
      <w:r w:rsidR="00DD2F88">
        <w:rPr>
          <w:rtl/>
        </w:rPr>
        <w:t xml:space="preserve"> </w:t>
      </w:r>
      <w:r w:rsidRPr="006B7756">
        <w:rPr>
          <w:rtl/>
        </w:rPr>
        <w:t>לבקרים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התייקרויות בתעריפי "בזק" וחברת החשמל, מאשרת הממשלה חלוקת בונוסים כספיים נדיבים</w:t>
      </w:r>
      <w:r w:rsidR="00DD2F88">
        <w:rPr>
          <w:rtl/>
        </w:rPr>
        <w:t xml:space="preserve"> </w:t>
      </w:r>
      <w:r w:rsidRPr="006B7756">
        <w:rPr>
          <w:rtl/>
        </w:rPr>
        <w:t>לעובדי שתי החברות הללו.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מבקש כבר בתחילת דברי להדגיש ולהבהיר, כי אני תומך בתשלום שכר עבודה נאה</w:t>
      </w:r>
      <w:r w:rsidR="00DD2F88">
        <w:rPr>
          <w:rtl/>
        </w:rPr>
        <w:t xml:space="preserve"> </w:t>
      </w:r>
      <w:r w:rsidRPr="006B7756">
        <w:rPr>
          <w:rtl/>
        </w:rPr>
        <w:t>ובמתן</w:t>
      </w:r>
      <w:r w:rsidR="00DD2F88">
        <w:rPr>
          <w:rtl/>
        </w:rPr>
        <w:t xml:space="preserve"> </w:t>
      </w:r>
      <w:r w:rsidRPr="006B7756">
        <w:rPr>
          <w:rtl/>
        </w:rPr>
        <w:t>תנאים</w:t>
      </w:r>
      <w:r w:rsidR="00DD2F88">
        <w:rPr>
          <w:rtl/>
        </w:rPr>
        <w:t xml:space="preserve"> </w:t>
      </w:r>
      <w:r w:rsidRPr="006B7756">
        <w:rPr>
          <w:rtl/>
        </w:rPr>
        <w:t>סוציאליים</w:t>
      </w:r>
      <w:r w:rsidR="00DD2F88">
        <w:rPr>
          <w:rtl/>
        </w:rPr>
        <w:t xml:space="preserve"> </w:t>
      </w:r>
      <w:r w:rsidRPr="006B7756">
        <w:rPr>
          <w:rtl/>
        </w:rPr>
        <w:t>הגונים</w:t>
      </w:r>
      <w:r w:rsidR="00DD2F88">
        <w:rPr>
          <w:rtl/>
        </w:rPr>
        <w:t xml:space="preserve"> </w:t>
      </w:r>
      <w:r w:rsidRPr="006B7756">
        <w:rPr>
          <w:rtl/>
        </w:rPr>
        <w:t>לכל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עובדי הציבור </w:t>
      </w:r>
      <w:r w:rsidR="00DD2F88">
        <w:rPr>
          <w:rtl/>
        </w:rPr>
        <w:t>–</w:t>
      </w:r>
      <w:r w:rsidRPr="006B7756">
        <w:rPr>
          <w:rtl/>
        </w:rPr>
        <w:t xml:space="preserve"> עובדי מדינה, עובדי רשויות</w:t>
      </w:r>
      <w:r w:rsidR="00DD2F88">
        <w:rPr>
          <w:rtl/>
        </w:rPr>
        <w:t xml:space="preserve"> </w:t>
      </w:r>
      <w:r w:rsidRPr="006B7756">
        <w:rPr>
          <w:rtl/>
        </w:rPr>
        <w:t>מקומיות</w:t>
      </w:r>
      <w:r w:rsidR="00DD2F88">
        <w:rPr>
          <w:rtl/>
        </w:rPr>
        <w:t xml:space="preserve"> </w:t>
      </w:r>
      <w:r w:rsidRPr="006B7756">
        <w:rPr>
          <w:rtl/>
        </w:rPr>
        <w:t>ועובדי</w:t>
      </w:r>
      <w:r w:rsidR="00DD2F88">
        <w:rPr>
          <w:rtl/>
        </w:rPr>
        <w:t xml:space="preserve"> </w:t>
      </w:r>
      <w:r w:rsidRPr="006B7756">
        <w:rPr>
          <w:rtl/>
        </w:rPr>
        <w:t>חברות ממשלתיות.</w:t>
      </w:r>
      <w:r w:rsidR="00DD2F88">
        <w:rPr>
          <w:rtl/>
        </w:rPr>
        <w:t xml:space="preserve"> </w:t>
      </w:r>
      <w:r w:rsidRPr="006B7756">
        <w:rPr>
          <w:rtl/>
        </w:rPr>
        <w:t>עם זאת, אינני מוכן לקבל או לסבול אפליה בולטת</w:t>
      </w:r>
      <w:r w:rsidR="00DD2F88">
        <w:rPr>
          <w:rtl/>
        </w:rPr>
        <w:t xml:space="preserve"> </w:t>
      </w:r>
      <w:r w:rsidRPr="006B7756">
        <w:rPr>
          <w:rtl/>
        </w:rPr>
        <w:t>בתנאי</w:t>
      </w:r>
      <w:r w:rsidR="00DD2F88">
        <w:rPr>
          <w:rtl/>
        </w:rPr>
        <w:t xml:space="preserve"> </w:t>
      </w:r>
      <w:r w:rsidRPr="006B7756">
        <w:rPr>
          <w:rtl/>
        </w:rPr>
        <w:t>השכר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עובדי מדינה ועובדי רשויות מקומיות לבין עובדי חברות ממשלתיות,</w:t>
      </w:r>
      <w:r w:rsidR="00DD2F88">
        <w:rPr>
          <w:rtl/>
        </w:rPr>
        <w:t xml:space="preserve"> </w:t>
      </w:r>
      <w:r w:rsidRPr="006B7756">
        <w:rPr>
          <w:rtl/>
        </w:rPr>
        <w:t>לטובת האחרונים.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החברות</w:t>
      </w:r>
      <w:r w:rsidR="00DD2F88">
        <w:rPr>
          <w:rtl/>
        </w:rPr>
        <w:t xml:space="preserve"> </w:t>
      </w:r>
      <w:r w:rsidRPr="006B7756">
        <w:rPr>
          <w:rtl/>
        </w:rPr>
        <w:t>הממשלתיות ממומנות בעיקר מכספים שהן גובות עבור פעולותיהן, שירותיהן</w:t>
      </w:r>
      <w:r w:rsidR="00DD2F88">
        <w:rPr>
          <w:rtl/>
        </w:rPr>
        <w:t xml:space="preserve"> </w:t>
      </w:r>
      <w:r w:rsidRPr="006B7756">
        <w:rPr>
          <w:rtl/>
        </w:rPr>
        <w:t>ומוצריהן.</w:t>
      </w:r>
      <w:r w:rsidR="00DD2F88">
        <w:rPr>
          <w:rtl/>
        </w:rPr>
        <w:t xml:space="preserve"> </w:t>
      </w:r>
      <w:r w:rsidRPr="006B7756">
        <w:rPr>
          <w:rtl/>
        </w:rPr>
        <w:t>כך</w:t>
      </w:r>
      <w:r w:rsidR="00DD2F88">
        <w:rPr>
          <w:rtl/>
        </w:rPr>
        <w:t xml:space="preserve"> </w:t>
      </w:r>
      <w:r w:rsidRPr="006B7756">
        <w:rPr>
          <w:rtl/>
        </w:rPr>
        <w:t>לפחות</w:t>
      </w:r>
      <w:r w:rsidR="00DD2F88">
        <w:rPr>
          <w:rtl/>
        </w:rPr>
        <w:t xml:space="preserve"> </w:t>
      </w:r>
      <w:r w:rsidRPr="006B7756">
        <w:rPr>
          <w:rtl/>
        </w:rPr>
        <w:t>לגבי חברת "בזק" וחברת החשמל. והנה, שעה ששתי החברות הללו</w:t>
      </w:r>
      <w:r w:rsidR="00DD2F88">
        <w:rPr>
          <w:rtl/>
        </w:rPr>
        <w:t xml:space="preserve"> </w:t>
      </w:r>
      <w:r w:rsidRPr="006B7756">
        <w:rPr>
          <w:rtl/>
        </w:rPr>
        <w:t>באות</w:t>
      </w:r>
      <w:r w:rsidR="00DD2F88">
        <w:rPr>
          <w:rtl/>
        </w:rPr>
        <w:t xml:space="preserve"> </w:t>
      </w:r>
      <w:r w:rsidRPr="006B7756">
        <w:rPr>
          <w:rtl/>
        </w:rPr>
        <w:t>ומתדפקות</w:t>
      </w:r>
      <w:r w:rsidR="00DD2F88">
        <w:rPr>
          <w:rtl/>
        </w:rPr>
        <w:t xml:space="preserve"> </w:t>
      </w:r>
      <w:r w:rsidRPr="006B7756">
        <w:rPr>
          <w:rtl/>
        </w:rPr>
        <w:t>מעת לעת על דלתן של ועדות הכנסת ומבקשות אישורים להעלאת תעריפים,</w:t>
      </w:r>
      <w:r w:rsidR="00DD2F88">
        <w:rPr>
          <w:rtl/>
        </w:rPr>
        <w:t xml:space="preserve"> </w:t>
      </w:r>
      <w:r w:rsidRPr="006B7756">
        <w:rPr>
          <w:rtl/>
        </w:rPr>
        <w:t>מתברר כי בחשבונות הבנקים שלהן יש עודפים כספיים ניכרים.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הייתי מצפה מחברות ממשלתיות</w:t>
      </w:r>
      <w:r w:rsidR="00DD2F88">
        <w:rPr>
          <w:rtl/>
        </w:rPr>
        <w:t>-</w:t>
      </w:r>
      <w:r w:rsidRPr="006B7756">
        <w:rPr>
          <w:rtl/>
        </w:rPr>
        <w:t>ציבוריות, כי כאשר הן מסכמות את שנת פעילותן</w:t>
      </w:r>
      <w:r w:rsidR="00DD2F88">
        <w:rPr>
          <w:rtl/>
        </w:rPr>
        <w:t xml:space="preserve"> </w:t>
      </w:r>
      <w:r w:rsidRPr="006B7756">
        <w:rPr>
          <w:rtl/>
        </w:rPr>
        <w:t>ברווחים נאים, יבואו נא אל הממשלה ואל הציבור, יטפחו, ובצדק, על כתפיהן, ישבחו את</w:t>
      </w:r>
      <w:r w:rsidR="00DD2F88">
        <w:rPr>
          <w:rtl/>
        </w:rPr>
        <w:t xml:space="preserve"> </w:t>
      </w:r>
      <w:r w:rsidRPr="006B7756">
        <w:rPr>
          <w:rtl/>
        </w:rPr>
        <w:t>העובדים</w:t>
      </w:r>
      <w:r w:rsidR="00DD2F88">
        <w:rPr>
          <w:rtl/>
        </w:rPr>
        <w:t xml:space="preserve"> </w:t>
      </w:r>
      <w:r w:rsidRPr="006B7756">
        <w:rPr>
          <w:rtl/>
        </w:rPr>
        <w:t>המסורים,</w:t>
      </w:r>
      <w:r w:rsidR="00DD2F88">
        <w:rPr>
          <w:rtl/>
        </w:rPr>
        <w:t xml:space="preserve"> </w:t>
      </w: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הדרגות, שהביאו את החברה לרווחים, ויבשרו לציבור הלקוחות</w:t>
      </w:r>
      <w:r w:rsidR="00DD2F88">
        <w:rPr>
          <w:rtl/>
        </w:rPr>
        <w:t xml:space="preserve"> </w:t>
      </w:r>
      <w:r w:rsidRPr="006B7756">
        <w:rPr>
          <w:rtl/>
        </w:rPr>
        <w:t>אילו פעולות ישפרו וישופרו בכספים שהרוויחו.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סוד</w:t>
      </w:r>
      <w:r w:rsidR="00DD2F88">
        <w:rPr>
          <w:rtl/>
        </w:rPr>
        <w:t xml:space="preserve"> </w:t>
      </w:r>
      <w:r w:rsidRPr="006B7756">
        <w:rPr>
          <w:rtl/>
        </w:rPr>
        <w:t>שעובדי החברות הממשלתיות, בכל הדרגות והמקצועות, משתכרים יותר</w:t>
      </w:r>
      <w:r w:rsidR="00DD2F88">
        <w:rPr>
          <w:rtl/>
        </w:rPr>
        <w:t xml:space="preserve"> </w:t>
      </w:r>
      <w:r w:rsidRPr="006B7756">
        <w:rPr>
          <w:rtl/>
        </w:rPr>
        <w:t>מעובדי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באותן</w:t>
      </w:r>
      <w:r w:rsidR="00DD2F88">
        <w:rPr>
          <w:rtl/>
        </w:rPr>
        <w:t xml:space="preserve"> </w:t>
      </w:r>
      <w:r w:rsidRPr="006B7756">
        <w:rPr>
          <w:rtl/>
        </w:rPr>
        <w:t>דרגות ובאותם מקצועות. כולם, ללא יוצא מן הכלל, משרתים את</w:t>
      </w:r>
      <w:r w:rsidR="00DD2F88">
        <w:rPr>
          <w:rtl/>
        </w:rPr>
        <w:t xml:space="preserve"> </w:t>
      </w:r>
      <w:r w:rsidRPr="006B7756">
        <w:rPr>
          <w:rtl/>
        </w:rPr>
        <w:t>הציבור. מדוע מסכימה הממשלה לאפליה בשכר בין עובדים לעובדים? היכן ההסתדרות? מדוע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שותקת</w:t>
      </w:r>
      <w:r w:rsidR="00DD2F88">
        <w:rPr>
          <w:rtl/>
        </w:rPr>
        <w:t xml:space="preserve">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נפגע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אחד העקרונות המרכזיים ביחסי עבודה </w:t>
      </w:r>
      <w:r w:rsidR="00DD2F88">
        <w:rPr>
          <w:rtl/>
        </w:rPr>
        <w:t>–</w:t>
      </w:r>
      <w:r w:rsidRPr="006B7756">
        <w:rPr>
          <w:rtl/>
        </w:rPr>
        <w:t xml:space="preserve"> שכר שווה בעד עבודה</w:t>
      </w:r>
      <w:r w:rsidR="00DD2F88">
        <w:rPr>
          <w:rtl/>
        </w:rPr>
        <w:t xml:space="preserve"> </w:t>
      </w:r>
      <w:r w:rsidRPr="006B7756">
        <w:rPr>
          <w:rtl/>
        </w:rPr>
        <w:t>שווה?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אך</w:t>
      </w:r>
      <w:r w:rsidR="00DD2F88">
        <w:rPr>
          <w:rtl/>
        </w:rPr>
        <w:t xml:space="preserve"> </w:t>
      </w:r>
      <w:r w:rsidRPr="006B7756">
        <w:rPr>
          <w:rtl/>
        </w:rPr>
        <w:t>הנה,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די בכך שקיימים פערי שכר אלה, באות החברות הממשלתיות הגדולות,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וחברת</w:t>
      </w:r>
      <w:r w:rsidR="00DD2F88">
        <w:rPr>
          <w:rtl/>
        </w:rPr>
        <w:t xml:space="preserve"> </w:t>
      </w:r>
      <w:r w:rsidRPr="006B7756">
        <w:rPr>
          <w:rtl/>
        </w:rPr>
        <w:t>החשמל,</w:t>
      </w:r>
      <w:r w:rsidR="00DD2F88">
        <w:rPr>
          <w:rtl/>
        </w:rPr>
        <w:t xml:space="preserve"> </w:t>
      </w:r>
      <w:r w:rsidRPr="006B7756">
        <w:rPr>
          <w:rtl/>
        </w:rPr>
        <w:t>ומחלקות בונוסים ומענקים לעובדיהן. הלכתי למילונו של אברהם</w:t>
      </w:r>
      <w:r w:rsidR="00DD2F88">
        <w:rPr>
          <w:rtl/>
        </w:rPr>
        <w:t xml:space="preserve"> </w:t>
      </w:r>
      <w:r w:rsidRPr="006B7756">
        <w:rPr>
          <w:rtl/>
        </w:rPr>
        <w:t>אבן</w:t>
      </w:r>
      <w:r w:rsidR="00DD2F88">
        <w:rPr>
          <w:rtl/>
        </w:rPr>
        <w:t>-</w:t>
      </w:r>
      <w:r w:rsidRPr="006B7756">
        <w:rPr>
          <w:rtl/>
        </w:rPr>
        <w:t>שושן וחיפשתי את הפירוש למלה בונוס, וכך כותב אבן</w:t>
      </w:r>
      <w:r w:rsidR="00DD2F88">
        <w:rPr>
          <w:rtl/>
        </w:rPr>
        <w:t>-</w:t>
      </w:r>
      <w:r w:rsidRPr="006B7756">
        <w:rPr>
          <w:rtl/>
        </w:rPr>
        <w:t xml:space="preserve">שושן: "בונוס </w:t>
      </w:r>
      <w:r w:rsidR="00DD2F88">
        <w:rPr>
          <w:rtl/>
        </w:rPr>
        <w:t>–</w:t>
      </w:r>
      <w:r w:rsidRPr="006B7756">
        <w:rPr>
          <w:rtl/>
        </w:rPr>
        <w:t xml:space="preserve"> הטבה מיוחדת</w:t>
      </w:r>
      <w:r w:rsidR="00DD2F88">
        <w:rPr>
          <w:rtl/>
        </w:rPr>
        <w:t xml:space="preserve"> </w:t>
      </w:r>
      <w:r w:rsidRPr="006B7756">
        <w:rPr>
          <w:rtl/>
        </w:rPr>
        <w:t>המוענקת לבעלי מניות או למבוטחים בחברת ביטוח".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מבקש</w:t>
      </w:r>
      <w:r w:rsidR="00DD2F88">
        <w:rPr>
          <w:rtl/>
        </w:rPr>
        <w:t xml:space="preserve"> </w:t>
      </w:r>
      <w:r w:rsidRPr="006B7756">
        <w:rPr>
          <w:rtl/>
        </w:rPr>
        <w:t>אפוא</w:t>
      </w:r>
      <w:r w:rsidR="00DD2F88">
        <w:rPr>
          <w:rtl/>
        </w:rPr>
        <w:t xml:space="preserve"> </w:t>
      </w:r>
      <w:r w:rsidRPr="006B7756">
        <w:rPr>
          <w:rtl/>
        </w:rPr>
        <w:t>לשאול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פי הממשלה, האם עובדי החברות הממשלתיות הם בעלי</w:t>
      </w:r>
      <w:r w:rsidR="00DD2F88">
        <w:rPr>
          <w:rtl/>
        </w:rPr>
        <w:t xml:space="preserve"> </w:t>
      </w:r>
      <w:r w:rsidRPr="006B7756">
        <w:rPr>
          <w:rtl/>
        </w:rPr>
        <w:t>המניות</w:t>
      </w:r>
      <w:r w:rsidR="00DD2F88">
        <w:rPr>
          <w:rtl/>
        </w:rPr>
        <w:t xml:space="preserve"> </w:t>
      </w:r>
      <w:r w:rsidRPr="006B7756">
        <w:rPr>
          <w:rtl/>
        </w:rPr>
        <w:t>בהן?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עניות</w:t>
      </w:r>
      <w:r w:rsidR="00DD2F88">
        <w:rPr>
          <w:rtl/>
        </w:rPr>
        <w:t xml:space="preserve"> </w:t>
      </w:r>
      <w:r w:rsidRPr="006B7756">
        <w:rPr>
          <w:rtl/>
        </w:rPr>
        <w:t>ידיעתי</w:t>
      </w:r>
      <w:r w:rsidR="00DD2F88">
        <w:rPr>
          <w:rtl/>
        </w:rPr>
        <w:t xml:space="preserve"> </w:t>
      </w:r>
      <w:r w:rsidRPr="006B7756">
        <w:rPr>
          <w:rtl/>
        </w:rPr>
        <w:t>ודעתי,</w:t>
      </w:r>
      <w:r w:rsidR="00DD2F88">
        <w:rPr>
          <w:rtl/>
        </w:rPr>
        <w:t xml:space="preserve"> </w:t>
      </w:r>
      <w:r w:rsidRPr="006B7756">
        <w:rPr>
          <w:rtl/>
        </w:rPr>
        <w:t>בעלי המניות של החברות הממשלתיות אינם</w:t>
      </w:r>
      <w:r w:rsidR="00DD2F88">
        <w:rPr>
          <w:rtl/>
        </w:rPr>
        <w:t xml:space="preserve"> </w:t>
      </w:r>
      <w:r w:rsidRPr="006B7756">
        <w:rPr>
          <w:rtl/>
        </w:rPr>
        <w:t>העובדים</w:t>
      </w:r>
      <w:r w:rsidR="00DD2F88">
        <w:rPr>
          <w:rtl/>
        </w:rPr>
        <w:t xml:space="preserve"> </w:t>
      </w:r>
      <w:r w:rsidRPr="006B7756">
        <w:rPr>
          <w:rtl/>
        </w:rPr>
        <w:t>בהן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אלא הממשלה, או בהכללה רחבה יותר </w:t>
      </w:r>
      <w:r w:rsidR="00DD2F88">
        <w:rPr>
          <w:rtl/>
        </w:rPr>
        <w:t>–</w:t>
      </w:r>
      <w:r w:rsidRPr="006B7756">
        <w:rPr>
          <w:rtl/>
        </w:rPr>
        <w:t xml:space="preserve"> הציבור, ציבור הלקוחות, המנויים</w:t>
      </w:r>
      <w:r w:rsidR="00DD2F88">
        <w:rPr>
          <w:rtl/>
        </w:rPr>
        <w:t xml:space="preserve"> </w:t>
      </w:r>
      <w:r w:rsidRPr="006B7756">
        <w:rPr>
          <w:rtl/>
        </w:rPr>
        <w:t>ומקבלי</w:t>
      </w:r>
      <w:r w:rsidR="00DD2F88">
        <w:rPr>
          <w:rtl/>
        </w:rPr>
        <w:t xml:space="preserve"> </w:t>
      </w:r>
      <w:r w:rsidRPr="006B7756">
        <w:rPr>
          <w:rtl/>
        </w:rPr>
        <w:t>השירות.</w:t>
      </w:r>
      <w:r w:rsidR="00DD2F88">
        <w:rPr>
          <w:rtl/>
        </w:rPr>
        <w:t xml:space="preserve"> </w:t>
      </w:r>
      <w:r w:rsidRPr="006B7756">
        <w:rPr>
          <w:rtl/>
        </w:rPr>
        <w:t>אם יש רווחים ל"בזק" ולחברת החשמל, עליהן להתחלק בהם עם הציבור,</w:t>
      </w:r>
      <w:r w:rsidR="00DD2F88">
        <w:rPr>
          <w:rtl/>
        </w:rPr>
        <w:t xml:space="preserve"> </w:t>
      </w:r>
      <w:r w:rsidRPr="006B7756">
        <w:rPr>
          <w:rtl/>
        </w:rPr>
        <w:t>ואת</w:t>
      </w:r>
      <w:r w:rsidR="00DD2F88">
        <w:rPr>
          <w:rtl/>
        </w:rPr>
        <w:t xml:space="preserve"> </w:t>
      </w:r>
      <w:r w:rsidRPr="006B7756">
        <w:rPr>
          <w:rtl/>
        </w:rPr>
        <w:t>זאת</w:t>
      </w:r>
      <w:r w:rsidR="00DD2F88">
        <w:rPr>
          <w:rtl/>
        </w:rPr>
        <w:t xml:space="preserve"> </w:t>
      </w:r>
      <w:r w:rsidRPr="006B7756">
        <w:rPr>
          <w:rtl/>
        </w:rPr>
        <w:t>לעשות על</w:t>
      </w:r>
      <w:r w:rsidR="00DD2F88">
        <w:rPr>
          <w:rtl/>
        </w:rPr>
        <w:t>-</w:t>
      </w:r>
      <w:r w:rsidRPr="006B7756">
        <w:rPr>
          <w:rtl/>
        </w:rPr>
        <w:t>ידי שיפור, ביסוס והרחבת התשתית שלהן וקידום השירותים לציבור.</w:t>
      </w:r>
      <w:r w:rsidR="00DD2F88">
        <w:rPr>
          <w:rtl/>
        </w:rPr>
        <w:t xml:space="preserve"> </w:t>
      </w:r>
      <w:r w:rsidRPr="006B7756">
        <w:rPr>
          <w:rtl/>
        </w:rPr>
        <w:t>חלוקת הבונוסים לעובדי החברות היא למעשה גזלת כספים המגיעים לציבור.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אם לא די בכך שכסף המגיע לציבור נלקח ממנו לטובת חבורה מצומצמת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אנשים,</w:t>
      </w:r>
      <w:r w:rsidR="00DD2F88">
        <w:rPr>
          <w:rtl/>
        </w:rPr>
        <w:t xml:space="preserve"> </w:t>
      </w:r>
      <w:r w:rsidRPr="006B7756">
        <w:rPr>
          <w:rtl/>
        </w:rPr>
        <w:t>באה</w:t>
      </w:r>
      <w:r w:rsidR="00DD2F88">
        <w:rPr>
          <w:rtl/>
        </w:rPr>
        <w:t xml:space="preserve"> </w:t>
      </w:r>
      <w:r w:rsidRPr="006B7756">
        <w:rPr>
          <w:rtl/>
        </w:rPr>
        <w:t>חברת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והוסיפה</w:t>
      </w:r>
      <w:r w:rsidR="00DD2F88">
        <w:rPr>
          <w:rtl/>
        </w:rPr>
        <w:t xml:space="preserve"> </w:t>
      </w:r>
      <w:r w:rsidRPr="006B7756">
        <w:rPr>
          <w:rtl/>
        </w:rPr>
        <w:t>חטא על חטא: מנהלי חברת התקשורת הישראלית</w:t>
      </w:r>
      <w:r w:rsidR="00DD2F88">
        <w:rPr>
          <w:rtl/>
        </w:rPr>
        <w:t xml:space="preserve"> </w:t>
      </w:r>
      <w:r w:rsidRPr="006B7756">
        <w:rPr>
          <w:rtl/>
        </w:rPr>
        <w:t>המונופוליסטית</w:t>
      </w:r>
      <w:r w:rsidR="00DD2F88">
        <w:rPr>
          <w:rtl/>
        </w:rPr>
        <w:t xml:space="preserve"> </w:t>
      </w:r>
      <w:r w:rsidRPr="006B7756">
        <w:rPr>
          <w:rtl/>
        </w:rPr>
        <w:t>עדיין, החליטו אומנם לחלק בונוסים זעירים לכל העובדים, אך לבכירים</w:t>
      </w:r>
      <w:r w:rsidR="00DD2F88">
        <w:rPr>
          <w:rtl/>
        </w:rPr>
        <w:t xml:space="preserve"> </w:t>
      </w:r>
      <w:r w:rsidRPr="006B7756">
        <w:rPr>
          <w:rtl/>
        </w:rPr>
        <w:t>שבהם החליטו להעניק מענקים שמנים.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150</w:t>
      </w:r>
      <w:r w:rsidR="00DD2F88">
        <w:rPr>
          <w:rtl/>
        </w:rPr>
        <w:t xml:space="preserve"> </w:t>
      </w:r>
      <w:r w:rsidRPr="006B7756">
        <w:rPr>
          <w:rtl/>
        </w:rPr>
        <w:t>בכירים</w:t>
      </w:r>
      <w:r w:rsidR="00DD2F88">
        <w:rPr>
          <w:rtl/>
        </w:rPr>
        <w:t xml:space="preserve"> </w:t>
      </w:r>
      <w:r w:rsidRPr="006B7756">
        <w:rPr>
          <w:rtl/>
        </w:rPr>
        <w:t>בחברה</w:t>
      </w:r>
      <w:r w:rsidR="00DD2F88">
        <w:rPr>
          <w:rtl/>
        </w:rPr>
        <w:t xml:space="preserve"> </w:t>
      </w:r>
      <w:r w:rsidRPr="006B7756">
        <w:rPr>
          <w:rtl/>
        </w:rPr>
        <w:t>יקבלו</w:t>
      </w:r>
      <w:r w:rsidR="00DD2F88">
        <w:rPr>
          <w:rtl/>
        </w:rPr>
        <w:t xml:space="preserve"> </w:t>
      </w:r>
      <w:r w:rsidRPr="006B7756">
        <w:rPr>
          <w:rtl/>
        </w:rPr>
        <w:t>לחשבונות הבנק האישיים שלהם בונוסים גבוהים בסכום</w:t>
      </w:r>
      <w:r w:rsidR="00DD2F88">
        <w:rPr>
          <w:rtl/>
        </w:rPr>
        <w:t xml:space="preserve"> </w:t>
      </w:r>
      <w:r w:rsidRPr="006B7756">
        <w:rPr>
          <w:rtl/>
        </w:rPr>
        <w:t>כולל</w:t>
      </w:r>
      <w:r w:rsidR="00DD2F88">
        <w:rPr>
          <w:rtl/>
        </w:rPr>
        <w:t xml:space="preserve"> </w:t>
      </w:r>
      <w:r w:rsidRPr="006B7756">
        <w:rPr>
          <w:rtl/>
        </w:rPr>
        <w:t>של קרוב ל</w:t>
      </w:r>
      <w:r w:rsidR="00DD2F88">
        <w:rPr>
          <w:rtl/>
        </w:rPr>
        <w:t>-</w:t>
      </w:r>
      <w:r w:rsidRPr="006B7756">
        <w:rPr>
          <w:rtl/>
        </w:rPr>
        <w:t>17.9 מיליון ש"ח. אם לא די בכך, אישרה ועדת הארגון של דירקטוריון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העלאה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="00DD2F88" w:rsidRPr="006B7756">
        <w:rPr>
          <w:rtl/>
        </w:rPr>
        <w:t>2</w:t>
      </w:r>
      <w:r w:rsidRPr="006B7756">
        <w:rPr>
          <w:rtl/>
        </w:rPr>
        <w:t>.5</w:t>
      </w:r>
      <w:r w:rsidR="002D1139">
        <w:rPr>
          <w:rtl/>
        </w:rPr>
        <w:t>%</w:t>
      </w:r>
      <w:r w:rsidR="00DD2F88">
        <w:rPr>
          <w:rtl/>
        </w:rPr>
        <w:t xml:space="preserve"> </w:t>
      </w:r>
      <w:r w:rsidRPr="006B7756">
        <w:rPr>
          <w:rtl/>
        </w:rPr>
        <w:t>בשכר</w:t>
      </w:r>
      <w:r w:rsidR="00DD2F88">
        <w:rPr>
          <w:rtl/>
        </w:rPr>
        <w:t xml:space="preserve"> </w:t>
      </w:r>
      <w:r w:rsidRPr="006B7756">
        <w:rPr>
          <w:rtl/>
        </w:rPr>
        <w:t>בכירי החברה. והיום אכן התבשרנו בכלי התקשורת,</w:t>
      </w:r>
      <w:r w:rsidR="00DD2F88">
        <w:rPr>
          <w:rtl/>
        </w:rPr>
        <w:t xml:space="preserve"> </w:t>
      </w:r>
      <w:r w:rsidRPr="006B7756">
        <w:rPr>
          <w:rtl/>
        </w:rPr>
        <w:t>שעובדי חברת "בזק" החליטו לשבות בגלל העוולות האלה.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מפגם</w:t>
      </w:r>
      <w:r w:rsidR="00DD2F88">
        <w:rPr>
          <w:rtl/>
        </w:rPr>
        <w:t xml:space="preserve"> </w:t>
      </w:r>
      <w:r w:rsidRPr="006B7756">
        <w:rPr>
          <w:rtl/>
        </w:rPr>
        <w:t>מוסרי</w:t>
      </w:r>
      <w:r w:rsidR="00DD2F88">
        <w:rPr>
          <w:rtl/>
        </w:rPr>
        <w:t xml:space="preserve"> </w:t>
      </w:r>
      <w:r w:rsidRPr="006B7756">
        <w:rPr>
          <w:rtl/>
        </w:rPr>
        <w:t>בכך שמוסד פנימי ב"בזק" מחליט איך, כיצד ולמה יחולקו</w:t>
      </w:r>
      <w:r w:rsidR="00DD2F88">
        <w:rPr>
          <w:rtl/>
        </w:rPr>
        <w:t xml:space="preserve"> </w:t>
      </w:r>
      <w:r w:rsidRPr="006B7756">
        <w:rPr>
          <w:rtl/>
        </w:rPr>
        <w:t>רווחים</w:t>
      </w:r>
      <w:r w:rsidR="00DD2F88">
        <w:rPr>
          <w:rtl/>
        </w:rPr>
        <w:t xml:space="preserve"> </w:t>
      </w:r>
      <w:r w:rsidRPr="006B7756">
        <w:rPr>
          <w:rtl/>
        </w:rPr>
        <w:t>והעלאת</w:t>
      </w:r>
      <w:r w:rsidR="00DD2F88">
        <w:rPr>
          <w:rtl/>
        </w:rPr>
        <w:t xml:space="preserve"> </w:t>
      </w:r>
      <w:r w:rsidRPr="006B7756">
        <w:rPr>
          <w:rtl/>
        </w:rPr>
        <w:t>שכר</w:t>
      </w:r>
      <w:r w:rsidR="00DD2F88">
        <w:rPr>
          <w:rtl/>
        </w:rPr>
        <w:t xml:space="preserve"> </w:t>
      </w:r>
      <w:r w:rsidRPr="006B7756">
        <w:rPr>
          <w:rtl/>
        </w:rPr>
        <w:t>להם עצמם.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שואל,</w:t>
      </w:r>
      <w:r w:rsidR="00DD2F88">
        <w:rPr>
          <w:rtl/>
        </w:rPr>
        <w:t xml:space="preserve"> </w:t>
      </w:r>
      <w:r w:rsidRPr="006B7756">
        <w:rPr>
          <w:rtl/>
        </w:rPr>
        <w:t>היכן</w:t>
      </w:r>
      <w:r w:rsidR="00DD2F88">
        <w:rPr>
          <w:rtl/>
        </w:rPr>
        <w:t xml:space="preserve"> </w:t>
      </w:r>
      <w:r w:rsidRPr="006B7756">
        <w:rPr>
          <w:rtl/>
        </w:rPr>
        <w:t>מסתתרים חובותיהם של נציגי הציבור בדירקטוריון "בזק"? האם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חשים</w:t>
      </w:r>
      <w:r w:rsidR="00DD2F88">
        <w:rPr>
          <w:rtl/>
        </w:rPr>
        <w:t xml:space="preserve"> </w:t>
      </w:r>
      <w:r w:rsidRPr="006B7756">
        <w:rPr>
          <w:rtl/>
        </w:rPr>
        <w:t>שיש כאן סטירת לחי לציבור? בסכום שיחולק לבכירים ב"בזק" אפשר היה,</w:t>
      </w:r>
      <w:r w:rsidR="00DD2F88">
        <w:rPr>
          <w:rtl/>
        </w:rPr>
        <w:t xml:space="preserve"> </w:t>
      </w:r>
      <w:r w:rsidRPr="006B7756">
        <w:rPr>
          <w:rtl/>
        </w:rPr>
        <w:t>למשל,</w:t>
      </w:r>
      <w:r w:rsidR="00DD2F88">
        <w:rPr>
          <w:rtl/>
        </w:rPr>
        <w:t xml:space="preserve"> </w:t>
      </w:r>
      <w:r w:rsidRPr="006B7756">
        <w:rPr>
          <w:rtl/>
        </w:rPr>
        <w:t>להתחיל בהתקנת משדרים, כדי לאפשר סוף</w:t>
      </w:r>
      <w:r w:rsidR="00DD2F88">
        <w:rPr>
          <w:rtl/>
        </w:rPr>
        <w:t>-</w:t>
      </w:r>
      <w:r w:rsidRPr="006B7756">
        <w:rPr>
          <w:rtl/>
        </w:rPr>
        <w:t>סוף לכל תושבי הצפון והדרום לקלוט את</w:t>
      </w:r>
      <w:r w:rsidR="00DD2F88">
        <w:rPr>
          <w:rtl/>
        </w:rPr>
        <w:t xml:space="preserve"> </w:t>
      </w:r>
      <w:r w:rsidRPr="006B7756">
        <w:rPr>
          <w:rtl/>
        </w:rPr>
        <w:t>שידורי הערוץ השני, הלוא הם חלק ממדינת ישראל, גם בצפון וגם בדרום; לזרז את התקנת</w:t>
      </w:r>
      <w:r w:rsidR="00DD2F88">
        <w:rPr>
          <w:rtl/>
        </w:rPr>
        <w:t xml:space="preserve"> </w:t>
      </w:r>
      <w:r w:rsidRPr="006B7756">
        <w:rPr>
          <w:rtl/>
        </w:rPr>
        <w:t>הטלפונים</w:t>
      </w:r>
      <w:r w:rsidR="00DD2F88">
        <w:rPr>
          <w:rtl/>
        </w:rPr>
        <w:t xml:space="preserve"> </w:t>
      </w:r>
      <w:r w:rsidRPr="006B7756">
        <w:rPr>
          <w:rtl/>
        </w:rPr>
        <w:t>בשכונות</w:t>
      </w:r>
      <w:r w:rsidR="00DD2F88">
        <w:rPr>
          <w:rtl/>
        </w:rPr>
        <w:t xml:space="preserve"> </w:t>
      </w:r>
      <w:r w:rsidRPr="006B7756">
        <w:rPr>
          <w:rtl/>
        </w:rPr>
        <w:t>החדשות;</w:t>
      </w:r>
      <w:r w:rsidR="00DD2F88">
        <w:rPr>
          <w:rtl/>
        </w:rPr>
        <w:t xml:space="preserve"> </w:t>
      </w:r>
      <w:r w:rsidRPr="006B7756">
        <w:rPr>
          <w:rtl/>
        </w:rPr>
        <w:t>להוזיל</w:t>
      </w:r>
      <w:r w:rsidR="00DD2F88">
        <w:rPr>
          <w:rtl/>
        </w:rPr>
        <w:t xml:space="preserve"> </w:t>
      </w:r>
      <w:r w:rsidRPr="006B7756">
        <w:rPr>
          <w:rtl/>
        </w:rPr>
        <w:t>תעריפים; לשפר את רשת הפלאפונים, שהיא רעועה</w:t>
      </w:r>
      <w:r w:rsidR="00DD2F88">
        <w:rPr>
          <w:rtl/>
        </w:rPr>
        <w:t xml:space="preserve"> </w:t>
      </w:r>
      <w:r w:rsidRPr="006B7756">
        <w:rPr>
          <w:rtl/>
        </w:rPr>
        <w:t>שברעועות; וגם שירות 056, שהפך להיסטריה של בזבוז לאומי.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אך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רק חברת "בזק" המונופוליסטית חוגגת על חשבוננו. שר האוצר אישר אתמול</w:t>
      </w:r>
      <w:r w:rsidR="00DD2F88">
        <w:rPr>
          <w:rtl/>
        </w:rPr>
        <w:t xml:space="preserve"> </w:t>
      </w:r>
      <w:r w:rsidRPr="006B7756">
        <w:rPr>
          <w:rtl/>
        </w:rPr>
        <w:t>חלוקת</w:t>
      </w:r>
      <w:r w:rsidR="00DD2F88">
        <w:rPr>
          <w:rtl/>
        </w:rPr>
        <w:t xml:space="preserve"> </w:t>
      </w:r>
      <w:r w:rsidRPr="006B7756">
        <w:rPr>
          <w:rtl/>
        </w:rPr>
        <w:t xml:space="preserve">18 מיליון שקל לעובדי חברת החשמל </w:t>
      </w:r>
      <w:r w:rsidR="00DD2F88">
        <w:rPr>
          <w:rtl/>
        </w:rPr>
        <w:t>–</w:t>
      </w:r>
      <w:r w:rsidRPr="006B7756">
        <w:rPr>
          <w:rtl/>
        </w:rPr>
        <w:t xml:space="preserve"> בונוס שני המוענק להם. הראשון הוא חשמל</w:t>
      </w:r>
      <w:r w:rsidR="00DD2F88">
        <w:rPr>
          <w:rtl/>
        </w:rPr>
        <w:t xml:space="preserve"> </w:t>
      </w:r>
      <w:r w:rsidRPr="006B7756">
        <w:rPr>
          <w:rtl/>
        </w:rPr>
        <w:t>חינם, בונוס נאה לכשלעצמו.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פניתי</w:t>
      </w:r>
      <w:r w:rsidR="00DD2F88">
        <w:rPr>
          <w:rtl/>
        </w:rPr>
        <w:t xml:space="preserve"> </w:t>
      </w:r>
      <w:r w:rsidRPr="006B7756">
        <w:rPr>
          <w:rtl/>
        </w:rPr>
        <w:t>בימים</w:t>
      </w:r>
      <w:r w:rsidR="00DD2F88">
        <w:rPr>
          <w:rtl/>
        </w:rPr>
        <w:t xml:space="preserve"> </w:t>
      </w:r>
      <w:r w:rsidRPr="006B7756">
        <w:rPr>
          <w:rtl/>
        </w:rPr>
        <w:t>אלה</w:t>
      </w:r>
      <w:r w:rsidR="00DD2F88">
        <w:rPr>
          <w:rtl/>
        </w:rPr>
        <w:t xml:space="preserve"> </w:t>
      </w:r>
      <w:r w:rsidRPr="006B7756">
        <w:rPr>
          <w:rtl/>
        </w:rPr>
        <w:t>למבקרת</w:t>
      </w:r>
      <w:r w:rsidR="00DD2F88">
        <w:rPr>
          <w:rtl/>
        </w:rPr>
        <w:t xml:space="preserve"> </w:t>
      </w:r>
      <w:r w:rsidRPr="006B7756">
        <w:rPr>
          <w:rtl/>
        </w:rPr>
        <w:t>המדינה, כדי שתחקור במיוחד את חלוקת הבונוסים או</w:t>
      </w:r>
      <w:r w:rsidR="00DD2F88">
        <w:rPr>
          <w:rtl/>
        </w:rPr>
        <w:t xml:space="preserve"> </w:t>
      </w:r>
      <w:r w:rsidRPr="006B7756">
        <w:rPr>
          <w:rtl/>
        </w:rPr>
        <w:t>השלל לבכירי "בזק".</w:t>
      </w:r>
      <w:r w:rsidR="00DD2F88">
        <w:rPr>
          <w:rtl/>
        </w:rPr>
        <w:t xml:space="preserve"> </w:t>
      </w:r>
      <w:r w:rsidRPr="006B7756">
        <w:rPr>
          <w:rtl/>
        </w:rPr>
        <w:t>יש לי שאלות רבות וקושיות רבות על תנאי השכר ותנאי העבודה של</w:t>
      </w:r>
      <w:r w:rsidR="00DD2F88">
        <w:rPr>
          <w:rtl/>
        </w:rPr>
        <w:t xml:space="preserve"> </w:t>
      </w:r>
      <w:r w:rsidRPr="006B7756">
        <w:rPr>
          <w:rtl/>
        </w:rPr>
        <w:t>עובדי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בכללם,</w:t>
      </w:r>
      <w:r w:rsidR="00DD2F88">
        <w:rPr>
          <w:rtl/>
        </w:rPr>
        <w:t xml:space="preserve"> </w:t>
      </w:r>
      <w:r w:rsidRPr="006B7756">
        <w:rPr>
          <w:rtl/>
        </w:rPr>
        <w:t>אך</w:t>
      </w:r>
      <w:r w:rsidR="00DD2F88">
        <w:rPr>
          <w:rtl/>
        </w:rPr>
        <w:t xml:space="preserve"> </w:t>
      </w:r>
      <w:r w:rsidRPr="006B7756">
        <w:rPr>
          <w:rtl/>
        </w:rPr>
        <w:t>דומני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הפעם</w:t>
      </w:r>
      <w:r w:rsidR="00DD2F88">
        <w:rPr>
          <w:rtl/>
        </w:rPr>
        <w:t xml:space="preserve"> </w:t>
      </w:r>
      <w:r w:rsidRPr="006B7756">
        <w:rPr>
          <w:rtl/>
        </w:rPr>
        <w:t>יש לחקור במהירות וביסודיות את חלוקת</w:t>
      </w:r>
      <w:r w:rsidR="00DD2F88">
        <w:rPr>
          <w:rtl/>
        </w:rPr>
        <w:t xml:space="preserve"> </w:t>
      </w:r>
      <w:r w:rsidRPr="006B7756">
        <w:rPr>
          <w:rtl/>
        </w:rPr>
        <w:t>הרווחים</w:t>
      </w:r>
      <w:r w:rsidR="00DD2F88">
        <w:rPr>
          <w:rtl/>
        </w:rPr>
        <w:t xml:space="preserve"> </w:t>
      </w:r>
      <w:r w:rsidRPr="006B7756">
        <w:rPr>
          <w:rtl/>
        </w:rPr>
        <w:t>לעובדים</w:t>
      </w:r>
      <w:r w:rsidR="00DD2F88">
        <w:rPr>
          <w:rtl/>
        </w:rPr>
        <w:t xml:space="preserve"> </w:t>
      </w:r>
      <w:r w:rsidRPr="006B7756">
        <w:rPr>
          <w:rtl/>
        </w:rPr>
        <w:t>הבכירים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החברה.</w:t>
      </w:r>
      <w:r w:rsidR="00DD2F88">
        <w:rPr>
          <w:rtl/>
        </w:rPr>
        <w:t xml:space="preserve"> </w:t>
      </w:r>
      <w:r w:rsidRPr="006B7756">
        <w:rPr>
          <w:rtl/>
        </w:rPr>
        <w:t>חברה שהולכת להפרטה והולכת לאבד בקרוב את</w:t>
      </w:r>
      <w:r w:rsidR="00DD2F88">
        <w:rPr>
          <w:rtl/>
        </w:rPr>
        <w:t xml:space="preserve"> </w:t>
      </w:r>
      <w:r w:rsidRPr="006B7756">
        <w:rPr>
          <w:rtl/>
        </w:rPr>
        <w:t>המונופול</w:t>
      </w:r>
      <w:r w:rsidR="00DD2F88">
        <w:rPr>
          <w:rtl/>
        </w:rPr>
        <w:t xml:space="preserve"> </w:t>
      </w:r>
      <w:r w:rsidRPr="006B7756">
        <w:rPr>
          <w:rtl/>
        </w:rPr>
        <w:t>שלה</w:t>
      </w:r>
      <w:r w:rsidR="00DD2F88">
        <w:rPr>
          <w:rtl/>
        </w:rPr>
        <w:t xml:space="preserve"> </w:t>
      </w:r>
      <w:r w:rsidRPr="006B7756">
        <w:rPr>
          <w:rtl/>
        </w:rPr>
        <w:t>חייבת</w:t>
      </w:r>
      <w:r w:rsidR="00DD2F88">
        <w:rPr>
          <w:rtl/>
        </w:rPr>
        <w:t xml:space="preserve"> </w:t>
      </w:r>
      <w:r w:rsidRPr="006B7756">
        <w:rPr>
          <w:rtl/>
        </w:rPr>
        <w:t>להיזהר</w:t>
      </w:r>
      <w:r w:rsidR="00DD2F88">
        <w:rPr>
          <w:rtl/>
        </w:rPr>
        <w:t xml:space="preserve"> </w:t>
      </w:r>
      <w:r w:rsidRPr="006B7756">
        <w:rPr>
          <w:rtl/>
        </w:rPr>
        <w:t>בהוצאותיה. אם יש לה רווחים, עליה לשמור עליהם לעת</w:t>
      </w:r>
      <w:r w:rsidR="00DD2F88">
        <w:rPr>
          <w:rtl/>
        </w:rPr>
        <w:t xml:space="preserve"> </w:t>
      </w:r>
      <w:r w:rsidRPr="006B7756">
        <w:rPr>
          <w:rtl/>
        </w:rPr>
        <w:t>צרה,</w:t>
      </w:r>
      <w:r w:rsidR="00DD2F88">
        <w:rPr>
          <w:rtl/>
        </w:rPr>
        <w:t xml:space="preserve"> </w:t>
      </w:r>
      <w:r w:rsidRPr="006B7756">
        <w:rPr>
          <w:rtl/>
        </w:rPr>
        <w:t>שהרי</w:t>
      </w:r>
      <w:r w:rsidR="00DD2F88">
        <w:rPr>
          <w:rtl/>
        </w:rPr>
        <w:t xml:space="preserve"> </w:t>
      </w:r>
      <w:r w:rsidRPr="006B7756">
        <w:rPr>
          <w:rtl/>
        </w:rPr>
        <w:t>אם תיקלע החברה לקשיים כלכליים יבואו מנהליה, מדרשני בונוסים ותוספות</w:t>
      </w:r>
      <w:r w:rsidR="00DD2F88">
        <w:rPr>
          <w:rtl/>
        </w:rPr>
        <w:t xml:space="preserve"> </w:t>
      </w:r>
      <w:r w:rsidRPr="006B7756">
        <w:rPr>
          <w:rtl/>
        </w:rPr>
        <w:t>שכר, לבית הזה כדי לבקש עזרה.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קורא לעובדי המדינה ולעובדי הרשויות המקומיות להתקומם על כך. אם מחלקים</w:t>
      </w:r>
      <w:r w:rsidR="00DD2F88">
        <w:rPr>
          <w:rtl/>
        </w:rPr>
        <w:t xml:space="preserve"> </w:t>
      </w:r>
      <w:r w:rsidRPr="006B7756">
        <w:rPr>
          <w:rtl/>
        </w:rPr>
        <w:t>רווחים</w:t>
      </w:r>
      <w:r w:rsidR="00DD2F88">
        <w:rPr>
          <w:rtl/>
        </w:rPr>
        <w:t xml:space="preserve"> </w:t>
      </w:r>
      <w:r w:rsidRPr="006B7756">
        <w:rPr>
          <w:rtl/>
        </w:rPr>
        <w:t>לעובדי</w:t>
      </w:r>
      <w:r w:rsidR="00DD2F88">
        <w:rPr>
          <w:rtl/>
        </w:rPr>
        <w:t xml:space="preserve"> </w:t>
      </w:r>
      <w:r w:rsidRPr="006B7756">
        <w:rPr>
          <w:rtl/>
        </w:rPr>
        <w:t>החברות</w:t>
      </w:r>
      <w:r w:rsidR="00DD2F88">
        <w:rPr>
          <w:rtl/>
        </w:rPr>
        <w:t xml:space="preserve"> </w:t>
      </w:r>
      <w:r w:rsidRPr="006B7756">
        <w:rPr>
          <w:rtl/>
        </w:rPr>
        <w:t>הממשלתיות,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סיבה שעובדי המדינה לא יקבלו גם הם</w:t>
      </w:r>
      <w:r w:rsidR="00DD2F88">
        <w:rPr>
          <w:rtl/>
        </w:rPr>
        <w:t xml:space="preserve"> </w:t>
      </w:r>
      <w:r w:rsidRPr="006B7756">
        <w:rPr>
          <w:rtl/>
        </w:rPr>
        <w:t>רווחים</w:t>
      </w:r>
      <w:r w:rsidR="00DD2F88">
        <w:rPr>
          <w:rtl/>
        </w:rPr>
        <w:t xml:space="preserve"> </w:t>
      </w:r>
      <w:r w:rsidRPr="006B7756">
        <w:rPr>
          <w:rtl/>
        </w:rPr>
        <w:t>כאשר</w:t>
      </w:r>
      <w:r w:rsidR="00DD2F88">
        <w:rPr>
          <w:rtl/>
        </w:rPr>
        <w:t xml:space="preserve"> </w:t>
      </w:r>
      <w:r w:rsidRPr="006B7756">
        <w:rPr>
          <w:rtl/>
        </w:rPr>
        <w:t>הכנסות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עולות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הוצאותיה או כאשר נותרות רזרבות בתקציב</w:t>
      </w:r>
      <w:r w:rsidR="00DD2F88">
        <w:rPr>
          <w:rtl/>
        </w:rPr>
        <w:t xml:space="preserve"> </w:t>
      </w:r>
      <w:r w:rsidRPr="006B7756">
        <w:rPr>
          <w:rtl/>
        </w:rPr>
        <w:t>המדינה.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>דין</w:t>
      </w:r>
      <w:r w:rsidR="00DD2F88">
        <w:rPr>
          <w:rtl/>
        </w:rPr>
        <w:t xml:space="preserve"> </w:t>
      </w:r>
      <w:r w:rsidRPr="006B7756">
        <w:rPr>
          <w:rtl/>
        </w:rPr>
        <w:t>חייב</w:t>
      </w:r>
      <w:r w:rsidR="00DD2F88">
        <w:rPr>
          <w:rtl/>
        </w:rPr>
        <w:t xml:space="preserve"> </w:t>
      </w:r>
      <w:r w:rsidRPr="006B7756">
        <w:rPr>
          <w:rtl/>
        </w:rPr>
        <w:t>לחול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עובדי הרשויות המקומיות. הגיעה השעה שגם</w:t>
      </w:r>
      <w:r w:rsidR="00DD2F88">
        <w:rPr>
          <w:rtl/>
        </w:rPr>
        <w:t xml:space="preserve"> </w:t>
      </w:r>
      <w:r w:rsidRPr="006B7756">
        <w:rPr>
          <w:rtl/>
        </w:rPr>
        <w:t>ההסתדרות תקום ותמלא את חובתה ותדאג לכלל עובדי הציבור ולא רק לחלקם.</w:t>
      </w:r>
      <w:r w:rsidR="00DD2F88">
        <w:rPr>
          <w:rtl/>
        </w:rPr>
        <w:t xml:space="preserve"> </w:t>
      </w:r>
      <w:r w:rsidRPr="006B7756">
        <w:rPr>
          <w:rtl/>
        </w:rPr>
        <w:t>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אברהם הירשזון.</w:t>
      </w:r>
      <w:r w:rsidR="00DD2F88">
        <w:rPr>
          <w:rtl/>
        </w:rPr>
        <w:t xml:space="preserve"> </w:t>
      </w:r>
      <w:r w:rsidRPr="006B7756">
        <w:rPr>
          <w:rtl/>
        </w:rPr>
        <w:t>גברתי שרת התקשורת,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רבותי חברי הכנסת, להצעה האחרונה של חבר הכנסת הירשזון,</w:t>
      </w:r>
      <w:r w:rsidR="00DD2F88">
        <w:rPr>
          <w:rtl/>
        </w:rPr>
        <w:t xml:space="preserve"> </w:t>
      </w:r>
      <w:r w:rsidRPr="006B7756">
        <w:rPr>
          <w:rtl/>
        </w:rPr>
        <w:t>בדבר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חלוקת בונוסים לכלל עובדי המדינה </w:t>
      </w:r>
      <w:r w:rsidR="00DD2F88">
        <w:rPr>
          <w:rtl/>
        </w:rPr>
        <w:t>–</w:t>
      </w:r>
      <w:r w:rsidRPr="006B7756">
        <w:rPr>
          <w:rtl/>
        </w:rPr>
        <w:t xml:space="preserve"> יש באפשרותו של חבר הכנסת הירשזון להביא</w:t>
      </w:r>
      <w:r w:rsidR="00DD2F88">
        <w:rPr>
          <w:rtl/>
        </w:rPr>
        <w:t xml:space="preserve"> </w:t>
      </w:r>
      <w:r w:rsidRPr="006B7756">
        <w:rPr>
          <w:rtl/>
        </w:rPr>
        <w:t>הצעה לתיקון החוק ולעגן את זה בחוק.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מבקש שגברתי השרה תתמוך בזה.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 יהיו בונוסים, אני אשמח מאוד. משמע שהכנסות המדינה תהיינה כאלה שיהיה לנו</w:t>
      </w:r>
      <w:r w:rsidR="00DD2F88">
        <w:rPr>
          <w:rtl/>
        </w:rPr>
        <w:t xml:space="preserve"> </w:t>
      </w:r>
      <w:r w:rsidRPr="006B7756">
        <w:rPr>
          <w:rtl/>
        </w:rPr>
        <w:t>עודף</w:t>
      </w:r>
      <w:r w:rsidR="00DD2F88">
        <w:rPr>
          <w:rtl/>
        </w:rPr>
        <w:t xml:space="preserve"> </w:t>
      </w:r>
      <w:r w:rsidRPr="006B7756">
        <w:rPr>
          <w:rtl/>
        </w:rPr>
        <w:t>לחלק.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הייתי מעדיפה פשוט להעלות את שכרם של עובדי המדינה, אני חושבת</w:t>
      </w:r>
      <w:r w:rsidR="00DD2F88">
        <w:rPr>
          <w:rtl/>
        </w:rPr>
        <w:t xml:space="preserve"> </w:t>
      </w:r>
      <w:r w:rsidRPr="006B7756">
        <w:rPr>
          <w:rtl/>
        </w:rPr>
        <w:t>שמכל בחינה זה יהיה הגון יותר.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אשר</w:t>
      </w:r>
      <w:r w:rsidR="00DD2F88">
        <w:rPr>
          <w:rtl/>
        </w:rPr>
        <w:t xml:space="preserve"> </w:t>
      </w:r>
      <w:r w:rsidRPr="006B7756">
        <w:rPr>
          <w:rtl/>
        </w:rPr>
        <w:t>לתעריפים,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סוד שאינני בקיאה בכל ההליכים שם; נמסר לי שתעריפי</w:t>
      </w:r>
      <w:r w:rsidR="00DD2F88">
        <w:rPr>
          <w:rtl/>
        </w:rPr>
        <w:t xml:space="preserve"> </w:t>
      </w:r>
      <w:r w:rsidRPr="006B7756">
        <w:rPr>
          <w:rtl/>
        </w:rPr>
        <w:t>"בזק" נשחקו לאחרונה ואף היו הוזלות.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</w:t>
      </w:r>
      <w:r w:rsidR="00DD2F88">
        <w:rPr>
          <w:rtl/>
        </w:rPr>
        <w:t xml:space="preserve"> </w:t>
      </w:r>
      <w:r w:rsidRPr="006B7756">
        <w:rPr>
          <w:rtl/>
        </w:rPr>
        <w:t>שמה</w:t>
      </w:r>
      <w:r w:rsidR="00DD2F88">
        <w:rPr>
          <w:rtl/>
        </w:rPr>
        <w:t xml:space="preserve"> </w:t>
      </w:r>
      <w:r w:rsidRPr="006B7756">
        <w:rPr>
          <w:rtl/>
        </w:rPr>
        <w:t>לב, לא פניתי ישירות אליה, כי אני מבין שרק עכשיו היא</w:t>
      </w:r>
      <w:r w:rsidR="00DD2F88">
        <w:rPr>
          <w:rtl/>
        </w:rPr>
        <w:t xml:space="preserve"> </w:t>
      </w:r>
      <w:r w:rsidRPr="006B7756">
        <w:rPr>
          <w:rtl/>
        </w:rPr>
        <w:t>נכנסה לתפקידה.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הבנתי.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לענות</w:t>
      </w:r>
      <w:r w:rsidR="00DD2F88">
        <w:rPr>
          <w:rtl/>
        </w:rPr>
        <w:t xml:space="preserve"> </w:t>
      </w:r>
      <w:r w:rsidRPr="006B7756">
        <w:rPr>
          <w:rtl/>
        </w:rPr>
        <w:t>לך</w:t>
      </w:r>
      <w:r w:rsidR="00DD2F88">
        <w:rPr>
          <w:rtl/>
        </w:rPr>
        <w:t xml:space="preserve"> </w:t>
      </w:r>
      <w:r w:rsidRPr="006B7756">
        <w:rPr>
          <w:rtl/>
        </w:rPr>
        <w:t>קורקטית ועל</w:t>
      </w:r>
      <w:r w:rsidR="00DD2F88">
        <w:rPr>
          <w:rtl/>
        </w:rPr>
        <w:t>-</w:t>
      </w:r>
      <w:r w:rsidRPr="006B7756">
        <w:rPr>
          <w:rtl/>
        </w:rPr>
        <w:t>פי החוק. הפרטים שפורסמו בעיתונות לא היו</w:t>
      </w:r>
      <w:r w:rsidR="00DD2F88">
        <w:rPr>
          <w:rtl/>
        </w:rPr>
        <w:t xml:space="preserve"> </w:t>
      </w:r>
      <w:r w:rsidRPr="006B7756">
        <w:rPr>
          <w:rtl/>
        </w:rPr>
        <w:t>מדויקים.</w:t>
      </w:r>
      <w:r w:rsidR="00DD2F88">
        <w:rPr>
          <w:rtl/>
        </w:rPr>
        <w:t xml:space="preserve"> </w:t>
      </w:r>
      <w:r w:rsidRPr="006B7756">
        <w:rPr>
          <w:rtl/>
        </w:rPr>
        <w:t>לפי חוק</w:t>
      </w:r>
      <w:r w:rsidR="00DD2F88">
        <w:rPr>
          <w:rtl/>
        </w:rPr>
        <w:t xml:space="preserve"> </w:t>
      </w:r>
      <w:r w:rsidRPr="006B7756">
        <w:rPr>
          <w:rtl/>
        </w:rPr>
        <w:t>החברות</w:t>
      </w:r>
      <w:r w:rsidR="00DD2F88">
        <w:rPr>
          <w:rtl/>
        </w:rPr>
        <w:t xml:space="preserve"> </w:t>
      </w:r>
      <w:r w:rsidRPr="006B7756">
        <w:rPr>
          <w:rtl/>
        </w:rPr>
        <w:t>הממשלתיות, יש תמריצים לעובדי חברה. במערכת התמריצים</w:t>
      </w:r>
      <w:r w:rsidR="00DD2F88">
        <w:rPr>
          <w:rtl/>
        </w:rPr>
        <w:t xml:space="preserve"> </w:t>
      </w:r>
      <w:r w:rsidRPr="006B7756">
        <w:rPr>
          <w:rtl/>
        </w:rPr>
        <w:t>האלה</w:t>
      </w:r>
      <w:r w:rsidR="00DD2F88">
        <w:rPr>
          <w:rtl/>
        </w:rPr>
        <w:t xml:space="preserve"> </w:t>
      </w:r>
      <w:r w:rsidRPr="006B7756">
        <w:rPr>
          <w:rtl/>
        </w:rPr>
        <w:t>אפשר</w:t>
      </w:r>
      <w:r w:rsidR="00DD2F88">
        <w:rPr>
          <w:rtl/>
        </w:rPr>
        <w:t xml:space="preserve"> </w:t>
      </w:r>
      <w:r w:rsidRPr="006B7756">
        <w:rPr>
          <w:rtl/>
        </w:rPr>
        <w:t>לחלק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בונוסים לעובדים, עד </w:t>
      </w:r>
      <w:r w:rsidR="00DD2F88" w:rsidRPr="006B7756">
        <w:rPr>
          <w:rtl/>
        </w:rPr>
        <w:t>10</w:t>
      </w:r>
      <w:r w:rsidR="00DD2F88">
        <w:rPr>
          <w:rtl/>
        </w:rPr>
        <w:t>%</w:t>
      </w:r>
      <w:r w:rsidRPr="006B7756">
        <w:rPr>
          <w:rtl/>
        </w:rPr>
        <w:t xml:space="preserve">. כאן חולק רווח של 18 מיליון, </w:t>
      </w:r>
      <w:r w:rsidR="00DD2F88" w:rsidRPr="006B7756">
        <w:rPr>
          <w:rtl/>
        </w:rPr>
        <w:t>9</w:t>
      </w:r>
      <w:r w:rsidR="00DD2F88">
        <w:rPr>
          <w:rtl/>
        </w:rPr>
        <w:t>%</w:t>
      </w:r>
      <w:r w:rsidRPr="006B7756">
        <w:rPr>
          <w:rtl/>
        </w:rPr>
        <w:t xml:space="preserve"> בלבד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="00DD2F88" w:rsidRPr="006B7756">
        <w:rPr>
          <w:rtl/>
        </w:rPr>
        <w:t>10</w:t>
      </w:r>
      <w:r w:rsidR="00DD2F88">
        <w:rPr>
          <w:rtl/>
        </w:rPr>
        <w:t>%</w:t>
      </w:r>
      <w:r w:rsidRPr="006B7756">
        <w:rPr>
          <w:rtl/>
        </w:rPr>
        <w:t>, לא ל</w:t>
      </w:r>
      <w:r w:rsidR="00DD2F88">
        <w:rPr>
          <w:rtl/>
        </w:rPr>
        <w:t>-</w:t>
      </w:r>
      <w:r w:rsidRPr="006B7756">
        <w:rPr>
          <w:rtl/>
        </w:rPr>
        <w:t>150 עובדים אלא ליותר מ</w:t>
      </w:r>
      <w:r w:rsidR="00DD2F88">
        <w:rPr>
          <w:rtl/>
        </w:rPr>
        <w:t>-</w:t>
      </w:r>
      <w:r w:rsidRPr="006B7756">
        <w:rPr>
          <w:rtl/>
        </w:rPr>
        <w:t>10,000 עובדים, ועל כן הסכומים אינם כל כך</w:t>
      </w:r>
      <w:r w:rsidR="00DD2F88">
        <w:rPr>
          <w:rtl/>
        </w:rPr>
        <w:t xml:space="preserve"> </w:t>
      </w:r>
      <w:r w:rsidRPr="006B7756">
        <w:rPr>
          <w:rtl/>
        </w:rPr>
        <w:t>גדולים</w:t>
      </w:r>
      <w:r w:rsidR="00DD2F88">
        <w:rPr>
          <w:rtl/>
        </w:rPr>
        <w:t xml:space="preserve"> – </w:t>
      </w:r>
      <w:r w:rsidR="00DD2F88" w:rsidRPr="006B7756">
        <w:rPr>
          <w:rtl/>
        </w:rPr>
        <w:t>9</w:t>
      </w:r>
      <w:r w:rsidR="00DD2F88">
        <w:rPr>
          <w:rtl/>
        </w:rPr>
        <w:t xml:space="preserve">% </w:t>
      </w:r>
      <w:r w:rsidRPr="006B7756">
        <w:rPr>
          <w:rtl/>
        </w:rPr>
        <w:t>מהרווח,</w:t>
      </w:r>
      <w:r w:rsidR="00DD2F88">
        <w:rPr>
          <w:rtl/>
        </w:rPr>
        <w:t xml:space="preserve"> </w:t>
      </w:r>
      <w:r w:rsidRPr="006B7756">
        <w:rPr>
          <w:rtl/>
        </w:rPr>
        <w:t>18 מיליון, ליותר מ</w:t>
      </w:r>
      <w:r w:rsidR="00DD2F88">
        <w:rPr>
          <w:rtl/>
        </w:rPr>
        <w:t>-</w:t>
      </w:r>
      <w:r w:rsidRPr="006B7756">
        <w:rPr>
          <w:rtl/>
        </w:rPr>
        <w:t>10,000 עובדים. משמע, זה בהתאם לחוק,</w:t>
      </w:r>
      <w:r w:rsidR="00DD2F88">
        <w:rPr>
          <w:rtl/>
        </w:rPr>
        <w:t xml:space="preserve"> </w:t>
      </w:r>
      <w:r w:rsidRPr="006B7756">
        <w:rPr>
          <w:rtl/>
        </w:rPr>
        <w:t>בהתאם לתקנות, יכלו לחלק יותר. זו היתה כוונת המחוקק, על מנת שיהיו תמריצים.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בפער</w:t>
      </w:r>
      <w:r w:rsidR="00DD2F88">
        <w:rPr>
          <w:rtl/>
        </w:rPr>
        <w:t xml:space="preserve"> </w:t>
      </w:r>
      <w:r w:rsidRPr="006B7756">
        <w:rPr>
          <w:rtl/>
        </w:rPr>
        <w:t>שיש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דרגות</w:t>
      </w:r>
      <w:r w:rsidR="00DD2F88">
        <w:rPr>
          <w:rtl/>
        </w:rPr>
        <w:t xml:space="preserve"> </w:t>
      </w:r>
      <w:r w:rsidRPr="006B7756">
        <w:rPr>
          <w:rtl/>
        </w:rPr>
        <w:t>שונות, יכול להיות שגם כאן יש לתקן דברים, אך הדברים</w:t>
      </w:r>
      <w:r w:rsidR="00DD2F88">
        <w:rPr>
          <w:rtl/>
        </w:rPr>
        <w:t xml:space="preserve"> </w:t>
      </w:r>
      <w:r w:rsidRPr="006B7756">
        <w:rPr>
          <w:rtl/>
        </w:rPr>
        <w:t>נעשו</w:t>
      </w:r>
      <w:r w:rsidR="00DD2F88">
        <w:rPr>
          <w:rtl/>
        </w:rPr>
        <w:t xml:space="preserve"> </w:t>
      </w:r>
      <w:r w:rsidRPr="006B7756">
        <w:rPr>
          <w:rtl/>
        </w:rPr>
        <w:t>בהתאם לחוק וללא הפרזה, וכפי שאמרתי, לא מדובר ב</w:t>
      </w:r>
      <w:r w:rsidR="00DD2F88">
        <w:rPr>
          <w:rtl/>
        </w:rPr>
        <w:t>-</w:t>
      </w:r>
      <w:r w:rsidRPr="006B7756">
        <w:rPr>
          <w:rtl/>
        </w:rPr>
        <w:t>150 עובדים כפי שאתה אמרת.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מציעה</w:t>
      </w:r>
      <w:r w:rsidR="00DD2F88">
        <w:rPr>
          <w:rtl/>
        </w:rPr>
        <w:t xml:space="preserve"> </w:t>
      </w:r>
      <w:r w:rsidRPr="006B7756">
        <w:rPr>
          <w:rtl/>
        </w:rPr>
        <w:t>שהערותיך</w:t>
      </w:r>
      <w:r w:rsidR="00DD2F88">
        <w:rPr>
          <w:rtl/>
        </w:rPr>
        <w:t xml:space="preserve"> </w:t>
      </w:r>
      <w:r w:rsidRPr="006B7756">
        <w:rPr>
          <w:rtl/>
        </w:rPr>
        <w:t>תירשמנה,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לדון</w:t>
      </w:r>
      <w:r w:rsidR="00DD2F88">
        <w:rPr>
          <w:rtl/>
        </w:rPr>
        <w:t xml:space="preserve"> </w:t>
      </w:r>
      <w:r w:rsidRPr="006B7756">
        <w:rPr>
          <w:rtl/>
        </w:rPr>
        <w:t>בהן.</w:t>
      </w:r>
      <w:r w:rsidR="00DD2F88">
        <w:rPr>
          <w:rtl/>
        </w:rPr>
        <w:t xml:space="preserve"> </w:t>
      </w:r>
      <w:r w:rsidRPr="006B7756">
        <w:rPr>
          <w:rtl/>
        </w:rPr>
        <w:t>אנחנו הולכים להפרטה</w:t>
      </w:r>
      <w:r w:rsidR="00DD2F88">
        <w:rPr>
          <w:rtl/>
        </w:rPr>
        <w:t xml:space="preserve"> </w:t>
      </w:r>
      <w:r w:rsidRPr="006B7756">
        <w:rPr>
          <w:rtl/>
        </w:rPr>
        <w:t>ולליברליזציה,</w:t>
      </w:r>
      <w:r w:rsidR="00DD2F88">
        <w:rPr>
          <w:rtl/>
        </w:rPr>
        <w:t xml:space="preserve"> </w:t>
      </w:r>
      <w:r w:rsidRPr="006B7756">
        <w:rPr>
          <w:rtl/>
        </w:rPr>
        <w:t>והכנסת</w:t>
      </w:r>
      <w:r w:rsidR="00DD2F88">
        <w:rPr>
          <w:rtl/>
        </w:rPr>
        <w:t xml:space="preserve"> </w:t>
      </w:r>
      <w:r w:rsidRPr="006B7756">
        <w:rPr>
          <w:rtl/>
        </w:rPr>
        <w:t>תצטרך</w:t>
      </w:r>
      <w:r w:rsidR="00DD2F88">
        <w:rPr>
          <w:rtl/>
        </w:rPr>
        <w:t xml:space="preserve"> </w:t>
      </w:r>
      <w:r w:rsidRPr="006B7756">
        <w:rPr>
          <w:rtl/>
        </w:rPr>
        <w:t>לעסוק בנושא הזה. הואיל ויש פה טעות והסכומים אינם</w:t>
      </w:r>
      <w:r w:rsidR="00DD2F88">
        <w:rPr>
          <w:rtl/>
        </w:rPr>
        <w:t xml:space="preserve"> </w:t>
      </w:r>
      <w:r w:rsidRPr="006B7756">
        <w:rPr>
          <w:rtl/>
        </w:rPr>
        <w:t>גדולים</w:t>
      </w:r>
      <w:r w:rsidR="00DD2F88">
        <w:rPr>
          <w:rtl/>
        </w:rPr>
        <w:t xml:space="preserve"> </w:t>
      </w:r>
      <w:r w:rsidRPr="006B7756">
        <w:rPr>
          <w:rtl/>
        </w:rPr>
        <w:t>וזה נעשה על</w:t>
      </w:r>
      <w:r w:rsidR="00DD2F88">
        <w:rPr>
          <w:rtl/>
        </w:rPr>
        <w:t>-</w:t>
      </w:r>
      <w:r w:rsidRPr="006B7756">
        <w:rPr>
          <w:rtl/>
        </w:rPr>
        <w:t>פי החוק, אני מבקשת להוריד את ההצעה מסדר</w:t>
      </w:r>
      <w:r w:rsidR="00DD2F88">
        <w:rPr>
          <w:rtl/>
        </w:rPr>
        <w:t>-</w:t>
      </w:r>
      <w:r w:rsidRPr="006B7756">
        <w:rPr>
          <w:rtl/>
        </w:rPr>
        <w:t>היום. אבל אם תסתפק</w:t>
      </w:r>
      <w:r w:rsidR="00DD2F88">
        <w:rPr>
          <w:rtl/>
        </w:rPr>
        <w:t xml:space="preserve"> </w:t>
      </w:r>
      <w:r w:rsidRPr="006B7756">
        <w:rPr>
          <w:rtl/>
        </w:rPr>
        <w:t>בדברי,</w:t>
      </w:r>
      <w:r w:rsidR="00DD2F88">
        <w:rPr>
          <w:rtl/>
        </w:rPr>
        <w:t xml:space="preserve"> </w:t>
      </w:r>
      <w:r w:rsidRPr="006B7756">
        <w:rPr>
          <w:rtl/>
        </w:rPr>
        <w:t>לאחר</w:t>
      </w:r>
      <w:r w:rsidR="00DD2F88">
        <w:rPr>
          <w:rtl/>
        </w:rPr>
        <w:t xml:space="preserve"> </w:t>
      </w:r>
      <w:r w:rsidRPr="006B7756">
        <w:rPr>
          <w:rtl/>
        </w:rPr>
        <w:t>ששמענו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דבריך,</w:t>
      </w:r>
      <w:r w:rsidR="00DD2F88">
        <w:rPr>
          <w:rtl/>
        </w:rPr>
        <w:t xml:space="preserve"> </w:t>
      </w:r>
      <w:r w:rsidRPr="006B7756">
        <w:rPr>
          <w:rtl/>
        </w:rPr>
        <w:t>והואיל וזה נעשה על</w:t>
      </w:r>
      <w:r w:rsidR="00DD2F88">
        <w:rPr>
          <w:rtl/>
        </w:rPr>
        <w:t>-</w:t>
      </w:r>
      <w:r w:rsidRPr="006B7756">
        <w:rPr>
          <w:rtl/>
        </w:rPr>
        <w:t>פי חוק, אינני מוצאת לנכון</w:t>
      </w:r>
      <w:r w:rsidR="00DD2F88">
        <w:rPr>
          <w:rtl/>
        </w:rPr>
        <w:t xml:space="preserve"> </w:t>
      </w:r>
      <w:r w:rsidRPr="006B7756">
        <w:rPr>
          <w:rtl/>
        </w:rPr>
        <w:t>להעלות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הנושא ולהטריח בו ועדה מוועדות הכנסת. לכן אני מבקשת להוריד את ההצעה</w:t>
      </w:r>
      <w:r w:rsidR="00DD2F88">
        <w:rPr>
          <w:rtl/>
        </w:rPr>
        <w:t xml:space="preserve"> </w:t>
      </w:r>
      <w:r w:rsidRPr="006B7756">
        <w:rPr>
          <w:rtl/>
        </w:rPr>
        <w:t>מסדר</w:t>
      </w:r>
      <w:r w:rsidR="00DD2F88">
        <w:rPr>
          <w:rtl/>
        </w:rPr>
        <w:t>-</w:t>
      </w:r>
      <w:r w:rsidRPr="006B7756">
        <w:rPr>
          <w:rtl/>
        </w:rPr>
        <w:t>היום,</w:t>
      </w:r>
      <w:r w:rsidR="00DD2F88">
        <w:rPr>
          <w:rtl/>
        </w:rPr>
        <w:t xml:space="preserve"> </w:t>
      </w:r>
      <w:r w:rsidRPr="006B7756">
        <w:rPr>
          <w:rtl/>
        </w:rPr>
        <w:t>וזה</w:t>
      </w:r>
      <w:r w:rsidR="00DD2F88">
        <w:rPr>
          <w:rtl/>
        </w:rPr>
        <w:t xml:space="preserve"> </w:t>
      </w:r>
      <w:r w:rsidRPr="006B7756">
        <w:rPr>
          <w:rtl/>
        </w:rPr>
        <w:t>בידיכם. אם אתה מסכים להסתפק בתשובתי, בסדר. אם אתה רוצה להעביר</w:t>
      </w:r>
      <w:r w:rsidR="00DD2F88">
        <w:rPr>
          <w:rtl/>
        </w:rPr>
        <w:t xml:space="preserve"> </w:t>
      </w:r>
      <w:r w:rsidRPr="006B7756">
        <w:rPr>
          <w:rtl/>
        </w:rPr>
        <w:t>לוועדה, אני מציעה שתהיה זו ועדת הכלכלה.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מבקש להעביר את הנושא לוועדת הפנים או לוועדת הכלכלה.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ועדת הכלכלה או ועדת הכספים?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ועדת הכלכלה.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אין לי התנגדות.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לך, גברתי. חבר הכנסת הירשזון, האם אתה מסכים?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כך,</w:t>
      </w:r>
      <w:r w:rsidR="00DD2F88">
        <w:rPr>
          <w:rtl/>
        </w:rPr>
        <w:t xml:space="preserve"> </w:t>
      </w:r>
      <w:r w:rsidRPr="006B7756">
        <w:rPr>
          <w:rtl/>
        </w:rPr>
        <w:t>נעבור</w:t>
      </w:r>
      <w:r w:rsidR="00DD2F88">
        <w:rPr>
          <w:rtl/>
        </w:rPr>
        <w:t xml:space="preserve"> </w:t>
      </w:r>
      <w:r w:rsidRPr="006B7756">
        <w:rPr>
          <w:rtl/>
        </w:rPr>
        <w:t>להצבעה</w:t>
      </w:r>
      <w:r w:rsidR="00DD2F88">
        <w:rPr>
          <w:rtl/>
        </w:rPr>
        <w:t xml:space="preserve"> </w:t>
      </w:r>
      <w:r w:rsidRPr="006B7756">
        <w:rPr>
          <w:rtl/>
        </w:rPr>
        <w:t>בעד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נגד</w:t>
      </w:r>
      <w:r w:rsidR="00DD2F88">
        <w:rPr>
          <w:rtl/>
        </w:rPr>
        <w:t xml:space="preserve"> </w:t>
      </w:r>
      <w:r w:rsidRPr="006B7756">
        <w:rPr>
          <w:rtl/>
        </w:rPr>
        <w:t>העברת</w:t>
      </w:r>
      <w:r w:rsidR="00DD2F88">
        <w:rPr>
          <w:rtl/>
        </w:rPr>
        <w:t xml:space="preserve"> </w:t>
      </w:r>
      <w:r w:rsidRPr="006B7756">
        <w:rPr>
          <w:rtl/>
        </w:rPr>
        <w:t>הצעה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לוועדת</w:t>
      </w:r>
      <w:r w:rsidR="00DD2F88">
        <w:rPr>
          <w:rtl/>
        </w:rPr>
        <w:t xml:space="preserve"> </w:t>
      </w:r>
      <w:r w:rsidRPr="006B7756">
        <w:rPr>
          <w:rtl/>
        </w:rPr>
        <w:t>הכלכלה. נא</w:t>
      </w:r>
      <w:r w:rsidR="00DD2F88">
        <w:rPr>
          <w:rtl/>
        </w:rPr>
        <w:t xml:space="preserve"> </w:t>
      </w:r>
      <w:r w:rsidRPr="006B7756">
        <w:rPr>
          <w:rtl/>
        </w:rPr>
        <w:t>להצביע.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ה</w:t>
      </w:r>
      <w:r w:rsidR="006B7756" w:rsidRPr="006B7756">
        <w:rPr>
          <w:rtl/>
        </w:rPr>
        <w:t>צבעה מס' 2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ב</w:t>
      </w:r>
      <w:r w:rsidR="006B7756" w:rsidRPr="006B7756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6B7756" w:rsidRPr="006B7756">
        <w:rPr>
          <w:rtl/>
        </w:rPr>
        <w:t xml:space="preserve"> 9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נ</w:t>
      </w:r>
      <w:r w:rsidR="006B7756" w:rsidRPr="006B7756">
        <w:rPr>
          <w:rtl/>
        </w:rPr>
        <w:t xml:space="preserve">גד </w:t>
      </w:r>
      <w:r>
        <w:rPr>
          <w:rtl/>
        </w:rPr>
        <w:t>–</w:t>
      </w:r>
      <w:r w:rsidR="006B7756" w:rsidRPr="006B7756">
        <w:rPr>
          <w:rtl/>
        </w:rPr>
        <w:t xml:space="preserve"> אין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נ</w:t>
      </w:r>
      <w:r w:rsidR="006B7756" w:rsidRPr="006B7756">
        <w:rPr>
          <w:rtl/>
        </w:rPr>
        <w:t xml:space="preserve">מנעים </w:t>
      </w:r>
      <w:r>
        <w:rPr>
          <w:rtl/>
        </w:rPr>
        <w:t>–</w:t>
      </w:r>
      <w:r w:rsidR="006B7756" w:rsidRPr="006B7756">
        <w:rPr>
          <w:rtl/>
        </w:rPr>
        <w:t xml:space="preserve"> אין</w:t>
      </w: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ה</w:t>
      </w:r>
      <w:r w:rsidR="006B7756" w:rsidRPr="006B7756">
        <w:rPr>
          <w:rtl/>
        </w:rPr>
        <w:t>הצעה להעביר את הנושא לוועדת הכלכלה נתקבלה.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תשעה</w:t>
      </w:r>
      <w:r w:rsidR="00DD2F88">
        <w:rPr>
          <w:rtl/>
        </w:rPr>
        <w:t xml:space="preserve"> </w:t>
      </w:r>
      <w:r w:rsidRPr="006B7756">
        <w:rPr>
          <w:rtl/>
        </w:rPr>
        <w:t>תומכים,</w:t>
      </w:r>
      <w:r w:rsidR="00DD2F88">
        <w:rPr>
          <w:rtl/>
        </w:rPr>
        <w:t xml:space="preserve"> </w:t>
      </w:r>
      <w:r w:rsidRPr="006B7756">
        <w:rPr>
          <w:rtl/>
        </w:rPr>
        <w:t>אין מתנגדים, אין נמנעים. אני קובעת שהצעתו לסדר</w:t>
      </w:r>
      <w:r w:rsidR="00DD2F88">
        <w:rPr>
          <w:rtl/>
        </w:rPr>
        <w:t>-</w:t>
      </w:r>
      <w:r w:rsidRPr="006B7756">
        <w:rPr>
          <w:rtl/>
        </w:rPr>
        <w:t>היום של חבר</w:t>
      </w:r>
      <w:r w:rsidR="00DD2F88">
        <w:rPr>
          <w:rtl/>
        </w:rPr>
        <w:t xml:space="preserve"> </w:t>
      </w:r>
      <w:r w:rsidRPr="006B7756">
        <w:rPr>
          <w:rtl/>
        </w:rPr>
        <w:t>הכנסת אברהם הירשזון תועבר לדיון בוועדת הכלכלה.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10" w:name="_Toc457383682"/>
      <w:r w:rsidRPr="00DD2F88">
        <w:rPr>
          <w:rtl/>
        </w:rPr>
        <w:t>הצעת חוק פרסי המדינה (השגה), התשנ"ג</w:t>
      </w:r>
      <w:r>
        <w:rPr>
          <w:rtl/>
        </w:rPr>
        <w:t>–</w:t>
      </w:r>
      <w:r w:rsidRPr="00DD2F88">
        <w:rPr>
          <w:rtl/>
        </w:rPr>
        <w:t>1993</w:t>
      </w:r>
      <w:bookmarkEnd w:id="10"/>
    </w:p>
    <w:p w:rsidR="00DD2F88" w:rsidRPr="00DD2F88" w:rsidRDefault="00DD2F88" w:rsidP="00DD2F88">
      <w:pPr>
        <w:pStyle w:val="1"/>
        <w:rPr>
          <w:rtl/>
        </w:rPr>
      </w:pPr>
      <w:bookmarkStart w:id="11" w:name="_Toc457383683"/>
      <w:r w:rsidRPr="00DD2F88">
        <w:rPr>
          <w:rtl/>
        </w:rPr>
        <w:t>(הצעת חבר הכנסת י' ביבי)</w:t>
      </w:r>
      <w:bookmarkEnd w:id="11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כעת</w:t>
      </w:r>
      <w:r w:rsidR="00DD2F88">
        <w:rPr>
          <w:rtl/>
        </w:rPr>
        <w:t xml:space="preserve"> </w:t>
      </w:r>
      <w:r w:rsidRPr="006B7756">
        <w:rPr>
          <w:rtl/>
        </w:rPr>
        <w:t>להצעת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תקל"ח,</w:t>
      </w:r>
      <w:r w:rsidR="00DD2F88">
        <w:rPr>
          <w:rtl/>
        </w:rPr>
        <w:t xml:space="preserve"> </w:t>
      </w:r>
      <w:r w:rsidRPr="006B7756">
        <w:rPr>
          <w:rtl/>
        </w:rPr>
        <w:t>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פרסי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(השגה),</w:t>
      </w:r>
      <w:r w:rsidR="00DD2F88">
        <w:rPr>
          <w:rtl/>
        </w:rPr>
        <w:t xml:space="preserve"> </w:t>
      </w:r>
      <w:r w:rsidRPr="006B7756">
        <w:rPr>
          <w:rtl/>
        </w:rPr>
        <w:t>התשנ"ג</w:t>
      </w:r>
      <w:r w:rsidR="00DD2F88">
        <w:rPr>
          <w:rtl/>
        </w:rPr>
        <w:t>–</w:t>
      </w:r>
      <w:r w:rsidRPr="006B7756">
        <w:rPr>
          <w:rtl/>
        </w:rPr>
        <w:t>1993.</w:t>
      </w:r>
      <w:r w:rsidR="00DD2F88">
        <w:rPr>
          <w:rtl/>
        </w:rPr>
        <w:t xml:space="preserve"> </w:t>
      </w:r>
      <w:r w:rsidRPr="006B7756">
        <w:rPr>
          <w:rtl/>
        </w:rPr>
        <w:t>יציג את החוק חבר הכנסת יגאל ביבי.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כבוד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כנסת</w:t>
      </w:r>
      <w:r w:rsidR="00DD2F88">
        <w:rPr>
          <w:rtl/>
        </w:rPr>
        <w:t xml:space="preserve"> </w:t>
      </w:r>
      <w:r w:rsidRPr="006B7756">
        <w:rPr>
          <w:rtl/>
        </w:rPr>
        <w:t>נכבדה,</w:t>
      </w:r>
      <w:r w:rsidR="00DD2F88">
        <w:rPr>
          <w:rtl/>
        </w:rPr>
        <w:t xml:space="preserve"> </w:t>
      </w:r>
      <w:r w:rsidRPr="006B7756">
        <w:rPr>
          <w:rtl/>
        </w:rPr>
        <w:t>גברתי שרת התקשורת, לא ידוע מי אחראי היום</w:t>
      </w:r>
      <w:r w:rsidR="00DD2F88">
        <w:rPr>
          <w:rtl/>
        </w:rPr>
        <w:t xml:space="preserve"> </w:t>
      </w:r>
      <w:r w:rsidRPr="006B7756">
        <w:rPr>
          <w:rtl/>
        </w:rPr>
        <w:t>לפרסי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שבוע</w:t>
      </w:r>
      <w:r w:rsidR="00DD2F88">
        <w:rPr>
          <w:rtl/>
        </w:rPr>
        <w:t xml:space="preserve"> </w:t>
      </w:r>
      <w:r w:rsidRPr="006B7756">
        <w:rPr>
          <w:rtl/>
        </w:rPr>
        <w:t>ראינו בעיתונות מודעה, וזו הפעם הראשונה לאחר 40 שנה</w:t>
      </w:r>
      <w:r w:rsidR="00DD2F88">
        <w:rPr>
          <w:rtl/>
        </w:rPr>
        <w:t xml:space="preserve"> </w:t>
      </w:r>
      <w:r w:rsidRPr="006B7756">
        <w:rPr>
          <w:rtl/>
        </w:rPr>
        <w:t>שמדינת ישראל מבקשת הצעות למועמדים לפרס ישראל.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עד כמה שידוע לנו, שרת התרבות תהיה אחראית לנושא, אך היות שאין הגדרה של שרת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התרבות, כתבו </w:t>
      </w:r>
      <w:r w:rsidR="00DD2F88">
        <w:rPr>
          <w:rtl/>
        </w:rPr>
        <w:t>–</w:t>
      </w:r>
      <w:r w:rsidRPr="006B7756">
        <w:rPr>
          <w:rtl/>
        </w:rPr>
        <w:t xml:space="preserve"> מדינת ישראל. קודם כול, אני שמח ששרת התקשורת כבר מדברת בשם מדינת</w:t>
      </w:r>
      <w:r w:rsidR="00DD2F88">
        <w:rPr>
          <w:rtl/>
        </w:rPr>
        <w:t xml:space="preserve"> </w:t>
      </w:r>
      <w:r w:rsidRPr="006B7756">
        <w:rPr>
          <w:rtl/>
        </w:rPr>
        <w:t>ישראל, אבל על זה ידבר חברי, הרב יצחק לוי, בהצעתו לסדר</w:t>
      </w:r>
      <w:r w:rsidR="00DD2F88">
        <w:rPr>
          <w:rtl/>
        </w:rPr>
        <w:t>-</w:t>
      </w:r>
      <w:r w:rsidRPr="006B7756">
        <w:rPr>
          <w:rtl/>
        </w:rPr>
        <w:t>היום.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הצעת החוק שלי, פרסי המדינה (השגה), אומרת שלא יכול להיות שבנושא כל כך חשוב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תהיה</w:t>
      </w:r>
      <w:r w:rsidR="00DD2F88">
        <w:rPr>
          <w:rtl/>
        </w:rPr>
        <w:t xml:space="preserve"> </w:t>
      </w:r>
      <w:r w:rsidRPr="006B7756">
        <w:rPr>
          <w:rtl/>
        </w:rPr>
        <w:t>שום</w:t>
      </w:r>
      <w:r w:rsidR="00DD2F88">
        <w:rPr>
          <w:rtl/>
        </w:rPr>
        <w:t xml:space="preserve"> </w:t>
      </w:r>
      <w:r w:rsidRPr="006B7756">
        <w:rPr>
          <w:rtl/>
        </w:rPr>
        <w:t>השגה.</w:t>
      </w:r>
      <w:r w:rsidR="00DD2F88">
        <w:rPr>
          <w:rtl/>
        </w:rPr>
        <w:t xml:space="preserve"> </w:t>
      </w:r>
      <w:r w:rsidRPr="006B7756">
        <w:rPr>
          <w:rtl/>
        </w:rPr>
        <w:t>כמעט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ישראל,</w:t>
      </w:r>
      <w:r w:rsidR="00DD2F88">
        <w:rPr>
          <w:rtl/>
        </w:rPr>
        <w:t xml:space="preserve"> </w:t>
      </w:r>
      <w:r w:rsidRPr="006B7756">
        <w:rPr>
          <w:rtl/>
        </w:rPr>
        <w:t>והשרה היא משפטנית, יש לו</w:t>
      </w:r>
      <w:r w:rsidR="00DD2F88">
        <w:rPr>
          <w:rtl/>
        </w:rPr>
        <w:t xml:space="preserve"> </w:t>
      </w:r>
      <w:r w:rsidRPr="006B7756">
        <w:rPr>
          <w:rtl/>
        </w:rPr>
        <w:t>אינסטנציה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ערעור.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החלטת בית</w:t>
      </w:r>
      <w:r w:rsidR="00DD2F88">
        <w:rPr>
          <w:rtl/>
        </w:rPr>
        <w:t>-</w:t>
      </w:r>
      <w:r w:rsidRPr="006B7756">
        <w:rPr>
          <w:rtl/>
        </w:rPr>
        <w:t>משפט השלום אפשר לערער לבית</w:t>
      </w:r>
      <w:r w:rsidR="00DD2F88">
        <w:rPr>
          <w:rtl/>
        </w:rPr>
        <w:t>-</w:t>
      </w:r>
      <w:r w:rsidRPr="006B7756">
        <w:rPr>
          <w:rtl/>
        </w:rPr>
        <w:t>משפט מחוזי, על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החלטת המחוזי </w:t>
      </w:r>
      <w:r w:rsidR="00DD2F88">
        <w:rPr>
          <w:rtl/>
        </w:rPr>
        <w:t>–</w:t>
      </w:r>
      <w:r w:rsidRPr="006B7756">
        <w:rPr>
          <w:rtl/>
        </w:rPr>
        <w:t xml:space="preserve"> בית</w:t>
      </w:r>
      <w:r w:rsidR="00DD2F88">
        <w:rPr>
          <w:rtl/>
        </w:rPr>
        <w:t>-</w:t>
      </w:r>
      <w:r w:rsidRPr="006B7756">
        <w:rPr>
          <w:rtl/>
        </w:rPr>
        <w:t>המשפט העליון.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כמעט בכל נושא יש ערעור. פרסי ישראל </w:t>
      </w:r>
      <w:r w:rsidR="00DD2F88">
        <w:rPr>
          <w:rtl/>
        </w:rPr>
        <w:t>–</w:t>
      </w:r>
      <w:r w:rsidRPr="006B7756">
        <w:rPr>
          <w:rtl/>
        </w:rPr>
        <w:t xml:space="preserve"> ועדה של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שלושה קבעה, כמו שהיה לפני שנה </w:t>
      </w:r>
      <w:r w:rsidR="00DD2F88">
        <w:rPr>
          <w:rtl/>
        </w:rPr>
        <w:t>–</w:t>
      </w:r>
      <w:r w:rsidRPr="006B7756">
        <w:rPr>
          <w:rtl/>
        </w:rPr>
        <w:t xml:space="preserve"> אין מה לערער. לא ממשלה, לא כנסת, לא השר עצמו </w:t>
      </w:r>
      <w:r w:rsidR="00DD2F88">
        <w:rPr>
          <w:rtl/>
        </w:rPr>
        <w:t xml:space="preserve">– </w:t>
      </w:r>
      <w:r w:rsidRPr="006B7756">
        <w:rPr>
          <w:rtl/>
        </w:rPr>
        <w:t>גמרנו, אין דבר כזה. במינהל תקין תמיד צריכה להיות אפשרות של בקרה.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 בחוק? פשוט מאוד, שר החינוך או שר התרבות או השר שהממשלה תקבע</w:t>
      </w:r>
      <w:r w:rsidR="00DD2F88">
        <w:rPr>
          <w:rtl/>
        </w:rPr>
        <w:t xml:space="preserve"> </w:t>
      </w:r>
      <w:r w:rsidRPr="006B7756">
        <w:rPr>
          <w:rtl/>
        </w:rPr>
        <w:t>מקים</w:t>
      </w:r>
      <w:r w:rsidR="00DD2F88">
        <w:rPr>
          <w:rtl/>
        </w:rPr>
        <w:t xml:space="preserve"> </w:t>
      </w:r>
      <w:r w:rsidRPr="006B7756">
        <w:rPr>
          <w:rtl/>
        </w:rPr>
        <w:t>את הוועדות. בואו לא ניתמם, גם שר החינוך שהיה מהמפד"ל וגם שר החינוך הקודם</w:t>
      </w:r>
      <w:r w:rsidR="00DD2F88">
        <w:rPr>
          <w:rtl/>
        </w:rPr>
        <w:t xml:space="preserve"> </w:t>
      </w:r>
      <w:r w:rsidRPr="006B7756">
        <w:rPr>
          <w:rtl/>
        </w:rPr>
        <w:t>יש להם השפעה בשאלה למי לתת את הפרסים. עצם העובדה שהוא מקים ועדה בהרכב כזה, הוא</w:t>
      </w:r>
      <w:r w:rsidR="00DD2F88">
        <w:rPr>
          <w:rtl/>
        </w:rPr>
        <w:t xml:space="preserve"> </w:t>
      </w:r>
      <w:r w:rsidRPr="006B7756">
        <w:rPr>
          <w:rtl/>
        </w:rPr>
        <w:t>משפיע.</w:t>
      </w:r>
      <w:r w:rsidR="00DD2F88">
        <w:rPr>
          <w:rtl/>
        </w:rPr>
        <w:t xml:space="preserve"> </w:t>
      </w:r>
      <w:r w:rsidRPr="006B7756">
        <w:rPr>
          <w:rtl/>
        </w:rPr>
        <w:t>גם בתקופת השר שלנו, הוא הקים ועדה בהרכב כזה, אז ידעו שיקבלו פרס.</w:t>
      </w:r>
      <w:r w:rsidR="00DD2F88">
        <w:rPr>
          <w:rtl/>
        </w:rPr>
        <w:t xml:space="preserve"> </w:t>
      </w:r>
      <w:r w:rsidRPr="006B7756">
        <w:rPr>
          <w:rtl/>
        </w:rPr>
        <w:t>פחות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יותר,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תמיד; זה לא מאה אחוז, אבל זה משפיע. לפעמים גם לו יש הפתעות. הוא</w:t>
      </w:r>
      <w:r w:rsidR="00DD2F88">
        <w:rPr>
          <w:rtl/>
        </w:rPr>
        <w:t xml:space="preserve"> </w:t>
      </w:r>
      <w:r w:rsidRPr="006B7756">
        <w:rPr>
          <w:rtl/>
        </w:rPr>
        <w:t>מקים ועדה וחושב שזה ההרכב המתאים, וזה משתנה.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שהשר</w:t>
      </w:r>
      <w:r w:rsidR="00DD2F88">
        <w:rPr>
          <w:rtl/>
        </w:rPr>
        <w:t xml:space="preserve"> </w:t>
      </w:r>
      <w:r w:rsidRPr="006B7756">
        <w:rPr>
          <w:rtl/>
        </w:rPr>
        <w:t>יודיע לוועדה מוועדות הכנסת, שהוועדה החליטה לתת פרס ישראל</w:t>
      </w:r>
      <w:r w:rsidR="00DD2F88">
        <w:rPr>
          <w:rtl/>
        </w:rPr>
        <w:t xml:space="preserve"> </w:t>
      </w:r>
      <w:r w:rsidRPr="006B7756">
        <w:rPr>
          <w:rtl/>
        </w:rPr>
        <w:t>לפלוני</w:t>
      </w:r>
      <w:r w:rsidR="00DD2F88">
        <w:rPr>
          <w:rtl/>
        </w:rPr>
        <w:t>-</w:t>
      </w:r>
      <w:r w:rsidRPr="006B7756">
        <w:rPr>
          <w:rtl/>
        </w:rPr>
        <w:t>אלמוני.</w:t>
      </w:r>
      <w:r w:rsidR="00DD2F88">
        <w:rPr>
          <w:rtl/>
        </w:rPr>
        <w:t xml:space="preserve"> </w:t>
      </w:r>
      <w:r w:rsidRPr="006B7756">
        <w:rPr>
          <w:rtl/>
        </w:rPr>
        <w:t>הוועדה</w:t>
      </w:r>
      <w:r w:rsidR="00DD2F88">
        <w:rPr>
          <w:rtl/>
        </w:rPr>
        <w:t xml:space="preserve"> </w:t>
      </w:r>
      <w:r w:rsidRPr="006B7756">
        <w:rPr>
          <w:rtl/>
        </w:rPr>
        <w:t>יכולה לדרוש מהשר להקים ועדת השגה. הוא מקים ועדת השגה.</w:t>
      </w:r>
      <w:r w:rsidR="00DD2F88">
        <w:rPr>
          <w:rtl/>
        </w:rPr>
        <w:t xml:space="preserve"> </w:t>
      </w:r>
      <w:r w:rsidRPr="006B7756">
        <w:rPr>
          <w:rtl/>
        </w:rPr>
        <w:t>החליטה הוועדה בכל אופן לתת לאותו אדם, החלטתה סופית, אבל שתהיה אינסטנציה מסוימת</w:t>
      </w:r>
      <w:r w:rsidR="00DD2F88">
        <w:rPr>
          <w:rtl/>
        </w:rPr>
        <w:t xml:space="preserve"> </w:t>
      </w:r>
      <w:r w:rsidRPr="006B7756">
        <w:rPr>
          <w:rtl/>
        </w:rPr>
        <w:t>של ערעור.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עובדה</w:t>
      </w:r>
      <w:r w:rsidR="00DD2F88">
        <w:rPr>
          <w:rtl/>
        </w:rPr>
        <w:t xml:space="preserve"> </w:t>
      </w:r>
      <w:r w:rsidRPr="006B7756">
        <w:rPr>
          <w:rtl/>
        </w:rPr>
        <w:t>היא,</w:t>
      </w:r>
      <w:r w:rsidR="00DD2F88">
        <w:rPr>
          <w:rtl/>
        </w:rPr>
        <w:t xml:space="preserve"> </w:t>
      </w:r>
      <w:r w:rsidRPr="006B7756">
        <w:rPr>
          <w:rtl/>
        </w:rPr>
        <w:t>שבשנה</w:t>
      </w:r>
      <w:r w:rsidR="00DD2F88">
        <w:rPr>
          <w:rtl/>
        </w:rPr>
        <w:t xml:space="preserve"> </w:t>
      </w:r>
      <w:r w:rsidRPr="006B7756">
        <w:rPr>
          <w:rtl/>
        </w:rPr>
        <w:t>שעברה</w:t>
      </w:r>
      <w:r w:rsidR="00DD2F88">
        <w:rPr>
          <w:rtl/>
        </w:rPr>
        <w:t xml:space="preserve"> </w:t>
      </w:r>
      <w:r w:rsidRPr="006B7756">
        <w:rPr>
          <w:rtl/>
        </w:rPr>
        <w:t>הממשלה</w:t>
      </w:r>
      <w:r w:rsidR="00DD2F88">
        <w:rPr>
          <w:rtl/>
        </w:rPr>
        <w:t xml:space="preserve"> </w:t>
      </w:r>
      <w:r w:rsidRPr="006B7756">
        <w:rPr>
          <w:rtl/>
        </w:rPr>
        <w:t>רצתה,</w:t>
      </w:r>
      <w:r w:rsidR="00DD2F88">
        <w:rPr>
          <w:rtl/>
        </w:rPr>
        <w:t xml:space="preserve"> </w:t>
      </w:r>
      <w:r w:rsidRPr="006B7756">
        <w:rPr>
          <w:rtl/>
        </w:rPr>
        <w:t>ראש הממשלה רצה, הוא לא יכול היה</w:t>
      </w:r>
      <w:r w:rsidR="00DD2F88">
        <w:rPr>
          <w:rtl/>
        </w:rPr>
        <w:t xml:space="preserve"> </w:t>
      </w:r>
      <w:r w:rsidRPr="006B7756">
        <w:rPr>
          <w:rtl/>
        </w:rPr>
        <w:t>לשנות;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השר לא. מה אני אומר, גברתי השרה? השר מודיע: ועדה שהקמתי החליטה על</w:t>
      </w:r>
      <w:r w:rsidR="00DD2F88">
        <w:rPr>
          <w:rtl/>
        </w:rPr>
        <w:t xml:space="preserve"> </w:t>
      </w:r>
      <w:r w:rsidRPr="006B7756">
        <w:rPr>
          <w:rtl/>
        </w:rPr>
        <w:t>המועמדים האלה והאלה. בתוך שלושה שבועות ביקשה הוועדה מהשר למנות ועדת השגה, מינה</w:t>
      </w:r>
      <w:r w:rsidR="00DD2F88">
        <w:rPr>
          <w:rtl/>
        </w:rPr>
        <w:t xml:space="preserve"> </w:t>
      </w:r>
      <w:r w:rsidRPr="006B7756">
        <w:rPr>
          <w:rtl/>
        </w:rPr>
        <w:t>ועדת</w:t>
      </w:r>
      <w:r w:rsidR="00DD2F88">
        <w:rPr>
          <w:rtl/>
        </w:rPr>
        <w:t xml:space="preserve"> </w:t>
      </w:r>
      <w:r w:rsidRPr="006B7756">
        <w:rPr>
          <w:rtl/>
        </w:rPr>
        <w:t>השגה.</w:t>
      </w:r>
      <w:r w:rsidR="00DD2F88">
        <w:rPr>
          <w:rtl/>
        </w:rPr>
        <w:t xml:space="preserve"> </w:t>
      </w:r>
      <w:r w:rsidRPr="006B7756">
        <w:rPr>
          <w:rtl/>
        </w:rPr>
        <w:t>ועדת</w:t>
      </w:r>
      <w:r w:rsidR="00DD2F88">
        <w:rPr>
          <w:rtl/>
        </w:rPr>
        <w:t xml:space="preserve"> </w:t>
      </w:r>
      <w:r w:rsidRPr="006B7756">
        <w:rPr>
          <w:rtl/>
        </w:rPr>
        <w:t>ההשגה</w:t>
      </w:r>
      <w:r w:rsidR="00DD2F88">
        <w:rPr>
          <w:rtl/>
        </w:rPr>
        <w:t xml:space="preserve"> </w:t>
      </w:r>
      <w:r w:rsidRPr="006B7756">
        <w:rPr>
          <w:rtl/>
        </w:rPr>
        <w:t>החליטה לאשר את המועמד, רואים בזה אישור סופי. אבל יש</w:t>
      </w:r>
      <w:r w:rsidR="00DD2F88">
        <w:rPr>
          <w:rtl/>
        </w:rPr>
        <w:t xml:space="preserve"> </w:t>
      </w:r>
      <w:r w:rsidRPr="006B7756">
        <w:rPr>
          <w:rtl/>
        </w:rPr>
        <w:t>איזה</w:t>
      </w:r>
      <w:r w:rsidR="00DD2F88">
        <w:rPr>
          <w:rtl/>
        </w:rPr>
        <w:t xml:space="preserve"> </w:t>
      </w:r>
      <w:r w:rsidRPr="006B7756">
        <w:rPr>
          <w:rtl/>
        </w:rPr>
        <w:t>"באלאנס".</w:t>
      </w:r>
      <w:r w:rsidR="00DD2F88">
        <w:rPr>
          <w:rtl/>
        </w:rPr>
        <w:t xml:space="preserve"> </w:t>
      </w:r>
      <w:r w:rsidRPr="006B7756">
        <w:rPr>
          <w:rtl/>
        </w:rPr>
        <w:t>העובדה שהוועדה עצמה יודעת שיש עליה פיקוח, שיש מי שמפקח, תגרום</w:t>
      </w:r>
      <w:r w:rsidR="00DD2F88">
        <w:rPr>
          <w:rtl/>
        </w:rPr>
        <w:t xml:space="preserve"> </w:t>
      </w:r>
      <w:r w:rsidRPr="006B7756">
        <w:rPr>
          <w:rtl/>
        </w:rPr>
        <w:t>לה</w:t>
      </w:r>
      <w:r w:rsidR="00DD2F88">
        <w:rPr>
          <w:rtl/>
        </w:rPr>
        <w:t xml:space="preserve"> </w:t>
      </w:r>
      <w:r w:rsidRPr="006B7756">
        <w:rPr>
          <w:rtl/>
        </w:rPr>
        <w:t>לשקול</w:t>
      </w:r>
      <w:r w:rsidR="00DD2F88">
        <w:rPr>
          <w:rtl/>
        </w:rPr>
        <w:t xml:space="preserve"> </w:t>
      </w:r>
      <w:r w:rsidRPr="006B7756">
        <w:rPr>
          <w:rtl/>
        </w:rPr>
        <w:t>יותר בחוכמה, יותר ברגישות, היא תחשוב יותר, היא לא תרצה להתבזות מפני</w:t>
      </w:r>
      <w:r w:rsidR="00DD2F88">
        <w:rPr>
          <w:rtl/>
        </w:rPr>
        <w:t xml:space="preserve"> </w:t>
      </w:r>
      <w:r w:rsidRPr="006B7756">
        <w:rPr>
          <w:rtl/>
        </w:rPr>
        <w:t>שהחליטה לא נכון.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אני חושב שזאת זכות אלמנטרית, מבחינת האיזון הנדרש. זה לא סתם</w:t>
      </w:r>
      <w:r w:rsidR="00DD2F88">
        <w:rPr>
          <w:rtl/>
        </w:rPr>
        <w:t xml:space="preserve"> </w:t>
      </w:r>
      <w:r w:rsidRPr="006B7756">
        <w:rPr>
          <w:rtl/>
        </w:rPr>
        <w:t>פרס,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פרס</w:t>
      </w:r>
      <w:r w:rsidR="00DD2F88">
        <w:rPr>
          <w:rtl/>
        </w:rPr>
        <w:t xml:space="preserve"> </w:t>
      </w:r>
      <w:r w:rsidRPr="006B7756">
        <w:rPr>
          <w:rtl/>
        </w:rPr>
        <w:t>שניתן ביום העצמאות, היום שצריך לאחד את עם ישראל. עם ישראל, כמעט</w:t>
      </w:r>
      <w:r w:rsidR="00DD2F88">
        <w:rPr>
          <w:rtl/>
        </w:rPr>
        <w:t xml:space="preserve"> </w:t>
      </w:r>
      <w:r w:rsidRPr="006B7756">
        <w:rPr>
          <w:rtl/>
        </w:rPr>
        <w:t>כולו,</w:t>
      </w:r>
      <w:r w:rsidR="00DD2F88">
        <w:rPr>
          <w:rtl/>
        </w:rPr>
        <w:t xml:space="preserve"> </w:t>
      </w:r>
      <w:r w:rsidRPr="006B7756">
        <w:rPr>
          <w:rtl/>
        </w:rPr>
        <w:t>רואה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טקס</w:t>
      </w:r>
      <w:r w:rsidR="00DD2F88">
        <w:rPr>
          <w:rtl/>
        </w:rPr>
        <w:t xml:space="preserve"> </w:t>
      </w:r>
      <w:r w:rsidRPr="006B7756">
        <w:rPr>
          <w:rtl/>
        </w:rPr>
        <w:t>הענקת</w:t>
      </w:r>
      <w:r w:rsidR="00DD2F88">
        <w:rPr>
          <w:rtl/>
        </w:rPr>
        <w:t xml:space="preserve"> </w:t>
      </w:r>
      <w:r w:rsidRPr="006B7756">
        <w:rPr>
          <w:rtl/>
        </w:rPr>
        <w:t>פרס ישראל, מזדהה עם הגיבורים, עם אלה שתרמו למדינת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בתחומי</w:t>
      </w:r>
      <w:r w:rsidR="00DD2F88">
        <w:rPr>
          <w:rtl/>
        </w:rPr>
        <w:t xml:space="preserve"> </w:t>
      </w:r>
      <w:r w:rsidRPr="006B7756">
        <w:rPr>
          <w:rtl/>
        </w:rPr>
        <w:t>החינוך,</w:t>
      </w:r>
      <w:r w:rsidR="00DD2F88">
        <w:rPr>
          <w:rtl/>
        </w:rPr>
        <w:t xml:space="preserve"> </w:t>
      </w:r>
      <w:r w:rsidRPr="006B7756">
        <w:rPr>
          <w:rtl/>
        </w:rPr>
        <w:t>החברה, היהדות, המדע. אני חושב שהרבה יותר מכובד יהיה אם</w:t>
      </w:r>
      <w:r w:rsidR="00DD2F88">
        <w:rPr>
          <w:rtl/>
        </w:rPr>
        <w:t xml:space="preserve"> </w:t>
      </w:r>
      <w:r w:rsidRPr="006B7756">
        <w:rPr>
          <w:rtl/>
        </w:rPr>
        <w:t>החוק הזה יאושר ותוכל לקום ועדת השגה, שהכנסת תמליץ עליה.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אודה מאוד לשרה אם תמליץ לאשר את החוק.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ביבי. גברתי שרת התקשורת,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אענה על שלוש ההצעות יחד.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בסדר.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12" w:name="_Toc457383684"/>
      <w:r w:rsidRPr="00DD2F88">
        <w:rPr>
          <w:rtl/>
        </w:rPr>
        <w:t>הצעת חוק פרס ישראל, התשנ"ג</w:t>
      </w:r>
      <w:r>
        <w:rPr>
          <w:rtl/>
        </w:rPr>
        <w:t>–</w:t>
      </w:r>
      <w:r w:rsidRPr="00DD2F88">
        <w:rPr>
          <w:rtl/>
        </w:rPr>
        <w:t>1993</w:t>
      </w:r>
      <w:bookmarkEnd w:id="12"/>
    </w:p>
    <w:p w:rsidR="00DD2F88" w:rsidRPr="00DD2F88" w:rsidRDefault="00DD2F88" w:rsidP="00DD2F88">
      <w:pPr>
        <w:pStyle w:val="1"/>
        <w:rPr>
          <w:rtl/>
        </w:rPr>
      </w:pPr>
      <w:bookmarkStart w:id="13" w:name="_Toc457383685"/>
      <w:r w:rsidRPr="00DD2F88">
        <w:rPr>
          <w:rtl/>
        </w:rPr>
        <w:t>(הצעת חבר הכנסת ד' מגן)</w:t>
      </w:r>
      <w:bookmarkEnd w:id="13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נעבור,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כך,</w:t>
      </w:r>
      <w:r w:rsidR="00DD2F88">
        <w:rPr>
          <w:rtl/>
        </w:rPr>
        <w:t xml:space="preserve"> </w:t>
      </w:r>
      <w:r w:rsidRPr="006B7756">
        <w:rPr>
          <w:rtl/>
        </w:rPr>
        <w:t>להצעת</w:t>
      </w:r>
      <w:r w:rsidR="00DD2F88">
        <w:rPr>
          <w:rtl/>
        </w:rPr>
        <w:t xml:space="preserve"> </w:t>
      </w:r>
      <w:r w:rsidRPr="006B7756">
        <w:rPr>
          <w:rtl/>
        </w:rPr>
        <w:t>חוק תקנ"א, הצעת חוק פרס ישראל, התשנ"ג</w:t>
      </w:r>
      <w:r w:rsidR="00DD2F88">
        <w:rPr>
          <w:rtl/>
        </w:rPr>
        <w:t>–</w:t>
      </w:r>
      <w:r w:rsidRPr="006B7756">
        <w:rPr>
          <w:rtl/>
        </w:rPr>
        <w:t>1993. יציג</w:t>
      </w:r>
      <w:r w:rsidR="00DD2F88">
        <w:rPr>
          <w:rtl/>
        </w:rPr>
        <w:t xml:space="preserve"> </w:t>
      </w:r>
      <w:r w:rsidRPr="006B7756">
        <w:rPr>
          <w:rtl/>
        </w:rPr>
        <w:t>את החוק חבר הכנסת דוד מגן.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חברי כנסת נכבדים, מידע שהגיע אלי על רקע</w:t>
      </w:r>
      <w:r w:rsidR="00DD2F88">
        <w:rPr>
          <w:rtl/>
        </w:rPr>
        <w:t xml:space="preserve"> </w:t>
      </w:r>
      <w:r w:rsidRPr="006B7756">
        <w:rPr>
          <w:rtl/>
        </w:rPr>
        <w:t>הוויכוח</w:t>
      </w:r>
      <w:r w:rsidR="00DD2F88">
        <w:rPr>
          <w:rtl/>
        </w:rPr>
        <w:t xml:space="preserve"> </w:t>
      </w:r>
      <w:r w:rsidRPr="006B7756">
        <w:rPr>
          <w:rtl/>
        </w:rPr>
        <w:t>והסערה הציבורית שפקדו את המסדרונות הפוליטיים</w:t>
      </w:r>
      <w:r w:rsidR="00DD2F88">
        <w:rPr>
          <w:rtl/>
        </w:rPr>
        <w:t>-</w:t>
      </w:r>
      <w:r w:rsidRPr="006B7756">
        <w:rPr>
          <w:rtl/>
        </w:rPr>
        <w:t>הממשלתיים במועד שבו ועדת</w:t>
      </w:r>
      <w:r w:rsidR="00DD2F88">
        <w:rPr>
          <w:rtl/>
        </w:rPr>
        <w:t xml:space="preserve"> </w:t>
      </w:r>
      <w:r w:rsidRPr="006B7756">
        <w:rPr>
          <w:rtl/>
        </w:rPr>
        <w:t>הפרס,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התקנון</w:t>
      </w:r>
      <w:r w:rsidR="00DD2F88">
        <w:rPr>
          <w:rtl/>
        </w:rPr>
        <w:t xml:space="preserve"> </w:t>
      </w:r>
      <w:r w:rsidRPr="006B7756">
        <w:rPr>
          <w:rtl/>
        </w:rPr>
        <w:t>הקיים במשרד החינוך והתרבות, התכוונה להעניק לפרופסור ישעיהו</w:t>
      </w:r>
      <w:r w:rsidR="00DD2F88">
        <w:rPr>
          <w:rtl/>
        </w:rPr>
        <w:t xml:space="preserve"> </w:t>
      </w:r>
      <w:r w:rsidRPr="006B7756">
        <w:rPr>
          <w:rtl/>
        </w:rPr>
        <w:t>ליבוביץ את הפרס, אותו מידע, כנראה אמין, אומר שראש הממשלה מר יצחק רבין היה מדיר</w:t>
      </w:r>
      <w:r w:rsidR="00DD2F88">
        <w:rPr>
          <w:rtl/>
        </w:rPr>
        <w:t xml:space="preserve"> </w:t>
      </w:r>
      <w:r w:rsidRPr="006B7756">
        <w:rPr>
          <w:rtl/>
        </w:rPr>
        <w:t>רגליו</w:t>
      </w:r>
      <w:r w:rsidR="00DD2F88">
        <w:rPr>
          <w:rtl/>
        </w:rPr>
        <w:t xml:space="preserve"> </w:t>
      </w:r>
      <w:r w:rsidRPr="006B7756">
        <w:rPr>
          <w:rtl/>
        </w:rPr>
        <w:t>מאולם הכנסים והטקסים לו היה הפרס מוענק אומנם לפרופסור ליבוביץ. אני רוצה</w:t>
      </w:r>
      <w:r w:rsidR="00DD2F88">
        <w:rPr>
          <w:rtl/>
        </w:rPr>
        <w:t xml:space="preserve"> </w:t>
      </w:r>
      <w:r w:rsidRPr="006B7756">
        <w:rPr>
          <w:rtl/>
        </w:rPr>
        <w:t>לשבח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הפרופסור</w:t>
      </w:r>
      <w:r w:rsidR="00DD2F88">
        <w:rPr>
          <w:rtl/>
        </w:rPr>
        <w:t xml:space="preserve"> </w:t>
      </w:r>
      <w:r w:rsidRPr="006B7756">
        <w:rPr>
          <w:rtl/>
        </w:rPr>
        <w:t>ליבוביץ על יוזמתו.</w:t>
      </w:r>
      <w:r w:rsidR="00DD2F88">
        <w:rPr>
          <w:rtl/>
        </w:rPr>
        <w:t xml:space="preserve"> </w:t>
      </w:r>
      <w:r w:rsidRPr="006B7756">
        <w:rPr>
          <w:rtl/>
        </w:rPr>
        <w:t>אולי הופעלו עליו לחצים, זאת איני יודע,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בכלי</w:t>
      </w:r>
      <w:r w:rsidR="00DD2F88">
        <w:rPr>
          <w:rtl/>
        </w:rPr>
        <w:t xml:space="preserve"> </w:t>
      </w:r>
      <w:r w:rsidRPr="006B7756">
        <w:rPr>
          <w:rtl/>
        </w:rPr>
        <w:t>התקשורת</w:t>
      </w:r>
      <w:r w:rsidR="00DD2F88">
        <w:rPr>
          <w:rtl/>
        </w:rPr>
        <w:t xml:space="preserve"> </w:t>
      </w:r>
      <w:r w:rsidRPr="006B7756">
        <w:rPr>
          <w:rtl/>
        </w:rPr>
        <w:t>בלטה</w:t>
      </w:r>
      <w:r w:rsidR="00DD2F88">
        <w:rPr>
          <w:rtl/>
        </w:rPr>
        <w:t xml:space="preserve"> </w:t>
      </w:r>
      <w:r w:rsidRPr="006B7756">
        <w:rPr>
          <w:rtl/>
        </w:rPr>
        <w:t>היוזמה שלו, כאשר הוא התייצב והודיע שהוא מוותר על פרס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קשה לתאר מה עלול היה להתרחש לולא נקט הפרופסור ליבוביץ צעד 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להודות,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המושג</w:t>
      </w:r>
      <w:r w:rsidR="00DD2F88">
        <w:rPr>
          <w:rtl/>
        </w:rPr>
        <w:t xml:space="preserve"> </w:t>
      </w:r>
      <w:r w:rsidRPr="006B7756">
        <w:rPr>
          <w:rtl/>
        </w:rPr>
        <w:t>פרס ישראל קנה מקום של כבוד ושל קבע במסורת מדינת</w:t>
      </w:r>
      <w:r w:rsidR="00DD2F88">
        <w:rPr>
          <w:rtl/>
        </w:rPr>
        <w:t xml:space="preserve"> </w:t>
      </w:r>
      <w:r w:rsidRPr="006B7756">
        <w:rPr>
          <w:rtl/>
        </w:rPr>
        <w:t>ישראל,</w:t>
      </w:r>
      <w:r w:rsidR="00DD2F88">
        <w:rPr>
          <w:rtl/>
        </w:rPr>
        <w:t xml:space="preserve"> </w:t>
      </w:r>
      <w:r w:rsidRPr="006B7756">
        <w:rPr>
          <w:rtl/>
        </w:rPr>
        <w:t>וטקס</w:t>
      </w:r>
      <w:r w:rsidR="00DD2F88">
        <w:rPr>
          <w:rtl/>
        </w:rPr>
        <w:t xml:space="preserve"> </w:t>
      </w:r>
      <w:r w:rsidRPr="006B7756">
        <w:rPr>
          <w:rtl/>
        </w:rPr>
        <w:t>הענקת</w:t>
      </w:r>
      <w:r w:rsidR="00DD2F88">
        <w:rPr>
          <w:rtl/>
        </w:rPr>
        <w:t xml:space="preserve"> </w:t>
      </w:r>
      <w:r w:rsidRPr="006B7756">
        <w:rPr>
          <w:rtl/>
        </w:rPr>
        <w:t>הפרס</w:t>
      </w:r>
      <w:r w:rsidR="00DD2F88">
        <w:rPr>
          <w:rtl/>
        </w:rPr>
        <w:t xml:space="preserve"> </w:t>
      </w:r>
      <w:r w:rsidRPr="006B7756">
        <w:rPr>
          <w:rtl/>
        </w:rPr>
        <w:t>הזה הוא אחד האירועים המרכזיים ביום העצמאות מדי שנה.</w:t>
      </w:r>
      <w:r w:rsidR="00DD2F88">
        <w:rPr>
          <w:rtl/>
        </w:rPr>
        <w:t xml:space="preserve"> </w:t>
      </w:r>
      <w:r w:rsidRPr="006B7756">
        <w:rPr>
          <w:rtl/>
        </w:rPr>
        <w:t>עצם</w:t>
      </w:r>
      <w:r w:rsidR="00DD2F88">
        <w:rPr>
          <w:rtl/>
        </w:rPr>
        <w:t xml:space="preserve"> </w:t>
      </w:r>
      <w:r w:rsidRPr="006B7756">
        <w:rPr>
          <w:rtl/>
        </w:rPr>
        <w:t>כינויו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הפרס "פרס ישראל", יש בו משום הטעיה מסוימת. מי שמכיר את התקנון</w:t>
      </w:r>
      <w:r w:rsidR="00DD2F88">
        <w:rPr>
          <w:rtl/>
        </w:rPr>
        <w:t xml:space="preserve"> </w:t>
      </w:r>
      <w:r w:rsidRPr="006B7756">
        <w:rPr>
          <w:rtl/>
        </w:rPr>
        <w:t>ואת</w:t>
      </w:r>
      <w:r w:rsidR="00DD2F88">
        <w:rPr>
          <w:rtl/>
        </w:rPr>
        <w:t xml:space="preserve"> </w:t>
      </w:r>
      <w:r w:rsidRPr="006B7756">
        <w:rPr>
          <w:rtl/>
        </w:rPr>
        <w:t>הנהלים</w:t>
      </w:r>
      <w:r w:rsidR="00DD2F88">
        <w:rPr>
          <w:rtl/>
        </w:rPr>
        <w:t xml:space="preserve"> </w:t>
      </w:r>
      <w:r w:rsidRPr="006B7756">
        <w:rPr>
          <w:rtl/>
        </w:rPr>
        <w:t>יודע,</w:t>
      </w:r>
      <w:r w:rsidR="00DD2F88">
        <w:rPr>
          <w:rtl/>
        </w:rPr>
        <w:t xml:space="preserve"> </w:t>
      </w:r>
      <w:r w:rsidRPr="006B7756">
        <w:rPr>
          <w:rtl/>
        </w:rPr>
        <w:t>שזה</w:t>
      </w:r>
      <w:r w:rsidR="00DD2F88">
        <w:rPr>
          <w:rtl/>
        </w:rPr>
        <w:t xml:space="preserve"> </w:t>
      </w:r>
      <w:r w:rsidRPr="006B7756">
        <w:rPr>
          <w:rtl/>
        </w:rPr>
        <w:t>פרס שמוענק מטעם משרד החינוך והתרבות, כפי שמשרדי ממשלה</w:t>
      </w:r>
      <w:r w:rsidR="00DD2F88">
        <w:rPr>
          <w:rtl/>
        </w:rPr>
        <w:t xml:space="preserve"> </w:t>
      </w:r>
      <w:r w:rsidRPr="006B7756">
        <w:rPr>
          <w:rtl/>
        </w:rPr>
        <w:t>שונים מעניקים בהזדמנויות שונות פרסים מטעם השר או מטעם המשרד.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הצעתי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העתק</w:t>
      </w:r>
      <w:r w:rsidR="00DD2F88">
        <w:rPr>
          <w:rtl/>
        </w:rPr>
        <w:t xml:space="preserve"> </w:t>
      </w:r>
      <w:r w:rsidRPr="006B7756">
        <w:rPr>
          <w:rtl/>
        </w:rPr>
        <w:t>מעודכן</w:t>
      </w:r>
      <w:r w:rsidR="00DD2F88">
        <w:rPr>
          <w:rtl/>
        </w:rPr>
        <w:t xml:space="preserve"> </w:t>
      </w:r>
      <w:r w:rsidRPr="006B7756">
        <w:rPr>
          <w:rtl/>
        </w:rPr>
        <w:t>של תקנון פרס ישראל, כפי שהופעל בהצלחה שנים רבות</w:t>
      </w:r>
      <w:r w:rsidR="00DD2F88">
        <w:rPr>
          <w:rtl/>
        </w:rPr>
        <w:t xml:space="preserve"> </w:t>
      </w: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משרד</w:t>
      </w:r>
      <w:r w:rsidR="00DD2F88">
        <w:rPr>
          <w:rtl/>
        </w:rPr>
        <w:t xml:space="preserve"> </w:t>
      </w:r>
      <w:r w:rsidRPr="006B7756">
        <w:rPr>
          <w:rtl/>
        </w:rPr>
        <w:t>החינוך והתרבות, להחיל ולקבוע כי הפרס הזה, הנקרא פרס ישראל, יינתן</w:t>
      </w:r>
      <w:r w:rsidR="00DD2F88">
        <w:rPr>
          <w:rtl/>
        </w:rPr>
        <w:t xml:space="preserve"> </w:t>
      </w:r>
      <w:r w:rsidRPr="006B7756">
        <w:rPr>
          <w:rtl/>
        </w:rPr>
        <w:t>בשם הממשלה כולה ולא בשם משרד החינוך והתרבות.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בדברי</w:t>
      </w:r>
      <w:r w:rsidR="00DD2F88">
        <w:rPr>
          <w:rtl/>
        </w:rPr>
        <w:t xml:space="preserve"> </w:t>
      </w:r>
      <w:r w:rsidRPr="006B7756">
        <w:rPr>
          <w:rtl/>
        </w:rPr>
        <w:t>ההסבר</w:t>
      </w:r>
      <w:r w:rsidR="00DD2F88">
        <w:rPr>
          <w:rtl/>
        </w:rPr>
        <w:t xml:space="preserve"> </w:t>
      </w:r>
      <w:r w:rsidRPr="006B7756">
        <w:rPr>
          <w:rtl/>
        </w:rPr>
        <w:t>רשמתי, כי</w:t>
      </w:r>
      <w:r w:rsidR="00DD2F88">
        <w:rPr>
          <w:rtl/>
        </w:rPr>
        <w:t xml:space="preserve"> </w:t>
      </w:r>
      <w:r w:rsidRPr="006B7756">
        <w:rPr>
          <w:rtl/>
        </w:rPr>
        <w:t>ראוי</w:t>
      </w:r>
      <w:r w:rsidR="00DD2F88">
        <w:rPr>
          <w:rtl/>
        </w:rPr>
        <w:t xml:space="preserve"> </w:t>
      </w:r>
      <w:r w:rsidRPr="006B7756">
        <w:rPr>
          <w:rtl/>
        </w:rPr>
        <w:t>שהפרס יינתן מטעם מדינת ישראל באמצעות ממשלת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ולא מטעם אחת מזרועותיה. לפי ההצעה יוענק הפרס מידי ראש הממשלה ולא 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>מחבריה. גם הממונה על הפרס יהיה עובד משרד ראש הממשלה, שיפעל לפי הנחיות ראש</w:t>
      </w:r>
      <w:r w:rsidR="00DD2F88">
        <w:rPr>
          <w:rtl/>
        </w:rPr>
        <w:t xml:space="preserve"> </w:t>
      </w:r>
      <w:r w:rsidRPr="006B7756">
        <w:rPr>
          <w:rtl/>
        </w:rPr>
        <w:t>הממשלה ובבקרה של הממשלה כולה.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החוק המוצע מתייחס, כמובן, להענקת הפרסים החל משנת התשנ"ד ואילך. אין חוק זה</w:t>
      </w:r>
      <w:r w:rsidR="00DD2F88">
        <w:rPr>
          <w:rtl/>
        </w:rPr>
        <w:t xml:space="preserve"> </w:t>
      </w:r>
      <w:r w:rsidRPr="006B7756">
        <w:rPr>
          <w:rtl/>
        </w:rPr>
        <w:t>מונע</w:t>
      </w:r>
      <w:r w:rsidR="00DD2F88">
        <w:rPr>
          <w:rtl/>
        </w:rPr>
        <w:t xml:space="preserve"> </w:t>
      </w:r>
      <w:r w:rsidRPr="006B7756">
        <w:rPr>
          <w:rtl/>
        </w:rPr>
        <w:t>אפשרות</w:t>
      </w:r>
      <w:r w:rsidR="00DD2F88">
        <w:rPr>
          <w:rtl/>
        </w:rPr>
        <w:t xml:space="preserve"> </w:t>
      </w:r>
      <w:r w:rsidRPr="006B7756">
        <w:rPr>
          <w:rtl/>
        </w:rPr>
        <w:t>הענקת</w:t>
      </w:r>
      <w:r w:rsidR="00DD2F88">
        <w:rPr>
          <w:rtl/>
        </w:rPr>
        <w:t xml:space="preserve"> </w:t>
      </w:r>
      <w:r w:rsidRPr="006B7756">
        <w:rPr>
          <w:rtl/>
        </w:rPr>
        <w:t>פרסים</w:t>
      </w:r>
      <w:r w:rsidR="00DD2F88">
        <w:rPr>
          <w:rtl/>
        </w:rPr>
        <w:t xml:space="preserve"> </w:t>
      </w:r>
      <w:r w:rsidRPr="006B7756">
        <w:rPr>
          <w:rtl/>
        </w:rPr>
        <w:t>מטעם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משרד ומשרד, ובתנאי שכינויו של הפרס יודגש</w:t>
      </w:r>
      <w:r w:rsidR="00DD2F88">
        <w:rPr>
          <w:rtl/>
        </w:rPr>
        <w:t xml:space="preserve"> </w:t>
      </w:r>
      <w:r w:rsidRPr="006B7756">
        <w:rPr>
          <w:rtl/>
        </w:rPr>
        <w:t>בהתאם.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 כן, גברתי היושבת</w:t>
      </w:r>
      <w:r w:rsidR="00DD2F88">
        <w:rPr>
          <w:rtl/>
        </w:rPr>
        <w:t>-</w:t>
      </w:r>
      <w:r w:rsidRPr="006B7756">
        <w:rPr>
          <w:rtl/>
        </w:rPr>
        <w:t>ראש, מה שאני מציע הוא שפרס ישראל יינתן לפי חוק, ויהיה</w:t>
      </w:r>
      <w:r w:rsidR="00DD2F88">
        <w:rPr>
          <w:rtl/>
        </w:rPr>
        <w:t xml:space="preserve"> </w:t>
      </w:r>
      <w:r w:rsidRPr="006B7756">
        <w:rPr>
          <w:rtl/>
        </w:rPr>
        <w:t>בשם</w:t>
      </w:r>
      <w:r w:rsidR="00DD2F88">
        <w:rPr>
          <w:rtl/>
        </w:rPr>
        <w:t xml:space="preserve"> </w:t>
      </w:r>
      <w:r w:rsidRPr="006B7756">
        <w:rPr>
          <w:rtl/>
        </w:rPr>
        <w:t>הממשלה כולה ולא בשם אחת מזרועותיה. אם חרגה ועדת הפרס מסמכויותיה, או שגתה,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טעתה,</w:t>
      </w:r>
      <w:r w:rsidR="00DD2F88">
        <w:rPr>
          <w:rtl/>
        </w:rPr>
        <w:t xml:space="preserve"> </w:t>
      </w:r>
      <w:r w:rsidRPr="006B7756">
        <w:rPr>
          <w:rtl/>
        </w:rPr>
        <w:t>תוכל הממשלה לדון בערעור על ההחלטה כך שמקבלי הפרסים יהיו חתנים וכלות</w:t>
      </w:r>
      <w:r w:rsidR="00DD2F88">
        <w:rPr>
          <w:rtl/>
        </w:rPr>
        <w:t xml:space="preserve"> </w:t>
      </w:r>
      <w:r w:rsidRPr="006B7756">
        <w:rPr>
          <w:rtl/>
        </w:rPr>
        <w:t>שיקבלו את הפרס הזה מתוך תמיכה של קונסנסוס.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נקלענו</w:t>
      </w:r>
      <w:r w:rsidR="00DD2F88">
        <w:rPr>
          <w:rtl/>
        </w:rPr>
        <w:t xml:space="preserve"> </w:t>
      </w:r>
      <w:r w:rsidRPr="006B7756">
        <w:rPr>
          <w:rtl/>
        </w:rPr>
        <w:t>לסיטואציה</w:t>
      </w:r>
      <w:r w:rsidR="00DD2F88">
        <w:rPr>
          <w:rtl/>
        </w:rPr>
        <w:t xml:space="preserve"> </w:t>
      </w:r>
      <w:r w:rsidRPr="006B7756">
        <w:rPr>
          <w:rtl/>
        </w:rPr>
        <w:t>פוליטית</w:t>
      </w:r>
      <w:r w:rsidR="00DD2F88">
        <w:rPr>
          <w:rtl/>
        </w:rPr>
        <w:t xml:space="preserve"> </w:t>
      </w:r>
      <w:r w:rsidRPr="006B7756">
        <w:rPr>
          <w:rtl/>
        </w:rPr>
        <w:t>קצת מוזרה בעקבות כל המשברים הממשלתיים, והיום,</w:t>
      </w:r>
      <w:r w:rsidR="00DD2F88">
        <w:rPr>
          <w:rtl/>
        </w:rPr>
        <w:t xml:space="preserve"> </w:t>
      </w:r>
      <w:r w:rsidRPr="006B7756">
        <w:rPr>
          <w:rtl/>
        </w:rPr>
        <w:t xml:space="preserve">כך אני מבין, שרת התקשורת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שרת התרבות.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רשמית.</w:t>
      </w:r>
      <w:r w:rsidR="00DD2F88">
        <w:rPr>
          <w:rtl/>
        </w:rPr>
        <w:t xml:space="preserve"> </w:t>
      </w:r>
      <w:r w:rsidRPr="006B7756">
        <w:rPr>
          <w:rtl/>
        </w:rPr>
        <w:t>אני אומר שהכינוי הרשמי שלך הוא שרת התקשורת, המדע והטכנולוגיה.</w:t>
      </w:r>
      <w:r w:rsidR="00DD2F88">
        <w:rPr>
          <w:rtl/>
        </w:rPr>
        <w:t xml:space="preserve"> </w:t>
      </w:r>
      <w:r w:rsidRPr="006B7756">
        <w:rPr>
          <w:rtl/>
        </w:rPr>
        <w:t>אנחנו יודעים שתחומים רבים ששייכים לתרבות סופחו למשרדך, ובכלל זה גם הטיפול בפרס</w:t>
      </w:r>
      <w:r w:rsidR="00DD2F88">
        <w:rPr>
          <w:rtl/>
        </w:rPr>
        <w:t xml:space="preserve"> </w:t>
      </w:r>
      <w:r w:rsidRPr="006B7756">
        <w:rPr>
          <w:rtl/>
        </w:rPr>
        <w:t>ישראל.</w:t>
      </w:r>
      <w:r w:rsidR="00DD2F88">
        <w:rPr>
          <w:rtl/>
        </w:rPr>
        <w:t xml:space="preserve"> </w:t>
      </w:r>
      <w:r w:rsidRPr="006B7756">
        <w:rPr>
          <w:rtl/>
        </w:rPr>
        <w:t>היום את נדרשת להגן כאן מפני "הפקעת" הסמכויות להענקת פרס ישראל מידי חבר</w:t>
      </w:r>
      <w:r w:rsidR="00DD2F88">
        <w:rPr>
          <w:rtl/>
        </w:rPr>
        <w:t xml:space="preserve"> </w:t>
      </w:r>
      <w:r w:rsidRPr="006B7756">
        <w:rPr>
          <w:rtl/>
        </w:rPr>
        <w:t>ממשלה</w:t>
      </w:r>
      <w:r w:rsidR="00DD2F88">
        <w:rPr>
          <w:rtl/>
        </w:rPr>
        <w:t xml:space="preserve"> </w:t>
      </w:r>
      <w:r w:rsidRPr="006B7756">
        <w:rPr>
          <w:rtl/>
        </w:rPr>
        <w:t>אחר, שהוא שר החינוך, שמסרב להיקרא שר החינוך והתרבות. זוהי קונסטלציה קצת</w:t>
      </w:r>
      <w:r w:rsidR="00DD2F88">
        <w:rPr>
          <w:rtl/>
        </w:rPr>
        <w:t xml:space="preserve"> </w:t>
      </w:r>
      <w:r w:rsidRPr="006B7756">
        <w:rPr>
          <w:rtl/>
        </w:rPr>
        <w:t>מוזרה, קצת משונה, ואני מניח שתביאי זאת בחשבון גם בדברי התשובה.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דוד מגן.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מציעה שאשיב על שתי הצעות החוק ואחר כך על ההצעה השלישית.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חברי כנסת נכבדים, ראשית, אני רוצה לתקן כמה הערות. אין</w:t>
      </w:r>
      <w:r w:rsidR="00DD2F88">
        <w:rPr>
          <w:rtl/>
        </w:rPr>
        <w:t xml:space="preserve"> </w:t>
      </w:r>
      <w:r w:rsidRPr="006B7756">
        <w:rPr>
          <w:rtl/>
        </w:rPr>
        <w:t>השר</w:t>
      </w:r>
      <w:r w:rsidR="00DD2F88">
        <w:rPr>
          <w:rtl/>
        </w:rPr>
        <w:t xml:space="preserve"> </w:t>
      </w:r>
      <w:r w:rsidRPr="006B7756">
        <w:rPr>
          <w:rtl/>
        </w:rPr>
        <w:t>ממנה</w:t>
      </w:r>
      <w:r w:rsidR="00DD2F88">
        <w:rPr>
          <w:rtl/>
        </w:rPr>
        <w:t xml:space="preserve"> </w:t>
      </w:r>
      <w:r w:rsidRPr="006B7756">
        <w:rPr>
          <w:rtl/>
        </w:rPr>
        <w:t>את הוועדות. הוועדות מורכבות על</w:t>
      </w:r>
      <w:r w:rsidR="00DD2F88">
        <w:rPr>
          <w:rtl/>
        </w:rPr>
        <w:t>-</w:t>
      </w:r>
      <w:r w:rsidRPr="006B7756">
        <w:rPr>
          <w:rtl/>
        </w:rPr>
        <w:t>ידי אדם שנבחר לכך, וזה אותו אדם שקבע</w:t>
      </w:r>
      <w:r w:rsidR="00DD2F88">
        <w:rPr>
          <w:rtl/>
        </w:rPr>
        <w:t xml:space="preserve"> </w:t>
      </w:r>
      <w:r w:rsidRPr="006B7756">
        <w:rPr>
          <w:rtl/>
        </w:rPr>
        <w:t>וטיפל</w:t>
      </w:r>
      <w:r w:rsidR="00DD2F88">
        <w:rPr>
          <w:rtl/>
        </w:rPr>
        <w:t xml:space="preserve"> </w:t>
      </w:r>
      <w:r w:rsidRPr="006B7756">
        <w:rPr>
          <w:rtl/>
        </w:rPr>
        <w:t>בכך</w:t>
      </w:r>
      <w:r w:rsidR="00DD2F88">
        <w:rPr>
          <w:rtl/>
        </w:rPr>
        <w:t xml:space="preserve"> </w:t>
      </w:r>
      <w:r w:rsidRPr="006B7756">
        <w:rPr>
          <w:rtl/>
        </w:rPr>
        <w:t>באופן</w:t>
      </w:r>
      <w:r w:rsidR="00DD2F88">
        <w:rPr>
          <w:rtl/>
        </w:rPr>
        <w:t xml:space="preserve"> </w:t>
      </w:r>
      <w:r w:rsidRPr="006B7756">
        <w:rPr>
          <w:rtl/>
        </w:rPr>
        <w:t>מאוד דיסקרטי גם בימי השר המר בשלב א', גם בימי השר נבון בשלב</w:t>
      </w:r>
      <w:r w:rsidR="00DD2F88">
        <w:rPr>
          <w:rtl/>
        </w:rPr>
        <w:t xml:space="preserve"> </w:t>
      </w:r>
      <w:r w:rsidRPr="006B7756">
        <w:rPr>
          <w:rtl/>
        </w:rPr>
        <w:t>ב', גם על</w:t>
      </w:r>
      <w:r w:rsidR="00DD2F88">
        <w:rPr>
          <w:rtl/>
        </w:rPr>
        <w:t>-</w:t>
      </w:r>
      <w:r w:rsidRPr="006B7756">
        <w:rPr>
          <w:rtl/>
        </w:rPr>
        <w:t>ידי השר המר בשלב ג', וגם על</w:t>
      </w:r>
      <w:r w:rsidR="00DD2F88">
        <w:rPr>
          <w:rtl/>
        </w:rPr>
        <w:t>-</w:t>
      </w:r>
      <w:r w:rsidRPr="006B7756">
        <w:rPr>
          <w:rtl/>
        </w:rPr>
        <w:t>ידי, ולא שונה שם דבר. שנית, התקנות נקבעו</w:t>
      </w:r>
      <w:r w:rsidR="00DD2F88">
        <w:rPr>
          <w:rtl/>
        </w:rPr>
        <w:t xml:space="preserve"> </w:t>
      </w: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שנים</w:t>
      </w:r>
      <w:r w:rsidR="00DD2F88">
        <w:rPr>
          <w:rtl/>
        </w:rPr>
        <w:t xml:space="preserve"> </w:t>
      </w:r>
      <w:r w:rsidRPr="006B7756">
        <w:rPr>
          <w:rtl/>
        </w:rPr>
        <w:t>רבות</w:t>
      </w:r>
      <w:r w:rsidR="00DD2F88">
        <w:rPr>
          <w:rtl/>
        </w:rPr>
        <w:t xml:space="preserve"> </w:t>
      </w:r>
      <w:r w:rsidRPr="006B7756">
        <w:rPr>
          <w:rtl/>
        </w:rPr>
        <w:t>ושום</w:t>
      </w:r>
      <w:r w:rsidR="00DD2F88">
        <w:rPr>
          <w:rtl/>
        </w:rPr>
        <w:t xml:space="preserve"> </w:t>
      </w:r>
      <w:r w:rsidRPr="006B7756">
        <w:rPr>
          <w:rtl/>
        </w:rPr>
        <w:t>דבר</w:t>
      </w:r>
      <w:r w:rsidR="00DD2F88">
        <w:rPr>
          <w:rtl/>
        </w:rPr>
        <w:t xml:space="preserve"> </w:t>
      </w:r>
      <w:r w:rsidRPr="006B7756">
        <w:rPr>
          <w:rtl/>
        </w:rPr>
        <w:t>בתקנות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שונה. היינו: זה אותו אדם, לא שונה דבר</w:t>
      </w:r>
      <w:r w:rsidR="00DD2F88">
        <w:rPr>
          <w:rtl/>
        </w:rPr>
        <w:t xml:space="preserve"> </w:t>
      </w:r>
      <w:r w:rsidRPr="006B7756">
        <w:rPr>
          <w:rtl/>
        </w:rPr>
        <w:t>בתקנות, המסגרת של הפרסים לעשר שנים נקבעה בימי השר נבון, כלומר, המפתח הזה, ואין</w:t>
      </w:r>
      <w:r w:rsidR="00DD2F88">
        <w:rPr>
          <w:rtl/>
        </w:rPr>
        <w:t xml:space="preserve"> </w:t>
      </w:r>
      <w:r w:rsidRPr="006B7756">
        <w:rPr>
          <w:rtl/>
        </w:rPr>
        <w:t>לעגן</w:t>
      </w:r>
      <w:r w:rsidR="00DD2F88">
        <w:rPr>
          <w:rtl/>
        </w:rPr>
        <w:t xml:space="preserve"> </w:t>
      </w:r>
      <w:r w:rsidRPr="006B7756">
        <w:rPr>
          <w:rtl/>
        </w:rPr>
        <w:t>זאת בחוק מפני שמותר לשנות את הדברים. כל מה שנקבע אז אושר על</w:t>
      </w:r>
      <w:r w:rsidR="00DD2F88">
        <w:rPr>
          <w:rtl/>
        </w:rPr>
        <w:t>-</w:t>
      </w:r>
      <w:r w:rsidRPr="006B7756">
        <w:rPr>
          <w:rtl/>
        </w:rPr>
        <w:t>ידי השר המר,</w:t>
      </w:r>
      <w:r w:rsidR="00DD2F88">
        <w:rPr>
          <w:rtl/>
        </w:rPr>
        <w:t xml:space="preserve"> </w:t>
      </w:r>
      <w:r w:rsidRPr="006B7756">
        <w:rPr>
          <w:rtl/>
        </w:rPr>
        <w:t>נשאר בתוקפו על</w:t>
      </w:r>
      <w:r w:rsidR="00DD2F88">
        <w:rPr>
          <w:rtl/>
        </w:rPr>
        <w:t>-</w:t>
      </w:r>
      <w:r w:rsidRPr="006B7756">
        <w:rPr>
          <w:rtl/>
        </w:rPr>
        <w:t>ידי, ואיש לא נגע ולא התערב.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ברור</w:t>
      </w:r>
      <w:r w:rsidR="00DD2F88">
        <w:rPr>
          <w:rtl/>
        </w:rPr>
        <w:t xml:space="preserve"> </w:t>
      </w:r>
      <w:r w:rsidRPr="006B7756">
        <w:rPr>
          <w:rtl/>
        </w:rPr>
        <w:t>לי, חבר הכנסת מגן, שאפשר היה להציע שבתחום של מפעל חיים לא יינתן</w:t>
      </w:r>
      <w:r w:rsidR="00DD2F88">
        <w:rPr>
          <w:rtl/>
        </w:rPr>
        <w:t xml:space="preserve"> </w:t>
      </w:r>
      <w:r w:rsidRPr="006B7756">
        <w:rPr>
          <w:rtl/>
        </w:rPr>
        <w:t>פרס,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לא יכולים לתת פרסים בתחום של קונסנסוס לאנשים יוצרים. הפרס הוא לאנשי</w:t>
      </w:r>
      <w:r w:rsidR="00DD2F88">
        <w:rPr>
          <w:rtl/>
        </w:rPr>
        <w:t xml:space="preserve"> </w:t>
      </w:r>
      <w:r w:rsidRPr="006B7756">
        <w:rPr>
          <w:rtl/>
        </w:rPr>
        <w:t>מדע</w:t>
      </w:r>
      <w:r w:rsidR="00DD2F88">
        <w:rPr>
          <w:rtl/>
        </w:rPr>
        <w:t xml:space="preserve"> </w:t>
      </w:r>
      <w:r w:rsidRPr="006B7756">
        <w:rPr>
          <w:rtl/>
        </w:rPr>
        <w:t>ולאנשי</w:t>
      </w:r>
      <w:r w:rsidR="00DD2F88">
        <w:rPr>
          <w:rtl/>
        </w:rPr>
        <w:t xml:space="preserve"> </w:t>
      </w:r>
      <w:r w:rsidRPr="006B7756">
        <w:rPr>
          <w:rtl/>
        </w:rPr>
        <w:t>תרבות</w:t>
      </w:r>
      <w:r w:rsidR="00DD2F88">
        <w:rPr>
          <w:rtl/>
        </w:rPr>
        <w:t xml:space="preserve"> </w:t>
      </w:r>
      <w:r w:rsidRPr="006B7756">
        <w:rPr>
          <w:rtl/>
        </w:rPr>
        <w:t>ואמנות.</w:t>
      </w:r>
      <w:r w:rsidR="00DD2F88">
        <w:rPr>
          <w:rtl/>
        </w:rPr>
        <w:t xml:space="preserve"> </w:t>
      </w:r>
      <w:r w:rsidRPr="006B7756">
        <w:rPr>
          <w:rtl/>
        </w:rPr>
        <w:t>כבר היו בעבר סקנדלים סביב זה. היה אורי זוהר, היה</w:t>
      </w:r>
      <w:r w:rsidR="00DD2F88">
        <w:rPr>
          <w:rtl/>
        </w:rPr>
        <w:t xml:space="preserve"> </w:t>
      </w:r>
      <w:r w:rsidRPr="006B7756">
        <w:rPr>
          <w:rtl/>
        </w:rPr>
        <w:t>"ניקוי</w:t>
      </w:r>
      <w:r w:rsidR="00DD2F88">
        <w:rPr>
          <w:rtl/>
        </w:rPr>
        <w:t xml:space="preserve"> </w:t>
      </w:r>
      <w:r w:rsidRPr="006B7756">
        <w:rPr>
          <w:rtl/>
        </w:rPr>
        <w:t>ראש"</w:t>
      </w:r>
      <w:r w:rsidR="00DD2F88">
        <w:rPr>
          <w:rtl/>
        </w:rPr>
        <w:t xml:space="preserve"> </w:t>
      </w:r>
      <w:r w:rsidRPr="006B7756">
        <w:rPr>
          <w:rtl/>
        </w:rPr>
        <w:t>והיו רבנים שלא היתה להם דיסציפלינה אקדמית.</w:t>
      </w:r>
      <w:r w:rsidR="00DD2F88">
        <w:rPr>
          <w:rtl/>
        </w:rPr>
        <w:t xml:space="preserve"> </w:t>
      </w:r>
      <w:r w:rsidRPr="006B7756">
        <w:rPr>
          <w:rtl/>
        </w:rPr>
        <w:t>אין להקים ועדות, אין</w:t>
      </w:r>
      <w:r w:rsidR="00DD2F88">
        <w:rPr>
          <w:rtl/>
        </w:rPr>
        <w:t xml:space="preserve"> </w:t>
      </w:r>
      <w:r w:rsidRPr="006B7756">
        <w:rPr>
          <w:rtl/>
        </w:rPr>
        <w:t>הצדקה להקים ועדות, אין הצדקה להקים ועדת ערר, ובוודאי לא להעביר זאת לכנסת, מפני</w:t>
      </w:r>
      <w:r w:rsidR="00DD2F88">
        <w:rPr>
          <w:rtl/>
        </w:rPr>
        <w:t xml:space="preserve"> </w:t>
      </w:r>
      <w:r w:rsidRPr="006B7756">
        <w:rPr>
          <w:rtl/>
        </w:rPr>
        <w:t>שתהיה פוליטיזציה.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יכול להיות שתהיה ועדה בלי שום השגה?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מציעה</w:t>
      </w:r>
      <w:r w:rsidR="00DD2F88">
        <w:rPr>
          <w:rtl/>
        </w:rPr>
        <w:t xml:space="preserve"> </w:t>
      </w:r>
      <w:r w:rsidRPr="006B7756">
        <w:rPr>
          <w:rtl/>
        </w:rPr>
        <w:t>להוריד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החוק מסדר</w:t>
      </w:r>
      <w:r w:rsidR="00DD2F88">
        <w:rPr>
          <w:rtl/>
        </w:rPr>
        <w:t>-</w:t>
      </w:r>
      <w:r w:rsidRPr="006B7756">
        <w:rPr>
          <w:rtl/>
        </w:rPr>
        <w:t>היום. אני מציעה להוריד מסדר</w:t>
      </w:r>
      <w:r w:rsidR="00DD2F88">
        <w:rPr>
          <w:rtl/>
        </w:rPr>
        <w:t>-</w:t>
      </w:r>
      <w:r w:rsidRPr="006B7756">
        <w:rPr>
          <w:rtl/>
        </w:rPr>
        <w:t>היום את שני</w:t>
      </w:r>
      <w:r w:rsidR="00DD2F88">
        <w:rPr>
          <w:rtl/>
        </w:rPr>
        <w:t xml:space="preserve"> </w:t>
      </w:r>
      <w:r w:rsidRPr="006B7756">
        <w:rPr>
          <w:rtl/>
        </w:rPr>
        <w:t>החוקים.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לך, גברתי.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ביבי, יש לך זכות תגובה, אם אתה רוצה.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קצת</w:t>
      </w:r>
      <w:r w:rsidR="00DD2F88">
        <w:rPr>
          <w:rtl/>
        </w:rPr>
        <w:t xml:space="preserve"> </w:t>
      </w:r>
      <w:r w:rsidRPr="006B7756">
        <w:rPr>
          <w:rtl/>
        </w:rPr>
        <w:t>הופתעתי</w:t>
      </w:r>
      <w:r w:rsidR="00DD2F88">
        <w:rPr>
          <w:rtl/>
        </w:rPr>
        <w:t xml:space="preserve"> </w:t>
      </w:r>
      <w:r w:rsidRPr="006B7756">
        <w:rPr>
          <w:rtl/>
        </w:rPr>
        <w:t>מדברי</w:t>
      </w:r>
      <w:r w:rsidR="00DD2F88">
        <w:rPr>
          <w:rtl/>
        </w:rPr>
        <w:t xml:space="preserve"> </w:t>
      </w:r>
      <w:r w:rsidRPr="006B7756">
        <w:rPr>
          <w:rtl/>
        </w:rPr>
        <w:t>השרה. אני בא לומר מה שהממשלה אמרה. בשנה שעברה הממשלה</w:t>
      </w:r>
      <w:r w:rsidR="00DD2F88">
        <w:rPr>
          <w:rtl/>
        </w:rPr>
        <w:t xml:space="preserve"> </w:t>
      </w:r>
      <w:r w:rsidRPr="006B7756">
        <w:rPr>
          <w:rtl/>
        </w:rPr>
        <w:t>היתה</w:t>
      </w:r>
      <w:r w:rsidR="00DD2F88">
        <w:rPr>
          <w:rtl/>
        </w:rPr>
        <w:t xml:space="preserve"> </w:t>
      </w:r>
      <w:r w:rsidRPr="006B7756">
        <w:rPr>
          <w:rtl/>
        </w:rPr>
        <w:t>בדילמה,</w:t>
      </w:r>
      <w:r w:rsidR="00DD2F88">
        <w:rPr>
          <w:rtl/>
        </w:rPr>
        <w:t xml:space="preserve"> </w:t>
      </w:r>
      <w:r w:rsidRPr="006B7756">
        <w:rPr>
          <w:rtl/>
        </w:rPr>
        <w:t>בבעיה.</w:t>
      </w:r>
      <w:r w:rsidR="00DD2F88">
        <w:rPr>
          <w:rtl/>
        </w:rPr>
        <w:t xml:space="preserve"> </w:t>
      </w:r>
      <w:r w:rsidRPr="006B7756">
        <w:rPr>
          <w:rtl/>
        </w:rPr>
        <w:t>באתי</w:t>
      </w:r>
      <w:r w:rsidR="00DD2F88">
        <w:rPr>
          <w:rtl/>
        </w:rPr>
        <w:t xml:space="preserve"> </w:t>
      </w:r>
      <w:r w:rsidRPr="006B7756">
        <w:rPr>
          <w:rtl/>
        </w:rPr>
        <w:t>ויזמתי</w:t>
      </w:r>
      <w:r w:rsidR="00DD2F88">
        <w:rPr>
          <w:rtl/>
        </w:rPr>
        <w:t xml:space="preserve"> </w:t>
      </w:r>
      <w:r w:rsidRPr="006B7756">
        <w:rPr>
          <w:rtl/>
        </w:rPr>
        <w:t>הצעה, שאומרת בסך הכול שתהיה בקרה כלשהי על</w:t>
      </w:r>
      <w:r w:rsidR="00DD2F88">
        <w:rPr>
          <w:rtl/>
        </w:rPr>
        <w:t xml:space="preserve"> </w:t>
      </w:r>
      <w:r w:rsidRPr="006B7756">
        <w:rPr>
          <w:rtl/>
        </w:rPr>
        <w:t>החלטת</w:t>
      </w:r>
      <w:r w:rsidR="00DD2F88">
        <w:rPr>
          <w:rtl/>
        </w:rPr>
        <w:t xml:space="preserve"> </w:t>
      </w:r>
      <w:r w:rsidRPr="006B7756">
        <w:rPr>
          <w:rtl/>
        </w:rPr>
        <w:t>הוועדה.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אמרת,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שפעם</w:t>
      </w:r>
      <w:r w:rsidR="00DD2F88">
        <w:rPr>
          <w:rtl/>
        </w:rPr>
        <w:t xml:space="preserve"> </w:t>
      </w:r>
      <w:r w:rsidRPr="006B7756">
        <w:rPr>
          <w:rtl/>
        </w:rPr>
        <w:t>קיבל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הפרס אורי זוהר והיתה</w:t>
      </w:r>
      <w:r w:rsidR="00DD2F88">
        <w:rPr>
          <w:rtl/>
        </w:rPr>
        <w:t xml:space="preserve"> </w:t>
      </w:r>
      <w:r w:rsidRPr="006B7756">
        <w:rPr>
          <w:rtl/>
        </w:rPr>
        <w:t>שערורייה, וגם בימי המר היתה שערורייה, וגם לפני שנה.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מוטב שתהיה ועדה ציבורית מאשר ועדה אחרת.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בא ואומר? </w:t>
      </w:r>
      <w:r w:rsidR="00DD2F88">
        <w:rPr>
          <w:rtl/>
        </w:rPr>
        <w:t>–</w:t>
      </w:r>
      <w:r w:rsidRPr="006B7756">
        <w:rPr>
          <w:rtl/>
        </w:rPr>
        <w:t xml:space="preserve"> לא יכול להיות שיש דבר אחד בעולם, שלגביו אין שום השגה</w:t>
      </w:r>
      <w:r w:rsidR="00DD2F88">
        <w:rPr>
          <w:rtl/>
        </w:rPr>
        <w:t xml:space="preserve"> </w:t>
      </w:r>
      <w:r w:rsidRPr="006B7756">
        <w:rPr>
          <w:rtl/>
        </w:rPr>
        <w:t>ואין שום אפשרות ערעור.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הכנסת, ועדת החינוך של הכנסת. יש לנו יושב</w:t>
      </w:r>
      <w:r>
        <w:rPr>
          <w:rtl/>
        </w:rPr>
        <w:t>-</w:t>
      </w:r>
      <w:r w:rsidR="006B7756" w:rsidRPr="006B7756">
        <w:rPr>
          <w:rtl/>
        </w:rPr>
        <w:t>ראש ועדת חינוך טוב.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בורג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מבקש שתחזור על כך, כי לא כולם שמעו.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 לנו יושב</w:t>
      </w:r>
      <w:r w:rsidR="00DD2F88">
        <w:rPr>
          <w:rtl/>
        </w:rPr>
        <w:t>-</w:t>
      </w:r>
      <w:r w:rsidRPr="006B7756">
        <w:rPr>
          <w:rtl/>
        </w:rPr>
        <w:t>ראש ועדת חינוך טוב.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הירשזון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ביבי, אתה בוועדת החינוך? מאין אתה יודע?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אומר: ועדת החינוך מקבלת את הרשימה.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יגאל ביבי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שוועדת החינוך מקבלת את הרשימה של מקבלי הפרס. אם יש ערעור </w:t>
      </w:r>
      <w:r w:rsidR="00DD2F88">
        <w:rPr>
          <w:rtl/>
        </w:rPr>
        <w:t>–</w:t>
      </w:r>
      <w:r w:rsidRPr="006B7756">
        <w:rPr>
          <w:rtl/>
        </w:rPr>
        <w:t xml:space="preserve"> היא</w:t>
      </w:r>
      <w:r w:rsidR="00DD2F88">
        <w:rPr>
          <w:rtl/>
        </w:rPr>
        <w:t xml:space="preserve"> </w:t>
      </w:r>
      <w:r w:rsidRPr="006B7756">
        <w:rPr>
          <w:rtl/>
        </w:rPr>
        <w:t>מבקשת</w:t>
      </w:r>
      <w:r w:rsidR="00DD2F88">
        <w:rPr>
          <w:rtl/>
        </w:rPr>
        <w:t xml:space="preserve"> </w:t>
      </w:r>
      <w:r w:rsidRPr="006B7756">
        <w:rPr>
          <w:rtl/>
        </w:rPr>
        <w:t>מהשר</w:t>
      </w:r>
      <w:r w:rsidR="00DD2F88">
        <w:rPr>
          <w:rtl/>
        </w:rPr>
        <w:t xml:space="preserve"> </w:t>
      </w:r>
      <w:r w:rsidRPr="006B7756">
        <w:rPr>
          <w:rtl/>
        </w:rPr>
        <w:t>הממונה להקים ועדת השגה. הוא הקים ועדת השגה. אם הוועדה הזאת המליצה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אדם </w:t>
      </w:r>
      <w:r w:rsidR="00DD2F88">
        <w:rPr>
          <w:rtl/>
        </w:rPr>
        <w:t>–</w:t>
      </w:r>
      <w:r w:rsidRPr="006B7756">
        <w:rPr>
          <w:rtl/>
        </w:rPr>
        <w:t xml:space="preserve"> רואים בזה החלטה גמורה. אבל לא יכול להיות שבנושא אחד אין אפשרות</w:t>
      </w:r>
      <w:r w:rsidR="00DD2F88">
        <w:rPr>
          <w:rtl/>
        </w:rPr>
        <w:t xml:space="preserve"> </w:t>
      </w:r>
      <w:r w:rsidRPr="006B7756">
        <w:rPr>
          <w:rtl/>
        </w:rPr>
        <w:t>ערעור, בנושא רגיש כל כך. אני מבקש, אולי, שתשני את ההחלטה.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תודה רבה לחבר הכנסת ביבי. חבר הכנסת מגן </w:t>
      </w:r>
      <w:r w:rsidR="00DD2F88">
        <w:rPr>
          <w:rtl/>
        </w:rPr>
        <w:t>–</w:t>
      </w:r>
      <w:r w:rsidRPr="006B7756">
        <w:rPr>
          <w:rtl/>
        </w:rPr>
        <w:t xml:space="preserve"> זכות תגובה.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 הבריאות ח' רמון: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תוותר.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נוכח</w:t>
      </w:r>
      <w:r w:rsidR="00DD2F88">
        <w:rPr>
          <w:rtl/>
        </w:rPr>
        <w:t xml:space="preserve"> </w:t>
      </w:r>
      <w:r w:rsidRPr="006B7756">
        <w:rPr>
          <w:rtl/>
        </w:rPr>
        <w:t>התכונה</w:t>
      </w:r>
      <w:r w:rsidR="00DD2F88">
        <w:rPr>
          <w:rtl/>
        </w:rPr>
        <w:t xml:space="preserve"> </w:t>
      </w:r>
      <w:r w:rsidRPr="006B7756">
        <w:rPr>
          <w:rtl/>
        </w:rPr>
        <w:t>המיוחדת</w:t>
      </w:r>
      <w:r w:rsidR="00DD2F88">
        <w:rPr>
          <w:rtl/>
        </w:rPr>
        <w:t xml:space="preserve"> </w:t>
      </w:r>
      <w:r w:rsidRPr="006B7756">
        <w:rPr>
          <w:rtl/>
        </w:rPr>
        <w:t>באולם המליאה, דומני שחלק ניכר מהחברים לא יודעים את</w:t>
      </w:r>
      <w:r w:rsidR="00DD2F88">
        <w:rPr>
          <w:rtl/>
        </w:rPr>
        <w:t xml:space="preserve"> </w:t>
      </w:r>
      <w:r w:rsidRPr="006B7756">
        <w:rPr>
          <w:rtl/>
        </w:rPr>
        <w:t>אשר</w:t>
      </w:r>
      <w:r w:rsidR="00DD2F88">
        <w:rPr>
          <w:rtl/>
        </w:rPr>
        <w:t xml:space="preserve"> </w:t>
      </w:r>
      <w:r w:rsidRPr="006B7756">
        <w:rPr>
          <w:rtl/>
        </w:rPr>
        <w:t>קבע</w:t>
      </w:r>
      <w:r w:rsidR="00DD2F88">
        <w:rPr>
          <w:rtl/>
        </w:rPr>
        <w:t xml:space="preserve"> </w:t>
      </w:r>
      <w:r w:rsidRPr="006B7756">
        <w:rPr>
          <w:rtl/>
        </w:rPr>
        <w:t>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בפתיחת הישיבה. יושב</w:t>
      </w:r>
      <w:r w:rsidR="00DD2F88">
        <w:rPr>
          <w:rtl/>
        </w:rPr>
        <w:t>-</w:t>
      </w:r>
      <w:r w:rsidRPr="006B7756">
        <w:rPr>
          <w:rtl/>
        </w:rPr>
        <w:t>ראש הכנסת קבע, שבנושאים שיש בהם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מחלוקת </w:t>
      </w:r>
      <w:r w:rsidR="00DD2F88">
        <w:rPr>
          <w:rtl/>
        </w:rPr>
        <w:t>–</w:t>
      </w:r>
      <w:r w:rsidRPr="006B7756">
        <w:rPr>
          <w:rtl/>
        </w:rPr>
        <w:t xml:space="preserve"> החל מהשעה 18:30 אין הצבעות. אני מבקש שזכות התשובה וההצבעה תהיה בישיבה</w:t>
      </w:r>
      <w:r w:rsidR="00DD2F88">
        <w:rPr>
          <w:rtl/>
        </w:rPr>
        <w:t xml:space="preserve"> </w:t>
      </w:r>
      <w:r w:rsidRPr="006B7756">
        <w:rPr>
          <w:rtl/>
        </w:rPr>
        <w:t>אחרת.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מגן, ביררתי זאת.</w:t>
      </w:r>
      <w:r w:rsidR="00DD2F88">
        <w:rPr>
          <w:rtl/>
        </w:rPr>
        <w:t xml:space="preserve"> </w:t>
      </w:r>
      <w:r w:rsidRPr="006B7756">
        <w:rPr>
          <w:rtl/>
        </w:rPr>
        <w:t>אתה צודק. אנחנו דוחים את ההצבעה על שתי הצעות</w:t>
      </w:r>
      <w:r w:rsidR="00DD2F88">
        <w:rPr>
          <w:rtl/>
        </w:rPr>
        <w:t xml:space="preserve"> </w:t>
      </w:r>
      <w:r w:rsidRPr="006B7756">
        <w:rPr>
          <w:rtl/>
        </w:rPr>
        <w:t>החוק. אנחנו דוחים את ההצבעות בלבד.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1"/>
        <w:rPr>
          <w:rtl/>
        </w:rPr>
      </w:pPr>
      <w:bookmarkStart w:id="14" w:name="_Toc457383686"/>
      <w:r w:rsidRPr="00DD2F88">
        <w:rPr>
          <w:rtl/>
        </w:rPr>
        <w:t>הצעה לסדר</w:t>
      </w:r>
      <w:r>
        <w:rPr>
          <w:rtl/>
        </w:rPr>
        <w:t>-</w:t>
      </w:r>
      <w:r w:rsidRPr="00DD2F88">
        <w:rPr>
          <w:rtl/>
        </w:rPr>
        <w:t>היום</w:t>
      </w:r>
      <w:bookmarkEnd w:id="14"/>
    </w:p>
    <w:p w:rsidR="00DD2F88" w:rsidRPr="00DD2F88" w:rsidRDefault="00DD2F88" w:rsidP="00DD2F88">
      <w:pPr>
        <w:pStyle w:val="1"/>
        <w:rPr>
          <w:rtl/>
        </w:rPr>
      </w:pPr>
      <w:bookmarkStart w:id="15" w:name="_Toc457383687"/>
      <w:r w:rsidRPr="00DD2F88">
        <w:rPr>
          <w:rtl/>
        </w:rPr>
        <w:t>העברת פרס ישראל למשרד המדע והתקשורת</w:t>
      </w:r>
      <w:bookmarkEnd w:id="15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כעת להצעה לסדר</w:t>
      </w:r>
      <w:r w:rsidR="00DD2F88">
        <w:rPr>
          <w:rtl/>
        </w:rPr>
        <w:t>-</w:t>
      </w:r>
      <w:r w:rsidRPr="006B7756">
        <w:rPr>
          <w:rtl/>
        </w:rPr>
        <w:t>היום מס' 1982, בנושא: העברת פרס ישראל למשרד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המדע והתקשורת </w:t>
      </w:r>
      <w:r w:rsidR="00DD2F88">
        <w:rPr>
          <w:rtl/>
        </w:rPr>
        <w:t>–</w:t>
      </w:r>
      <w:r w:rsidRPr="006B7756">
        <w:rPr>
          <w:rtl/>
        </w:rPr>
        <w:t xml:space="preserve"> של חבר הכנסת יצחק לוי.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רבותי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הצעתי אינה הצעת חוק</w:t>
      </w:r>
      <w:r w:rsidR="00DD2F88">
        <w:rPr>
          <w:rtl/>
        </w:rPr>
        <w:t xml:space="preserve"> </w:t>
      </w:r>
      <w:r w:rsidRPr="006B7756">
        <w:rPr>
          <w:rtl/>
        </w:rPr>
        <w:t>לשינוי סדרי הפרס, אף שיש לדון אם לשנות, אם לא לשנות. הצעתי נוגעת לסדרי ממשל.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הצעתך היא דה</w:t>
      </w:r>
      <w:r w:rsidR="00DD2F88">
        <w:rPr>
          <w:rtl/>
        </w:rPr>
        <w:t>-</w:t>
      </w:r>
      <w:r w:rsidRPr="006B7756">
        <w:rPr>
          <w:rtl/>
        </w:rPr>
        <w:t>לגיטימציה של מי שנבחר על</w:t>
      </w:r>
      <w:r w:rsidR="00DD2F88">
        <w:rPr>
          <w:rtl/>
        </w:rPr>
        <w:t>-</w:t>
      </w:r>
      <w:r w:rsidRPr="006B7756">
        <w:rPr>
          <w:rtl/>
        </w:rPr>
        <w:t>ידי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תיכף</w:t>
      </w:r>
      <w:r w:rsidR="00DD2F88">
        <w:rPr>
          <w:rtl/>
        </w:rPr>
        <w:t xml:space="preserve"> </w:t>
      </w:r>
      <w:r w:rsidRPr="006B7756">
        <w:rPr>
          <w:rtl/>
        </w:rPr>
        <w:t>אומר</w:t>
      </w:r>
      <w:r w:rsidR="00DD2F88">
        <w:rPr>
          <w:rtl/>
        </w:rPr>
        <w:t xml:space="preserve"> </w:t>
      </w:r>
      <w:r w:rsidRPr="006B7756">
        <w:rPr>
          <w:rtl/>
        </w:rPr>
        <w:t>לך.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יודע למה את לוקחת כל הערה כך באופן אישי, גברתי</w:t>
      </w:r>
      <w:r w:rsidR="00DD2F88">
        <w:rPr>
          <w:rtl/>
        </w:rPr>
        <w:t xml:space="preserve"> </w:t>
      </w:r>
      <w:r w:rsidRPr="006B7756">
        <w:rPr>
          <w:rtl/>
        </w:rPr>
        <w:t>השרה, ואני חושב שאת טועה בזה. יש לפעמים הרגשה, שיש לך הרגשה של נרדפת.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ידיכם.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כן, על</w:t>
      </w:r>
      <w:r w:rsidR="00DD2F88">
        <w:rPr>
          <w:rtl/>
        </w:rPr>
        <w:t>-</w:t>
      </w:r>
      <w:r w:rsidRPr="006B7756">
        <w:rPr>
          <w:rtl/>
        </w:rPr>
        <w:t>ידינו, ולכן אי</w:t>
      </w:r>
      <w:r w:rsidR="00DD2F88">
        <w:rPr>
          <w:rtl/>
        </w:rPr>
        <w:t>-</w:t>
      </w:r>
      <w:r w:rsidRPr="006B7756">
        <w:rPr>
          <w:rtl/>
        </w:rPr>
        <w:t>אפשר לומר שום ביקורת.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תמיד.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סליחה,</w:t>
      </w:r>
      <w:r w:rsidR="00DD2F88">
        <w:rPr>
          <w:rtl/>
        </w:rPr>
        <w:t xml:space="preserve"> </w:t>
      </w:r>
      <w:r w:rsidRPr="006B7756">
        <w:rPr>
          <w:rtl/>
        </w:rPr>
        <w:t>גברתי.</w:t>
      </w:r>
      <w:r w:rsidR="00DD2F88">
        <w:rPr>
          <w:rtl/>
        </w:rPr>
        <w:t xml:space="preserve"> </w:t>
      </w:r>
      <w:r w:rsidRPr="006B7756">
        <w:rPr>
          <w:rtl/>
        </w:rPr>
        <w:t>כשאנחנו</w:t>
      </w:r>
      <w:r w:rsidR="00DD2F88">
        <w:rPr>
          <w:rtl/>
        </w:rPr>
        <w:t xml:space="preserve"> </w:t>
      </w:r>
      <w:r w:rsidRPr="006B7756">
        <w:rPr>
          <w:rtl/>
        </w:rPr>
        <w:t>רוצים לבוא ולהעלות דבר ענייני, תמיד את יוצאת עם</w:t>
      </w:r>
      <w:r w:rsidR="00DD2F88">
        <w:rPr>
          <w:rtl/>
        </w:rPr>
        <w:t xml:space="preserve"> </w:t>
      </w:r>
      <w:r w:rsidRPr="006B7756">
        <w:rPr>
          <w:rtl/>
        </w:rPr>
        <w:t>העניין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שאת</w:t>
      </w:r>
      <w:r w:rsidR="00DD2F88">
        <w:rPr>
          <w:rtl/>
        </w:rPr>
        <w:t xml:space="preserve"> </w:t>
      </w:r>
      <w:r w:rsidRPr="006B7756">
        <w:rPr>
          <w:rtl/>
        </w:rPr>
        <w:t>נרדפת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ידינו.</w:t>
      </w:r>
      <w:r w:rsidR="00DD2F88">
        <w:rPr>
          <w:rtl/>
        </w:rPr>
        <w:t xml:space="preserve"> </w:t>
      </w:r>
      <w:r w:rsidRPr="006B7756">
        <w:rPr>
          <w:rtl/>
        </w:rPr>
        <w:t>הנה, עוד לא התחלתי לדבר, עוד לא אמרתי משפט</w:t>
      </w:r>
      <w:r w:rsidR="00DD2F88">
        <w:rPr>
          <w:rtl/>
        </w:rPr>
        <w:t xml:space="preserve"> </w:t>
      </w:r>
      <w:r w:rsidRPr="006B7756">
        <w:rPr>
          <w:rtl/>
        </w:rPr>
        <w:t>אחד,</w:t>
      </w:r>
      <w:r w:rsidR="00DD2F88">
        <w:rPr>
          <w:rtl/>
        </w:rPr>
        <w:t xml:space="preserve"> </w:t>
      </w:r>
      <w:r w:rsidRPr="006B7756">
        <w:rPr>
          <w:rtl/>
        </w:rPr>
        <w:t>עוד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אמרתי</w:t>
      </w:r>
      <w:r w:rsidR="00DD2F88">
        <w:rPr>
          <w:rtl/>
        </w:rPr>
        <w:t xml:space="preserve"> </w:t>
      </w:r>
      <w:r w:rsidRPr="006B7756">
        <w:rPr>
          <w:rtl/>
        </w:rPr>
        <w:t>מהי</w:t>
      </w:r>
      <w:r w:rsidR="00DD2F88">
        <w:rPr>
          <w:rtl/>
        </w:rPr>
        <w:t xml:space="preserve"> </w:t>
      </w:r>
      <w:r w:rsidRPr="006B7756">
        <w:rPr>
          <w:rtl/>
        </w:rPr>
        <w:t>ההערה</w:t>
      </w:r>
      <w:r w:rsidR="00DD2F88">
        <w:rPr>
          <w:rtl/>
        </w:rPr>
        <w:t xml:space="preserve"> </w:t>
      </w:r>
      <w:r w:rsidRPr="006B7756">
        <w:rPr>
          <w:rtl/>
        </w:rPr>
        <w:t>שלי, וישר את מרגישה נרדפת. אני רוצה לומר לך,</w:t>
      </w:r>
      <w:r w:rsidR="00DD2F88">
        <w:rPr>
          <w:rtl/>
        </w:rPr>
        <w:t xml:space="preserve"> </w:t>
      </w:r>
      <w:r w:rsidRPr="006B7756">
        <w:rPr>
          <w:rtl/>
        </w:rPr>
        <w:t>שלדעתי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עושה</w:t>
      </w:r>
      <w:r w:rsidR="00DD2F88">
        <w:rPr>
          <w:rtl/>
        </w:rPr>
        <w:t xml:space="preserve"> </w:t>
      </w:r>
      <w:r w:rsidRPr="006B7756">
        <w:rPr>
          <w:rtl/>
        </w:rPr>
        <w:t>טעות</w:t>
      </w:r>
      <w:r w:rsidR="00DD2F88">
        <w:rPr>
          <w:rtl/>
        </w:rPr>
        <w:t xml:space="preserve"> </w:t>
      </w:r>
      <w:r w:rsidRPr="006B7756">
        <w:rPr>
          <w:rtl/>
        </w:rPr>
        <w:t>חמורה בעניין הזה, מכיוון שאי</w:t>
      </w:r>
      <w:r w:rsidR="00DD2F88">
        <w:rPr>
          <w:rtl/>
        </w:rPr>
        <w:t>-</w:t>
      </w:r>
      <w:r w:rsidRPr="006B7756">
        <w:rPr>
          <w:rtl/>
        </w:rPr>
        <w:t>אפשר לדבר עניינית. כל פעם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שאנחנו מדברים, אנחנו מדברים בכלל על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 חברך קיבלתי עניינית לגמרי.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ואותי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לא, למה? </w:t>
      </w:r>
      <w:r w:rsidR="00DD2F88">
        <w:rPr>
          <w:rtl/>
        </w:rPr>
        <w:t>–</w:t>
      </w:r>
      <w:r w:rsidRPr="006B7756">
        <w:rPr>
          <w:rtl/>
        </w:rPr>
        <w:t xml:space="preserve"> מכיוון שהעליתי הצעה, כאשר אני חושב שזו היתה טעות להעביר</w:t>
      </w:r>
      <w:r w:rsidR="00DD2F88">
        <w:rPr>
          <w:rtl/>
        </w:rPr>
        <w:t xml:space="preserve"> </w:t>
      </w:r>
      <w:r w:rsidRPr="006B7756">
        <w:rPr>
          <w:rtl/>
        </w:rPr>
        <w:t>את פרס ישראל משר החינוך והתרבות לשרת המדע והתקשורת. אז אסור לי לומר זאת.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מותר לך.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כלומר, אם היו מעבירים בהסכם קואליציוני כלשהו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מודה לך, אבל אל תרגישי נרדפת בשל העניין. אני מקווה שאינך</w:t>
      </w:r>
      <w:r w:rsidR="00DD2F88">
        <w:rPr>
          <w:rtl/>
        </w:rPr>
        <w:t xml:space="preserve"> </w:t>
      </w:r>
      <w:r w:rsidRPr="006B7756">
        <w:rPr>
          <w:rtl/>
        </w:rPr>
        <w:t>יוצאת משום שאנחנו מדברים.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כלומר,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היו</w:t>
      </w:r>
      <w:r w:rsidR="00DD2F88">
        <w:rPr>
          <w:rtl/>
        </w:rPr>
        <w:t xml:space="preserve"> </w:t>
      </w:r>
      <w:r w:rsidRPr="006B7756">
        <w:rPr>
          <w:rtl/>
        </w:rPr>
        <w:t>מעבירים את פרס ישראל לשר המשטרה או לשר החקלאות או למישהו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אחר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רביץ (יהדות התורה):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לשר הפנים.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לשר</w:t>
      </w:r>
      <w:r w:rsidR="00DD2F88">
        <w:rPr>
          <w:rtl/>
        </w:rPr>
        <w:t xml:space="preserve"> </w:t>
      </w:r>
      <w:r w:rsidRPr="006B7756">
        <w:rPr>
          <w:rtl/>
        </w:rPr>
        <w:t>הפנים,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אני לא רוצה לומר; אבל אני אומר: למישהו אחר </w:t>
      </w:r>
      <w:r w:rsidR="00DD2F88">
        <w:rPr>
          <w:rtl/>
        </w:rPr>
        <w:t>–</w:t>
      </w:r>
      <w:r w:rsidRPr="006B7756">
        <w:rPr>
          <w:rtl/>
        </w:rPr>
        <w:t xml:space="preserve"> האם חבר כנסת לא</w:t>
      </w:r>
      <w:r w:rsidR="00DD2F88">
        <w:rPr>
          <w:rtl/>
        </w:rPr>
        <w:t xml:space="preserve"> </w:t>
      </w:r>
      <w:r w:rsidRPr="006B7756">
        <w:rPr>
          <w:rtl/>
        </w:rPr>
        <w:t>יכול</w:t>
      </w:r>
      <w:r w:rsidR="00DD2F88">
        <w:rPr>
          <w:rtl/>
        </w:rPr>
        <w:t xml:space="preserve"> </w:t>
      </w:r>
      <w:r w:rsidRPr="006B7756">
        <w:rPr>
          <w:rtl/>
        </w:rPr>
        <w:t>היה לעלות ולומר: תראו, רבותי, יש בממשלה הזה סדר בלתי תקין? אני רוצה לומר</w:t>
      </w:r>
      <w:r w:rsidR="00DD2F88">
        <w:rPr>
          <w:rtl/>
        </w:rPr>
        <w:t xml:space="preserve"> </w:t>
      </w:r>
      <w:r w:rsidRPr="006B7756">
        <w:rPr>
          <w:rtl/>
        </w:rPr>
        <w:t>לך, גברתי השרה, שזאת בדיוק הטענה שלי. את קוראת לעצמך שרת התרבות. אני רוצה לומר</w:t>
      </w:r>
      <w:r w:rsidR="00DD2F88">
        <w:rPr>
          <w:rtl/>
        </w:rPr>
        <w:t xml:space="preserve"> </w:t>
      </w:r>
      <w:r w:rsidRPr="006B7756">
        <w:rPr>
          <w:rtl/>
        </w:rPr>
        <w:t>לך,</w:t>
      </w:r>
      <w:r w:rsidR="00DD2F88">
        <w:rPr>
          <w:rtl/>
        </w:rPr>
        <w:t xml:space="preserve"> </w:t>
      </w:r>
      <w:r w:rsidRPr="006B7756">
        <w:rPr>
          <w:rtl/>
        </w:rPr>
        <w:t>עם כל הכבוד, כאשר את היית שרת החינוך והתרבות קראנו לך שרת החינוך והתרבות,</w:t>
      </w:r>
      <w:r w:rsidR="00DD2F88">
        <w:rPr>
          <w:rtl/>
        </w:rPr>
        <w:t xml:space="preserve"> </w:t>
      </w:r>
      <w:r w:rsidRPr="006B7756">
        <w:rPr>
          <w:rtl/>
        </w:rPr>
        <w:t>והיו</w:t>
      </w:r>
      <w:r w:rsidR="00DD2F88">
        <w:rPr>
          <w:rtl/>
        </w:rPr>
        <w:t xml:space="preserve"> </w:t>
      </w:r>
      <w:r w:rsidRPr="006B7756">
        <w:rPr>
          <w:rtl/>
        </w:rPr>
        <w:t>לנו</w:t>
      </w:r>
      <w:r w:rsidR="00DD2F88">
        <w:rPr>
          <w:rtl/>
        </w:rPr>
        <w:t xml:space="preserve"> </w:t>
      </w:r>
      <w:r w:rsidRPr="006B7756">
        <w:rPr>
          <w:rtl/>
        </w:rPr>
        <w:t>ביקורות</w:t>
      </w:r>
      <w:r w:rsidR="00DD2F88">
        <w:rPr>
          <w:rtl/>
        </w:rPr>
        <w:t xml:space="preserve"> </w:t>
      </w:r>
      <w:r w:rsidRPr="006B7756">
        <w:rPr>
          <w:rtl/>
        </w:rPr>
        <w:t>ואמרנו דברים, אבל איש לא בא ואמר שאינך שרת החינוך והתרבות.</w:t>
      </w:r>
      <w:r w:rsidR="00DD2F88">
        <w:rPr>
          <w:rtl/>
        </w:rPr>
        <w:t xml:space="preserve"> </w:t>
      </w:r>
      <w:r w:rsidRPr="006B7756">
        <w:rPr>
          <w:rtl/>
        </w:rPr>
        <w:t>הדבר הזה נובע מההסמכה של ראש הממשלה לשריו.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במדינת</w:t>
      </w:r>
      <w:r w:rsidR="00DD2F88">
        <w:rPr>
          <w:rtl/>
        </w:rPr>
        <w:t xml:space="preserve"> </w:t>
      </w:r>
      <w:r w:rsidRPr="006B7756">
        <w:rPr>
          <w:rtl/>
        </w:rPr>
        <w:t>ישראל,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שמחלק את התפקידים לשרים ומביא אותם לאישור</w:t>
      </w:r>
      <w:r w:rsidR="00DD2F88">
        <w:rPr>
          <w:rtl/>
        </w:rPr>
        <w:t xml:space="preserve"> </w:t>
      </w:r>
      <w:r w:rsidRPr="006B7756">
        <w:rPr>
          <w:rtl/>
        </w:rPr>
        <w:t>הממשלה</w:t>
      </w:r>
      <w:r w:rsidR="00DD2F88">
        <w:rPr>
          <w:rtl/>
        </w:rPr>
        <w:t xml:space="preserve"> </w:t>
      </w:r>
      <w:r w:rsidRPr="006B7756">
        <w:rPr>
          <w:rtl/>
        </w:rPr>
        <w:t>ולאישור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ראש הממשלה.</w:t>
      </w:r>
      <w:r w:rsidR="00DD2F88">
        <w:rPr>
          <w:rtl/>
        </w:rPr>
        <w:t xml:space="preserve"> </w:t>
      </w:r>
      <w:r w:rsidRPr="006B7756">
        <w:rPr>
          <w:rtl/>
        </w:rPr>
        <w:t>ראש הממשלה, כאשר הציג פה את השינויים</w:t>
      </w:r>
      <w:r w:rsidR="00DD2F88">
        <w:rPr>
          <w:rtl/>
        </w:rPr>
        <w:t xml:space="preserve"> </w:t>
      </w:r>
      <w:r w:rsidRPr="006B7756">
        <w:rPr>
          <w:rtl/>
        </w:rPr>
        <w:t>בממשלה,</w:t>
      </w:r>
      <w:r w:rsidR="00DD2F88">
        <w:rPr>
          <w:rtl/>
        </w:rPr>
        <w:t xml:space="preserve"> </w:t>
      </w:r>
      <w:r w:rsidRPr="006B7756">
        <w:rPr>
          <w:rtl/>
        </w:rPr>
        <w:t>לא הזכיר לא במלה ולא בחצי מלה שאת שרת התרבות. הוא רק אמר שאת שרת המדע</w:t>
      </w:r>
      <w:r w:rsidR="00DD2F88">
        <w:rPr>
          <w:rtl/>
        </w:rPr>
        <w:t xml:space="preserve"> </w:t>
      </w:r>
      <w:r w:rsidRPr="006B7756">
        <w:rPr>
          <w:rtl/>
        </w:rPr>
        <w:t>והתקשורת,</w:t>
      </w:r>
      <w:r w:rsidR="00DD2F88">
        <w:rPr>
          <w:rtl/>
        </w:rPr>
        <w:t xml:space="preserve"> </w:t>
      </w:r>
      <w:r w:rsidRPr="006B7756">
        <w:rPr>
          <w:rtl/>
        </w:rPr>
        <w:t>נדמה לי, גם הטכנולוגיה, הוא אמר, למיטב זיכרוני. והוא בא והוסיף, שיש</w:t>
      </w:r>
      <w:r w:rsidR="00DD2F88">
        <w:rPr>
          <w:rtl/>
        </w:rPr>
        <w:t xml:space="preserve"> </w:t>
      </w:r>
      <w:r w:rsidRPr="006B7756">
        <w:rPr>
          <w:rtl/>
        </w:rPr>
        <w:t>כמה תחומים שמועברים ממשרד למשרד. אני זוכר היטב את הודעתו. אבל בשום אופן הוא לא</w:t>
      </w:r>
      <w:r w:rsidR="00DD2F88">
        <w:rPr>
          <w:rtl/>
        </w:rPr>
        <w:t xml:space="preserve"> </w:t>
      </w:r>
      <w:r w:rsidRPr="006B7756">
        <w:rPr>
          <w:rtl/>
        </w:rPr>
        <w:t>אמר שאת שרת התרבות. הוא לא הזכיר את זה אפילו במלה אחת.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עכשיו,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קורה?</w:t>
      </w:r>
      <w:r w:rsidR="00DD2F88">
        <w:rPr>
          <w:rtl/>
        </w:rPr>
        <w:t xml:space="preserve"> </w:t>
      </w:r>
      <w:r w:rsidRPr="006B7756">
        <w:rPr>
          <w:rtl/>
        </w:rPr>
        <w:t>לוקחים פרס שהוא פרס ששייך לחינוך או לתרבות, בעיני הרבה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לחינוך</w:t>
      </w:r>
      <w:r w:rsidR="00DD2F88">
        <w:rPr>
          <w:rtl/>
        </w:rPr>
        <w:t xml:space="preserve"> </w:t>
      </w:r>
      <w:r w:rsidRPr="006B7756">
        <w:rPr>
          <w:rtl/>
        </w:rPr>
        <w:t>מאשר לתרבות, כיוון שהפרס הזה בא להוקיר אישים דגולים במדינת ישראל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שהם</w:t>
      </w:r>
      <w:r w:rsidR="00DD2F88">
        <w:rPr>
          <w:rtl/>
        </w:rPr>
        <w:t xml:space="preserve"> </w:t>
      </w:r>
      <w:r w:rsidRPr="006B7756">
        <w:rPr>
          <w:rtl/>
        </w:rPr>
        <w:t>עשו. לא משנה אם המפעל הוא מפעל מדעי או תרבותי או חינוכי או מפעל</w:t>
      </w:r>
      <w:r w:rsidR="00DD2F88">
        <w:rPr>
          <w:rtl/>
        </w:rPr>
        <w:t xml:space="preserve"> </w:t>
      </w:r>
      <w:r w:rsidRPr="006B7756">
        <w:rPr>
          <w:rtl/>
        </w:rPr>
        <w:t>חיים.</w:t>
      </w:r>
      <w:r w:rsidR="00DD2F88">
        <w:rPr>
          <w:rtl/>
        </w:rPr>
        <w:t xml:space="preserve"> </w:t>
      </w:r>
      <w:r w:rsidRPr="006B7756">
        <w:rPr>
          <w:rtl/>
        </w:rPr>
        <w:t>כלומר, יש כאן איזה מסר חינוכי לציבור, שביום העצמאות של מדינת ישראל, יום</w:t>
      </w:r>
      <w:r w:rsidR="00DD2F88">
        <w:rPr>
          <w:rtl/>
        </w:rPr>
        <w:t xml:space="preserve"> </w:t>
      </w:r>
      <w:r w:rsidRPr="006B7756">
        <w:rPr>
          <w:rtl/>
        </w:rPr>
        <w:t>שאנחנו</w:t>
      </w:r>
      <w:r w:rsidR="00DD2F88">
        <w:rPr>
          <w:rtl/>
        </w:rPr>
        <w:t xml:space="preserve"> </w:t>
      </w:r>
      <w:r w:rsidRPr="006B7756">
        <w:rPr>
          <w:rtl/>
        </w:rPr>
        <w:t>רוצים</w:t>
      </w:r>
      <w:r w:rsidR="00DD2F88">
        <w:rPr>
          <w:rtl/>
        </w:rPr>
        <w:t xml:space="preserve"> </w:t>
      </w:r>
      <w:r w:rsidRPr="006B7756">
        <w:rPr>
          <w:rtl/>
        </w:rPr>
        <w:t>לציין</w:t>
      </w:r>
      <w:r w:rsidR="00DD2F88">
        <w:rPr>
          <w:rtl/>
        </w:rPr>
        <w:t xml:space="preserve"> </w:t>
      </w:r>
      <w:r w:rsidRPr="006B7756">
        <w:rPr>
          <w:rtl/>
        </w:rPr>
        <w:t>אותו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רק במנגנים ובפטישים אלא גם לתת לו תוכן, ואנחנו</w:t>
      </w:r>
      <w:r w:rsidR="00DD2F88">
        <w:rPr>
          <w:rtl/>
        </w:rPr>
        <w:t xml:space="preserve"> </w:t>
      </w:r>
      <w:r w:rsidRPr="006B7756">
        <w:rPr>
          <w:rtl/>
        </w:rPr>
        <w:t>מחפשים</w:t>
      </w:r>
      <w:r w:rsidR="00DD2F88">
        <w:rPr>
          <w:rtl/>
        </w:rPr>
        <w:t xml:space="preserve"> </w:t>
      </w:r>
      <w:r w:rsidRPr="006B7756">
        <w:rPr>
          <w:rtl/>
        </w:rPr>
        <w:t>לו</w:t>
      </w:r>
      <w:r w:rsidR="00DD2F88">
        <w:rPr>
          <w:rtl/>
        </w:rPr>
        <w:t xml:space="preserve"> </w:t>
      </w:r>
      <w:r w:rsidRPr="006B7756">
        <w:rPr>
          <w:rtl/>
        </w:rPr>
        <w:t>תוכן</w:t>
      </w:r>
      <w:r w:rsidR="00DD2F88">
        <w:rPr>
          <w:rtl/>
        </w:rPr>
        <w:t xml:space="preserve"> – 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>התכנים החשובים שנקבעו לאותו יום הוא חלוקת פרסי ישראל</w:t>
      </w:r>
      <w:r w:rsidR="00DD2F88">
        <w:rPr>
          <w:rtl/>
        </w:rPr>
        <w:t xml:space="preserve"> </w:t>
      </w:r>
      <w:r w:rsidRPr="006B7756">
        <w:rPr>
          <w:rtl/>
        </w:rPr>
        <w:t>לאנשים</w:t>
      </w:r>
      <w:r w:rsidR="00DD2F88">
        <w:rPr>
          <w:rtl/>
        </w:rPr>
        <w:t xml:space="preserve"> </w:t>
      </w:r>
      <w:r w:rsidRPr="006B7756">
        <w:rPr>
          <w:rtl/>
        </w:rPr>
        <w:t>דגולים.</w:t>
      </w:r>
      <w:r w:rsidR="00DD2F88">
        <w:rPr>
          <w:rtl/>
        </w:rPr>
        <w:t xml:space="preserve"> </w:t>
      </w:r>
      <w:r w:rsidRPr="006B7756">
        <w:rPr>
          <w:rtl/>
        </w:rPr>
        <w:t>אז יכולה להיות תרומה בנושא הביטחון, אף שעושים את זה פחות, כי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פרסים לביטחון ישראל.</w:t>
      </w:r>
      <w:r w:rsidR="00DD2F88">
        <w:rPr>
          <w:rtl/>
        </w:rPr>
        <w:t xml:space="preserve"> </w:t>
      </w:r>
      <w:r w:rsidRPr="006B7756">
        <w:rPr>
          <w:rtl/>
        </w:rPr>
        <w:t>אבל אם לא היה פרס מיוחד לנושא הביטחון, היה מקום שפרס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יינתן</w:t>
      </w:r>
      <w:r w:rsidR="00DD2F88">
        <w:rPr>
          <w:rtl/>
        </w:rPr>
        <w:t xml:space="preserve"> </w:t>
      </w:r>
      <w:r w:rsidRPr="006B7756">
        <w:rPr>
          <w:rtl/>
        </w:rPr>
        <w:t>גם על תרומה לביטחון המדינה. כיוון שהתחום הזה הוא בחלקו חסוי, לכן</w:t>
      </w:r>
      <w:r w:rsidR="00DD2F88">
        <w:rPr>
          <w:rtl/>
        </w:rPr>
        <w:t xml:space="preserve"> </w:t>
      </w:r>
      <w:r w:rsidRPr="006B7756">
        <w:rPr>
          <w:rtl/>
        </w:rPr>
        <w:t>קבעו מסגרת אחרת לנושא הביטחון. אבל נותנים פרסים בכל מיני תחומים: בנושאי ספרות,</w:t>
      </w:r>
      <w:r w:rsidR="00DD2F88">
        <w:rPr>
          <w:rtl/>
        </w:rPr>
        <w:t xml:space="preserve"> </w:t>
      </w:r>
      <w:r w:rsidRPr="006B7756">
        <w:rPr>
          <w:rtl/>
        </w:rPr>
        <w:t>בנושאי דת, בנושאי מפעל חיים, בנושאי מדע ובכל מיני נושאים אחרים, ומפעם לפעם שרי</w:t>
      </w:r>
      <w:r w:rsidR="00DD2F88">
        <w:rPr>
          <w:rtl/>
        </w:rPr>
        <w:t xml:space="preserve"> </w:t>
      </w:r>
      <w:r w:rsidRPr="006B7756">
        <w:rPr>
          <w:rtl/>
        </w:rPr>
        <w:t>החינוך, בחוכמה רבה, קבעו תחומים, ועל זה אין לי ביקורת. גם את כשהיית שרת החינוך</w:t>
      </w:r>
      <w:r w:rsidR="00DD2F88">
        <w:rPr>
          <w:rtl/>
        </w:rPr>
        <w:t xml:space="preserve"> </w:t>
      </w:r>
      <w:r w:rsidRPr="006B7756">
        <w:rPr>
          <w:rtl/>
        </w:rPr>
        <w:t>קבעת</w:t>
      </w:r>
      <w:r w:rsidR="00DD2F88">
        <w:rPr>
          <w:rtl/>
        </w:rPr>
        <w:t xml:space="preserve"> </w:t>
      </w:r>
      <w:r w:rsidRPr="006B7756">
        <w:rPr>
          <w:rtl/>
        </w:rPr>
        <w:t>תחומים,</w:t>
      </w:r>
      <w:r w:rsidR="00DD2F88">
        <w:rPr>
          <w:rtl/>
        </w:rPr>
        <w:t xml:space="preserve"> </w:t>
      </w:r>
      <w:r w:rsidRPr="006B7756">
        <w:rPr>
          <w:rtl/>
        </w:rPr>
        <w:t>ועל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שום</w:t>
      </w:r>
      <w:r w:rsidR="00DD2F88">
        <w:rPr>
          <w:rtl/>
        </w:rPr>
        <w:t xml:space="preserve"> </w:t>
      </w:r>
      <w:r w:rsidRPr="006B7756">
        <w:rPr>
          <w:rtl/>
        </w:rPr>
        <w:t>ביקורת.</w:t>
      </w:r>
      <w:r w:rsidR="00DD2F88">
        <w:rPr>
          <w:rtl/>
        </w:rPr>
        <w:t xml:space="preserve"> </w:t>
      </w:r>
      <w:r w:rsidRPr="006B7756">
        <w:rPr>
          <w:rtl/>
        </w:rPr>
        <w:t>לפי העניין, לפי הדור ולפי תחומי</w:t>
      </w:r>
      <w:r w:rsidR="00DD2F88">
        <w:rPr>
          <w:rtl/>
        </w:rPr>
        <w:t xml:space="preserve"> </w:t>
      </w:r>
      <w:r w:rsidRPr="006B7756">
        <w:rPr>
          <w:rtl/>
        </w:rPr>
        <w:t>ההתעניינות בא שר החינוך וקובע תחומים. מה זה קשור למדע ולתקשורת?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תמיד</w:t>
      </w:r>
      <w:r w:rsidR="00DD2F88">
        <w:rPr>
          <w:rtl/>
        </w:rPr>
        <w:t xml:space="preserve"> </w:t>
      </w:r>
      <w:r w:rsidRPr="006B7756">
        <w:rPr>
          <w:rtl/>
        </w:rPr>
        <w:t>היית</w:t>
      </w:r>
      <w:r w:rsidR="00DD2F88">
        <w:rPr>
          <w:rtl/>
        </w:rPr>
        <w:t xml:space="preserve"> </w:t>
      </w:r>
      <w:r w:rsidRPr="006B7756">
        <w:rPr>
          <w:rtl/>
        </w:rPr>
        <w:t>פה</w:t>
      </w:r>
      <w:r w:rsidR="00DD2F88">
        <w:rPr>
          <w:rtl/>
        </w:rPr>
        <w:t xml:space="preserve"> </w:t>
      </w:r>
      <w:r w:rsidRPr="006B7756">
        <w:rPr>
          <w:rtl/>
        </w:rPr>
        <w:t>השומר הראשי על מינהל תקין בכל מיני תחומים, את וסיעתך,</w:t>
      </w:r>
      <w:r w:rsidR="00DD2F88">
        <w:rPr>
          <w:rtl/>
        </w:rPr>
        <w:t xml:space="preserve"> </w:t>
      </w:r>
      <w:r w:rsidRPr="006B7756">
        <w:rPr>
          <w:rtl/>
        </w:rPr>
        <w:t>וקיבלתם שבחים על זה בציבור, כיוון ששמרתם תמיד שהמינהל יהיה מינהל תקין. זה נקרא</w:t>
      </w:r>
      <w:r w:rsidR="00DD2F88">
        <w:rPr>
          <w:rtl/>
        </w:rPr>
        <w:t xml:space="preserve"> </w:t>
      </w:r>
      <w:r w:rsidRPr="006B7756">
        <w:rPr>
          <w:rtl/>
        </w:rPr>
        <w:t>מינהל</w:t>
      </w:r>
      <w:r w:rsidR="00DD2F88">
        <w:rPr>
          <w:rtl/>
        </w:rPr>
        <w:t xml:space="preserve"> </w:t>
      </w:r>
      <w:r w:rsidRPr="006B7756">
        <w:rPr>
          <w:rtl/>
        </w:rPr>
        <w:t>תקין? זה נקרא מינהל תקין, להעביר את פרסי ישראל לשרת המדע והתקשורת? כאשר</w:t>
      </w:r>
      <w:r w:rsidR="00DD2F88">
        <w:rPr>
          <w:rtl/>
        </w:rPr>
        <w:t xml:space="preserve"> </w:t>
      </w:r>
      <w:r w:rsidRPr="006B7756">
        <w:rPr>
          <w:rtl/>
        </w:rPr>
        <w:t>היית</w:t>
      </w:r>
      <w:r w:rsidR="00DD2F88">
        <w:rPr>
          <w:rtl/>
        </w:rPr>
        <w:t xml:space="preserve"> </w:t>
      </w:r>
      <w:r w:rsidRPr="006B7756">
        <w:rPr>
          <w:rtl/>
        </w:rPr>
        <w:t>שרת החינוך, אמרנו משהו על הסמכות? הערנו הערה על מי שחילקת לו, כמו שהערנו</w:t>
      </w:r>
      <w:r w:rsidR="00DD2F88">
        <w:rPr>
          <w:rtl/>
        </w:rPr>
        <w:t xml:space="preserve"> </w:t>
      </w:r>
      <w:r w:rsidRPr="006B7756">
        <w:rPr>
          <w:rtl/>
        </w:rPr>
        <w:t>לשר</w:t>
      </w:r>
      <w:r w:rsidR="00DD2F88">
        <w:rPr>
          <w:rtl/>
        </w:rPr>
        <w:t xml:space="preserve"> </w:t>
      </w:r>
      <w:r w:rsidRPr="006B7756">
        <w:rPr>
          <w:rtl/>
        </w:rPr>
        <w:t>המר,</w:t>
      </w:r>
      <w:r w:rsidR="00DD2F88">
        <w:rPr>
          <w:rtl/>
        </w:rPr>
        <w:t xml:space="preserve"> </w:t>
      </w:r>
      <w:r w:rsidRPr="006B7756">
        <w:rPr>
          <w:rtl/>
        </w:rPr>
        <w:t>כמו</w:t>
      </w:r>
      <w:r w:rsidR="00DD2F88">
        <w:rPr>
          <w:rtl/>
        </w:rPr>
        <w:t xml:space="preserve"> </w:t>
      </w:r>
      <w:r w:rsidRPr="006B7756">
        <w:rPr>
          <w:rtl/>
        </w:rPr>
        <w:t>שאפשר</w:t>
      </w:r>
      <w:r w:rsidR="00DD2F88">
        <w:rPr>
          <w:rtl/>
        </w:rPr>
        <w:t xml:space="preserve"> </w:t>
      </w:r>
      <w:r w:rsidRPr="006B7756">
        <w:rPr>
          <w:rtl/>
        </w:rPr>
        <w:t>להעיר הערות. אבל בסופו של דבר, שר החינוך הוא השר הקובע,</w:t>
      </w:r>
      <w:r w:rsidR="00DD2F88">
        <w:rPr>
          <w:rtl/>
        </w:rPr>
        <w:t xml:space="preserve"> </w:t>
      </w:r>
      <w:r w:rsidRPr="006B7756">
        <w:rPr>
          <w:rtl/>
        </w:rPr>
        <w:t>והוא</w:t>
      </w:r>
      <w:r w:rsidR="00DD2F88">
        <w:rPr>
          <w:rtl/>
        </w:rPr>
        <w:t xml:space="preserve"> </w:t>
      </w:r>
      <w:r w:rsidRPr="006B7756">
        <w:rPr>
          <w:rtl/>
        </w:rPr>
        <w:t>עשה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עשה.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את רוצה לומר ואת יכולה לומר בפה מלא שפה מדובר</w:t>
      </w:r>
      <w:r w:rsidR="00DD2F88">
        <w:rPr>
          <w:rtl/>
        </w:rPr>
        <w:t xml:space="preserve"> </w:t>
      </w:r>
      <w:r w:rsidRPr="006B7756">
        <w:rPr>
          <w:rtl/>
        </w:rPr>
        <w:t>במינהל</w:t>
      </w:r>
      <w:r w:rsidR="00DD2F88">
        <w:rPr>
          <w:rtl/>
        </w:rPr>
        <w:t xml:space="preserve"> </w:t>
      </w:r>
      <w:r w:rsidRPr="006B7756">
        <w:rPr>
          <w:rtl/>
        </w:rPr>
        <w:t>תקין,</w:t>
      </w:r>
      <w:r w:rsidR="00DD2F88">
        <w:rPr>
          <w:rtl/>
        </w:rPr>
        <w:t xml:space="preserve"> </w:t>
      </w:r>
      <w:r w:rsidRPr="006B7756">
        <w:rPr>
          <w:rtl/>
        </w:rPr>
        <w:t>כשמעבירים</w:t>
      </w:r>
      <w:r w:rsidR="00DD2F88">
        <w:rPr>
          <w:rtl/>
        </w:rPr>
        <w:t xml:space="preserve"> </w:t>
      </w:r>
      <w:r w:rsidRPr="006B7756">
        <w:rPr>
          <w:rtl/>
        </w:rPr>
        <w:t>לשר המדע והתקשורת את חלוקת פרסי ישראל? מה היית אומרת</w:t>
      </w:r>
      <w:r w:rsidR="00DD2F88">
        <w:rPr>
          <w:rtl/>
        </w:rPr>
        <w:t xml:space="preserve"> </w:t>
      </w:r>
      <w:r w:rsidRPr="006B7756">
        <w:rPr>
          <w:rtl/>
        </w:rPr>
        <w:t>אילו</w:t>
      </w:r>
      <w:r w:rsidR="00DD2F88">
        <w:rPr>
          <w:rtl/>
        </w:rPr>
        <w:t xml:space="preserve"> </w:t>
      </w:r>
      <w:r w:rsidRPr="006B7756">
        <w:rPr>
          <w:rtl/>
        </w:rPr>
        <w:t>העבירו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פרס השוטר המצטיין לשר התיירות? או את פרס המלונאי המצטיין לשר</w:t>
      </w:r>
      <w:r w:rsidR="00DD2F88">
        <w:rPr>
          <w:rtl/>
        </w:rPr>
        <w:t xml:space="preserve"> </w:t>
      </w:r>
      <w:r w:rsidRPr="006B7756">
        <w:rPr>
          <w:rtl/>
        </w:rPr>
        <w:t>הדתות? או את פרס השוחט המצטיין לשר האוצר?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אברהם רביץ (יהדות התורה):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השוחט והאוצר זה בסדר.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 קשור זה לזה? מה קשורים פרסי ישראל לשרת המדע והתקשורת?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פונה</w:t>
      </w:r>
      <w:r w:rsidR="00DD2F88">
        <w:rPr>
          <w:rtl/>
        </w:rPr>
        <w:t xml:space="preserve"> </w:t>
      </w:r>
      <w:r w:rsidRPr="006B7756">
        <w:rPr>
          <w:rtl/>
        </w:rPr>
        <w:t>ליושר הציבורי שלך וליצר המינהל התקין שלך, שאני יודע שהוא</w:t>
      </w:r>
      <w:r w:rsidR="00DD2F88">
        <w:rPr>
          <w:rtl/>
        </w:rPr>
        <w:t xml:space="preserve"> </w:t>
      </w:r>
      <w:r w:rsidRPr="006B7756">
        <w:rPr>
          <w:rtl/>
        </w:rPr>
        <w:t>קיים,</w:t>
      </w:r>
      <w:r w:rsidR="00DD2F88">
        <w:rPr>
          <w:rtl/>
        </w:rPr>
        <w:t xml:space="preserve"> </w:t>
      </w:r>
      <w:r w:rsidRPr="006B7756">
        <w:rPr>
          <w:rtl/>
        </w:rPr>
        <w:t>לבוא</w:t>
      </w:r>
      <w:r w:rsidR="00DD2F88">
        <w:rPr>
          <w:rtl/>
        </w:rPr>
        <w:t xml:space="preserve"> </w:t>
      </w:r>
      <w:r w:rsidRPr="006B7756">
        <w:rPr>
          <w:rtl/>
        </w:rPr>
        <w:t>ולהודיע</w:t>
      </w:r>
      <w:r w:rsidR="00DD2F88">
        <w:rPr>
          <w:rtl/>
        </w:rPr>
        <w:t xml:space="preserve"> </w:t>
      </w:r>
      <w:r w:rsidRPr="006B7756">
        <w:rPr>
          <w:rtl/>
        </w:rPr>
        <w:t>לראש</w:t>
      </w:r>
      <w:r w:rsidR="00DD2F88">
        <w:rPr>
          <w:rtl/>
        </w:rPr>
        <w:t xml:space="preserve"> </w:t>
      </w:r>
      <w:r w:rsidRPr="006B7756">
        <w:rPr>
          <w:rtl/>
        </w:rPr>
        <w:t>הממשלה, שעניין פרסי ישראל חוזר לשר החינוך והתרבות,</w:t>
      </w:r>
      <w:r w:rsidR="00DD2F88">
        <w:rPr>
          <w:rtl/>
        </w:rPr>
        <w:t xml:space="preserve"> </w:t>
      </w:r>
      <w:r w:rsidRPr="006B7756">
        <w:rPr>
          <w:rtl/>
        </w:rPr>
        <w:t>ושלא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תחלקי את פרסי ישראל, לא משום שאת שולמית אלוני, אלא משום שאת שרת המדע</w:t>
      </w:r>
      <w:r w:rsidR="00DD2F88">
        <w:rPr>
          <w:rtl/>
        </w:rPr>
        <w:t xml:space="preserve"> </w:t>
      </w:r>
      <w:r w:rsidRPr="006B7756">
        <w:rPr>
          <w:rtl/>
        </w:rPr>
        <w:t>והתקשורת. 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 רבה לחבר הכנסת יצחק לוי. גברתי שרת התקשורת,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ידידי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יצחק לוי, אני מלאת התפעלות מכושר ההיתממות שלך. היה משרד</w:t>
      </w:r>
      <w:r w:rsidR="00DD2F88">
        <w:rPr>
          <w:rtl/>
        </w:rPr>
        <w:t xml:space="preserve"> </w:t>
      </w:r>
      <w:r w:rsidRPr="006B7756">
        <w:rPr>
          <w:rtl/>
        </w:rPr>
        <w:t>חינוך ותרבות שבלשכתו היה נושא פרס ישראל, שזה פרס לאמנויות ולמדעים; לאמנויות על</w:t>
      </w:r>
      <w:r w:rsidR="00DD2F88">
        <w:rPr>
          <w:rtl/>
        </w:rPr>
        <w:t xml:space="preserve"> </w:t>
      </w:r>
      <w:r w:rsidRPr="006B7756">
        <w:rPr>
          <w:rtl/>
        </w:rPr>
        <w:t>כל גוניהן ולמדעים.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למעשה, כל הנושא של מדעים הוא במדע, וכל הנושא של האמנויות הוא בסמכותי, ואם</w:t>
      </w:r>
      <w:r w:rsidR="00DD2F88">
        <w:rPr>
          <w:rtl/>
        </w:rPr>
        <w:t xml:space="preserve"> </w:t>
      </w: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רוצה,</w:t>
      </w:r>
      <w:r w:rsidR="00DD2F88">
        <w:rPr>
          <w:rtl/>
        </w:rPr>
        <w:t xml:space="preserve"> </w:t>
      </w:r>
      <w:r w:rsidRPr="006B7756">
        <w:rPr>
          <w:rtl/>
        </w:rPr>
        <w:t>המינהל</w:t>
      </w:r>
      <w:r w:rsidR="00DD2F88">
        <w:rPr>
          <w:rtl/>
        </w:rPr>
        <w:t xml:space="preserve"> </w:t>
      </w:r>
      <w:r w:rsidRPr="006B7756">
        <w:rPr>
          <w:rtl/>
        </w:rPr>
        <w:t>כולו</w:t>
      </w:r>
      <w:r w:rsidR="00DD2F88">
        <w:rPr>
          <w:rtl/>
        </w:rPr>
        <w:t xml:space="preserve"> </w:t>
      </w:r>
      <w:r w:rsidRPr="006B7756">
        <w:rPr>
          <w:rtl/>
        </w:rPr>
        <w:t>לא היה תקין בכל ההעברות האלו, מראשיתן ועד סופן. כאשר</w:t>
      </w:r>
      <w:r w:rsidR="00DD2F88">
        <w:rPr>
          <w:rtl/>
        </w:rPr>
        <w:t xml:space="preserve"> </w:t>
      </w:r>
      <w:r w:rsidRPr="006B7756">
        <w:rPr>
          <w:rtl/>
        </w:rPr>
        <w:t>הוצע</w:t>
      </w:r>
      <w:r w:rsidR="00DD2F88">
        <w:rPr>
          <w:rtl/>
        </w:rPr>
        <w:t xml:space="preserve"> </w:t>
      </w:r>
      <w:r w:rsidRPr="006B7756">
        <w:rPr>
          <w:rtl/>
        </w:rPr>
        <w:t>שמשרד אחד ייקרא "משרד החינוך והתרבות", והשני ייקרא "מדע ואמנויות", אמרתי</w:t>
      </w:r>
      <w:r w:rsidR="00DD2F88">
        <w:rPr>
          <w:rtl/>
        </w:rPr>
        <w:t xml:space="preserve"> </w:t>
      </w:r>
      <w:r w:rsidRPr="006B7756">
        <w:rPr>
          <w:rtl/>
        </w:rPr>
        <w:t>לדחות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העניין</w:t>
      </w:r>
      <w:r w:rsidR="00DD2F88">
        <w:rPr>
          <w:rtl/>
        </w:rPr>
        <w:t xml:space="preserve"> </w:t>
      </w:r>
      <w:r w:rsidRPr="006B7756">
        <w:rPr>
          <w:rtl/>
        </w:rPr>
        <w:t>הזה, עד אשר הוחלט בממשלה שיהיה דיון נוסף כיצד ייקרא משרד זה</w:t>
      </w:r>
      <w:r w:rsidR="00DD2F88">
        <w:rPr>
          <w:rtl/>
        </w:rPr>
        <w:t xml:space="preserve"> </w:t>
      </w:r>
      <w:r w:rsidRPr="006B7756">
        <w:rPr>
          <w:rtl/>
        </w:rPr>
        <w:t>וכיצד</w:t>
      </w:r>
      <w:r w:rsidR="00DD2F88">
        <w:rPr>
          <w:rtl/>
        </w:rPr>
        <w:t xml:space="preserve"> </w:t>
      </w:r>
      <w:r w:rsidRPr="006B7756">
        <w:rPr>
          <w:rtl/>
        </w:rPr>
        <w:t>ייקרא</w:t>
      </w:r>
      <w:r w:rsidR="00DD2F88">
        <w:rPr>
          <w:rtl/>
        </w:rPr>
        <w:t xml:space="preserve"> </w:t>
      </w:r>
      <w:r w:rsidRPr="006B7756">
        <w:rPr>
          <w:rtl/>
        </w:rPr>
        <w:t>משרד</w:t>
      </w:r>
      <w:r w:rsidR="00DD2F88">
        <w:rPr>
          <w:rtl/>
        </w:rPr>
        <w:t xml:space="preserve"> </w:t>
      </w:r>
      <w:r w:rsidRPr="006B7756">
        <w:rPr>
          <w:rtl/>
        </w:rPr>
        <w:t>זה.</w:t>
      </w:r>
      <w:r w:rsidR="00DD2F88">
        <w:rPr>
          <w:rtl/>
        </w:rPr>
        <w:t xml:space="preserve"> </w:t>
      </w:r>
      <w:r w:rsidRPr="006B7756">
        <w:rPr>
          <w:rtl/>
        </w:rPr>
        <w:t>מפני</w:t>
      </w:r>
      <w:r w:rsidR="00DD2F88">
        <w:rPr>
          <w:rtl/>
        </w:rPr>
        <w:t xml:space="preserve"> </w:t>
      </w:r>
      <w:r w:rsidRPr="006B7756">
        <w:rPr>
          <w:rtl/>
        </w:rPr>
        <w:t>שיש שם תכנים. הואיל וכל האמנויות, הטיפוח שלהן,</w:t>
      </w:r>
      <w:r w:rsidR="00DD2F88">
        <w:rPr>
          <w:rtl/>
        </w:rPr>
        <w:t xml:space="preserve"> </w:t>
      </w:r>
      <w:r w:rsidRPr="006B7756">
        <w:rPr>
          <w:rtl/>
        </w:rPr>
        <w:t>הטיפול</w:t>
      </w:r>
      <w:r w:rsidR="00DD2F88">
        <w:rPr>
          <w:rtl/>
        </w:rPr>
        <w:t xml:space="preserve"> </w:t>
      </w:r>
      <w:r w:rsidRPr="006B7756">
        <w:rPr>
          <w:rtl/>
        </w:rPr>
        <w:t>בהן, הן בסמכותי; ואני מסכימה אתך שכל צורות ההעברה וכל הטיפול בנושא הזה</w:t>
      </w:r>
      <w:r w:rsidR="00DD2F88">
        <w:rPr>
          <w:rtl/>
        </w:rPr>
        <w:t xml:space="preserve"> </w:t>
      </w:r>
      <w:r w:rsidRPr="006B7756">
        <w:rPr>
          <w:rtl/>
        </w:rPr>
        <w:t>מראשיתו</w:t>
      </w:r>
      <w:r w:rsidR="00DD2F88">
        <w:rPr>
          <w:rtl/>
        </w:rPr>
        <w:t xml:space="preserve"> </w:t>
      </w:r>
      <w:r w:rsidRPr="006B7756">
        <w:rPr>
          <w:rtl/>
        </w:rPr>
        <w:t>ועד</w:t>
      </w:r>
      <w:r w:rsidR="00DD2F88">
        <w:rPr>
          <w:rtl/>
        </w:rPr>
        <w:t xml:space="preserve"> </w:t>
      </w:r>
      <w:r w:rsidRPr="006B7756">
        <w:rPr>
          <w:rtl/>
        </w:rPr>
        <w:t>סופו,</w:t>
      </w:r>
      <w:r w:rsidR="00DD2F88">
        <w:rPr>
          <w:rtl/>
        </w:rPr>
        <w:t xml:space="preserve"> </w:t>
      </w:r>
      <w:r w:rsidRPr="006B7756">
        <w:rPr>
          <w:rtl/>
        </w:rPr>
        <w:t>לרבות</w:t>
      </w:r>
      <w:r w:rsidR="00DD2F88">
        <w:rPr>
          <w:rtl/>
        </w:rPr>
        <w:t xml:space="preserve"> </w:t>
      </w:r>
      <w:r w:rsidRPr="006B7756">
        <w:rPr>
          <w:rtl/>
        </w:rPr>
        <w:t>הדרך שבה הועברתי ממשרד החינוך והתרבות והדברים שאני</w:t>
      </w:r>
      <w:r w:rsidR="00DD2F88">
        <w:rPr>
          <w:rtl/>
        </w:rPr>
        <w:t xml:space="preserve"> </w:t>
      </w:r>
      <w:r w:rsidRPr="006B7756">
        <w:rPr>
          <w:rtl/>
        </w:rPr>
        <w:t>עוסקת</w:t>
      </w:r>
      <w:r w:rsidR="00DD2F88">
        <w:rPr>
          <w:rtl/>
        </w:rPr>
        <w:t xml:space="preserve"> </w:t>
      </w:r>
      <w:r w:rsidRPr="006B7756">
        <w:rPr>
          <w:rtl/>
        </w:rPr>
        <w:t>בהם,</w:t>
      </w:r>
      <w:r w:rsidR="00DD2F88">
        <w:rPr>
          <w:rtl/>
        </w:rPr>
        <w:t xml:space="preserve"> </w:t>
      </w:r>
      <w:r w:rsidRPr="006B7756">
        <w:rPr>
          <w:rtl/>
        </w:rPr>
        <w:t>מנוגדים לכל הסדרים של חברה דמוקרטית ושל מינהל תקין.</w:t>
      </w:r>
      <w:r w:rsidR="00DD2F88">
        <w:rPr>
          <w:rtl/>
        </w:rPr>
        <w:t xml:space="preserve"> </w:t>
      </w:r>
      <w:r w:rsidRPr="006B7756">
        <w:rPr>
          <w:rtl/>
        </w:rPr>
        <w:t>לא כאן נקודת</w:t>
      </w:r>
      <w:r w:rsidR="00DD2F88">
        <w:rPr>
          <w:rtl/>
        </w:rPr>
        <w:t xml:space="preserve"> </w:t>
      </w:r>
      <w:r w:rsidRPr="006B7756">
        <w:rPr>
          <w:rtl/>
        </w:rPr>
        <w:t>התורפה.</w:t>
      </w:r>
      <w:r w:rsidR="00DD2F88">
        <w:rPr>
          <w:rtl/>
        </w:rPr>
        <w:t xml:space="preserve"> </w:t>
      </w:r>
      <w:r w:rsidRPr="006B7756">
        <w:rPr>
          <w:rtl/>
        </w:rPr>
        <w:t>דה</w:t>
      </w:r>
      <w:r w:rsidR="00DD2F88">
        <w:rPr>
          <w:rtl/>
        </w:rPr>
        <w:t>-</w:t>
      </w:r>
      <w:r w:rsidRPr="006B7756">
        <w:rPr>
          <w:rtl/>
        </w:rPr>
        <w:t>פקטו, הסמכויות והאחריות נמצאות אצלי. בממשלה יהיה דיון על הנושא הזה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איזה משרד, כיצד ייקרא.</w:t>
      </w:r>
      <w:r w:rsidR="00DD2F88">
        <w:rPr>
          <w:rtl/>
        </w:rPr>
        <w:t xml:space="preserve"> </w:t>
      </w:r>
      <w:r w:rsidRPr="006B7756">
        <w:rPr>
          <w:rtl/>
        </w:rPr>
        <w:t>כבר עבר חודש, אז זה יהיה בתוך החודשיים הקרובים.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תקנות,</w:t>
      </w:r>
      <w:r w:rsidR="00DD2F88">
        <w:rPr>
          <w:rtl/>
        </w:rPr>
        <w:t xml:space="preserve"> </w:t>
      </w:r>
      <w:r w:rsidRPr="006B7756">
        <w:rPr>
          <w:rtl/>
        </w:rPr>
        <w:t>הוועדות</w:t>
      </w:r>
      <w:r w:rsidR="00DD2F88">
        <w:rPr>
          <w:rtl/>
        </w:rPr>
        <w:t xml:space="preserve"> </w:t>
      </w:r>
      <w:r w:rsidRPr="006B7756">
        <w:rPr>
          <w:rtl/>
        </w:rPr>
        <w:t>התחילו לפעול, זה אותו אדם שהוא בלתי תלוי בעניין הזה,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אותן</w:t>
      </w:r>
      <w:r w:rsidR="00DD2F88">
        <w:rPr>
          <w:rtl/>
        </w:rPr>
        <w:t xml:space="preserve"> </w:t>
      </w:r>
      <w:r w:rsidRPr="006B7756">
        <w:rPr>
          <w:rtl/>
        </w:rPr>
        <w:t>תקנות שעוברות במשך השנים, בלי ששונו, בלי שתוקנו, ואתה יכול לבדוק את</w:t>
      </w:r>
      <w:r w:rsidR="00DD2F88">
        <w:rPr>
          <w:rtl/>
        </w:rPr>
        <w:t xml:space="preserve"> </w:t>
      </w:r>
      <w:r w:rsidRPr="006B7756">
        <w:rPr>
          <w:rtl/>
        </w:rPr>
        <w:t>זה עם מי שאחראי לכך. הוועדות כבר התחילו להתכנס והעבודה לשנה הבאה כבר החלה.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</w:t>
      </w:r>
      <w:r w:rsidR="00DD2F88">
        <w:rPr>
          <w:rtl/>
        </w:rPr>
        <w:t>-</w:t>
      </w:r>
      <w:r w:rsidRPr="006B7756">
        <w:rPr>
          <w:rtl/>
        </w:rPr>
        <w:t>לזאת,</w:t>
      </w:r>
      <w:r w:rsidR="00DD2F88">
        <w:rPr>
          <w:rtl/>
        </w:rPr>
        <w:t xml:space="preserve"> </w:t>
      </w:r>
      <w:r w:rsidRPr="006B7756">
        <w:rPr>
          <w:rtl/>
        </w:rPr>
        <w:t>אני מבקשת להוריד את ההצעה מסדר</w:t>
      </w:r>
      <w:r w:rsidR="00DD2F88">
        <w:rPr>
          <w:rtl/>
        </w:rPr>
        <w:t>-</w:t>
      </w:r>
      <w:r w:rsidRPr="006B7756">
        <w:rPr>
          <w:rtl/>
        </w:rPr>
        <w:t>היום. ההצבעה תהיה במועד אחר. אני</w:t>
      </w:r>
      <w:r w:rsidR="00DD2F88">
        <w:rPr>
          <w:rtl/>
        </w:rPr>
        <w:t xml:space="preserve"> </w:t>
      </w:r>
      <w:r w:rsidRPr="006B7756">
        <w:rPr>
          <w:rtl/>
        </w:rPr>
        <w:t>רוצה</w:t>
      </w:r>
      <w:r w:rsidR="00DD2F88">
        <w:rPr>
          <w:rtl/>
        </w:rPr>
        <w:t xml:space="preserve"> </w:t>
      </w:r>
      <w:r w:rsidRPr="006B7756">
        <w:rPr>
          <w:rtl/>
        </w:rPr>
        <w:t>לומר,</w:t>
      </w:r>
      <w:r w:rsidR="00DD2F88">
        <w:rPr>
          <w:rtl/>
        </w:rPr>
        <w:t xml:space="preserve"> </w:t>
      </w:r>
      <w:r w:rsidRPr="006B7756">
        <w:rPr>
          <w:rtl/>
        </w:rPr>
        <w:t>שאם</w:t>
      </w:r>
      <w:r w:rsidR="00DD2F88">
        <w:rPr>
          <w:rtl/>
        </w:rPr>
        <w:t xml:space="preserve"> </w:t>
      </w:r>
      <w:r w:rsidRPr="006B7756">
        <w:rPr>
          <w:rtl/>
        </w:rPr>
        <w:t>בתוך</w:t>
      </w:r>
      <w:r w:rsidR="00DD2F88">
        <w:rPr>
          <w:rtl/>
        </w:rPr>
        <w:t xml:space="preserve"> </w:t>
      </w:r>
      <w:r w:rsidRPr="006B7756">
        <w:rPr>
          <w:rtl/>
        </w:rPr>
        <w:t>חודשיים הדבר הזה לא יובהר, אני, לשיטתך, צריכה להסיק את</w:t>
      </w:r>
      <w:r w:rsidR="00DD2F88">
        <w:rPr>
          <w:rtl/>
        </w:rPr>
        <w:t xml:space="preserve"> </w:t>
      </w:r>
      <w:r w:rsidRPr="006B7756">
        <w:rPr>
          <w:rtl/>
        </w:rPr>
        <w:t>המסקנות הרבה מעבר לנושא של פרס ישראל.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יצחק לוי (מפד"ל):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תעשי זאת, גברתי?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התקשורת, המדע והטכנולוגיה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אצטרך</w:t>
      </w:r>
      <w:r w:rsidR="00DD2F88">
        <w:rPr>
          <w:rtl/>
        </w:rPr>
        <w:t xml:space="preserve"> </w:t>
      </w:r>
      <w:r w:rsidRPr="006B7756">
        <w:rPr>
          <w:rtl/>
        </w:rPr>
        <w:t>להסיק את המסקנות מעבר לנושא של פרס ישראל. אני מבקשת להוריד את</w:t>
      </w:r>
      <w:r w:rsidR="00DD2F88">
        <w:rPr>
          <w:rtl/>
        </w:rPr>
        <w:t xml:space="preserve"> </w:t>
      </w:r>
      <w:r w:rsidRPr="006B7756">
        <w:rPr>
          <w:rtl/>
        </w:rPr>
        <w:t>ההצעה, וזה יהיה בישיבה שבה יביאו להצבעה את שאר הדברים.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</w:t>
      </w:r>
      <w:r w:rsidR="00DD2F88">
        <w:rPr>
          <w:rtl/>
        </w:rPr>
        <w:t xml:space="preserve"> </w:t>
      </w:r>
      <w:r w:rsidRPr="006B7756">
        <w:rPr>
          <w:rtl/>
        </w:rPr>
        <w:t>לגברתי</w:t>
      </w:r>
      <w:r w:rsidR="00DD2F88">
        <w:rPr>
          <w:rtl/>
        </w:rPr>
        <w:t xml:space="preserve"> </w:t>
      </w:r>
      <w:r w:rsidRPr="006B7756">
        <w:rPr>
          <w:rtl/>
        </w:rPr>
        <w:t>שרת</w:t>
      </w:r>
      <w:r w:rsidR="00DD2F88">
        <w:rPr>
          <w:rtl/>
        </w:rPr>
        <w:t xml:space="preserve"> </w:t>
      </w:r>
      <w:r w:rsidRPr="006B7756">
        <w:rPr>
          <w:rtl/>
        </w:rPr>
        <w:t>התקשורת.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כן, אנחנו דוחים, חבר הכנסת לוי, את</w:t>
      </w:r>
      <w:r w:rsidR="00DD2F88">
        <w:rPr>
          <w:rtl/>
        </w:rPr>
        <w:t xml:space="preserve"> </w:t>
      </w:r>
      <w:r w:rsidRPr="006B7756">
        <w:rPr>
          <w:rtl/>
        </w:rPr>
        <w:t>ההצבעה.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16" w:name="_Toc457383688"/>
      <w:r w:rsidRPr="00DD2F88">
        <w:rPr>
          <w:rtl/>
        </w:rPr>
        <w:t>מסמכים שהונחו על שולחן הכנסת</w:t>
      </w:r>
      <w:bookmarkEnd w:id="16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 הכנסת, הודעה לסגנית מזכיר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סגנית מזכיר הכנסת ש' כרם: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ברשות</w:t>
      </w:r>
      <w:r w:rsidR="00DD2F88">
        <w:rPr>
          <w:rtl/>
        </w:rPr>
        <w:t xml:space="preserve"> </w:t>
      </w:r>
      <w:r w:rsidRPr="006B7756">
        <w:rPr>
          <w:rtl/>
        </w:rPr>
        <w:t>היושבת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הנני מתכבדת להודיע, כי הונחה היום על שולחן הכנסת הצעת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דמי מחלה (היעדרות בשל מחלת ילד), התשנ"ג</w:t>
      </w:r>
      <w:r w:rsidR="00DD2F88">
        <w:rPr>
          <w:rtl/>
        </w:rPr>
        <w:t>–</w:t>
      </w:r>
      <w:r w:rsidRPr="006B7756">
        <w:rPr>
          <w:rtl/>
        </w:rPr>
        <w:t>1993, שהחזירה ועדת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לקריאה שנייה ולקריאה שלישית.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17" w:name="_Toc457383689"/>
      <w:r w:rsidRPr="00DD2F88">
        <w:rPr>
          <w:rtl/>
        </w:rPr>
        <w:t>שאילתות ותשובות</w:t>
      </w:r>
      <w:bookmarkEnd w:id="17"/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א' סלמוביץ: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כעת</w:t>
      </w:r>
      <w:r w:rsidR="00DD2F88">
        <w:rPr>
          <w:rtl/>
        </w:rPr>
        <w:t xml:space="preserve"> </w:t>
      </w:r>
      <w:r w:rsidRPr="006B7756">
        <w:rPr>
          <w:rtl/>
        </w:rPr>
        <w:t>לנושא הבא על סדר</w:t>
      </w:r>
      <w:r w:rsidR="00DD2F88">
        <w:rPr>
          <w:rtl/>
        </w:rPr>
        <w:t>-</w:t>
      </w:r>
      <w:r w:rsidRPr="006B7756">
        <w:rPr>
          <w:rtl/>
        </w:rPr>
        <w:t>היום: שאילתות ותשובות. אני מזמינה את</w:t>
      </w:r>
      <w:r w:rsidR="00DD2F88">
        <w:rPr>
          <w:rtl/>
        </w:rPr>
        <w:t xml:space="preserve"> </w:t>
      </w:r>
      <w:r w:rsidRPr="006B7756">
        <w:rPr>
          <w:rtl/>
        </w:rPr>
        <w:t>כבוד שרת התקשורת להשיב על שאילתות רגילות.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18" w:name="_Toc457383690"/>
      <w:r w:rsidRPr="00DD2F88">
        <w:rPr>
          <w:rtl/>
        </w:rPr>
        <w:t>השפעת תוכניות ילדים אלימות</w:t>
      </w:r>
      <w:bookmarkEnd w:id="18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י' בא</w:t>
      </w:r>
      <w:r w:rsidR="00DD2F88">
        <w:rPr>
          <w:rtl/>
        </w:rPr>
        <w:t>-</w:t>
      </w:r>
      <w:r w:rsidRPr="006B7756">
        <w:rPr>
          <w:rtl/>
        </w:rPr>
        <w:t>גד שאל את שרת התקשורת</w:t>
      </w:r>
      <w:r w:rsidR="00DD2F88">
        <w:rPr>
          <w:rtl/>
        </w:rPr>
        <w:t xml:space="preserve"> </w:t>
      </w:r>
      <w:r w:rsidRPr="006B7756">
        <w:rPr>
          <w:rtl/>
        </w:rPr>
        <w:t>ביום ה' בסיוון התשנ"ג (25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בעקבות</w:t>
      </w:r>
      <w:r w:rsidR="00DD2F88">
        <w:rPr>
          <w:rtl/>
        </w:rPr>
        <w:t xml:space="preserve"> </w:t>
      </w:r>
      <w:r w:rsidRPr="006B7756">
        <w:rPr>
          <w:rtl/>
        </w:rPr>
        <w:t>כתבה</w:t>
      </w:r>
      <w:r w:rsidR="00DD2F88">
        <w:rPr>
          <w:rtl/>
        </w:rPr>
        <w:t xml:space="preserve"> </w:t>
      </w:r>
      <w:r w:rsidRPr="006B7756">
        <w:rPr>
          <w:rtl/>
        </w:rPr>
        <w:t>שפורסמה בעיתון "הארץ" בתאריך 9 באפריל 1993, על מחקרים חדשים</w:t>
      </w:r>
      <w:r w:rsidR="00DD2F88">
        <w:rPr>
          <w:rtl/>
        </w:rPr>
        <w:t xml:space="preserve"> </w:t>
      </w:r>
      <w:r w:rsidRPr="006B7756">
        <w:rPr>
          <w:rtl/>
        </w:rPr>
        <w:t>המראים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ההשפעה</w:t>
      </w:r>
      <w:r w:rsidR="00DD2F88">
        <w:rPr>
          <w:rtl/>
        </w:rPr>
        <w:t xml:space="preserve"> </w:t>
      </w:r>
      <w:r w:rsidRPr="006B7756">
        <w:rPr>
          <w:rtl/>
        </w:rPr>
        <w:t>החינוכית</w:t>
      </w:r>
      <w:r w:rsidR="00DD2F88">
        <w:rPr>
          <w:rtl/>
        </w:rPr>
        <w:t xml:space="preserve"> </w:t>
      </w:r>
      <w:r w:rsidRPr="006B7756">
        <w:rPr>
          <w:rtl/>
        </w:rPr>
        <w:t>הקשה של תוכניות הילדים על נפש הילדים בעיקר בנושא</w:t>
      </w:r>
      <w:r w:rsidR="00DD2F88">
        <w:rPr>
          <w:rtl/>
        </w:rPr>
        <w:t xml:space="preserve"> </w:t>
      </w:r>
      <w:r w:rsidRPr="006B7756">
        <w:rPr>
          <w:rtl/>
        </w:rPr>
        <w:t>האלימות, 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משרד התקשורת מודע למחקרים אלו?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מה יעשה משרדך בעניין תוכניות אלו?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יש ביקורת שוטפת ו/או צנזורה כלשהי על תוכניות הכבלים?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השירות לטלוויזיה בכבלים במשרד התקשורת עוקב אחר המחקרים העוסקים בהשפעת</w:t>
      </w:r>
      <w:r w:rsidR="00DD2F88">
        <w:rPr>
          <w:rtl/>
        </w:rPr>
        <w:t xml:space="preserve"> </w:t>
      </w:r>
      <w:r w:rsidRPr="006B7756">
        <w:rPr>
          <w:rtl/>
        </w:rPr>
        <w:t>הטלוויזיה</w:t>
      </w:r>
      <w:r w:rsidR="00DD2F88">
        <w:rPr>
          <w:rtl/>
        </w:rPr>
        <w:t xml:space="preserve"> </w:t>
      </w:r>
      <w:r w:rsidRPr="006B7756">
        <w:rPr>
          <w:rtl/>
        </w:rPr>
        <w:t>על ילדים הן ברמת ההשפעה הכוללת, דהיינו, הסכנה בשעות צפייה רבות, והן</w:t>
      </w:r>
      <w:r w:rsidR="00DD2F88">
        <w:rPr>
          <w:rtl/>
        </w:rPr>
        <w:t xml:space="preserve"> </w:t>
      </w:r>
      <w:r w:rsidRPr="006B7756">
        <w:rPr>
          <w:rtl/>
        </w:rPr>
        <w:t>ברמת</w:t>
      </w:r>
      <w:r w:rsidR="00DD2F88">
        <w:rPr>
          <w:rtl/>
        </w:rPr>
        <w:t xml:space="preserve"> </w:t>
      </w:r>
      <w:r w:rsidRPr="006B7756">
        <w:rPr>
          <w:rtl/>
        </w:rPr>
        <w:t>ההשפעה של גורמים שונים, כמו נושא האלימות בתוכניות הילדים. גם עוקבים אחרי</w:t>
      </w:r>
      <w:r w:rsidR="00DD2F88">
        <w:rPr>
          <w:rtl/>
        </w:rPr>
        <w:t xml:space="preserve"> </w:t>
      </w:r>
      <w:r w:rsidRPr="006B7756">
        <w:rPr>
          <w:rtl/>
        </w:rPr>
        <w:t>כל הדיונים שיש היום בארצות אחרות.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השירות מקיים מגעים שוטפים עם מנהלי התוכניות של בעלי הזיכיונות לשידורי</w:t>
      </w:r>
      <w:r w:rsidR="00DD2F88">
        <w:rPr>
          <w:rtl/>
        </w:rPr>
        <w:t xml:space="preserve"> </w:t>
      </w:r>
      <w:r w:rsidRPr="006B7756">
        <w:rPr>
          <w:rtl/>
        </w:rPr>
        <w:t>הכבלים</w:t>
      </w:r>
      <w:r w:rsidR="00DD2F88">
        <w:rPr>
          <w:rtl/>
        </w:rPr>
        <w:t xml:space="preserve"> </w:t>
      </w:r>
      <w:r w:rsidRPr="006B7756">
        <w:rPr>
          <w:rtl/>
        </w:rPr>
        <w:t>ועם</w:t>
      </w:r>
      <w:r w:rsidR="00DD2F88">
        <w:rPr>
          <w:rtl/>
        </w:rPr>
        <w:t xml:space="preserve"> </w:t>
      </w:r>
      <w:r w:rsidRPr="006B7756">
        <w:rPr>
          <w:rtl/>
        </w:rPr>
        <w:t>חברת</w:t>
      </w:r>
      <w:r w:rsidR="00DD2F88">
        <w:rPr>
          <w:rtl/>
        </w:rPr>
        <w:t xml:space="preserve"> </w:t>
      </w:r>
      <w:r w:rsidRPr="006B7756">
        <w:rPr>
          <w:rtl/>
        </w:rPr>
        <w:t>הרכש</w:t>
      </w:r>
      <w:r w:rsidR="00DD2F88">
        <w:rPr>
          <w:rtl/>
        </w:rPr>
        <w:t xml:space="preserve"> </w:t>
      </w:r>
      <w:r w:rsidRPr="006B7756">
        <w:rPr>
          <w:rtl/>
        </w:rPr>
        <w:t>של הסרטים שלהם. במגעים אלה נבחנים, בין היתר, אופיו של</w:t>
      </w:r>
      <w:r w:rsidR="00DD2F88">
        <w:rPr>
          <w:rtl/>
        </w:rPr>
        <w:t xml:space="preserve"> </w:t>
      </w:r>
      <w:r w:rsidRPr="006B7756">
        <w:rPr>
          <w:rtl/>
        </w:rPr>
        <w:t>ערוץ הילדים והשפעת גורם האלימות.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מערכת</w:t>
      </w:r>
      <w:r w:rsidR="00DD2F88">
        <w:rPr>
          <w:rtl/>
        </w:rPr>
        <w:t xml:space="preserve"> </w:t>
      </w:r>
      <w:r w:rsidRPr="006B7756">
        <w:rPr>
          <w:rtl/>
        </w:rPr>
        <w:t>ערוץ הילדים משלבת בתוכניותיה שידורים ומסרים בעלי אופי חיובי, ערכי,</w:t>
      </w:r>
      <w:r w:rsidR="00DD2F88">
        <w:rPr>
          <w:rtl/>
        </w:rPr>
        <w:t xml:space="preserve"> </w:t>
      </w:r>
      <w:r w:rsidRPr="006B7756">
        <w:rPr>
          <w:rtl/>
        </w:rPr>
        <w:t>תרבותי וחינוכי בשילוב עם השעשוע, הקומי והאטרקטיבי שבתוכניות הילדים. אני ממליצה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שתראה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התוכניות</w:t>
      </w:r>
      <w:r w:rsidR="00DD2F88">
        <w:rPr>
          <w:rtl/>
        </w:rPr>
        <w:t xml:space="preserve"> </w:t>
      </w:r>
      <w:r w:rsidRPr="006B7756">
        <w:rPr>
          <w:rtl/>
        </w:rPr>
        <w:t>שעושים עכשיו ב"קייטנת קיץ". אני חושבת שתרווה מהן הרבה</w:t>
      </w:r>
      <w:r w:rsidR="00DD2F88">
        <w:rPr>
          <w:rtl/>
        </w:rPr>
        <w:t xml:space="preserve"> </w:t>
      </w:r>
      <w:r w:rsidRPr="006B7756">
        <w:rPr>
          <w:rtl/>
        </w:rPr>
        <w:t>נחת.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 הכנסת בא</w:t>
      </w:r>
      <w:r w:rsidR="00DD2F88">
        <w:rPr>
          <w:rtl/>
        </w:rPr>
        <w:t>-</w:t>
      </w:r>
      <w:r w:rsidRPr="006B7756">
        <w:rPr>
          <w:rtl/>
        </w:rPr>
        <w:t>גד.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יוסף בא</w:t>
      </w:r>
      <w:r>
        <w:rPr>
          <w:rtl/>
        </w:rPr>
        <w:t>-</w:t>
      </w:r>
      <w:r w:rsidRPr="00DD2F88">
        <w:rPr>
          <w:rtl/>
        </w:rPr>
        <w:t>גד (מולדת):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 השרה, נוכח המצב שגם הכתב אמר שהוא לא ממליץ לילדיו לראות את השידורים</w:t>
      </w:r>
      <w:r w:rsidR="00DD2F88">
        <w:rPr>
          <w:rtl/>
        </w:rPr>
        <w:t xml:space="preserve"> –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התפרסם באחד העיתונים </w:t>
      </w:r>
      <w:r w:rsidR="00DD2F88">
        <w:rPr>
          <w:rtl/>
        </w:rPr>
        <w:t>–</w:t>
      </w:r>
      <w:r w:rsidRPr="006B7756">
        <w:rPr>
          <w:rtl/>
        </w:rPr>
        <w:t xml:space="preserve"> האם תסכים אתי השרה שיש להקים ועדה ציבורית שתמיין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תוכניות הילדים? אני לא אומר מי יהיו חברי הוועדה הציבורית, אבל ועדת מחנכים,</w:t>
      </w:r>
      <w:r w:rsidR="00DD2F88">
        <w:rPr>
          <w:rtl/>
        </w:rPr>
        <w:t xml:space="preserve"> </w:t>
      </w:r>
      <w:r w:rsidRPr="006B7756">
        <w:rPr>
          <w:rtl/>
        </w:rPr>
        <w:t>אישי ציבור, אישי רוח, כי הנזק בתוכניות רב.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ועדה</w:t>
      </w:r>
      <w:r w:rsidR="00DD2F88">
        <w:rPr>
          <w:rtl/>
        </w:rPr>
        <w:t xml:space="preserve"> </w:t>
      </w:r>
      <w:r w:rsidRPr="006B7756">
        <w:rPr>
          <w:rtl/>
        </w:rPr>
        <w:t>ציבורית</w:t>
      </w:r>
      <w:r w:rsidR="00DD2F88">
        <w:rPr>
          <w:rtl/>
        </w:rPr>
        <w:t xml:space="preserve"> </w:t>
      </w:r>
      <w:r w:rsidRPr="006B7756">
        <w:rPr>
          <w:rtl/>
        </w:rPr>
        <w:t>שבודקת</w:t>
      </w:r>
      <w:r w:rsidR="00DD2F88">
        <w:rPr>
          <w:rtl/>
        </w:rPr>
        <w:t xml:space="preserve"> </w:t>
      </w:r>
      <w:r w:rsidRPr="006B7756">
        <w:rPr>
          <w:rtl/>
        </w:rPr>
        <w:t>ועומדת</w:t>
      </w:r>
      <w:r w:rsidR="00DD2F88">
        <w:rPr>
          <w:rtl/>
        </w:rPr>
        <w:t xml:space="preserve"> </w:t>
      </w:r>
      <w:r w:rsidRPr="006B7756">
        <w:rPr>
          <w:rtl/>
        </w:rPr>
        <w:t>בקשר עם הגורמים המתאימים לכך. אבדוק את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העניין מחדש, ואם אראה שאין שם אנשי חינוך </w:t>
      </w:r>
      <w:r w:rsidR="00DD2F88">
        <w:rPr>
          <w:rtl/>
        </w:rPr>
        <w:t>–</w:t>
      </w:r>
      <w:r w:rsidRPr="006B7756">
        <w:rPr>
          <w:rtl/>
        </w:rPr>
        <w:t xml:space="preserve"> אדאג לכך שיהיו.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יוסף בא</w:t>
      </w:r>
      <w:r>
        <w:rPr>
          <w:rtl/>
        </w:rPr>
        <w:t>-</w:t>
      </w:r>
      <w:r w:rsidRPr="00DD2F88">
        <w:rPr>
          <w:rtl/>
        </w:rPr>
        <w:t>גד (מולדת):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תואילי להעביר לי את רשימת חברי הוועדה?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אבקש שיעבירו לך.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יוסף בא</w:t>
      </w:r>
      <w:r>
        <w:rPr>
          <w:rtl/>
        </w:rPr>
        <w:t>-</w:t>
      </w:r>
      <w:r w:rsidRPr="00DD2F88">
        <w:rPr>
          <w:rtl/>
        </w:rPr>
        <w:t>גד (מולדת):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אודה לך מאוד.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19" w:name="_Toc457383691"/>
      <w:r w:rsidRPr="00DD2F88">
        <w:rPr>
          <w:rtl/>
        </w:rPr>
        <w:t>מימון ארוחות לעובדי "בזק"</w:t>
      </w:r>
      <w:bookmarkEnd w:id="19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ע' לנדאו שאל את שרת התקשורת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העיתונות מדווחת ("הארץ", י"ג בניסן התשנ"ג, 4 באפריל 1993), כי "שר התקשורת</w:t>
      </w:r>
      <w:r w:rsidR="00DD2F88">
        <w:rPr>
          <w:rtl/>
        </w:rPr>
        <w:t xml:space="preserve"> </w:t>
      </w:r>
      <w:r w:rsidRPr="006B7756">
        <w:rPr>
          <w:rtl/>
        </w:rPr>
        <w:t>משה</w:t>
      </w:r>
      <w:r w:rsidR="00DD2F88">
        <w:rPr>
          <w:rtl/>
        </w:rPr>
        <w:t xml:space="preserve"> </w:t>
      </w:r>
      <w:r w:rsidRPr="006B7756">
        <w:rPr>
          <w:rtl/>
        </w:rPr>
        <w:t>שחל</w:t>
      </w:r>
      <w:r w:rsidR="00DD2F88">
        <w:rPr>
          <w:rtl/>
        </w:rPr>
        <w:t xml:space="preserve"> </w:t>
      </w:r>
      <w:r w:rsidRPr="006B7756">
        <w:rPr>
          <w:rtl/>
        </w:rPr>
        <w:t>הנחה</w:t>
      </w:r>
      <w:r w:rsidR="00DD2F88">
        <w:rPr>
          <w:rtl/>
        </w:rPr>
        <w:t xml:space="preserve"> </w:t>
      </w:r>
      <w:r w:rsidRPr="006B7756">
        <w:rPr>
          <w:rtl/>
        </w:rPr>
        <w:t>באחרונה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הנהלת חברת 'בזק' לדון עם ועד העובדים בחברה על מתן</w:t>
      </w:r>
      <w:r w:rsidR="00DD2F88">
        <w:rPr>
          <w:rtl/>
        </w:rPr>
        <w:t xml:space="preserve"> </w:t>
      </w:r>
      <w:r w:rsidRPr="006B7756">
        <w:rPr>
          <w:rtl/>
        </w:rPr>
        <w:t>ארוחות</w:t>
      </w:r>
      <w:r w:rsidR="00DD2F88">
        <w:rPr>
          <w:rtl/>
        </w:rPr>
        <w:t xml:space="preserve"> </w:t>
      </w:r>
      <w:r w:rsidRPr="006B7756">
        <w:rPr>
          <w:rtl/>
        </w:rPr>
        <w:t>בוקר לעובדים.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הנחיה זו מנוגדת לעמדת האוצר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בחברה מעריכים כי עלות</w:t>
      </w:r>
      <w:r w:rsidR="00DD2F88">
        <w:rPr>
          <w:rtl/>
        </w:rPr>
        <w:t xml:space="preserve"> </w:t>
      </w:r>
      <w:r w:rsidRPr="006B7756">
        <w:rPr>
          <w:rtl/>
        </w:rPr>
        <w:t>ההטבה מסתכמת ב</w:t>
      </w:r>
      <w:r w:rsidR="00DD2F88">
        <w:rPr>
          <w:rtl/>
        </w:rPr>
        <w:t>-</w:t>
      </w:r>
      <w:r w:rsidRPr="006B7756">
        <w:rPr>
          <w:rtl/>
        </w:rPr>
        <w:t>20 מיליון שקל בשנה".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הדיווח נכון?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אם כן </w:t>
      </w:r>
      <w:r w:rsidR="00DD2F88">
        <w:rPr>
          <w:rtl/>
        </w:rPr>
        <w:t>–</w:t>
      </w:r>
      <w:r w:rsidRPr="006B7756">
        <w:rPr>
          <w:rtl/>
        </w:rPr>
        <w:t xml:space="preserve"> האם רשאי שר התקשורת להנחות את הנהלת "בזק" בניגוד לעמדת האוצר?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מאיזה סעיף תקציבי תמומן ההטבה הזו?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האם ינוכה מס מהעובדים בגין הטבה זו? האם המס בגין הארוחות יגולם?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התקשורת ש' אלוני: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הדיווח</w:t>
      </w:r>
      <w:r w:rsidR="00DD2F88">
        <w:rPr>
          <w:rtl/>
        </w:rPr>
        <w:t xml:space="preserve"> </w:t>
      </w:r>
      <w:r w:rsidRPr="006B7756">
        <w:rPr>
          <w:rtl/>
        </w:rPr>
        <w:t>אינו</w:t>
      </w:r>
      <w:r w:rsidR="00DD2F88">
        <w:rPr>
          <w:rtl/>
        </w:rPr>
        <w:t xml:space="preserve"> </w:t>
      </w:r>
      <w:r w:rsidRPr="006B7756">
        <w:rPr>
          <w:rtl/>
        </w:rPr>
        <w:t>נכון.</w:t>
      </w:r>
      <w:r w:rsidR="00DD2F88">
        <w:rPr>
          <w:rtl/>
        </w:rPr>
        <w:t xml:space="preserve"> </w:t>
      </w:r>
      <w:r w:rsidRPr="006B7756">
        <w:rPr>
          <w:rtl/>
        </w:rPr>
        <w:t>השר ביקש לבחון האם ניתן להחזיר הסדר ארוחות בוקר</w:t>
      </w:r>
      <w:r w:rsidR="00DD2F88">
        <w:rPr>
          <w:rtl/>
        </w:rPr>
        <w:t xml:space="preserve"> </w:t>
      </w:r>
      <w:r w:rsidRPr="006B7756">
        <w:rPr>
          <w:rtl/>
        </w:rPr>
        <w:t>לעובדים, כפי שהיה קיים בעבר.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היות שהתשובה על שאלה מס' 1 שלילית, שאלה מס' 2 אינה רלבנטית.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אם יוחזר הסדר ארוחות הבוקר לעובדים, תפעל "בזק" לפי הנחיית רשות החברות</w:t>
      </w:r>
      <w:r w:rsidR="00DD2F88">
        <w:rPr>
          <w:rtl/>
        </w:rPr>
        <w:t xml:space="preserve"> </w:t>
      </w:r>
      <w:r w:rsidRPr="006B7756">
        <w:rPr>
          <w:rtl/>
        </w:rPr>
        <w:t>הממשלתיות האומרת: ארוחת בוקר תמומן מהמרת מקורות קיימים המעוגנים בהסכם העבודה.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יעוגן</w:t>
      </w:r>
      <w:r w:rsidR="00DD2F88">
        <w:rPr>
          <w:rtl/>
        </w:rPr>
        <w:t xml:space="preserve"> </w:t>
      </w:r>
      <w:r w:rsidRPr="006B7756">
        <w:rPr>
          <w:rtl/>
        </w:rPr>
        <w:t>הסדר ארוחות הבוקר לעובדים, ינוכה מס שולי כמתחייב מתקנות מס</w:t>
      </w:r>
      <w:r w:rsidR="00DD2F88">
        <w:rPr>
          <w:rtl/>
        </w:rPr>
        <w:t xml:space="preserve"> </w:t>
      </w:r>
      <w:r w:rsidRPr="006B7756">
        <w:rPr>
          <w:rtl/>
        </w:rPr>
        <w:t>הכנסה.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0" w:name="_Toc457383692"/>
      <w:r w:rsidRPr="00DD2F88">
        <w:rPr>
          <w:rtl/>
        </w:rPr>
        <w:t>שירותי דואר לבדואים ביישוב עומר</w:t>
      </w:r>
      <w:bookmarkEnd w:id="20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ח' אורון שאל את שרת התקשורת</w:t>
      </w:r>
      <w:r w:rsidR="00DD2F88">
        <w:rPr>
          <w:rtl/>
        </w:rPr>
        <w:t xml:space="preserve"> </w:t>
      </w:r>
      <w:r w:rsidRPr="006B7756">
        <w:rPr>
          <w:rtl/>
        </w:rPr>
        <w:t>ביום י"ט בסיוון התשנ"ג (8 ביוני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ימים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הגיעה</w:t>
      </w:r>
      <w:r w:rsidR="00DD2F88">
        <w:rPr>
          <w:rtl/>
        </w:rPr>
        <w:t xml:space="preserve"> </w:t>
      </w:r>
      <w:r w:rsidRPr="006B7756">
        <w:rPr>
          <w:rtl/>
        </w:rPr>
        <w:t>אלי</w:t>
      </w:r>
      <w:r w:rsidR="00DD2F88">
        <w:rPr>
          <w:rtl/>
        </w:rPr>
        <w:t xml:space="preserve"> </w:t>
      </w:r>
      <w:r w:rsidRPr="006B7756">
        <w:rPr>
          <w:rtl/>
        </w:rPr>
        <w:t>פנייה</w:t>
      </w:r>
      <w:r w:rsidR="00DD2F88">
        <w:rPr>
          <w:rtl/>
        </w:rPr>
        <w:t xml:space="preserve"> </w:t>
      </w:r>
      <w:r w:rsidRPr="006B7756">
        <w:rPr>
          <w:rtl/>
        </w:rPr>
        <w:t>מתושבת עומר, שעניינה שירותים הניתנים</w:t>
      </w:r>
      <w:r w:rsidR="00DD2F88">
        <w:rPr>
          <w:rtl/>
        </w:rPr>
        <w:t xml:space="preserve"> </w:t>
      </w:r>
      <w:r w:rsidRPr="006B7756">
        <w:rPr>
          <w:rtl/>
        </w:rPr>
        <w:t>לבדואים</w:t>
      </w:r>
      <w:r w:rsidR="00DD2F88">
        <w:rPr>
          <w:rtl/>
        </w:rPr>
        <w:t xml:space="preserve"> </w:t>
      </w:r>
      <w:r w:rsidRPr="006B7756">
        <w:rPr>
          <w:rtl/>
        </w:rPr>
        <w:t>בסניף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הדואר בעומר. במכתבה היא סיפרה, כי בסניף העמידו שני תורים </w:t>
      </w:r>
      <w:r w:rsidR="00DD2F88">
        <w:rPr>
          <w:rtl/>
        </w:rPr>
        <w:t>–</w:t>
      </w:r>
      <w:r w:rsidRPr="006B7756">
        <w:rPr>
          <w:rtl/>
        </w:rPr>
        <w:t xml:space="preserve"> תור</w:t>
      </w:r>
      <w:r w:rsidR="00DD2F88">
        <w:rPr>
          <w:rtl/>
        </w:rPr>
        <w:t xml:space="preserve"> </w:t>
      </w:r>
      <w:r w:rsidRPr="006B7756">
        <w:rPr>
          <w:rtl/>
        </w:rPr>
        <w:t>אחד</w:t>
      </w:r>
      <w:r w:rsidR="00DD2F88">
        <w:rPr>
          <w:rtl/>
        </w:rPr>
        <w:t xml:space="preserve"> </w:t>
      </w:r>
      <w:r w:rsidRPr="006B7756">
        <w:rPr>
          <w:rtl/>
        </w:rPr>
        <w:t>למקבלי</w:t>
      </w:r>
      <w:r w:rsidR="00DD2F88">
        <w:rPr>
          <w:rtl/>
        </w:rPr>
        <w:t xml:space="preserve"> </w:t>
      </w:r>
      <w:r w:rsidRPr="006B7756">
        <w:rPr>
          <w:rtl/>
        </w:rPr>
        <w:t>קצבאות בדואים, שנמשך עד למחוץ לכותלי הסניף, ותור שני לתושבי עומר,</w:t>
      </w:r>
      <w:r w:rsidR="00DD2F88">
        <w:rPr>
          <w:rtl/>
        </w:rPr>
        <w:t xml:space="preserve"> </w:t>
      </w:r>
      <w:r w:rsidRPr="006B7756">
        <w:rPr>
          <w:rtl/>
        </w:rPr>
        <w:t>שמטבע הדברים היה קצר ביותר, והתושבים נכנסו באופן חופשי לסניף לשם קבלת שירותים.</w:t>
      </w:r>
      <w:r w:rsidR="00DD2F88">
        <w:rPr>
          <w:rtl/>
        </w:rPr>
        <w:t xml:space="preserve"> </w:t>
      </w:r>
      <w:r w:rsidRPr="006B7756">
        <w:rPr>
          <w:rtl/>
        </w:rPr>
        <w:t>למרות</w:t>
      </w:r>
      <w:r w:rsidR="00DD2F88">
        <w:rPr>
          <w:rtl/>
        </w:rPr>
        <w:t xml:space="preserve"> </w:t>
      </w:r>
      <w:r w:rsidRPr="006B7756">
        <w:rPr>
          <w:rtl/>
        </w:rPr>
        <w:t>הבטחות שניתנו לתושבת מפי הפקידות במקום, כי יבוטלו התורים הנפרדים ויינתן</w:t>
      </w:r>
      <w:r w:rsidR="00DD2F88">
        <w:rPr>
          <w:rtl/>
        </w:rPr>
        <w:t xml:space="preserve"> </w:t>
      </w:r>
      <w:r w:rsidRPr="006B7756">
        <w:rPr>
          <w:rtl/>
        </w:rPr>
        <w:t>יחס שווה לתושבי עומר ולבדואים, הדבר לא נעשה.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בכל סניפי הדואר שמעניקים שירותים לבדואים, או לערבים, או לדרוזים,</w:t>
      </w:r>
      <w:r w:rsidR="00DD2F88">
        <w:rPr>
          <w:rtl/>
        </w:rPr>
        <w:t xml:space="preserve"> </w:t>
      </w:r>
      <w:r w:rsidRPr="006B7756">
        <w:rPr>
          <w:rtl/>
        </w:rPr>
        <w:t>או לבני כל מיעוט אחר, נהוגה הפרדה שכזו?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האם צעד שכזה מקובל על משרדך וזוכה להסכמתו?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לא </w:t>
      </w:r>
      <w:r w:rsidR="00DD2F88">
        <w:rPr>
          <w:rtl/>
        </w:rPr>
        <w:t>–</w:t>
      </w:r>
      <w:r w:rsidRPr="006B7756">
        <w:rPr>
          <w:rtl/>
        </w:rPr>
        <w:t xml:space="preserve"> מה יעשה משרדך על מנת שתיפסק ההבחנה בין אנשים על בסיס עדתי או</w:t>
      </w:r>
      <w:r w:rsidR="00DD2F88">
        <w:rPr>
          <w:rtl/>
        </w:rPr>
        <w:t xml:space="preserve"> </w:t>
      </w:r>
      <w:r w:rsidRPr="006B7756">
        <w:rPr>
          <w:rtl/>
        </w:rPr>
        <w:t>לאומי לצורך קבלת שירותים בסניפי הדואר?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התקשורת ש' אלוני: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ביחידות הדואר אין הפרדה, כפי שעולה מתוכן הפנייה, במשמעותה הלאומית,</w:t>
      </w:r>
      <w:r w:rsidR="00DD2F88">
        <w:rPr>
          <w:rtl/>
        </w:rPr>
        <w:t xml:space="preserve"> </w:t>
      </w:r>
      <w:r w:rsidRPr="006B7756">
        <w:rPr>
          <w:rtl/>
        </w:rPr>
        <w:t>דתית או עדתית.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20</w:t>
      </w:r>
      <w:r w:rsidR="00DD2F88">
        <w:rPr>
          <w:rtl/>
        </w:rPr>
        <w:t xml:space="preserve"> </w:t>
      </w:r>
      <w:r w:rsidRPr="006B7756">
        <w:rPr>
          <w:rtl/>
        </w:rPr>
        <w:t>בחודש מחלקים בסניפי הדואר, לרבות בסניף האמור, קצבאות ביטוח לאומי</w:t>
      </w:r>
      <w:r w:rsidR="00DD2F88">
        <w:rPr>
          <w:rtl/>
        </w:rPr>
        <w:t xml:space="preserve"> </w:t>
      </w:r>
      <w:r w:rsidRPr="006B7756">
        <w:rPr>
          <w:rtl/>
        </w:rPr>
        <w:t>עבור</w:t>
      </w:r>
      <w:r w:rsidR="00DD2F88">
        <w:rPr>
          <w:rtl/>
        </w:rPr>
        <w:t xml:space="preserve"> </w:t>
      </w:r>
      <w:r w:rsidRPr="006B7756">
        <w:rPr>
          <w:rtl/>
        </w:rPr>
        <w:t>משפחות מרובות ילדים. פעולה זו נמשכת זמן ממושך יותר מכל פעולת דואר רגילה.</w:t>
      </w:r>
      <w:r w:rsidR="00DD2F88">
        <w:rPr>
          <w:rtl/>
        </w:rPr>
        <w:t xml:space="preserve"> </w:t>
      </w:r>
      <w:r w:rsidRPr="006B7756">
        <w:rPr>
          <w:rtl/>
        </w:rPr>
        <w:t>על כן הוחלט לפתוח אשנב נוסף עבור כל מקבלי הקצבאות ללא הבדל דת, לאום, מין ועדה.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 כך נחסך מאדם הנזקק לשירות דואר רגיל זמן המתנה ממושך בתור.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אותה שיטה נהוגה בסניפי הדואר בכל הארץ באשר לשירותים מיוחדים נוספים, כגון:</w:t>
      </w:r>
      <w:r w:rsidR="00DD2F88">
        <w:rPr>
          <w:rtl/>
        </w:rPr>
        <w:t xml:space="preserve"> </w:t>
      </w:r>
      <w:r w:rsidRPr="006B7756">
        <w:rPr>
          <w:rtl/>
        </w:rPr>
        <w:t>פתיחת אשנב מיוחד בכל 15 בחודש לקבלת תשלומי מע"מ וכיוצא בזה.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אף שלא היתה מגמה של אפליה בפתיחת אשנב נוסף למקבלי הקצבאות, החלטתי, בשיתוף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רשות</w:t>
      </w:r>
      <w:r w:rsidR="00DD2F88">
        <w:rPr>
          <w:rtl/>
        </w:rPr>
        <w:t xml:space="preserve"> </w:t>
      </w:r>
      <w:r w:rsidRPr="006B7756">
        <w:rPr>
          <w:rtl/>
        </w:rPr>
        <w:t>הדואר, כי ביום קבלת הקצבאות ייפתח אשנב נוסף ושני האשנבים ישרתו את כל</w:t>
      </w:r>
      <w:r w:rsidR="00DD2F88">
        <w:rPr>
          <w:rtl/>
        </w:rPr>
        <w:t xml:space="preserve"> </w:t>
      </w:r>
      <w:r w:rsidRPr="006B7756">
        <w:rPr>
          <w:rtl/>
        </w:rPr>
        <w:t>הפונים</w:t>
      </w:r>
      <w:r w:rsidR="00DD2F88">
        <w:rPr>
          <w:rtl/>
        </w:rPr>
        <w:t xml:space="preserve"> </w:t>
      </w:r>
      <w:r w:rsidRPr="006B7756">
        <w:rPr>
          <w:rtl/>
        </w:rPr>
        <w:t>ללא</w:t>
      </w:r>
      <w:r w:rsidR="00DD2F88">
        <w:rPr>
          <w:rtl/>
        </w:rPr>
        <w:t xml:space="preserve"> </w:t>
      </w:r>
      <w:r w:rsidRPr="006B7756">
        <w:rPr>
          <w:rtl/>
        </w:rPr>
        <w:t>קשר</w:t>
      </w:r>
      <w:r w:rsidR="00DD2F88">
        <w:rPr>
          <w:rtl/>
        </w:rPr>
        <w:t xml:space="preserve"> </w:t>
      </w:r>
      <w:r w:rsidRPr="006B7756">
        <w:rPr>
          <w:rtl/>
        </w:rPr>
        <w:t>לסוג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השירות שבו הם מעוניינים </w:t>
      </w:r>
      <w:r w:rsidR="00DD2F88">
        <w:rPr>
          <w:rtl/>
        </w:rPr>
        <w:t>–</w:t>
      </w:r>
      <w:r w:rsidRPr="006B7756">
        <w:rPr>
          <w:rtl/>
        </w:rPr>
        <w:t xml:space="preserve"> קבלת קצבאות או קניית בולים </w:t>
      </w:r>
      <w:r w:rsidR="00DD2F88">
        <w:rPr>
          <w:rtl/>
        </w:rPr>
        <w:t xml:space="preserve">– </w:t>
      </w:r>
      <w:r w:rsidRPr="006B7756">
        <w:rPr>
          <w:rtl/>
        </w:rPr>
        <w:t>ובוודאי ללא קשר למוצאם או לדתם.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1" w:name="_Toc457383693"/>
      <w:r w:rsidRPr="00DD2F88">
        <w:rPr>
          <w:rtl/>
        </w:rPr>
        <w:t>פיקוח על שידורי הטלוויזיה בכבלים</w:t>
      </w:r>
      <w:bookmarkEnd w:id="21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פ' בדש שאל את שרת התקשורת</w:t>
      </w:r>
      <w:r w:rsidR="00DD2F88">
        <w:rPr>
          <w:rtl/>
        </w:rPr>
        <w:t xml:space="preserve"> </w:t>
      </w:r>
      <w:r w:rsidRPr="006B7756">
        <w:rPr>
          <w:rtl/>
        </w:rPr>
        <w:t>ביום י"ט בסיוון התשנ"ג (8 ביוני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ידוע</w:t>
      </w:r>
      <w:r w:rsidR="00DD2F88">
        <w:rPr>
          <w:rtl/>
        </w:rPr>
        <w:t xml:space="preserve"> </w:t>
      </w:r>
      <w:r w:rsidRPr="006B7756">
        <w:rPr>
          <w:rtl/>
        </w:rPr>
        <w:t>לי,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זמן</w:t>
      </w:r>
      <w:r w:rsidR="00DD2F88">
        <w:rPr>
          <w:rtl/>
        </w:rPr>
        <w:t xml:space="preserve"> </w:t>
      </w:r>
      <w:r w:rsidRPr="006B7756">
        <w:rPr>
          <w:rtl/>
        </w:rPr>
        <w:t>רב המועצה הארצית והמועצות האזוריות לשידורי כבלים,</w:t>
      </w:r>
      <w:r w:rsidR="00DD2F88">
        <w:rPr>
          <w:rtl/>
        </w:rPr>
        <w:t xml:space="preserve"> </w:t>
      </w:r>
      <w:r w:rsidRPr="006B7756">
        <w:rPr>
          <w:rtl/>
        </w:rPr>
        <w:t>שתפקידן</w:t>
      </w:r>
      <w:r w:rsidR="00DD2F88">
        <w:rPr>
          <w:rtl/>
        </w:rPr>
        <w:t xml:space="preserve"> </w:t>
      </w:r>
      <w:r w:rsidRPr="006B7756">
        <w:rPr>
          <w:rtl/>
        </w:rPr>
        <w:t>לפקח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החברות המפעילות את שידורי הכבלים </w:t>
      </w:r>
      <w:r w:rsidR="00DD2F88">
        <w:rPr>
          <w:rtl/>
        </w:rPr>
        <w:t>–</w:t>
      </w:r>
      <w:r w:rsidRPr="006B7756">
        <w:rPr>
          <w:rtl/>
        </w:rPr>
        <w:t xml:space="preserve"> אינן מתפקדות. הדבר מנוצל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 חברות הכבלים.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ידוע למשרד התקשורת על כך?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מדוע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מחייב</w:t>
      </w:r>
      <w:r w:rsidR="00DD2F88">
        <w:rPr>
          <w:rtl/>
        </w:rPr>
        <w:t xml:space="preserve"> </w:t>
      </w:r>
      <w:r w:rsidRPr="006B7756">
        <w:rPr>
          <w:rtl/>
        </w:rPr>
        <w:t>את חברות הכבלים בשידורים קהילתיים, כפי שנדרש</w:t>
      </w:r>
      <w:r w:rsidR="00DD2F88">
        <w:rPr>
          <w:rtl/>
        </w:rPr>
        <w:t xml:space="preserve"> </w:t>
      </w:r>
      <w:r w:rsidRPr="006B7756">
        <w:rPr>
          <w:rtl/>
        </w:rPr>
        <w:t>בחוק?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האגרה</w:t>
      </w:r>
      <w:r w:rsidR="00DD2F88">
        <w:rPr>
          <w:rtl/>
        </w:rPr>
        <w:t xml:space="preserve"> </w:t>
      </w:r>
      <w:r w:rsidRPr="006B7756">
        <w:rPr>
          <w:rtl/>
        </w:rPr>
        <w:t>החודשית הנגבית על</w:t>
      </w:r>
      <w:r w:rsidR="00DD2F88">
        <w:rPr>
          <w:rtl/>
        </w:rPr>
        <w:t>-</w:t>
      </w:r>
      <w:r w:rsidRPr="006B7756">
        <w:rPr>
          <w:rtl/>
        </w:rPr>
        <w:t>ידי חברות הכבלים היא בפיקוח וגובהה הינו</w:t>
      </w:r>
      <w:r w:rsidR="00DD2F88">
        <w:rPr>
          <w:rtl/>
        </w:rPr>
        <w:t xml:space="preserve"> </w:t>
      </w:r>
      <w:r w:rsidRPr="006B7756">
        <w:rPr>
          <w:rtl/>
        </w:rPr>
        <w:t>בהתאם לתנאי הזיכיון?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ידוע</w:t>
      </w:r>
      <w:r w:rsidR="00DD2F88">
        <w:rPr>
          <w:rtl/>
        </w:rPr>
        <w:t xml:space="preserve"> </w:t>
      </w:r>
      <w:r w:rsidRPr="006B7756">
        <w:rPr>
          <w:rtl/>
        </w:rPr>
        <w:t>למשרד,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התיאור</w:t>
      </w:r>
      <w:r w:rsidR="00DD2F88">
        <w:rPr>
          <w:rtl/>
        </w:rPr>
        <w:t xml:space="preserve"> </w:t>
      </w:r>
      <w:r w:rsidRPr="006B7756">
        <w:rPr>
          <w:rtl/>
        </w:rPr>
        <w:t>שהעלית</w:t>
      </w:r>
      <w:r w:rsidR="00DD2F88">
        <w:rPr>
          <w:rtl/>
        </w:rPr>
        <w:t xml:space="preserve"> </w:t>
      </w:r>
      <w:r w:rsidRPr="006B7756">
        <w:rPr>
          <w:rtl/>
        </w:rPr>
        <w:t>בשאילתא</w:t>
      </w:r>
      <w:r w:rsidR="00DD2F88">
        <w:rPr>
          <w:rtl/>
        </w:rPr>
        <w:t xml:space="preserve"> </w:t>
      </w:r>
      <w:r w:rsidRPr="006B7756">
        <w:rPr>
          <w:rtl/>
        </w:rPr>
        <w:t>הינו מרחיק לכת.</w:t>
      </w:r>
      <w:r w:rsidR="00DD2F88">
        <w:rPr>
          <w:rtl/>
        </w:rPr>
        <w:t xml:space="preserve"> </w:t>
      </w:r>
      <w:r w:rsidRPr="006B7756">
        <w:rPr>
          <w:rtl/>
        </w:rPr>
        <w:t>לידיעתך,</w:t>
      </w:r>
      <w:r w:rsidR="00DD2F88">
        <w:rPr>
          <w:rtl/>
        </w:rPr>
        <w:t xml:space="preserve"> </w:t>
      </w:r>
      <w:r w:rsidRPr="006B7756">
        <w:rPr>
          <w:rtl/>
        </w:rPr>
        <w:t>תפקיד</w:t>
      </w:r>
      <w:r w:rsidR="00DD2F88">
        <w:rPr>
          <w:rtl/>
        </w:rPr>
        <w:t xml:space="preserve"> </w:t>
      </w:r>
      <w:r w:rsidRPr="006B7756">
        <w:rPr>
          <w:rtl/>
        </w:rPr>
        <w:t>הפיקוח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נעשה על</w:t>
      </w:r>
      <w:r w:rsidR="00DD2F88">
        <w:rPr>
          <w:rtl/>
        </w:rPr>
        <w:t>-</w:t>
      </w:r>
      <w:r w:rsidRPr="006B7756">
        <w:rPr>
          <w:rtl/>
        </w:rPr>
        <w:t>ידי המועצה לבדה, אלא גם על</w:t>
      </w:r>
      <w:r w:rsidR="00DD2F88">
        <w:rPr>
          <w:rtl/>
        </w:rPr>
        <w:t>-</w:t>
      </w:r>
      <w:r w:rsidRPr="006B7756">
        <w:rPr>
          <w:rtl/>
        </w:rPr>
        <w:t>ידי אגף השירות</w:t>
      </w:r>
      <w:r w:rsidR="00DD2F88">
        <w:rPr>
          <w:rtl/>
        </w:rPr>
        <w:t xml:space="preserve"> </w:t>
      </w:r>
      <w:r w:rsidRPr="006B7756">
        <w:rPr>
          <w:rtl/>
        </w:rPr>
        <w:t>לטלוויזיה בכבלים שבמשרד התקשורת, והוא ממשיך לעשות עבודתו נאמנה.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עם זאת, יש בכוונתי למנות בקרוב יושב</w:t>
      </w:r>
      <w:r w:rsidR="00DD2F88">
        <w:rPr>
          <w:rtl/>
        </w:rPr>
        <w:t>-</w:t>
      </w:r>
      <w:r w:rsidRPr="006B7756">
        <w:rPr>
          <w:rtl/>
        </w:rPr>
        <w:t>ראש למועצה הציבורית לשידורי כבלים, על</w:t>
      </w:r>
      <w:r w:rsidR="00DD2F88">
        <w:rPr>
          <w:rtl/>
        </w:rPr>
        <w:t xml:space="preserve"> </w:t>
      </w:r>
      <w:r w:rsidRPr="006B7756">
        <w:rPr>
          <w:rtl/>
        </w:rPr>
        <w:t>מנת</w:t>
      </w:r>
      <w:r w:rsidR="00DD2F88">
        <w:rPr>
          <w:rtl/>
        </w:rPr>
        <w:t xml:space="preserve"> </w:t>
      </w:r>
      <w:r w:rsidRPr="006B7756">
        <w:rPr>
          <w:rtl/>
        </w:rPr>
        <w:t>שהמועצה תוכל להתכנס ולדון בנושאים שעל סדר</w:t>
      </w:r>
      <w:r w:rsidR="00DD2F88">
        <w:rPr>
          <w:rtl/>
        </w:rPr>
        <w:t>-</w:t>
      </w:r>
      <w:r w:rsidRPr="006B7756">
        <w:rPr>
          <w:rtl/>
        </w:rPr>
        <w:t>היום, לרבות נושא הפיקוח על בעלי</w:t>
      </w:r>
      <w:r w:rsidR="00DD2F88">
        <w:rPr>
          <w:rtl/>
        </w:rPr>
        <w:t xml:space="preserve"> </w:t>
      </w:r>
      <w:r w:rsidRPr="006B7756">
        <w:rPr>
          <w:rtl/>
        </w:rPr>
        <w:t>הזיכיונות לשידורי כבלים.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המועצה</w:t>
      </w:r>
      <w:r w:rsidR="00DD2F88">
        <w:rPr>
          <w:rtl/>
        </w:rPr>
        <w:t xml:space="preserve"> </w:t>
      </w:r>
      <w:r w:rsidRPr="006B7756">
        <w:rPr>
          <w:rtl/>
        </w:rPr>
        <w:t>איננה שלמה ואין לה יושב</w:t>
      </w:r>
      <w:r w:rsidR="00DD2F88">
        <w:rPr>
          <w:rtl/>
        </w:rPr>
        <w:t>-</w:t>
      </w:r>
      <w:r w:rsidRPr="006B7756">
        <w:rPr>
          <w:rtl/>
        </w:rPr>
        <w:t>ראש, מפני שנתקבל בכנסת חוק מינויים, וצריך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למנות</w:t>
      </w:r>
      <w:r w:rsidR="00DD2F88">
        <w:rPr>
          <w:rtl/>
        </w:rPr>
        <w:t xml:space="preserve"> </w:t>
      </w:r>
      <w:r w:rsidRPr="006B7756">
        <w:rPr>
          <w:rtl/>
        </w:rPr>
        <w:t>ועדה</w:t>
      </w:r>
      <w:r w:rsidR="00DD2F88">
        <w:rPr>
          <w:rtl/>
        </w:rPr>
        <w:t xml:space="preserve"> </w:t>
      </w:r>
      <w:r w:rsidRPr="006B7756">
        <w:rPr>
          <w:rtl/>
        </w:rPr>
        <w:t>שתבדוק</w:t>
      </w:r>
      <w:r w:rsidR="00DD2F88">
        <w:rPr>
          <w:rtl/>
        </w:rPr>
        <w:t xml:space="preserve"> </w:t>
      </w:r>
      <w:r w:rsidRPr="006B7756">
        <w:rPr>
          <w:rtl/>
        </w:rPr>
        <w:t>את המועמדים.</w:t>
      </w:r>
      <w:r w:rsidR="00DD2F88">
        <w:rPr>
          <w:rtl/>
        </w:rPr>
        <w:t xml:space="preserve"> </w:t>
      </w:r>
      <w:r w:rsidRPr="006B7756">
        <w:rPr>
          <w:rtl/>
        </w:rPr>
        <w:t>הואיל ואין ועדה, אני לא מציעה מועמדים,</w:t>
      </w:r>
      <w:r w:rsidR="00DD2F88">
        <w:rPr>
          <w:rtl/>
        </w:rPr>
        <w:t xml:space="preserve"> </w:t>
      </w:r>
      <w:r w:rsidRPr="006B7756">
        <w:rPr>
          <w:rtl/>
        </w:rPr>
        <w:t>והדבר עדיין תלוי ועומד. אבל הוועדה צריכה להגיע להרכב מלא ולטפל בנושא.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המועצה</w:t>
      </w:r>
      <w:r w:rsidR="00DD2F88">
        <w:rPr>
          <w:rtl/>
        </w:rPr>
        <w:t xml:space="preserve"> </w:t>
      </w:r>
      <w:r w:rsidRPr="006B7756">
        <w:rPr>
          <w:rtl/>
        </w:rPr>
        <w:t>לשידורי כבלים היא הגוף המאשר מי זכאי להיות מוכר כמוסד קהילתי,</w:t>
      </w:r>
      <w:r w:rsidR="00DD2F88">
        <w:rPr>
          <w:rtl/>
        </w:rPr>
        <w:t xml:space="preserve"> </w:t>
      </w:r>
      <w:r w:rsidRPr="006B7756">
        <w:rPr>
          <w:rtl/>
        </w:rPr>
        <w:t>ורק מוסדות אלה רשאים לשדר שידורים קהילתיים.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כיום</w:t>
      </w:r>
      <w:r w:rsidR="00DD2F88">
        <w:rPr>
          <w:rtl/>
        </w:rPr>
        <w:t xml:space="preserve"> </w:t>
      </w:r>
      <w:r w:rsidRPr="006B7756">
        <w:rPr>
          <w:rtl/>
        </w:rPr>
        <w:t>כבר קיימים כמה מוסדות קהילתיים המשדרים בערוצי הכבלים. עם זאת, ולאור</w:t>
      </w:r>
      <w:r w:rsidR="00DD2F88">
        <w:rPr>
          <w:rtl/>
        </w:rPr>
        <w:t xml:space="preserve"> </w:t>
      </w:r>
      <w:r w:rsidRPr="006B7756">
        <w:rPr>
          <w:rtl/>
        </w:rPr>
        <w:t>התעניינותך</w:t>
      </w:r>
      <w:r w:rsidR="00DD2F88">
        <w:rPr>
          <w:rtl/>
        </w:rPr>
        <w:t xml:space="preserve"> </w:t>
      </w:r>
      <w:r w:rsidRPr="006B7756">
        <w:rPr>
          <w:rtl/>
        </w:rPr>
        <w:t>בנושא,</w:t>
      </w:r>
      <w:r w:rsidR="00DD2F88">
        <w:rPr>
          <w:rtl/>
        </w:rPr>
        <w:t xml:space="preserve"> </w:t>
      </w:r>
      <w:r w:rsidRPr="006B7756">
        <w:rPr>
          <w:rtl/>
        </w:rPr>
        <w:t>ראוי</w:t>
      </w:r>
      <w:r w:rsidR="00DD2F88">
        <w:rPr>
          <w:rtl/>
        </w:rPr>
        <w:t xml:space="preserve"> </w:t>
      </w:r>
      <w:r w:rsidRPr="006B7756">
        <w:rPr>
          <w:rtl/>
        </w:rPr>
        <w:t>לציין</w:t>
      </w:r>
      <w:r w:rsidR="00DD2F88">
        <w:rPr>
          <w:rtl/>
        </w:rPr>
        <w:t xml:space="preserve"> </w:t>
      </w:r>
      <w:r w:rsidRPr="006B7756">
        <w:rPr>
          <w:rtl/>
        </w:rPr>
        <w:t>כי ההפקות הקהילתיות שעל המועצה לעודדן מחייבות</w:t>
      </w:r>
      <w:r w:rsidR="00DD2F88">
        <w:rPr>
          <w:rtl/>
        </w:rPr>
        <w:t xml:space="preserve"> </w:t>
      </w:r>
      <w:r w:rsidRPr="006B7756">
        <w:rPr>
          <w:rtl/>
        </w:rPr>
        <w:t>מאמצים</w:t>
      </w:r>
      <w:r w:rsidR="00DD2F88">
        <w:rPr>
          <w:rtl/>
        </w:rPr>
        <w:t xml:space="preserve"> </w:t>
      </w:r>
      <w:r w:rsidRPr="006B7756">
        <w:rPr>
          <w:rtl/>
        </w:rPr>
        <w:t>ותקציבים</w:t>
      </w:r>
      <w:r w:rsidR="00DD2F88">
        <w:rPr>
          <w:rtl/>
        </w:rPr>
        <w:t xml:space="preserve"> </w:t>
      </w:r>
      <w:r w:rsidRPr="006B7756">
        <w:rPr>
          <w:rtl/>
        </w:rPr>
        <w:t>שאין</w:t>
      </w:r>
      <w:r w:rsidR="00DD2F88">
        <w:rPr>
          <w:rtl/>
        </w:rPr>
        <w:t xml:space="preserve"> </w:t>
      </w:r>
      <w:r w:rsidRPr="006B7756">
        <w:rPr>
          <w:rtl/>
        </w:rPr>
        <w:t>היום</w:t>
      </w:r>
      <w:r w:rsidR="00DD2F88">
        <w:rPr>
          <w:rtl/>
        </w:rPr>
        <w:t xml:space="preserve"> </w:t>
      </w:r>
      <w:r w:rsidRPr="006B7756">
        <w:rPr>
          <w:rtl/>
        </w:rPr>
        <w:t>בידיה. ביקשנו שלעניין זה ישאיר האוצר את התמלוגים</w:t>
      </w:r>
      <w:r w:rsidR="00DD2F88">
        <w:rPr>
          <w:rtl/>
        </w:rPr>
        <w:t xml:space="preserve"> </w:t>
      </w:r>
      <w:r w:rsidRPr="006B7756">
        <w:rPr>
          <w:rtl/>
        </w:rPr>
        <w:t>המגיעים מהכבלים לאוצר. פנייה בעניין הזה כבר הועברה לשר האוצר.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תעריפי</w:t>
      </w:r>
      <w:r w:rsidR="00DD2F88">
        <w:rPr>
          <w:rtl/>
        </w:rPr>
        <w:t xml:space="preserve"> </w:t>
      </w:r>
      <w:r w:rsidRPr="006B7756">
        <w:rPr>
          <w:rtl/>
        </w:rPr>
        <w:t>דמי המנוי החודשיים הם בפיקוח משרד התקשורת. נכון להיום, תעריפי</w:t>
      </w:r>
      <w:r w:rsidR="00DD2F88">
        <w:rPr>
          <w:rtl/>
        </w:rPr>
        <w:t xml:space="preserve"> </w:t>
      </w:r>
      <w:r w:rsidRPr="006B7756">
        <w:rPr>
          <w:rtl/>
        </w:rPr>
        <w:t>דמי</w:t>
      </w:r>
      <w:r w:rsidR="00DD2F88">
        <w:rPr>
          <w:rtl/>
        </w:rPr>
        <w:t xml:space="preserve"> </w:t>
      </w:r>
      <w:r w:rsidRPr="006B7756">
        <w:rPr>
          <w:rtl/>
        </w:rPr>
        <w:t>המנוי</w:t>
      </w:r>
      <w:r w:rsidR="00DD2F88">
        <w:rPr>
          <w:rtl/>
        </w:rPr>
        <w:t xml:space="preserve"> </w:t>
      </w:r>
      <w:r w:rsidRPr="006B7756">
        <w:rPr>
          <w:rtl/>
        </w:rPr>
        <w:t>בכל</w:t>
      </w:r>
      <w:r w:rsidR="00DD2F88">
        <w:rPr>
          <w:rtl/>
        </w:rPr>
        <w:t xml:space="preserve"> </w:t>
      </w:r>
      <w:r w:rsidRPr="006B7756">
        <w:rPr>
          <w:rtl/>
        </w:rPr>
        <w:t>אזורי</w:t>
      </w:r>
      <w:r w:rsidR="00DD2F88">
        <w:rPr>
          <w:rtl/>
        </w:rPr>
        <w:t xml:space="preserve"> </w:t>
      </w:r>
      <w:r w:rsidRPr="006B7756">
        <w:rPr>
          <w:rtl/>
        </w:rPr>
        <w:t>הארץ</w:t>
      </w:r>
      <w:r w:rsidR="00DD2F88">
        <w:rPr>
          <w:rtl/>
        </w:rPr>
        <w:t xml:space="preserve"> </w:t>
      </w:r>
      <w:r w:rsidRPr="006B7756">
        <w:rPr>
          <w:rtl/>
        </w:rPr>
        <w:t>זולים יותר ממה שרשאים בעלי הזיכיונות לגבות 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הוראות הזיכיון.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 הכנסת בדש.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פנחס בדש (צומת):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עשיתי מחקר קטן בנושא הכבלים. בתנאי הזיכיון יש חובה</w:t>
      </w:r>
      <w:r w:rsidR="00DD2F88">
        <w:rPr>
          <w:rtl/>
        </w:rPr>
        <w:t xml:space="preserve"> </w:t>
      </w:r>
      <w:r w:rsidRPr="006B7756">
        <w:rPr>
          <w:rtl/>
        </w:rPr>
        <w:t>לחברות</w:t>
      </w:r>
      <w:r w:rsidR="00DD2F88">
        <w:rPr>
          <w:rtl/>
        </w:rPr>
        <w:t xml:space="preserve"> </w:t>
      </w:r>
      <w:r w:rsidRPr="006B7756">
        <w:rPr>
          <w:rtl/>
        </w:rPr>
        <w:t>הכבלים</w:t>
      </w:r>
      <w:r w:rsidR="00DD2F88">
        <w:rPr>
          <w:rtl/>
        </w:rPr>
        <w:t xml:space="preserve"> </w:t>
      </w:r>
      <w:r w:rsidRPr="006B7756">
        <w:rPr>
          <w:rtl/>
        </w:rPr>
        <w:t>לשדר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Pr="006B7756">
        <w:rPr>
          <w:rtl/>
        </w:rPr>
        <w:t>120</w:t>
      </w:r>
      <w:r w:rsidR="00DD2F88">
        <w:rPr>
          <w:rtl/>
        </w:rPr>
        <w:t xml:space="preserve"> </w:t>
      </w:r>
      <w:r w:rsidRPr="006B7756">
        <w:rPr>
          <w:rtl/>
        </w:rPr>
        <w:t>שעות שנתיות של תוכניות מקוריות. מחיר המנוי החודשי</w:t>
      </w:r>
      <w:r w:rsidR="00DD2F88">
        <w:rPr>
          <w:rtl/>
        </w:rPr>
        <w:t xml:space="preserve"> </w:t>
      </w:r>
      <w:r w:rsidRPr="006B7756">
        <w:rPr>
          <w:rtl/>
        </w:rPr>
        <w:t>שהציגו</w:t>
      </w:r>
      <w:r w:rsidR="00DD2F88">
        <w:rPr>
          <w:rtl/>
        </w:rPr>
        <w:t xml:space="preserve"> </w:t>
      </w:r>
      <w:r w:rsidRPr="006B7756">
        <w:rPr>
          <w:rtl/>
        </w:rPr>
        <w:t>בתנאי הזיכיון כולל החזר השקעה, תפעול, וגם תשלומים עבור זיכיונות לחברות</w:t>
      </w:r>
      <w:r w:rsidR="00DD2F88">
        <w:rPr>
          <w:rtl/>
        </w:rPr>
        <w:t xml:space="preserve"> </w:t>
      </w:r>
      <w:r w:rsidRPr="006B7756">
        <w:rPr>
          <w:rtl/>
        </w:rPr>
        <w:t>המשדרות בלוויינים בסך 5</w:t>
      </w:r>
      <w:r w:rsidR="002D1139">
        <w:rPr>
          <w:rFonts w:hint="cs"/>
          <w:rtl/>
        </w:rPr>
        <w:t>-</w:t>
      </w:r>
      <w:r w:rsidRPr="006B7756">
        <w:rPr>
          <w:rtl/>
        </w:rPr>
        <w:t>3 דולרים לחודש.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אנחנו יודעים שחברות הכבלים לא משלמות עבור זיכיון לחברות הלוויינים. אני לא</w:t>
      </w:r>
      <w:r w:rsidR="00DD2F88">
        <w:rPr>
          <w:rtl/>
        </w:rPr>
        <w:t xml:space="preserve"> </w:t>
      </w:r>
      <w:r w:rsidRPr="006B7756">
        <w:rPr>
          <w:rtl/>
        </w:rPr>
        <w:t>בא</w:t>
      </w:r>
      <w:r w:rsidR="00DD2F88">
        <w:rPr>
          <w:rtl/>
        </w:rPr>
        <w:t xml:space="preserve"> </w:t>
      </w:r>
      <w:r w:rsidRPr="006B7756">
        <w:rPr>
          <w:rtl/>
        </w:rPr>
        <w:t>להילחם</w:t>
      </w:r>
      <w:r w:rsidR="00DD2F88">
        <w:rPr>
          <w:rtl/>
        </w:rPr>
        <w:t xml:space="preserve"> </w:t>
      </w:r>
      <w:r w:rsidRPr="006B7756">
        <w:rPr>
          <w:rtl/>
        </w:rPr>
        <w:t>נגד</w:t>
      </w:r>
      <w:r w:rsidR="00DD2F88">
        <w:rPr>
          <w:rtl/>
        </w:rPr>
        <w:t xml:space="preserve"> </w:t>
      </w:r>
      <w:r w:rsidRPr="006B7756">
        <w:rPr>
          <w:rtl/>
        </w:rPr>
        <w:t>זה,</w:t>
      </w:r>
      <w:r w:rsidR="00DD2F88">
        <w:rPr>
          <w:rtl/>
        </w:rPr>
        <w:t xml:space="preserve"> </w:t>
      </w:r>
      <w:r w:rsidRPr="006B7756">
        <w:rPr>
          <w:rtl/>
        </w:rPr>
        <w:t>אין לי שום עניין שישלמו לטורקים או לאחרים. אבל בחוזה בין</w:t>
      </w:r>
      <w:r w:rsidR="00DD2F88">
        <w:rPr>
          <w:rtl/>
        </w:rPr>
        <w:t xml:space="preserve"> </w:t>
      </w:r>
      <w:r w:rsidRPr="006B7756">
        <w:rPr>
          <w:rtl/>
        </w:rPr>
        <w:t>חברות</w:t>
      </w:r>
      <w:r w:rsidR="00DD2F88">
        <w:rPr>
          <w:rtl/>
        </w:rPr>
        <w:t xml:space="preserve"> </w:t>
      </w:r>
      <w:r w:rsidRPr="006B7756">
        <w:rPr>
          <w:rtl/>
        </w:rPr>
        <w:t>הכבלים לבין המנוי כתוב, שאם חלק מהתשלום שהם גובים לא מועבר למטרה שבתנאי</w:t>
      </w:r>
      <w:r w:rsidR="00DD2F88">
        <w:rPr>
          <w:rtl/>
        </w:rPr>
        <w:t xml:space="preserve"> </w:t>
      </w:r>
      <w:r w:rsidRPr="006B7756">
        <w:rPr>
          <w:rtl/>
        </w:rPr>
        <w:t>הזיכיון,</w:t>
      </w:r>
      <w:r w:rsidR="00DD2F88">
        <w:rPr>
          <w:rtl/>
        </w:rPr>
        <w:t xml:space="preserve"> </w:t>
      </w:r>
      <w:r w:rsidRPr="006B7756">
        <w:rPr>
          <w:rtl/>
        </w:rPr>
        <w:t>מחזירים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הכסף הזה.</w:t>
      </w:r>
      <w:r w:rsidR="00DD2F88">
        <w:rPr>
          <w:rtl/>
        </w:rPr>
        <w:t xml:space="preserve"> </w:t>
      </w:r>
      <w:r w:rsidRPr="006B7756">
        <w:rPr>
          <w:rtl/>
        </w:rPr>
        <w:t>4</w:t>
      </w:r>
      <w:r w:rsidR="002D1139">
        <w:rPr>
          <w:rFonts w:hint="cs"/>
          <w:rtl/>
        </w:rPr>
        <w:t>-</w:t>
      </w:r>
      <w:r w:rsidRPr="006B7756">
        <w:rPr>
          <w:rtl/>
        </w:rPr>
        <w:t>3 דולרים למנוי כפול 600,000 בתי</w:t>
      </w:r>
      <w:r w:rsidR="00DD2F88">
        <w:rPr>
          <w:rtl/>
        </w:rPr>
        <w:t>-</w:t>
      </w:r>
      <w:r w:rsidRPr="006B7756">
        <w:rPr>
          <w:rtl/>
        </w:rPr>
        <w:t xml:space="preserve">אב </w:t>
      </w:r>
      <w:r w:rsidR="00DD2F88">
        <w:rPr>
          <w:rtl/>
        </w:rPr>
        <w:t>–</w:t>
      </w:r>
      <w:r w:rsidRPr="006B7756">
        <w:rPr>
          <w:rtl/>
        </w:rPr>
        <w:t xml:space="preserve"> אנחנו</w:t>
      </w:r>
      <w:r w:rsidR="00DD2F88">
        <w:rPr>
          <w:rtl/>
        </w:rPr>
        <w:t xml:space="preserve"> </w:t>
      </w:r>
      <w:r w:rsidRPr="006B7756">
        <w:rPr>
          <w:rtl/>
        </w:rPr>
        <w:t>מגיעים</w:t>
      </w:r>
      <w:r w:rsidR="00DD2F88">
        <w:rPr>
          <w:rtl/>
        </w:rPr>
        <w:t xml:space="preserve"> </w:t>
      </w:r>
      <w:r w:rsidRPr="006B7756">
        <w:rPr>
          <w:rtl/>
        </w:rPr>
        <w:t>לכ</w:t>
      </w:r>
      <w:r w:rsidR="00DD2F88">
        <w:rPr>
          <w:rtl/>
        </w:rPr>
        <w:t>-</w:t>
      </w:r>
      <w:r w:rsidRPr="006B7756">
        <w:rPr>
          <w:rtl/>
        </w:rPr>
        <w:t>2.5</w:t>
      </w:r>
      <w:r w:rsidR="00DD2F88">
        <w:rPr>
          <w:rtl/>
        </w:rPr>
        <w:t xml:space="preserve"> </w:t>
      </w:r>
      <w:r w:rsidRPr="006B7756">
        <w:rPr>
          <w:rtl/>
        </w:rPr>
        <w:t>מיליוני</w:t>
      </w:r>
      <w:r w:rsidR="00DD2F88">
        <w:rPr>
          <w:rtl/>
        </w:rPr>
        <w:t xml:space="preserve"> </w:t>
      </w:r>
      <w:r w:rsidRPr="006B7756">
        <w:rPr>
          <w:rtl/>
        </w:rPr>
        <w:t>דולר</w:t>
      </w:r>
      <w:r w:rsidR="00DD2F88">
        <w:rPr>
          <w:rtl/>
        </w:rPr>
        <w:t xml:space="preserve"> </w:t>
      </w:r>
      <w:r w:rsidRPr="006B7756">
        <w:rPr>
          <w:rtl/>
        </w:rPr>
        <w:t>לחודש</w:t>
      </w:r>
      <w:r w:rsidR="00DD2F88">
        <w:rPr>
          <w:rtl/>
        </w:rPr>
        <w:t xml:space="preserve"> </w:t>
      </w:r>
      <w:r w:rsidRPr="006B7756">
        <w:rPr>
          <w:rtl/>
        </w:rPr>
        <w:t>שנגבו מהציבור שלא כחוק. זה הרבה מאוד כסף</w:t>
      </w:r>
      <w:r w:rsidR="00DD2F88">
        <w:rPr>
          <w:rtl/>
        </w:rPr>
        <w:t xml:space="preserve"> </w:t>
      </w:r>
      <w:r w:rsidRPr="006B7756">
        <w:rPr>
          <w:rtl/>
        </w:rPr>
        <w:t>לשנה.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לי שתי שאלות. שאלה ראשונה: האם יש בדעת השרה לחייב את החברות להחזיר את</w:t>
      </w:r>
      <w:r w:rsidR="00DD2F88">
        <w:rPr>
          <w:rtl/>
        </w:rPr>
        <w:t xml:space="preserve"> </w:t>
      </w:r>
      <w:r w:rsidRPr="006B7756">
        <w:rPr>
          <w:rtl/>
        </w:rPr>
        <w:t>הכסף שנגבה לא כחוק, לרבות הכסף שנקבע עבור שעות שידור מקוריות שהם לא משדרים?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</w:t>
      </w:r>
      <w:r w:rsidR="00DD2F88">
        <w:rPr>
          <w:rtl/>
        </w:rPr>
        <w:t xml:space="preserve"> </w:t>
      </w:r>
      <w:r w:rsidRPr="006B7756">
        <w:rPr>
          <w:rtl/>
        </w:rPr>
        <w:t>שנייה:</w:t>
      </w:r>
      <w:r w:rsidR="00DD2F88">
        <w:rPr>
          <w:rtl/>
        </w:rPr>
        <w:t xml:space="preserve"> </w:t>
      </w:r>
      <w:r w:rsidRPr="006B7756">
        <w:rPr>
          <w:rtl/>
        </w:rPr>
        <w:t>אנחנו</w:t>
      </w:r>
      <w:r w:rsidR="00DD2F88">
        <w:rPr>
          <w:rtl/>
        </w:rPr>
        <w:t xml:space="preserve"> </w:t>
      </w:r>
      <w:r w:rsidRPr="006B7756">
        <w:rPr>
          <w:rtl/>
        </w:rPr>
        <w:t>יודעים</w:t>
      </w:r>
      <w:r w:rsidR="00DD2F88">
        <w:rPr>
          <w:rtl/>
        </w:rPr>
        <w:t xml:space="preserve"> </w:t>
      </w:r>
      <w:r w:rsidRPr="006B7756">
        <w:rPr>
          <w:rtl/>
        </w:rPr>
        <w:t>שבתנאי</w:t>
      </w:r>
      <w:r w:rsidR="00DD2F88">
        <w:rPr>
          <w:rtl/>
        </w:rPr>
        <w:t xml:space="preserve"> </w:t>
      </w:r>
      <w:r w:rsidRPr="006B7756">
        <w:rPr>
          <w:rtl/>
        </w:rPr>
        <w:t>הזיכיון בערוץ השני יש אישור לפרסום;</w:t>
      </w:r>
      <w:r w:rsidR="00DD2F88">
        <w:rPr>
          <w:rtl/>
        </w:rPr>
        <w:t xml:space="preserve"> </w:t>
      </w:r>
      <w:r w:rsidRPr="006B7756">
        <w:rPr>
          <w:rtl/>
        </w:rPr>
        <w:t>לעומת</w:t>
      </w:r>
      <w:r w:rsidR="00DD2F88">
        <w:rPr>
          <w:rtl/>
        </w:rPr>
        <w:t xml:space="preserve"> </w:t>
      </w:r>
      <w:r w:rsidRPr="006B7756">
        <w:rPr>
          <w:rtl/>
        </w:rPr>
        <w:t>זאת לכבלים עדיין לא מאשרים לשדר פרסומת. אומנם יש לי טענה אליהם מצד אחד,</w:t>
      </w:r>
      <w:r w:rsidR="00DD2F88">
        <w:rPr>
          <w:rtl/>
        </w:rPr>
        <w:t xml:space="preserve"> </w:t>
      </w:r>
      <w:r w:rsidRPr="006B7756">
        <w:rPr>
          <w:rtl/>
        </w:rPr>
        <w:t>אבל יש דבר לקולא מצד שני. מה עמדת השרה בנושא של מתן היתר לפרסומת בכבלים? אנחנו</w:t>
      </w:r>
      <w:r w:rsidR="00DD2F88">
        <w:rPr>
          <w:rtl/>
        </w:rPr>
        <w:t xml:space="preserve"> </w:t>
      </w:r>
      <w:r w:rsidRPr="006B7756">
        <w:rPr>
          <w:rtl/>
        </w:rPr>
        <w:t>ידועים</w:t>
      </w:r>
      <w:r w:rsidR="00DD2F88">
        <w:rPr>
          <w:rtl/>
        </w:rPr>
        <w:t xml:space="preserve"> </w:t>
      </w:r>
      <w:r w:rsidRPr="006B7756">
        <w:rPr>
          <w:rtl/>
        </w:rPr>
        <w:t>כמדינה</w:t>
      </w:r>
      <w:r w:rsidR="00DD2F88">
        <w:rPr>
          <w:rtl/>
        </w:rPr>
        <w:t xml:space="preserve"> </w:t>
      </w:r>
      <w:r w:rsidRPr="006B7756">
        <w:rPr>
          <w:rtl/>
        </w:rPr>
        <w:t>מונופוליסטית.</w:t>
      </w:r>
      <w:r w:rsidR="00DD2F88">
        <w:rPr>
          <w:rtl/>
        </w:rPr>
        <w:t xml:space="preserve"> </w:t>
      </w:r>
      <w:r w:rsidRPr="006B7756">
        <w:rPr>
          <w:rtl/>
        </w:rPr>
        <w:t>תמיד</w:t>
      </w:r>
      <w:r w:rsidR="00DD2F88">
        <w:rPr>
          <w:rtl/>
        </w:rPr>
        <w:t xml:space="preserve"> </w:t>
      </w:r>
      <w:r w:rsidRPr="006B7756">
        <w:rPr>
          <w:rtl/>
        </w:rPr>
        <w:t>נותנים</w:t>
      </w:r>
      <w:r w:rsidR="00DD2F88">
        <w:rPr>
          <w:rtl/>
        </w:rPr>
        <w:t xml:space="preserve"> </w:t>
      </w:r>
      <w:r w:rsidRPr="006B7756">
        <w:rPr>
          <w:rtl/>
        </w:rPr>
        <w:t>מונופול לחברה אחת למשך הרבה מאוד</w:t>
      </w:r>
      <w:r w:rsidR="00DD2F88">
        <w:rPr>
          <w:rtl/>
        </w:rPr>
        <w:t xml:space="preserve"> </w:t>
      </w:r>
      <w:r w:rsidRPr="006B7756">
        <w:rPr>
          <w:rtl/>
        </w:rPr>
        <w:t>שנים,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שאנחנו נגמרים מהסחיטה, ורק אז מחפשים עוד חברות שישתתפו בדברים האלה.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יודע</w:t>
      </w:r>
      <w:r w:rsidR="00DD2F88">
        <w:rPr>
          <w:rtl/>
        </w:rPr>
        <w:t xml:space="preserve"> </w:t>
      </w:r>
      <w:r w:rsidRPr="006B7756">
        <w:rPr>
          <w:rtl/>
        </w:rPr>
        <w:t>שחברות</w:t>
      </w:r>
      <w:r w:rsidR="00DD2F88">
        <w:rPr>
          <w:rtl/>
        </w:rPr>
        <w:t xml:space="preserve"> </w:t>
      </w:r>
      <w:r w:rsidRPr="006B7756">
        <w:rPr>
          <w:rtl/>
        </w:rPr>
        <w:t>הכבלים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מוכנות לתת עד </w:t>
      </w:r>
      <w:r w:rsidR="00DD2F88" w:rsidRPr="006B7756">
        <w:rPr>
          <w:rtl/>
        </w:rPr>
        <w:t>50</w:t>
      </w:r>
      <w:r w:rsidR="00DD2F88">
        <w:rPr>
          <w:rtl/>
        </w:rPr>
        <w:t>%</w:t>
      </w:r>
      <w:r w:rsidRPr="006B7756">
        <w:rPr>
          <w:rtl/>
        </w:rPr>
        <w:t xml:space="preserve"> מההכנסה מפרסום לטובת תרבות, ספורט</w:t>
      </w:r>
      <w:r w:rsidR="00DD2F88">
        <w:rPr>
          <w:rtl/>
        </w:rPr>
        <w:t xml:space="preserve"> </w:t>
      </w:r>
      <w:r w:rsidRPr="006B7756">
        <w:rPr>
          <w:rtl/>
        </w:rPr>
        <w:t>וכו',</w:t>
      </w:r>
      <w:r w:rsidR="00DD2F88">
        <w:rPr>
          <w:rtl/>
        </w:rPr>
        <w:t xml:space="preserve"> </w:t>
      </w:r>
      <w:r w:rsidRPr="006B7756">
        <w:rPr>
          <w:rtl/>
        </w:rPr>
        <w:t>כמובן</w:t>
      </w:r>
      <w:r w:rsidR="00DD2F88">
        <w:rPr>
          <w:rtl/>
        </w:rPr>
        <w:t xml:space="preserve"> </w:t>
      </w:r>
      <w:r w:rsidRPr="006B7756">
        <w:rPr>
          <w:rtl/>
        </w:rPr>
        <w:t>הן גם מוכנות לקבל הכתבה של זמן שידור בכבלים, ושתהיה ועדה ציבורית</w:t>
      </w:r>
      <w:r w:rsidR="00DD2F88">
        <w:rPr>
          <w:rtl/>
        </w:rPr>
        <w:t xml:space="preserve"> </w:t>
      </w:r>
      <w:r w:rsidRPr="006B7756">
        <w:rPr>
          <w:rtl/>
        </w:rPr>
        <w:t>שתחלק את הכסף לפי קריטריונים ברורים. מה עמדתך בנושא הזה?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העלית</w:t>
      </w:r>
      <w:r w:rsidR="00DD2F88">
        <w:rPr>
          <w:rtl/>
        </w:rPr>
        <w:t xml:space="preserve"> </w:t>
      </w:r>
      <w:r w:rsidRPr="006B7756">
        <w:rPr>
          <w:rtl/>
        </w:rPr>
        <w:t>שתי</w:t>
      </w:r>
      <w:r w:rsidR="00DD2F88">
        <w:rPr>
          <w:rtl/>
        </w:rPr>
        <w:t xml:space="preserve"> </w:t>
      </w:r>
      <w:r w:rsidRPr="006B7756">
        <w:rPr>
          <w:rtl/>
        </w:rPr>
        <w:t>בעיות.</w:t>
      </w:r>
      <w:r w:rsidR="00DD2F88">
        <w:rPr>
          <w:rtl/>
        </w:rPr>
        <w:t xml:space="preserve"> </w:t>
      </w:r>
      <w:r w:rsidRPr="006B7756">
        <w:rPr>
          <w:rtl/>
        </w:rPr>
        <w:t>אשר לבעיה של תשלומים ללוויינים, חלק באמת לא רוצים את</w:t>
      </w:r>
      <w:r w:rsidR="00DD2F88">
        <w:rPr>
          <w:rtl/>
        </w:rPr>
        <w:t xml:space="preserve"> </w:t>
      </w:r>
      <w:r w:rsidRPr="006B7756">
        <w:rPr>
          <w:rtl/>
        </w:rPr>
        <w:t>הכסף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לשלם להם. אבל יש היום תביעות קשות מאוד נגד חברות הכבלים שלנו,</w:t>
      </w:r>
      <w:r w:rsidR="00DD2F88">
        <w:rPr>
          <w:rtl/>
        </w:rPr>
        <w:t xml:space="preserve"> </w:t>
      </w:r>
      <w:r w:rsidRPr="006B7756">
        <w:rPr>
          <w:rtl/>
        </w:rPr>
        <w:t>שבלשון נקייה ונכונה, לטענת התובעים יש גנבת תשדירים.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אשר לכספים ולהשקעות בהפקות, אמרתי שעכשיו הועברו התמלוגים לאוצר שעה שעל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צריכים</w:t>
      </w:r>
      <w:r w:rsidR="00DD2F88">
        <w:rPr>
          <w:rtl/>
        </w:rPr>
        <w:t xml:space="preserve"> </w:t>
      </w:r>
      <w:r w:rsidRPr="006B7756">
        <w:rPr>
          <w:rtl/>
        </w:rPr>
        <w:t>להישאר בחברות לצורך השקעה, תוך ביקורת בנוגע לתוכניות מקוריות</w:t>
      </w:r>
      <w:r w:rsidR="00DD2F88">
        <w:rPr>
          <w:rtl/>
        </w:rPr>
        <w:t xml:space="preserve"> </w:t>
      </w:r>
      <w:r w:rsidRPr="006B7756">
        <w:rPr>
          <w:rtl/>
        </w:rPr>
        <w:t>ולטובת העניין.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פנחס בדש (צומת):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גובים</w:t>
      </w:r>
      <w:r w:rsidR="00DD2F88">
        <w:rPr>
          <w:rtl/>
        </w:rPr>
        <w:t xml:space="preserve"> </w:t>
      </w:r>
      <w:r w:rsidRPr="006B7756">
        <w:rPr>
          <w:rtl/>
        </w:rPr>
        <w:t>שלא</w:t>
      </w:r>
      <w:r w:rsidR="00DD2F88">
        <w:rPr>
          <w:rtl/>
        </w:rPr>
        <w:t xml:space="preserve"> </w:t>
      </w:r>
      <w:r w:rsidRPr="006B7756">
        <w:rPr>
          <w:rtl/>
        </w:rPr>
        <w:t>כחוק.</w:t>
      </w:r>
      <w:r w:rsidR="00DD2F88">
        <w:rPr>
          <w:rtl/>
        </w:rPr>
        <w:t xml:space="preserve"> </w:t>
      </w:r>
      <w:r w:rsidRPr="006B7756">
        <w:rPr>
          <w:rtl/>
        </w:rPr>
        <w:t>בחוזה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המנויים</w:t>
      </w:r>
      <w:r w:rsidR="00DD2F88">
        <w:rPr>
          <w:rtl/>
        </w:rPr>
        <w:t xml:space="preserve"> </w:t>
      </w:r>
      <w:r w:rsidRPr="006B7756">
        <w:rPr>
          <w:rtl/>
        </w:rPr>
        <w:t>הודיעו</w:t>
      </w:r>
      <w:r w:rsidR="00DD2F88">
        <w:rPr>
          <w:rtl/>
        </w:rPr>
        <w:t xml:space="preserve"> </w:t>
      </w:r>
      <w:r w:rsidRPr="006B7756">
        <w:rPr>
          <w:rtl/>
        </w:rPr>
        <w:t>שצריך</w:t>
      </w:r>
      <w:r w:rsidR="00DD2F88">
        <w:rPr>
          <w:rtl/>
        </w:rPr>
        <w:t xml:space="preserve"> </w:t>
      </w:r>
      <w:r w:rsidRPr="006B7756">
        <w:rPr>
          <w:rtl/>
        </w:rPr>
        <w:t>להעביר ולא העבירו.</w:t>
      </w:r>
      <w:r w:rsidR="00DD2F88">
        <w:rPr>
          <w:rtl/>
        </w:rPr>
        <w:t xml:space="preserve"> </w:t>
      </w:r>
      <w:r w:rsidRPr="006B7756">
        <w:rPr>
          <w:rtl/>
        </w:rPr>
        <w:t>שיחזירו את הכסף לציבור.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אבדוק אם אומנם כך הדברים.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אשר לפרסומת, הנושא הזה עולה וכנראה יעלה בימים הקרובים לדיון. אני בודקת את</w:t>
      </w:r>
      <w:r w:rsidR="00DD2F88">
        <w:rPr>
          <w:rtl/>
        </w:rPr>
        <w:t xml:space="preserve"> </w:t>
      </w:r>
      <w:r w:rsidRPr="006B7756">
        <w:rPr>
          <w:rtl/>
        </w:rPr>
        <w:t>כל</w:t>
      </w:r>
      <w:r w:rsidR="00DD2F88">
        <w:rPr>
          <w:rtl/>
        </w:rPr>
        <w:t xml:space="preserve"> </w:t>
      </w:r>
      <w:r w:rsidRPr="006B7756">
        <w:rPr>
          <w:rtl/>
        </w:rPr>
        <w:t>הפרשה</w:t>
      </w:r>
      <w:r w:rsidR="00DD2F88">
        <w:rPr>
          <w:rtl/>
        </w:rPr>
        <w:t xml:space="preserve"> </w:t>
      </w:r>
      <w:r w:rsidRPr="006B7756">
        <w:rPr>
          <w:rtl/>
        </w:rPr>
        <w:t>הזאת</w:t>
      </w:r>
      <w:r w:rsidR="00DD2F88">
        <w:rPr>
          <w:rtl/>
        </w:rPr>
        <w:t xml:space="preserve"> </w:t>
      </w:r>
      <w:r w:rsidRPr="006B7756">
        <w:rPr>
          <w:rtl/>
        </w:rPr>
        <w:t>כי פה השתבשו הליכים גם של חקיקה וגם של מסירת הזיכיונות. זה לא</w:t>
      </w:r>
      <w:r w:rsidR="00DD2F88">
        <w:rPr>
          <w:rtl/>
        </w:rPr>
        <w:t xml:space="preserve"> </w:t>
      </w:r>
      <w:r w:rsidRPr="006B7756">
        <w:rPr>
          <w:rtl/>
        </w:rPr>
        <w:t>נוגע</w:t>
      </w:r>
      <w:r w:rsidR="00DD2F88">
        <w:rPr>
          <w:rtl/>
        </w:rPr>
        <w:t xml:space="preserve"> </w:t>
      </w:r>
      <w:r w:rsidRPr="006B7756">
        <w:rPr>
          <w:rtl/>
        </w:rPr>
        <w:t>לכנסת</w:t>
      </w:r>
      <w:r w:rsidR="00DD2F88">
        <w:rPr>
          <w:rtl/>
        </w:rPr>
        <w:t xml:space="preserve"> </w:t>
      </w:r>
      <w:r w:rsidRPr="006B7756">
        <w:rPr>
          <w:rtl/>
        </w:rPr>
        <w:t>הזאת,</w:t>
      </w:r>
      <w:r w:rsidR="00DD2F88">
        <w:rPr>
          <w:rtl/>
        </w:rPr>
        <w:t xml:space="preserve"> </w:t>
      </w:r>
      <w:r w:rsidRPr="006B7756">
        <w:rPr>
          <w:rtl/>
        </w:rPr>
        <w:t>אבל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רציפות.</w:t>
      </w:r>
      <w:r w:rsidR="00DD2F88">
        <w:rPr>
          <w:rtl/>
        </w:rPr>
        <w:t xml:space="preserve"> </w:t>
      </w:r>
      <w:r w:rsidRPr="006B7756">
        <w:rPr>
          <w:rtl/>
        </w:rPr>
        <w:t>התכנון</w:t>
      </w:r>
      <w:r w:rsidR="00DD2F88">
        <w:rPr>
          <w:rtl/>
        </w:rPr>
        <w:t xml:space="preserve"> </w:t>
      </w:r>
      <w:r w:rsidRPr="006B7756">
        <w:rPr>
          <w:rtl/>
        </w:rPr>
        <w:t>היה שהערוץ השני יתחיל לפעול לפני</w:t>
      </w:r>
      <w:r w:rsidR="00DD2F88">
        <w:rPr>
          <w:rtl/>
        </w:rPr>
        <w:t xml:space="preserve"> </w:t>
      </w:r>
      <w:r w:rsidRPr="006B7756">
        <w:rPr>
          <w:rtl/>
        </w:rPr>
        <w:t>הכבלים,</w:t>
      </w:r>
      <w:r w:rsidR="00DD2F88">
        <w:rPr>
          <w:rtl/>
        </w:rPr>
        <w:t xml:space="preserve"> </w:t>
      </w:r>
      <w:r w:rsidRPr="006B7756">
        <w:rPr>
          <w:rtl/>
        </w:rPr>
        <w:t>וקרה ההיפך. שרים דנו בנושא הזה ועיכבו, קבעו תקנות כאלה ואחרות. אני לא</w:t>
      </w:r>
      <w:r w:rsidR="00DD2F88">
        <w:rPr>
          <w:rtl/>
        </w:rPr>
        <w:t xml:space="preserve"> </w:t>
      </w:r>
      <w:r w:rsidRPr="006B7756">
        <w:rPr>
          <w:rtl/>
        </w:rPr>
        <w:t>נכנסת</w:t>
      </w:r>
      <w:r w:rsidR="00DD2F88">
        <w:rPr>
          <w:rtl/>
        </w:rPr>
        <w:t xml:space="preserve"> </w:t>
      </w:r>
      <w:r w:rsidRPr="006B7756">
        <w:rPr>
          <w:rtl/>
        </w:rPr>
        <w:t>לפרטים</w:t>
      </w:r>
      <w:r w:rsidR="00DD2F88">
        <w:rPr>
          <w:rtl/>
        </w:rPr>
        <w:t xml:space="preserve"> </w:t>
      </w:r>
      <w:r w:rsidRPr="006B7756">
        <w:rPr>
          <w:rtl/>
        </w:rPr>
        <w:t>מפני</w:t>
      </w:r>
      <w:r w:rsidR="00DD2F88">
        <w:rPr>
          <w:rtl/>
        </w:rPr>
        <w:t xml:space="preserve"> </w:t>
      </w:r>
      <w:r w:rsidRPr="006B7756">
        <w:rPr>
          <w:rtl/>
        </w:rPr>
        <w:t>שאני עדיין אינני רוצה לומר את דעתי לפני שאקבל את כל החומר</w:t>
      </w:r>
      <w:r w:rsidR="00DD2F88">
        <w:rPr>
          <w:rtl/>
        </w:rPr>
        <w:t xml:space="preserve"> </w:t>
      </w:r>
      <w:r w:rsidRPr="006B7756">
        <w:rPr>
          <w:rtl/>
        </w:rPr>
        <w:t>בעניין</w:t>
      </w:r>
      <w:r w:rsidR="00DD2F88">
        <w:rPr>
          <w:rtl/>
        </w:rPr>
        <w:t xml:space="preserve"> </w:t>
      </w:r>
      <w:r w:rsidRPr="006B7756">
        <w:rPr>
          <w:rtl/>
        </w:rPr>
        <w:t>ואפעיל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שיקול</w:t>
      </w:r>
      <w:r w:rsidR="00DD2F88">
        <w:rPr>
          <w:rtl/>
        </w:rPr>
        <w:t xml:space="preserve"> </w:t>
      </w:r>
      <w:r w:rsidRPr="006B7756">
        <w:rPr>
          <w:rtl/>
        </w:rPr>
        <w:t>דעתי.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נמצא בבדיקה. מחר אנחנו נשב יום שלם על</w:t>
      </w:r>
      <w:r w:rsidR="00DD2F88">
        <w:rPr>
          <w:rtl/>
        </w:rPr>
        <w:t xml:space="preserve"> </w:t>
      </w:r>
      <w:r w:rsidRPr="006B7756">
        <w:rPr>
          <w:rtl/>
        </w:rPr>
        <w:t>הנושאים</w:t>
      </w:r>
      <w:r w:rsidR="00DD2F88">
        <w:rPr>
          <w:rtl/>
        </w:rPr>
        <w:t xml:space="preserve"> </w:t>
      </w:r>
      <w:r w:rsidRPr="006B7756">
        <w:rPr>
          <w:rtl/>
        </w:rPr>
        <w:t>האלה.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מועצת הכבלים, שצריך להשלים אותה, חייבת לתת על כך את דעתה.</w:t>
      </w:r>
      <w:r w:rsidR="00DD2F88">
        <w:rPr>
          <w:rtl/>
        </w:rPr>
        <w:t xml:space="preserve"> </w:t>
      </w: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ידוע לי, אני מנסה ללמוד אותו ולבדוק אותו, ואני מקווה שבתוך זמן קצר תקבל</w:t>
      </w:r>
      <w:r w:rsidR="00DD2F88">
        <w:rPr>
          <w:rtl/>
        </w:rPr>
        <w:t xml:space="preserve"> </w:t>
      </w:r>
      <w:r w:rsidRPr="006B7756">
        <w:rPr>
          <w:rtl/>
        </w:rPr>
        <w:t>בעניין הזה תשובה ברורה וחד</w:t>
      </w:r>
      <w:r w:rsidR="00DD2F88">
        <w:rPr>
          <w:rtl/>
        </w:rPr>
        <w:t>-</w:t>
      </w:r>
      <w:r w:rsidRPr="006B7756">
        <w:rPr>
          <w:rtl/>
        </w:rPr>
        <w:t>משמעית, מפני שהדבר הזה תלוי ועומד גם בבג"ץ.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פנחס בדש (צומת):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קהל היעד של המפרסמים הקטנים הוא לא קהל היעד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בדש, זו לא הצעה לסדר</w:t>
      </w:r>
      <w:r w:rsidR="00DD2F88">
        <w:rPr>
          <w:rtl/>
        </w:rPr>
        <w:t>-</w:t>
      </w:r>
      <w:r w:rsidRPr="006B7756">
        <w:rPr>
          <w:rtl/>
        </w:rPr>
        <w:t>היום.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התקשורת ש' אלוני: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בדש, גם זה נושא של שיקול דעת, שאני לא רוצה לדון בו עכשיו.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2" w:name="_Toc457383694"/>
      <w:r w:rsidRPr="00DD2F88">
        <w:rPr>
          <w:rtl/>
        </w:rPr>
        <w:t>אמצעי בקרה של הצרכן על השימוש בטלפון</w:t>
      </w:r>
      <w:bookmarkEnd w:id="22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ד' צוקר שאל את שרת התקשורת</w:t>
      </w:r>
      <w:r w:rsidR="00DD2F88">
        <w:rPr>
          <w:rtl/>
        </w:rPr>
        <w:t xml:space="preserve"> </w:t>
      </w:r>
      <w:r w:rsidRPr="006B7756">
        <w:rPr>
          <w:rtl/>
        </w:rPr>
        <w:t>ביום כ"ו בסיוון התשנ"ג (15 ביוני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נכון להיום, אין בידי הצרכן כל אמצעי בקרה כדי לאמת ולבדוק האם הסכומים שהוא</w:t>
      </w:r>
      <w:r w:rsidR="00DD2F88">
        <w:rPr>
          <w:rtl/>
        </w:rPr>
        <w:t xml:space="preserve"> </w:t>
      </w:r>
      <w:r w:rsidRPr="006B7756">
        <w:rPr>
          <w:rtl/>
        </w:rPr>
        <w:t>נדרש</w:t>
      </w:r>
      <w:r w:rsidR="00DD2F88">
        <w:rPr>
          <w:rtl/>
        </w:rPr>
        <w:t xml:space="preserve"> </w:t>
      </w:r>
      <w:r w:rsidRPr="006B7756">
        <w:rPr>
          <w:rtl/>
        </w:rPr>
        <w:t>לשלם</w:t>
      </w:r>
      <w:r w:rsidR="00DD2F88">
        <w:rPr>
          <w:rtl/>
        </w:rPr>
        <w:t xml:space="preserve"> </w:t>
      </w:r>
      <w:r w:rsidRPr="006B7756">
        <w:rPr>
          <w:rtl/>
        </w:rPr>
        <w:t>תואמים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השימוש</w:t>
      </w:r>
      <w:r w:rsidR="00DD2F88">
        <w:rPr>
          <w:rtl/>
        </w:rPr>
        <w:t xml:space="preserve"> </w:t>
      </w:r>
      <w:r w:rsidRPr="006B7756">
        <w:rPr>
          <w:rtl/>
        </w:rPr>
        <w:t>שלו</w:t>
      </w:r>
      <w:r w:rsidR="00DD2F88">
        <w:rPr>
          <w:rtl/>
        </w:rPr>
        <w:t xml:space="preserve"> </w:t>
      </w:r>
      <w:r w:rsidRPr="006B7756">
        <w:rPr>
          <w:rtl/>
        </w:rPr>
        <w:t>בטלפון. אזרח רשאי להגיש ערעור אם הוא חושב</w:t>
      </w:r>
      <w:r w:rsidR="00DD2F88">
        <w:rPr>
          <w:rtl/>
        </w:rPr>
        <w:t xml:space="preserve"> </w:t>
      </w:r>
      <w:r w:rsidRPr="006B7756">
        <w:rPr>
          <w:rtl/>
        </w:rPr>
        <w:t>שהסכום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נדרש</w:t>
      </w:r>
      <w:r w:rsidR="00DD2F88">
        <w:rPr>
          <w:rtl/>
        </w:rPr>
        <w:t xml:space="preserve"> </w:t>
      </w:r>
      <w:r w:rsidRPr="006B7756">
        <w:rPr>
          <w:rtl/>
        </w:rPr>
        <w:t>לשלם</w:t>
      </w:r>
      <w:r w:rsidR="00DD2F88">
        <w:rPr>
          <w:rtl/>
        </w:rPr>
        <w:t xml:space="preserve"> </w:t>
      </w:r>
      <w:r w:rsidRPr="006B7756">
        <w:rPr>
          <w:rtl/>
        </w:rPr>
        <w:t>מופרז מסיבה כלשהי, אך הערעור נענה תמיד בשלילה על סמך</w:t>
      </w:r>
      <w:r w:rsidR="00DD2F88">
        <w:rPr>
          <w:rtl/>
        </w:rPr>
        <w:t xml:space="preserve"> </w:t>
      </w:r>
      <w:r w:rsidRPr="006B7756">
        <w:rPr>
          <w:rtl/>
        </w:rPr>
        <w:t>הרישום במרכזת הספרתית.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אפשרות</w:t>
      </w:r>
      <w:r w:rsidR="00DD2F88">
        <w:rPr>
          <w:rtl/>
        </w:rPr>
        <w:t xml:space="preserve"> </w:t>
      </w:r>
      <w:r w:rsidRPr="006B7756">
        <w:rPr>
          <w:rtl/>
        </w:rPr>
        <w:t>כלשהי</w:t>
      </w:r>
      <w:r w:rsidR="00DD2F88">
        <w:rPr>
          <w:rtl/>
        </w:rPr>
        <w:t xml:space="preserve"> </w:t>
      </w:r>
      <w:r w:rsidRPr="006B7756">
        <w:rPr>
          <w:rtl/>
        </w:rPr>
        <w:t>לצרכן</w:t>
      </w:r>
      <w:r w:rsidR="00DD2F88">
        <w:rPr>
          <w:rtl/>
        </w:rPr>
        <w:t xml:space="preserve"> </w:t>
      </w:r>
      <w:r w:rsidRPr="006B7756">
        <w:rPr>
          <w:rtl/>
        </w:rPr>
        <w:t>להוכיח טעות במקרה של חשבון שלא תואם את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הצריכה? אם יש אפשרות </w:t>
      </w:r>
      <w:r w:rsidR="00DD2F88">
        <w:rPr>
          <w:rtl/>
        </w:rPr>
        <w:t>–</w:t>
      </w:r>
      <w:r w:rsidRPr="006B7756">
        <w:rPr>
          <w:rtl/>
        </w:rPr>
        <w:t xml:space="preserve"> כיצד?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יתקין</w:t>
      </w:r>
      <w:r w:rsidR="00DD2F88">
        <w:rPr>
          <w:rtl/>
        </w:rPr>
        <w:t xml:space="preserve"> </w:t>
      </w:r>
      <w:r w:rsidRPr="006B7756">
        <w:rPr>
          <w:rtl/>
        </w:rPr>
        <w:t>המשרד מונים בבתי הצרכנים, או, לחלופין, כל מנגנון בקרה אחר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המאפשר לצרכן לעקוב אחר השימוש שלו בטלפון? אם כן </w:t>
      </w:r>
      <w:r w:rsidR="00DD2F88">
        <w:rPr>
          <w:rtl/>
        </w:rPr>
        <w:t>–</w:t>
      </w:r>
      <w:r w:rsidRPr="006B7756">
        <w:rPr>
          <w:rtl/>
        </w:rPr>
        <w:t xml:space="preserve"> מתי?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התקשורת ש' אלוני: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="00DD2F88" w:rsidRPr="006B7756">
        <w:rPr>
          <w:rtl/>
        </w:rPr>
        <w:t>95</w:t>
      </w:r>
      <w:r w:rsidR="00DD2F88">
        <w:rPr>
          <w:rtl/>
        </w:rPr>
        <w:t xml:space="preserve">% </w:t>
      </w:r>
      <w:r w:rsidRPr="006B7756">
        <w:rPr>
          <w:rtl/>
        </w:rPr>
        <w:t>מהלקוחות</w:t>
      </w:r>
      <w:r w:rsidR="00DD2F88">
        <w:rPr>
          <w:rtl/>
        </w:rPr>
        <w:t xml:space="preserve"> – </w:t>
      </w:r>
      <w:r w:rsidRPr="006B7756">
        <w:rPr>
          <w:rtl/>
        </w:rPr>
        <w:t>שהם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="00DD2F88" w:rsidRPr="006B7756">
        <w:rPr>
          <w:rtl/>
        </w:rPr>
        <w:t>60</w:t>
      </w:r>
      <w:r w:rsidR="00DD2F88">
        <w:rPr>
          <w:rtl/>
        </w:rPr>
        <w:t xml:space="preserve">% </w:t>
      </w:r>
      <w:r w:rsidRPr="006B7756">
        <w:rPr>
          <w:rtl/>
        </w:rPr>
        <w:t>המחוברים</w:t>
      </w:r>
      <w:r w:rsidR="00DD2F88">
        <w:rPr>
          <w:rtl/>
        </w:rPr>
        <w:t xml:space="preserve"> </w:t>
      </w:r>
      <w:r w:rsidRPr="006B7756">
        <w:rPr>
          <w:rtl/>
        </w:rPr>
        <w:t>למרכזות</w:t>
      </w:r>
      <w:r w:rsidR="00DD2F88">
        <w:rPr>
          <w:rtl/>
        </w:rPr>
        <w:t xml:space="preserve"> </w:t>
      </w:r>
      <w:r w:rsidRPr="006B7756">
        <w:rPr>
          <w:rtl/>
        </w:rPr>
        <w:t>ספרתיות ועוד כ</w:t>
      </w:r>
      <w:r w:rsidR="00DD2F88">
        <w:rPr>
          <w:rtl/>
        </w:rPr>
        <w:t>-</w:t>
      </w:r>
      <w:r w:rsidR="00DD2F88" w:rsidRPr="006B7756">
        <w:rPr>
          <w:rtl/>
        </w:rPr>
        <w:t>35</w:t>
      </w:r>
      <w:r w:rsidR="00DD2F88">
        <w:rPr>
          <w:rtl/>
        </w:rPr>
        <w:t xml:space="preserve">% </w:t>
      </w:r>
      <w:r w:rsidRPr="006B7756">
        <w:rPr>
          <w:rtl/>
        </w:rPr>
        <w:t>המחוברים</w:t>
      </w:r>
      <w:r w:rsidR="00DD2F88">
        <w:rPr>
          <w:rtl/>
        </w:rPr>
        <w:t xml:space="preserve"> </w:t>
      </w:r>
      <w:r w:rsidRPr="006B7756">
        <w:rPr>
          <w:rtl/>
        </w:rPr>
        <w:t>למנייה</w:t>
      </w:r>
      <w:r w:rsidR="00DD2F88">
        <w:rPr>
          <w:rtl/>
        </w:rPr>
        <w:t xml:space="preserve"> </w:t>
      </w:r>
      <w:r w:rsidRPr="006B7756">
        <w:rPr>
          <w:rtl/>
        </w:rPr>
        <w:t>ממוחשבת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יכולים כיום לבדוק את נכונות החשבון אם יפנו למשרדי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לבקשת פירוט של כל החשבונות שחויבו עליהם, מספרי הטלפון שחייגו אליהם ומשך</w:t>
      </w:r>
      <w:r w:rsidR="00DD2F88">
        <w:rPr>
          <w:rtl/>
        </w:rPr>
        <w:t xml:space="preserve"> </w:t>
      </w:r>
      <w:r w:rsidRPr="006B7756">
        <w:rPr>
          <w:rtl/>
        </w:rPr>
        <w:t>זמן השיחה.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תכנון</w:t>
      </w:r>
      <w:r w:rsidR="00DD2F88">
        <w:rPr>
          <w:rtl/>
        </w:rPr>
        <w:t xml:space="preserve"> </w:t>
      </w:r>
      <w:r w:rsidRPr="006B7756">
        <w:rPr>
          <w:rtl/>
        </w:rPr>
        <w:t>הפיתוח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"בזק"</w:t>
      </w:r>
      <w:r w:rsidR="00DD2F88">
        <w:rPr>
          <w:rtl/>
        </w:rPr>
        <w:t xml:space="preserve"> </w:t>
      </w:r>
      <w:r w:rsidRPr="006B7756">
        <w:rPr>
          <w:rtl/>
        </w:rPr>
        <w:t>מתוכנן במהלך השנה הקרובה לפתוח שירות זה</w:t>
      </w:r>
      <w:r w:rsidR="00DD2F88">
        <w:rPr>
          <w:rtl/>
        </w:rPr>
        <w:t xml:space="preserve"> </w:t>
      </w:r>
      <w:r w:rsidRPr="006B7756">
        <w:rPr>
          <w:rtl/>
        </w:rPr>
        <w:t>בהדרגה גם ל</w:t>
      </w:r>
      <w:r w:rsidR="00DD2F88">
        <w:rPr>
          <w:rtl/>
        </w:rPr>
        <w:t>-</w:t>
      </w:r>
      <w:r w:rsidR="00DD2F88" w:rsidRPr="006B7756">
        <w:rPr>
          <w:rtl/>
        </w:rPr>
        <w:t>5</w:t>
      </w:r>
      <w:r w:rsidR="00DD2F88">
        <w:rPr>
          <w:rtl/>
        </w:rPr>
        <w:t>%</w:t>
      </w:r>
      <w:r w:rsidRPr="006B7756">
        <w:rPr>
          <w:rtl/>
        </w:rPr>
        <w:t xml:space="preserve"> הלקוחות הנותרים.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מנגנוני</w:t>
      </w:r>
      <w:r w:rsidR="00DD2F88">
        <w:rPr>
          <w:rtl/>
        </w:rPr>
        <w:t xml:space="preserve"> </w:t>
      </w:r>
      <w:r w:rsidRPr="006B7756">
        <w:rPr>
          <w:rtl/>
        </w:rPr>
        <w:t>הבקרה</w:t>
      </w:r>
      <w:r w:rsidR="00DD2F88">
        <w:rPr>
          <w:rtl/>
        </w:rPr>
        <w:t xml:space="preserve"> </w:t>
      </w:r>
      <w:r w:rsidRPr="006B7756">
        <w:rPr>
          <w:rtl/>
        </w:rPr>
        <w:t>הנוספים</w:t>
      </w:r>
      <w:r w:rsidR="00DD2F88">
        <w:rPr>
          <w:rtl/>
        </w:rPr>
        <w:t xml:space="preserve"> </w:t>
      </w:r>
      <w:r w:rsidRPr="006B7756">
        <w:rPr>
          <w:rtl/>
        </w:rPr>
        <w:t>אשר</w:t>
      </w:r>
      <w:r w:rsidR="00DD2F88">
        <w:rPr>
          <w:rtl/>
        </w:rPr>
        <w:t xml:space="preserve"> </w:t>
      </w:r>
      <w:r w:rsidRPr="006B7756">
        <w:rPr>
          <w:rtl/>
        </w:rPr>
        <w:t>עומדים</w:t>
      </w:r>
      <w:r w:rsidR="00DD2F88">
        <w:rPr>
          <w:rtl/>
        </w:rPr>
        <w:t xml:space="preserve"> </w:t>
      </w:r>
      <w:r w:rsidRPr="006B7756">
        <w:rPr>
          <w:rtl/>
        </w:rPr>
        <w:t>לרשות</w:t>
      </w:r>
      <w:r w:rsidR="00DD2F88">
        <w:rPr>
          <w:rtl/>
        </w:rPr>
        <w:t xml:space="preserve"> </w:t>
      </w:r>
      <w:r w:rsidRPr="006B7756">
        <w:rPr>
          <w:rtl/>
        </w:rPr>
        <w:t>הלקוח:</w:t>
      </w:r>
      <w:r w:rsidR="00DD2F88">
        <w:rPr>
          <w:rtl/>
        </w:rPr>
        <w:t xml:space="preserve"> </w:t>
      </w:r>
      <w:r w:rsidRPr="006B7756">
        <w:rPr>
          <w:rtl/>
        </w:rPr>
        <w:t>א.</w:t>
      </w:r>
      <w:r w:rsidR="00DD2F88">
        <w:rPr>
          <w:rtl/>
        </w:rPr>
        <w:t xml:space="preserve"> </w:t>
      </w:r>
      <w:r w:rsidRPr="006B7756">
        <w:rPr>
          <w:rtl/>
        </w:rPr>
        <w:t>מוקד "199",</w:t>
      </w:r>
      <w:r w:rsidR="00DD2F88">
        <w:rPr>
          <w:rtl/>
        </w:rPr>
        <w:t xml:space="preserve"> </w:t>
      </w:r>
      <w:r w:rsidRPr="006B7756">
        <w:rPr>
          <w:rtl/>
        </w:rPr>
        <w:t>שבאמצעותו</w:t>
      </w:r>
      <w:r w:rsidR="00DD2F88">
        <w:rPr>
          <w:rtl/>
        </w:rPr>
        <w:t xml:space="preserve"> </w:t>
      </w:r>
      <w:r w:rsidRPr="006B7756">
        <w:rPr>
          <w:rtl/>
        </w:rPr>
        <w:t>ניתן</w:t>
      </w:r>
      <w:r w:rsidR="00DD2F88">
        <w:rPr>
          <w:rtl/>
        </w:rPr>
        <w:t xml:space="preserve"> </w:t>
      </w:r>
      <w:r w:rsidRPr="006B7756">
        <w:rPr>
          <w:rtl/>
        </w:rPr>
        <w:t>לברר מיידית יתרת חשבון או מספר פעימות מונה שנעשו עד כה. שירות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ניתן</w:t>
      </w:r>
      <w:r w:rsidR="00DD2F88">
        <w:rPr>
          <w:rtl/>
        </w:rPr>
        <w:t xml:space="preserve"> </w:t>
      </w:r>
      <w:r w:rsidRPr="006B7756">
        <w:rPr>
          <w:rtl/>
        </w:rPr>
        <w:t>חינם; ב. התקנת מונה בבית הלקוח, על</w:t>
      </w:r>
      <w:r w:rsidR="00DD2F88">
        <w:rPr>
          <w:rtl/>
        </w:rPr>
        <w:t>-</w:t>
      </w:r>
      <w:r w:rsidRPr="006B7756">
        <w:rPr>
          <w:rtl/>
        </w:rPr>
        <w:t>פי הזמנה. גם שירות זה ניתן להזמין</w:t>
      </w:r>
      <w:r w:rsidR="00DD2F88">
        <w:rPr>
          <w:rtl/>
        </w:rPr>
        <w:t xml:space="preserve"> </w:t>
      </w:r>
      <w:r w:rsidRPr="006B7756">
        <w:rPr>
          <w:rtl/>
        </w:rPr>
        <w:t>טלפונית. מחיר ההתקנה הוא 101 ש"ח ותשלום קבוע דו</w:t>
      </w:r>
      <w:r w:rsidR="00DD2F88">
        <w:rPr>
          <w:rtl/>
        </w:rPr>
        <w:t>-</w:t>
      </w:r>
      <w:r w:rsidRPr="006B7756">
        <w:rPr>
          <w:rtl/>
        </w:rPr>
        <w:t>חודשי בסך 15.10 ש"ח.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מודה לך מאוד, גברתי.</w:t>
      </w:r>
      <w:r w:rsidR="00DD2F88">
        <w:rPr>
          <w:rtl/>
        </w:rPr>
        <w:t xml:space="preserve"> </w:t>
      </w:r>
      <w:r w:rsidRPr="006B7756">
        <w:rPr>
          <w:rtl/>
        </w:rPr>
        <w:t>אנחנו עוברים לשאילתות לשרת העבודה והרווחה. איפה</w:t>
      </w:r>
      <w:r w:rsidR="00DD2F88">
        <w:rPr>
          <w:rtl/>
        </w:rPr>
        <w:t xml:space="preserve"> </w:t>
      </w:r>
      <w:r w:rsidRPr="006B7756">
        <w:rPr>
          <w:rtl/>
        </w:rPr>
        <w:t>השרה? אולי אפשר לקרוא לה? נחכה לה, אני מניח שהיא בדרך.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הנכבדים,</w:t>
      </w:r>
      <w:r w:rsidR="00DD2F88">
        <w:rPr>
          <w:rtl/>
        </w:rPr>
        <w:t xml:space="preserve"> </w:t>
      </w:r>
      <w:r w:rsidRPr="006B7756">
        <w:rPr>
          <w:rtl/>
        </w:rPr>
        <w:t>היות</w:t>
      </w:r>
      <w:r w:rsidR="00DD2F88">
        <w:rPr>
          <w:rtl/>
        </w:rPr>
        <w:t xml:space="preserve"> </w:t>
      </w:r>
      <w:r w:rsidRPr="006B7756">
        <w:rPr>
          <w:rtl/>
        </w:rPr>
        <w:t>שאנחנו</w:t>
      </w:r>
      <w:r w:rsidR="00DD2F88">
        <w:rPr>
          <w:rtl/>
        </w:rPr>
        <w:t xml:space="preserve"> </w:t>
      </w:r>
      <w:r w:rsidRPr="006B7756">
        <w:rPr>
          <w:rtl/>
        </w:rPr>
        <w:t>רוצים להמשיך בדיון על הצעת חוק ביטוח</w:t>
      </w:r>
      <w:r w:rsidR="00DD2F88">
        <w:rPr>
          <w:rtl/>
        </w:rPr>
        <w:t xml:space="preserve"> </w:t>
      </w:r>
      <w:r w:rsidRPr="006B7756">
        <w:rPr>
          <w:rtl/>
        </w:rPr>
        <w:t>בריאות</w:t>
      </w:r>
      <w:r w:rsidR="00DD2F88">
        <w:rPr>
          <w:rtl/>
        </w:rPr>
        <w:t xml:space="preserve"> </w:t>
      </w:r>
      <w:r w:rsidRPr="006B7756">
        <w:rPr>
          <w:rtl/>
        </w:rPr>
        <w:t>ממלכתי,</w:t>
      </w:r>
      <w:r w:rsidR="00DD2F88">
        <w:rPr>
          <w:rtl/>
        </w:rPr>
        <w:t xml:space="preserve"> </w:t>
      </w:r>
      <w:r w:rsidRPr="006B7756">
        <w:rPr>
          <w:rtl/>
        </w:rPr>
        <w:t>ויש כאן חברי כנסת שרשומים לדיון, אם אתם מעוניינים, לא נלך לפי</w:t>
      </w:r>
      <w:r w:rsidR="00DD2F88">
        <w:rPr>
          <w:rtl/>
        </w:rPr>
        <w:t xml:space="preserve"> </w:t>
      </w:r>
      <w:r w:rsidRPr="006B7756">
        <w:rPr>
          <w:rtl/>
        </w:rPr>
        <w:t>הרשימה.</w:t>
      </w:r>
      <w:r w:rsidR="00DD2F88">
        <w:rPr>
          <w:rtl/>
        </w:rPr>
        <w:t xml:space="preserve"> </w:t>
      </w:r>
      <w:r w:rsidRPr="006B7756">
        <w:rPr>
          <w:rtl/>
        </w:rPr>
        <w:t>חבר הכנסת מגן, חבר הכנסת בדש, חבר הכנסת בא</w:t>
      </w:r>
      <w:r w:rsidR="00DD2F88">
        <w:rPr>
          <w:rtl/>
        </w:rPr>
        <w:t>-</w:t>
      </w:r>
      <w:r w:rsidRPr="006B7756">
        <w:rPr>
          <w:rtl/>
        </w:rPr>
        <w:t>גד, חברת הכנסת סלמוביץ, אם</w:t>
      </w:r>
      <w:r w:rsidR="00DD2F88">
        <w:rPr>
          <w:rtl/>
        </w:rPr>
        <w:t xml:space="preserve"> </w:t>
      </w:r>
      <w:r w:rsidRPr="006B7756">
        <w:rPr>
          <w:rtl/>
        </w:rPr>
        <w:t>אתם מעוניינים לדבר עכשיו,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 היתה כוונה היום, לאור פתיחת משחקי המכבייה, שהדיון יסוכם</w:t>
      </w:r>
      <w:r w:rsidR="00DD2F88">
        <w:rPr>
          <w:rtl/>
        </w:rPr>
        <w:t xml:space="preserve"> </w:t>
      </w:r>
      <w:r w:rsidRPr="006B7756">
        <w:rPr>
          <w:rtl/>
        </w:rPr>
        <w:t>בשאילתות של שרת העבודה והרווחה ושר הכלכלה והתכנון, ומחר יהיה המשך הדיון.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אם בכל זאת יש מישהו שרוצה לנאום עכשיו?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יוסף בא</w:t>
      </w:r>
      <w:r>
        <w:rPr>
          <w:rtl/>
        </w:rPr>
        <w:t>-</w:t>
      </w:r>
      <w:r w:rsidRPr="00DD2F88">
        <w:rPr>
          <w:rtl/>
        </w:rPr>
        <w:t>גד (מולדת):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אין לי עניין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שאלתי וזכותך המלאה להשיב. מאה אחוז. לכן שאלתי.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יוסף בא</w:t>
      </w:r>
      <w:r>
        <w:rPr>
          <w:rtl/>
        </w:rPr>
        <w:t>-</w:t>
      </w:r>
      <w:r w:rsidRPr="00DD2F88">
        <w:rPr>
          <w:rtl/>
        </w:rPr>
        <w:t>גד (מולדת):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מודה</w:t>
      </w:r>
      <w:r w:rsidR="00DD2F88">
        <w:rPr>
          <w:rtl/>
        </w:rPr>
        <w:t xml:space="preserve"> </w:t>
      </w:r>
      <w:r w:rsidRPr="006B7756">
        <w:rPr>
          <w:rtl/>
        </w:rPr>
        <w:t>לכולכם.</w:t>
      </w:r>
      <w:r w:rsidR="00DD2F88">
        <w:rPr>
          <w:rtl/>
        </w:rPr>
        <w:t xml:space="preserve"> </w:t>
      </w:r>
      <w:r w:rsidRPr="006B7756">
        <w:rPr>
          <w:rtl/>
        </w:rPr>
        <w:t>נמתין,</w:t>
      </w:r>
      <w:r w:rsidR="00DD2F88">
        <w:rPr>
          <w:rtl/>
        </w:rPr>
        <w:t xml:space="preserve"> </w:t>
      </w:r>
      <w:r w:rsidRPr="006B7756">
        <w:rPr>
          <w:rtl/>
        </w:rPr>
        <w:t>אם כך, לשרת העבודה והרווחה, בתקווה שהיא תגיע</w:t>
      </w:r>
      <w:r w:rsidR="00DD2F88">
        <w:rPr>
          <w:rtl/>
        </w:rPr>
        <w:t xml:space="preserve"> </w:t>
      </w:r>
      <w:r w:rsidRPr="006B7756">
        <w:rPr>
          <w:rtl/>
        </w:rPr>
        <w:t>בתוך שניות ספורות.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אולי אפשר לקרוא לשר הכלכלה והתכנון בינתיים?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לשר הכלכלה והתכנון? את שר הכלכלה והתכנון לא ראיתי, חבר הכנסת מגן.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שתי השאילתות הראשונות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נמחקו?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מגן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יודע.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מגן, השאילתות של שר הכלכלה</w:t>
      </w:r>
      <w:r w:rsidR="00DD2F88">
        <w:rPr>
          <w:rtl/>
        </w:rPr>
        <w:t xml:space="preserve"> </w:t>
      </w:r>
      <w:r w:rsidRPr="006B7756">
        <w:rPr>
          <w:rtl/>
        </w:rPr>
        <w:t>והתכנון נמחקו היום.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נמסרו?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נמחקו מסדר</w:t>
      </w:r>
      <w:r w:rsidR="00DD2F88">
        <w:rPr>
          <w:rtl/>
        </w:rPr>
        <w:t>-</w:t>
      </w:r>
      <w:r w:rsidRPr="006B7756">
        <w:rPr>
          <w:rtl/>
        </w:rPr>
        <w:t>היום.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למה?</w:t>
      </w:r>
      <w:r w:rsidR="00DD2F88">
        <w:rPr>
          <w:rtl/>
        </w:rPr>
        <w:t xml:space="preserve"> </w:t>
      </w:r>
      <w:r w:rsidRPr="006B7756">
        <w:rPr>
          <w:rtl/>
        </w:rPr>
        <w:t>אנחנו מחכים לשרה. בכל זאת חברי הכנסת כמעט מרותקים לאולם המליאה, שמא</w:t>
      </w:r>
      <w:r w:rsidR="00DD2F88">
        <w:rPr>
          <w:rtl/>
        </w:rPr>
        <w:t xml:space="preserve"> </w:t>
      </w:r>
      <w:r w:rsidRPr="006B7756">
        <w:rPr>
          <w:rtl/>
        </w:rPr>
        <w:t>תיווצר</w:t>
      </w:r>
      <w:r w:rsidR="00DD2F88">
        <w:rPr>
          <w:rtl/>
        </w:rPr>
        <w:t xml:space="preserve"> </w:t>
      </w:r>
      <w:r w:rsidRPr="006B7756">
        <w:rPr>
          <w:rtl/>
        </w:rPr>
        <w:t>סיטואציה</w:t>
      </w:r>
      <w:r w:rsidR="00DD2F88">
        <w:rPr>
          <w:rtl/>
        </w:rPr>
        <w:t xml:space="preserve"> </w:t>
      </w:r>
      <w:r w:rsidRPr="006B7756">
        <w:rPr>
          <w:rtl/>
        </w:rPr>
        <w:t>ששר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אחר</w:t>
      </w:r>
      <w:r w:rsidR="00DD2F88">
        <w:rPr>
          <w:rtl/>
        </w:rPr>
        <w:t xml:space="preserve"> </w:t>
      </w:r>
      <w:r w:rsidRPr="006B7756">
        <w:rPr>
          <w:rtl/>
        </w:rPr>
        <w:t>ייקרא להשיב על שאילתות.</w:t>
      </w:r>
      <w:r w:rsidR="00DD2F88">
        <w:rPr>
          <w:rtl/>
        </w:rPr>
        <w:t xml:space="preserve"> </w:t>
      </w:r>
      <w:r w:rsidRPr="006B7756">
        <w:rPr>
          <w:rtl/>
        </w:rPr>
        <w:t>הרי אתה יודע, בין</w:t>
      </w:r>
      <w:r w:rsidR="00DD2F88">
        <w:rPr>
          <w:rtl/>
        </w:rPr>
        <w:t xml:space="preserve"> </w:t>
      </w:r>
      <w:r w:rsidRPr="006B7756">
        <w:rPr>
          <w:rtl/>
        </w:rPr>
        <w:t>הדיונים,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הסעיפים,</w:t>
      </w:r>
      <w:r w:rsidR="00DD2F88">
        <w:rPr>
          <w:rtl/>
        </w:rPr>
        <w:t xml:space="preserve"> </w:t>
      </w:r>
      <w:r w:rsidRPr="006B7756">
        <w:rPr>
          <w:rtl/>
        </w:rPr>
        <w:t>מדי</w:t>
      </w:r>
      <w:r w:rsidR="00DD2F88">
        <w:rPr>
          <w:rtl/>
        </w:rPr>
        <w:t xml:space="preserve"> </w:t>
      </w:r>
      <w:r w:rsidRPr="006B7756">
        <w:rPr>
          <w:rtl/>
        </w:rPr>
        <w:t>פעם</w:t>
      </w:r>
      <w:r w:rsidR="00DD2F88">
        <w:rPr>
          <w:rtl/>
        </w:rPr>
        <w:t xml:space="preserve"> </w:t>
      </w:r>
      <w:r w:rsidRPr="006B7756">
        <w:rPr>
          <w:rtl/>
        </w:rPr>
        <w:t>משנים את הסדר. לא אחת קורה ששרים וחברי כנסת</w:t>
      </w:r>
      <w:r w:rsidR="00DD2F88">
        <w:rPr>
          <w:rtl/>
        </w:rPr>
        <w:t xml:space="preserve"> </w:t>
      </w:r>
      <w:r w:rsidRPr="006B7756">
        <w:rPr>
          <w:rtl/>
        </w:rPr>
        <w:t>מחמיצים את ההזדמנות לשמוע את התשובה בעל</w:t>
      </w:r>
      <w:r w:rsidR="00DD2F88">
        <w:rPr>
          <w:rtl/>
        </w:rPr>
        <w:t>-</w:t>
      </w:r>
      <w:r w:rsidRPr="006B7756">
        <w:rPr>
          <w:rtl/>
        </w:rPr>
        <w:t xml:space="preserve">פה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נכון.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 –</w:t>
      </w:r>
      <w:r w:rsidR="006B7756" w:rsidRPr="006B7756">
        <w:rPr>
          <w:rtl/>
        </w:rPr>
        <w:t xml:space="preserve"> וודאי וממילא את ההזדמנות להשמיע שאלה נוספת. אני חושב שהסדר הזה, לאחר</w:t>
      </w:r>
      <w:r>
        <w:rPr>
          <w:rtl/>
        </w:rPr>
        <w:t xml:space="preserve"> </w:t>
      </w:r>
      <w:r w:rsidR="006B7756" w:rsidRPr="006B7756">
        <w:rPr>
          <w:rtl/>
        </w:rPr>
        <w:t>שהוא מופיע בסדר</w:t>
      </w:r>
      <w:r>
        <w:rPr>
          <w:rtl/>
        </w:rPr>
        <w:t>-</w:t>
      </w:r>
      <w:r w:rsidR="006B7756" w:rsidRPr="006B7756">
        <w:rPr>
          <w:rtl/>
        </w:rPr>
        <w:t>היום, ששר מסוים צריך לענות על שאילתא, הדין לגבי שאילתא הוא כמו</w:t>
      </w:r>
      <w:r>
        <w:rPr>
          <w:rtl/>
        </w:rPr>
        <w:t xml:space="preserve"> </w:t>
      </w:r>
      <w:r w:rsidR="006B7756" w:rsidRPr="006B7756">
        <w:rPr>
          <w:rtl/>
        </w:rPr>
        <w:t>לגבי</w:t>
      </w:r>
      <w:r>
        <w:rPr>
          <w:rtl/>
        </w:rPr>
        <w:t xml:space="preserve"> </w:t>
      </w:r>
      <w:r w:rsidR="006B7756" w:rsidRPr="006B7756">
        <w:rPr>
          <w:rtl/>
        </w:rPr>
        <w:t>הצעה</w:t>
      </w:r>
      <w:r>
        <w:rPr>
          <w:rtl/>
        </w:rPr>
        <w:t xml:space="preserve"> </w:t>
      </w:r>
      <w:r w:rsidR="006B7756" w:rsidRPr="006B7756">
        <w:rPr>
          <w:rtl/>
        </w:rPr>
        <w:t>לסדר</w:t>
      </w:r>
      <w:r>
        <w:rPr>
          <w:rtl/>
        </w:rPr>
        <w:t>-</w:t>
      </w:r>
      <w:r w:rsidR="006B7756" w:rsidRPr="006B7756">
        <w:rPr>
          <w:rtl/>
        </w:rPr>
        <w:t>היום</w:t>
      </w:r>
      <w:r>
        <w:rPr>
          <w:rtl/>
        </w:rPr>
        <w:t xml:space="preserve"> </w:t>
      </w:r>
      <w:r w:rsidR="006B7756" w:rsidRPr="006B7756">
        <w:rPr>
          <w:rtl/>
        </w:rPr>
        <w:t>או</w:t>
      </w:r>
      <w:r>
        <w:rPr>
          <w:rtl/>
        </w:rPr>
        <w:t xml:space="preserve"> </w:t>
      </w:r>
      <w:r w:rsidR="006B7756" w:rsidRPr="006B7756">
        <w:rPr>
          <w:rtl/>
        </w:rPr>
        <w:t>הצעת חוק. שר לא יכול, על דעת עצמו, למחוק שאילתא בלי</w:t>
      </w:r>
      <w:r>
        <w:rPr>
          <w:rtl/>
        </w:rPr>
        <w:t xml:space="preserve"> </w:t>
      </w:r>
      <w:r w:rsidR="006B7756" w:rsidRPr="006B7756">
        <w:rPr>
          <w:rtl/>
        </w:rPr>
        <w:t>להיוועץ עם מי ששאל אותה.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אתה</w:t>
      </w:r>
      <w:r w:rsidR="00DD2F88">
        <w:rPr>
          <w:rtl/>
        </w:rPr>
        <w:t xml:space="preserve"> </w:t>
      </w:r>
      <w:r w:rsidRPr="006B7756">
        <w:rPr>
          <w:rtl/>
        </w:rPr>
        <w:t>צודק.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מסכים</w:t>
      </w:r>
      <w:r w:rsidR="00DD2F88">
        <w:rPr>
          <w:rtl/>
        </w:rPr>
        <w:t xml:space="preserve"> </w:t>
      </w:r>
      <w:r w:rsidRPr="006B7756">
        <w:rPr>
          <w:rtl/>
        </w:rPr>
        <w:t>אתך, ואני חושב שצריך להביא זאת לתשומת</w:t>
      </w:r>
      <w:r w:rsidR="00DD2F88">
        <w:rPr>
          <w:rtl/>
        </w:rPr>
        <w:t>-</w:t>
      </w:r>
      <w:r w:rsidRPr="006B7756">
        <w:rPr>
          <w:rtl/>
        </w:rPr>
        <w:t>לב 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צריך</w:t>
      </w:r>
      <w:r w:rsidR="00DD2F88">
        <w:rPr>
          <w:rtl/>
        </w:rPr>
        <w:t xml:space="preserve"> </w:t>
      </w:r>
      <w:r w:rsidRPr="006B7756">
        <w:rPr>
          <w:rtl/>
        </w:rPr>
        <w:t>לתקן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העניין הזה. הנושא נרשם על סדר</w:t>
      </w:r>
      <w:r w:rsidR="00DD2F88">
        <w:rPr>
          <w:rtl/>
        </w:rPr>
        <w:t>-</w:t>
      </w:r>
      <w:r w:rsidRPr="006B7756">
        <w:rPr>
          <w:rtl/>
        </w:rPr>
        <w:t>היום של הכנסת, הוא רשום</w:t>
      </w:r>
      <w:r w:rsidR="00DD2F88">
        <w:rPr>
          <w:rtl/>
        </w:rPr>
        <w:t xml:space="preserve"> </w:t>
      </w:r>
      <w:r w:rsidRPr="006B7756">
        <w:rPr>
          <w:rtl/>
        </w:rPr>
        <w:t>בסדר</w:t>
      </w:r>
      <w:r w:rsidR="00DD2F88">
        <w:rPr>
          <w:rtl/>
        </w:rPr>
        <w:t>-</w:t>
      </w:r>
      <w:r w:rsidRPr="006B7756">
        <w:rPr>
          <w:rtl/>
        </w:rPr>
        <w:t>היום של השאילתות, וחבר הכנסת מגן מחכה המון זמן.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האם אפשר לקבל פיצוי מיוחד לעניין הזה, שמועד התשובה יתואם בין השר לביני?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מסכים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לבקשתך, ואני מקווה מאוד שאכן השר יעשה זאת, אם לא </w:t>
      </w:r>
      <w:r w:rsidR="00DD2F88">
        <w:rPr>
          <w:rtl/>
        </w:rPr>
        <w:t>–</w:t>
      </w:r>
      <w:r w:rsidRPr="006B7756">
        <w:rPr>
          <w:rtl/>
        </w:rPr>
        <w:t xml:space="preserve"> אנחנו נפנה</w:t>
      </w:r>
      <w:r w:rsidR="00DD2F88">
        <w:rPr>
          <w:rtl/>
        </w:rPr>
        <w:t xml:space="preserve"> </w:t>
      </w:r>
      <w:r w:rsidRPr="006B7756">
        <w:rPr>
          <w:rtl/>
        </w:rPr>
        <w:t>אליו, ובצדק רב.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שרת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והרווחה,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תואילי,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מזמין אותך לדוכן לענות על</w:t>
      </w:r>
      <w:r w:rsidR="00DD2F88">
        <w:rPr>
          <w:rtl/>
        </w:rPr>
        <w:t xml:space="preserve"> </w:t>
      </w:r>
      <w:r w:rsidRPr="006B7756">
        <w:rPr>
          <w:rtl/>
        </w:rPr>
        <w:t>שאילתות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הכנסת.</w:t>
      </w:r>
      <w:r w:rsidR="00DD2F88">
        <w:rPr>
          <w:rtl/>
        </w:rPr>
        <w:t xml:space="preserve"> </w:t>
      </w:r>
      <w:r w:rsidRPr="006B7756">
        <w:rPr>
          <w:rtl/>
        </w:rPr>
        <w:t>ניצלנו את הזמן עד שבאת לבירור קטן עם חבר הכנסת מגן.</w:t>
      </w:r>
      <w:r w:rsidR="00DD2F88">
        <w:rPr>
          <w:rtl/>
        </w:rPr>
        <w:t xml:space="preserve"> </w:t>
      </w:r>
      <w:r w:rsidRPr="006B7756">
        <w:rPr>
          <w:rtl/>
        </w:rPr>
        <w:t>בבקשה, גברתי השרה אורה נמיר.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 היושב</w:t>
      </w:r>
      <w:r w:rsidR="00DD2F88">
        <w:rPr>
          <w:rtl/>
        </w:rPr>
        <w:t>-</w:t>
      </w:r>
      <w:r w:rsidRPr="006B7756">
        <w:rPr>
          <w:rtl/>
        </w:rPr>
        <w:t>ראש, רבותי חברי הכנסת, אני רוצה לענות על שאילתא של חברת הכנסת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ענת מאור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ענת</w:t>
      </w:r>
      <w:r w:rsidR="00DD2F88">
        <w:rPr>
          <w:rtl/>
        </w:rPr>
        <w:t xml:space="preserve"> </w:t>
      </w:r>
      <w:r w:rsidRPr="006B7756">
        <w:rPr>
          <w:rtl/>
        </w:rPr>
        <w:t>מאור,</w:t>
      </w:r>
      <w:r w:rsidR="00DD2F88">
        <w:rPr>
          <w:rtl/>
        </w:rPr>
        <w:t xml:space="preserve"> </w:t>
      </w:r>
      <w:r w:rsidRPr="006B7756">
        <w:rPr>
          <w:rtl/>
        </w:rPr>
        <w:t>שאילתא</w:t>
      </w:r>
      <w:r w:rsidR="00DD2F88">
        <w:rPr>
          <w:rtl/>
        </w:rPr>
        <w:t xml:space="preserve"> </w:t>
      </w:r>
      <w:r w:rsidRPr="006B7756">
        <w:rPr>
          <w:rtl/>
        </w:rPr>
        <w:t>מס'</w:t>
      </w:r>
      <w:r w:rsidR="00DD2F88">
        <w:rPr>
          <w:rtl/>
        </w:rPr>
        <w:t xml:space="preserve"> </w:t>
      </w:r>
      <w:r w:rsidRPr="006B7756">
        <w:rPr>
          <w:rtl/>
        </w:rPr>
        <w:t>458, איננה, לכן היא תועבר לפרוטוקול,</w:t>
      </w:r>
      <w:r w:rsidR="00DD2F88">
        <w:rPr>
          <w:rtl/>
        </w:rPr>
        <w:t xml:space="preserve"> </w:t>
      </w:r>
      <w:r w:rsidRPr="006B7756">
        <w:rPr>
          <w:rtl/>
        </w:rPr>
        <w:t>גברתי.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3" w:name="_Toc457383695"/>
      <w:r w:rsidRPr="00DD2F88">
        <w:rPr>
          <w:rtl/>
        </w:rPr>
        <w:t>הבאת עובדות זרות והעסקתן בניגוד לחוק</w:t>
      </w:r>
      <w:bookmarkEnd w:id="23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חברת הכנסת ע' מאור שאלה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כ"ו בטבת התשנ"ג (19 בינואר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שבועות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הגיע</w:t>
      </w:r>
      <w:r w:rsidR="00DD2F88">
        <w:rPr>
          <w:rtl/>
        </w:rPr>
        <w:t xml:space="preserve"> </w:t>
      </w:r>
      <w:r w:rsidRPr="006B7756">
        <w:rPr>
          <w:rtl/>
        </w:rPr>
        <w:t>אלי</w:t>
      </w:r>
      <w:r w:rsidR="00DD2F88">
        <w:rPr>
          <w:rtl/>
        </w:rPr>
        <w:t xml:space="preserve"> </w:t>
      </w:r>
      <w:r w:rsidRPr="006B7756">
        <w:rPr>
          <w:rtl/>
        </w:rPr>
        <w:t>מידע,</w:t>
      </w:r>
      <w:r w:rsidR="00DD2F88">
        <w:rPr>
          <w:rtl/>
        </w:rPr>
        <w:t xml:space="preserve"> </w:t>
      </w:r>
      <w:r w:rsidRPr="006B7756">
        <w:rPr>
          <w:rtl/>
        </w:rPr>
        <w:t>שלפיו כמה עובדות זרות שהובאו לישראל</w:t>
      </w:r>
      <w:r w:rsidR="00DD2F88">
        <w:rPr>
          <w:rtl/>
        </w:rPr>
        <w:t xml:space="preserve"> </w:t>
      </w:r>
      <w:r w:rsidRPr="006B7756">
        <w:rPr>
          <w:rtl/>
        </w:rPr>
        <w:t>מהפיליפינים,</w:t>
      </w:r>
      <w:r w:rsidR="00DD2F88">
        <w:rPr>
          <w:rtl/>
        </w:rPr>
        <w:t xml:space="preserve"> </w:t>
      </w:r>
      <w:r w:rsidRPr="006B7756">
        <w:rPr>
          <w:rtl/>
        </w:rPr>
        <w:t>וגויסו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מר</w:t>
      </w:r>
      <w:r w:rsidR="00DD2F88">
        <w:rPr>
          <w:rtl/>
        </w:rPr>
        <w:t xml:space="preserve"> </w:t>
      </w:r>
      <w:r w:rsidRPr="006B7756">
        <w:rPr>
          <w:rtl/>
        </w:rPr>
        <w:t>עא"ח</w:t>
      </w:r>
      <w:r w:rsidR="00DD2F88">
        <w:rPr>
          <w:rtl/>
        </w:rPr>
        <w:t xml:space="preserve"> </w:t>
      </w:r>
      <w:r w:rsidRPr="006B7756">
        <w:rPr>
          <w:rtl/>
        </w:rPr>
        <w:t>(שמו</w:t>
      </w:r>
      <w:r w:rsidR="00DD2F88">
        <w:rPr>
          <w:rtl/>
        </w:rPr>
        <w:t xml:space="preserve"> </w:t>
      </w:r>
      <w:r w:rsidRPr="006B7756">
        <w:rPr>
          <w:rtl/>
        </w:rPr>
        <w:t>המלא מופיע במקור), מחברת</w:t>
      </w:r>
      <w:r w:rsidR="00DD2F88">
        <w:rPr>
          <w:rtl/>
        </w:rPr>
        <w:t xml:space="preserve"> </w:t>
      </w:r>
      <w:r w:rsidRPr="006B7756">
        <w:rPr>
          <w:rtl/>
        </w:rPr>
        <w:t>"טובלי</w:t>
      </w:r>
      <w:r w:rsidR="00DD2F88">
        <w:rPr>
          <w:rtl/>
        </w:rPr>
        <w:t xml:space="preserve"> </w:t>
      </w:r>
      <w:r w:rsidRPr="006B7756">
        <w:rPr>
          <w:rtl/>
        </w:rPr>
        <w:t>בע"מ",</w:t>
      </w:r>
      <w:r w:rsidR="00DD2F88">
        <w:rPr>
          <w:rtl/>
        </w:rPr>
        <w:t xml:space="preserve"> </w:t>
      </w:r>
      <w:r w:rsidRPr="006B7756">
        <w:rPr>
          <w:rtl/>
        </w:rPr>
        <w:t>במטרה</w:t>
      </w:r>
      <w:r w:rsidR="00DD2F88">
        <w:rPr>
          <w:rtl/>
        </w:rPr>
        <w:t xml:space="preserve"> </w:t>
      </w:r>
      <w:r w:rsidRPr="006B7756">
        <w:rPr>
          <w:rtl/>
        </w:rPr>
        <w:t>לעבוד</w:t>
      </w:r>
      <w:r w:rsidR="00DD2F88">
        <w:rPr>
          <w:rtl/>
        </w:rPr>
        <w:t xml:space="preserve"> </w:t>
      </w:r>
      <w:r w:rsidRPr="006B7756">
        <w:rPr>
          <w:rtl/>
        </w:rPr>
        <w:t>בארץ</w:t>
      </w:r>
      <w:r w:rsidR="00DD2F88">
        <w:rPr>
          <w:rtl/>
        </w:rPr>
        <w:t xml:space="preserve"> </w:t>
      </w:r>
      <w:r w:rsidRPr="006B7756">
        <w:rPr>
          <w:rtl/>
        </w:rPr>
        <w:t>בתור עובדות סיעודיות, נאלצו לשלם כ</w:t>
      </w:r>
      <w:r w:rsidR="00DD2F88">
        <w:rPr>
          <w:rtl/>
        </w:rPr>
        <w:t>-</w:t>
      </w:r>
      <w:r w:rsidRPr="006B7756">
        <w:rPr>
          <w:rtl/>
        </w:rPr>
        <w:t>1,000 דולר עבור</w:t>
      </w:r>
      <w:r w:rsidR="00DD2F88">
        <w:rPr>
          <w:rtl/>
        </w:rPr>
        <w:t xml:space="preserve"> </w:t>
      </w:r>
      <w:r w:rsidRPr="006B7756">
        <w:rPr>
          <w:rtl/>
        </w:rPr>
        <w:t>כרטיס</w:t>
      </w:r>
      <w:r w:rsidR="00DD2F88">
        <w:rPr>
          <w:rtl/>
        </w:rPr>
        <w:t xml:space="preserve"> </w:t>
      </w:r>
      <w:r w:rsidRPr="006B7756">
        <w:rPr>
          <w:rtl/>
        </w:rPr>
        <w:t>טיסה,</w:t>
      </w:r>
      <w:r w:rsidR="00DD2F88">
        <w:rPr>
          <w:rtl/>
        </w:rPr>
        <w:t xml:space="preserve"> </w:t>
      </w:r>
      <w:r w:rsidRPr="006B7756">
        <w:rPr>
          <w:rtl/>
        </w:rPr>
        <w:t>ובהגעתן</w:t>
      </w:r>
      <w:r w:rsidR="00DD2F88">
        <w:rPr>
          <w:rtl/>
        </w:rPr>
        <w:t xml:space="preserve"> </w:t>
      </w:r>
      <w:r w:rsidRPr="006B7756">
        <w:rPr>
          <w:rtl/>
        </w:rPr>
        <w:t>ארצה</w:t>
      </w:r>
      <w:r w:rsidR="00DD2F88">
        <w:rPr>
          <w:rtl/>
        </w:rPr>
        <w:t xml:space="preserve"> </w:t>
      </w:r>
      <w:r w:rsidRPr="006B7756">
        <w:rPr>
          <w:rtl/>
        </w:rPr>
        <w:t>נאלצו</w:t>
      </w:r>
      <w:r w:rsidR="00DD2F88">
        <w:rPr>
          <w:rtl/>
        </w:rPr>
        <w:t xml:space="preserve"> </w:t>
      </w:r>
      <w:r w:rsidRPr="006B7756">
        <w:rPr>
          <w:rtl/>
        </w:rPr>
        <w:t>להעביר</w:t>
      </w:r>
      <w:r w:rsidR="00DD2F88">
        <w:rPr>
          <w:rtl/>
        </w:rPr>
        <w:t xml:space="preserve"> </w:t>
      </w:r>
      <w:r w:rsidRPr="006B7756">
        <w:rPr>
          <w:rtl/>
        </w:rPr>
        <w:t>לידי</w:t>
      </w:r>
      <w:r w:rsidR="00DD2F88">
        <w:rPr>
          <w:rtl/>
        </w:rPr>
        <w:t xml:space="preserve"> </w:t>
      </w:r>
      <w:r w:rsidRPr="006B7756">
        <w:rPr>
          <w:rtl/>
        </w:rPr>
        <w:t>מר</w:t>
      </w:r>
      <w:r w:rsidR="00DD2F88">
        <w:rPr>
          <w:rtl/>
        </w:rPr>
        <w:t xml:space="preserve"> </w:t>
      </w:r>
      <w:r w:rsidRPr="006B7756">
        <w:rPr>
          <w:rtl/>
        </w:rPr>
        <w:t>עא"ח את כרטיס הטיסה חזרה</w:t>
      </w:r>
      <w:r w:rsidR="00DD2F88">
        <w:rPr>
          <w:rtl/>
        </w:rPr>
        <w:t xml:space="preserve"> </w:t>
      </w:r>
      <w:r w:rsidRPr="006B7756">
        <w:rPr>
          <w:rtl/>
        </w:rPr>
        <w:t>לפיליפינים. כמו כן, העובדות נאלצו לשלם סכומים ניכרים, המגיעים לכדי 3,600 דולר,</w:t>
      </w:r>
      <w:r w:rsidR="00DD2F88">
        <w:rPr>
          <w:rtl/>
        </w:rPr>
        <w:t xml:space="preserve"> </w:t>
      </w:r>
      <w:r w:rsidRPr="006B7756">
        <w:rPr>
          <w:rtl/>
        </w:rPr>
        <w:t>בעבור "הוצאות ודמי תיווך".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העובדות</w:t>
      </w:r>
      <w:r w:rsidR="00DD2F88">
        <w:rPr>
          <w:rtl/>
        </w:rPr>
        <w:t xml:space="preserve"> </w:t>
      </w:r>
      <w:r w:rsidRPr="006B7756">
        <w:rPr>
          <w:rtl/>
        </w:rPr>
        <w:t>התלוננו</w:t>
      </w:r>
      <w:r w:rsidR="00DD2F88">
        <w:rPr>
          <w:rtl/>
        </w:rPr>
        <w:t xml:space="preserve"> </w:t>
      </w:r>
      <w:r w:rsidRPr="006B7756">
        <w:rPr>
          <w:rtl/>
        </w:rPr>
        <w:t>על עבירות לכאורה שביצע מר עא"ח, בנהלו לשכת עבודה פרטית,</w:t>
      </w:r>
      <w:r w:rsidR="00DD2F88">
        <w:rPr>
          <w:rtl/>
        </w:rPr>
        <w:t xml:space="preserve"> </w:t>
      </w:r>
      <w:r w:rsidRPr="006B7756">
        <w:rPr>
          <w:rtl/>
        </w:rPr>
        <w:t>בניגוד</w:t>
      </w:r>
      <w:r w:rsidR="00DD2F88">
        <w:rPr>
          <w:rtl/>
        </w:rPr>
        <w:t xml:space="preserve"> </w:t>
      </w:r>
      <w:r w:rsidRPr="006B7756">
        <w:rPr>
          <w:rtl/>
        </w:rPr>
        <w:t>לסעיפים</w:t>
      </w:r>
      <w:r w:rsidR="00DD2F88">
        <w:rPr>
          <w:rtl/>
        </w:rPr>
        <w:t xml:space="preserve"> </w:t>
      </w:r>
      <w:r w:rsidRPr="006B7756">
        <w:rPr>
          <w:rtl/>
        </w:rPr>
        <w:t>65</w:t>
      </w:r>
      <w:r w:rsidR="002D1139">
        <w:rPr>
          <w:rFonts w:hint="cs"/>
          <w:rtl/>
        </w:rPr>
        <w:t>-</w:t>
      </w:r>
      <w:r w:rsidRPr="006B7756">
        <w:rPr>
          <w:rtl/>
        </w:rPr>
        <w:t>63</w:t>
      </w:r>
      <w:r w:rsidR="00DD2F88">
        <w:rPr>
          <w:rtl/>
        </w:rPr>
        <w:t xml:space="preserve"> </w:t>
      </w:r>
      <w:r w:rsidRPr="006B7756">
        <w:rPr>
          <w:rtl/>
        </w:rPr>
        <w:t>לחוק</w:t>
      </w:r>
      <w:r w:rsidR="00DD2F88">
        <w:rPr>
          <w:rtl/>
        </w:rPr>
        <w:t xml:space="preserve"> </w:t>
      </w:r>
      <w:r w:rsidRPr="006B7756">
        <w:rPr>
          <w:rtl/>
        </w:rPr>
        <w:t>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התעסוקה, התשי"ט</w:t>
      </w:r>
      <w:r w:rsidR="00DD2F88">
        <w:rPr>
          <w:rtl/>
        </w:rPr>
        <w:t>–</w:t>
      </w:r>
      <w:r w:rsidRPr="006B7756">
        <w:rPr>
          <w:rtl/>
        </w:rPr>
        <w:t>1959,</w:t>
      </w:r>
      <w:r w:rsidR="00DD2F88">
        <w:rPr>
          <w:rtl/>
        </w:rPr>
        <w:t xml:space="preserve"> </w:t>
      </w:r>
      <w:r w:rsidRPr="006B7756">
        <w:rPr>
          <w:rtl/>
        </w:rPr>
        <w:t>וכן בעיסוקו בגביית</w:t>
      </w:r>
      <w:r w:rsidR="00DD2F88">
        <w:rPr>
          <w:rtl/>
        </w:rPr>
        <w:t xml:space="preserve"> </w:t>
      </w:r>
      <w:r w:rsidRPr="006B7756">
        <w:rPr>
          <w:rtl/>
        </w:rPr>
        <w:t>תשלומים</w:t>
      </w:r>
      <w:r w:rsidR="00DD2F88">
        <w:rPr>
          <w:rtl/>
        </w:rPr>
        <w:t xml:space="preserve"> </w:t>
      </w:r>
      <w:r w:rsidRPr="006B7756">
        <w:rPr>
          <w:rtl/>
        </w:rPr>
        <w:t>והוצאות</w:t>
      </w:r>
      <w:r w:rsidR="00DD2F88">
        <w:rPr>
          <w:rtl/>
        </w:rPr>
        <w:t xml:space="preserve"> </w:t>
      </w:r>
      <w:r w:rsidRPr="006B7756">
        <w:rPr>
          <w:rtl/>
        </w:rPr>
        <w:t>בעד</w:t>
      </w:r>
      <w:r w:rsidR="00DD2F88">
        <w:rPr>
          <w:rtl/>
        </w:rPr>
        <w:t xml:space="preserve"> </w:t>
      </w:r>
      <w:r w:rsidRPr="006B7756">
        <w:rPr>
          <w:rtl/>
        </w:rPr>
        <w:t>שירותי</w:t>
      </w:r>
      <w:r w:rsidR="00DD2F88">
        <w:rPr>
          <w:rtl/>
        </w:rPr>
        <w:t xml:space="preserve"> </w:t>
      </w:r>
      <w:r w:rsidRPr="006B7756">
        <w:rPr>
          <w:rtl/>
        </w:rPr>
        <w:t>העובדות,</w:t>
      </w:r>
      <w:r w:rsidR="00DD2F88">
        <w:rPr>
          <w:rtl/>
        </w:rPr>
        <w:t xml:space="preserve"> </w:t>
      </w:r>
      <w:r w:rsidRPr="006B7756">
        <w:rPr>
          <w:rtl/>
        </w:rPr>
        <w:t>המהווה עבירה על</w:t>
      </w:r>
      <w:r w:rsidR="00DD2F88">
        <w:rPr>
          <w:rtl/>
        </w:rPr>
        <w:t>-</w:t>
      </w:r>
      <w:r w:rsidRPr="006B7756">
        <w:rPr>
          <w:rtl/>
        </w:rPr>
        <w:t>פי סעיף 66 לחוק 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 והפרת האמנה בדבר עובדים מהגרים.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אילו אמצעים נקט משרד העבודה והרווחה בנושא?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אילו</w:t>
      </w:r>
      <w:r w:rsidR="00DD2F88">
        <w:rPr>
          <w:rtl/>
        </w:rPr>
        <w:t xml:space="preserve"> </w:t>
      </w:r>
      <w:r w:rsidRPr="006B7756">
        <w:rPr>
          <w:rtl/>
        </w:rPr>
        <w:t>אמצעים</w:t>
      </w:r>
      <w:r w:rsidR="00DD2F88">
        <w:rPr>
          <w:rtl/>
        </w:rPr>
        <w:t xml:space="preserve"> </w:t>
      </w:r>
      <w:r w:rsidRPr="006B7756">
        <w:rPr>
          <w:rtl/>
        </w:rPr>
        <w:t>יינקטו</w:t>
      </w:r>
      <w:r w:rsidR="00DD2F88">
        <w:rPr>
          <w:rtl/>
        </w:rPr>
        <w:t xml:space="preserve"> </w:t>
      </w:r>
      <w:r w:rsidRPr="006B7756">
        <w:rPr>
          <w:rtl/>
        </w:rPr>
        <w:t>כדי לאכוף את התחייבותה של מדינת ישראל, הן 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אמנות בין</w:t>
      </w:r>
      <w:r w:rsidR="00DD2F88">
        <w:rPr>
          <w:rtl/>
        </w:rPr>
        <w:t>-</w:t>
      </w:r>
      <w:r w:rsidRPr="006B7756">
        <w:rPr>
          <w:rtl/>
        </w:rPr>
        <w:t>לאומיות והן על</w:t>
      </w:r>
      <w:r w:rsidR="00DD2F88">
        <w:rPr>
          <w:rtl/>
        </w:rPr>
        <w:t>-</w:t>
      </w:r>
      <w:r w:rsidRPr="006B7756">
        <w:rPr>
          <w:rtl/>
        </w:rPr>
        <w:t>פי חוק שירות התעסוקה, בקשר לתיווך בין</w:t>
      </w:r>
      <w:r w:rsidR="00DD2F88">
        <w:rPr>
          <w:rtl/>
        </w:rPr>
        <w:t>-</w:t>
      </w:r>
      <w:r w:rsidRPr="006B7756">
        <w:rPr>
          <w:rtl/>
        </w:rPr>
        <w:t>לאומי?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אילו אמצעים יינקטו כדי לוודא, שלשכת עבודה פרטית המנוהלת שלא כדין, ואף</w:t>
      </w:r>
      <w:r w:rsidR="00DD2F88">
        <w:rPr>
          <w:rtl/>
        </w:rPr>
        <w:t xml:space="preserve"> </w:t>
      </w:r>
      <w:r w:rsidRPr="006B7756">
        <w:rPr>
          <w:rtl/>
        </w:rPr>
        <w:t>נסגרה בעבר, לא תיפתח תחת שם אחר?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שיתוף</w:t>
      </w:r>
      <w:r w:rsidR="00DD2F88">
        <w:rPr>
          <w:rtl/>
        </w:rPr>
        <w:t xml:space="preserve"> </w:t>
      </w:r>
      <w:r w:rsidRPr="006B7756">
        <w:rPr>
          <w:rtl/>
        </w:rPr>
        <w:t>הפעולה</w:t>
      </w:r>
      <w:r w:rsidR="00DD2F88">
        <w:rPr>
          <w:rtl/>
        </w:rPr>
        <w:t xml:space="preserve"> </w:t>
      </w:r>
      <w:r w:rsidRPr="006B7756">
        <w:rPr>
          <w:rtl/>
        </w:rPr>
        <w:t>הקיים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המשרד ושירות התעסוקה לבין הרשויות</w:t>
      </w:r>
      <w:r w:rsidR="00DD2F88">
        <w:rPr>
          <w:rtl/>
        </w:rPr>
        <w:t xml:space="preserve"> </w:t>
      </w:r>
      <w:r w:rsidRPr="006B7756">
        <w:rPr>
          <w:rtl/>
        </w:rPr>
        <w:t>המוסמכות של הפיליפינים, בעניין גיוסם והבאתם של עובדים מארץ זו?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בעקבות תלונה על תיווך בלתי</w:t>
      </w:r>
      <w:r w:rsidR="00DD2F88">
        <w:rPr>
          <w:rtl/>
        </w:rPr>
        <w:t>-</w:t>
      </w:r>
      <w:r w:rsidRPr="006B7756">
        <w:rPr>
          <w:rtl/>
        </w:rPr>
        <w:t>חוקי בעובדים זרים,</w:t>
      </w:r>
      <w:r w:rsidR="00DD2F88">
        <w:rPr>
          <w:rtl/>
        </w:rPr>
        <w:t xml:space="preserve"> </w:t>
      </w:r>
      <w:r w:rsidRPr="006B7756">
        <w:rPr>
          <w:rtl/>
        </w:rPr>
        <w:t>פתח המשרד בחקירה מקיפה</w:t>
      </w:r>
      <w:r w:rsidR="00DD2F88">
        <w:rPr>
          <w:rtl/>
        </w:rPr>
        <w:t xml:space="preserve"> </w:t>
      </w:r>
      <w:r w:rsidRPr="006B7756">
        <w:rPr>
          <w:rtl/>
        </w:rPr>
        <w:t>נגד חברת "טובלי בע"מ".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כתוצאה</w:t>
      </w:r>
      <w:r w:rsidR="00DD2F88">
        <w:rPr>
          <w:rtl/>
        </w:rPr>
        <w:t xml:space="preserve"> </w:t>
      </w:r>
      <w:r w:rsidRPr="006B7756">
        <w:rPr>
          <w:rtl/>
        </w:rPr>
        <w:t>מכך</w:t>
      </w:r>
      <w:r w:rsidR="00DD2F88">
        <w:rPr>
          <w:rtl/>
        </w:rPr>
        <w:t xml:space="preserve"> </w:t>
      </w:r>
      <w:r w:rsidRPr="006B7756">
        <w:rPr>
          <w:rtl/>
        </w:rPr>
        <w:t>העבירה</w:t>
      </w:r>
      <w:r w:rsidR="00DD2F88">
        <w:rPr>
          <w:rtl/>
        </w:rPr>
        <w:t xml:space="preserve"> </w:t>
      </w:r>
      <w:r w:rsidRPr="006B7756">
        <w:rPr>
          <w:rtl/>
        </w:rPr>
        <w:t>היחידה לפיקוח על אכיפת חוקי עבודה הצעה ללשכה המשפטית</w:t>
      </w:r>
      <w:r w:rsidR="00DD2F88">
        <w:rPr>
          <w:rtl/>
        </w:rPr>
        <w:t xml:space="preserve"> </w:t>
      </w:r>
      <w:r w:rsidRPr="006B7756">
        <w:rPr>
          <w:rtl/>
        </w:rPr>
        <w:t>במשרד להגיש כתב אישום נגד החברה.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כה לא הותר לחברות פרטיות לעסוק בהבאת עובדים זרים לארץ. בימים אלה,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החלטת</w:t>
      </w:r>
      <w:r w:rsidR="00DD2F88">
        <w:rPr>
          <w:rtl/>
        </w:rPr>
        <w:t xml:space="preserve"> </w:t>
      </w:r>
      <w:r w:rsidRPr="006B7756">
        <w:rPr>
          <w:rtl/>
        </w:rPr>
        <w:t>הממשלה,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לכמה חברות להביא עובדים לענף הבניין, בהתאם להחלטת</w:t>
      </w:r>
      <w:r w:rsidR="00DD2F88">
        <w:rPr>
          <w:rtl/>
        </w:rPr>
        <w:t xml:space="preserve"> </w:t>
      </w:r>
      <w:r w:rsidRPr="006B7756">
        <w:rPr>
          <w:rtl/>
        </w:rPr>
        <w:t>הממשלה בנדון. ההיתר שיינתן ילווה במגבלות חמורות.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מקיים</w:t>
      </w:r>
      <w:r w:rsidR="00DD2F88">
        <w:rPr>
          <w:rtl/>
        </w:rPr>
        <w:t xml:space="preserve"> </w:t>
      </w:r>
      <w:r w:rsidRPr="006B7756">
        <w:rPr>
          <w:rtl/>
        </w:rPr>
        <w:t>מערך פיקוח על לשכות העבודה הפרטיות. במהלך מעקב ובקרה על</w:t>
      </w:r>
      <w:r w:rsidR="00DD2F88">
        <w:rPr>
          <w:rtl/>
        </w:rPr>
        <w:t xml:space="preserve"> </w:t>
      </w:r>
      <w:r w:rsidRPr="006B7756">
        <w:rPr>
          <w:rtl/>
        </w:rPr>
        <w:t>פעולת הלשכות נרשמים שמות הבעלים והמנהלים, מקיימים ביקורי פיקוח בלשכות והמנהלים</w:t>
      </w:r>
      <w:r w:rsidR="00DD2F88">
        <w:rPr>
          <w:rtl/>
        </w:rPr>
        <w:t xml:space="preserve"> </w:t>
      </w:r>
      <w:r w:rsidRPr="006B7756">
        <w:rPr>
          <w:rtl/>
        </w:rPr>
        <w:t>עוברים ריאיון אישי בטרם קבלת הרשיון לפעולה.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בעבר,</w:t>
      </w:r>
      <w:r w:rsidR="00DD2F88">
        <w:rPr>
          <w:rtl/>
        </w:rPr>
        <w:t xml:space="preserve"> </w:t>
      </w:r>
      <w:r w:rsidRPr="006B7756">
        <w:rPr>
          <w:rtl/>
        </w:rPr>
        <w:t>נתקלנו בבעלי חברות אשר נשלל מהם הרשיון להפעלת לשכה, והם שבו וביקשו</w:t>
      </w:r>
      <w:r w:rsidR="00DD2F88">
        <w:rPr>
          <w:rtl/>
        </w:rPr>
        <w:t xml:space="preserve"> </w:t>
      </w:r>
      <w:r w:rsidRPr="006B7756">
        <w:rPr>
          <w:rtl/>
        </w:rPr>
        <w:t>לפתוח</w:t>
      </w:r>
      <w:r w:rsidR="00DD2F88">
        <w:rPr>
          <w:rtl/>
        </w:rPr>
        <w:t xml:space="preserve"> </w:t>
      </w:r>
      <w:r w:rsidRPr="006B7756">
        <w:rPr>
          <w:rtl/>
        </w:rPr>
        <w:t>לשכות</w:t>
      </w:r>
      <w:r w:rsidR="00DD2F88">
        <w:rPr>
          <w:rtl/>
        </w:rPr>
        <w:t xml:space="preserve"> </w:t>
      </w:r>
      <w:r w:rsidRPr="006B7756">
        <w:rPr>
          <w:rtl/>
        </w:rPr>
        <w:t>תחת</w:t>
      </w:r>
      <w:r w:rsidR="00DD2F88">
        <w:rPr>
          <w:rtl/>
        </w:rPr>
        <w:t xml:space="preserve"> </w:t>
      </w:r>
      <w:r w:rsidRPr="006B7756">
        <w:rPr>
          <w:rtl/>
        </w:rPr>
        <w:t>שמות</w:t>
      </w:r>
      <w:r w:rsidR="00DD2F88">
        <w:rPr>
          <w:rtl/>
        </w:rPr>
        <w:t xml:space="preserve"> </w:t>
      </w:r>
      <w:r w:rsidRPr="006B7756">
        <w:rPr>
          <w:rtl/>
        </w:rPr>
        <w:t>אחרים.</w:t>
      </w:r>
      <w:r w:rsidR="00DD2F88">
        <w:rPr>
          <w:rtl/>
        </w:rPr>
        <w:t xml:space="preserve"> </w:t>
      </w:r>
      <w:r w:rsidRPr="006B7756">
        <w:rPr>
          <w:rtl/>
        </w:rPr>
        <w:t>למותר לציין, שהרשיון לא ניתן. עד כה ניתנו 217</w:t>
      </w:r>
      <w:r w:rsidR="00DD2F88">
        <w:rPr>
          <w:rtl/>
        </w:rPr>
        <w:t xml:space="preserve"> </w:t>
      </w:r>
      <w:r w:rsidRPr="006B7756">
        <w:rPr>
          <w:rtl/>
        </w:rPr>
        <w:t>רשיונות ובוטלו 91 רשיונות.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התיאום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ממשלת</w:t>
      </w:r>
      <w:r w:rsidR="00DD2F88">
        <w:rPr>
          <w:rtl/>
        </w:rPr>
        <w:t xml:space="preserve"> </w:t>
      </w:r>
      <w:r w:rsidRPr="006B7756">
        <w:rPr>
          <w:rtl/>
        </w:rPr>
        <w:t>ישראל</w:t>
      </w:r>
      <w:r w:rsidR="00DD2F88">
        <w:rPr>
          <w:rtl/>
        </w:rPr>
        <w:t xml:space="preserve"> </w:t>
      </w:r>
      <w:r w:rsidRPr="006B7756">
        <w:rPr>
          <w:rtl/>
        </w:rPr>
        <w:t>לבין</w:t>
      </w:r>
      <w:r w:rsidR="00DD2F88">
        <w:rPr>
          <w:rtl/>
        </w:rPr>
        <w:t xml:space="preserve"> </w:t>
      </w:r>
      <w:r w:rsidRPr="006B7756">
        <w:rPr>
          <w:rtl/>
        </w:rPr>
        <w:t>הרשויות</w:t>
      </w:r>
      <w:r w:rsidR="00DD2F88">
        <w:rPr>
          <w:rtl/>
        </w:rPr>
        <w:t xml:space="preserve"> </w:t>
      </w:r>
      <w:r w:rsidRPr="006B7756">
        <w:rPr>
          <w:rtl/>
        </w:rPr>
        <w:t>המוסמכות</w:t>
      </w:r>
      <w:r w:rsidR="00DD2F88">
        <w:rPr>
          <w:rtl/>
        </w:rPr>
        <w:t xml:space="preserve"> </w:t>
      </w:r>
      <w:r w:rsidRPr="006B7756">
        <w:rPr>
          <w:rtl/>
        </w:rPr>
        <w:t>של הפילפינים הינו</w:t>
      </w:r>
      <w:r w:rsidR="00DD2F88">
        <w:rPr>
          <w:rtl/>
        </w:rPr>
        <w:t xml:space="preserve"> </w:t>
      </w:r>
      <w:r w:rsidRPr="006B7756">
        <w:rPr>
          <w:rtl/>
        </w:rPr>
        <w:t>באחריות משרדי הפנים והחוץ.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4" w:name="_Toc457383696"/>
      <w:r w:rsidRPr="00DD2F88">
        <w:rPr>
          <w:rtl/>
        </w:rPr>
        <w:t>תנאי העבודה במפעל</w:t>
      </w:r>
      <w:r>
        <w:rPr>
          <w:rtl/>
        </w:rPr>
        <w:t xml:space="preserve"> </w:t>
      </w:r>
      <w:r w:rsidRPr="00DD2F88">
        <w:rPr>
          <w:rtl/>
        </w:rPr>
        <w:t>לרענון ערכות אב"כ</w:t>
      </w:r>
      <w:bookmarkEnd w:id="24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י' כץ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כ"ה בשבט התשנ"ג (16 בפברואר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בעיתון</w:t>
      </w:r>
      <w:r w:rsidR="00DD2F88">
        <w:rPr>
          <w:rtl/>
        </w:rPr>
        <w:t xml:space="preserve"> </w:t>
      </w:r>
      <w:r w:rsidRPr="006B7756">
        <w:rPr>
          <w:rtl/>
        </w:rPr>
        <w:t>"הארץ"</w:t>
      </w:r>
      <w:r w:rsidR="00DD2F88">
        <w:rPr>
          <w:rtl/>
        </w:rPr>
        <w:t xml:space="preserve"> </w:t>
      </w:r>
      <w:r w:rsidRPr="006B7756">
        <w:rPr>
          <w:rtl/>
        </w:rPr>
        <w:t>מיום 28 בינואר 1993 פורסם, שעובדי מפעל רע"ם, העוסק ברענון</w:t>
      </w:r>
      <w:r w:rsidR="00DD2F88">
        <w:rPr>
          <w:rtl/>
        </w:rPr>
        <w:t xml:space="preserve"> </w:t>
      </w:r>
      <w:r w:rsidRPr="006B7756">
        <w:rPr>
          <w:rtl/>
        </w:rPr>
        <w:t>ובבדיקה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ערכות</w:t>
      </w:r>
      <w:r w:rsidR="00DD2F88">
        <w:rPr>
          <w:rtl/>
        </w:rPr>
        <w:t xml:space="preserve"> </w:t>
      </w:r>
      <w:r w:rsidRPr="006B7756">
        <w:rPr>
          <w:rtl/>
        </w:rPr>
        <w:t>אב"כ, סובלים מדליפת גז קבועה, הנובעת משימוש בחומרים כימיים</w:t>
      </w:r>
      <w:r w:rsidR="00DD2F88">
        <w:rPr>
          <w:rtl/>
        </w:rPr>
        <w:t xml:space="preserve"> </w:t>
      </w:r>
      <w:r w:rsidRPr="006B7756">
        <w:rPr>
          <w:rtl/>
        </w:rPr>
        <w:t>מסוכנים. בכתבה צוין, שהעובדים חשים מחנק, בחילות וכאבי ראש.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כמו כן התלוננו העובדים על עבודה של 14 שעות ביום.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מודע משרד העבודה והרווחה לנתונים שתוארו בכתבה?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ייזום</w:t>
      </w:r>
      <w:r w:rsidR="00DD2F88">
        <w:rPr>
          <w:rtl/>
        </w:rPr>
        <w:t xml:space="preserve"> </w:t>
      </w:r>
      <w:r w:rsidRPr="006B7756">
        <w:rPr>
          <w:rtl/>
        </w:rPr>
        <w:t>משרדך</w:t>
      </w:r>
      <w:r w:rsidR="00DD2F88">
        <w:rPr>
          <w:rtl/>
        </w:rPr>
        <w:t xml:space="preserve"> </w:t>
      </w:r>
      <w:r w:rsidRPr="006B7756">
        <w:rPr>
          <w:rtl/>
        </w:rPr>
        <w:t>ביקורת</w:t>
      </w:r>
      <w:r w:rsidR="00DD2F88">
        <w:rPr>
          <w:rtl/>
        </w:rPr>
        <w:t xml:space="preserve"> </w:t>
      </w:r>
      <w:r w:rsidRPr="006B7756">
        <w:rPr>
          <w:rtl/>
        </w:rPr>
        <w:t>מקיפה</w:t>
      </w:r>
      <w:r w:rsidR="00DD2F88">
        <w:rPr>
          <w:rtl/>
        </w:rPr>
        <w:t xml:space="preserve"> </w:t>
      </w:r>
      <w:r w:rsidRPr="006B7756">
        <w:rPr>
          <w:rtl/>
        </w:rPr>
        <w:t>במפעל רע"ם, לבדיקת הטענות בדבר היקף</w:t>
      </w:r>
      <w:r w:rsidR="00DD2F88">
        <w:rPr>
          <w:rtl/>
        </w:rPr>
        <w:t xml:space="preserve"> </w:t>
      </w:r>
      <w:r w:rsidRPr="006B7756">
        <w:rPr>
          <w:rtl/>
        </w:rPr>
        <w:t>העבודה?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העובדים במפעל מועסקים על</w:t>
      </w:r>
      <w:r w:rsidR="00DD2F88">
        <w:rPr>
          <w:rtl/>
        </w:rPr>
        <w:t>-</w:t>
      </w:r>
      <w:r w:rsidRPr="006B7756">
        <w:rPr>
          <w:rtl/>
        </w:rPr>
        <w:t>פי חוק שעות עבודה ומנוחה?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האם נבדקו נוהלי הבטיחות בעבודה במפעל?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5. האם החומרים הכימיים מסוכנים לעובדים?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6.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קיים</w:t>
      </w:r>
      <w:r w:rsidR="00DD2F88">
        <w:rPr>
          <w:rtl/>
        </w:rPr>
        <w:t xml:space="preserve"> </w:t>
      </w:r>
      <w:r w:rsidRPr="006B7756">
        <w:rPr>
          <w:rtl/>
        </w:rPr>
        <w:t>פיקוח</w:t>
      </w:r>
      <w:r w:rsidR="00DD2F88">
        <w:rPr>
          <w:rtl/>
        </w:rPr>
        <w:t xml:space="preserve"> </w:t>
      </w:r>
      <w:r w:rsidRPr="006B7756">
        <w:rPr>
          <w:rtl/>
        </w:rPr>
        <w:t>רפואי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אחר</w:t>
      </w:r>
      <w:r w:rsidR="00DD2F88">
        <w:rPr>
          <w:rtl/>
        </w:rPr>
        <w:t xml:space="preserve"> </w:t>
      </w:r>
      <w:r w:rsidRPr="006B7756">
        <w:rPr>
          <w:rtl/>
        </w:rPr>
        <w:t>על דרך ביצוע העבודה והשימוש בחומרים</w:t>
      </w:r>
      <w:r w:rsidR="00DD2F88">
        <w:rPr>
          <w:rtl/>
        </w:rPr>
        <w:t xml:space="preserve"> </w:t>
      </w:r>
      <w:r w:rsidRPr="006B7756">
        <w:rPr>
          <w:rtl/>
        </w:rPr>
        <w:t>הכימיים?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7. מה ייעשה להסדרת פיקוח יעיל ומתמיד על מפעל רע"ם?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היחידה</w:t>
      </w:r>
      <w:r w:rsidR="00DD2F88">
        <w:rPr>
          <w:rtl/>
        </w:rPr>
        <w:t xml:space="preserve"> </w:t>
      </w:r>
      <w:r w:rsidRPr="006B7756">
        <w:rPr>
          <w:rtl/>
        </w:rPr>
        <w:t>לאכיפת</w:t>
      </w:r>
      <w:r w:rsidR="00DD2F88">
        <w:rPr>
          <w:rtl/>
        </w:rPr>
        <w:t xml:space="preserve"> </w:t>
      </w:r>
      <w:r w:rsidRPr="006B7756">
        <w:rPr>
          <w:rtl/>
        </w:rPr>
        <w:t>חוקים סוציאליים במשרד ערכה ביקורת במפעל ומצאה ששעות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חורגות</w:t>
      </w:r>
      <w:r w:rsidR="00DD2F88">
        <w:rPr>
          <w:rtl/>
        </w:rPr>
        <w:t xml:space="preserve"> </w:t>
      </w:r>
      <w:r w:rsidRPr="006B7756">
        <w:rPr>
          <w:rtl/>
        </w:rPr>
        <w:t>מהמותר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שעות</w:t>
      </w:r>
      <w:r w:rsidR="00DD2F88">
        <w:rPr>
          <w:rtl/>
        </w:rPr>
        <w:t xml:space="preserve"> </w:t>
      </w:r>
      <w:r w:rsidRPr="006B7756">
        <w:rPr>
          <w:rtl/>
        </w:rPr>
        <w:t>עבודה ומנוחה. המשרד שוקל נקיטת צעדים</w:t>
      </w:r>
      <w:r w:rsidR="00DD2F88">
        <w:rPr>
          <w:rtl/>
        </w:rPr>
        <w:t xml:space="preserve"> </w:t>
      </w:r>
      <w:r w:rsidRPr="006B7756">
        <w:rPr>
          <w:rtl/>
        </w:rPr>
        <w:t>משפטיים נגד חברות כוח האדם המעסיקות את העובדים.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נוהלי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נבדקו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לפיקוח על העבודה, ונמצאו בדרך כלל</w:t>
      </w:r>
      <w:r w:rsidR="00DD2F88">
        <w:rPr>
          <w:rtl/>
        </w:rPr>
        <w:t xml:space="preserve"> </w:t>
      </w:r>
      <w:r w:rsidRPr="006B7756">
        <w:rPr>
          <w:rtl/>
        </w:rPr>
        <w:t>תקינים, למעט ליקויים ספורים, שתוקנו על</w:t>
      </w:r>
      <w:r w:rsidR="00DD2F88">
        <w:rPr>
          <w:rtl/>
        </w:rPr>
        <w:t>-</w:t>
      </w:r>
      <w:r w:rsidRPr="006B7756">
        <w:rPr>
          <w:rtl/>
        </w:rPr>
        <w:t>פי דרישת המפקחים.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5.</w:t>
      </w:r>
      <w:r w:rsidR="00DD2F88">
        <w:rPr>
          <w:rtl/>
        </w:rPr>
        <w:t xml:space="preserve"> </w:t>
      </w:r>
      <w:r w:rsidRPr="006B7756">
        <w:rPr>
          <w:rtl/>
        </w:rPr>
        <w:t>החומרים</w:t>
      </w:r>
      <w:r w:rsidR="00DD2F88">
        <w:rPr>
          <w:rtl/>
        </w:rPr>
        <w:t xml:space="preserve"> </w:t>
      </w:r>
      <w:r w:rsidRPr="006B7756">
        <w:rPr>
          <w:rtl/>
        </w:rPr>
        <w:t>שאתם</w:t>
      </w:r>
      <w:r w:rsidR="00DD2F88">
        <w:rPr>
          <w:rtl/>
        </w:rPr>
        <w:t xml:space="preserve"> </w:t>
      </w:r>
      <w:r w:rsidRPr="006B7756">
        <w:rPr>
          <w:rtl/>
        </w:rPr>
        <w:t>עובדים</w:t>
      </w:r>
      <w:r w:rsidR="00DD2F88">
        <w:rPr>
          <w:rtl/>
        </w:rPr>
        <w:t xml:space="preserve"> </w:t>
      </w:r>
      <w:r w:rsidRPr="006B7756">
        <w:rPr>
          <w:rtl/>
        </w:rPr>
        <w:t>במפעל,</w:t>
      </w:r>
      <w:r w:rsidR="00DD2F88">
        <w:rPr>
          <w:rtl/>
        </w:rPr>
        <w:t xml:space="preserve"> </w:t>
      </w:r>
      <w:r w:rsidRPr="006B7756">
        <w:rPr>
          <w:rtl/>
        </w:rPr>
        <w:t>בעיקר</w:t>
      </w:r>
      <w:r w:rsidR="00DD2F88">
        <w:rPr>
          <w:rtl/>
        </w:rPr>
        <w:t xml:space="preserve"> </w:t>
      </w:r>
      <w:r w:rsidRPr="006B7756">
        <w:rPr>
          <w:rtl/>
        </w:rPr>
        <w:t>אמוניה,</w:t>
      </w:r>
      <w:r w:rsidR="00DD2F88">
        <w:rPr>
          <w:rtl/>
        </w:rPr>
        <w:t xml:space="preserve"> </w:t>
      </w:r>
      <w:r w:rsidRPr="006B7756">
        <w:rPr>
          <w:rtl/>
        </w:rPr>
        <w:t>נחשבים לחומרים מסוכנים</w:t>
      </w:r>
      <w:r w:rsidR="00DD2F88">
        <w:rPr>
          <w:rtl/>
        </w:rPr>
        <w:t xml:space="preserve"> </w:t>
      </w:r>
      <w:r w:rsidRPr="006B7756">
        <w:rPr>
          <w:rtl/>
        </w:rPr>
        <w:t>בריכוזים</w:t>
      </w:r>
      <w:r w:rsidR="00DD2F88">
        <w:rPr>
          <w:rtl/>
        </w:rPr>
        <w:t xml:space="preserve"> </w:t>
      </w:r>
      <w:r w:rsidRPr="006B7756">
        <w:rPr>
          <w:rtl/>
        </w:rPr>
        <w:t>גבוהים.</w:t>
      </w:r>
      <w:r w:rsidR="00DD2F88">
        <w:rPr>
          <w:rtl/>
        </w:rPr>
        <w:t xml:space="preserve"> </w:t>
      </w:r>
      <w:r w:rsidRPr="006B7756">
        <w:rPr>
          <w:rtl/>
        </w:rPr>
        <w:t>הערכים</w:t>
      </w:r>
      <w:r w:rsidR="00DD2F88">
        <w:rPr>
          <w:rtl/>
        </w:rPr>
        <w:t xml:space="preserve"> </w:t>
      </w:r>
      <w:r w:rsidRPr="006B7756">
        <w:rPr>
          <w:rtl/>
        </w:rPr>
        <w:t>שנמדדו</w:t>
      </w:r>
      <w:r w:rsidR="00DD2F88">
        <w:rPr>
          <w:rtl/>
        </w:rPr>
        <w:t xml:space="preserve"> </w:t>
      </w:r>
      <w:r w:rsidRPr="006B7756">
        <w:rPr>
          <w:rtl/>
        </w:rPr>
        <w:t>במפעל היו נמוכים מן המותר, ואין נשקפת סכנה</w:t>
      </w:r>
      <w:r w:rsidR="00DD2F88">
        <w:rPr>
          <w:rtl/>
        </w:rPr>
        <w:t xml:space="preserve"> </w:t>
      </w:r>
      <w:r w:rsidRPr="006B7756">
        <w:rPr>
          <w:rtl/>
        </w:rPr>
        <w:t>לעובדים.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6.</w:t>
      </w:r>
      <w:r w:rsidR="00DD2F88">
        <w:rPr>
          <w:rtl/>
        </w:rPr>
        <w:t xml:space="preserve"> </w:t>
      </w:r>
      <w:r w:rsidRPr="006B7756">
        <w:rPr>
          <w:rtl/>
        </w:rPr>
        <w:t>הפיקוח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שימוש</w:t>
      </w:r>
      <w:r w:rsidR="00DD2F88">
        <w:rPr>
          <w:rtl/>
        </w:rPr>
        <w:t xml:space="preserve"> </w:t>
      </w:r>
      <w:r w:rsidRPr="006B7756">
        <w:rPr>
          <w:rtl/>
        </w:rPr>
        <w:t>בחומרים אלה נעשה על</w:t>
      </w:r>
      <w:r w:rsidR="00DD2F88">
        <w:rPr>
          <w:rtl/>
        </w:rPr>
        <w:t>-</w:t>
      </w:r>
      <w:r w:rsidRPr="006B7756">
        <w:rPr>
          <w:rtl/>
        </w:rPr>
        <w:t>ידי מפקחי עבודה ואנשי גיהות של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לפיקוח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העבודה.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צורך בבדיקות רפואיות מיוחדות בעבודה עם החומרים</w:t>
      </w:r>
      <w:r w:rsidR="00DD2F88">
        <w:rPr>
          <w:rtl/>
        </w:rPr>
        <w:t xml:space="preserve"> </w:t>
      </w:r>
      <w:r w:rsidRPr="006B7756">
        <w:rPr>
          <w:rtl/>
        </w:rPr>
        <w:t>הללו.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7.</w:t>
      </w:r>
      <w:r w:rsidR="00DD2F88">
        <w:rPr>
          <w:rtl/>
        </w:rPr>
        <w:t xml:space="preserve"> </w:t>
      </w:r>
      <w:r w:rsidRPr="006B7756">
        <w:rPr>
          <w:rtl/>
        </w:rPr>
        <w:t>בעקבות</w:t>
      </w:r>
      <w:r w:rsidR="00DD2F88">
        <w:rPr>
          <w:rtl/>
        </w:rPr>
        <w:t xml:space="preserve"> </w:t>
      </w:r>
      <w:r w:rsidRPr="006B7756">
        <w:rPr>
          <w:rtl/>
        </w:rPr>
        <w:t>דליפה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אמוניה,</w:t>
      </w:r>
      <w:r w:rsidR="00DD2F88">
        <w:rPr>
          <w:rtl/>
        </w:rPr>
        <w:t xml:space="preserve"> </w:t>
      </w:r>
      <w:r w:rsidRPr="006B7756">
        <w:rPr>
          <w:rtl/>
        </w:rPr>
        <w:t>דרש הפיקוח התקנת גלאי אמוניה. הגלאי הותקן</w:t>
      </w:r>
      <w:r w:rsidR="00DD2F88">
        <w:rPr>
          <w:rtl/>
        </w:rPr>
        <w:t xml:space="preserve"> </w:t>
      </w:r>
      <w:r w:rsidRPr="006B7756">
        <w:rPr>
          <w:rtl/>
        </w:rPr>
        <w:t>בחודש</w:t>
      </w:r>
      <w:r w:rsidR="00DD2F88">
        <w:rPr>
          <w:rtl/>
        </w:rPr>
        <w:t xml:space="preserve"> </w:t>
      </w:r>
      <w:r w:rsidRPr="006B7756">
        <w:rPr>
          <w:rtl/>
        </w:rPr>
        <w:t>מרס</w:t>
      </w:r>
      <w:r w:rsidR="00DD2F88">
        <w:rPr>
          <w:rtl/>
        </w:rPr>
        <w:t xml:space="preserve"> </w:t>
      </w:r>
      <w:r w:rsidRPr="006B7756">
        <w:rPr>
          <w:rtl/>
        </w:rPr>
        <w:t>1993.</w:t>
      </w:r>
      <w:r w:rsidR="00DD2F88">
        <w:rPr>
          <w:rtl/>
        </w:rPr>
        <w:t xml:space="preserve"> </w:t>
      </w:r>
      <w:r w:rsidRPr="006B7756">
        <w:rPr>
          <w:rtl/>
        </w:rPr>
        <w:t>כמו</w:t>
      </w:r>
      <w:r w:rsidR="00DD2F88">
        <w:rPr>
          <w:rtl/>
        </w:rPr>
        <w:t xml:space="preserve"> </w:t>
      </w:r>
      <w:r w:rsidRPr="006B7756">
        <w:rPr>
          <w:rtl/>
        </w:rPr>
        <w:t>כן</w:t>
      </w:r>
      <w:r w:rsidR="00DD2F88">
        <w:rPr>
          <w:rtl/>
        </w:rPr>
        <w:t xml:space="preserve"> </w:t>
      </w:r>
      <w:r w:rsidRPr="006B7756">
        <w:rPr>
          <w:rtl/>
        </w:rPr>
        <w:t>נדרש</w:t>
      </w:r>
      <w:r w:rsidR="00DD2F88">
        <w:rPr>
          <w:rtl/>
        </w:rPr>
        <w:t xml:space="preserve"> </w:t>
      </w:r>
      <w:r w:rsidRPr="006B7756">
        <w:rPr>
          <w:rtl/>
        </w:rPr>
        <w:t>המפעל לבצע מדידות לעתים מזומנות לצורך ניטור</w:t>
      </w:r>
      <w:r w:rsidR="00DD2F88">
        <w:rPr>
          <w:rtl/>
        </w:rPr>
        <w:t xml:space="preserve"> </w:t>
      </w:r>
      <w:r w:rsidRPr="006B7756">
        <w:rPr>
          <w:rtl/>
        </w:rPr>
        <w:t>ואיתור.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5" w:name="_Toc457383697"/>
      <w:r w:rsidRPr="00DD2F88">
        <w:rPr>
          <w:rtl/>
        </w:rPr>
        <w:t>בני נוער מחוסרי דיור</w:t>
      </w:r>
      <w:bookmarkEnd w:id="25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חברת הכנסת נ' חזן שאלה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י"ד באדר התשנ"ג (7 במרס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התפרסמו</w:t>
      </w:r>
      <w:r w:rsidR="00DD2F88">
        <w:rPr>
          <w:rtl/>
        </w:rPr>
        <w:t xml:space="preserve"> </w:t>
      </w:r>
      <w:r w:rsidRPr="006B7756">
        <w:rPr>
          <w:rtl/>
        </w:rPr>
        <w:t>בתקשורת</w:t>
      </w:r>
      <w:r w:rsidR="00DD2F88">
        <w:rPr>
          <w:rtl/>
        </w:rPr>
        <w:t xml:space="preserve"> </w:t>
      </w:r>
      <w:r w:rsidRPr="006B7756">
        <w:rPr>
          <w:rtl/>
        </w:rPr>
        <w:t>ידיעות על מאות בני נוער שאינם גרים בבתי הוריהם</w:t>
      </w:r>
      <w:r w:rsidR="00DD2F88">
        <w:rPr>
          <w:rtl/>
        </w:rPr>
        <w:t xml:space="preserve"> </w:t>
      </w:r>
      <w:r w:rsidRPr="006B7756">
        <w:rPr>
          <w:rtl/>
        </w:rPr>
        <w:t>ולא נמצאה בשבילם מסגרת אלטרנטיבית שיכולה לשמש להם בית.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רק</w:t>
      </w:r>
      <w:r w:rsidR="00DD2F88">
        <w:rPr>
          <w:rtl/>
        </w:rPr>
        <w:t xml:space="preserve"> </w:t>
      </w:r>
      <w:r w:rsidRPr="006B7756">
        <w:rPr>
          <w:rtl/>
        </w:rPr>
        <w:t>בחודש</w:t>
      </w:r>
      <w:r w:rsidR="00DD2F88">
        <w:rPr>
          <w:rtl/>
        </w:rPr>
        <w:t xml:space="preserve"> </w:t>
      </w:r>
      <w:r w:rsidRPr="006B7756">
        <w:rPr>
          <w:rtl/>
        </w:rPr>
        <w:t>האחרון הנפיק השירות לילד ולנוער רשימה של בני נוער הנמצאים במצב</w:t>
      </w:r>
      <w:r w:rsidR="00DD2F88">
        <w:rPr>
          <w:rtl/>
        </w:rPr>
        <w:t xml:space="preserve"> </w:t>
      </w:r>
      <w:r w:rsidRPr="006B7756">
        <w:rPr>
          <w:rtl/>
        </w:rPr>
        <w:t>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נערים ונערות אשר שוהים ימים ולילות ברחוב ונאלצים לדאוג לעצמם. חלקם אף</w:t>
      </w:r>
      <w:r w:rsidR="00DD2F88">
        <w:rPr>
          <w:rtl/>
        </w:rPr>
        <w:t xml:space="preserve"> </w:t>
      </w:r>
      <w:r w:rsidRPr="006B7756">
        <w:rPr>
          <w:rtl/>
        </w:rPr>
        <w:t>נשרו ממסגרת הלימודים.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למשרד העבודה יש נתונים סטטיסטיים מדויקים לגבי מספר המקרים הנ"ל?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אילו פתרונות ממוסדים (לרבות עזרה פסיכולוגית) יכול להציע להם משרדך?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נעשה מעקב אישי אחר אותם בני נוער שלא נמצאה להם מסגרת מתאימה?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איך מטפל המשרד במקרים מסוג זה?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אין למשרד העבודה והרווחה נתונים מדויקים על אוכלוסיית הילדים ובני נוער</w:t>
      </w:r>
      <w:r w:rsidR="00DD2F88">
        <w:rPr>
          <w:rtl/>
        </w:rPr>
        <w:t xml:space="preserve"> </w:t>
      </w:r>
      <w:r w:rsidRPr="006B7756">
        <w:rPr>
          <w:rtl/>
        </w:rPr>
        <w:t>שנטשו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בתיהם והם מחוסרי קורת גג. הנתון היחיד שיש בידי המשרד מבוסס על בדיקה</w:t>
      </w:r>
      <w:r w:rsidR="00DD2F88">
        <w:rPr>
          <w:rtl/>
        </w:rPr>
        <w:t xml:space="preserve"> </w:t>
      </w:r>
      <w:r w:rsidRPr="006B7756">
        <w:rPr>
          <w:rtl/>
        </w:rPr>
        <w:t>שערך</w:t>
      </w:r>
      <w:r w:rsidR="00DD2F88">
        <w:rPr>
          <w:rtl/>
        </w:rPr>
        <w:t xml:space="preserve"> </w:t>
      </w:r>
      <w:r w:rsidRPr="006B7756">
        <w:rPr>
          <w:rtl/>
        </w:rPr>
        <w:t>הממונה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המעונות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Pr="006B7756">
        <w:rPr>
          <w:rtl/>
        </w:rPr>
        <w:t>1992 בירושלים ובתל</w:t>
      </w:r>
      <w:r w:rsidR="00DD2F88">
        <w:rPr>
          <w:rtl/>
        </w:rPr>
        <w:t>-</w:t>
      </w:r>
      <w:r w:rsidRPr="006B7756">
        <w:rPr>
          <w:rtl/>
        </w:rPr>
        <w:t>אביב. הממונה העריך, שכ</w:t>
      </w:r>
      <w:r w:rsidR="00DD2F88">
        <w:rPr>
          <w:rtl/>
        </w:rPr>
        <w:t>-</w:t>
      </w:r>
      <w:r w:rsidRPr="006B7756">
        <w:rPr>
          <w:rtl/>
        </w:rPr>
        <w:t>300 בני</w:t>
      </w:r>
      <w:r w:rsidR="00DD2F88">
        <w:rPr>
          <w:rtl/>
        </w:rPr>
        <w:t xml:space="preserve"> </w:t>
      </w:r>
      <w:r w:rsidRPr="006B7756">
        <w:rPr>
          <w:rtl/>
        </w:rPr>
        <w:t>נוער</w:t>
      </w:r>
      <w:r w:rsidR="00DD2F88">
        <w:rPr>
          <w:rtl/>
        </w:rPr>
        <w:t xml:space="preserve"> </w:t>
      </w:r>
      <w:r w:rsidRPr="006B7756">
        <w:rPr>
          <w:rtl/>
        </w:rPr>
        <w:t>נטשו במהלך 1992 את בתיהם ושהו בערים אלה. הערכתי היא שבנקודת זמן יש 40</w:t>
      </w:r>
      <w:r w:rsidR="002D1139">
        <w:rPr>
          <w:rFonts w:hint="cs"/>
          <w:rtl/>
        </w:rPr>
        <w:t>-</w:t>
      </w:r>
      <w:r w:rsidRPr="006B7756">
        <w:rPr>
          <w:rtl/>
        </w:rPr>
        <w:t>30</w:t>
      </w:r>
      <w:r w:rsidR="00DD2F88">
        <w:rPr>
          <w:rtl/>
        </w:rPr>
        <w:t xml:space="preserve"> </w:t>
      </w:r>
      <w:r w:rsidRPr="006B7756">
        <w:rPr>
          <w:rtl/>
        </w:rPr>
        <w:t>בני נוער הזקוקים ומוכנים לקבל סיוע מקצועי.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מציע לבני הנוער הנוטשים את בתיהם את מגוון השירותים הממלכתיים</w:t>
      </w:r>
      <w:r w:rsidR="00DD2F88">
        <w:rPr>
          <w:rtl/>
        </w:rPr>
        <w:t xml:space="preserve"> </w:t>
      </w:r>
      <w:r w:rsidRPr="006B7756">
        <w:rPr>
          <w:rtl/>
        </w:rPr>
        <w:t>והמוניציפליים</w:t>
      </w:r>
      <w:r w:rsidR="00DD2F88">
        <w:rPr>
          <w:rtl/>
        </w:rPr>
        <w:t xml:space="preserve"> </w:t>
      </w:r>
      <w:r w:rsidRPr="006B7756">
        <w:rPr>
          <w:rtl/>
        </w:rPr>
        <w:t>העומדים</w:t>
      </w:r>
      <w:r w:rsidR="00DD2F88">
        <w:rPr>
          <w:rtl/>
        </w:rPr>
        <w:t xml:space="preserve"> </w:t>
      </w:r>
      <w:r w:rsidRPr="006B7756">
        <w:rPr>
          <w:rtl/>
        </w:rPr>
        <w:t>לרשות בני נוער במצוקה. עם זאת, אוכלוסייה זו נרתעת בדרך</w:t>
      </w:r>
      <w:r w:rsidR="00DD2F88">
        <w:rPr>
          <w:rtl/>
        </w:rPr>
        <w:t xml:space="preserve"> </w:t>
      </w:r>
      <w:r w:rsidRPr="006B7756">
        <w:rPr>
          <w:rtl/>
        </w:rPr>
        <w:t>כלל מפתרונות ממוסדים ואינה פונה לקבלת טיפול, ולכן המשרד ומחלקות הרווחה ברשויות</w:t>
      </w:r>
      <w:r w:rsidR="00DD2F88">
        <w:rPr>
          <w:rtl/>
        </w:rPr>
        <w:t xml:space="preserve"> </w:t>
      </w:r>
      <w:r w:rsidRPr="006B7756">
        <w:rPr>
          <w:rtl/>
        </w:rPr>
        <w:t>המקומיות מתקשות לבצע מעקב אישי אחרי בני הנוער המאותרים כחסרי בית.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יוזם</w:t>
      </w:r>
      <w:r w:rsidR="00DD2F88">
        <w:rPr>
          <w:rtl/>
        </w:rPr>
        <w:t xml:space="preserve"> </w:t>
      </w:r>
      <w:r w:rsidRPr="006B7756">
        <w:rPr>
          <w:rtl/>
        </w:rPr>
        <w:t>הקמת</w:t>
      </w:r>
      <w:r w:rsidR="00DD2F88">
        <w:rPr>
          <w:rtl/>
        </w:rPr>
        <w:t xml:space="preserve"> </w:t>
      </w:r>
      <w:r w:rsidRPr="006B7756">
        <w:rPr>
          <w:rtl/>
        </w:rPr>
        <w:t>מקלט</w:t>
      </w:r>
      <w:r w:rsidR="00DD2F88">
        <w:rPr>
          <w:rtl/>
        </w:rPr>
        <w:t xml:space="preserve"> </w:t>
      </w:r>
      <w:r w:rsidRPr="006B7756">
        <w:rPr>
          <w:rtl/>
        </w:rPr>
        <w:t>לבני</w:t>
      </w:r>
      <w:r w:rsidR="00DD2F88">
        <w:rPr>
          <w:rtl/>
        </w:rPr>
        <w:t xml:space="preserve"> </w:t>
      </w:r>
      <w:r w:rsidRPr="006B7756">
        <w:rPr>
          <w:rtl/>
        </w:rPr>
        <w:t>נוער חסרי בית בשיתוף עם עיריית תל</w:t>
      </w:r>
      <w:r w:rsidR="00DD2F88">
        <w:rPr>
          <w:rtl/>
        </w:rPr>
        <w:t>-</w:t>
      </w:r>
      <w:r w:rsidRPr="006B7756">
        <w:rPr>
          <w:rtl/>
        </w:rPr>
        <w:t>אביב</w:t>
      </w:r>
      <w:r w:rsidR="00DD2F88">
        <w:rPr>
          <w:rtl/>
        </w:rPr>
        <w:t xml:space="preserve"> </w:t>
      </w:r>
      <w:r w:rsidRPr="006B7756">
        <w:rPr>
          <w:rtl/>
        </w:rPr>
        <w:t>ועמותת</w:t>
      </w:r>
      <w:r w:rsidR="00DD2F88">
        <w:rPr>
          <w:rtl/>
        </w:rPr>
        <w:t xml:space="preserve"> </w:t>
      </w:r>
      <w:r w:rsidRPr="006B7756">
        <w:rPr>
          <w:rtl/>
        </w:rPr>
        <w:t>על"מ. לצורך זה הוקצה סכום של 515,000 שקל בתקציב המשרד. בימים אלו מתנהל</w:t>
      </w:r>
      <w:r w:rsidR="00DD2F88">
        <w:rPr>
          <w:rtl/>
        </w:rPr>
        <w:t xml:space="preserve"> </w:t>
      </w:r>
      <w:r w:rsidRPr="006B7756">
        <w:rPr>
          <w:rtl/>
        </w:rPr>
        <w:t>משא</w:t>
      </w:r>
      <w:r w:rsidR="00DD2F88">
        <w:rPr>
          <w:rtl/>
        </w:rPr>
        <w:t>-</w:t>
      </w:r>
      <w:r w:rsidRPr="006B7756">
        <w:rPr>
          <w:rtl/>
        </w:rPr>
        <w:t>ומתן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שכירת</w:t>
      </w:r>
      <w:r w:rsidR="00DD2F88">
        <w:rPr>
          <w:rtl/>
        </w:rPr>
        <w:t xml:space="preserve"> </w:t>
      </w:r>
      <w:r w:rsidRPr="006B7756">
        <w:rPr>
          <w:rtl/>
        </w:rPr>
        <w:t>מבנה</w:t>
      </w:r>
      <w:r w:rsidR="00DD2F88">
        <w:rPr>
          <w:rtl/>
        </w:rPr>
        <w:t xml:space="preserve"> </w:t>
      </w:r>
      <w:r w:rsidRPr="006B7756">
        <w:rPr>
          <w:rtl/>
        </w:rPr>
        <w:t>מתאים למקלט. בינתיים מסייע המשרד לפתרון הבלתי</w:t>
      </w:r>
      <w:r w:rsidR="00DD2F88">
        <w:rPr>
          <w:rtl/>
        </w:rPr>
        <w:t>-</w:t>
      </w:r>
      <w:r w:rsidRPr="006B7756">
        <w:rPr>
          <w:rtl/>
        </w:rPr>
        <w:t>ממוסד</w:t>
      </w:r>
      <w:r w:rsidR="00DD2F88">
        <w:rPr>
          <w:rtl/>
        </w:rPr>
        <w:t xml:space="preserve"> </w:t>
      </w:r>
      <w:r w:rsidRPr="006B7756">
        <w:rPr>
          <w:rtl/>
        </w:rPr>
        <w:t>בבית השאנטי.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שאילתא מס' 886, של חברת הכנסת אסתר סלמוביץ. בבקשה, גברתי.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6" w:name="_Toc457383698"/>
      <w:r w:rsidRPr="00DD2F88">
        <w:rPr>
          <w:rtl/>
        </w:rPr>
        <w:t>פיטורי עובדים במפעל "איתנית"</w:t>
      </w:r>
      <w:bookmarkEnd w:id="26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חברת הכנסת א' סלמוביץ שאלה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כ"א באדר התשנ"ג (14 במרס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ביום</w:t>
      </w:r>
      <w:r w:rsidR="00DD2F88">
        <w:rPr>
          <w:rtl/>
        </w:rPr>
        <w:t xml:space="preserve"> </w:t>
      </w:r>
      <w:r w:rsidRPr="006B7756">
        <w:rPr>
          <w:rtl/>
        </w:rPr>
        <w:t>26</w:t>
      </w:r>
      <w:r w:rsidR="00DD2F88">
        <w:rPr>
          <w:rtl/>
        </w:rPr>
        <w:t xml:space="preserve"> </w:t>
      </w:r>
      <w:r w:rsidRPr="006B7756">
        <w:rPr>
          <w:rtl/>
        </w:rPr>
        <w:t>בפברואר</w:t>
      </w:r>
      <w:r w:rsidR="00DD2F88">
        <w:rPr>
          <w:rtl/>
        </w:rPr>
        <w:t xml:space="preserve"> </w:t>
      </w:r>
      <w:r w:rsidRPr="006B7756">
        <w:rPr>
          <w:rtl/>
        </w:rPr>
        <w:t>1993</w:t>
      </w:r>
      <w:r w:rsidR="00DD2F88">
        <w:rPr>
          <w:rtl/>
        </w:rPr>
        <w:t xml:space="preserve"> </w:t>
      </w:r>
      <w:r w:rsidRPr="006B7756">
        <w:rPr>
          <w:rtl/>
        </w:rPr>
        <w:t>פורסמה</w:t>
      </w:r>
      <w:r w:rsidR="00DD2F88">
        <w:rPr>
          <w:rtl/>
        </w:rPr>
        <w:t xml:space="preserve"> </w:t>
      </w:r>
      <w:r w:rsidRPr="006B7756">
        <w:rPr>
          <w:rtl/>
        </w:rPr>
        <w:t>בעיתון "צפון 1" ידיעה, ולפיה פוטרו בשבוע</w:t>
      </w:r>
      <w:r w:rsidR="00DD2F88">
        <w:rPr>
          <w:rtl/>
        </w:rPr>
        <w:t xml:space="preserve"> </w:t>
      </w:r>
      <w:r w:rsidRPr="006B7756">
        <w:rPr>
          <w:rtl/>
        </w:rPr>
        <w:t>החולף</w:t>
      </w:r>
      <w:r w:rsidR="00DD2F88">
        <w:rPr>
          <w:rtl/>
        </w:rPr>
        <w:t xml:space="preserve"> </w:t>
      </w:r>
      <w:r w:rsidRPr="006B7756">
        <w:rPr>
          <w:rtl/>
        </w:rPr>
        <w:t>25</w:t>
      </w:r>
      <w:r w:rsidR="00DD2F88">
        <w:rPr>
          <w:rtl/>
        </w:rPr>
        <w:t xml:space="preserve"> </w:t>
      </w:r>
      <w:r w:rsidRPr="006B7756">
        <w:rPr>
          <w:rtl/>
        </w:rPr>
        <w:t>מעובדי מפעל "איתנית" ו</w:t>
      </w:r>
      <w:r w:rsidR="00DD2F88">
        <w:rPr>
          <w:rtl/>
        </w:rPr>
        <w:t>-</w:t>
      </w:r>
      <w:r w:rsidRPr="006B7756">
        <w:rPr>
          <w:rtl/>
        </w:rPr>
        <w:t>300 עובדים הוצאו לחופשה מאולצת למשך שבועיים,</w:t>
      </w:r>
      <w:r w:rsidR="00DD2F88">
        <w:rPr>
          <w:rtl/>
        </w:rPr>
        <w:t xml:space="preserve"> </w:t>
      </w:r>
      <w:r w:rsidRPr="006B7756">
        <w:rPr>
          <w:rtl/>
        </w:rPr>
        <w:t>וזאת בשל משבר שאליו נקלע המפעל, הנובע מהקפאת פרויקטים, אשר גרמה להפסקת ההזמנות</w:t>
      </w:r>
      <w:r w:rsidR="00DD2F88">
        <w:rPr>
          <w:rtl/>
        </w:rPr>
        <w:t xml:space="preserve"> </w:t>
      </w:r>
      <w:r w:rsidRPr="006B7756">
        <w:rPr>
          <w:rtl/>
        </w:rPr>
        <w:t>ולהצטברות מלאי במפעל.</w:t>
      </w:r>
      <w:r w:rsidR="00DD2F88">
        <w:rPr>
          <w:rtl/>
        </w:rPr>
        <w:t xml:space="preserve"> </w:t>
      </w:r>
      <w:r w:rsidRPr="006B7756">
        <w:rPr>
          <w:rtl/>
        </w:rPr>
        <w:t>רצ"ב תצלום הכתבה שפורסמה ב"צפון 1".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הידיעות המפורטות לעיל נכונות?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לטענת מנכ"ל המפעל, לא ניתן לחתום על פרויקטים ולהוציאם לפועל בשל מלחמה</w:t>
      </w:r>
      <w:r w:rsidR="00DD2F88">
        <w:rPr>
          <w:rtl/>
        </w:rPr>
        <w:t xml:space="preserve"> </w:t>
      </w:r>
      <w:r w:rsidRPr="006B7756">
        <w:rPr>
          <w:rtl/>
        </w:rPr>
        <w:t>ביורוקרטית. כיצד תיפתר בעיה זו?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בתוך כמה זמן ניתן יהיה להחזיר את הייצור במפעל למסלולו הרגיל?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רבותי</w:t>
      </w:r>
      <w:r w:rsidR="00DD2F88">
        <w:rPr>
          <w:rtl/>
        </w:rPr>
        <w:t xml:space="preserve"> </w:t>
      </w:r>
      <w:r w:rsidRPr="006B7756">
        <w:rPr>
          <w:rtl/>
        </w:rPr>
        <w:t>חברי</w:t>
      </w:r>
      <w:r w:rsidR="00DD2F88">
        <w:rPr>
          <w:rtl/>
        </w:rPr>
        <w:t xml:space="preserve"> </w:t>
      </w:r>
      <w:r w:rsidRPr="006B7756">
        <w:rPr>
          <w:rtl/>
        </w:rPr>
        <w:t>הכנסת, במענה על שאילתא של חברת הכנסת אסתר</w:t>
      </w:r>
      <w:r w:rsidR="00DD2F88">
        <w:rPr>
          <w:rtl/>
        </w:rPr>
        <w:t xml:space="preserve"> </w:t>
      </w:r>
      <w:r w:rsidRPr="006B7756">
        <w:rPr>
          <w:rtl/>
        </w:rPr>
        <w:t>סלמוביץ, אני מתכבדת להשיב.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כן,</w:t>
      </w:r>
      <w:r w:rsidR="00DD2F88">
        <w:rPr>
          <w:rtl/>
        </w:rPr>
        <w:t xml:space="preserve"> </w:t>
      </w:r>
      <w:r w:rsidRPr="006B7756">
        <w:rPr>
          <w:rtl/>
        </w:rPr>
        <w:t>המפעל הוציא בפברואר את 295 עובדיו לחופשה בת שבוע או שבועיים, בשל</w:t>
      </w:r>
      <w:r w:rsidR="00DD2F88">
        <w:rPr>
          <w:rtl/>
        </w:rPr>
        <w:t xml:space="preserve"> </w:t>
      </w:r>
      <w:r w:rsidRPr="006B7756">
        <w:rPr>
          <w:rtl/>
        </w:rPr>
        <w:t>הקפאת פרויקטים והעדר הזמנות. היום מועסקים במפעל 270 איש.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לאור טענת מנכ"ל המפעל, פניתי למשרדי האוצר והפנים וביקשתי מהם לבדוק</w:t>
      </w:r>
      <w:r w:rsidR="00DD2F88">
        <w:rPr>
          <w:rtl/>
        </w:rPr>
        <w:t xml:space="preserve"> </w:t>
      </w:r>
      <w:r w:rsidRPr="006B7756">
        <w:rPr>
          <w:rtl/>
        </w:rPr>
        <w:t>את הטענה, שלפיה מלחמה ביורוקרטית מעכבת את אישור הפרויקטים.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רוצה להוסיף כאן לחברת הכנסת סלמוביץ, שאני אתקשר טלפונית עם מנכ"ל משרד</w:t>
      </w:r>
      <w:r w:rsidR="00DD2F88">
        <w:rPr>
          <w:rtl/>
        </w:rPr>
        <w:t xml:space="preserve"> </w:t>
      </w:r>
      <w:r w:rsidRPr="006B7756">
        <w:rPr>
          <w:rtl/>
        </w:rPr>
        <w:t>התעשייה והמסחר לשמוע אם אכן כך נעשה.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לחברת הכנסת אסתר סלמוביץ.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אסתר סלמוביץ (צומת):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 גברתי שרת העבודה והרווחה, אילו פתרונות מציע משרדך לאותם</w:t>
      </w:r>
      <w:r w:rsidR="00DD2F88">
        <w:rPr>
          <w:rtl/>
        </w:rPr>
        <w:t xml:space="preserve"> </w:t>
      </w:r>
      <w:r w:rsidRPr="006B7756">
        <w:rPr>
          <w:rtl/>
        </w:rPr>
        <w:t>עובדים שפוטרו? תודה.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משרד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והרווחה,</w:t>
      </w:r>
      <w:r w:rsidR="00DD2F88">
        <w:rPr>
          <w:rtl/>
        </w:rPr>
        <w:t xml:space="preserve"> </w:t>
      </w:r>
      <w:r w:rsidRPr="006B7756">
        <w:rPr>
          <w:rtl/>
        </w:rPr>
        <w:t>בין</w:t>
      </w:r>
      <w:r w:rsidR="00DD2F88">
        <w:rPr>
          <w:rtl/>
        </w:rPr>
        <w:t xml:space="preserve"> </w:t>
      </w:r>
      <w:r w:rsidRPr="006B7756">
        <w:rPr>
          <w:rtl/>
        </w:rPr>
        <w:t>משרדי</w:t>
      </w:r>
      <w:r w:rsidR="00DD2F88">
        <w:rPr>
          <w:rtl/>
        </w:rPr>
        <w:t xml:space="preserve"> </w:t>
      </w:r>
      <w:r w:rsidRPr="006B7756">
        <w:rPr>
          <w:rtl/>
        </w:rPr>
        <w:t>הממשלה,</w:t>
      </w:r>
      <w:r w:rsidR="00DD2F88">
        <w:rPr>
          <w:rtl/>
        </w:rPr>
        <w:t xml:space="preserve"> </w:t>
      </w:r>
      <w:r w:rsidRPr="006B7756">
        <w:rPr>
          <w:rtl/>
        </w:rPr>
        <w:t>איננו המשרד שתפקידו או הגדרת</w:t>
      </w:r>
      <w:r w:rsidR="00DD2F88">
        <w:rPr>
          <w:rtl/>
        </w:rPr>
        <w:t xml:space="preserve"> </w:t>
      </w:r>
      <w:r w:rsidRPr="006B7756">
        <w:rPr>
          <w:rtl/>
        </w:rPr>
        <w:t>סמכויותיו</w:t>
      </w:r>
      <w:r w:rsidR="00DD2F88">
        <w:rPr>
          <w:rtl/>
        </w:rPr>
        <w:t xml:space="preserve"> </w:t>
      </w:r>
      <w:r w:rsidRPr="006B7756">
        <w:rPr>
          <w:rtl/>
        </w:rPr>
        <w:t>היא ליצור</w:t>
      </w:r>
      <w:r w:rsidR="00DD2F88">
        <w:rPr>
          <w:rtl/>
        </w:rPr>
        <w:t xml:space="preserve"> </w:t>
      </w:r>
      <w:r w:rsidRPr="006B7756">
        <w:rPr>
          <w:rtl/>
        </w:rPr>
        <w:t>מקומות עבודה. נכון שברגע שבו נכנסתי אמרתי שהמלחמה באבטלה</w:t>
      </w:r>
      <w:r w:rsidR="00DD2F88">
        <w:rPr>
          <w:rtl/>
        </w:rPr>
        <w:t xml:space="preserve"> </w:t>
      </w:r>
      <w:r w:rsidRPr="006B7756">
        <w:rPr>
          <w:rtl/>
        </w:rPr>
        <w:t>היא הנושא מספר אחת.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שאנחנו</w:t>
      </w:r>
      <w:r w:rsidR="00DD2F88">
        <w:rPr>
          <w:rtl/>
        </w:rPr>
        <w:t xml:space="preserve"> </w:t>
      </w:r>
      <w:r w:rsidRPr="006B7756">
        <w:rPr>
          <w:rtl/>
        </w:rPr>
        <w:t>יכולים</w:t>
      </w:r>
      <w:r w:rsidR="00DD2F88">
        <w:rPr>
          <w:rtl/>
        </w:rPr>
        <w:t xml:space="preserve"> </w:t>
      </w:r>
      <w:r w:rsidRPr="006B7756">
        <w:rPr>
          <w:rtl/>
        </w:rPr>
        <w:t>לעשות,</w:t>
      </w:r>
      <w:r w:rsidR="00DD2F88">
        <w:rPr>
          <w:rtl/>
        </w:rPr>
        <w:t xml:space="preserve"> </w:t>
      </w: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המשרד, זה רק על</w:t>
      </w:r>
      <w:r w:rsidR="00DD2F88">
        <w:rPr>
          <w:rtl/>
        </w:rPr>
        <w:t>-</w:t>
      </w:r>
      <w:r w:rsidRPr="006B7756">
        <w:rPr>
          <w:rtl/>
        </w:rPr>
        <w:t>פי אותן דרישות שלשכות</w:t>
      </w:r>
      <w:r w:rsidR="00DD2F88">
        <w:rPr>
          <w:rtl/>
        </w:rPr>
        <w:t xml:space="preserve"> </w:t>
      </w:r>
      <w:r w:rsidRPr="006B7756">
        <w:rPr>
          <w:rtl/>
        </w:rPr>
        <w:t>התעסוקה</w:t>
      </w:r>
      <w:r w:rsidR="00DD2F88">
        <w:rPr>
          <w:rtl/>
        </w:rPr>
        <w:t xml:space="preserve"> </w:t>
      </w:r>
      <w:r w:rsidRPr="006B7756">
        <w:rPr>
          <w:rtl/>
        </w:rPr>
        <w:t>מבקשות</w:t>
      </w:r>
      <w:r w:rsidR="00DD2F88">
        <w:rPr>
          <w:rtl/>
        </w:rPr>
        <w:t xml:space="preserve"> </w:t>
      </w:r>
      <w:r w:rsidRPr="006B7756">
        <w:rPr>
          <w:rtl/>
        </w:rPr>
        <w:t>ממעסיקים, והיום, יש, בשפע, עבודות בחקלאות ובבניין, עשרות אלפי</w:t>
      </w:r>
      <w:r w:rsidR="00DD2F88">
        <w:rPr>
          <w:rtl/>
        </w:rPr>
        <w:t xml:space="preserve"> </w:t>
      </w:r>
      <w:r w:rsidRPr="006B7756">
        <w:rPr>
          <w:rtl/>
        </w:rPr>
        <w:t>מקומות</w:t>
      </w:r>
      <w:r w:rsidR="00DD2F88">
        <w:rPr>
          <w:rtl/>
        </w:rPr>
        <w:t xml:space="preserve"> </w:t>
      </w:r>
      <w:r w:rsidRPr="006B7756">
        <w:rPr>
          <w:rtl/>
        </w:rPr>
        <w:t>עבודה.</w:t>
      </w:r>
      <w:r w:rsidR="00DD2F88">
        <w:rPr>
          <w:rtl/>
        </w:rPr>
        <w:t xml:space="preserve"> </w:t>
      </w:r>
      <w:r w:rsidRPr="006B7756">
        <w:rPr>
          <w:rtl/>
        </w:rPr>
        <w:t>נוסף על כך קיימות העבודות המיידיות בקרן</w:t>
      </w:r>
      <w:r w:rsidR="00DD2F88">
        <w:rPr>
          <w:rtl/>
        </w:rPr>
        <w:t>-</w:t>
      </w:r>
      <w:r w:rsidRPr="006B7756">
        <w:rPr>
          <w:rtl/>
        </w:rPr>
        <w:t>הקיימת וברשות העתיקות.</w:t>
      </w:r>
      <w:r w:rsidR="00DD2F88">
        <w:rPr>
          <w:rtl/>
        </w:rPr>
        <w:t xml:space="preserve"> </w:t>
      </w:r>
      <w:r w:rsidRPr="006B7756">
        <w:rPr>
          <w:rtl/>
        </w:rPr>
        <w:t>מי</w:t>
      </w:r>
      <w:r w:rsidR="00DD2F88">
        <w:rPr>
          <w:rtl/>
        </w:rPr>
        <w:t xml:space="preserve"> </w:t>
      </w:r>
      <w:r w:rsidRPr="006B7756">
        <w:rPr>
          <w:rtl/>
        </w:rPr>
        <w:t>שמוכן</w:t>
      </w:r>
      <w:r w:rsidR="00DD2F88">
        <w:rPr>
          <w:rtl/>
        </w:rPr>
        <w:t xml:space="preserve"> </w:t>
      </w:r>
      <w:r w:rsidRPr="006B7756">
        <w:rPr>
          <w:rtl/>
        </w:rPr>
        <w:t>ללכת לאחת מארבע ההצעות האלה יכול להתקבל מייד לעבודה, גם אם זה זמני,</w:t>
      </w:r>
      <w:r w:rsidR="00DD2F88">
        <w:rPr>
          <w:rtl/>
        </w:rPr>
        <w:t xml:space="preserve"> </w:t>
      </w:r>
      <w:r w:rsidRPr="006B7756">
        <w:rPr>
          <w:rtl/>
        </w:rPr>
        <w:t>ולאחר תקופה מסוימת הוא ימצא עבודה בתחום המקצוע שלו.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</w:t>
      </w:r>
      <w:r w:rsidR="00DD2F88">
        <w:rPr>
          <w:rtl/>
        </w:rPr>
        <w:t xml:space="preserve"> </w:t>
      </w:r>
      <w:r w:rsidRPr="006B7756">
        <w:rPr>
          <w:rtl/>
        </w:rPr>
        <w:t>רבה.</w:t>
      </w:r>
      <w:r w:rsidR="00DD2F88">
        <w:rPr>
          <w:rtl/>
        </w:rPr>
        <w:t xml:space="preserve"> </w:t>
      </w:r>
      <w:r w:rsidRPr="006B7756">
        <w:rPr>
          <w:rtl/>
        </w:rPr>
        <w:t>אנחנו עוברים לשאילתא מס' 918 של חבר הכנסת שאול יהלום; איננו.</w:t>
      </w:r>
      <w:r w:rsidR="00DD2F88">
        <w:rPr>
          <w:rtl/>
        </w:rPr>
        <w:t xml:space="preserve"> </w:t>
      </w:r>
      <w:r w:rsidRPr="006B7756">
        <w:rPr>
          <w:rtl/>
        </w:rPr>
        <w:t xml:space="preserve">גברתי </w:t>
      </w:r>
      <w:r w:rsidR="00DD2F88">
        <w:rPr>
          <w:rtl/>
        </w:rPr>
        <w:t>–</w:t>
      </w:r>
      <w:r w:rsidRPr="006B7756">
        <w:rPr>
          <w:rtl/>
        </w:rPr>
        <w:t xml:space="preserve"> 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7" w:name="_Toc457383699"/>
      <w:r w:rsidRPr="00DD2F88">
        <w:rPr>
          <w:rtl/>
        </w:rPr>
        <w:t>חוק שעות עבודה ומנוחה</w:t>
      </w:r>
      <w:bookmarkEnd w:id="27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ש' יהלום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כ"ח באדר התשנ"ג (21 במרס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בתשובה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שאילתא</w:t>
      </w:r>
      <w:r w:rsidR="00DD2F88">
        <w:rPr>
          <w:rtl/>
        </w:rPr>
        <w:t xml:space="preserve"> </w:t>
      </w:r>
      <w:r w:rsidRPr="006B7756">
        <w:rPr>
          <w:rtl/>
        </w:rPr>
        <w:t>מס' 455 השבת לי, כי משרדך לא שינה מדיניות ופועל 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חוק שעות עבודה ומנוחה, וכי משרדך ממשיך לפקח על החוק בכל אתר ואתר.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כמה תלונות הוגשו על</w:t>
      </w:r>
      <w:r w:rsidR="00DD2F88">
        <w:rPr>
          <w:rtl/>
        </w:rPr>
        <w:t>-</w:t>
      </w:r>
      <w:r w:rsidRPr="006B7756">
        <w:rPr>
          <w:rtl/>
        </w:rPr>
        <w:t>ידי מפקחי המשרד בשל פתיחת עסק בשבת בתקופות כדלקמן: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שנת 1990 (ממוצע חודשי)?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שנת 1991 (ממוצע חודשי)?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המחצית הראשונה של 1992 (ממוצע חודשי)?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המחצית השנייה של 1992 (ממוצע חודשי)?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5. מספר התלונות שהוגשו בחודש ינואר 1993?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6. מספר התלונות שהוגשו בחודש פברואר 1993?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בשנת 1990 הוגשו 18 כתבי אישום, שהם ממוצע חודשי של 1.5.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בשנת 1991 הוגשו 92 כתבי אישום, שהם ממוצע חודשי של 7.7.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4</w:t>
      </w:r>
      <w:r w:rsidR="002D1139">
        <w:rPr>
          <w:rFonts w:hint="cs"/>
          <w:rtl/>
        </w:rPr>
        <w:t>-</w:t>
      </w:r>
      <w:r w:rsidRPr="006B7756">
        <w:rPr>
          <w:rtl/>
        </w:rPr>
        <w:t>3. בשנת 1992 הוגשו 260 כתבי אישום, שהם ממוצע חודשי של 21.7.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6</w:t>
      </w:r>
      <w:r w:rsidR="002D1139">
        <w:rPr>
          <w:rFonts w:hint="cs"/>
          <w:rtl/>
        </w:rPr>
        <w:t>-</w:t>
      </w:r>
      <w:r w:rsidRPr="006B7756">
        <w:rPr>
          <w:rtl/>
        </w:rPr>
        <w:t>5.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התביעות בחודשים ינואר עד מאי 1993 עומד על 9, שהן ממוצע חודשי</w:t>
      </w:r>
      <w:r w:rsidR="00DD2F88">
        <w:rPr>
          <w:rtl/>
        </w:rPr>
        <w:t xml:space="preserve"> </w:t>
      </w:r>
      <w:r w:rsidRPr="006B7756">
        <w:rPr>
          <w:rtl/>
        </w:rPr>
        <w:t>של 0.75.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8" w:name="_Toc457383700"/>
      <w:r w:rsidRPr="00DD2F88">
        <w:rPr>
          <w:rtl/>
        </w:rPr>
        <w:t>חוק שעות עבודה ומנוחה</w:t>
      </w:r>
      <w:bookmarkEnd w:id="28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י' עזרן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ג' בניסן התשנ"ג (25 במרס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בתשובה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שאילתא</w:t>
      </w:r>
      <w:r w:rsidR="00DD2F88">
        <w:rPr>
          <w:rtl/>
        </w:rPr>
        <w:t xml:space="preserve"> </w:t>
      </w:r>
      <w:r w:rsidRPr="006B7756">
        <w:rPr>
          <w:rtl/>
        </w:rPr>
        <w:t>של חבר הכנסת אברהם יוסף שפירא על אודות שופט בית</w:t>
      </w:r>
      <w:r w:rsidR="00DD2F88">
        <w:rPr>
          <w:rtl/>
        </w:rPr>
        <w:t>-</w:t>
      </w:r>
      <w:r w:rsidRPr="006B7756">
        <w:rPr>
          <w:rtl/>
        </w:rPr>
        <w:t>המשפט</w:t>
      </w:r>
      <w:r w:rsidR="00DD2F88">
        <w:rPr>
          <w:rtl/>
        </w:rPr>
        <w:t xml:space="preserve"> </w:t>
      </w:r>
      <w:r w:rsidRPr="006B7756">
        <w:rPr>
          <w:rtl/>
        </w:rPr>
        <w:t>העליון,</w:t>
      </w:r>
      <w:r w:rsidR="00DD2F88">
        <w:rPr>
          <w:rtl/>
        </w:rPr>
        <w:t xml:space="preserve"> </w:t>
      </w:r>
      <w:r w:rsidRPr="006B7756">
        <w:rPr>
          <w:rtl/>
        </w:rPr>
        <w:t>שדן</w:t>
      </w:r>
      <w:r w:rsidR="00DD2F88">
        <w:rPr>
          <w:rtl/>
        </w:rPr>
        <w:t xml:space="preserve"> </w:t>
      </w:r>
      <w:r w:rsidRPr="006B7756">
        <w:rPr>
          <w:rtl/>
        </w:rPr>
        <w:t>בנושא</w:t>
      </w:r>
      <w:r w:rsidR="00DD2F88">
        <w:rPr>
          <w:rtl/>
        </w:rPr>
        <w:t xml:space="preserve"> </w:t>
      </w:r>
      <w:r w:rsidRPr="006B7756">
        <w:rPr>
          <w:rtl/>
        </w:rPr>
        <w:t>המגורשים בעצם יום השבת, אמרת כי "אין החוק (חוק שעות עבודה</w:t>
      </w:r>
      <w:r w:rsidR="00DD2F88">
        <w:rPr>
          <w:rtl/>
        </w:rPr>
        <w:t xml:space="preserve"> </w:t>
      </w:r>
      <w:r w:rsidRPr="006B7756">
        <w:rPr>
          <w:rtl/>
        </w:rPr>
        <w:t>ומנוחה)</w:t>
      </w:r>
      <w:r w:rsidR="00DD2F88">
        <w:rPr>
          <w:rtl/>
        </w:rPr>
        <w:t xml:space="preserve"> </w:t>
      </w:r>
      <w:r w:rsidRPr="006B7756">
        <w:rPr>
          <w:rtl/>
        </w:rPr>
        <w:t>חל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עובדי</w:t>
      </w:r>
      <w:r w:rsidR="00DD2F88">
        <w:rPr>
          <w:rtl/>
        </w:rPr>
        <w:t xml:space="preserve"> </w:t>
      </w:r>
      <w:r w:rsidRPr="006B7756">
        <w:rPr>
          <w:rtl/>
        </w:rPr>
        <w:t>מדינה</w:t>
      </w:r>
      <w:r w:rsidR="00DD2F88">
        <w:rPr>
          <w:rtl/>
        </w:rPr>
        <w:t xml:space="preserve"> </w:t>
      </w:r>
      <w:r w:rsidRPr="006B7756">
        <w:rPr>
          <w:rtl/>
        </w:rPr>
        <w:t>שתפקידם מחייבם לעמוד לרשות העבודה גם מחוץ לשעות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הרגילות".</w:t>
      </w:r>
      <w:r w:rsidR="00DD2F88">
        <w:rPr>
          <w:rtl/>
        </w:rPr>
        <w:t xml:space="preserve"> </w:t>
      </w:r>
      <w:r w:rsidRPr="006B7756">
        <w:rPr>
          <w:rtl/>
        </w:rPr>
        <w:t>כן</w:t>
      </w:r>
      <w:r w:rsidR="00DD2F88">
        <w:rPr>
          <w:rtl/>
        </w:rPr>
        <w:t xml:space="preserve"> </w:t>
      </w:r>
      <w:r w:rsidRPr="006B7756">
        <w:rPr>
          <w:rtl/>
        </w:rPr>
        <w:t>ציינת,</w:t>
      </w:r>
      <w:r w:rsidR="00DD2F88">
        <w:rPr>
          <w:rtl/>
        </w:rPr>
        <w:t xml:space="preserve"> </w:t>
      </w:r>
      <w:r w:rsidRPr="006B7756">
        <w:rPr>
          <w:rtl/>
        </w:rPr>
        <w:t>שאין</w:t>
      </w:r>
      <w:r w:rsidR="00DD2F88">
        <w:rPr>
          <w:rtl/>
        </w:rPr>
        <w:t xml:space="preserve"> </w:t>
      </w:r>
      <w:r w:rsidRPr="006B7756">
        <w:rPr>
          <w:rtl/>
        </w:rPr>
        <w:t>החוק</w:t>
      </w:r>
      <w:r w:rsidR="00DD2F88">
        <w:rPr>
          <w:rtl/>
        </w:rPr>
        <w:t xml:space="preserve"> </w:t>
      </w:r>
      <w:r w:rsidRPr="006B7756">
        <w:rPr>
          <w:rtl/>
        </w:rPr>
        <w:t>חל "על עובדים בתפקידים הדורשים מידה</w:t>
      </w:r>
      <w:r w:rsidR="00DD2F88">
        <w:rPr>
          <w:rtl/>
        </w:rPr>
        <w:t xml:space="preserve"> </w:t>
      </w:r>
      <w:r w:rsidRPr="006B7756">
        <w:rPr>
          <w:rtl/>
        </w:rPr>
        <w:t>מיוחדת של אמון אישי". ההגדרות הללו כלולות בפסקאות (2) ו</w:t>
      </w:r>
      <w:r w:rsidR="00DD2F88">
        <w:rPr>
          <w:rtl/>
        </w:rPr>
        <w:t>-</w:t>
      </w:r>
      <w:r w:rsidRPr="006B7756">
        <w:rPr>
          <w:rtl/>
        </w:rPr>
        <w:t>(5) בסעיף 30(א) לחוק.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מי הם כל העובדים הכלולים בהגדרה הראשונה, על</w:t>
      </w:r>
      <w:r w:rsidR="00DD2F88">
        <w:rPr>
          <w:rtl/>
        </w:rPr>
        <w:t>-</w:t>
      </w:r>
      <w:r w:rsidRPr="006B7756">
        <w:rPr>
          <w:rtl/>
        </w:rPr>
        <w:t>פי סעיף 30(א)(2)?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מי הם כל העובדים הכלולים בהגדרה השנייה, על</w:t>
      </w:r>
      <w:r w:rsidR="00DD2F88">
        <w:rPr>
          <w:rtl/>
        </w:rPr>
        <w:t>-</w:t>
      </w:r>
      <w:r w:rsidRPr="006B7756">
        <w:rPr>
          <w:rtl/>
        </w:rPr>
        <w:t>פי סעיף 30(א)(5)?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מי קובע אילו עובדים כלולים בהגדרות אלו?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העובדים הכלולים בשתי הגדרות אלו, והאם היתר העבודה בשבת</w:t>
      </w:r>
      <w:r w:rsidR="00DD2F88">
        <w:rPr>
          <w:rtl/>
        </w:rPr>
        <w:t xml:space="preserve"> </w:t>
      </w:r>
      <w:r w:rsidRPr="006B7756">
        <w:rPr>
          <w:rtl/>
        </w:rPr>
        <w:t>לגביהם הוא בלתי מוגבל?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העובדים</w:t>
      </w:r>
      <w:r w:rsidR="00DD2F88">
        <w:rPr>
          <w:rtl/>
        </w:rPr>
        <w:t xml:space="preserve"> </w:t>
      </w:r>
      <w:r w:rsidRPr="006B7756">
        <w:rPr>
          <w:rtl/>
        </w:rPr>
        <w:t>הכלולים</w:t>
      </w:r>
      <w:r w:rsidR="00DD2F88">
        <w:rPr>
          <w:rtl/>
        </w:rPr>
        <w:t xml:space="preserve"> </w:t>
      </w:r>
      <w:r w:rsidRPr="006B7756">
        <w:rPr>
          <w:rtl/>
        </w:rPr>
        <w:t>בסעיף 30(א)(2) לחוק שעות עבודה ומנוחה, התשי"א</w:t>
      </w:r>
      <w:r w:rsidR="00DD2F88">
        <w:rPr>
          <w:rtl/>
        </w:rPr>
        <w:t>–</w:t>
      </w:r>
      <w:r w:rsidRPr="006B7756">
        <w:rPr>
          <w:rtl/>
        </w:rPr>
        <w:t>1951,</w:t>
      </w:r>
      <w:r w:rsidR="00DD2F88">
        <w:rPr>
          <w:rtl/>
        </w:rPr>
        <w:t xml:space="preserve"> </w:t>
      </w:r>
      <w:r w:rsidRPr="006B7756">
        <w:rPr>
          <w:rtl/>
        </w:rPr>
        <w:t>הם</w:t>
      </w:r>
      <w:r w:rsidR="00DD2F88">
        <w:rPr>
          <w:rtl/>
        </w:rPr>
        <w:t xml:space="preserve"> </w:t>
      </w:r>
      <w:r w:rsidRPr="006B7756">
        <w:rPr>
          <w:rtl/>
        </w:rPr>
        <w:t>עובדי</w:t>
      </w:r>
      <w:r w:rsidR="00DD2F88">
        <w:rPr>
          <w:rtl/>
        </w:rPr>
        <w:t xml:space="preserve"> </w:t>
      </w:r>
      <w:r w:rsidRPr="006B7756">
        <w:rPr>
          <w:rtl/>
        </w:rPr>
        <w:t>המדינה</w:t>
      </w:r>
      <w:r w:rsidR="00DD2F88">
        <w:rPr>
          <w:rtl/>
        </w:rPr>
        <w:t xml:space="preserve"> </w:t>
      </w:r>
      <w:r w:rsidRPr="006B7756">
        <w:rPr>
          <w:rtl/>
        </w:rPr>
        <w:t>שתפקידם</w:t>
      </w:r>
      <w:r w:rsidR="00DD2F88">
        <w:rPr>
          <w:rtl/>
        </w:rPr>
        <w:t xml:space="preserve"> </w:t>
      </w:r>
      <w:r w:rsidRPr="006B7756">
        <w:rPr>
          <w:rtl/>
        </w:rPr>
        <w:t>מחייבם</w:t>
      </w:r>
      <w:r w:rsidR="00DD2F88">
        <w:rPr>
          <w:rtl/>
        </w:rPr>
        <w:t xml:space="preserve"> </w:t>
      </w:r>
      <w:r w:rsidRPr="006B7756">
        <w:rPr>
          <w:rtl/>
        </w:rPr>
        <w:t>לעמוד</w:t>
      </w:r>
      <w:r w:rsidR="00DD2F88">
        <w:rPr>
          <w:rtl/>
        </w:rPr>
        <w:t xml:space="preserve"> </w:t>
      </w:r>
      <w:r w:rsidRPr="006B7756">
        <w:rPr>
          <w:rtl/>
        </w:rPr>
        <w:t>לרשות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גם מחוץ לשעות העבודה</w:t>
      </w:r>
      <w:r w:rsidR="00DD2F88">
        <w:rPr>
          <w:rtl/>
        </w:rPr>
        <w:t xml:space="preserve"> </w:t>
      </w:r>
      <w:r w:rsidRPr="006B7756">
        <w:rPr>
          <w:rtl/>
        </w:rPr>
        <w:t>הרגילות.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העובדים הכלולים בסעיף 30(א)(5) לחוק האמור הם עובדים בתפקידי הנהלה או</w:t>
      </w:r>
      <w:r w:rsidR="00DD2F88">
        <w:rPr>
          <w:rtl/>
        </w:rPr>
        <w:t xml:space="preserve"> </w:t>
      </w:r>
      <w:r w:rsidRPr="006B7756">
        <w:rPr>
          <w:rtl/>
        </w:rPr>
        <w:t>בתפקידים הדורשים מידה מיוחדת של אמון אישי.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3. בשלב ראשון </w:t>
      </w:r>
      <w:r w:rsidR="00DD2F88">
        <w:rPr>
          <w:rtl/>
        </w:rPr>
        <w:t>–</w:t>
      </w:r>
      <w:r w:rsidRPr="006B7756">
        <w:rPr>
          <w:rtl/>
        </w:rPr>
        <w:t xml:space="preserve"> משרד העבודה והרווחה, ובמקרה של מחלוקת </w:t>
      </w:r>
      <w:r w:rsidR="00DD2F88">
        <w:rPr>
          <w:rtl/>
        </w:rPr>
        <w:t>–</w:t>
      </w:r>
      <w:r w:rsidRPr="006B7756">
        <w:rPr>
          <w:rtl/>
        </w:rPr>
        <w:t xml:space="preserve"> בית</w:t>
      </w:r>
      <w:r w:rsidR="00DD2F88">
        <w:rPr>
          <w:rtl/>
        </w:rPr>
        <w:t>-</w:t>
      </w:r>
      <w:r w:rsidRPr="006B7756">
        <w:rPr>
          <w:rtl/>
        </w:rPr>
        <w:t>הדין לעבודה.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אין נתונים על מספר העובדים הכלולים בהגדרות אלו. הואיל וחוק שעות עבודה</w:t>
      </w:r>
      <w:r w:rsidR="00DD2F88">
        <w:rPr>
          <w:rtl/>
        </w:rPr>
        <w:t xml:space="preserve"> </w:t>
      </w:r>
      <w:r w:rsidRPr="006B7756">
        <w:rPr>
          <w:rtl/>
        </w:rPr>
        <w:t>ומנוחה, התשי"א</w:t>
      </w:r>
      <w:r w:rsidR="00DD2F88">
        <w:rPr>
          <w:rtl/>
        </w:rPr>
        <w:t>–</w:t>
      </w:r>
      <w:r w:rsidRPr="006B7756">
        <w:rPr>
          <w:rtl/>
        </w:rPr>
        <w:t>1951, לא חל עליהם, אין צורך במתן היתר לגביהם.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29" w:name="_Toc457383701"/>
      <w:r w:rsidRPr="00DD2F88">
        <w:rPr>
          <w:rtl/>
        </w:rPr>
        <w:t>שלילת גמלת הבטחת הכנסה</w:t>
      </w:r>
      <w:bookmarkEnd w:id="29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ז' המר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נודע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סעיף</w:t>
      </w:r>
      <w:r w:rsidR="00DD2F88">
        <w:rPr>
          <w:rtl/>
        </w:rPr>
        <w:t xml:space="preserve"> </w:t>
      </w:r>
      <w:r w:rsidRPr="006B7756">
        <w:rPr>
          <w:rtl/>
        </w:rPr>
        <w:t>3(4) לחוק הבטחת הכנסה קובע, כי אזרח הלומד בקורס כלשהו</w:t>
      </w:r>
      <w:r w:rsidR="00DD2F88">
        <w:rPr>
          <w:rtl/>
        </w:rPr>
        <w:t xml:space="preserve"> </w:t>
      </w:r>
      <w:r w:rsidRPr="006B7756">
        <w:rPr>
          <w:rtl/>
        </w:rPr>
        <w:t>המקנה תעודה מקצועית או תעודת הסמכה מוכרת שלא באמצעות שירות התעסוקה, נשללת ממנו</w:t>
      </w:r>
      <w:r w:rsidR="00DD2F88">
        <w:rPr>
          <w:rtl/>
        </w:rPr>
        <w:t xml:space="preserve"> </w:t>
      </w:r>
      <w:r w:rsidRPr="006B7756">
        <w:rPr>
          <w:rtl/>
        </w:rPr>
        <w:t>הבטחת הכנסה.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יתירה מכך, אדם שמצא עבודה ומתמיד בה, אך זכאי להשלמת הכנסה בשל שכרו הנמוך,</w:t>
      </w:r>
      <w:r w:rsidR="00DD2F88">
        <w:rPr>
          <w:rtl/>
        </w:rPr>
        <w:t xml:space="preserve"> </w:t>
      </w:r>
      <w:r w:rsidRPr="006B7756">
        <w:rPr>
          <w:rtl/>
        </w:rPr>
        <w:t>מנוע</w:t>
      </w:r>
      <w:r w:rsidR="00DD2F88">
        <w:rPr>
          <w:rtl/>
        </w:rPr>
        <w:t xml:space="preserve"> </w:t>
      </w:r>
      <w:r w:rsidRPr="006B7756">
        <w:rPr>
          <w:rtl/>
        </w:rPr>
        <w:t>מלהשתלם</w:t>
      </w:r>
      <w:r w:rsidR="00DD2F88">
        <w:rPr>
          <w:rtl/>
        </w:rPr>
        <w:t xml:space="preserve"> </w:t>
      </w:r>
      <w:r w:rsidRPr="006B7756">
        <w:rPr>
          <w:rtl/>
        </w:rPr>
        <w:t>בזמנו הפנוי בקורס כנ"ל כשהוא מממנו מכספו. ועוד: אלו שלא ידעו על</w:t>
      </w:r>
      <w:r w:rsidR="00DD2F88">
        <w:rPr>
          <w:rtl/>
        </w:rPr>
        <w:t xml:space="preserve"> </w:t>
      </w:r>
      <w:r w:rsidRPr="006B7756">
        <w:rPr>
          <w:rtl/>
        </w:rPr>
        <w:t>המגבלה ומשתלמים בקורסים אלו, נשללת מהם הגמלה רטרואקטיבית.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הדבר פוגע באזרחים הרוצים ללמוד ולהשתלם, וביניהם עולים חדשים רבים.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המצב המתואר לעיל נכון?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מדוע</w:t>
      </w:r>
      <w:r w:rsidR="00DD2F88">
        <w:rPr>
          <w:rtl/>
        </w:rPr>
        <w:t xml:space="preserve"> </w:t>
      </w:r>
      <w:r w:rsidRPr="006B7756">
        <w:rPr>
          <w:rtl/>
        </w:rPr>
        <w:t>תימנע</w:t>
      </w:r>
      <w:r w:rsidR="00DD2F88">
        <w:rPr>
          <w:rtl/>
        </w:rPr>
        <w:t xml:space="preserve"> </w:t>
      </w:r>
      <w:r w:rsidRPr="006B7756">
        <w:rPr>
          <w:rtl/>
        </w:rPr>
        <w:t>מהאזרח</w:t>
      </w:r>
      <w:r w:rsidR="00DD2F88">
        <w:rPr>
          <w:rtl/>
        </w:rPr>
        <w:t xml:space="preserve"> </w:t>
      </w:r>
      <w:r w:rsidRPr="006B7756">
        <w:rPr>
          <w:rtl/>
        </w:rPr>
        <w:t>הזכות</w:t>
      </w:r>
      <w:r w:rsidR="00DD2F88">
        <w:rPr>
          <w:rtl/>
        </w:rPr>
        <w:t xml:space="preserve"> </w:t>
      </w:r>
      <w:r w:rsidRPr="006B7756">
        <w:rPr>
          <w:rtl/>
        </w:rPr>
        <w:t>לרכוש</w:t>
      </w:r>
      <w:r w:rsidR="00DD2F88">
        <w:rPr>
          <w:rtl/>
        </w:rPr>
        <w:t xml:space="preserve"> </w:t>
      </w:r>
      <w:r w:rsidRPr="006B7756">
        <w:rPr>
          <w:rtl/>
        </w:rPr>
        <w:t>מקצוע,</w:t>
      </w:r>
      <w:r w:rsidR="00DD2F88">
        <w:rPr>
          <w:rtl/>
        </w:rPr>
        <w:t xml:space="preserve"> </w:t>
      </w:r>
      <w:r w:rsidRPr="006B7756">
        <w:rPr>
          <w:rtl/>
        </w:rPr>
        <w:t>להתמחות ולהשתלם, ובכך לצאת</w:t>
      </w:r>
      <w:r w:rsidR="00DD2F88">
        <w:rPr>
          <w:rtl/>
        </w:rPr>
        <w:t xml:space="preserve"> </w:t>
      </w:r>
      <w:r w:rsidRPr="006B7756">
        <w:rPr>
          <w:rtl/>
        </w:rPr>
        <w:t>ממסגרת של נתמך, ומדוע לא יורשה לעשות זאת בכל מקום שירצה בו?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מדוע</w:t>
      </w:r>
      <w:r w:rsidR="00DD2F88">
        <w:rPr>
          <w:rtl/>
        </w:rPr>
        <w:t xml:space="preserve"> </w:t>
      </w:r>
      <w:r w:rsidRPr="006B7756">
        <w:rPr>
          <w:rtl/>
        </w:rPr>
        <w:t>לא יחדל משרדך לנכות מאלו שלא ידעו על החוק, אבל יפסידו עקב רצונם</w:t>
      </w:r>
      <w:r w:rsidR="00DD2F88">
        <w:rPr>
          <w:rtl/>
        </w:rPr>
        <w:t xml:space="preserve"> </w:t>
      </w:r>
      <w:r w:rsidRPr="006B7756">
        <w:rPr>
          <w:rtl/>
        </w:rPr>
        <w:t>להשתלם?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האם ייבדק הנושא שנית?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מטרת חוק</w:t>
      </w:r>
      <w:r w:rsidR="00DD2F88">
        <w:rPr>
          <w:rtl/>
        </w:rPr>
        <w:t xml:space="preserve"> </w:t>
      </w:r>
      <w:r w:rsidRPr="006B7756">
        <w:rPr>
          <w:rtl/>
        </w:rPr>
        <w:t>הבטחת</w:t>
      </w:r>
      <w:r w:rsidR="00DD2F88">
        <w:rPr>
          <w:rtl/>
        </w:rPr>
        <w:t xml:space="preserve"> </w:t>
      </w:r>
      <w:r w:rsidRPr="006B7756">
        <w:rPr>
          <w:rtl/>
        </w:rPr>
        <w:t>הכנסה</w:t>
      </w:r>
      <w:r w:rsidR="00DD2F88">
        <w:rPr>
          <w:rtl/>
        </w:rPr>
        <w:t xml:space="preserve"> </w:t>
      </w:r>
      <w:r w:rsidRPr="006B7756">
        <w:rPr>
          <w:rtl/>
        </w:rPr>
        <w:t>הינה להבטיח לכל אדם ומשפחה בישראל, שאין בכוחם</w:t>
      </w:r>
      <w:r w:rsidR="00DD2F88">
        <w:rPr>
          <w:rtl/>
        </w:rPr>
        <w:t xml:space="preserve"> </w:t>
      </w:r>
      <w:r w:rsidRPr="006B7756">
        <w:rPr>
          <w:rtl/>
        </w:rPr>
        <w:t>לספק</w:t>
      </w:r>
      <w:r w:rsidR="00DD2F88">
        <w:rPr>
          <w:rtl/>
        </w:rPr>
        <w:t xml:space="preserve"> </w:t>
      </w:r>
      <w:r w:rsidRPr="006B7756">
        <w:rPr>
          <w:rtl/>
        </w:rPr>
        <w:t>לעצמם</w:t>
      </w:r>
      <w:r w:rsidR="00DD2F88">
        <w:rPr>
          <w:rtl/>
        </w:rPr>
        <w:t xml:space="preserve"> </w:t>
      </w:r>
      <w:r w:rsidRPr="006B7756">
        <w:rPr>
          <w:rtl/>
        </w:rPr>
        <w:t>הכנסה הדרושה לקיום, את המשאבים הדרושים לסיפוק צורכיהם המינימליים.</w:t>
      </w:r>
      <w:r w:rsidR="00DD2F88">
        <w:rPr>
          <w:rtl/>
        </w:rPr>
        <w:t xml:space="preserve"> </w:t>
      </w:r>
      <w:r w:rsidRPr="006B7756">
        <w:rPr>
          <w:rtl/>
        </w:rPr>
        <w:t>הזכאות לגמלה</w:t>
      </w:r>
      <w:r w:rsidR="00DD2F88">
        <w:rPr>
          <w:rtl/>
        </w:rPr>
        <w:t xml:space="preserve"> </w:t>
      </w:r>
      <w:r w:rsidRPr="006B7756">
        <w:rPr>
          <w:rtl/>
        </w:rPr>
        <w:t>מוקנית</w:t>
      </w:r>
      <w:r w:rsidR="00DD2F88">
        <w:rPr>
          <w:rtl/>
        </w:rPr>
        <w:t xml:space="preserve"> </w:t>
      </w:r>
      <w:r w:rsidRPr="006B7756">
        <w:rPr>
          <w:rtl/>
        </w:rPr>
        <w:t>למי שאין ביכולתו לעבוד ולהתפרנס כדי מחייתו, או שעשה מאמץ</w:t>
      </w:r>
      <w:r w:rsidR="00DD2F88">
        <w:rPr>
          <w:rtl/>
        </w:rPr>
        <w:t xml:space="preserve"> </w:t>
      </w:r>
      <w:r w:rsidRPr="006B7756">
        <w:rPr>
          <w:rtl/>
        </w:rPr>
        <w:t>סביר</w:t>
      </w:r>
      <w:r w:rsidR="00DD2F88">
        <w:rPr>
          <w:rtl/>
        </w:rPr>
        <w:t xml:space="preserve"> </w:t>
      </w:r>
      <w:r w:rsidRPr="006B7756">
        <w:rPr>
          <w:rtl/>
        </w:rPr>
        <w:t>להשיג</w:t>
      </w:r>
      <w:r w:rsidR="00DD2F88">
        <w:rPr>
          <w:rtl/>
        </w:rPr>
        <w:t xml:space="preserve"> </w:t>
      </w:r>
      <w:r w:rsidRPr="006B7756">
        <w:rPr>
          <w:rtl/>
        </w:rPr>
        <w:t>הכנסה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ידי עבודה ולא הצליח בכך. ההוכחה למיצוי מאמץ זה באה לידי</w:t>
      </w:r>
      <w:r w:rsidR="00DD2F88">
        <w:rPr>
          <w:rtl/>
        </w:rPr>
        <w:t xml:space="preserve"> </w:t>
      </w:r>
      <w:r w:rsidRPr="006B7756">
        <w:rPr>
          <w:rtl/>
        </w:rPr>
        <w:t>ביטוי</w:t>
      </w:r>
      <w:r w:rsidR="00DD2F88">
        <w:rPr>
          <w:rtl/>
        </w:rPr>
        <w:t xml:space="preserve"> </w:t>
      </w:r>
      <w:r w:rsidRPr="006B7756">
        <w:rPr>
          <w:rtl/>
        </w:rPr>
        <w:t>בחובת התייצבות בשירות התעסוקה ובהיענותו לכל עבודה המוצעת לו, ובלבד שהיא</w:t>
      </w:r>
      <w:r w:rsidR="00DD2F88">
        <w:rPr>
          <w:rtl/>
        </w:rPr>
        <w:t xml:space="preserve"> </w:t>
      </w:r>
      <w:r w:rsidRPr="006B7756">
        <w:rPr>
          <w:rtl/>
        </w:rPr>
        <w:t>תואמת את מצב בריאותו.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בהעדר</w:t>
      </w:r>
      <w:r w:rsidR="00DD2F88">
        <w:rPr>
          <w:rtl/>
        </w:rPr>
        <w:t xml:space="preserve"> </w:t>
      </w:r>
      <w:r w:rsidRPr="006B7756">
        <w:rPr>
          <w:rtl/>
        </w:rPr>
        <w:t>הצעות עבודה, רשאי שירות התעסוקה להפנותו לקורס להכשרה מקצועית בהתאם</w:t>
      </w:r>
      <w:r w:rsidR="00DD2F88">
        <w:rPr>
          <w:rtl/>
        </w:rPr>
        <w:t xml:space="preserve"> </w:t>
      </w:r>
      <w:r w:rsidRPr="006B7756">
        <w:rPr>
          <w:rtl/>
        </w:rPr>
        <w:t>לצורכי</w:t>
      </w:r>
      <w:r w:rsidR="00DD2F88">
        <w:rPr>
          <w:rtl/>
        </w:rPr>
        <w:t xml:space="preserve"> </w:t>
      </w:r>
      <w:r w:rsidRPr="006B7756">
        <w:rPr>
          <w:rtl/>
        </w:rPr>
        <w:t>כוח</w:t>
      </w:r>
      <w:r w:rsidR="00DD2F88">
        <w:rPr>
          <w:rtl/>
        </w:rPr>
        <w:t xml:space="preserve"> </w:t>
      </w:r>
      <w:r w:rsidRPr="006B7756">
        <w:rPr>
          <w:rtl/>
        </w:rPr>
        <w:t>האדם במשק. השתתפות בקורס או בהכשרה שלא על</w:t>
      </w:r>
      <w:r w:rsidR="00DD2F88">
        <w:rPr>
          <w:rtl/>
        </w:rPr>
        <w:t>-</w:t>
      </w:r>
      <w:r w:rsidRPr="006B7756">
        <w:rPr>
          <w:rtl/>
        </w:rPr>
        <w:t>פי הפניית שירות התעסוקה</w:t>
      </w:r>
      <w:r w:rsidR="00DD2F88">
        <w:rPr>
          <w:rtl/>
        </w:rPr>
        <w:t xml:space="preserve"> </w:t>
      </w:r>
      <w:r w:rsidRPr="006B7756">
        <w:rPr>
          <w:rtl/>
        </w:rPr>
        <w:t>אומנם שוללת זכות לגמלה.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הדגשת</w:t>
      </w:r>
      <w:r w:rsidR="00DD2F88">
        <w:rPr>
          <w:rtl/>
        </w:rPr>
        <w:t xml:space="preserve"> </w:t>
      </w:r>
      <w:r w:rsidRPr="006B7756">
        <w:rPr>
          <w:rtl/>
        </w:rPr>
        <w:t>הזיקה</w:t>
      </w:r>
      <w:r w:rsidR="00DD2F88">
        <w:rPr>
          <w:rtl/>
        </w:rPr>
        <w:t xml:space="preserve"> </w:t>
      </w:r>
      <w:r w:rsidRPr="006B7756">
        <w:rPr>
          <w:rtl/>
        </w:rPr>
        <w:t>לעולם העבודה כתנאי לתשלום הגמלה</w:t>
      </w:r>
      <w:r w:rsidR="00DD2F88">
        <w:rPr>
          <w:rtl/>
        </w:rPr>
        <w:t xml:space="preserve"> </w:t>
      </w:r>
      <w:r w:rsidRPr="006B7756">
        <w:rPr>
          <w:rtl/>
        </w:rPr>
        <w:t>מתבטאת בהוראות החוק</w:t>
      </w:r>
      <w:r w:rsidR="00DD2F88">
        <w:rPr>
          <w:rtl/>
        </w:rPr>
        <w:t xml:space="preserve"> </w:t>
      </w:r>
      <w:r w:rsidRPr="006B7756">
        <w:rPr>
          <w:rtl/>
        </w:rPr>
        <w:t>והתקנות</w:t>
      </w:r>
      <w:r w:rsidR="00DD2F88">
        <w:rPr>
          <w:rtl/>
        </w:rPr>
        <w:t xml:space="preserve"> </w:t>
      </w:r>
      <w:r w:rsidRPr="006B7756">
        <w:rPr>
          <w:rtl/>
        </w:rPr>
        <w:t>בכך</w:t>
      </w:r>
      <w:r w:rsidR="00DD2F88">
        <w:rPr>
          <w:rtl/>
        </w:rPr>
        <w:t xml:space="preserve"> </w:t>
      </w:r>
      <w:r w:rsidRPr="006B7756">
        <w:rPr>
          <w:rtl/>
        </w:rPr>
        <w:t>שמי</w:t>
      </w:r>
      <w:r w:rsidR="00DD2F88">
        <w:rPr>
          <w:rtl/>
        </w:rPr>
        <w:t xml:space="preserve"> </w:t>
      </w:r>
      <w:r w:rsidRPr="006B7756">
        <w:rPr>
          <w:rtl/>
        </w:rPr>
        <w:t>שעיקר</w:t>
      </w:r>
      <w:r w:rsidR="00DD2F88">
        <w:rPr>
          <w:rtl/>
        </w:rPr>
        <w:t xml:space="preserve"> </w:t>
      </w:r>
      <w:r w:rsidRPr="006B7756">
        <w:rPr>
          <w:rtl/>
        </w:rPr>
        <w:t>זמנו מוקדש ללימודים אינו זכאי לגמלה. זאת במטרה למנוע</w:t>
      </w:r>
      <w:r w:rsidR="00DD2F88">
        <w:rPr>
          <w:rtl/>
        </w:rPr>
        <w:t xml:space="preserve"> </w:t>
      </w:r>
      <w:r w:rsidRPr="006B7756">
        <w:rPr>
          <w:rtl/>
        </w:rPr>
        <w:t>שימוש</w:t>
      </w:r>
      <w:r w:rsidR="00DD2F88">
        <w:rPr>
          <w:rtl/>
        </w:rPr>
        <w:t xml:space="preserve"> </w:t>
      </w:r>
      <w:r w:rsidRPr="006B7756">
        <w:rPr>
          <w:rtl/>
        </w:rPr>
        <w:t>בחוק</w:t>
      </w:r>
      <w:r w:rsidR="00DD2F88">
        <w:rPr>
          <w:rtl/>
        </w:rPr>
        <w:t xml:space="preserve"> </w:t>
      </w:r>
      <w:r w:rsidRPr="006B7756">
        <w:rPr>
          <w:rtl/>
        </w:rPr>
        <w:t>הבטחת הכנסה כמקור למימון לימודים ורכישת השכלה. מתן חופש בחירה לכל</w:t>
      </w:r>
      <w:r w:rsidR="00DD2F88">
        <w:rPr>
          <w:rtl/>
        </w:rPr>
        <w:t xml:space="preserve"> </w:t>
      </w:r>
      <w:r w:rsidRPr="006B7756">
        <w:rPr>
          <w:rtl/>
        </w:rPr>
        <w:t>מובטל</w:t>
      </w:r>
      <w:r w:rsidR="00DD2F88">
        <w:rPr>
          <w:rtl/>
        </w:rPr>
        <w:t xml:space="preserve"> </w:t>
      </w: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ההכשרה</w:t>
      </w:r>
      <w:r w:rsidR="00DD2F88">
        <w:rPr>
          <w:rtl/>
        </w:rPr>
        <w:t xml:space="preserve"> </w:t>
      </w:r>
      <w:r w:rsidRPr="006B7756">
        <w:rPr>
          <w:rtl/>
        </w:rPr>
        <w:t>וההשתלמות</w:t>
      </w:r>
      <w:r w:rsidR="00DD2F88">
        <w:rPr>
          <w:rtl/>
        </w:rPr>
        <w:t xml:space="preserve"> </w:t>
      </w:r>
      <w:r w:rsidRPr="006B7756">
        <w:rPr>
          <w:rtl/>
        </w:rPr>
        <w:t>בלי שיהיה מודרך, מכוון ומונחה על</w:t>
      </w:r>
      <w:r w:rsidR="00DD2F88">
        <w:rPr>
          <w:rtl/>
        </w:rPr>
        <w:t>-</w:t>
      </w:r>
      <w:r w:rsidRPr="006B7756">
        <w:rPr>
          <w:rtl/>
        </w:rPr>
        <w:t>ידי הרשויות</w:t>
      </w:r>
      <w:r w:rsidR="00DD2F88">
        <w:rPr>
          <w:rtl/>
        </w:rPr>
        <w:t xml:space="preserve"> </w:t>
      </w:r>
      <w:r w:rsidRPr="006B7756">
        <w:rPr>
          <w:rtl/>
        </w:rPr>
        <w:t>המקצועיות</w:t>
      </w:r>
      <w:r w:rsidR="00DD2F88">
        <w:rPr>
          <w:rtl/>
        </w:rPr>
        <w:t xml:space="preserve"> </w:t>
      </w:r>
      <w:r w:rsidRPr="006B7756">
        <w:rPr>
          <w:rtl/>
        </w:rPr>
        <w:t>המוסמכות</w:t>
      </w:r>
      <w:r w:rsidR="00DD2F88">
        <w:rPr>
          <w:rtl/>
        </w:rPr>
        <w:t xml:space="preserve"> </w:t>
      </w:r>
      <w:r w:rsidRPr="006B7756">
        <w:rPr>
          <w:rtl/>
        </w:rPr>
        <w:t>עלול</w:t>
      </w:r>
      <w:r w:rsidR="00DD2F88">
        <w:rPr>
          <w:rtl/>
        </w:rPr>
        <w:t xml:space="preserve"> </w:t>
      </w:r>
      <w:r w:rsidRPr="006B7756">
        <w:rPr>
          <w:rtl/>
        </w:rPr>
        <w:t>ליצור מצב שבו דורשי הבטחת הכנסה רוכשים מקצוע שאינו</w:t>
      </w:r>
      <w:r w:rsidR="00DD2F88">
        <w:rPr>
          <w:rtl/>
        </w:rPr>
        <w:t xml:space="preserve"> </w:t>
      </w:r>
      <w:r w:rsidRPr="006B7756">
        <w:rPr>
          <w:rtl/>
        </w:rPr>
        <w:t>דרוש כלל ואינו מבטיח להם תעסוקה בתום ההכשרה.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כללים אלה חלים בין שתובע הגמלה להבטחת הכנסה אינו עובד כלל, ובין שהוא עובד</w:t>
      </w:r>
      <w:r w:rsidR="00DD2F88">
        <w:rPr>
          <w:rtl/>
        </w:rPr>
        <w:t xml:space="preserve"> </w:t>
      </w:r>
      <w:r w:rsidRPr="006B7756">
        <w:rPr>
          <w:rtl/>
        </w:rPr>
        <w:t>וזכאי בשל הכנסתו הנמוכה להשלמת הכנסה באמצעות הגמלה להבטחת הכנסה.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0" w:name="_Toc457383702"/>
      <w:r w:rsidRPr="00DD2F88">
        <w:rPr>
          <w:rtl/>
        </w:rPr>
        <w:t>פיתוח מקורות תעסוקה לעולים</w:t>
      </w:r>
      <w:bookmarkEnd w:id="30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ר' אלול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מן</w:t>
      </w:r>
      <w:r w:rsidR="00DD2F88">
        <w:rPr>
          <w:rtl/>
        </w:rPr>
        <w:t xml:space="preserve"> </w:t>
      </w:r>
      <w:r w:rsidRPr="006B7756">
        <w:rPr>
          <w:rtl/>
        </w:rPr>
        <w:t>התקשורת</w:t>
      </w:r>
      <w:r w:rsidR="00DD2F88">
        <w:rPr>
          <w:rtl/>
        </w:rPr>
        <w:t xml:space="preserve"> </w:t>
      </w:r>
      <w:r w:rsidRPr="006B7756">
        <w:rPr>
          <w:rtl/>
        </w:rPr>
        <w:t>נודע</w:t>
      </w:r>
      <w:r w:rsidR="00DD2F88">
        <w:rPr>
          <w:rtl/>
        </w:rPr>
        <w:t xml:space="preserve"> </w:t>
      </w:r>
      <w:r w:rsidRPr="006B7756">
        <w:rPr>
          <w:rtl/>
        </w:rPr>
        <w:t>לי, כי 100,000 עולים חיים מתחת לקו העוני, 41,000 עולים</w:t>
      </w:r>
      <w:r w:rsidR="00DD2F88">
        <w:rPr>
          <w:rtl/>
        </w:rPr>
        <w:t xml:space="preserve"> </w:t>
      </w:r>
      <w:r w:rsidRPr="006B7756">
        <w:rPr>
          <w:rtl/>
        </w:rPr>
        <w:t>מובטלים</w:t>
      </w:r>
      <w:r w:rsidR="00DD2F88">
        <w:rPr>
          <w:rtl/>
        </w:rPr>
        <w:t xml:space="preserve"> </w:t>
      </w:r>
      <w:r w:rsidRPr="006B7756">
        <w:rPr>
          <w:rtl/>
        </w:rPr>
        <w:t>(חמישית</w:t>
      </w:r>
      <w:r w:rsidR="00DD2F88">
        <w:rPr>
          <w:rtl/>
        </w:rPr>
        <w:t xml:space="preserve"> </w:t>
      </w:r>
      <w:r w:rsidRPr="006B7756">
        <w:rPr>
          <w:rtl/>
        </w:rPr>
        <w:t>מכלל</w:t>
      </w:r>
      <w:r w:rsidR="00DD2F88">
        <w:rPr>
          <w:rtl/>
        </w:rPr>
        <w:t xml:space="preserve"> </w:t>
      </w:r>
      <w:r w:rsidRPr="006B7756">
        <w:rPr>
          <w:rtl/>
        </w:rPr>
        <w:t>המובטלים בארץ), רק שליש מן העולים שעלו בשנים 1992</w:t>
      </w:r>
      <w:r w:rsidR="002D1139">
        <w:rPr>
          <w:rFonts w:hint="cs"/>
          <w:rtl/>
        </w:rPr>
        <w:t>-</w:t>
      </w:r>
      <w:r w:rsidRPr="006B7756">
        <w:rPr>
          <w:rtl/>
        </w:rPr>
        <w:t>1990</w:t>
      </w:r>
      <w:r w:rsidR="00DD2F88">
        <w:rPr>
          <w:rtl/>
        </w:rPr>
        <w:t xml:space="preserve"> </w:t>
      </w:r>
      <w:r w:rsidRPr="006B7756">
        <w:rPr>
          <w:rtl/>
        </w:rPr>
        <w:t>מועסקים במקצועם, וכמחצית העולים משתכרים פחות מ</w:t>
      </w:r>
      <w:r w:rsidR="00DD2F88">
        <w:rPr>
          <w:rtl/>
        </w:rPr>
        <w:t>-</w:t>
      </w:r>
      <w:r w:rsidRPr="006B7756">
        <w:rPr>
          <w:rtl/>
        </w:rPr>
        <w:t>1,500 ש"ח לחודש.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נתונים אלו ידועים למשרדך?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משרדך</w:t>
      </w:r>
      <w:r w:rsidR="00DD2F88">
        <w:rPr>
          <w:rtl/>
        </w:rPr>
        <w:t xml:space="preserve"> </w:t>
      </w:r>
      <w:r w:rsidRPr="006B7756">
        <w:rPr>
          <w:rtl/>
        </w:rPr>
        <w:t>מגבש</w:t>
      </w:r>
      <w:r w:rsidR="00DD2F88">
        <w:rPr>
          <w:rtl/>
        </w:rPr>
        <w:t xml:space="preserve"> </w:t>
      </w:r>
      <w:r w:rsidRPr="006B7756">
        <w:rPr>
          <w:rtl/>
        </w:rPr>
        <w:t>תוכנית לפיתוח מקורות תעסוקה ההולמים את הכישורים ואת</w:t>
      </w:r>
      <w:r w:rsidR="00DD2F88">
        <w:rPr>
          <w:rtl/>
        </w:rPr>
        <w:t xml:space="preserve"> </w:t>
      </w:r>
      <w:r w:rsidRPr="006B7756">
        <w:rPr>
          <w:rtl/>
        </w:rPr>
        <w:t>הידע של העולים, בעיקר בתחום פיתוח תעשיות עתירות ידע, מחקר ופיתוח?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למשרדך מדיניות לאכיפת תקנות שכר מינימום?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הנתונים</w:t>
      </w:r>
      <w:r w:rsidR="00DD2F88">
        <w:rPr>
          <w:rtl/>
        </w:rPr>
        <w:t xml:space="preserve"> </w:t>
      </w:r>
      <w:r w:rsidRPr="006B7756">
        <w:rPr>
          <w:rtl/>
        </w:rPr>
        <w:t>העדכניים ביותר על היקף העוני בקרב העולים מתייחסים לשנת 1991.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נתונים</w:t>
      </w:r>
      <w:r w:rsidR="00DD2F88">
        <w:rPr>
          <w:rtl/>
        </w:rPr>
        <w:t xml:space="preserve"> </w:t>
      </w:r>
      <w:r w:rsidRPr="006B7756">
        <w:rPr>
          <w:rtl/>
        </w:rPr>
        <w:t>אלה,</w:t>
      </w:r>
      <w:r w:rsidR="00DD2F88">
        <w:rPr>
          <w:rtl/>
        </w:rPr>
        <w:t xml:space="preserve"> </w:t>
      </w:r>
      <w:r w:rsidRPr="006B7756">
        <w:rPr>
          <w:rtl/>
        </w:rPr>
        <w:t>שליש</w:t>
      </w:r>
      <w:r w:rsidR="00DD2F88">
        <w:rPr>
          <w:rtl/>
        </w:rPr>
        <w:t xml:space="preserve"> </w:t>
      </w:r>
      <w:r w:rsidRPr="006B7756">
        <w:rPr>
          <w:rtl/>
        </w:rPr>
        <w:t>ממשפחות</w:t>
      </w:r>
      <w:r w:rsidR="00DD2F88">
        <w:rPr>
          <w:rtl/>
        </w:rPr>
        <w:t xml:space="preserve"> </w:t>
      </w:r>
      <w:r w:rsidRPr="006B7756">
        <w:rPr>
          <w:rtl/>
        </w:rPr>
        <w:t>העולים היו עניות בשנת 1991, גם לאחר תשלומי</w:t>
      </w:r>
      <w:r w:rsidR="00DD2F88">
        <w:rPr>
          <w:rtl/>
        </w:rPr>
        <w:t xml:space="preserve"> </w:t>
      </w:r>
      <w:r w:rsidRPr="006B7756">
        <w:rPr>
          <w:rtl/>
        </w:rPr>
        <w:t>ההעברה,</w:t>
      </w:r>
      <w:r w:rsidR="00DD2F88">
        <w:rPr>
          <w:rtl/>
        </w:rPr>
        <w:t xml:space="preserve"> </w:t>
      </w:r>
      <w:r w:rsidRPr="006B7756">
        <w:rPr>
          <w:rtl/>
        </w:rPr>
        <w:t>וחיו</w:t>
      </w:r>
      <w:r w:rsidR="00DD2F88">
        <w:rPr>
          <w:rtl/>
        </w:rPr>
        <w:t xml:space="preserve"> </w:t>
      </w:r>
      <w:r w:rsidRPr="006B7756">
        <w:rPr>
          <w:rtl/>
        </w:rPr>
        <w:t>בהן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Pr="006B7756">
        <w:rPr>
          <w:rtl/>
        </w:rPr>
        <w:t>100,000</w:t>
      </w:r>
      <w:r w:rsidR="00DD2F88">
        <w:rPr>
          <w:rtl/>
        </w:rPr>
        <w:t xml:space="preserve"> </w:t>
      </w:r>
      <w:r w:rsidRPr="006B7756">
        <w:rPr>
          <w:rtl/>
        </w:rPr>
        <w:t>נפשות.</w:t>
      </w:r>
      <w:r w:rsidR="00DD2F88">
        <w:rPr>
          <w:rtl/>
        </w:rPr>
        <w:t xml:space="preserve"> </w:t>
      </w:r>
      <w:r w:rsidRPr="006B7756">
        <w:rPr>
          <w:rtl/>
        </w:rPr>
        <w:t>ברביע האחרון של 1992 נרשמו 41,000 עולים</w:t>
      </w:r>
      <w:r w:rsidR="00DD2F88">
        <w:rPr>
          <w:rtl/>
        </w:rPr>
        <w:t xml:space="preserve"> </w:t>
      </w:r>
      <w:r w:rsidRPr="006B7756">
        <w:rPr>
          <w:rtl/>
        </w:rPr>
        <w:t>כדורשי</w:t>
      </w:r>
      <w:r w:rsidR="00DD2F88">
        <w:rPr>
          <w:rtl/>
        </w:rPr>
        <w:t xml:space="preserve"> </w:t>
      </w:r>
      <w:r w:rsidRPr="006B7756">
        <w:rPr>
          <w:rtl/>
        </w:rPr>
        <w:t>עבודה.</w:t>
      </w:r>
      <w:r w:rsidR="00DD2F88">
        <w:rPr>
          <w:rtl/>
        </w:rPr>
        <w:t xml:space="preserve"> </w:t>
      </w:r>
      <w:r w:rsidRPr="006B7756">
        <w:rPr>
          <w:rtl/>
        </w:rPr>
        <w:t>עם זאת, שיעור העולים הבלתי מועסקים נמצא במגמת ירידה החל מינואר</w:t>
      </w:r>
      <w:r w:rsidR="00DD2F88">
        <w:rPr>
          <w:rtl/>
        </w:rPr>
        <w:t xml:space="preserve"> </w:t>
      </w:r>
      <w:r w:rsidRPr="006B7756">
        <w:rPr>
          <w:rtl/>
        </w:rPr>
        <w:t>1992,</w:t>
      </w:r>
      <w:r w:rsidR="00DD2F88">
        <w:rPr>
          <w:rtl/>
        </w:rPr>
        <w:t xml:space="preserve"> </w:t>
      </w:r>
      <w:r w:rsidRPr="006B7756">
        <w:rPr>
          <w:rtl/>
        </w:rPr>
        <w:t>ובחודש</w:t>
      </w:r>
      <w:r w:rsidR="00DD2F88">
        <w:rPr>
          <w:rtl/>
        </w:rPr>
        <w:t xml:space="preserve"> </w:t>
      </w:r>
      <w:r w:rsidRPr="006B7756">
        <w:rPr>
          <w:rtl/>
        </w:rPr>
        <w:t>מאי</w:t>
      </w:r>
      <w:r w:rsidR="00DD2F88">
        <w:rPr>
          <w:rtl/>
        </w:rPr>
        <w:t xml:space="preserve"> </w:t>
      </w:r>
      <w:r w:rsidRPr="006B7756">
        <w:rPr>
          <w:rtl/>
        </w:rPr>
        <w:t>נרשמו</w:t>
      </w:r>
      <w:r w:rsidR="00DD2F88">
        <w:rPr>
          <w:rtl/>
        </w:rPr>
        <w:t xml:space="preserve"> </w:t>
      </w:r>
      <w:r w:rsidRPr="006B7756">
        <w:rPr>
          <w:rtl/>
        </w:rPr>
        <w:t>בשירות התעסוקה 20,300 עולים כדורשי עבודה. אין בנמצא</w:t>
      </w:r>
      <w:r w:rsidR="00DD2F88">
        <w:rPr>
          <w:rtl/>
        </w:rPr>
        <w:t xml:space="preserve"> </w:t>
      </w:r>
      <w:r w:rsidRPr="006B7756">
        <w:rPr>
          <w:rtl/>
        </w:rPr>
        <w:t>נתונים מדויקים על שיעור העולים שאינם מועסקים במקצועם ועל שכרם.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אינו ממונה על פיתוח מקורות תעסוקה, ותפקידו בהקשר זה הוא להכשיר</w:t>
      </w:r>
      <w:r w:rsidR="00DD2F88">
        <w:rPr>
          <w:rtl/>
        </w:rPr>
        <w:t xml:space="preserve"> </w:t>
      </w:r>
      <w:r w:rsidRPr="006B7756">
        <w:rPr>
          <w:rtl/>
        </w:rPr>
        <w:t>ולהסב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העולים</w:t>
      </w:r>
      <w:r w:rsidR="00DD2F88">
        <w:rPr>
          <w:rtl/>
        </w:rPr>
        <w:t xml:space="preserve"> </w:t>
      </w:r>
      <w:r w:rsidRPr="006B7756">
        <w:rPr>
          <w:rtl/>
        </w:rPr>
        <w:t>החדשים.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להכשרה</w:t>
      </w:r>
      <w:r w:rsidR="00DD2F88">
        <w:rPr>
          <w:rtl/>
        </w:rPr>
        <w:t xml:space="preserve"> </w:t>
      </w:r>
      <w:r w:rsidRPr="006B7756">
        <w:rPr>
          <w:rtl/>
        </w:rPr>
        <w:t>מקצועית הכשיר ב</w:t>
      </w:r>
      <w:r w:rsidR="00DD2F88">
        <w:rPr>
          <w:rtl/>
        </w:rPr>
        <w:t>-</w:t>
      </w:r>
      <w:r w:rsidRPr="006B7756">
        <w:rPr>
          <w:rtl/>
        </w:rPr>
        <w:t>1992 כ</w:t>
      </w:r>
      <w:r w:rsidR="00DD2F88">
        <w:rPr>
          <w:rtl/>
        </w:rPr>
        <w:t>-</w:t>
      </w:r>
      <w:r w:rsidRPr="006B7756">
        <w:rPr>
          <w:rtl/>
        </w:rPr>
        <w:t>38,000 עולים</w:t>
      </w:r>
      <w:r w:rsidR="00DD2F88">
        <w:rPr>
          <w:rtl/>
        </w:rPr>
        <w:t xml:space="preserve"> </w:t>
      </w:r>
      <w:r w:rsidRPr="006B7756">
        <w:rPr>
          <w:rtl/>
        </w:rPr>
        <w:t>במסלולי</w:t>
      </w:r>
      <w:r w:rsidR="00DD2F88">
        <w:rPr>
          <w:rtl/>
        </w:rPr>
        <w:t xml:space="preserve"> </w:t>
      </w:r>
      <w:r w:rsidRPr="006B7756">
        <w:rPr>
          <w:rtl/>
        </w:rPr>
        <w:t>הכשרה</w:t>
      </w:r>
      <w:r w:rsidR="00DD2F88">
        <w:rPr>
          <w:rtl/>
        </w:rPr>
        <w:t xml:space="preserve"> </w:t>
      </w:r>
      <w:r w:rsidRPr="006B7756">
        <w:rPr>
          <w:rtl/>
        </w:rPr>
        <w:t>שונים.</w:t>
      </w:r>
      <w:r w:rsidR="00DD2F88">
        <w:rPr>
          <w:rtl/>
        </w:rPr>
        <w:t xml:space="preserve"> </w:t>
      </w: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זו נערכו קורסי הסבה ל</w:t>
      </w:r>
      <w:r w:rsidR="00DD2F88">
        <w:rPr>
          <w:rtl/>
        </w:rPr>
        <w:t>-</w:t>
      </w:r>
      <w:r w:rsidRPr="006B7756">
        <w:rPr>
          <w:rtl/>
        </w:rPr>
        <w:t>12,732 אקדמאים, ו</w:t>
      </w:r>
      <w:r w:rsidR="00DD2F88">
        <w:rPr>
          <w:rtl/>
        </w:rPr>
        <w:t>-</w:t>
      </w:r>
      <w:r w:rsidRPr="006B7756">
        <w:rPr>
          <w:rtl/>
        </w:rPr>
        <w:t>2,303</w:t>
      </w:r>
      <w:r w:rsidR="00DD2F88">
        <w:rPr>
          <w:rtl/>
        </w:rPr>
        <w:t xml:space="preserve"> </w:t>
      </w:r>
      <w:r w:rsidRPr="006B7756">
        <w:rPr>
          <w:rtl/>
        </w:rPr>
        <w:t>עולים</w:t>
      </w:r>
      <w:r w:rsidR="00DD2F88">
        <w:rPr>
          <w:rtl/>
        </w:rPr>
        <w:t xml:space="preserve"> </w:t>
      </w:r>
      <w:r w:rsidRPr="006B7756">
        <w:rPr>
          <w:rtl/>
        </w:rPr>
        <w:t>למדו</w:t>
      </w:r>
      <w:r w:rsidR="00DD2F88">
        <w:rPr>
          <w:rtl/>
        </w:rPr>
        <w:t xml:space="preserve"> </w:t>
      </w:r>
      <w:r w:rsidRPr="006B7756">
        <w:rPr>
          <w:rtl/>
        </w:rPr>
        <w:t>לקראת</w:t>
      </w:r>
      <w:r w:rsidR="00DD2F88">
        <w:rPr>
          <w:rtl/>
        </w:rPr>
        <w:t xml:space="preserve"> </w:t>
      </w:r>
      <w:r w:rsidRPr="006B7756">
        <w:rPr>
          <w:rtl/>
        </w:rPr>
        <w:t>תואר</w:t>
      </w:r>
      <w:r w:rsidR="00DD2F88">
        <w:rPr>
          <w:rtl/>
        </w:rPr>
        <w:t xml:space="preserve"> </w:t>
      </w:r>
      <w:r w:rsidRPr="006B7756">
        <w:rPr>
          <w:rtl/>
        </w:rPr>
        <w:t>טכנאי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הנדסאי. אני מודעת היטב לאובדן ההון האנושי</w:t>
      </w:r>
      <w:r w:rsidR="00DD2F88">
        <w:rPr>
          <w:rtl/>
        </w:rPr>
        <w:t xml:space="preserve"> </w:t>
      </w:r>
      <w:r w:rsidRPr="006B7756">
        <w:rPr>
          <w:rtl/>
        </w:rPr>
        <w:t>שבהפניית</w:t>
      </w:r>
      <w:r w:rsidR="00DD2F88">
        <w:rPr>
          <w:rtl/>
        </w:rPr>
        <w:t xml:space="preserve"> </w:t>
      </w:r>
      <w:r w:rsidRPr="006B7756">
        <w:rPr>
          <w:rtl/>
        </w:rPr>
        <w:t>עולים</w:t>
      </w:r>
      <w:r w:rsidR="00DD2F88">
        <w:rPr>
          <w:rtl/>
        </w:rPr>
        <w:t xml:space="preserve"> </w:t>
      </w:r>
      <w:r w:rsidRPr="006B7756">
        <w:rPr>
          <w:rtl/>
        </w:rPr>
        <w:t>בעלי</w:t>
      </w:r>
      <w:r w:rsidR="00DD2F88">
        <w:rPr>
          <w:rtl/>
        </w:rPr>
        <w:t xml:space="preserve"> </w:t>
      </w:r>
      <w:r w:rsidRPr="006B7756">
        <w:rPr>
          <w:rtl/>
        </w:rPr>
        <w:t>הכשרה</w:t>
      </w:r>
      <w:r w:rsidR="00DD2F88">
        <w:rPr>
          <w:rtl/>
        </w:rPr>
        <w:t xml:space="preserve"> </w:t>
      </w:r>
      <w:r w:rsidRPr="006B7756">
        <w:rPr>
          <w:rtl/>
        </w:rPr>
        <w:t>והשכלה</w:t>
      </w:r>
      <w:r w:rsidR="00DD2F88">
        <w:rPr>
          <w:rtl/>
        </w:rPr>
        <w:t xml:space="preserve"> </w:t>
      </w:r>
      <w:r w:rsidRPr="006B7756">
        <w:rPr>
          <w:rtl/>
        </w:rPr>
        <w:t>לעיסוקים שאינם הולמים את כישוריהם. מאידך</w:t>
      </w:r>
      <w:r w:rsidR="00DD2F88">
        <w:rPr>
          <w:rtl/>
        </w:rPr>
        <w:t xml:space="preserve"> </w:t>
      </w:r>
      <w:r w:rsidRPr="006B7756">
        <w:rPr>
          <w:rtl/>
        </w:rPr>
        <w:t>גיסא,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מבקשת</w:t>
      </w:r>
      <w:r w:rsidR="00DD2F88">
        <w:rPr>
          <w:rtl/>
        </w:rPr>
        <w:t xml:space="preserve"> </w:t>
      </w:r>
      <w:r w:rsidRPr="006B7756">
        <w:rPr>
          <w:rtl/>
        </w:rPr>
        <w:t>להבטיח שהכשרתם והסבתם של עולים ייעשו על</w:t>
      </w:r>
      <w:r w:rsidR="00DD2F88">
        <w:rPr>
          <w:rtl/>
        </w:rPr>
        <w:t>-</w:t>
      </w:r>
      <w:r w:rsidRPr="006B7756">
        <w:rPr>
          <w:rtl/>
        </w:rPr>
        <w:t>פי צורכי המשק בלבד.</w:t>
      </w:r>
      <w:r w:rsidR="00DD2F88">
        <w:rPr>
          <w:rtl/>
        </w:rPr>
        <w:t xml:space="preserve"> </w:t>
      </w: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ביקשתי</w:t>
      </w:r>
      <w:r w:rsidR="00DD2F88">
        <w:rPr>
          <w:rtl/>
        </w:rPr>
        <w:t xml:space="preserve"> </w:t>
      </w:r>
      <w:r w:rsidRPr="006B7756">
        <w:rPr>
          <w:rtl/>
        </w:rPr>
        <w:t>לפני</w:t>
      </w:r>
      <w:r w:rsidR="00DD2F88">
        <w:rPr>
          <w:rtl/>
        </w:rPr>
        <w:t xml:space="preserve"> </w:t>
      </w:r>
      <w:r w:rsidRPr="006B7756">
        <w:rPr>
          <w:rtl/>
        </w:rPr>
        <w:t>ימים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מחברת ייעוץ למשרד לגבש הצעה מפורטת בדבר מסלולי</w:t>
      </w:r>
      <w:r w:rsidR="00DD2F88">
        <w:rPr>
          <w:rtl/>
        </w:rPr>
        <w:t xml:space="preserve"> </w:t>
      </w:r>
      <w:r w:rsidRPr="006B7756">
        <w:rPr>
          <w:rtl/>
        </w:rPr>
        <w:t>ההסבה</w:t>
      </w:r>
      <w:r w:rsidR="00DD2F88">
        <w:rPr>
          <w:rtl/>
        </w:rPr>
        <w:t xml:space="preserve"> </w:t>
      </w:r>
      <w:r w:rsidRPr="006B7756">
        <w:rPr>
          <w:rtl/>
        </w:rPr>
        <w:t>הרצויים</w:t>
      </w:r>
      <w:r w:rsidR="00DD2F88">
        <w:rPr>
          <w:rtl/>
        </w:rPr>
        <w:t xml:space="preserve"> </w:t>
      </w:r>
      <w:r w:rsidRPr="006B7756">
        <w:rPr>
          <w:rtl/>
        </w:rPr>
        <w:t>המותאמים</w:t>
      </w:r>
      <w:r w:rsidR="00DD2F88">
        <w:rPr>
          <w:rtl/>
        </w:rPr>
        <w:t xml:space="preserve"> </w:t>
      </w:r>
      <w:r w:rsidRPr="006B7756">
        <w:rPr>
          <w:rtl/>
        </w:rPr>
        <w:t>לצורכי</w:t>
      </w:r>
      <w:r w:rsidR="00DD2F88">
        <w:rPr>
          <w:rtl/>
        </w:rPr>
        <w:t xml:space="preserve"> </w:t>
      </w:r>
      <w:r w:rsidRPr="006B7756">
        <w:rPr>
          <w:rtl/>
        </w:rPr>
        <w:t>המשק</w:t>
      </w:r>
      <w:r w:rsidR="00DD2F88">
        <w:rPr>
          <w:rtl/>
        </w:rPr>
        <w:t xml:space="preserve"> </w:t>
      </w:r>
      <w:r w:rsidRPr="006B7756">
        <w:rPr>
          <w:rtl/>
        </w:rPr>
        <w:t>בלבד.</w:t>
      </w:r>
      <w:r w:rsidR="00DD2F88">
        <w:rPr>
          <w:rtl/>
        </w:rPr>
        <w:t xml:space="preserve"> </w:t>
      </w:r>
      <w:r w:rsidRPr="006B7756">
        <w:rPr>
          <w:rtl/>
        </w:rPr>
        <w:t>מגמת המשרד הסבה מקצועית ל</w:t>
      </w:r>
      <w:r w:rsidR="00DD2F88">
        <w:rPr>
          <w:rtl/>
        </w:rPr>
        <w:t>-</w:t>
      </w:r>
      <w:r w:rsidRPr="006B7756">
        <w:rPr>
          <w:rtl/>
        </w:rPr>
        <w:t>5,000</w:t>
      </w:r>
      <w:r w:rsidR="00DD2F88">
        <w:rPr>
          <w:rtl/>
        </w:rPr>
        <w:t xml:space="preserve"> </w:t>
      </w:r>
      <w:r w:rsidRPr="006B7756">
        <w:rPr>
          <w:rtl/>
        </w:rPr>
        <w:t>אקדמאים מובטלים, רובם מהנדסים ורובם עולים.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מדיניות המשרד היא לאכוף את חוק שכר מינימום, וברוח זו הנחיתי את היחידה</w:t>
      </w:r>
      <w:r w:rsidR="00DD2F88">
        <w:rPr>
          <w:rtl/>
        </w:rPr>
        <w:t xml:space="preserve"> </w:t>
      </w:r>
      <w:r w:rsidRPr="006B7756">
        <w:rPr>
          <w:rtl/>
        </w:rPr>
        <w:t>לאכיפת חוקי העבודה שהוקמה לאחרונה במשרד.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1" w:name="_Toc457383703"/>
      <w:r w:rsidRPr="00DD2F88">
        <w:rPr>
          <w:rtl/>
        </w:rPr>
        <w:t>היקף האבטלה והיצע העבודות במשק</w:t>
      </w:r>
      <w:bookmarkEnd w:id="31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א' גולדפרב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נוכח</w:t>
      </w:r>
      <w:r w:rsidR="00DD2F88">
        <w:rPr>
          <w:rtl/>
        </w:rPr>
        <w:t xml:space="preserve"> </w:t>
      </w:r>
      <w:r w:rsidRPr="006B7756">
        <w:rPr>
          <w:rtl/>
        </w:rPr>
        <w:t>המצב</w:t>
      </w:r>
      <w:r w:rsidR="00DD2F88">
        <w:rPr>
          <w:rtl/>
        </w:rPr>
        <w:t xml:space="preserve"> </w:t>
      </w:r>
      <w:r w:rsidRPr="006B7756">
        <w:rPr>
          <w:rtl/>
        </w:rPr>
        <w:t>שבו</w:t>
      </w:r>
      <w:r w:rsidR="00DD2F88">
        <w:rPr>
          <w:rtl/>
        </w:rPr>
        <w:t xml:space="preserve"> </w:t>
      </w:r>
      <w:r w:rsidRPr="006B7756">
        <w:rPr>
          <w:rtl/>
        </w:rPr>
        <w:t>יש ביקוש גדול לעבודה מצד אחד ומעגל מובטלים גדול מצד שני,</w:t>
      </w:r>
      <w:r w:rsidR="00DD2F88">
        <w:rPr>
          <w:rtl/>
        </w:rPr>
        <w:t xml:space="preserve"> </w:t>
      </w: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כיצד</w:t>
      </w:r>
      <w:r w:rsidR="00DD2F88">
        <w:rPr>
          <w:rtl/>
        </w:rPr>
        <w:t xml:space="preserve"> </w:t>
      </w:r>
      <w:r w:rsidRPr="006B7756">
        <w:rPr>
          <w:rtl/>
        </w:rPr>
        <w:t>ייתכן</w:t>
      </w:r>
      <w:r w:rsidR="00DD2F88">
        <w:rPr>
          <w:rtl/>
        </w:rPr>
        <w:t xml:space="preserve"> </w:t>
      </w:r>
      <w:r w:rsidRPr="006B7756">
        <w:rPr>
          <w:rtl/>
        </w:rPr>
        <w:t>מצב</w:t>
      </w:r>
      <w:r w:rsidR="00DD2F88">
        <w:rPr>
          <w:rtl/>
        </w:rPr>
        <w:t xml:space="preserve"> </w:t>
      </w:r>
      <w:r w:rsidRPr="006B7756">
        <w:rPr>
          <w:rtl/>
        </w:rPr>
        <w:t>שבו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יורד מספר המובטלים, על אף המחסור בכוח אדם</w:t>
      </w:r>
      <w:r w:rsidR="00DD2F88">
        <w:rPr>
          <w:rtl/>
        </w:rPr>
        <w:t xml:space="preserve"> </w:t>
      </w:r>
      <w:r w:rsidRPr="006B7756">
        <w:rPr>
          <w:rtl/>
        </w:rPr>
        <w:t>בתחומים רבים?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כיצד מחייב משרד העבודה מובטלים בקבלת משרות?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כיצד</w:t>
      </w:r>
      <w:r w:rsidR="00DD2F88">
        <w:rPr>
          <w:rtl/>
        </w:rPr>
        <w:t xml:space="preserve"> </w:t>
      </w:r>
      <w:r w:rsidRPr="006B7756">
        <w:rPr>
          <w:rtl/>
        </w:rPr>
        <w:t>עוקב</w:t>
      </w:r>
      <w:r w:rsidR="00DD2F88">
        <w:rPr>
          <w:rtl/>
        </w:rPr>
        <w:t xml:space="preserve"> </w:t>
      </w:r>
      <w:r w:rsidRPr="006B7756">
        <w:rPr>
          <w:rtl/>
        </w:rPr>
        <w:t>ומעניש</w:t>
      </w:r>
      <w:r w:rsidR="00DD2F88">
        <w:rPr>
          <w:rtl/>
        </w:rPr>
        <w:t xml:space="preserve"> </w:t>
      </w:r>
      <w:r w:rsidRPr="006B7756">
        <w:rPr>
          <w:rtl/>
        </w:rPr>
        <w:t>משרד</w:t>
      </w:r>
      <w:r w:rsidR="00DD2F88">
        <w:rPr>
          <w:rtl/>
        </w:rPr>
        <w:t xml:space="preserve"> </w:t>
      </w:r>
      <w:r w:rsidRPr="006B7756">
        <w:rPr>
          <w:rtl/>
        </w:rPr>
        <w:t>העבודה מובטלים המקבלים דמי אבטלה ועוסקים גם</w:t>
      </w:r>
      <w:r w:rsidR="00DD2F88">
        <w:rPr>
          <w:rtl/>
        </w:rPr>
        <w:t xml:space="preserve"> </w:t>
      </w:r>
      <w:r w:rsidRPr="006B7756">
        <w:rPr>
          <w:rtl/>
        </w:rPr>
        <w:t>בעבודות צדדיות?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המובטלים</w:t>
      </w:r>
      <w:r w:rsidR="00DD2F88">
        <w:rPr>
          <w:rtl/>
        </w:rPr>
        <w:t xml:space="preserve"> </w:t>
      </w:r>
      <w:r w:rsidRPr="006B7756">
        <w:rPr>
          <w:rtl/>
        </w:rPr>
        <w:t>יורד</w:t>
      </w:r>
      <w:r w:rsidR="00DD2F88">
        <w:rPr>
          <w:rtl/>
        </w:rPr>
        <w:t xml:space="preserve"> </w:t>
      </w:r>
      <w:r w:rsidRPr="006B7756">
        <w:rPr>
          <w:rtl/>
        </w:rPr>
        <w:t>בהתמדה בחודשים האחרונים. מספר דורשי העבודה שפנו</w:t>
      </w:r>
      <w:r w:rsidR="00DD2F88">
        <w:rPr>
          <w:rtl/>
        </w:rPr>
        <w:t xml:space="preserve"> </w:t>
      </w:r>
      <w:r w:rsidRPr="006B7756">
        <w:rPr>
          <w:rtl/>
        </w:rPr>
        <w:t>לשירות התעסוקה עמד במרס 1993 על 141,300, באפריל על 124,100 ובמאי על 120,595.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משרד</w:t>
      </w:r>
      <w:r w:rsidR="00DD2F88">
        <w:rPr>
          <w:rtl/>
        </w:rPr>
        <w:t xml:space="preserve"> </w:t>
      </w:r>
      <w:r w:rsidRPr="006B7756">
        <w:rPr>
          <w:rtl/>
        </w:rPr>
        <w:t>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</w:t>
      </w:r>
      <w:r w:rsidR="00DD2F88">
        <w:rPr>
          <w:rtl/>
        </w:rPr>
        <w:t xml:space="preserve"> </w:t>
      </w:r>
      <w:r w:rsidRPr="006B7756">
        <w:rPr>
          <w:rtl/>
        </w:rPr>
        <w:t>אינו יכול לחייב מובטלים לקבל את המשרות המוצעות</w:t>
      </w:r>
      <w:r w:rsidR="00DD2F88">
        <w:rPr>
          <w:rtl/>
        </w:rPr>
        <w:t xml:space="preserve"> </w:t>
      </w:r>
      <w:r w:rsidRPr="006B7756">
        <w:rPr>
          <w:rtl/>
        </w:rPr>
        <w:t>להם.</w:t>
      </w:r>
      <w:r w:rsidR="00DD2F88">
        <w:rPr>
          <w:rtl/>
        </w:rPr>
        <w:t xml:space="preserve"> </w:t>
      </w: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זאת,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הביטוח</w:t>
      </w:r>
      <w:r w:rsidR="00DD2F88">
        <w:rPr>
          <w:rtl/>
        </w:rPr>
        <w:t xml:space="preserve"> </w:t>
      </w:r>
      <w:r w:rsidRPr="006B7756">
        <w:rPr>
          <w:rtl/>
        </w:rPr>
        <w:t>הלאומי שולל זכאות לדמי אבטלה ממי שהוצעה לו עבודה</w:t>
      </w:r>
      <w:r w:rsidR="00DD2F88">
        <w:rPr>
          <w:rtl/>
        </w:rPr>
        <w:t xml:space="preserve"> </w:t>
      </w:r>
      <w:r w:rsidRPr="006B7756">
        <w:rPr>
          <w:rtl/>
        </w:rPr>
        <w:t>מתאימה</w:t>
      </w:r>
      <w:r w:rsidR="00DD2F88">
        <w:rPr>
          <w:rtl/>
        </w:rPr>
        <w:t xml:space="preserve"> </w:t>
      </w:r>
      <w:r w:rsidRPr="006B7756">
        <w:rPr>
          <w:rtl/>
        </w:rPr>
        <w:t>לפי</w:t>
      </w:r>
      <w:r w:rsidR="00DD2F88">
        <w:rPr>
          <w:rtl/>
        </w:rPr>
        <w:t xml:space="preserve"> </w:t>
      </w:r>
      <w:r w:rsidRPr="006B7756">
        <w:rPr>
          <w:rtl/>
        </w:rPr>
        <w:t>התנאים המוגדרים בחוק והוא סירב לקבלה. מאז כניסתי לתפקיד הנחיתי את</w:t>
      </w:r>
      <w:r w:rsidR="00DD2F88">
        <w:rPr>
          <w:rtl/>
        </w:rPr>
        <w:t xml:space="preserve"> </w:t>
      </w:r>
      <w:r w:rsidRPr="006B7756">
        <w:rPr>
          <w:rtl/>
        </w:rPr>
        <w:t>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</w:t>
      </w:r>
      <w:r w:rsidR="00DD2F88">
        <w:rPr>
          <w:rtl/>
        </w:rPr>
        <w:t xml:space="preserve"> </w:t>
      </w:r>
      <w:r w:rsidRPr="006B7756">
        <w:rPr>
          <w:rtl/>
        </w:rPr>
        <w:t>להקפיד</w:t>
      </w:r>
      <w:r w:rsidR="00DD2F88">
        <w:rPr>
          <w:rtl/>
        </w:rPr>
        <w:t xml:space="preserve"> </w:t>
      </w:r>
      <w:r w:rsidRPr="006B7756">
        <w:rPr>
          <w:rtl/>
        </w:rPr>
        <w:t>ולפעול</w:t>
      </w:r>
      <w:r w:rsidR="00DD2F88">
        <w:rPr>
          <w:rtl/>
        </w:rPr>
        <w:t xml:space="preserve"> </w:t>
      </w:r>
      <w:r w:rsidRPr="006B7756">
        <w:rPr>
          <w:rtl/>
        </w:rPr>
        <w:t>בהתאם</w:t>
      </w:r>
      <w:r w:rsidR="00DD2F88">
        <w:rPr>
          <w:rtl/>
        </w:rPr>
        <w:t xml:space="preserve"> </w:t>
      </w:r>
      <w:r w:rsidRPr="006B7756">
        <w:rPr>
          <w:rtl/>
        </w:rPr>
        <w:t>לחוק</w:t>
      </w:r>
      <w:r w:rsidR="00DD2F88">
        <w:rPr>
          <w:rtl/>
        </w:rPr>
        <w:t xml:space="preserve"> </w:t>
      </w:r>
      <w:r w:rsidRPr="006B7756">
        <w:rPr>
          <w:rtl/>
        </w:rPr>
        <w:t>ולשלול זכאות לדמי אבטלה ממי שמסרב</w:t>
      </w:r>
      <w:r w:rsidR="00DD2F88">
        <w:rPr>
          <w:rtl/>
        </w:rPr>
        <w:t xml:space="preserve"> </w:t>
      </w:r>
      <w:r w:rsidRPr="006B7756">
        <w:rPr>
          <w:rtl/>
        </w:rPr>
        <w:t>לעבודה</w:t>
      </w:r>
      <w:r w:rsidR="00DD2F88">
        <w:rPr>
          <w:rtl/>
        </w:rPr>
        <w:t xml:space="preserve"> </w:t>
      </w:r>
      <w:r w:rsidRPr="006B7756">
        <w:rPr>
          <w:rtl/>
        </w:rPr>
        <w:t>המוצעת</w:t>
      </w:r>
      <w:r w:rsidR="00DD2F88">
        <w:rPr>
          <w:rtl/>
        </w:rPr>
        <w:t xml:space="preserve"> </w:t>
      </w:r>
      <w:r w:rsidRPr="006B7756">
        <w:rPr>
          <w:rtl/>
        </w:rPr>
        <w:t>לו</w:t>
      </w:r>
      <w:r w:rsidR="00DD2F88">
        <w:rPr>
          <w:rtl/>
        </w:rPr>
        <w:t xml:space="preserve"> </w:t>
      </w:r>
      <w:r w:rsidRPr="006B7756">
        <w:rPr>
          <w:rtl/>
        </w:rPr>
        <w:t>כחוק. מספר הסרבנים בינואר היה 3,257 איש, ובמאי הוא עומד על</w:t>
      </w:r>
      <w:r w:rsidR="00DD2F88">
        <w:rPr>
          <w:rtl/>
        </w:rPr>
        <w:t xml:space="preserve"> </w:t>
      </w:r>
      <w:r w:rsidRPr="006B7756">
        <w:rPr>
          <w:rtl/>
        </w:rPr>
        <w:t>8,278.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אפשרות</w:t>
      </w:r>
      <w:r w:rsidR="00DD2F88">
        <w:rPr>
          <w:rtl/>
        </w:rPr>
        <w:t xml:space="preserve"> </w:t>
      </w:r>
      <w:r w:rsidRPr="006B7756">
        <w:rPr>
          <w:rtl/>
        </w:rPr>
        <w:t>מעשית</w:t>
      </w:r>
      <w:r w:rsidR="00DD2F88">
        <w:rPr>
          <w:rtl/>
        </w:rPr>
        <w:t xml:space="preserve"> </w:t>
      </w:r>
      <w:r w:rsidRPr="006B7756">
        <w:rPr>
          <w:rtl/>
        </w:rPr>
        <w:t>לעקוב</w:t>
      </w:r>
      <w:r w:rsidR="00DD2F88">
        <w:rPr>
          <w:rtl/>
        </w:rPr>
        <w:t xml:space="preserve"> </w:t>
      </w:r>
      <w:r w:rsidRPr="006B7756">
        <w:rPr>
          <w:rtl/>
        </w:rPr>
        <w:t>אחרי כל עשרות אלפי המובטלים הרשומים בשירות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</w:t>
      </w:r>
      <w:r w:rsidR="00DD2F88">
        <w:rPr>
          <w:rtl/>
        </w:rPr>
        <w:t xml:space="preserve"> </w:t>
      </w:r>
      <w:r w:rsidRPr="006B7756">
        <w:rPr>
          <w:rtl/>
        </w:rPr>
        <w:t>ולבדוק אם חלקם עובד. לכן, הנחיתי את שירות התעסוקה להקפיד על מתן זכאות</w:t>
      </w:r>
      <w:r w:rsidR="00DD2F88">
        <w:rPr>
          <w:rtl/>
        </w:rPr>
        <w:t xml:space="preserve"> </w:t>
      </w:r>
      <w:r w:rsidRPr="006B7756">
        <w:rPr>
          <w:rtl/>
        </w:rPr>
        <w:t>לדמי אבטלה ולחייב כל מובטל לצאת לעבודה מתאימה כהגדרתה בחוק. כתוצאה ממדיניות זו</w:t>
      </w:r>
      <w:r w:rsidR="00DD2F88">
        <w:rPr>
          <w:rtl/>
        </w:rPr>
        <w:t xml:space="preserve"> </w:t>
      </w:r>
      <w:r w:rsidRPr="006B7756">
        <w:rPr>
          <w:rtl/>
        </w:rPr>
        <w:t>הפסיקו להתייצב בלשכות התעסוקה 3,273 מובטלים בחודש מאי. אני מניחה שחלקם עובדים.</w:t>
      </w:r>
      <w:r w:rsidR="00DD2F88">
        <w:rPr>
          <w:rtl/>
        </w:rPr>
        <w:t xml:space="preserve"> </w:t>
      </w:r>
      <w:r w:rsidRPr="006B7756">
        <w:rPr>
          <w:rtl/>
        </w:rPr>
        <w:t>יתירה</w:t>
      </w:r>
      <w:r w:rsidR="00DD2F88">
        <w:rPr>
          <w:rtl/>
        </w:rPr>
        <w:t xml:space="preserve"> </w:t>
      </w:r>
      <w:r w:rsidRPr="006B7756">
        <w:rPr>
          <w:rtl/>
        </w:rPr>
        <w:t>מכך,</w:t>
      </w:r>
      <w:r w:rsidR="00DD2F88">
        <w:rPr>
          <w:rtl/>
        </w:rPr>
        <w:t xml:space="preserve"> </w:t>
      </w: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אותרו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Pr="006B7756">
        <w:rPr>
          <w:rtl/>
        </w:rPr>
        <w:t>4,000</w:t>
      </w:r>
      <w:r w:rsidR="00DD2F88">
        <w:rPr>
          <w:rtl/>
        </w:rPr>
        <w:t xml:space="preserve"> </w:t>
      </w:r>
      <w:r w:rsidRPr="006B7756">
        <w:rPr>
          <w:rtl/>
        </w:rPr>
        <w:t>איש</w:t>
      </w:r>
      <w:r w:rsidR="00DD2F88">
        <w:rPr>
          <w:rtl/>
        </w:rPr>
        <w:t xml:space="preserve"> </w:t>
      </w:r>
      <w:r w:rsidRPr="006B7756">
        <w:rPr>
          <w:rtl/>
        </w:rPr>
        <w:t>המקבלים דמי אבטלה, ובמקביל מעסיקיהם</w:t>
      </w:r>
      <w:r w:rsidR="00DD2F88">
        <w:rPr>
          <w:rtl/>
        </w:rPr>
        <w:t xml:space="preserve"> </w:t>
      </w:r>
      <w:r w:rsidRPr="006B7756">
        <w:rPr>
          <w:rtl/>
        </w:rPr>
        <w:t>מקבלים</w:t>
      </w:r>
      <w:r w:rsidR="00DD2F88">
        <w:rPr>
          <w:rtl/>
        </w:rPr>
        <w:t xml:space="preserve"> </w:t>
      </w:r>
      <w:r w:rsidRPr="006B7756">
        <w:rPr>
          <w:rtl/>
        </w:rPr>
        <w:t>תמריץ</w:t>
      </w:r>
      <w:r w:rsidR="00DD2F88">
        <w:rPr>
          <w:rtl/>
        </w:rPr>
        <w:t xml:space="preserve"> </w:t>
      </w:r>
      <w:r w:rsidRPr="006B7756">
        <w:rPr>
          <w:rtl/>
        </w:rPr>
        <w:t>בגין העסקתם על</w:t>
      </w:r>
      <w:r w:rsidR="00DD2F88">
        <w:rPr>
          <w:rtl/>
        </w:rPr>
        <w:t>-</w:t>
      </w:r>
      <w:r w:rsidRPr="006B7756">
        <w:rPr>
          <w:rtl/>
        </w:rPr>
        <w:t>פי החוק לעידוד המגזר העסקי. המשרד נערך בימים אלה</w:t>
      </w:r>
      <w:r w:rsidR="00DD2F88">
        <w:rPr>
          <w:rtl/>
        </w:rPr>
        <w:t xml:space="preserve"> </w:t>
      </w:r>
      <w:r w:rsidRPr="006B7756">
        <w:rPr>
          <w:rtl/>
        </w:rPr>
        <w:t>להעמיד חלק מהם לדין.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2" w:name="_Toc457383704"/>
      <w:r w:rsidRPr="00DD2F88">
        <w:rPr>
          <w:rtl/>
        </w:rPr>
        <w:t>היתרי עבודה בשבת</w:t>
      </w:r>
      <w:bookmarkEnd w:id="32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י' לוי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הובא</w:t>
      </w:r>
      <w:r w:rsidR="00DD2F88">
        <w:rPr>
          <w:rtl/>
        </w:rPr>
        <w:t xml:space="preserve"> </w:t>
      </w:r>
      <w:r w:rsidRPr="006B7756">
        <w:rPr>
          <w:rtl/>
        </w:rPr>
        <w:t>לידיעתי,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"נשיונל</w:t>
      </w:r>
      <w:r w:rsidR="00DD2F88">
        <w:rPr>
          <w:rtl/>
        </w:rPr>
        <w:t xml:space="preserve"> </w:t>
      </w:r>
      <w:r w:rsidRPr="006B7756">
        <w:rPr>
          <w:rtl/>
        </w:rPr>
        <w:t>סמיקונדקטור",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לרכיבי מחשבים אשר</w:t>
      </w:r>
      <w:r w:rsidR="00DD2F88">
        <w:rPr>
          <w:rtl/>
        </w:rPr>
        <w:t xml:space="preserve"> </w:t>
      </w:r>
      <w:r w:rsidRPr="006B7756">
        <w:rPr>
          <w:rtl/>
        </w:rPr>
        <w:t>במגדל</w:t>
      </w:r>
      <w:r w:rsidR="00DD2F88">
        <w:rPr>
          <w:rtl/>
        </w:rPr>
        <w:t>-</w:t>
      </w:r>
      <w:r w:rsidRPr="006B7756">
        <w:rPr>
          <w:rtl/>
        </w:rPr>
        <w:t>העמק, קיבל לאחרונה היתר עבודה בשבת ל</w:t>
      </w:r>
      <w:r w:rsidR="00DD2F88">
        <w:rPr>
          <w:rtl/>
        </w:rPr>
        <w:t>-</w:t>
      </w:r>
      <w:r w:rsidRPr="006B7756">
        <w:rPr>
          <w:rtl/>
        </w:rPr>
        <w:t>60 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למיטב</w:t>
      </w:r>
      <w:r w:rsidR="00DD2F88">
        <w:rPr>
          <w:rtl/>
        </w:rPr>
        <w:t xml:space="preserve"> </w:t>
      </w:r>
      <w:r w:rsidRPr="006B7756">
        <w:rPr>
          <w:rtl/>
        </w:rPr>
        <w:t>ידיעתי,</w:t>
      </w:r>
      <w:r w:rsidR="00DD2F88">
        <w:rPr>
          <w:rtl/>
        </w:rPr>
        <w:t xml:space="preserve"> </w:t>
      </w:r>
      <w:r w:rsidRPr="006B7756">
        <w:rPr>
          <w:rtl/>
        </w:rPr>
        <w:t>בעבר</w:t>
      </w:r>
      <w:r w:rsidR="00DD2F88">
        <w:rPr>
          <w:rtl/>
        </w:rPr>
        <w:t xml:space="preserve"> </w:t>
      </w:r>
      <w:r w:rsidRPr="006B7756">
        <w:rPr>
          <w:rtl/>
        </w:rPr>
        <w:t>קיבל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היתר עבודה בשבת לארבעה עובדים בלבד,</w:t>
      </w:r>
      <w:r w:rsidR="00DD2F88">
        <w:rPr>
          <w:rtl/>
        </w:rPr>
        <w:t xml:space="preserve"> </w:t>
      </w:r>
      <w:r w:rsidRPr="006B7756">
        <w:rPr>
          <w:rtl/>
        </w:rPr>
        <w:t>לצורכי בטיחות.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ידיעות אלו נכונות?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אם כן </w:t>
      </w:r>
      <w:r w:rsidR="00DD2F88">
        <w:rPr>
          <w:rtl/>
        </w:rPr>
        <w:t>–</w:t>
      </w:r>
      <w:r w:rsidRPr="006B7756">
        <w:rPr>
          <w:rtl/>
        </w:rPr>
        <w:t xml:space="preserve"> מתי ניתנו היתרים אלו?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מה הם השיקולים שהנחו את משרדך לתת היתרים אלו?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לא. האישור ניתן ל</w:t>
      </w:r>
      <w:r w:rsidR="00DD2F88">
        <w:rPr>
          <w:rtl/>
        </w:rPr>
        <w:t>-</w:t>
      </w:r>
      <w:r w:rsidRPr="006B7756">
        <w:rPr>
          <w:rtl/>
        </w:rPr>
        <w:t>47 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ההיתר</w:t>
      </w:r>
      <w:r w:rsidR="00DD2F88">
        <w:rPr>
          <w:rtl/>
        </w:rPr>
        <w:t xml:space="preserve"> </w:t>
      </w:r>
      <w:r w:rsidRPr="006B7756">
        <w:rPr>
          <w:rtl/>
        </w:rPr>
        <w:t>לעבודה בשבת ניתן ב</w:t>
      </w:r>
      <w:r w:rsidR="00DD2F88">
        <w:rPr>
          <w:rtl/>
        </w:rPr>
        <w:t>-</w:t>
      </w:r>
      <w:r w:rsidRPr="006B7756">
        <w:rPr>
          <w:rtl/>
        </w:rPr>
        <w:t>1 בינואר 1993, לתקופה של חצי שנה, עם אפשרות</w:t>
      </w:r>
      <w:r w:rsidR="00DD2F88">
        <w:rPr>
          <w:rtl/>
        </w:rPr>
        <w:t xml:space="preserve"> </w:t>
      </w:r>
      <w:r w:rsidRPr="006B7756">
        <w:rPr>
          <w:rtl/>
        </w:rPr>
        <w:t>לחידושו עוד לשישה חודשים.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"נשיונל</w:t>
      </w:r>
      <w:r w:rsidR="00DD2F88">
        <w:rPr>
          <w:rtl/>
        </w:rPr>
        <w:t xml:space="preserve"> </w:t>
      </w:r>
      <w:r w:rsidRPr="006B7756">
        <w:rPr>
          <w:rtl/>
        </w:rPr>
        <w:t>סמיקונדקטור" נמכר לאחרונה על</w:t>
      </w:r>
      <w:r w:rsidR="00DD2F88">
        <w:rPr>
          <w:rtl/>
        </w:rPr>
        <w:t>-</w:t>
      </w:r>
      <w:r w:rsidRPr="006B7756">
        <w:rPr>
          <w:rtl/>
        </w:rPr>
        <w:t>ידי החברה</w:t>
      </w:r>
      <w:r w:rsidR="00DD2F88">
        <w:rPr>
          <w:rtl/>
        </w:rPr>
        <w:t>-</w:t>
      </w:r>
      <w:r w:rsidRPr="006B7756">
        <w:rPr>
          <w:rtl/>
        </w:rPr>
        <w:t>האם בגלל הפסדים</w:t>
      </w:r>
      <w:r w:rsidR="00DD2F88">
        <w:rPr>
          <w:rtl/>
        </w:rPr>
        <w:t xml:space="preserve"> </w:t>
      </w:r>
      <w:r w:rsidRPr="006B7756">
        <w:rPr>
          <w:rtl/>
        </w:rPr>
        <w:t>כספיים</w:t>
      </w:r>
      <w:r w:rsidR="00DD2F88">
        <w:rPr>
          <w:rtl/>
        </w:rPr>
        <w:t xml:space="preserve"> </w:t>
      </w:r>
      <w:r w:rsidRPr="006B7756">
        <w:rPr>
          <w:rtl/>
        </w:rPr>
        <w:t>ושינה</w:t>
      </w:r>
      <w:r w:rsidR="00DD2F88">
        <w:rPr>
          <w:rtl/>
        </w:rPr>
        <w:t xml:space="preserve"> </w:t>
      </w:r>
      <w:r w:rsidRPr="006B7756">
        <w:rPr>
          <w:rtl/>
        </w:rPr>
        <w:t>שמו ל"טאוור סמיקונדקטור". ההיתר ניתן לרגל קשייו של המפעל ובמטרה</w:t>
      </w:r>
      <w:r w:rsidR="00DD2F88">
        <w:rPr>
          <w:rtl/>
        </w:rPr>
        <w:t xml:space="preserve"> </w:t>
      </w:r>
      <w:r w:rsidRPr="006B7756">
        <w:rPr>
          <w:rtl/>
        </w:rPr>
        <w:t>למנוע פיטורין של 400 עובדים.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3" w:name="_Toc457383705"/>
      <w:r w:rsidRPr="00DD2F88">
        <w:rPr>
          <w:rtl/>
        </w:rPr>
        <w:t>בחינה פסיכוטכנית בקבלת אדם לעבודה</w:t>
      </w:r>
      <w:bookmarkEnd w:id="33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א' בורג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מה הוא משקל בחינה פסיכוטכנית בקבלת אדם לעבודה או בדחייתו?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האם מכון האבחון מחויב לתת לנבחן את תוצאות בחינתו? אם לא </w:t>
      </w:r>
      <w:r w:rsidR="00DD2F88">
        <w:rPr>
          <w:rtl/>
        </w:rPr>
        <w:t>–</w:t>
      </w:r>
      <w:r w:rsidRPr="006B7756">
        <w:rPr>
          <w:rtl/>
        </w:rPr>
        <w:t xml:space="preserve"> מדוע?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תוצאות המבחן ניתנות לערעור על</w:t>
      </w:r>
      <w:r w:rsidR="00DD2F88">
        <w:rPr>
          <w:rtl/>
        </w:rPr>
        <w:t>-</w:t>
      </w:r>
      <w:r w:rsidRPr="006B7756">
        <w:rPr>
          <w:rtl/>
        </w:rPr>
        <w:t>ידי הנבחן?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המשקל</w:t>
      </w:r>
      <w:r w:rsidR="00DD2F88">
        <w:rPr>
          <w:rtl/>
        </w:rPr>
        <w:t xml:space="preserve"> </w:t>
      </w:r>
      <w:r w:rsidRPr="006B7756">
        <w:rPr>
          <w:rtl/>
        </w:rPr>
        <w:t>שמעביד</w:t>
      </w:r>
      <w:r w:rsidR="00DD2F88">
        <w:rPr>
          <w:rtl/>
        </w:rPr>
        <w:t xml:space="preserve"> </w:t>
      </w:r>
      <w:r w:rsidRPr="006B7756">
        <w:rPr>
          <w:rtl/>
        </w:rPr>
        <w:t>מייחס לתוצאות בחינה פסיכוטכנית לקבלת מועמד לעבודה נתון</w:t>
      </w:r>
      <w:r w:rsidR="00DD2F88">
        <w:rPr>
          <w:rtl/>
        </w:rPr>
        <w:t xml:space="preserve"> </w:t>
      </w:r>
      <w:r w:rsidRPr="006B7756">
        <w:rPr>
          <w:rtl/>
        </w:rPr>
        <w:t>לשיקול דעתו של המעביד.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המכון איננו מחויב על</w:t>
      </w:r>
      <w:r w:rsidR="00DD2F88">
        <w:rPr>
          <w:rtl/>
        </w:rPr>
        <w:t>-</w:t>
      </w:r>
      <w:r w:rsidRPr="006B7756">
        <w:rPr>
          <w:rtl/>
        </w:rPr>
        <w:t>פי חוק לתת לנבחן את תוצאות הבחינה.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גם סוגיית הערעור איננה מעוגנת בחוק.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נכנסתי.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נחזור אליך.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נחזור לשאילתא מס' 1060 של חבר הכנסת רפי אלול,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אדוני</w:t>
      </w:r>
      <w:r w:rsidR="00DD2F88">
        <w:rPr>
          <w:rtl/>
        </w:rPr>
        <w:t xml:space="preserve"> </w:t>
      </w:r>
      <w:r w:rsidRPr="006B7756">
        <w:rPr>
          <w:rtl/>
        </w:rPr>
        <w:t>היושב</w:t>
      </w:r>
      <w:r w:rsidR="00DD2F88">
        <w:rPr>
          <w:rtl/>
        </w:rPr>
        <w:t>-</w:t>
      </w:r>
      <w:r w:rsidRPr="006B7756">
        <w:rPr>
          <w:rtl/>
        </w:rPr>
        <w:t>ראש,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מתכבדת</w:t>
      </w:r>
      <w:r w:rsidR="00DD2F88">
        <w:rPr>
          <w:rtl/>
        </w:rPr>
        <w:t xml:space="preserve"> </w:t>
      </w:r>
      <w:r w:rsidRPr="006B7756">
        <w:rPr>
          <w:rtl/>
        </w:rPr>
        <w:t>להשיב על שאילתא מס' 1060 של חבר הכנסת רפי</w:t>
      </w:r>
      <w:r w:rsidR="00DD2F88">
        <w:rPr>
          <w:rtl/>
        </w:rPr>
        <w:t xml:space="preserve"> </w:t>
      </w:r>
      <w:r w:rsidRPr="006B7756">
        <w:rPr>
          <w:rtl/>
        </w:rPr>
        <w:t>אלול: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הנתונים</w:t>
      </w:r>
      <w:r w:rsidR="00DD2F88">
        <w:rPr>
          <w:rtl/>
        </w:rPr>
        <w:t xml:space="preserve"> </w:t>
      </w:r>
      <w:r w:rsidRPr="006B7756">
        <w:rPr>
          <w:rtl/>
        </w:rPr>
        <w:t>העדכניים ביותר על היקף העוני בקרב העולים מתייחסים לשנת 1991.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נתונים</w:t>
      </w:r>
      <w:r w:rsidR="00DD2F88">
        <w:rPr>
          <w:rtl/>
        </w:rPr>
        <w:t xml:space="preserve"> </w:t>
      </w:r>
      <w:r w:rsidRPr="006B7756">
        <w:rPr>
          <w:rtl/>
        </w:rPr>
        <w:t>אלה,</w:t>
      </w:r>
      <w:r w:rsidR="00DD2F88">
        <w:rPr>
          <w:rtl/>
        </w:rPr>
        <w:t xml:space="preserve"> </w:t>
      </w:r>
      <w:r w:rsidRPr="006B7756">
        <w:rPr>
          <w:rtl/>
        </w:rPr>
        <w:t>שליש</w:t>
      </w:r>
      <w:r w:rsidR="00DD2F88">
        <w:rPr>
          <w:rtl/>
        </w:rPr>
        <w:t xml:space="preserve"> </w:t>
      </w:r>
      <w:r w:rsidRPr="006B7756">
        <w:rPr>
          <w:rtl/>
        </w:rPr>
        <w:t>ממשפחות</w:t>
      </w:r>
      <w:r w:rsidR="00DD2F88">
        <w:rPr>
          <w:rtl/>
        </w:rPr>
        <w:t xml:space="preserve"> </w:t>
      </w:r>
      <w:r w:rsidRPr="006B7756">
        <w:rPr>
          <w:rtl/>
        </w:rPr>
        <w:t>העולים</w:t>
      </w:r>
      <w:r w:rsidR="00DD2F88">
        <w:rPr>
          <w:rtl/>
        </w:rPr>
        <w:t xml:space="preserve"> </w:t>
      </w:r>
      <w:r w:rsidRPr="006B7756">
        <w:rPr>
          <w:rtl/>
        </w:rPr>
        <w:t>היו עניות בשנת 1991 גם לאחר תשלומי</w:t>
      </w:r>
      <w:r w:rsidR="00DD2F88">
        <w:rPr>
          <w:rtl/>
        </w:rPr>
        <w:t xml:space="preserve"> </w:t>
      </w:r>
      <w:r w:rsidRPr="006B7756">
        <w:rPr>
          <w:rtl/>
        </w:rPr>
        <w:t>ההעברה וחיו בהן כ</w:t>
      </w:r>
      <w:r w:rsidR="00DD2F88">
        <w:rPr>
          <w:rtl/>
        </w:rPr>
        <w:t>-</w:t>
      </w:r>
      <w:r w:rsidRPr="006B7756">
        <w:rPr>
          <w:rtl/>
        </w:rPr>
        <w:t>100,000 נפשות.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ברביע</w:t>
      </w:r>
      <w:r w:rsidR="00DD2F88">
        <w:rPr>
          <w:rtl/>
        </w:rPr>
        <w:t xml:space="preserve"> </w:t>
      </w:r>
      <w:r w:rsidRPr="006B7756">
        <w:rPr>
          <w:rtl/>
        </w:rPr>
        <w:t>האחרון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1992</w:t>
      </w:r>
      <w:r w:rsidR="00DD2F88">
        <w:rPr>
          <w:rtl/>
        </w:rPr>
        <w:t xml:space="preserve"> </w:t>
      </w:r>
      <w:r w:rsidRPr="006B7756">
        <w:rPr>
          <w:rtl/>
        </w:rPr>
        <w:t>נרשמו</w:t>
      </w:r>
      <w:r w:rsidR="00DD2F88">
        <w:rPr>
          <w:rtl/>
        </w:rPr>
        <w:t xml:space="preserve"> </w:t>
      </w:r>
      <w:r w:rsidRPr="006B7756">
        <w:rPr>
          <w:rtl/>
        </w:rPr>
        <w:t>41,000</w:t>
      </w:r>
      <w:r w:rsidR="00DD2F88">
        <w:rPr>
          <w:rtl/>
        </w:rPr>
        <w:t xml:space="preserve"> </w:t>
      </w:r>
      <w:r w:rsidRPr="006B7756">
        <w:rPr>
          <w:rtl/>
        </w:rPr>
        <w:t>עולים כדורשי עבודה. עם זאת, שיעור</w:t>
      </w:r>
      <w:r w:rsidR="00DD2F88">
        <w:rPr>
          <w:rtl/>
        </w:rPr>
        <w:t xml:space="preserve"> </w:t>
      </w:r>
      <w:r w:rsidRPr="006B7756">
        <w:rPr>
          <w:rtl/>
        </w:rPr>
        <w:t>העולים הבלתי מועסקים נמצא במגמת ירידה החל מינואר 1992, ובחודש מאי נרשמו בשירות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 20,300 עולים כדורשי 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אין</w:t>
      </w:r>
      <w:r w:rsidR="00DD2F88">
        <w:rPr>
          <w:rtl/>
        </w:rPr>
        <w:t xml:space="preserve"> </w:t>
      </w:r>
      <w:r w:rsidRPr="006B7756">
        <w:rPr>
          <w:rtl/>
        </w:rPr>
        <w:t>בנמצא נתונים מדויקים על שיעור העולים שאינם מועסקים במקצועם ועל שכרם.</w:t>
      </w:r>
      <w:r w:rsidR="00DD2F88">
        <w:rPr>
          <w:rtl/>
        </w:rPr>
        <w:t xml:space="preserve"> </w:t>
      </w:r>
      <w:r w:rsidRPr="006B7756">
        <w:rPr>
          <w:rtl/>
        </w:rPr>
        <w:t>השערות</w:t>
      </w:r>
      <w:r w:rsidR="00DD2F88">
        <w:rPr>
          <w:rtl/>
        </w:rPr>
        <w:t xml:space="preserve"> </w:t>
      </w:r>
      <w:r w:rsidRPr="006B7756">
        <w:rPr>
          <w:rtl/>
        </w:rPr>
        <w:t>בלבד.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יכולה רק לומר, שלפי הידיעות שבידי חלק גדול מאוד מהם איננו</w:t>
      </w:r>
      <w:r w:rsidR="00DD2F88">
        <w:rPr>
          <w:rtl/>
        </w:rPr>
        <w:t xml:space="preserve"> </w:t>
      </w:r>
      <w:r w:rsidRPr="006B7756">
        <w:rPr>
          <w:rtl/>
        </w:rPr>
        <w:t>עובד</w:t>
      </w:r>
      <w:r w:rsidR="00DD2F88">
        <w:rPr>
          <w:rtl/>
        </w:rPr>
        <w:t xml:space="preserve"> </w:t>
      </w:r>
      <w:r w:rsidRPr="006B7756">
        <w:rPr>
          <w:rtl/>
        </w:rPr>
        <w:t>במקצועו וחלק לא מבוטל מקבל פחות משכר המינימום, ומקבל משום כך השלמת הכנסה</w:t>
      </w:r>
      <w:r w:rsidR="00DD2F88">
        <w:rPr>
          <w:rtl/>
        </w:rPr>
        <w:t xml:space="preserve"> </w:t>
      </w:r>
      <w:r w:rsidRPr="006B7756">
        <w:rPr>
          <w:rtl/>
        </w:rPr>
        <w:t>מהביטוח הלאומי.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אינו ממונה על פיתוח מקורות תעסוקה, ותפקידו בהקשר זה הוא להכשיר</w:t>
      </w:r>
      <w:r w:rsidR="00DD2F88">
        <w:rPr>
          <w:rtl/>
        </w:rPr>
        <w:t xml:space="preserve"> </w:t>
      </w:r>
      <w:r w:rsidRPr="006B7756">
        <w:rPr>
          <w:rtl/>
        </w:rPr>
        <w:t>ולהסב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העולים</w:t>
      </w:r>
      <w:r w:rsidR="00DD2F88">
        <w:rPr>
          <w:rtl/>
        </w:rPr>
        <w:t xml:space="preserve"> </w:t>
      </w:r>
      <w:r w:rsidRPr="006B7756">
        <w:rPr>
          <w:rtl/>
        </w:rPr>
        <w:t>החדשים.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להכשרה</w:t>
      </w:r>
      <w:r w:rsidR="00DD2F88">
        <w:rPr>
          <w:rtl/>
        </w:rPr>
        <w:t xml:space="preserve"> </w:t>
      </w:r>
      <w:r w:rsidRPr="006B7756">
        <w:rPr>
          <w:rtl/>
        </w:rPr>
        <w:t>מקצועית</w:t>
      </w:r>
      <w:r w:rsidR="00DD2F88">
        <w:rPr>
          <w:rtl/>
        </w:rPr>
        <w:t xml:space="preserve"> </w:t>
      </w:r>
      <w:r w:rsidRPr="006B7756">
        <w:rPr>
          <w:rtl/>
        </w:rPr>
        <w:t>הכשיר ב</w:t>
      </w:r>
      <w:r w:rsidR="00DD2F88">
        <w:rPr>
          <w:rtl/>
        </w:rPr>
        <w:t>-</w:t>
      </w:r>
      <w:r w:rsidRPr="006B7756">
        <w:rPr>
          <w:rtl/>
        </w:rPr>
        <w:t>1992 כ</w:t>
      </w:r>
      <w:r w:rsidR="00DD2F88">
        <w:rPr>
          <w:rtl/>
        </w:rPr>
        <w:t>-</w:t>
      </w:r>
      <w:r w:rsidRPr="006B7756">
        <w:rPr>
          <w:rtl/>
        </w:rPr>
        <w:t>38,000 עולים</w:t>
      </w:r>
      <w:r w:rsidR="00DD2F88">
        <w:rPr>
          <w:rtl/>
        </w:rPr>
        <w:t xml:space="preserve"> </w:t>
      </w:r>
      <w:r w:rsidRPr="006B7756">
        <w:rPr>
          <w:rtl/>
        </w:rPr>
        <w:t>במסלולי</w:t>
      </w:r>
      <w:r w:rsidR="00DD2F88">
        <w:rPr>
          <w:rtl/>
        </w:rPr>
        <w:t xml:space="preserve"> </w:t>
      </w:r>
      <w:r w:rsidRPr="006B7756">
        <w:rPr>
          <w:rtl/>
        </w:rPr>
        <w:t>הכשרה</w:t>
      </w:r>
      <w:r w:rsidR="00DD2F88">
        <w:rPr>
          <w:rtl/>
        </w:rPr>
        <w:t xml:space="preserve"> </w:t>
      </w:r>
      <w:r w:rsidRPr="006B7756">
        <w:rPr>
          <w:rtl/>
        </w:rPr>
        <w:t>שונים.</w:t>
      </w:r>
      <w:r w:rsidR="00DD2F88">
        <w:rPr>
          <w:rtl/>
        </w:rPr>
        <w:t xml:space="preserve"> </w:t>
      </w:r>
      <w:r w:rsidRPr="006B7756">
        <w:rPr>
          <w:rtl/>
        </w:rPr>
        <w:t>במסגרת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נערכו קורסי הסבה ל</w:t>
      </w:r>
      <w:r w:rsidR="00DD2F88">
        <w:rPr>
          <w:rtl/>
        </w:rPr>
        <w:t>-</w:t>
      </w:r>
      <w:r w:rsidRPr="006B7756">
        <w:rPr>
          <w:rtl/>
        </w:rPr>
        <w:t>12,732 אקדמאים, ו</w:t>
      </w:r>
      <w:r w:rsidR="00DD2F88">
        <w:rPr>
          <w:rtl/>
        </w:rPr>
        <w:t>-</w:t>
      </w:r>
      <w:r w:rsidRPr="006B7756">
        <w:rPr>
          <w:rtl/>
        </w:rPr>
        <w:t>2,303</w:t>
      </w:r>
      <w:r w:rsidR="00DD2F88">
        <w:rPr>
          <w:rtl/>
        </w:rPr>
        <w:t xml:space="preserve"> </w:t>
      </w:r>
      <w:r w:rsidRPr="006B7756">
        <w:rPr>
          <w:rtl/>
        </w:rPr>
        <w:t>עולים למדו לקראת תואר טכנאי או הנדסאי.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מודעת</w:t>
      </w:r>
      <w:r w:rsidR="00DD2F88">
        <w:rPr>
          <w:rtl/>
        </w:rPr>
        <w:t xml:space="preserve"> </w:t>
      </w:r>
      <w:r w:rsidRPr="006B7756">
        <w:rPr>
          <w:rtl/>
        </w:rPr>
        <w:t>היטב</w:t>
      </w:r>
      <w:r w:rsidR="00DD2F88">
        <w:rPr>
          <w:rtl/>
        </w:rPr>
        <w:t xml:space="preserve"> </w:t>
      </w:r>
      <w:r w:rsidRPr="006B7756">
        <w:rPr>
          <w:rtl/>
        </w:rPr>
        <w:t>לאובדן</w:t>
      </w:r>
      <w:r w:rsidR="00DD2F88">
        <w:rPr>
          <w:rtl/>
        </w:rPr>
        <w:t xml:space="preserve"> </w:t>
      </w:r>
      <w:r w:rsidRPr="006B7756">
        <w:rPr>
          <w:rtl/>
        </w:rPr>
        <w:t>ההון</w:t>
      </w:r>
      <w:r w:rsidR="00DD2F88">
        <w:rPr>
          <w:rtl/>
        </w:rPr>
        <w:t xml:space="preserve"> </w:t>
      </w:r>
      <w:r w:rsidRPr="006B7756">
        <w:rPr>
          <w:rtl/>
        </w:rPr>
        <w:t>האנושי</w:t>
      </w:r>
      <w:r w:rsidR="00DD2F88">
        <w:rPr>
          <w:rtl/>
        </w:rPr>
        <w:t xml:space="preserve"> </w:t>
      </w:r>
      <w:r w:rsidRPr="006B7756">
        <w:rPr>
          <w:rtl/>
        </w:rPr>
        <w:t>שבהפניית</w:t>
      </w:r>
      <w:r w:rsidR="00DD2F88">
        <w:rPr>
          <w:rtl/>
        </w:rPr>
        <w:t xml:space="preserve"> </w:t>
      </w:r>
      <w:r w:rsidRPr="006B7756">
        <w:rPr>
          <w:rtl/>
        </w:rPr>
        <w:t>עולים בעלי הכשרה והשכלה</w:t>
      </w:r>
      <w:r w:rsidR="00DD2F88">
        <w:rPr>
          <w:rtl/>
        </w:rPr>
        <w:t xml:space="preserve"> </w:t>
      </w:r>
      <w:r w:rsidRPr="006B7756">
        <w:rPr>
          <w:rtl/>
        </w:rPr>
        <w:t>לעיסוקים שאינם הולמים את כישוריהם. מאידך גיסא, אני מבקשת להבטיח שהכשרתם והסבתם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עולים ייעשו על</w:t>
      </w:r>
      <w:r w:rsidR="00DD2F88">
        <w:rPr>
          <w:rtl/>
        </w:rPr>
        <w:t>-</w:t>
      </w:r>
      <w:r w:rsidRPr="006B7756">
        <w:rPr>
          <w:rtl/>
        </w:rPr>
        <w:t>פי צורכי המשק בלבד. לכן ביקשתי, לפני ימים מספר, מחברת ייעוץ</w:t>
      </w:r>
      <w:r w:rsidR="00DD2F88">
        <w:rPr>
          <w:rtl/>
        </w:rPr>
        <w:t xml:space="preserve"> </w:t>
      </w:r>
      <w:r w:rsidRPr="006B7756">
        <w:rPr>
          <w:rtl/>
        </w:rPr>
        <w:t>מחוץ</w:t>
      </w:r>
      <w:r w:rsidR="00DD2F88">
        <w:rPr>
          <w:rtl/>
        </w:rPr>
        <w:t xml:space="preserve"> </w:t>
      </w:r>
      <w:r w:rsidRPr="006B7756">
        <w:rPr>
          <w:rtl/>
        </w:rPr>
        <w:t>למשרד,</w:t>
      </w:r>
      <w:r w:rsidR="00DD2F88">
        <w:rPr>
          <w:rtl/>
        </w:rPr>
        <w:t xml:space="preserve"> </w:t>
      </w:r>
      <w:r w:rsidRPr="006B7756">
        <w:rPr>
          <w:rtl/>
        </w:rPr>
        <w:t>לגבש הצעה מפורטת בדבר מסלולי ההסבה הרצויים, המותאמים לצורכי המשק</w:t>
      </w:r>
      <w:r w:rsidR="00DD2F88">
        <w:rPr>
          <w:rtl/>
        </w:rPr>
        <w:t xml:space="preserve"> </w:t>
      </w:r>
      <w:r w:rsidRPr="006B7756">
        <w:rPr>
          <w:rtl/>
        </w:rPr>
        <w:t>בלבד.</w:t>
      </w:r>
      <w:r w:rsidR="00DD2F88">
        <w:rPr>
          <w:rtl/>
        </w:rPr>
        <w:t xml:space="preserve"> </w:t>
      </w:r>
      <w:r w:rsidRPr="006B7756">
        <w:rPr>
          <w:rtl/>
        </w:rPr>
        <w:t>מגמת</w:t>
      </w:r>
      <w:r w:rsidR="00DD2F88">
        <w:rPr>
          <w:rtl/>
        </w:rPr>
        <w:t xml:space="preserve"> </w:t>
      </w:r>
      <w:r w:rsidRPr="006B7756">
        <w:rPr>
          <w:rtl/>
        </w:rPr>
        <w:t>המשרד,</w:t>
      </w:r>
      <w:r w:rsidR="00DD2F88">
        <w:rPr>
          <w:rtl/>
        </w:rPr>
        <w:t xml:space="preserve"> </w:t>
      </w:r>
      <w:r w:rsidRPr="006B7756">
        <w:rPr>
          <w:rtl/>
        </w:rPr>
        <w:t>נכון</w:t>
      </w:r>
      <w:r w:rsidR="00DD2F88">
        <w:rPr>
          <w:rtl/>
        </w:rPr>
        <w:t xml:space="preserve"> </w:t>
      </w:r>
      <w:r w:rsidRPr="006B7756">
        <w:rPr>
          <w:rtl/>
        </w:rPr>
        <w:t>להיום</w:t>
      </w:r>
      <w:r w:rsidR="00DD2F88">
        <w:rPr>
          <w:rtl/>
        </w:rPr>
        <w:t xml:space="preserve"> </w:t>
      </w:r>
      <w:r w:rsidRPr="006B7756">
        <w:rPr>
          <w:rtl/>
        </w:rPr>
        <w:t>או</w:t>
      </w:r>
      <w:r w:rsidR="00DD2F88">
        <w:rPr>
          <w:rtl/>
        </w:rPr>
        <w:t xml:space="preserve"> </w:t>
      </w:r>
      <w:r w:rsidRPr="006B7756">
        <w:rPr>
          <w:rtl/>
        </w:rPr>
        <w:t>לעכשיו, היא הסבה מקצועית ל</w:t>
      </w:r>
      <w:r w:rsidR="00DD2F88">
        <w:rPr>
          <w:rtl/>
        </w:rPr>
        <w:t>-</w:t>
      </w:r>
      <w:r w:rsidRPr="006B7756">
        <w:rPr>
          <w:rtl/>
        </w:rPr>
        <w:t>5,000 אקדמאים</w:t>
      </w:r>
      <w:r w:rsidR="00DD2F88">
        <w:rPr>
          <w:rtl/>
        </w:rPr>
        <w:t xml:space="preserve"> </w:t>
      </w:r>
      <w:r w:rsidRPr="006B7756">
        <w:rPr>
          <w:rtl/>
        </w:rPr>
        <w:t>מובטלים, רובים מהנדסים ורובם עולים.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מדיניות המשרד היא לאכוף את חוק שכר מינימום, וברוח זו הנחיתי את היחידה</w:t>
      </w:r>
      <w:r w:rsidR="00DD2F88">
        <w:rPr>
          <w:rtl/>
        </w:rPr>
        <w:t xml:space="preserve"> </w:t>
      </w:r>
      <w:r w:rsidRPr="006B7756">
        <w:rPr>
          <w:rtl/>
        </w:rPr>
        <w:t>החדשה</w:t>
      </w:r>
      <w:r w:rsidR="00DD2F88">
        <w:rPr>
          <w:rtl/>
        </w:rPr>
        <w:t xml:space="preserve"> </w:t>
      </w:r>
      <w:r w:rsidRPr="006B7756">
        <w:rPr>
          <w:rtl/>
        </w:rPr>
        <w:t>שהחלה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פועלת במשרד מאז המחצית השנייה של חודש אפריל </w:t>
      </w:r>
      <w:r w:rsidR="00DD2F88">
        <w:rPr>
          <w:rtl/>
        </w:rPr>
        <w:t>–</w:t>
      </w:r>
      <w:r w:rsidRPr="006B7756">
        <w:rPr>
          <w:rtl/>
        </w:rPr>
        <w:t xml:space="preserve"> היחידה לאכיפת חוקי</w:t>
      </w:r>
      <w:r w:rsidR="00DD2F88">
        <w:rPr>
          <w:rtl/>
        </w:rPr>
        <w:t xml:space="preserve"> </w:t>
      </w:r>
      <w:r w:rsidRPr="006B7756">
        <w:rPr>
          <w:rtl/>
        </w:rPr>
        <w:t>עבודה</w:t>
      </w:r>
      <w:r w:rsidR="00DD2F88">
        <w:rPr>
          <w:rtl/>
        </w:rPr>
        <w:t xml:space="preserve"> </w:t>
      </w:r>
      <w:r w:rsidRPr="006B7756">
        <w:rPr>
          <w:rtl/>
        </w:rPr>
        <w:t>שהוקמה,</w:t>
      </w:r>
      <w:r w:rsidR="00DD2F88">
        <w:rPr>
          <w:rtl/>
        </w:rPr>
        <w:t xml:space="preserve"> </w:t>
      </w:r>
      <w:r w:rsidRPr="006B7756">
        <w:rPr>
          <w:rtl/>
        </w:rPr>
        <w:t>כפי</w:t>
      </w:r>
      <w:r w:rsidR="00DD2F88">
        <w:rPr>
          <w:rtl/>
        </w:rPr>
        <w:t xml:space="preserve"> </w:t>
      </w:r>
      <w:r w:rsidRPr="006B7756">
        <w:rPr>
          <w:rtl/>
        </w:rPr>
        <w:t>שאמרתי,</w:t>
      </w:r>
      <w:r w:rsidR="00DD2F88">
        <w:rPr>
          <w:rtl/>
        </w:rPr>
        <w:t xml:space="preserve"> </w:t>
      </w: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במשרד. יש תוצאות. אנחנו שומרים אומנם על</w:t>
      </w:r>
      <w:r w:rsidR="00DD2F88">
        <w:rPr>
          <w:rtl/>
        </w:rPr>
        <w:t xml:space="preserve"> </w:t>
      </w:r>
      <w:r w:rsidRPr="006B7756">
        <w:rPr>
          <w:rtl/>
        </w:rPr>
        <w:t>פרופיל</w:t>
      </w:r>
      <w:r w:rsidR="00DD2F88">
        <w:rPr>
          <w:rtl/>
        </w:rPr>
        <w:t xml:space="preserve"> </w:t>
      </w:r>
      <w:r w:rsidRPr="006B7756">
        <w:rPr>
          <w:rtl/>
        </w:rPr>
        <w:t>נמוך.</w:t>
      </w:r>
      <w:r w:rsidR="00DD2F88">
        <w:rPr>
          <w:rtl/>
        </w:rPr>
        <w:t xml:space="preserve"> </w:t>
      </w:r>
      <w:r w:rsidRPr="006B7756">
        <w:rPr>
          <w:rtl/>
        </w:rPr>
        <w:t>ברשותך, אדוני היושב</w:t>
      </w:r>
      <w:r w:rsidR="00DD2F88">
        <w:rPr>
          <w:rtl/>
        </w:rPr>
        <w:t>-</w:t>
      </w:r>
      <w:r w:rsidRPr="006B7756">
        <w:rPr>
          <w:rtl/>
        </w:rPr>
        <w:t>ראש, הם ביקרו עד היום בכ</w:t>
      </w:r>
      <w:r w:rsidR="00DD2F88">
        <w:rPr>
          <w:rtl/>
        </w:rPr>
        <w:t>-</w:t>
      </w:r>
      <w:r w:rsidRPr="006B7756">
        <w:rPr>
          <w:rtl/>
        </w:rPr>
        <w:t>1,000 אתרי עבודה.</w:t>
      </w:r>
      <w:r w:rsidR="00DD2F88">
        <w:rPr>
          <w:rtl/>
        </w:rPr>
        <w:t xml:space="preserve"> </w:t>
      </w:r>
      <w:r w:rsidRPr="006B7756">
        <w:rPr>
          <w:rtl/>
        </w:rPr>
        <w:t>בנושא של שכר המינימום הוגשו קצת למעלה מ</w:t>
      </w:r>
      <w:r w:rsidR="00DD2F88">
        <w:rPr>
          <w:rtl/>
        </w:rPr>
        <w:t>-</w:t>
      </w:r>
      <w:r w:rsidRPr="006B7756">
        <w:rPr>
          <w:rtl/>
        </w:rPr>
        <w:t xml:space="preserve">400 תביעות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תמר גוז'נסקי (חד"ש):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>
        <w:rPr>
          <w:rtl/>
        </w:rPr>
        <w:t>–</w:t>
      </w:r>
      <w:r w:rsidR="006B7756" w:rsidRPr="006B7756">
        <w:rPr>
          <w:rtl/>
        </w:rPr>
        <w:t xml:space="preserve"> </w:t>
      </w:r>
      <w:r w:rsidRPr="006B7756">
        <w:rPr>
          <w:rtl/>
        </w:rPr>
        <w:t>400</w:t>
      </w:r>
      <w:r>
        <w:rPr>
          <w:rtl/>
        </w:rPr>
        <w:t>%</w:t>
      </w:r>
      <w:r w:rsidR="006B7756" w:rsidRPr="006B7756">
        <w:rPr>
          <w:rtl/>
        </w:rPr>
        <w:t>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אפילו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ממה שאנחנו מכירים בוועדת העבודה והרווחה. הוגשו תביעות לקנסות</w:t>
      </w:r>
      <w:r w:rsidR="00DD2F88">
        <w:rPr>
          <w:rtl/>
        </w:rPr>
        <w:t xml:space="preserve"> </w:t>
      </w:r>
      <w:r w:rsidRPr="006B7756">
        <w:rPr>
          <w:rtl/>
        </w:rPr>
        <w:t>בקרוב</w:t>
      </w:r>
      <w:r w:rsidR="00DD2F88">
        <w:rPr>
          <w:rtl/>
        </w:rPr>
        <w:t xml:space="preserve"> </w:t>
      </w:r>
      <w:r w:rsidRPr="006B7756">
        <w:rPr>
          <w:rtl/>
        </w:rPr>
        <w:t>ל</w:t>
      </w:r>
      <w:r w:rsidR="00DD2F88">
        <w:rPr>
          <w:rtl/>
        </w:rPr>
        <w:t>-</w:t>
      </w:r>
      <w:r w:rsidRPr="006B7756">
        <w:rPr>
          <w:rtl/>
        </w:rPr>
        <w:t>2,000 שקל. זה כולל תביעות לא רק בנושא שכר מינימום אלא גם בנושא עובדים</w:t>
      </w:r>
      <w:r w:rsidR="00DD2F88">
        <w:rPr>
          <w:rtl/>
        </w:rPr>
        <w:t xml:space="preserve"> </w:t>
      </w:r>
      <w:r w:rsidRPr="006B7756">
        <w:rPr>
          <w:rtl/>
        </w:rPr>
        <w:t>זרים.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היחידה</w:t>
      </w:r>
      <w:r w:rsidR="00DD2F88">
        <w:rPr>
          <w:rtl/>
        </w:rPr>
        <w:t xml:space="preserve"> </w:t>
      </w:r>
      <w:r w:rsidRPr="006B7756">
        <w:rPr>
          <w:rtl/>
        </w:rPr>
        <w:t>הזאת</w:t>
      </w:r>
      <w:r w:rsidR="00DD2F88">
        <w:rPr>
          <w:rtl/>
        </w:rPr>
        <w:t xml:space="preserve"> </w:t>
      </w:r>
      <w:r w:rsidRPr="006B7756">
        <w:rPr>
          <w:rtl/>
        </w:rPr>
        <w:t>אחראית</w:t>
      </w:r>
      <w:r w:rsidR="00DD2F88">
        <w:rPr>
          <w:rtl/>
        </w:rPr>
        <w:t xml:space="preserve"> </w:t>
      </w:r>
      <w:r w:rsidRPr="006B7756">
        <w:rPr>
          <w:rtl/>
        </w:rPr>
        <w:t>לאכיפת</w:t>
      </w:r>
      <w:r w:rsidR="00DD2F88">
        <w:rPr>
          <w:rtl/>
        </w:rPr>
        <w:t xml:space="preserve"> </w:t>
      </w:r>
      <w:r w:rsidRPr="006B7756">
        <w:rPr>
          <w:rtl/>
        </w:rPr>
        <w:t>ארבעה</w:t>
      </w:r>
      <w:r w:rsidR="00DD2F88">
        <w:rPr>
          <w:rtl/>
        </w:rPr>
        <w:t xml:space="preserve"> </w:t>
      </w:r>
      <w:r w:rsidRPr="006B7756">
        <w:rPr>
          <w:rtl/>
        </w:rPr>
        <w:t>חוקי</w:t>
      </w:r>
      <w:r w:rsidR="00DD2F88">
        <w:rPr>
          <w:rtl/>
        </w:rPr>
        <w:t xml:space="preserve"> </w:t>
      </w:r>
      <w:r w:rsidRPr="006B7756">
        <w:rPr>
          <w:rtl/>
        </w:rPr>
        <w:t>עבודה: חוק עבודת זרים, חוק שכר</w:t>
      </w:r>
      <w:r w:rsidR="00DD2F88">
        <w:rPr>
          <w:rtl/>
        </w:rPr>
        <w:t xml:space="preserve"> </w:t>
      </w:r>
      <w:r w:rsidRPr="006B7756">
        <w:rPr>
          <w:rtl/>
        </w:rPr>
        <w:t>מינימום, חוק עבודת נוער וחוק שעות עבודה ומנוחה.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 שאלה נוספת,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רפאל אלול (העבודה):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רציתי</w:t>
      </w:r>
      <w:r w:rsidR="00DD2F88">
        <w:rPr>
          <w:rtl/>
        </w:rPr>
        <w:t xml:space="preserve"> </w:t>
      </w:r>
      <w:r w:rsidRPr="006B7756">
        <w:rPr>
          <w:rtl/>
        </w:rPr>
        <w:t>לוודא,</w:t>
      </w:r>
      <w:r w:rsidR="00DD2F88">
        <w:rPr>
          <w:rtl/>
        </w:rPr>
        <w:t xml:space="preserve"> </w:t>
      </w:r>
      <w:r w:rsidRPr="006B7756">
        <w:rPr>
          <w:rtl/>
        </w:rPr>
        <w:t>האם</w:t>
      </w:r>
      <w:r w:rsidR="00DD2F88">
        <w:rPr>
          <w:rtl/>
        </w:rPr>
        <w:t xml:space="preserve"> </w:t>
      </w:r>
      <w:r w:rsidRPr="006B7756">
        <w:rPr>
          <w:rtl/>
        </w:rPr>
        <w:t>ידוע</w:t>
      </w:r>
      <w:r w:rsidR="00DD2F88">
        <w:rPr>
          <w:rtl/>
        </w:rPr>
        <w:t xml:space="preserve"> </w:t>
      </w:r>
      <w:r w:rsidRPr="006B7756">
        <w:rPr>
          <w:rtl/>
        </w:rPr>
        <w:t>לשרה, שאף שיש עולים שמשתכרים פחות משכר המינימום</w:t>
      </w:r>
      <w:r w:rsidR="00DD2F88">
        <w:rPr>
          <w:rtl/>
        </w:rPr>
        <w:t xml:space="preserve"> </w:t>
      </w:r>
      <w:r w:rsidRPr="006B7756">
        <w:rPr>
          <w:rtl/>
        </w:rPr>
        <w:t>ומקבלים</w:t>
      </w:r>
      <w:r w:rsidR="00DD2F88">
        <w:rPr>
          <w:rtl/>
        </w:rPr>
        <w:t xml:space="preserve"> </w:t>
      </w:r>
      <w:r w:rsidRPr="006B7756">
        <w:rPr>
          <w:rtl/>
        </w:rPr>
        <w:t>הבטחת</w:t>
      </w:r>
      <w:r w:rsidR="00DD2F88">
        <w:rPr>
          <w:rtl/>
        </w:rPr>
        <w:t xml:space="preserve"> </w:t>
      </w:r>
      <w:r w:rsidRPr="006B7756">
        <w:rPr>
          <w:rtl/>
        </w:rPr>
        <w:t>הכנסה,</w:t>
      </w:r>
      <w:r w:rsidR="00DD2F88">
        <w:rPr>
          <w:rtl/>
        </w:rPr>
        <w:t xml:space="preserve"> </w:t>
      </w:r>
      <w:r w:rsidRPr="006B7756">
        <w:rPr>
          <w:rtl/>
        </w:rPr>
        <w:t>יש לא מעט, חלקם פגשתי השבוע, שאמורים לשלם שכר דירה 300</w:t>
      </w:r>
      <w:r w:rsidR="00DD2F88">
        <w:rPr>
          <w:rtl/>
        </w:rPr>
        <w:t xml:space="preserve"> </w:t>
      </w:r>
      <w:r w:rsidRPr="006B7756">
        <w:rPr>
          <w:rtl/>
        </w:rPr>
        <w:t>דולר</w:t>
      </w:r>
      <w:r w:rsidR="00DD2F88">
        <w:rPr>
          <w:rtl/>
        </w:rPr>
        <w:t xml:space="preserve"> </w:t>
      </w:r>
      <w:r w:rsidRPr="006B7756">
        <w:rPr>
          <w:rtl/>
        </w:rPr>
        <w:t>לחודש,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מספיקה</w:t>
      </w:r>
      <w:r w:rsidR="00DD2F88">
        <w:rPr>
          <w:rtl/>
        </w:rPr>
        <w:t xml:space="preserve"> </w:t>
      </w:r>
      <w:r w:rsidRPr="006B7756">
        <w:rPr>
          <w:rtl/>
        </w:rPr>
        <w:t>להם גם הבטחת ההכנסה לקיום. לדעתי, זו קבוצה נוספת של</w:t>
      </w:r>
      <w:r w:rsidR="00DD2F88">
        <w:rPr>
          <w:rtl/>
        </w:rPr>
        <w:t xml:space="preserve"> </w:t>
      </w:r>
      <w:r w:rsidRPr="006B7756">
        <w:rPr>
          <w:rtl/>
        </w:rPr>
        <w:t>עניים. מה בדעתך לעשות בעניין זה?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קודם</w:t>
      </w:r>
      <w:r w:rsidR="00DD2F88">
        <w:rPr>
          <w:rtl/>
        </w:rPr>
        <w:t xml:space="preserve"> </w:t>
      </w:r>
      <w:r w:rsidRPr="006B7756">
        <w:rPr>
          <w:rtl/>
        </w:rPr>
        <w:t>כול, אני בהחלט מודעת לבעיה. אני גם מכירה עולים שמשתכרים שכר מינימום</w:t>
      </w:r>
      <w:r w:rsidR="00DD2F88">
        <w:rPr>
          <w:rtl/>
        </w:rPr>
        <w:t xml:space="preserve"> </w:t>
      </w:r>
      <w:r w:rsidRPr="006B7756">
        <w:rPr>
          <w:rtl/>
        </w:rPr>
        <w:t>ומשלמים</w:t>
      </w:r>
      <w:r w:rsidR="00DD2F88">
        <w:rPr>
          <w:rtl/>
        </w:rPr>
        <w:t xml:space="preserve"> </w:t>
      </w:r>
      <w:r w:rsidRPr="006B7756">
        <w:rPr>
          <w:rtl/>
        </w:rPr>
        <w:t>יותר</w:t>
      </w:r>
      <w:r w:rsidR="00DD2F88">
        <w:rPr>
          <w:rtl/>
        </w:rPr>
        <w:t xml:space="preserve"> </w:t>
      </w:r>
      <w:r w:rsidRPr="006B7756">
        <w:rPr>
          <w:rtl/>
        </w:rPr>
        <w:t>מ</w:t>
      </w:r>
      <w:r w:rsidR="00DD2F88">
        <w:rPr>
          <w:rtl/>
        </w:rPr>
        <w:t>-</w:t>
      </w:r>
      <w:r w:rsidRPr="006B7756">
        <w:rPr>
          <w:rtl/>
        </w:rPr>
        <w:t>300</w:t>
      </w:r>
      <w:r w:rsidR="00DD2F88">
        <w:rPr>
          <w:rtl/>
        </w:rPr>
        <w:t xml:space="preserve"> </w:t>
      </w:r>
      <w:r w:rsidRPr="006B7756">
        <w:rPr>
          <w:rtl/>
        </w:rPr>
        <w:t>דולר שכר דירה. יתירה מכך, לפי הערכתי, הדבר שמקשה מאוד על</w:t>
      </w:r>
      <w:r w:rsidR="00DD2F88">
        <w:rPr>
          <w:rtl/>
        </w:rPr>
        <w:t xml:space="preserve"> </w:t>
      </w:r>
      <w:r w:rsidRPr="006B7756">
        <w:rPr>
          <w:rtl/>
        </w:rPr>
        <w:t>העולים</w:t>
      </w:r>
      <w:r w:rsidR="00DD2F88">
        <w:rPr>
          <w:rtl/>
        </w:rPr>
        <w:t xml:space="preserve"> </w:t>
      </w:r>
      <w:r w:rsidRPr="006B7756">
        <w:rPr>
          <w:rtl/>
        </w:rPr>
        <w:t>החדשים</w:t>
      </w:r>
      <w:r w:rsidR="00DD2F88">
        <w:rPr>
          <w:rtl/>
        </w:rPr>
        <w:t xml:space="preserve"> </w:t>
      </w:r>
      <w:r w:rsidRPr="006B7756">
        <w:rPr>
          <w:rtl/>
        </w:rPr>
        <w:t>הוא,</w:t>
      </w:r>
      <w:r w:rsidR="00DD2F88">
        <w:rPr>
          <w:rtl/>
        </w:rPr>
        <w:t xml:space="preserve"> </w:t>
      </w:r>
      <w:r w:rsidRPr="006B7756">
        <w:rPr>
          <w:rtl/>
        </w:rPr>
        <w:t>שחברה ציבורית</w:t>
      </w:r>
      <w:r w:rsidR="00DD2F88">
        <w:rPr>
          <w:rtl/>
        </w:rPr>
        <w:t>-</w:t>
      </w:r>
      <w:r w:rsidRPr="006B7756">
        <w:rPr>
          <w:rtl/>
        </w:rPr>
        <w:t>ממשלתית כמו "עמידר" העלתה זה שנתיים את שכר</w:t>
      </w:r>
      <w:r w:rsidR="00DD2F88">
        <w:rPr>
          <w:rtl/>
        </w:rPr>
        <w:t xml:space="preserve"> </w:t>
      </w:r>
      <w:r w:rsidRPr="006B7756">
        <w:rPr>
          <w:rtl/>
        </w:rPr>
        <w:t>הדירה</w:t>
      </w:r>
      <w:r w:rsidR="00DD2F88">
        <w:rPr>
          <w:rtl/>
        </w:rPr>
        <w:t xml:space="preserve"> – </w:t>
      </w:r>
      <w:r w:rsidRPr="006B7756">
        <w:rPr>
          <w:rtl/>
        </w:rPr>
        <w:t xml:space="preserve">והיא מספקת דירות רק לנזקקים, עולים וישראלים </w:t>
      </w:r>
      <w:r w:rsidR="00DD2F88">
        <w:rPr>
          <w:rtl/>
        </w:rPr>
        <w:t>–</w:t>
      </w:r>
      <w:r w:rsidRPr="006B7756">
        <w:rPr>
          <w:rtl/>
        </w:rPr>
        <w:t xml:space="preserve"> למחירים אדירים של מאות</w:t>
      </w:r>
      <w:r w:rsidR="00DD2F88">
        <w:rPr>
          <w:rtl/>
        </w:rPr>
        <w:t xml:space="preserve"> </w:t>
      </w:r>
      <w:r w:rsidRPr="006B7756">
        <w:rPr>
          <w:rtl/>
        </w:rPr>
        <w:t>שקלים בחודש.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הנושא</w:t>
      </w:r>
      <w:r w:rsidR="00DD2F88">
        <w:rPr>
          <w:rtl/>
        </w:rPr>
        <w:t xml:space="preserve"> </w:t>
      </w:r>
      <w:r w:rsidRPr="006B7756">
        <w:rPr>
          <w:rtl/>
        </w:rPr>
        <w:t>איננו</w:t>
      </w:r>
      <w:r w:rsidR="00DD2F88">
        <w:rPr>
          <w:rtl/>
        </w:rPr>
        <w:t xml:space="preserve"> </w:t>
      </w:r>
      <w:r w:rsidRPr="006B7756">
        <w:rPr>
          <w:rtl/>
        </w:rPr>
        <w:t>בתחום המשרד שלי, איננו בתחום משרד העבודה והרווחה. אני בהחלט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אדבר על כך </w:t>
      </w:r>
      <w:r w:rsidR="00DD2F88">
        <w:rPr>
          <w:rtl/>
        </w:rPr>
        <w:t>–</w:t>
      </w:r>
      <w:r w:rsidRPr="006B7756">
        <w:rPr>
          <w:rtl/>
        </w:rPr>
        <w:t xml:space="preserve"> ושוחחתי בעבר </w:t>
      </w:r>
      <w:r w:rsidR="00DD2F88">
        <w:rPr>
          <w:rtl/>
        </w:rPr>
        <w:t>–</w:t>
      </w:r>
      <w:r w:rsidRPr="006B7756">
        <w:rPr>
          <w:rtl/>
        </w:rPr>
        <w:t xml:space="preserve"> עם שר הבינוי והשיכון. אבל אני מציעה שאת השאלה הזאת</w:t>
      </w:r>
      <w:r w:rsidR="00DD2F88">
        <w:rPr>
          <w:rtl/>
        </w:rPr>
        <w:t xml:space="preserve"> </w:t>
      </w:r>
      <w:r w:rsidRPr="006B7756">
        <w:rPr>
          <w:rtl/>
        </w:rPr>
        <w:t>תפנה אליו, כי היום יש למשרד הבינוי והשיכון מדיניות מיוחדת גם לגבי עולים חדשים.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>שאילתא מס' 1099 של חבר הכנסת דוד מגן.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4" w:name="_Toc457383706"/>
      <w:r w:rsidRPr="00DD2F88">
        <w:rPr>
          <w:rtl/>
        </w:rPr>
        <w:t>בטיחות במקומות עבודה</w:t>
      </w:r>
      <w:bookmarkEnd w:id="34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ד' מגן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י"ט באייר התשנ"ג (10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נתרבו</w:t>
      </w:r>
      <w:r w:rsidR="00DD2F88">
        <w:rPr>
          <w:rtl/>
        </w:rPr>
        <w:t xml:space="preserve"> </w:t>
      </w:r>
      <w:r w:rsidRPr="006B7756">
        <w:rPr>
          <w:rtl/>
        </w:rPr>
        <w:t>התאונות</w:t>
      </w:r>
      <w:r w:rsidR="00DD2F88">
        <w:rPr>
          <w:rtl/>
        </w:rPr>
        <w:t xml:space="preserve"> </w:t>
      </w:r>
      <w:r w:rsidRPr="006B7756">
        <w:rPr>
          <w:rtl/>
        </w:rPr>
        <w:t>בעבודות</w:t>
      </w:r>
      <w:r w:rsidR="00DD2F88">
        <w:rPr>
          <w:rtl/>
        </w:rPr>
        <w:t xml:space="preserve"> </w:t>
      </w:r>
      <w:r w:rsidRPr="006B7756">
        <w:rPr>
          <w:rtl/>
        </w:rPr>
        <w:t>חפירה</w:t>
      </w:r>
      <w:r w:rsidR="00DD2F88">
        <w:rPr>
          <w:rtl/>
        </w:rPr>
        <w:t xml:space="preserve"> </w:t>
      </w:r>
      <w:r w:rsidRPr="006B7756">
        <w:rPr>
          <w:rtl/>
        </w:rPr>
        <w:t>ועפר</w:t>
      </w:r>
      <w:r w:rsidR="00DD2F88">
        <w:rPr>
          <w:rtl/>
        </w:rPr>
        <w:t xml:space="preserve"> </w:t>
      </w:r>
      <w:r w:rsidRPr="006B7756">
        <w:rPr>
          <w:rtl/>
        </w:rPr>
        <w:t>ועובדים מספר מצאו את מותם</w:t>
      </w:r>
      <w:r w:rsidR="00DD2F88">
        <w:rPr>
          <w:rtl/>
        </w:rPr>
        <w:t xml:space="preserve"> </w:t>
      </w:r>
      <w:r w:rsidRPr="006B7756">
        <w:rPr>
          <w:rtl/>
        </w:rPr>
        <w:t>במפולות עפר.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מדוע לא ייקבעו תקני בטיחות חדשים בעבודות עפר?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אילו</w:t>
      </w:r>
      <w:r w:rsidR="00DD2F88">
        <w:rPr>
          <w:rtl/>
        </w:rPr>
        <w:t xml:space="preserve"> </w:t>
      </w:r>
      <w:r w:rsidRPr="006B7756">
        <w:rPr>
          <w:rtl/>
        </w:rPr>
        <w:t>אמצעים חדשים הועמדו לרשות הגורמים במשרדך האחראים להגברת הבטיחות</w:t>
      </w:r>
      <w:r w:rsidR="00DD2F88">
        <w:rPr>
          <w:rtl/>
        </w:rPr>
        <w:t xml:space="preserve"> </w:t>
      </w:r>
      <w:r w:rsidRPr="006B7756">
        <w:rPr>
          <w:rtl/>
        </w:rPr>
        <w:t>בעבודה?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לשאילתא מס' 1099, של חבר הכנסת דוד מגן: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הוראות הבטיחות בעת ביצוע חפירות מעוגנות בתקנות הבטיחות בעבודה (עבודות</w:t>
      </w:r>
      <w:r w:rsidR="00DD2F88">
        <w:rPr>
          <w:rtl/>
        </w:rPr>
        <w:t xml:space="preserve"> </w:t>
      </w:r>
      <w:r w:rsidRPr="006B7756">
        <w:rPr>
          <w:rtl/>
        </w:rPr>
        <w:t>בנייה), התשמ"ח</w:t>
      </w:r>
      <w:r w:rsidR="00DD2F88">
        <w:rPr>
          <w:rtl/>
        </w:rPr>
        <w:t>–</w:t>
      </w:r>
      <w:r w:rsidRPr="006B7756">
        <w:rPr>
          <w:rtl/>
        </w:rPr>
        <w:t>1988, פרק ט', סעיפים 126</w:t>
      </w:r>
      <w:r w:rsidR="002D1139">
        <w:rPr>
          <w:rFonts w:hint="cs"/>
          <w:rtl/>
        </w:rPr>
        <w:t>-</w:t>
      </w:r>
      <w:r w:rsidRPr="006B7756">
        <w:rPr>
          <w:rtl/>
        </w:rPr>
        <w:t>111.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כיוון</w:t>
      </w:r>
      <w:r w:rsidR="00DD2F88">
        <w:rPr>
          <w:rtl/>
        </w:rPr>
        <w:t xml:space="preserve"> </w:t>
      </w:r>
      <w:r w:rsidRPr="006B7756">
        <w:rPr>
          <w:rtl/>
        </w:rPr>
        <w:t>שהתקנות מעודכנות ומקיפות את הנושא בצורה ממצה, אין צורך בהוצאת תקני</w:t>
      </w:r>
      <w:r w:rsidR="00DD2F88">
        <w:rPr>
          <w:rtl/>
        </w:rPr>
        <w:t xml:space="preserve"> </w:t>
      </w:r>
      <w:r w:rsidRPr="006B7756">
        <w:rPr>
          <w:rtl/>
        </w:rPr>
        <w:t>בטיחות נוספים.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לרשות המשרד לא עומדים אמצעים נוספים להגברת הפיקוח על העבודה.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עם</w:t>
      </w:r>
      <w:r w:rsidR="00DD2F88">
        <w:rPr>
          <w:rtl/>
        </w:rPr>
        <w:t xml:space="preserve"> </w:t>
      </w:r>
      <w:r w:rsidRPr="006B7756">
        <w:rPr>
          <w:rtl/>
        </w:rPr>
        <w:t>זאת,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לפיקוח</w:t>
      </w:r>
      <w:r w:rsidR="00DD2F88">
        <w:rPr>
          <w:rtl/>
        </w:rPr>
        <w:t xml:space="preserve"> </w:t>
      </w:r>
      <w:r w:rsidRPr="006B7756">
        <w:rPr>
          <w:rtl/>
        </w:rPr>
        <w:t>על העבודה נערך לשיפור דרכי עבודתו, לאור ממצאי דוח</w:t>
      </w:r>
      <w:r w:rsidR="00DD2F88">
        <w:rPr>
          <w:rtl/>
        </w:rPr>
        <w:t xml:space="preserve"> </w:t>
      </w:r>
      <w:r w:rsidRPr="006B7756">
        <w:rPr>
          <w:rtl/>
        </w:rPr>
        <w:t>מבקרת המדינה, ולהקצאת מפקחים בהתאם לרמת הסיכון במקומות העבודה.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יתירה מכך, בכוונתי לדאוג לניצולה המלא של הקרן לפעולה מונעת ולמחקר בבריאות</w:t>
      </w:r>
      <w:r w:rsidR="00DD2F88">
        <w:rPr>
          <w:rtl/>
        </w:rPr>
        <w:t xml:space="preserve"> </w:t>
      </w:r>
      <w:r w:rsidRPr="006B7756">
        <w:rPr>
          <w:rtl/>
        </w:rPr>
        <w:t>בעבודה.</w:t>
      </w:r>
      <w:r w:rsidR="00DD2F88">
        <w:rPr>
          <w:rtl/>
        </w:rPr>
        <w:t xml:space="preserve"> </w:t>
      </w:r>
      <w:r w:rsidRPr="006B7756">
        <w:rPr>
          <w:rtl/>
        </w:rPr>
        <w:t>קרן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נוצלה רק באופן חלקי בשנים האחרונות, ובכוונתי לעשות שימוש בכל</w:t>
      </w:r>
      <w:r w:rsidR="00DD2F88">
        <w:rPr>
          <w:rtl/>
        </w:rPr>
        <w:t xml:space="preserve"> </w:t>
      </w:r>
      <w:r w:rsidRPr="006B7756">
        <w:rPr>
          <w:rtl/>
        </w:rPr>
        <w:t>כספי הקרן למען שיפור הבטיחות במקומות העבודה.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 הכנסת דוד מגן.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לאור</w:t>
      </w:r>
      <w:r w:rsidR="00DD2F88">
        <w:rPr>
          <w:rtl/>
        </w:rPr>
        <w:t xml:space="preserve"> </w:t>
      </w:r>
      <w:r w:rsidRPr="006B7756">
        <w:rPr>
          <w:rtl/>
        </w:rPr>
        <w:t>תשובתך</w:t>
      </w:r>
      <w:r w:rsidR="00DD2F88">
        <w:rPr>
          <w:rtl/>
        </w:rPr>
        <w:t xml:space="preserve"> </w:t>
      </w:r>
      <w:r w:rsidRPr="006B7756">
        <w:rPr>
          <w:rtl/>
        </w:rPr>
        <w:t>על שאלה מס' 1, לדעתי התקופה שבין 1988 ל</w:t>
      </w:r>
      <w:r w:rsidR="00DD2F88">
        <w:rPr>
          <w:rtl/>
        </w:rPr>
        <w:t>-</w:t>
      </w:r>
      <w:r w:rsidRPr="006B7756">
        <w:rPr>
          <w:rtl/>
        </w:rPr>
        <w:t>1993,</w:t>
      </w:r>
      <w:r w:rsidR="00DD2F88">
        <w:rPr>
          <w:rtl/>
        </w:rPr>
        <w:t xml:space="preserve"> </w:t>
      </w:r>
      <w:r w:rsidRPr="006B7756">
        <w:rPr>
          <w:rtl/>
        </w:rPr>
        <w:t>תקופה</w:t>
      </w:r>
      <w:r w:rsidR="00DD2F88">
        <w:rPr>
          <w:rtl/>
        </w:rPr>
        <w:t xml:space="preserve"> </w:t>
      </w:r>
      <w:r w:rsidRPr="006B7756">
        <w:rPr>
          <w:rtl/>
        </w:rPr>
        <w:t>בת</w:t>
      </w:r>
      <w:r w:rsidR="00DD2F88">
        <w:rPr>
          <w:rtl/>
        </w:rPr>
        <w:t xml:space="preserve"> </w:t>
      </w:r>
      <w:r w:rsidRPr="006B7756">
        <w:rPr>
          <w:rtl/>
        </w:rPr>
        <w:t>חמש</w:t>
      </w:r>
      <w:r w:rsidR="00DD2F88">
        <w:rPr>
          <w:rtl/>
        </w:rPr>
        <w:t xml:space="preserve"> </w:t>
      </w:r>
      <w:r w:rsidRPr="006B7756">
        <w:rPr>
          <w:rtl/>
        </w:rPr>
        <w:t>שנים,</w:t>
      </w:r>
      <w:r w:rsidR="00DD2F88">
        <w:rPr>
          <w:rtl/>
        </w:rPr>
        <w:t xml:space="preserve"> </w:t>
      </w:r>
      <w:r w:rsidRPr="006B7756">
        <w:rPr>
          <w:rtl/>
        </w:rPr>
        <w:t>היא תקופה שבהחלט ראוי לבחון אותה. זאת ועוד, הרושם שנוצר</w:t>
      </w:r>
      <w:r w:rsidR="00DD2F88">
        <w:rPr>
          <w:rtl/>
        </w:rPr>
        <w:t xml:space="preserve"> </w:t>
      </w:r>
      <w:r w:rsidRPr="006B7756">
        <w:rPr>
          <w:rtl/>
        </w:rPr>
        <w:t>אצלי</w:t>
      </w:r>
      <w:r w:rsidR="00DD2F88">
        <w:rPr>
          <w:rtl/>
        </w:rPr>
        <w:t xml:space="preserve"> –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 xml:space="preserve">חייב לומר שהכלים לא לגמרי בדוקים </w:t>
      </w:r>
      <w:r w:rsidR="00DD2F88">
        <w:rPr>
          <w:rtl/>
        </w:rPr>
        <w:t>–</w:t>
      </w:r>
      <w:r w:rsidRPr="006B7756">
        <w:rPr>
          <w:rtl/>
        </w:rPr>
        <w:t xml:space="preserve"> הוא שבחמש השנים האחרונות מספר</w:t>
      </w:r>
      <w:r w:rsidR="00DD2F88">
        <w:rPr>
          <w:rtl/>
        </w:rPr>
        <w:t xml:space="preserve"> </w:t>
      </w:r>
      <w:r w:rsidRPr="006B7756">
        <w:rPr>
          <w:rtl/>
        </w:rPr>
        <w:t>התאונות</w:t>
      </w:r>
      <w:r w:rsidR="00DD2F88">
        <w:rPr>
          <w:rtl/>
        </w:rPr>
        <w:t xml:space="preserve"> </w:t>
      </w:r>
      <w:r w:rsidRPr="006B7756">
        <w:rPr>
          <w:rtl/>
        </w:rPr>
        <w:t>בשל</w:t>
      </w:r>
      <w:r w:rsidR="00DD2F88">
        <w:rPr>
          <w:rtl/>
        </w:rPr>
        <w:t xml:space="preserve"> </w:t>
      </w:r>
      <w:r w:rsidRPr="006B7756">
        <w:rPr>
          <w:rtl/>
        </w:rPr>
        <w:t>מפולות</w:t>
      </w:r>
      <w:r w:rsidR="00DD2F88">
        <w:rPr>
          <w:rtl/>
        </w:rPr>
        <w:t xml:space="preserve"> </w:t>
      </w:r>
      <w:r w:rsidRPr="006B7756">
        <w:rPr>
          <w:rtl/>
        </w:rPr>
        <w:t>עפר</w:t>
      </w:r>
      <w:r w:rsidR="00DD2F88">
        <w:rPr>
          <w:rtl/>
        </w:rPr>
        <w:t xml:space="preserve"> </w:t>
      </w:r>
      <w:r w:rsidRPr="006B7756">
        <w:rPr>
          <w:rtl/>
        </w:rPr>
        <w:t>ועבודות</w:t>
      </w:r>
      <w:r w:rsidR="00DD2F88">
        <w:rPr>
          <w:rtl/>
        </w:rPr>
        <w:t xml:space="preserve"> </w:t>
      </w:r>
      <w:r w:rsidRPr="006B7756">
        <w:rPr>
          <w:rtl/>
        </w:rPr>
        <w:t>חפירה שנסתיימו במוות בוודאי גדול יותר מאשר</w:t>
      </w:r>
      <w:r w:rsidR="00DD2F88">
        <w:rPr>
          <w:rtl/>
        </w:rPr>
        <w:t xml:space="preserve"> </w:t>
      </w:r>
      <w:r w:rsidRPr="006B7756">
        <w:rPr>
          <w:rtl/>
        </w:rPr>
        <w:t>בחומש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הקודם </w:t>
      </w:r>
      <w:r w:rsidR="00DD2F88">
        <w:rPr>
          <w:rtl/>
        </w:rPr>
        <w:t>–</w:t>
      </w:r>
      <w:r w:rsidRPr="006B7756">
        <w:rPr>
          <w:rtl/>
        </w:rPr>
        <w:t xml:space="preserve"> 1988</w:t>
      </w:r>
      <w:r w:rsidR="002D1139">
        <w:rPr>
          <w:rFonts w:hint="cs"/>
          <w:rtl/>
        </w:rPr>
        <w:t>-</w:t>
      </w:r>
      <w:r w:rsidRPr="006B7756">
        <w:rPr>
          <w:rtl/>
        </w:rPr>
        <w:t>1983.</w:t>
      </w:r>
      <w:r w:rsidR="00DD2F88">
        <w:rPr>
          <w:rtl/>
        </w:rPr>
        <w:t xml:space="preserve"> </w:t>
      </w:r>
      <w:r w:rsidRPr="006B7756">
        <w:rPr>
          <w:rtl/>
        </w:rPr>
        <w:t>אני מנצל את זכותי לשאול שאלה נוספת ולבקש ממך להורות</w:t>
      </w:r>
      <w:r w:rsidR="00DD2F88">
        <w:rPr>
          <w:rtl/>
        </w:rPr>
        <w:t xml:space="preserve"> </w:t>
      </w:r>
      <w:r w:rsidRPr="006B7756">
        <w:rPr>
          <w:rtl/>
        </w:rPr>
        <w:t>לערוך</w:t>
      </w:r>
      <w:r w:rsidR="00DD2F88">
        <w:rPr>
          <w:rtl/>
        </w:rPr>
        <w:t xml:space="preserve"> </w:t>
      </w:r>
      <w:r w:rsidRPr="006B7756">
        <w:rPr>
          <w:rtl/>
        </w:rPr>
        <w:t>טבלה</w:t>
      </w:r>
      <w:r w:rsidR="00DD2F88">
        <w:rPr>
          <w:rtl/>
        </w:rPr>
        <w:t xml:space="preserve"> </w:t>
      </w:r>
      <w:r w:rsidRPr="006B7756">
        <w:rPr>
          <w:rtl/>
        </w:rPr>
        <w:t>השוואתית בין השנים 1988</w:t>
      </w:r>
      <w:r w:rsidR="002D1139">
        <w:rPr>
          <w:rFonts w:hint="cs"/>
          <w:rtl/>
        </w:rPr>
        <w:t>-</w:t>
      </w:r>
      <w:r w:rsidRPr="006B7756">
        <w:rPr>
          <w:rtl/>
        </w:rPr>
        <w:t>1983 ובין השנים 1993</w:t>
      </w:r>
      <w:r w:rsidR="002D1139">
        <w:rPr>
          <w:rFonts w:hint="cs"/>
          <w:rtl/>
        </w:rPr>
        <w:t>-</w:t>
      </w:r>
      <w:r w:rsidRPr="006B7756">
        <w:rPr>
          <w:rtl/>
        </w:rPr>
        <w:t>1988. אולי נלמד משהו</w:t>
      </w:r>
      <w:r w:rsidR="00DD2F88">
        <w:rPr>
          <w:rtl/>
        </w:rPr>
        <w:t xml:space="preserve"> </w:t>
      </w:r>
      <w:r w:rsidRPr="006B7756">
        <w:rPr>
          <w:rtl/>
        </w:rPr>
        <w:t>בתחום החשוב הזה.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</w:t>
      </w:r>
      <w:r w:rsidR="00DD2F88">
        <w:rPr>
          <w:rtl/>
        </w:rPr>
        <w:t>-</w:t>
      </w:r>
      <w:r w:rsidRPr="006B7756">
        <w:rPr>
          <w:rtl/>
        </w:rPr>
        <w:t>1983 עד 1988?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כן. בהשוואה לשנים 1988 עד 1993.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מגן, ברצון אבקש לעשות את ההשוואה, ואתה יודע גם שאחר כך אני אדאג</w:t>
      </w:r>
      <w:r w:rsidR="00DD2F88">
        <w:rPr>
          <w:rtl/>
        </w:rPr>
        <w:t xml:space="preserve"> </w:t>
      </w:r>
      <w:r w:rsidRPr="006B7756">
        <w:rPr>
          <w:rtl/>
        </w:rPr>
        <w:t>להעביר אליך את החומר. אבל אני רוצה לומר לך, שלפני שהוכנה התשובה, הנושא נבדק עם</w:t>
      </w:r>
      <w:r w:rsidR="00DD2F88">
        <w:rPr>
          <w:rtl/>
        </w:rPr>
        <w:t xml:space="preserve"> </w:t>
      </w:r>
      <w:r w:rsidRPr="006B7756">
        <w:rPr>
          <w:rtl/>
        </w:rPr>
        <w:t>היועץ</w:t>
      </w:r>
      <w:r w:rsidR="00DD2F88">
        <w:rPr>
          <w:rtl/>
        </w:rPr>
        <w:t xml:space="preserve"> </w:t>
      </w:r>
      <w:r w:rsidRPr="006B7756">
        <w:rPr>
          <w:rtl/>
        </w:rPr>
        <w:t>המשפטי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משרד העבודה והרווחה, עם הממונה על יחסי העבודה, עם האגף שלנו</w:t>
      </w:r>
      <w:r w:rsidR="00DD2F88">
        <w:rPr>
          <w:rtl/>
        </w:rPr>
        <w:t xml:space="preserve"> </w:t>
      </w:r>
      <w:r w:rsidRPr="006B7756">
        <w:rPr>
          <w:rtl/>
        </w:rPr>
        <w:t>לבטיחות, ומה שהוברר, שהבעיה היא לא חסרון תקנות יותר טובות, אלא אכיפה טובה יותר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התקנות.</w:t>
      </w:r>
      <w:r w:rsidR="00DD2F88">
        <w:rPr>
          <w:rtl/>
        </w:rPr>
        <w:t xml:space="preserve"> </w:t>
      </w:r>
      <w:r w:rsidRPr="006B7756">
        <w:rPr>
          <w:rtl/>
        </w:rPr>
        <w:t>הדוח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המבקרת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החמיא</w:t>
      </w:r>
      <w:r w:rsidR="00DD2F88">
        <w:rPr>
          <w:rtl/>
        </w:rPr>
        <w:t xml:space="preserve"> </w:t>
      </w:r>
      <w:r w:rsidRPr="006B7756">
        <w:rPr>
          <w:rtl/>
        </w:rPr>
        <w:t>בנושא הזה. אנחנו נערכים עכשיו במשרד</w:t>
      </w:r>
      <w:r w:rsidR="00DD2F88">
        <w:rPr>
          <w:rtl/>
        </w:rPr>
        <w:t xml:space="preserve"> </w:t>
      </w:r>
      <w:r w:rsidRPr="006B7756">
        <w:rPr>
          <w:rtl/>
        </w:rPr>
        <w:t>היערכות לגמרי אחרת, עם דגשים אחרים.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חושבת</w:t>
      </w:r>
      <w:r w:rsidR="00DD2F88">
        <w:rPr>
          <w:rtl/>
        </w:rPr>
        <w:t xml:space="preserve"> –</w:t>
      </w:r>
      <w:r w:rsidRPr="006B7756">
        <w:rPr>
          <w:rtl/>
        </w:rPr>
        <w:t xml:space="preserve"> אני אבדוק זאת </w:t>
      </w:r>
      <w:r w:rsidR="00DD2F88">
        <w:rPr>
          <w:rtl/>
        </w:rPr>
        <w:t>–</w:t>
      </w:r>
      <w:r w:rsidRPr="006B7756">
        <w:rPr>
          <w:rtl/>
        </w:rPr>
        <w:t xml:space="preserve"> שחלה עלייה במספר מקרי המוות שאירעו כתוצאה</w:t>
      </w:r>
      <w:r w:rsidR="00DD2F88">
        <w:rPr>
          <w:rtl/>
        </w:rPr>
        <w:t xml:space="preserve"> </w:t>
      </w:r>
      <w:r w:rsidRPr="006B7756">
        <w:rPr>
          <w:rtl/>
        </w:rPr>
        <w:t>מתאונות</w:t>
      </w:r>
      <w:r w:rsidR="00DD2F88">
        <w:rPr>
          <w:rtl/>
        </w:rPr>
        <w:t xml:space="preserve"> </w:t>
      </w:r>
      <w:r w:rsidRPr="006B7756">
        <w:rPr>
          <w:rtl/>
        </w:rPr>
        <w:t>עבודה. אבל כל מקרה שקרה זה מאה אחוז של הבעיה, ולכן הוא מחייב התייחסות</w:t>
      </w:r>
      <w:r w:rsidR="00DD2F88">
        <w:rPr>
          <w:rtl/>
        </w:rPr>
        <w:t xml:space="preserve"> </w:t>
      </w:r>
      <w:r w:rsidRPr="006B7756">
        <w:rPr>
          <w:rtl/>
        </w:rPr>
        <w:t>מיוחדת. אבל אני אשיב לך על השאלה.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>שאילתא מס' 1116 של חבר הכנסת דוד מגן. בבקשה, גברתי.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5" w:name="_Toc457383707"/>
      <w:r w:rsidRPr="00DD2F88">
        <w:rPr>
          <w:rtl/>
        </w:rPr>
        <w:t>כיסוי חובותיהם של מעסיקים בפשיטת רגל</w:t>
      </w:r>
      <w:bookmarkEnd w:id="35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ד' מגן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בחודש</w:t>
      </w:r>
      <w:r w:rsidR="00DD2F88">
        <w:rPr>
          <w:rtl/>
        </w:rPr>
        <w:t xml:space="preserve"> </w:t>
      </w:r>
      <w:r w:rsidRPr="006B7756">
        <w:rPr>
          <w:rtl/>
        </w:rPr>
        <w:t>מאי</w:t>
      </w:r>
      <w:r w:rsidR="00DD2F88">
        <w:rPr>
          <w:rtl/>
        </w:rPr>
        <w:t xml:space="preserve"> </w:t>
      </w:r>
      <w:r w:rsidRPr="006B7756">
        <w:rPr>
          <w:rtl/>
        </w:rPr>
        <w:t>פורסם,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המוסד לביטוח לאומי שילם בשנת 1992 כ</w:t>
      </w:r>
      <w:r w:rsidR="00DD2F88">
        <w:rPr>
          <w:rtl/>
        </w:rPr>
        <w:t>-</w:t>
      </w:r>
      <w:r w:rsidRPr="006B7756">
        <w:rPr>
          <w:rtl/>
        </w:rPr>
        <w:t>24 מיליון שקל</w:t>
      </w:r>
      <w:r w:rsidR="00DD2F88">
        <w:rPr>
          <w:rtl/>
        </w:rPr>
        <w:t xml:space="preserve"> </w:t>
      </w:r>
      <w:r w:rsidRPr="006B7756">
        <w:rPr>
          <w:rtl/>
        </w:rPr>
        <w:t>לכיסוי</w:t>
      </w:r>
      <w:r w:rsidR="00DD2F88">
        <w:rPr>
          <w:rtl/>
        </w:rPr>
        <w:t xml:space="preserve"> </w:t>
      </w:r>
      <w:r w:rsidRPr="006B7756">
        <w:rPr>
          <w:rtl/>
        </w:rPr>
        <w:t>שכרם</w:t>
      </w:r>
      <w:r w:rsidR="00DD2F88">
        <w:rPr>
          <w:rtl/>
        </w:rPr>
        <w:t xml:space="preserve"> </w:t>
      </w:r>
      <w:r w:rsidRPr="006B7756">
        <w:rPr>
          <w:rtl/>
        </w:rPr>
        <w:t>ומילוי</w:t>
      </w:r>
      <w:r w:rsidR="00DD2F88">
        <w:rPr>
          <w:rtl/>
        </w:rPr>
        <w:t xml:space="preserve"> </w:t>
      </w:r>
      <w:r w:rsidRPr="006B7756">
        <w:rPr>
          <w:rtl/>
        </w:rPr>
        <w:t>זכויותיהם</w:t>
      </w:r>
      <w:r w:rsidR="00DD2F88">
        <w:rPr>
          <w:rtl/>
        </w:rPr>
        <w:t xml:space="preserve"> </w:t>
      </w:r>
      <w:r w:rsidRPr="006B7756">
        <w:rPr>
          <w:rtl/>
        </w:rPr>
        <w:t>של העובדים אצל מעסיקים בפירוק ובפשיטת רגל. מן</w:t>
      </w:r>
      <w:r w:rsidR="00DD2F88">
        <w:rPr>
          <w:rtl/>
        </w:rPr>
        <w:t xml:space="preserve"> </w:t>
      </w:r>
      <w:r w:rsidRPr="006B7756">
        <w:rPr>
          <w:rtl/>
        </w:rPr>
        <w:t>הנתונים</w:t>
      </w:r>
      <w:r w:rsidR="00DD2F88">
        <w:rPr>
          <w:rtl/>
        </w:rPr>
        <w:t xml:space="preserve"> </w:t>
      </w:r>
      <w:r w:rsidRPr="006B7756">
        <w:rPr>
          <w:rtl/>
        </w:rPr>
        <w:t>עולה,</w:t>
      </w:r>
      <w:r w:rsidR="00DD2F88">
        <w:rPr>
          <w:rtl/>
        </w:rPr>
        <w:t xml:space="preserve"> </w:t>
      </w:r>
      <w:r w:rsidRPr="006B7756">
        <w:rPr>
          <w:rtl/>
        </w:rPr>
        <w:t>כי המוסד לביטוח לאומי טיפל ב</w:t>
      </w:r>
      <w:r w:rsidR="00DD2F88">
        <w:rPr>
          <w:rtl/>
        </w:rPr>
        <w:t>-</w:t>
      </w:r>
      <w:r w:rsidRPr="006B7756">
        <w:rPr>
          <w:rtl/>
        </w:rPr>
        <w:t xml:space="preserve">134 תיקים חדשים, מהם </w:t>
      </w:r>
      <w:r w:rsidR="00DD2F88">
        <w:rPr>
          <w:rtl/>
        </w:rPr>
        <w:t>–</w:t>
      </w:r>
      <w:r w:rsidRPr="006B7756">
        <w:rPr>
          <w:rtl/>
        </w:rPr>
        <w:t xml:space="preserve"> 113 חברות,</w:t>
      </w:r>
      <w:r w:rsidR="00DD2F88">
        <w:rPr>
          <w:rtl/>
        </w:rPr>
        <w:t xml:space="preserve"> </w:t>
      </w:r>
      <w:r w:rsidRPr="006B7756">
        <w:rPr>
          <w:rtl/>
        </w:rPr>
        <w:t>שתי אגודות שיתופיות ו</w:t>
      </w:r>
      <w:r w:rsidR="00DD2F88">
        <w:rPr>
          <w:rtl/>
        </w:rPr>
        <w:t>-</w:t>
      </w:r>
      <w:r w:rsidRPr="006B7756">
        <w:rPr>
          <w:rtl/>
        </w:rPr>
        <w:t>19 מעבידים עצמאים.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כמה עובדים נתפרנסו ישירות באותם 134 גופים?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מי הן שלוש החברות הגדולות ביותר מבין ה</w:t>
      </w:r>
      <w:r w:rsidR="00DD2F88">
        <w:rPr>
          <w:rtl/>
        </w:rPr>
        <w:t>-</w:t>
      </w:r>
      <w:r w:rsidRPr="006B7756">
        <w:rPr>
          <w:rtl/>
        </w:rPr>
        <w:t>113?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באילו שתי אגודות שיתופיות מדובר?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כ</w:t>
      </w:r>
      <w:r w:rsidR="00DD2F88">
        <w:rPr>
          <w:rtl/>
        </w:rPr>
        <w:t>-</w:t>
      </w:r>
      <w:r w:rsidRPr="006B7756">
        <w:rPr>
          <w:rtl/>
        </w:rPr>
        <w:t>2,200 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שלוש</w:t>
      </w:r>
      <w:r w:rsidR="00DD2F88">
        <w:rPr>
          <w:rtl/>
        </w:rPr>
        <w:t xml:space="preserve"> </w:t>
      </w:r>
      <w:r w:rsidRPr="006B7756">
        <w:rPr>
          <w:rtl/>
        </w:rPr>
        <w:t>החברות</w:t>
      </w:r>
      <w:r w:rsidR="00DD2F88">
        <w:rPr>
          <w:rtl/>
        </w:rPr>
        <w:t xml:space="preserve"> </w:t>
      </w:r>
      <w:r w:rsidRPr="006B7756">
        <w:rPr>
          <w:rtl/>
        </w:rPr>
        <w:t>הגדולות</w:t>
      </w:r>
      <w:r w:rsidR="00DD2F88">
        <w:rPr>
          <w:rtl/>
        </w:rPr>
        <w:t xml:space="preserve"> </w:t>
      </w:r>
      <w:r w:rsidRPr="006B7756">
        <w:rPr>
          <w:rtl/>
        </w:rPr>
        <w:t>הן:</w:t>
      </w:r>
      <w:r w:rsidR="00DD2F88">
        <w:rPr>
          <w:rtl/>
        </w:rPr>
        <w:t xml:space="preserve"> </w:t>
      </w:r>
      <w:r w:rsidRPr="006B7756">
        <w:rPr>
          <w:rtl/>
        </w:rPr>
        <w:t>"לוז"</w:t>
      </w:r>
      <w:r w:rsidR="00DD2F88">
        <w:rPr>
          <w:rtl/>
        </w:rPr>
        <w:t xml:space="preserve"> </w:t>
      </w:r>
      <w:r w:rsidRPr="006B7756">
        <w:rPr>
          <w:rtl/>
        </w:rPr>
        <w:t>(מערכות</w:t>
      </w:r>
      <w:r w:rsidR="00DD2F88">
        <w:rPr>
          <w:rtl/>
        </w:rPr>
        <w:t xml:space="preserve"> </w:t>
      </w:r>
      <w:r w:rsidRPr="006B7756">
        <w:rPr>
          <w:rtl/>
        </w:rPr>
        <w:t>סולריות)</w:t>
      </w:r>
      <w:r w:rsidR="00DD2F88">
        <w:rPr>
          <w:rtl/>
        </w:rPr>
        <w:t xml:space="preserve"> – </w:t>
      </w:r>
      <w:r w:rsidRPr="006B7756">
        <w:rPr>
          <w:rtl/>
        </w:rPr>
        <w:t>345 עובדים,</w:t>
      </w:r>
      <w:r w:rsidR="00DD2F88">
        <w:rPr>
          <w:rtl/>
        </w:rPr>
        <w:t xml:space="preserve"> </w:t>
      </w:r>
      <w:r w:rsidRPr="006B7756">
        <w:rPr>
          <w:rtl/>
        </w:rPr>
        <w:t>"יפו</w:t>
      </w:r>
      <w:r w:rsidR="00DD2F88">
        <w:rPr>
          <w:rtl/>
        </w:rPr>
        <w:t>-</w:t>
      </w:r>
      <w:r w:rsidRPr="006B7756">
        <w:rPr>
          <w:rtl/>
        </w:rPr>
        <w:t>מור"</w:t>
      </w:r>
      <w:r w:rsidR="00DD2F88">
        <w:rPr>
          <w:rtl/>
        </w:rPr>
        <w:t xml:space="preserve"> </w:t>
      </w:r>
      <w:r w:rsidRPr="006B7756">
        <w:rPr>
          <w:rtl/>
        </w:rPr>
        <w:t xml:space="preserve">(תעשיות שימורים) </w:t>
      </w:r>
      <w:r w:rsidR="00DD2F88">
        <w:rPr>
          <w:rtl/>
        </w:rPr>
        <w:t>–</w:t>
      </w:r>
      <w:r w:rsidRPr="006B7756">
        <w:rPr>
          <w:rtl/>
        </w:rPr>
        <w:t xml:space="preserve"> 154 עובדים, "אנוש אדם ואדם" (שירותי סיעוד) </w:t>
      </w:r>
      <w:r w:rsidR="00DD2F88">
        <w:rPr>
          <w:rtl/>
        </w:rPr>
        <w:t>–</w:t>
      </w:r>
      <w:r w:rsidRPr="006B7756">
        <w:rPr>
          <w:rtl/>
        </w:rPr>
        <w:t xml:space="preserve"> 108</w:t>
      </w:r>
      <w:r w:rsidR="00DD2F88">
        <w:rPr>
          <w:rtl/>
        </w:rPr>
        <w:t xml:space="preserve"> </w:t>
      </w:r>
      <w:r w:rsidRPr="006B7756">
        <w:rPr>
          <w:rtl/>
        </w:rPr>
        <w:t>עובדים.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האגודות</w:t>
      </w:r>
      <w:r w:rsidR="00DD2F88">
        <w:rPr>
          <w:rtl/>
        </w:rPr>
        <w:t xml:space="preserve"> </w:t>
      </w:r>
      <w:r w:rsidRPr="006B7756">
        <w:rPr>
          <w:rtl/>
        </w:rPr>
        <w:t>השיתופיות</w:t>
      </w:r>
      <w:r w:rsidR="00DD2F88">
        <w:rPr>
          <w:rtl/>
        </w:rPr>
        <w:t xml:space="preserve"> </w:t>
      </w:r>
      <w:r w:rsidRPr="006B7756">
        <w:rPr>
          <w:rtl/>
        </w:rPr>
        <w:t>הן:</w:t>
      </w:r>
      <w:r w:rsidR="00DD2F88">
        <w:rPr>
          <w:rtl/>
        </w:rPr>
        <w:t xml:space="preserve"> </w:t>
      </w:r>
      <w:r w:rsidRPr="006B7756">
        <w:rPr>
          <w:rtl/>
        </w:rPr>
        <w:t>נחמ"ל</w:t>
      </w:r>
      <w:r w:rsidR="00DD2F88">
        <w:rPr>
          <w:rtl/>
        </w:rPr>
        <w:t xml:space="preserve"> – </w:t>
      </w:r>
      <w:r w:rsidRPr="006B7756">
        <w:rPr>
          <w:rtl/>
        </w:rPr>
        <w:t xml:space="preserve">אגודה להנהלת חשבונות </w:t>
      </w:r>
      <w:r w:rsidR="00DD2F88">
        <w:rPr>
          <w:rtl/>
        </w:rPr>
        <w:t>–</w:t>
      </w:r>
      <w:r w:rsidRPr="006B7756">
        <w:rPr>
          <w:rtl/>
        </w:rPr>
        <w:t xml:space="preserve"> 23 עובדים,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איגוד חקלאי קדימה </w:t>
      </w:r>
      <w:r w:rsidR="00DD2F88">
        <w:rPr>
          <w:rtl/>
        </w:rPr>
        <w:t>–</w:t>
      </w:r>
      <w:r w:rsidRPr="006B7756">
        <w:rPr>
          <w:rtl/>
        </w:rPr>
        <w:t xml:space="preserve"> עובד אחד.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 הכנסת דוד מגן, בבקשה.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דוד מגן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שאלתי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השאלה,</w:t>
      </w:r>
      <w:r w:rsidR="00DD2F88">
        <w:rPr>
          <w:rtl/>
        </w:rPr>
        <w:t xml:space="preserve"> </w:t>
      </w:r>
      <w:r w:rsidRPr="006B7756">
        <w:rPr>
          <w:rtl/>
        </w:rPr>
        <w:t>משום שלפי הכותרת בעיתון, ב</w:t>
      </w:r>
      <w:r w:rsidR="00DD2F88">
        <w:rPr>
          <w:rtl/>
        </w:rPr>
        <w:t>-</w:t>
      </w:r>
      <w:r w:rsidRPr="006B7756">
        <w:rPr>
          <w:rtl/>
        </w:rPr>
        <w:t>24 מיליון שקל שהמוסד לביטוח</w:t>
      </w:r>
      <w:r w:rsidR="00DD2F88">
        <w:rPr>
          <w:rtl/>
        </w:rPr>
        <w:t xml:space="preserve"> </w:t>
      </w:r>
      <w:r w:rsidRPr="006B7756">
        <w:rPr>
          <w:rtl/>
        </w:rPr>
        <w:t>לאומי משקיע בעניין, הרושם הוא כאילו התנאים והזכויות הסוציאליות נשמרים עד תומם,</w:t>
      </w:r>
      <w:r w:rsidR="00DD2F88">
        <w:rPr>
          <w:rtl/>
        </w:rPr>
        <w:t xml:space="preserve"> </w:t>
      </w:r>
      <w:r w:rsidRPr="006B7756">
        <w:rPr>
          <w:rtl/>
        </w:rPr>
        <w:t>כאשר לאור התשובה אני מבין שמדובר בקרוב ל</w:t>
      </w:r>
      <w:r w:rsidR="00DD2F88">
        <w:rPr>
          <w:rtl/>
        </w:rPr>
        <w:t>-</w:t>
      </w:r>
      <w:r w:rsidRPr="006B7756">
        <w:rPr>
          <w:rtl/>
        </w:rPr>
        <w:t>3,000 עובדים, ואז אינני משוכנע, 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שאכן</w:t>
      </w:r>
      <w:r w:rsidR="00DD2F88">
        <w:rPr>
          <w:rtl/>
        </w:rPr>
        <w:t xml:space="preserve"> </w:t>
      </w:r>
      <w:r w:rsidRPr="006B7756">
        <w:rPr>
          <w:rtl/>
        </w:rPr>
        <w:t>כל הזכויות נשמרות. למשל, אינני יודע אם בסכום של 24 מיליון שקל כלל</w:t>
      </w:r>
      <w:r w:rsidR="00DD2F88">
        <w:rPr>
          <w:rtl/>
        </w:rPr>
        <w:t xml:space="preserve"> </w:t>
      </w:r>
      <w:r w:rsidRPr="006B7756">
        <w:rPr>
          <w:rtl/>
        </w:rPr>
        <w:t>המוסד</w:t>
      </w:r>
      <w:r w:rsidR="00DD2F88">
        <w:rPr>
          <w:rtl/>
        </w:rPr>
        <w:t xml:space="preserve"> </w:t>
      </w:r>
      <w:r w:rsidRPr="006B7756">
        <w:rPr>
          <w:rtl/>
        </w:rPr>
        <w:t>לביטוח</w:t>
      </w:r>
      <w:r w:rsidR="00DD2F88">
        <w:rPr>
          <w:rtl/>
        </w:rPr>
        <w:t xml:space="preserve"> </w:t>
      </w:r>
      <w:r w:rsidRPr="006B7756">
        <w:rPr>
          <w:rtl/>
        </w:rPr>
        <w:t>לאומי את דמי האבטלה שחלק מהעובדים קיבלו לאחר פירוק החברות או לא</w:t>
      </w:r>
      <w:r w:rsidR="00DD2F88">
        <w:rPr>
          <w:rtl/>
        </w:rPr>
        <w:t xml:space="preserve"> </w:t>
      </w:r>
      <w:r w:rsidRPr="006B7756">
        <w:rPr>
          <w:rtl/>
        </w:rPr>
        <w:t>כלל,</w:t>
      </w:r>
      <w:r w:rsidR="00DD2F88">
        <w:rPr>
          <w:rtl/>
        </w:rPr>
        <w:t xml:space="preserve"> </w:t>
      </w:r>
      <w:r w:rsidRPr="006B7756">
        <w:rPr>
          <w:rtl/>
        </w:rPr>
        <w:t>וגם</w:t>
      </w:r>
      <w:r w:rsidR="00DD2F88">
        <w:rPr>
          <w:rtl/>
        </w:rPr>
        <w:t xml:space="preserve"> </w:t>
      </w:r>
      <w:r w:rsidRPr="006B7756">
        <w:rPr>
          <w:rtl/>
        </w:rPr>
        <w:t>כאן</w:t>
      </w:r>
      <w:r w:rsidR="00DD2F88">
        <w:rPr>
          <w:rtl/>
        </w:rPr>
        <w:t xml:space="preserve"> </w:t>
      </w:r>
      <w:r w:rsidRPr="006B7756">
        <w:rPr>
          <w:rtl/>
        </w:rPr>
        <w:t>אולי</w:t>
      </w:r>
      <w:r w:rsidR="00DD2F88">
        <w:rPr>
          <w:rtl/>
        </w:rPr>
        <w:t xml:space="preserve"> </w:t>
      </w:r>
      <w:r w:rsidRPr="006B7756">
        <w:rPr>
          <w:rtl/>
        </w:rPr>
        <w:t>כדאי</w:t>
      </w:r>
      <w:r w:rsidR="00DD2F88">
        <w:rPr>
          <w:rtl/>
        </w:rPr>
        <w:t xml:space="preserve"> </w:t>
      </w:r>
      <w:r w:rsidRPr="006B7756">
        <w:rPr>
          <w:rtl/>
        </w:rPr>
        <w:t>לבדוק בדיקה קצת יותר מעמיקה ולראות מה מסתתר מאחורי</w:t>
      </w:r>
      <w:r w:rsidR="00DD2F88">
        <w:rPr>
          <w:rtl/>
        </w:rPr>
        <w:t xml:space="preserve"> </w:t>
      </w:r>
      <w:r w:rsidRPr="006B7756">
        <w:rPr>
          <w:rtl/>
        </w:rPr>
        <w:t>המספר 24 מיליון.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אולי מספר זה אינו מספיק, אף שבקריאה ראשונה </w:t>
      </w:r>
      <w:r w:rsidR="00DD2F88">
        <w:rPr>
          <w:rtl/>
        </w:rPr>
        <w:t>–</w:t>
      </w:r>
      <w:r w:rsidRPr="006B7756">
        <w:rPr>
          <w:rtl/>
        </w:rPr>
        <w:t xml:space="preserve"> מתקבל רושם שהוא</w:t>
      </w:r>
      <w:r w:rsidR="00DD2F88">
        <w:rPr>
          <w:rtl/>
        </w:rPr>
        <w:t xml:space="preserve"> </w:t>
      </w:r>
      <w:r w:rsidRPr="006B7756">
        <w:rPr>
          <w:rtl/>
        </w:rPr>
        <w:t>מספר גדול. לי יש חשש שמשהו עדיין חסר כאן.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בהחלט</w:t>
      </w:r>
      <w:r w:rsidR="00DD2F88">
        <w:rPr>
          <w:rtl/>
        </w:rPr>
        <w:t xml:space="preserve"> </w:t>
      </w:r>
      <w:r w:rsidRPr="006B7756">
        <w:rPr>
          <w:rtl/>
        </w:rPr>
        <w:t>מוכנה</w:t>
      </w:r>
      <w:r w:rsidR="00DD2F88">
        <w:rPr>
          <w:rtl/>
        </w:rPr>
        <w:t xml:space="preserve"> </w:t>
      </w:r>
      <w:r w:rsidRPr="006B7756">
        <w:rPr>
          <w:rtl/>
        </w:rPr>
        <w:t>לבדוק.</w:t>
      </w:r>
      <w:r w:rsidR="00DD2F88">
        <w:rPr>
          <w:rtl/>
        </w:rPr>
        <w:t xml:space="preserve"> </w:t>
      </w:r>
      <w:r w:rsidRPr="006B7756">
        <w:rPr>
          <w:rtl/>
        </w:rPr>
        <w:t>אבל את התשובה על השאילתא הכינו לי במוסד לביטוח</w:t>
      </w:r>
      <w:r w:rsidR="00DD2F88">
        <w:rPr>
          <w:rtl/>
        </w:rPr>
        <w:t xml:space="preserve"> </w:t>
      </w:r>
      <w:r w:rsidRPr="006B7756">
        <w:rPr>
          <w:rtl/>
        </w:rPr>
        <w:t>לאומי,</w:t>
      </w:r>
      <w:r w:rsidR="00DD2F88">
        <w:rPr>
          <w:rtl/>
        </w:rPr>
        <w:t xml:space="preserve"> </w:t>
      </w:r>
      <w:r w:rsidRPr="006B7756">
        <w:rPr>
          <w:rtl/>
        </w:rPr>
        <w:t>וכפי</w:t>
      </w:r>
      <w:r w:rsidR="00DD2F88">
        <w:rPr>
          <w:rtl/>
        </w:rPr>
        <w:t xml:space="preserve"> </w:t>
      </w:r>
      <w:r w:rsidRPr="006B7756">
        <w:rPr>
          <w:rtl/>
        </w:rPr>
        <w:t>שאני</w:t>
      </w:r>
      <w:r w:rsidR="00DD2F88">
        <w:rPr>
          <w:rtl/>
        </w:rPr>
        <w:t xml:space="preserve"> </w:t>
      </w:r>
      <w:r w:rsidRPr="006B7756">
        <w:rPr>
          <w:rtl/>
        </w:rPr>
        <w:t>מכירה אותם, הם כל כך קפדנים וכל כך מדקדקים. נדמה לי שהחוק</w:t>
      </w:r>
      <w:r w:rsidR="00DD2F88">
        <w:rPr>
          <w:rtl/>
        </w:rPr>
        <w:t xml:space="preserve"> </w:t>
      </w:r>
      <w:r w:rsidRPr="006B7756">
        <w:rPr>
          <w:rtl/>
        </w:rPr>
        <w:t>הזה</w:t>
      </w:r>
      <w:r w:rsidR="00DD2F88">
        <w:rPr>
          <w:rtl/>
        </w:rPr>
        <w:t xml:space="preserve"> </w:t>
      </w:r>
      <w:r w:rsidRPr="006B7756">
        <w:rPr>
          <w:rtl/>
        </w:rPr>
        <w:t>חוקק</w:t>
      </w:r>
      <w:r w:rsidR="00DD2F88">
        <w:rPr>
          <w:rtl/>
        </w:rPr>
        <w:t xml:space="preserve"> </w:t>
      </w:r>
      <w:r w:rsidRPr="006B7756">
        <w:rPr>
          <w:rtl/>
        </w:rPr>
        <w:t>עוד</w:t>
      </w:r>
      <w:r w:rsidR="00DD2F88">
        <w:rPr>
          <w:rtl/>
        </w:rPr>
        <w:t xml:space="preserve"> </w:t>
      </w:r>
      <w:r w:rsidRPr="006B7756">
        <w:rPr>
          <w:rtl/>
        </w:rPr>
        <w:t>ביוזמתי</w:t>
      </w:r>
      <w:r w:rsidR="00DD2F88">
        <w:rPr>
          <w:rtl/>
        </w:rPr>
        <w:t xml:space="preserve"> </w:t>
      </w:r>
      <w:r w:rsidRPr="006B7756">
        <w:rPr>
          <w:rtl/>
        </w:rPr>
        <w:t>כחברת</w:t>
      </w:r>
      <w:r w:rsidR="00DD2F88">
        <w:rPr>
          <w:rtl/>
        </w:rPr>
        <w:t xml:space="preserve"> </w:t>
      </w:r>
      <w:r w:rsidRPr="006B7756">
        <w:rPr>
          <w:rtl/>
        </w:rPr>
        <w:t>הכנסת,</w:t>
      </w:r>
      <w:r w:rsidR="00DD2F88">
        <w:rPr>
          <w:rtl/>
        </w:rPr>
        <w:t xml:space="preserve"> </w:t>
      </w:r>
      <w:r w:rsidRPr="006B7756">
        <w:rPr>
          <w:rtl/>
        </w:rPr>
        <w:t>בכהונתי הראשונה כיושבת</w:t>
      </w:r>
      <w:r w:rsidR="00DD2F88">
        <w:rPr>
          <w:rtl/>
        </w:rPr>
        <w:t>-</w:t>
      </w:r>
      <w:r w:rsidRPr="006B7756">
        <w:rPr>
          <w:rtl/>
        </w:rPr>
        <w:t>ראש ועדת העבודה</w:t>
      </w:r>
      <w:r w:rsidR="00DD2F88">
        <w:rPr>
          <w:rtl/>
        </w:rPr>
        <w:t xml:space="preserve"> </w:t>
      </w:r>
      <w:r w:rsidRPr="006B7756">
        <w:rPr>
          <w:rtl/>
        </w:rPr>
        <w:t>והרווחה.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יזמתי את החקיקה בגלל הריבוי של מפעלים ומקומות עבודה אחרים שהיו</w:t>
      </w:r>
      <w:r w:rsidR="00DD2F88">
        <w:rPr>
          <w:rtl/>
        </w:rPr>
        <w:t xml:space="preserve"> </w:t>
      </w:r>
      <w:r w:rsidRPr="006B7756">
        <w:rPr>
          <w:rtl/>
        </w:rPr>
        <w:t>במצב של פשיטת רגל. אבל אני אבדוק זאת ברצון פעם נוספת ואני אודיע לך.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אנו</w:t>
      </w:r>
      <w:r w:rsidR="00DD2F88">
        <w:rPr>
          <w:rtl/>
        </w:rPr>
        <w:t xml:space="preserve"> </w:t>
      </w:r>
      <w:r w:rsidRPr="006B7756">
        <w:rPr>
          <w:rtl/>
        </w:rPr>
        <w:t>עוברים</w:t>
      </w:r>
      <w:r w:rsidR="00DD2F88">
        <w:rPr>
          <w:rtl/>
        </w:rPr>
        <w:t xml:space="preserve"> </w:t>
      </w:r>
      <w:r w:rsidRPr="006B7756">
        <w:rPr>
          <w:rtl/>
        </w:rPr>
        <w:t>לשאילתא</w:t>
      </w:r>
      <w:r w:rsidR="00DD2F88">
        <w:rPr>
          <w:rtl/>
        </w:rPr>
        <w:t xml:space="preserve"> </w:t>
      </w:r>
      <w:r w:rsidRPr="006B7756">
        <w:rPr>
          <w:rtl/>
        </w:rPr>
        <w:t>מס'</w:t>
      </w:r>
      <w:r w:rsidR="00DD2F88">
        <w:rPr>
          <w:rtl/>
        </w:rPr>
        <w:t xml:space="preserve"> </w:t>
      </w:r>
      <w:r w:rsidRPr="006B7756">
        <w:rPr>
          <w:rtl/>
        </w:rPr>
        <w:t>1117,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יוסי כץ.</w:t>
      </w:r>
      <w:r w:rsidR="00DD2F88">
        <w:rPr>
          <w:rtl/>
        </w:rPr>
        <w:t xml:space="preserve"> </w:t>
      </w:r>
      <w:r w:rsidRPr="006B7756">
        <w:rPr>
          <w:rtl/>
        </w:rPr>
        <w:t>השאילתא תימסר</w:t>
      </w:r>
      <w:r w:rsidR="00DD2F88">
        <w:rPr>
          <w:rtl/>
        </w:rPr>
        <w:t xml:space="preserve"> </w:t>
      </w:r>
      <w:r w:rsidRPr="006B7756">
        <w:rPr>
          <w:rtl/>
        </w:rPr>
        <w:t>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6" w:name="_Toc457383708"/>
      <w:r w:rsidRPr="00DD2F88">
        <w:rPr>
          <w:rtl/>
        </w:rPr>
        <w:t>בתי</w:t>
      </w:r>
      <w:r>
        <w:rPr>
          <w:rtl/>
        </w:rPr>
        <w:t>-</w:t>
      </w:r>
      <w:r w:rsidRPr="00DD2F88">
        <w:rPr>
          <w:rtl/>
        </w:rPr>
        <w:t>הספר של האגף להכשרה מקצועית</w:t>
      </w:r>
      <w:bookmarkEnd w:id="36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י' כץ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הגיע</w:t>
      </w:r>
      <w:r w:rsidR="00DD2F88">
        <w:rPr>
          <w:rtl/>
        </w:rPr>
        <w:t xml:space="preserve"> </w:t>
      </w:r>
      <w:r w:rsidRPr="006B7756">
        <w:rPr>
          <w:rtl/>
        </w:rPr>
        <w:t>אלי</w:t>
      </w:r>
      <w:r w:rsidR="00DD2F88">
        <w:rPr>
          <w:rtl/>
        </w:rPr>
        <w:t xml:space="preserve"> </w:t>
      </w:r>
      <w:r w:rsidRPr="006B7756">
        <w:rPr>
          <w:rtl/>
        </w:rPr>
        <w:t>מידע,</w:t>
      </w:r>
      <w:r w:rsidR="00DD2F88">
        <w:rPr>
          <w:rtl/>
        </w:rPr>
        <w:t xml:space="preserve"> </w:t>
      </w:r>
      <w:r w:rsidRPr="006B7756">
        <w:rPr>
          <w:rtl/>
        </w:rPr>
        <w:t>שקיימת</w:t>
      </w:r>
      <w:r w:rsidR="00DD2F88">
        <w:rPr>
          <w:rtl/>
        </w:rPr>
        <w:t xml:space="preserve"> </w:t>
      </w:r>
      <w:r w:rsidRPr="006B7756">
        <w:rPr>
          <w:rtl/>
        </w:rPr>
        <w:t>הנחיה</w:t>
      </w:r>
      <w:r w:rsidR="00DD2F88">
        <w:rPr>
          <w:rtl/>
        </w:rPr>
        <w:t xml:space="preserve"> </w:t>
      </w:r>
      <w:r w:rsidRPr="006B7756">
        <w:rPr>
          <w:rtl/>
        </w:rPr>
        <w:t>פנימית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להכשרה</w:t>
      </w:r>
      <w:r w:rsidR="00DD2F88">
        <w:rPr>
          <w:rtl/>
        </w:rPr>
        <w:t xml:space="preserve"> </w:t>
      </w:r>
      <w:r w:rsidRPr="006B7756">
        <w:rPr>
          <w:rtl/>
        </w:rPr>
        <w:t>מקצועית להוציא</w:t>
      </w:r>
      <w:r w:rsidR="00DD2F88">
        <w:rPr>
          <w:rtl/>
        </w:rPr>
        <w:t xml:space="preserve"> </w:t>
      </w:r>
      <w:r w:rsidRPr="006B7756">
        <w:rPr>
          <w:rtl/>
        </w:rPr>
        <w:t>מבתי</w:t>
      </w:r>
      <w:r w:rsidR="00DD2F88">
        <w:rPr>
          <w:rtl/>
        </w:rPr>
        <w:t>-</w:t>
      </w:r>
      <w:r w:rsidRPr="006B7756">
        <w:rPr>
          <w:rtl/>
        </w:rPr>
        <w:t>הספר</w:t>
      </w:r>
      <w:r w:rsidR="00DD2F88">
        <w:rPr>
          <w:rtl/>
        </w:rPr>
        <w:t xml:space="preserve"> </w:t>
      </w:r>
      <w:r w:rsidRPr="006B7756">
        <w:rPr>
          <w:rtl/>
        </w:rPr>
        <w:t>חניך</w:t>
      </w:r>
      <w:r w:rsidR="00DD2F88">
        <w:rPr>
          <w:rtl/>
        </w:rPr>
        <w:t xml:space="preserve"> </w:t>
      </w:r>
      <w:r w:rsidRPr="006B7756">
        <w:rPr>
          <w:rtl/>
        </w:rPr>
        <w:t>שאינו</w:t>
      </w:r>
      <w:r w:rsidR="00DD2F88">
        <w:rPr>
          <w:rtl/>
        </w:rPr>
        <w:t xml:space="preserve"> </w:t>
      </w:r>
      <w:r w:rsidRPr="006B7756">
        <w:rPr>
          <w:rtl/>
        </w:rPr>
        <w:t>עובד במקצועו.</w:t>
      </w:r>
      <w:r w:rsidR="00DD2F88">
        <w:rPr>
          <w:rtl/>
        </w:rPr>
        <w:t xml:space="preserve"> </w:t>
      </w:r>
      <w:r w:rsidRPr="006B7756">
        <w:rPr>
          <w:rtl/>
        </w:rPr>
        <w:t>הדבר גורם לפליטת תלמידים ממסגרת לימודית</w:t>
      </w:r>
      <w:r w:rsidR="00DD2F88">
        <w:rPr>
          <w:rtl/>
        </w:rPr>
        <w:t xml:space="preserve"> </w:t>
      </w:r>
      <w:r w:rsidRPr="006B7756">
        <w:rPr>
          <w:rtl/>
        </w:rPr>
        <w:t>ומהווה אפליה בינם לבין תלמידים של בתי</w:t>
      </w:r>
      <w:r w:rsidR="00DD2F88">
        <w:rPr>
          <w:rtl/>
        </w:rPr>
        <w:t>-</w:t>
      </w:r>
      <w:r w:rsidRPr="006B7756">
        <w:rPr>
          <w:rtl/>
        </w:rPr>
        <w:t>ספר עיוניים.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קיימת הנחיה פנימית כאמור?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מדוע לא יתאפשר לחניכים לסיים לימודיהם?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מספר</w:t>
      </w:r>
      <w:r w:rsidR="00DD2F88">
        <w:rPr>
          <w:rtl/>
        </w:rPr>
        <w:t xml:space="preserve"> </w:t>
      </w:r>
      <w:r w:rsidRPr="006B7756">
        <w:rPr>
          <w:rtl/>
        </w:rPr>
        <w:t>החניכים</w:t>
      </w:r>
      <w:r w:rsidR="00DD2F88">
        <w:rPr>
          <w:rtl/>
        </w:rPr>
        <w:t xml:space="preserve"> </w:t>
      </w:r>
      <w:r w:rsidRPr="006B7756">
        <w:rPr>
          <w:rtl/>
        </w:rPr>
        <w:t>שהיו</w:t>
      </w:r>
      <w:r w:rsidR="00DD2F88">
        <w:rPr>
          <w:rtl/>
        </w:rPr>
        <w:t xml:space="preserve"> </w:t>
      </w:r>
      <w:r w:rsidRPr="006B7756">
        <w:rPr>
          <w:rtl/>
        </w:rPr>
        <w:t>רשומים במשרד העבודה במרחב חיפה, בכלל זה</w:t>
      </w:r>
      <w:r w:rsidR="00DD2F88">
        <w:rPr>
          <w:rtl/>
        </w:rPr>
        <w:t xml:space="preserve"> </w:t>
      </w:r>
      <w:r w:rsidRPr="006B7756">
        <w:rPr>
          <w:rtl/>
        </w:rPr>
        <w:t>הקריות, בכל אחת מחמש השנים האחרונות?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2</w:t>
      </w:r>
      <w:r w:rsidR="002D1139">
        <w:rPr>
          <w:rFonts w:hint="cs"/>
          <w:rtl/>
        </w:rPr>
        <w:t>-</w:t>
      </w: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לא.</w:t>
      </w:r>
      <w:r w:rsidR="00DD2F88">
        <w:rPr>
          <w:rtl/>
        </w:rPr>
        <w:t xml:space="preserve"> </w:t>
      </w:r>
      <w:r w:rsidRPr="006B7756">
        <w:rPr>
          <w:rtl/>
        </w:rPr>
        <w:t>האגף להכשרה מקצועית לא פרסם כל הנחיה בנושא הרחקתו מהלימודים של</w:t>
      </w:r>
      <w:r w:rsidR="00DD2F88">
        <w:rPr>
          <w:rtl/>
        </w:rPr>
        <w:t xml:space="preserve"> </w:t>
      </w:r>
      <w:r w:rsidRPr="006B7756">
        <w:rPr>
          <w:rtl/>
        </w:rPr>
        <w:t>חניך שאינו עובד במקצועו.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בשנת</w:t>
      </w:r>
      <w:r w:rsidR="00DD2F88">
        <w:rPr>
          <w:rtl/>
        </w:rPr>
        <w:t xml:space="preserve"> </w:t>
      </w:r>
      <w:r w:rsidRPr="006B7756">
        <w:rPr>
          <w:rtl/>
        </w:rPr>
        <w:t xml:space="preserve">1988 </w:t>
      </w:r>
      <w:r w:rsidR="00DD2F88">
        <w:rPr>
          <w:rtl/>
        </w:rPr>
        <w:t>–</w:t>
      </w:r>
      <w:r w:rsidRPr="006B7756">
        <w:rPr>
          <w:rtl/>
        </w:rPr>
        <w:t xml:space="preserve"> 1,667 חניכים רשומים במשרד העבודה במרחב חיפה; בשנת 1989 </w:t>
      </w:r>
      <w:r w:rsidR="00DD2F88">
        <w:rPr>
          <w:rtl/>
        </w:rPr>
        <w:t xml:space="preserve">– </w:t>
      </w:r>
      <w:r w:rsidRPr="006B7756">
        <w:rPr>
          <w:rtl/>
        </w:rPr>
        <w:t xml:space="preserve">1,695; בשנת 1990 </w:t>
      </w:r>
      <w:r w:rsidR="00DD2F88">
        <w:rPr>
          <w:rtl/>
        </w:rPr>
        <w:t>–</w:t>
      </w:r>
      <w:r w:rsidRPr="006B7756">
        <w:rPr>
          <w:rtl/>
        </w:rPr>
        <w:t xml:space="preserve"> 1,692; בשנת 1991 </w:t>
      </w:r>
      <w:r w:rsidR="00DD2F88">
        <w:rPr>
          <w:rtl/>
        </w:rPr>
        <w:t>–</w:t>
      </w:r>
      <w:r w:rsidRPr="006B7756">
        <w:rPr>
          <w:rtl/>
        </w:rPr>
        <w:t xml:space="preserve"> 1,792; בשנת 1992 </w:t>
      </w:r>
      <w:r w:rsidR="00DD2F88">
        <w:rPr>
          <w:rtl/>
        </w:rPr>
        <w:t>–</w:t>
      </w:r>
      <w:r w:rsidRPr="006B7756">
        <w:rPr>
          <w:rtl/>
        </w:rPr>
        <w:t xml:space="preserve"> 1,782.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שאילתא מס' 1133 של חבר הכנסת גונן שגב </w:t>
      </w:r>
      <w:r w:rsidR="00DD2F88">
        <w:rPr>
          <w:rtl/>
        </w:rPr>
        <w:t>–</w:t>
      </w:r>
      <w:r w:rsidRPr="006B7756">
        <w:rPr>
          <w:rtl/>
        </w:rPr>
        <w:t xml:space="preserve"> 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7" w:name="_Toc457383709"/>
      <w:r w:rsidRPr="00DD2F88">
        <w:rPr>
          <w:rtl/>
        </w:rPr>
        <w:t>תנאי העסקה קשים במפעלים</w:t>
      </w:r>
      <w:bookmarkEnd w:id="37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ג' שגב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בשדרות</w:t>
      </w:r>
      <w:r w:rsidR="00DD2F88">
        <w:rPr>
          <w:rtl/>
        </w:rPr>
        <w:t xml:space="preserve"> </w:t>
      </w:r>
      <w:r w:rsidRPr="006B7756">
        <w:rPr>
          <w:rtl/>
        </w:rPr>
        <w:t>קיים</w:t>
      </w:r>
      <w:r w:rsidR="00DD2F88">
        <w:rPr>
          <w:rtl/>
        </w:rPr>
        <w:t xml:space="preserve"> </w:t>
      </w:r>
      <w:r w:rsidRPr="006B7756">
        <w:rPr>
          <w:rtl/>
        </w:rPr>
        <w:t>מפעל</w:t>
      </w:r>
      <w:r w:rsidR="00DD2F88">
        <w:rPr>
          <w:rtl/>
        </w:rPr>
        <w:t xml:space="preserve"> </w:t>
      </w:r>
      <w:r w:rsidRPr="006B7756">
        <w:rPr>
          <w:rtl/>
        </w:rPr>
        <w:t>טקסטיל שעובדיו מועסקים במשמרות של 12 שעות, עם 24 שעות</w:t>
      </w:r>
      <w:r w:rsidR="00DD2F88">
        <w:rPr>
          <w:rtl/>
        </w:rPr>
        <w:t xml:space="preserve"> </w:t>
      </w:r>
      <w:r w:rsidRPr="006B7756">
        <w:rPr>
          <w:rtl/>
        </w:rPr>
        <w:t>הפסקה כל שלושה ימי עבודה.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תופעה זו של העסקה בתנאים קשים קיימת במפעלים שונים ברחבי הארץ.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מה עושה משרד העבודה והרווחה על מנת למנוע תופעה זו?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האם וכיצד נערך משרדך לאכיפת חוק שעות עבודה ומנוחה וחוק שכר המינימום?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 האם שקל משרדך לקנוס בעלי מפעלים אלה?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מפקח מטעם משרד העבודה והרווחה ביצע חקירה, ונמצא כי המפעל העסיק עובדים</w:t>
      </w:r>
      <w:r w:rsidR="00DD2F88">
        <w:rPr>
          <w:rtl/>
        </w:rPr>
        <w:t xml:space="preserve"> </w:t>
      </w:r>
      <w:r w:rsidRPr="006B7756">
        <w:rPr>
          <w:rtl/>
        </w:rPr>
        <w:t>בשעות</w:t>
      </w:r>
      <w:r w:rsidR="00DD2F88">
        <w:rPr>
          <w:rtl/>
        </w:rPr>
        <w:t xml:space="preserve"> </w:t>
      </w:r>
      <w:r w:rsidRPr="006B7756">
        <w:rPr>
          <w:rtl/>
        </w:rPr>
        <w:t>חריגות.</w:t>
      </w:r>
      <w:r w:rsidR="00DD2F88">
        <w:rPr>
          <w:rtl/>
        </w:rPr>
        <w:t xml:space="preserve"> </w:t>
      </w:r>
      <w:r w:rsidRPr="006B7756">
        <w:rPr>
          <w:rtl/>
        </w:rPr>
        <w:t>המפעל התחייב שלא לחרוג בעתיד ממסגרת ההיתר הכללי לכל המשק (י"פ</w:t>
      </w:r>
      <w:r w:rsidR="00DD2F88">
        <w:rPr>
          <w:rtl/>
        </w:rPr>
        <w:t xml:space="preserve"> </w:t>
      </w:r>
      <w:r w:rsidRPr="006B7756">
        <w:rPr>
          <w:rtl/>
        </w:rPr>
        <w:t>1977,</w:t>
      </w:r>
      <w:r w:rsidR="00DD2F88">
        <w:rPr>
          <w:rtl/>
        </w:rPr>
        <w:t xml:space="preserve"> </w:t>
      </w:r>
      <w:r w:rsidRPr="006B7756">
        <w:rPr>
          <w:rtl/>
        </w:rPr>
        <w:t>התשל"ד,</w:t>
      </w:r>
      <w:r w:rsidR="00DD2F88">
        <w:rPr>
          <w:rtl/>
        </w:rPr>
        <w:t xml:space="preserve"> </w:t>
      </w:r>
      <w:r w:rsidRPr="006B7756">
        <w:rPr>
          <w:rtl/>
        </w:rPr>
        <w:t>553),</w:t>
      </w:r>
      <w:r w:rsidR="00DD2F88">
        <w:rPr>
          <w:rtl/>
        </w:rPr>
        <w:t xml:space="preserve"> </w:t>
      </w:r>
      <w:r w:rsidRPr="006B7756">
        <w:rPr>
          <w:rtl/>
        </w:rPr>
        <w:t>שלפיו</w:t>
      </w:r>
      <w:r w:rsidR="00DD2F88">
        <w:rPr>
          <w:rtl/>
        </w:rPr>
        <w:t xml:space="preserve"> </w:t>
      </w:r>
      <w:r w:rsidRPr="006B7756">
        <w:rPr>
          <w:rtl/>
        </w:rPr>
        <w:t>מותר להעביד עובד ארבע שעות נוספות ליום ו</w:t>
      </w:r>
      <w:r w:rsidR="00DD2F88">
        <w:rPr>
          <w:rtl/>
        </w:rPr>
        <w:t>-</w:t>
      </w:r>
      <w:r w:rsidRPr="006B7756">
        <w:rPr>
          <w:rtl/>
        </w:rPr>
        <w:t>12 שעות</w:t>
      </w:r>
      <w:r w:rsidR="00DD2F88">
        <w:rPr>
          <w:rtl/>
        </w:rPr>
        <w:t xml:space="preserve"> </w:t>
      </w:r>
      <w:r w:rsidRPr="006B7756">
        <w:rPr>
          <w:rtl/>
        </w:rPr>
        <w:t>נוספות לשבוע. יקוים מעקב אחרי ביצוע התחייבות זאת של המפעל.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הקים</w:t>
      </w:r>
      <w:r w:rsidR="00DD2F88">
        <w:rPr>
          <w:rtl/>
        </w:rPr>
        <w:t xml:space="preserve"> </w:t>
      </w:r>
      <w:r w:rsidRPr="006B7756">
        <w:rPr>
          <w:rtl/>
        </w:rPr>
        <w:t>לאחרונה</w:t>
      </w:r>
      <w:r w:rsidR="00DD2F88">
        <w:rPr>
          <w:rtl/>
        </w:rPr>
        <w:t xml:space="preserve"> </w:t>
      </w:r>
      <w:r w:rsidRPr="006B7756">
        <w:rPr>
          <w:rtl/>
        </w:rPr>
        <w:t>יחידה לאכיפת חוקי העבודה, המשותפת למשרד ולשירות</w:t>
      </w:r>
      <w:r w:rsidR="00DD2F88">
        <w:rPr>
          <w:rtl/>
        </w:rPr>
        <w:t xml:space="preserve"> </w:t>
      </w:r>
      <w:r w:rsidRPr="006B7756">
        <w:rPr>
          <w:rtl/>
        </w:rPr>
        <w:t>התעסוקה.</w:t>
      </w:r>
      <w:r w:rsidR="00DD2F88">
        <w:rPr>
          <w:rtl/>
        </w:rPr>
        <w:t xml:space="preserve"> </w:t>
      </w:r>
      <w:r w:rsidRPr="006B7756">
        <w:rPr>
          <w:rtl/>
        </w:rPr>
        <w:t>יחידה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תמנה</w:t>
      </w:r>
      <w:r w:rsidR="00DD2F88">
        <w:rPr>
          <w:rtl/>
        </w:rPr>
        <w:t xml:space="preserve"> </w:t>
      </w:r>
      <w:r w:rsidRPr="006B7756">
        <w:rPr>
          <w:rtl/>
        </w:rPr>
        <w:t>כ</w:t>
      </w:r>
      <w:r w:rsidR="00DD2F88">
        <w:rPr>
          <w:rtl/>
        </w:rPr>
        <w:t>-</w:t>
      </w:r>
      <w:r w:rsidRPr="006B7756">
        <w:rPr>
          <w:rtl/>
        </w:rPr>
        <w:t>40</w:t>
      </w:r>
      <w:r w:rsidR="00DD2F88">
        <w:rPr>
          <w:rtl/>
        </w:rPr>
        <w:t xml:space="preserve"> </w:t>
      </w:r>
      <w:r w:rsidRPr="006B7756">
        <w:rPr>
          <w:rtl/>
        </w:rPr>
        <w:t>עובדים, והנחיתי אותה לאכוף את חוק שעות עבודה</w:t>
      </w:r>
      <w:r w:rsidR="00DD2F88">
        <w:rPr>
          <w:rtl/>
        </w:rPr>
        <w:t xml:space="preserve"> </w:t>
      </w:r>
      <w:r w:rsidRPr="006B7756">
        <w:rPr>
          <w:rtl/>
        </w:rPr>
        <w:t>ומנוחה ואת חוק שכר המינימום.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נגד</w:t>
      </w:r>
      <w:r w:rsidR="00DD2F88">
        <w:rPr>
          <w:rtl/>
        </w:rPr>
        <w:t xml:space="preserve"> </w:t>
      </w:r>
      <w:r w:rsidRPr="006B7756">
        <w:rPr>
          <w:rtl/>
        </w:rPr>
        <w:t>מעסיקים</w:t>
      </w:r>
      <w:r w:rsidR="00DD2F88">
        <w:rPr>
          <w:rtl/>
        </w:rPr>
        <w:t xml:space="preserve"> </w:t>
      </w:r>
      <w:r w:rsidRPr="006B7756">
        <w:rPr>
          <w:rtl/>
        </w:rPr>
        <w:t>מפירי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ננקטים אמצעים משפטיים אשר בצדם קנסות.</w:t>
      </w:r>
      <w:r w:rsidR="00DD2F88">
        <w:rPr>
          <w:rtl/>
        </w:rPr>
        <w:t xml:space="preserve"> </w:t>
      </w:r>
      <w:r w:rsidRPr="006B7756">
        <w:rPr>
          <w:rtl/>
        </w:rPr>
        <w:t>הקנס</w:t>
      </w:r>
      <w:r w:rsidR="00DD2F88">
        <w:rPr>
          <w:rtl/>
        </w:rPr>
        <w:t xml:space="preserve"> </w:t>
      </w:r>
      <w:r w:rsidRPr="006B7756">
        <w:rPr>
          <w:rtl/>
        </w:rPr>
        <w:t>המרבי המוטל בגין עבירה על חוק שעות עבודה ומנוחה הועלה לאחרונה מ</w:t>
      </w:r>
      <w:r w:rsidR="00DD2F88">
        <w:rPr>
          <w:rtl/>
        </w:rPr>
        <w:t>-</w:t>
      </w:r>
      <w:r w:rsidRPr="006B7756">
        <w:rPr>
          <w:rtl/>
        </w:rPr>
        <w:t>4,500 ל</w:t>
      </w:r>
      <w:r w:rsidR="00DD2F88">
        <w:rPr>
          <w:rtl/>
        </w:rPr>
        <w:t>-</w:t>
      </w:r>
      <w:r w:rsidRPr="006B7756">
        <w:rPr>
          <w:rtl/>
        </w:rPr>
        <w:t>7,000</w:t>
      </w:r>
      <w:r w:rsidR="00DD2F88">
        <w:rPr>
          <w:rtl/>
        </w:rPr>
        <w:t xml:space="preserve"> </w:t>
      </w:r>
      <w:r w:rsidRPr="006B7756">
        <w:rPr>
          <w:rtl/>
        </w:rPr>
        <w:t>שקל. הקנס המרבי על עבירה על חוק שכר המינימום הועלה ל</w:t>
      </w:r>
      <w:r w:rsidR="00DD2F88">
        <w:rPr>
          <w:rtl/>
        </w:rPr>
        <w:t>-</w:t>
      </w:r>
      <w:r w:rsidRPr="006B7756">
        <w:rPr>
          <w:rtl/>
        </w:rPr>
        <w:t>7,000 שקל, כאשר על עבירה</w:t>
      </w:r>
      <w:r w:rsidR="00DD2F88">
        <w:rPr>
          <w:rtl/>
        </w:rPr>
        <w:t xml:space="preserve"> </w:t>
      </w:r>
      <w:r w:rsidRPr="006B7756">
        <w:rPr>
          <w:rtl/>
        </w:rPr>
        <w:t>זו</w:t>
      </w:r>
      <w:r w:rsidR="00DD2F88">
        <w:rPr>
          <w:rtl/>
        </w:rPr>
        <w:t xml:space="preserve"> </w:t>
      </w:r>
      <w:r w:rsidRPr="006B7756">
        <w:rPr>
          <w:rtl/>
        </w:rPr>
        <w:t>קיים</w:t>
      </w:r>
      <w:r w:rsidR="00DD2F88">
        <w:rPr>
          <w:rtl/>
        </w:rPr>
        <w:t xml:space="preserve"> </w:t>
      </w:r>
      <w:r w:rsidRPr="006B7756">
        <w:rPr>
          <w:rtl/>
        </w:rPr>
        <w:t>גם</w:t>
      </w:r>
      <w:r w:rsidR="00DD2F88">
        <w:rPr>
          <w:rtl/>
        </w:rPr>
        <w:t xml:space="preserve"> </w:t>
      </w:r>
      <w:r w:rsidRPr="006B7756">
        <w:rPr>
          <w:rtl/>
        </w:rPr>
        <w:t>קנס</w:t>
      </w:r>
      <w:r w:rsidR="00DD2F88">
        <w:rPr>
          <w:rtl/>
        </w:rPr>
        <w:t xml:space="preserve"> </w:t>
      </w:r>
      <w:r w:rsidRPr="006B7756">
        <w:rPr>
          <w:rtl/>
        </w:rPr>
        <w:t>מינהלי</w:t>
      </w:r>
      <w:r w:rsidR="00DD2F88">
        <w:rPr>
          <w:rtl/>
        </w:rPr>
        <w:t xml:space="preserve"> </w:t>
      </w:r>
      <w:r w:rsidRPr="006B7756">
        <w:rPr>
          <w:rtl/>
        </w:rPr>
        <w:t>שסכומו</w:t>
      </w:r>
      <w:r w:rsidR="00DD2F88">
        <w:rPr>
          <w:rtl/>
        </w:rPr>
        <w:t xml:space="preserve"> </w:t>
      </w:r>
      <w:r w:rsidRPr="006B7756">
        <w:rPr>
          <w:rtl/>
        </w:rPr>
        <w:t>המרבי 2,500 שקל. במקרה מסוים אף נקנס מעסיק</w:t>
      </w:r>
      <w:r w:rsidR="00DD2F88">
        <w:rPr>
          <w:rtl/>
        </w:rPr>
        <w:t xml:space="preserve"> </w:t>
      </w:r>
      <w:r w:rsidRPr="006B7756">
        <w:rPr>
          <w:rtl/>
        </w:rPr>
        <w:t>ב</w:t>
      </w:r>
      <w:r w:rsidR="00DD2F88">
        <w:rPr>
          <w:rtl/>
        </w:rPr>
        <w:t>-</w:t>
      </w:r>
      <w:r w:rsidRPr="006B7756">
        <w:rPr>
          <w:rtl/>
        </w:rPr>
        <w:t>10,000 שקל על עבירות על חוק שכר מינימום.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שאילתא מס' 1134 של חבר הכנסת עמיר פרץ </w:t>
      </w:r>
      <w:r w:rsidR="00DD2F88">
        <w:rPr>
          <w:rtl/>
        </w:rPr>
        <w:t>–</w:t>
      </w:r>
      <w:r w:rsidRPr="006B7756">
        <w:rPr>
          <w:rtl/>
        </w:rPr>
        <w:t xml:space="preserve"> 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8" w:name="_Toc457383710"/>
      <w:r w:rsidRPr="00DD2F88">
        <w:rPr>
          <w:rtl/>
        </w:rPr>
        <w:t>זכויות הכבאים</w:t>
      </w:r>
      <w:bookmarkEnd w:id="38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ע' פרץ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הכבאים</w:t>
      </w:r>
      <w:r w:rsidR="00DD2F88">
        <w:rPr>
          <w:rtl/>
        </w:rPr>
        <w:t xml:space="preserve"> </w:t>
      </w:r>
      <w:r w:rsidRPr="006B7756">
        <w:rPr>
          <w:rtl/>
        </w:rPr>
        <w:t>בישראל אינם מוכרים כבעלי מקצוע, למרות ההכשרה הרבה והמגוונת הנדרשת</w:t>
      </w:r>
      <w:r w:rsidR="00DD2F88">
        <w:rPr>
          <w:rtl/>
        </w:rPr>
        <w:t xml:space="preserve"> </w:t>
      </w:r>
      <w:r w:rsidRPr="006B7756">
        <w:rPr>
          <w:rtl/>
        </w:rPr>
        <w:t>מהם כבעלי מקצוע.</w:t>
      </w:r>
      <w:r w:rsidR="00DD2F88">
        <w:rPr>
          <w:rtl/>
        </w:rPr>
        <w:t xml:space="preserve"> </w:t>
      </w:r>
      <w:r w:rsidRPr="006B7756">
        <w:rPr>
          <w:rtl/>
        </w:rPr>
        <w:t>הדבר פוגע בזכויות רבות המגיעות להם.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מודע משרד העבודה והרווחה למצב זה?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 מה ייעשה בעניין?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2</w:t>
      </w:r>
      <w:r w:rsidR="002D1139">
        <w:rPr>
          <w:rFonts w:hint="cs"/>
          <w:rtl/>
        </w:rPr>
        <w:t>-</w:t>
      </w: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>-</w:t>
      </w:r>
      <w:r w:rsidRPr="006B7756">
        <w:rPr>
          <w:rtl/>
        </w:rPr>
        <w:t>פי</w:t>
      </w:r>
      <w:r w:rsidR="00DD2F88">
        <w:rPr>
          <w:rtl/>
        </w:rPr>
        <w:t xml:space="preserve"> </w:t>
      </w:r>
      <w:r w:rsidRPr="006B7756">
        <w:rPr>
          <w:rtl/>
        </w:rPr>
        <w:t>חוק</w:t>
      </w:r>
      <w:r w:rsidR="00DD2F88">
        <w:rPr>
          <w:rtl/>
        </w:rPr>
        <w:t xml:space="preserve"> </w:t>
      </w:r>
      <w:r w:rsidRPr="006B7756">
        <w:rPr>
          <w:rtl/>
        </w:rPr>
        <w:t>שירותי</w:t>
      </w:r>
      <w:r w:rsidR="00DD2F88">
        <w:rPr>
          <w:rtl/>
        </w:rPr>
        <w:t xml:space="preserve"> </w:t>
      </w:r>
      <w:r w:rsidRPr="006B7756">
        <w:rPr>
          <w:rtl/>
        </w:rPr>
        <w:t>כבאות,</w:t>
      </w:r>
      <w:r w:rsidR="00DD2F88">
        <w:rPr>
          <w:rtl/>
        </w:rPr>
        <w:t xml:space="preserve"> </w:t>
      </w:r>
      <w:r w:rsidRPr="006B7756">
        <w:rPr>
          <w:rtl/>
        </w:rPr>
        <w:t>התשי"ט</w:t>
      </w:r>
      <w:r w:rsidR="00DD2F88">
        <w:rPr>
          <w:rtl/>
        </w:rPr>
        <w:t>–</w:t>
      </w:r>
      <w:r w:rsidRPr="006B7756">
        <w:rPr>
          <w:rtl/>
        </w:rPr>
        <w:t>1959, רשאי לעסוק במקצוע כבאות מי</w:t>
      </w:r>
      <w:r w:rsidR="00DD2F88">
        <w:rPr>
          <w:rtl/>
        </w:rPr>
        <w:t xml:space="preserve"> </w:t>
      </w:r>
      <w:r w:rsidRPr="006B7756">
        <w:rPr>
          <w:rtl/>
        </w:rPr>
        <w:t>שהוסמך ככבאי על</w:t>
      </w:r>
      <w:r w:rsidR="00DD2F88">
        <w:rPr>
          <w:rtl/>
        </w:rPr>
        <w:t>-</w:t>
      </w:r>
      <w:r w:rsidRPr="006B7756">
        <w:rPr>
          <w:rtl/>
        </w:rPr>
        <w:t>ידי משרד הפנים. לכן הכבאים מוגדרים כבעלי מקצוע וכזכאים לזכויות</w:t>
      </w:r>
      <w:r w:rsidR="00DD2F88">
        <w:rPr>
          <w:rtl/>
        </w:rPr>
        <w:t xml:space="preserve"> </w:t>
      </w:r>
      <w:r w:rsidRPr="006B7756">
        <w:rPr>
          <w:rtl/>
        </w:rPr>
        <w:t>השמורות לבעלי מקצוע, על</w:t>
      </w:r>
      <w:r w:rsidR="00DD2F88">
        <w:rPr>
          <w:rtl/>
        </w:rPr>
        <w:t>-</w:t>
      </w:r>
      <w:r w:rsidRPr="006B7756">
        <w:rPr>
          <w:rtl/>
        </w:rPr>
        <w:t>פי חוק שירות התעסוקה וחוק הביטוח הלאומי.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שאילתא מס' 1135, של חבר הכנסת אברהם שפירא </w:t>
      </w:r>
      <w:r w:rsidR="00DD2F88">
        <w:rPr>
          <w:rtl/>
        </w:rPr>
        <w:t>–</w:t>
      </w:r>
      <w:r w:rsidRPr="006B7756">
        <w:rPr>
          <w:rtl/>
        </w:rPr>
        <w:t xml:space="preserve"> 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39" w:name="_Toc457383711"/>
      <w:r w:rsidRPr="00DD2F88">
        <w:rPr>
          <w:rtl/>
        </w:rPr>
        <w:t>אי</w:t>
      </w:r>
      <w:r>
        <w:rPr>
          <w:rtl/>
        </w:rPr>
        <w:t>-</w:t>
      </w:r>
      <w:r w:rsidRPr="00DD2F88">
        <w:rPr>
          <w:rtl/>
        </w:rPr>
        <w:t>העסקת עובדים דתיים במפעל "פריקלאס"</w:t>
      </w:r>
      <w:bookmarkEnd w:id="39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א' שפירא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נמסר</w:t>
      </w:r>
      <w:r w:rsidR="00DD2F88">
        <w:rPr>
          <w:rtl/>
        </w:rPr>
        <w:t xml:space="preserve"> </w:t>
      </w:r>
      <w:r w:rsidRPr="006B7756">
        <w:rPr>
          <w:rtl/>
        </w:rPr>
        <w:t>לי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עובדים</w:t>
      </w:r>
      <w:r w:rsidR="00DD2F88">
        <w:rPr>
          <w:rtl/>
        </w:rPr>
        <w:t xml:space="preserve"> </w:t>
      </w:r>
      <w:r w:rsidRPr="006B7756">
        <w:rPr>
          <w:rtl/>
        </w:rPr>
        <w:t>שפנו</w:t>
      </w:r>
      <w:r w:rsidR="00DD2F88">
        <w:rPr>
          <w:rtl/>
        </w:rPr>
        <w:t xml:space="preserve"> </w:t>
      </w:r>
      <w:r w:rsidRPr="006B7756">
        <w:rPr>
          <w:rtl/>
        </w:rPr>
        <w:t>למפעל</w:t>
      </w:r>
      <w:r w:rsidR="00DD2F88">
        <w:rPr>
          <w:rtl/>
        </w:rPr>
        <w:t xml:space="preserve"> </w:t>
      </w:r>
      <w:r w:rsidRPr="006B7756">
        <w:rPr>
          <w:rtl/>
        </w:rPr>
        <w:t>"פריקלאס" ליד דימונה, לאחר שפרסם הצעות</w:t>
      </w:r>
      <w:r w:rsidR="00DD2F88">
        <w:rPr>
          <w:rtl/>
        </w:rPr>
        <w:t xml:space="preserve"> </w:t>
      </w:r>
      <w:r w:rsidRPr="006B7756">
        <w:rPr>
          <w:rtl/>
        </w:rPr>
        <w:t>עבודה,</w:t>
      </w:r>
      <w:r w:rsidR="00DD2F88">
        <w:rPr>
          <w:rtl/>
        </w:rPr>
        <w:t xml:space="preserve"> </w:t>
      </w:r>
      <w:r w:rsidRPr="006B7756">
        <w:rPr>
          <w:rtl/>
        </w:rPr>
        <w:t>נענו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אינם מתאימים בגלל היותם דתיים. לדברי אנשי המפעל, המקום מופעל</w:t>
      </w:r>
      <w:r w:rsidR="00DD2F88">
        <w:rPr>
          <w:rtl/>
        </w:rPr>
        <w:t xml:space="preserve"> </w:t>
      </w:r>
      <w:r w:rsidRPr="006B7756">
        <w:rPr>
          <w:rtl/>
        </w:rPr>
        <w:t>מדי שבת בגלל העלויות הנמוכות של חשמל בשבת.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יש למפעל "פריקלאס" היתר עבודה בשבת?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אם כן </w:t>
      </w:r>
      <w:r w:rsidR="00DD2F88">
        <w:rPr>
          <w:rtl/>
        </w:rPr>
        <w:t>–</w:t>
      </w:r>
      <w:r w:rsidRPr="006B7756">
        <w:rPr>
          <w:rtl/>
        </w:rPr>
        <w:t xml:space="preserve"> האם עלויות חשמל זולות בשבת מהוות סיבה למתן ההיתר?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3. אם לא </w:t>
      </w:r>
      <w:r w:rsidR="00DD2F88">
        <w:rPr>
          <w:rtl/>
        </w:rPr>
        <w:t>–</w:t>
      </w:r>
      <w:r w:rsidRPr="006B7756">
        <w:rPr>
          <w:rtl/>
        </w:rPr>
        <w:t xml:space="preserve"> מה ייעשה בעניין עבודת המפעל בשבת?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כיצד בדעתך לפעול נגד המדיניות של אפליה בקבלת עובדים על רקע דתי?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כן.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3</w:t>
      </w:r>
      <w:r w:rsidR="002D1139">
        <w:rPr>
          <w:rFonts w:hint="cs"/>
          <w:rtl/>
        </w:rPr>
        <w:t>-</w:t>
      </w:r>
      <w:r w:rsidRPr="006B7756">
        <w:rPr>
          <w:rtl/>
        </w:rPr>
        <w:t>2. לא.</w:t>
      </w:r>
      <w:r w:rsidR="00DD2F88">
        <w:rPr>
          <w:rtl/>
        </w:rPr>
        <w:t xml:space="preserve"> </w:t>
      </w:r>
      <w:r w:rsidRPr="006B7756">
        <w:rPr>
          <w:rtl/>
        </w:rPr>
        <w:t>הסיבה למתן ההיתר לעבודה בשבת היא, שתהליך העבודה הינו רציף ואינו</w:t>
      </w:r>
      <w:r w:rsidR="00DD2F88">
        <w:rPr>
          <w:rtl/>
        </w:rPr>
        <w:t xml:space="preserve"> </w:t>
      </w:r>
      <w:r w:rsidRPr="006B7756">
        <w:rPr>
          <w:rtl/>
        </w:rPr>
        <w:t>ניתן להפסקה ולחידוש ייצור בשעות בודדות.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מבדיקת</w:t>
      </w:r>
      <w:r w:rsidR="00DD2F88">
        <w:rPr>
          <w:rtl/>
        </w:rPr>
        <w:t xml:space="preserve"> </w:t>
      </w:r>
      <w:r w:rsidRPr="006B7756">
        <w:rPr>
          <w:rtl/>
        </w:rPr>
        <w:t>משרדי</w:t>
      </w:r>
      <w:r w:rsidR="00DD2F88">
        <w:rPr>
          <w:rtl/>
        </w:rPr>
        <w:t xml:space="preserve"> </w:t>
      </w:r>
      <w:r w:rsidRPr="006B7756">
        <w:rPr>
          <w:rtl/>
        </w:rPr>
        <w:t>עולה,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שיקולי</w:t>
      </w:r>
      <w:r w:rsidR="00DD2F88">
        <w:rPr>
          <w:rtl/>
        </w:rPr>
        <w:t xml:space="preserve"> </w:t>
      </w:r>
      <w:r w:rsidRPr="006B7756">
        <w:rPr>
          <w:rtl/>
        </w:rPr>
        <w:t>החברה בקבלת עובדים הם ענייניים בלבד</w:t>
      </w:r>
      <w:r w:rsidR="00DD2F88">
        <w:rPr>
          <w:rtl/>
        </w:rPr>
        <w:t xml:space="preserve"> </w:t>
      </w:r>
      <w:r w:rsidRPr="006B7756">
        <w:rPr>
          <w:rtl/>
        </w:rPr>
        <w:t>ושאלת דתיותם של המועמדים לא נשקלה כלל. במפעל עובדים מנהלים ועובדי ייצור ואחזקה</w:t>
      </w:r>
      <w:r w:rsidR="00DD2F88">
        <w:rPr>
          <w:rtl/>
        </w:rPr>
        <w:t xml:space="preserve"> </w:t>
      </w:r>
      <w:r w:rsidRPr="006B7756">
        <w:rPr>
          <w:rtl/>
        </w:rPr>
        <w:t>דתיים, וזכותם שלא לעבוד בשבת נשמרת לאורך כל הדרך.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שאילתא מס' 1137, של חבר הכנסת אברהם שפירא </w:t>
      </w:r>
      <w:r w:rsidR="00DD2F88">
        <w:rPr>
          <w:rtl/>
        </w:rPr>
        <w:t>–</w:t>
      </w:r>
      <w:r w:rsidRPr="006B7756">
        <w:rPr>
          <w:rtl/>
        </w:rPr>
        <w:t xml:space="preserve"> לפרוטוקול.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40" w:name="_Toc457383712"/>
      <w:r w:rsidRPr="00DD2F88">
        <w:rPr>
          <w:rtl/>
        </w:rPr>
        <w:t>אירוע המוני בשבת בכפר</w:t>
      </w:r>
      <w:r>
        <w:rPr>
          <w:rtl/>
        </w:rPr>
        <w:t>-</w:t>
      </w:r>
      <w:r w:rsidRPr="00DD2F88">
        <w:rPr>
          <w:rtl/>
        </w:rPr>
        <w:t>הנוער "כנות"</w:t>
      </w:r>
      <w:bookmarkEnd w:id="40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א' שפירא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כ"ז באייר התשנ"ג (18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בשבת</w:t>
      </w:r>
      <w:r w:rsidR="00DD2F88">
        <w:rPr>
          <w:rtl/>
        </w:rPr>
        <w:t xml:space="preserve"> </w:t>
      </w:r>
      <w:r w:rsidRPr="006B7756">
        <w:rPr>
          <w:rtl/>
        </w:rPr>
        <w:t>כ"ד באייר התשנ"ג (15 במאי 1993) התקיים בכפר</w:t>
      </w:r>
      <w:r w:rsidR="00DD2F88">
        <w:rPr>
          <w:rtl/>
        </w:rPr>
        <w:t>-</w:t>
      </w:r>
      <w:r w:rsidRPr="006B7756">
        <w:rPr>
          <w:rtl/>
        </w:rPr>
        <w:t>הנוער "כנות" מופע המוני</w:t>
      </w:r>
      <w:r w:rsidR="00DD2F88">
        <w:rPr>
          <w:rtl/>
        </w:rPr>
        <w:t xml:space="preserve"> </w:t>
      </w:r>
      <w:r w:rsidRPr="006B7756">
        <w:rPr>
          <w:rtl/>
        </w:rPr>
        <w:t>של מירוץ סוסים, צניחה חופשית ועוד.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מכיוון שקיום האירועים כרוך בהעסקת העובדים במקום, 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ניתן היתר עבודה כחוק לקיום מופע המוני זה?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אם כן </w:t>
      </w:r>
      <w:r w:rsidR="00DD2F88">
        <w:rPr>
          <w:rtl/>
        </w:rPr>
        <w:t>–</w:t>
      </w:r>
      <w:r w:rsidRPr="006B7756">
        <w:rPr>
          <w:rtl/>
        </w:rPr>
        <w:t xml:space="preserve"> מאיזו סיבה ניתן ההיתר?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3. אם לא </w:t>
      </w:r>
      <w:r w:rsidR="00DD2F88">
        <w:rPr>
          <w:rtl/>
        </w:rPr>
        <w:t>–</w:t>
      </w:r>
      <w:r w:rsidRPr="006B7756">
        <w:rPr>
          <w:rtl/>
        </w:rPr>
        <w:t xml:space="preserve"> מה ייעשה בנדון?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2</w:t>
      </w:r>
      <w:r w:rsidR="002D1139">
        <w:rPr>
          <w:rFonts w:hint="cs"/>
          <w:rtl/>
        </w:rPr>
        <w:t>-</w:t>
      </w:r>
      <w:r w:rsidRPr="006B7756">
        <w:rPr>
          <w:rtl/>
        </w:rPr>
        <w:t>1. לא הוגשה בקשה למתן היתר ולכן גם לא ניתן היתר.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משרדי</w:t>
      </w:r>
      <w:r w:rsidR="00DD2F88">
        <w:rPr>
          <w:rtl/>
        </w:rPr>
        <w:t xml:space="preserve"> </w:t>
      </w:r>
      <w:r w:rsidRPr="006B7756">
        <w:rPr>
          <w:rtl/>
        </w:rPr>
        <w:t>חקר</w:t>
      </w:r>
      <w:r w:rsidR="00DD2F88">
        <w:rPr>
          <w:rtl/>
        </w:rPr>
        <w:t xml:space="preserve"> </w:t>
      </w:r>
      <w:r w:rsidRPr="006B7756">
        <w:rPr>
          <w:rtl/>
        </w:rPr>
        <w:t>את נסיבות האירוע, ובעקבות זאת נשלחה התראה למארגניו בתאריך</w:t>
      </w:r>
      <w:r w:rsidR="00DD2F88">
        <w:rPr>
          <w:rtl/>
        </w:rPr>
        <w:t xml:space="preserve"> </w:t>
      </w:r>
      <w:r w:rsidRPr="006B7756">
        <w:rPr>
          <w:rtl/>
        </w:rPr>
        <w:t>16 ביוני 1993.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תודה.</w:t>
      </w:r>
      <w:r w:rsidR="00DD2F88">
        <w:rPr>
          <w:rtl/>
        </w:rPr>
        <w:t xml:space="preserve"> </w:t>
      </w:r>
      <w:r w:rsidRPr="006B7756">
        <w:rPr>
          <w:rtl/>
        </w:rPr>
        <w:t>שאילתא מס' 1188 של חבר הכנסת דב שילנסקי. בבקשה, גברתי.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41" w:name="_Toc457383713"/>
      <w:r w:rsidRPr="00DD2F88">
        <w:rPr>
          <w:rtl/>
        </w:rPr>
        <w:t>מצבו של חירש</w:t>
      </w:r>
      <w:r>
        <w:rPr>
          <w:rtl/>
        </w:rPr>
        <w:t>-</w:t>
      </w:r>
      <w:r w:rsidRPr="00DD2F88">
        <w:rPr>
          <w:rtl/>
        </w:rPr>
        <w:t>אילם שפרץ לחנות</w:t>
      </w:r>
      <w:bookmarkEnd w:id="41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ד' שילנסקי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ה' בסיוון התשנ"ג (25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רצ"ב</w:t>
      </w:r>
      <w:r w:rsidR="00DD2F88">
        <w:rPr>
          <w:rtl/>
        </w:rPr>
        <w:t xml:space="preserve"> </w:t>
      </w:r>
      <w:r w:rsidRPr="006B7756">
        <w:rPr>
          <w:rtl/>
        </w:rPr>
        <w:t>תצלום</w:t>
      </w:r>
      <w:r w:rsidR="00DD2F88">
        <w:rPr>
          <w:rtl/>
        </w:rPr>
        <w:t xml:space="preserve"> </w:t>
      </w:r>
      <w:r w:rsidRPr="006B7756">
        <w:rPr>
          <w:rtl/>
        </w:rPr>
        <w:t>קטע</w:t>
      </w:r>
      <w:r w:rsidR="00DD2F88">
        <w:rPr>
          <w:rtl/>
        </w:rPr>
        <w:t xml:space="preserve"> </w:t>
      </w:r>
      <w:r w:rsidRPr="006B7756">
        <w:rPr>
          <w:rtl/>
        </w:rPr>
        <w:t>מעיתון</w:t>
      </w:r>
      <w:r w:rsidR="00DD2F88">
        <w:rPr>
          <w:rtl/>
        </w:rPr>
        <w:t xml:space="preserve"> </w:t>
      </w:r>
      <w:r w:rsidRPr="006B7756">
        <w:rPr>
          <w:rtl/>
        </w:rPr>
        <w:t>"העיר" מיום 16 באפריל 1993 בנוגע לב"ג (שמו המלא</w:t>
      </w:r>
      <w:r w:rsidR="00DD2F88">
        <w:rPr>
          <w:rtl/>
        </w:rPr>
        <w:t xml:space="preserve"> </w:t>
      </w:r>
      <w:r w:rsidRPr="006B7756">
        <w:rPr>
          <w:rtl/>
        </w:rPr>
        <w:t>מופיע במקור), חירש</w:t>
      </w:r>
      <w:r w:rsidR="00DD2F88">
        <w:rPr>
          <w:rtl/>
        </w:rPr>
        <w:t>-</w:t>
      </w:r>
      <w:r w:rsidRPr="006B7756">
        <w:rPr>
          <w:rtl/>
        </w:rPr>
        <w:t>אילם, שפרץ, מורעב, בערב ליל</w:t>
      </w:r>
      <w:r w:rsidR="00DD2F88">
        <w:rPr>
          <w:rtl/>
        </w:rPr>
        <w:t>-</w:t>
      </w:r>
      <w:r w:rsidRPr="006B7756">
        <w:rPr>
          <w:rtl/>
        </w:rPr>
        <w:t>הסדר ל"קפולסקי".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נכון הדבר שרשויות הרווחה הסירו ממנו את ידיהן, ומדוע?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האם אפשר להפקיר אדם במצבו, ומה מתעתד משרד העבודה והרווחה לעשות במקרים</w:t>
      </w:r>
      <w:r w:rsidR="00DD2F88">
        <w:rPr>
          <w:rtl/>
        </w:rPr>
        <w:t xml:space="preserve"> </w:t>
      </w:r>
      <w:r w:rsidRPr="006B7756">
        <w:rPr>
          <w:rtl/>
        </w:rPr>
        <w:t>כאלה?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2D1139">
      <w:pPr>
        <w:rPr>
          <w:rtl/>
        </w:rPr>
      </w:pPr>
      <w:r w:rsidRPr="006B7756">
        <w:rPr>
          <w:rtl/>
        </w:rPr>
        <w:t>2</w:t>
      </w:r>
      <w:r w:rsidR="002D1139">
        <w:rPr>
          <w:rFonts w:hint="cs"/>
          <w:rtl/>
        </w:rPr>
        <w:t>-</w:t>
      </w: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האגף</w:t>
      </w:r>
      <w:r w:rsidR="00DD2F88">
        <w:rPr>
          <w:rtl/>
        </w:rPr>
        <w:t xml:space="preserve"> </w:t>
      </w:r>
      <w:r w:rsidRPr="006B7756">
        <w:rPr>
          <w:rtl/>
        </w:rPr>
        <w:t>לשירותי</w:t>
      </w:r>
      <w:r w:rsidR="00DD2F88">
        <w:rPr>
          <w:rtl/>
        </w:rPr>
        <w:t xml:space="preserve"> </w:t>
      </w:r>
      <w:r w:rsidRPr="006B7756">
        <w:rPr>
          <w:rtl/>
        </w:rPr>
        <w:t>רווחה</w:t>
      </w:r>
      <w:r w:rsidR="00DD2F88">
        <w:rPr>
          <w:rtl/>
        </w:rPr>
        <w:t xml:space="preserve"> </w:t>
      </w:r>
      <w:r w:rsidRPr="006B7756">
        <w:rPr>
          <w:rtl/>
        </w:rPr>
        <w:t>בעיריית</w:t>
      </w:r>
      <w:r w:rsidR="00DD2F88">
        <w:rPr>
          <w:rtl/>
        </w:rPr>
        <w:t xml:space="preserve"> </w:t>
      </w:r>
      <w:r w:rsidRPr="006B7756">
        <w:rPr>
          <w:rtl/>
        </w:rPr>
        <w:t>תל</w:t>
      </w:r>
      <w:r w:rsidR="00DD2F88">
        <w:rPr>
          <w:rtl/>
        </w:rPr>
        <w:t>-</w:t>
      </w:r>
      <w:r w:rsidRPr="006B7756">
        <w:rPr>
          <w:rtl/>
        </w:rPr>
        <w:t>אביב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הסיר את אחריותו כלפי מר</w:t>
      </w:r>
      <w:r w:rsidR="00DD2F88">
        <w:rPr>
          <w:rtl/>
        </w:rPr>
        <w:t xml:space="preserve"> </w:t>
      </w:r>
      <w:r w:rsidRPr="006B7756">
        <w:rPr>
          <w:rtl/>
        </w:rPr>
        <w:t>גרינוולד, ונענה מייד לקריאת עורך</w:t>
      </w:r>
      <w:r w:rsidR="00DD2F88">
        <w:rPr>
          <w:rtl/>
        </w:rPr>
        <w:t>-</w:t>
      </w:r>
      <w:r w:rsidRPr="006B7756">
        <w:rPr>
          <w:rtl/>
        </w:rPr>
        <w:t>הדין אטיאס המייצג את הנתבע. מנהלת היחידה לדרי</w:t>
      </w:r>
      <w:r w:rsidR="00DD2F88">
        <w:rPr>
          <w:rtl/>
        </w:rPr>
        <w:t xml:space="preserve"> </w:t>
      </w:r>
      <w:r w:rsidRPr="006B7756">
        <w:rPr>
          <w:rtl/>
        </w:rPr>
        <w:t>רחוב</w:t>
      </w:r>
      <w:r w:rsidR="00DD2F88">
        <w:rPr>
          <w:rtl/>
        </w:rPr>
        <w:t xml:space="preserve"> </w:t>
      </w:r>
      <w:r w:rsidRPr="006B7756">
        <w:rPr>
          <w:rtl/>
        </w:rPr>
        <w:t>הופיעה</w:t>
      </w:r>
      <w:r w:rsidR="00DD2F88">
        <w:rPr>
          <w:rtl/>
        </w:rPr>
        <w:t xml:space="preserve"> </w:t>
      </w:r>
      <w:r w:rsidRPr="006B7756">
        <w:rPr>
          <w:rtl/>
        </w:rPr>
        <w:t>בבית</w:t>
      </w:r>
      <w:r w:rsidR="00DD2F88">
        <w:rPr>
          <w:rtl/>
        </w:rPr>
        <w:t>-</w:t>
      </w:r>
      <w:r w:rsidRPr="006B7756">
        <w:rPr>
          <w:rtl/>
        </w:rPr>
        <w:t>המשפט</w:t>
      </w:r>
      <w:r w:rsidR="00DD2F88">
        <w:rPr>
          <w:rtl/>
        </w:rPr>
        <w:t xml:space="preserve"> </w:t>
      </w:r>
      <w:r w:rsidRPr="006B7756">
        <w:rPr>
          <w:rtl/>
        </w:rPr>
        <w:t>המחוזי בתל</w:t>
      </w:r>
      <w:r w:rsidR="00DD2F88">
        <w:rPr>
          <w:rtl/>
        </w:rPr>
        <w:t>-</w:t>
      </w:r>
      <w:r w:rsidRPr="006B7756">
        <w:rPr>
          <w:rtl/>
        </w:rPr>
        <w:t>אביב לדיון בפני השופט אבן</w:t>
      </w:r>
      <w:r w:rsidR="00DD2F88">
        <w:rPr>
          <w:rtl/>
        </w:rPr>
        <w:t>-</w:t>
      </w:r>
      <w:r w:rsidRPr="006B7756">
        <w:rPr>
          <w:rtl/>
        </w:rPr>
        <w:t>ארי ביום 5 במאי</w:t>
      </w:r>
      <w:r w:rsidR="00DD2F88">
        <w:rPr>
          <w:rtl/>
        </w:rPr>
        <w:t xml:space="preserve"> </w:t>
      </w:r>
      <w:r w:rsidRPr="006B7756">
        <w:rPr>
          <w:rtl/>
        </w:rPr>
        <w:t>1993</w:t>
      </w:r>
      <w:r w:rsidR="00DD2F88">
        <w:rPr>
          <w:rtl/>
        </w:rPr>
        <w:t xml:space="preserve"> </w:t>
      </w:r>
      <w:r w:rsidRPr="006B7756">
        <w:rPr>
          <w:rtl/>
        </w:rPr>
        <w:t>והציעה לסייע לנתבע.</w:t>
      </w:r>
      <w:r w:rsidR="00DD2F88">
        <w:rPr>
          <w:rtl/>
        </w:rPr>
        <w:t xml:space="preserve"> </w:t>
      </w:r>
      <w:r w:rsidRPr="006B7756">
        <w:rPr>
          <w:rtl/>
        </w:rPr>
        <w:t>הוצע לנתבע בעל</w:t>
      </w:r>
      <w:r w:rsidR="00DD2F88">
        <w:rPr>
          <w:rtl/>
        </w:rPr>
        <w:t>-</w:t>
      </w:r>
      <w:r w:rsidRPr="006B7756">
        <w:rPr>
          <w:rtl/>
        </w:rPr>
        <w:t>פה ובכתב להיכנס לתהליך שיקום, ומייד,</w:t>
      </w:r>
      <w:r w:rsidR="00DD2F88">
        <w:rPr>
          <w:rtl/>
        </w:rPr>
        <w:t xml:space="preserve"> </w:t>
      </w:r>
      <w:r w:rsidRPr="006B7756">
        <w:rPr>
          <w:rtl/>
        </w:rPr>
        <w:t>לקבל קורת גג, תנאי חיים בסיסיים וטיפול בהשגת הבטחת הכנסה. גם נציג המוסד לביטוח</w:t>
      </w:r>
      <w:r w:rsidR="00DD2F88">
        <w:rPr>
          <w:rtl/>
        </w:rPr>
        <w:t xml:space="preserve"> </w:t>
      </w:r>
      <w:r w:rsidRPr="006B7756">
        <w:rPr>
          <w:rtl/>
        </w:rPr>
        <w:t>לאומי הביע נכונות לסייע מיידית לנזקק. מר גרינוולד סירב לקבל את ההצעה.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היחידה</w:t>
      </w:r>
      <w:r w:rsidR="00DD2F88">
        <w:rPr>
          <w:rtl/>
        </w:rPr>
        <w:t xml:space="preserve"> </w:t>
      </w:r>
      <w:r w:rsidRPr="006B7756">
        <w:rPr>
          <w:rtl/>
        </w:rPr>
        <w:t>לדרי</w:t>
      </w:r>
      <w:r w:rsidR="00DD2F88">
        <w:rPr>
          <w:rtl/>
        </w:rPr>
        <w:t xml:space="preserve"> </w:t>
      </w:r>
      <w:r w:rsidRPr="006B7756">
        <w:rPr>
          <w:rtl/>
        </w:rPr>
        <w:t>רחוב תמשיך לנסות לשכנע את מר גרינוולד לקבל את תוכנית השיקום</w:t>
      </w:r>
      <w:r w:rsidR="00DD2F88">
        <w:rPr>
          <w:rtl/>
        </w:rPr>
        <w:t xml:space="preserve"> </w:t>
      </w:r>
      <w:r w:rsidRPr="006B7756">
        <w:rPr>
          <w:rtl/>
        </w:rPr>
        <w:t>המוצעת לו.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שאלה נוספת לחבר הכנסת דב שילנסקי.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דב שילנסקי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מכיר אישית את מר גרינוולד, אבל אני הזדעזעתי כאשר אני</w:t>
      </w:r>
      <w:r w:rsidR="00DD2F88">
        <w:rPr>
          <w:rtl/>
        </w:rPr>
        <w:t xml:space="preserve"> </w:t>
      </w:r>
      <w:r w:rsidRPr="006B7756">
        <w:rPr>
          <w:rtl/>
        </w:rPr>
        <w:t>קראתי</w:t>
      </w:r>
      <w:r w:rsidR="00DD2F88">
        <w:rPr>
          <w:rtl/>
        </w:rPr>
        <w:t xml:space="preserve"> </w:t>
      </w:r>
      <w:r w:rsidRPr="006B7756">
        <w:rPr>
          <w:rtl/>
        </w:rPr>
        <w:t>את התוצאה הסופית, שאדם גנב בליל</w:t>
      </w:r>
      <w:r w:rsidR="00DD2F88">
        <w:rPr>
          <w:rtl/>
        </w:rPr>
        <w:t>-</w:t>
      </w:r>
      <w:r w:rsidRPr="006B7756">
        <w:rPr>
          <w:rtl/>
        </w:rPr>
        <w:t>הסדר, כי היה רעב. בזמן שבבתים רבים דלקו</w:t>
      </w:r>
      <w:r w:rsidR="00DD2F88">
        <w:rPr>
          <w:rtl/>
        </w:rPr>
        <w:t xml:space="preserve"> </w:t>
      </w:r>
      <w:r w:rsidRPr="006B7756">
        <w:rPr>
          <w:rtl/>
        </w:rPr>
        <w:t>הנרות</w:t>
      </w:r>
      <w:r w:rsidR="00DD2F88">
        <w:rPr>
          <w:rtl/>
        </w:rPr>
        <w:t xml:space="preserve"> </w:t>
      </w:r>
      <w:r w:rsidRPr="006B7756">
        <w:rPr>
          <w:rtl/>
        </w:rPr>
        <w:t>ונשמעה</w:t>
      </w:r>
      <w:r w:rsidR="00DD2F88">
        <w:rPr>
          <w:rtl/>
        </w:rPr>
        <w:t xml:space="preserve"> </w:t>
      </w:r>
      <w:r w:rsidRPr="006B7756">
        <w:rPr>
          <w:rtl/>
        </w:rPr>
        <w:t>המנגינה</w:t>
      </w:r>
      <w:r w:rsidR="00DD2F88">
        <w:rPr>
          <w:rtl/>
        </w:rPr>
        <w:t xml:space="preserve"> </w:t>
      </w:r>
      <w:r w:rsidRPr="006B7756">
        <w:rPr>
          <w:rtl/>
        </w:rPr>
        <w:t>המסורתית,</w:t>
      </w:r>
      <w:r w:rsidR="00DD2F88">
        <w:rPr>
          <w:rtl/>
        </w:rPr>
        <w:t xml:space="preserve"> </w:t>
      </w:r>
      <w:r w:rsidRPr="006B7756">
        <w:rPr>
          <w:rtl/>
        </w:rPr>
        <w:t>היפה והלבבית של ליל</w:t>
      </w:r>
      <w:r w:rsidR="00DD2F88">
        <w:rPr>
          <w:rtl/>
        </w:rPr>
        <w:t>-</w:t>
      </w:r>
      <w:r w:rsidRPr="006B7756">
        <w:rPr>
          <w:rtl/>
        </w:rPr>
        <w:t xml:space="preserve">הסדר, אדם הסתובב </w:t>
      </w:r>
      <w:r w:rsidR="00DD2F88">
        <w:rPr>
          <w:rtl/>
        </w:rPr>
        <w:t>–</w:t>
      </w:r>
      <w:r w:rsidRPr="006B7756">
        <w:rPr>
          <w:rtl/>
        </w:rPr>
        <w:t xml:space="preserve"> ואני</w:t>
      </w:r>
      <w:r w:rsidR="00DD2F88">
        <w:rPr>
          <w:rtl/>
        </w:rPr>
        <w:t xml:space="preserve"> </w:t>
      </w:r>
      <w:r w:rsidRPr="006B7756">
        <w:rPr>
          <w:rtl/>
        </w:rPr>
        <w:t>יודע שהוא לא יחיד, יש עוד כאלה שמסתובבים בלילות רעבים, ומתוך קנאה מביטים בבתים</w:t>
      </w:r>
      <w:r w:rsidR="00DD2F88">
        <w:rPr>
          <w:rtl/>
        </w:rPr>
        <w:t xml:space="preserve"> </w:t>
      </w:r>
      <w:r w:rsidRPr="006B7756">
        <w:rPr>
          <w:rtl/>
        </w:rPr>
        <w:t>היפים</w:t>
      </w:r>
      <w:r w:rsidR="00DD2F88">
        <w:rPr>
          <w:rtl/>
        </w:rPr>
        <w:t xml:space="preserve"> </w:t>
      </w:r>
      <w:r w:rsidRPr="006B7756">
        <w:rPr>
          <w:rtl/>
        </w:rPr>
        <w:t>והמסודרים.</w:t>
      </w:r>
      <w:r w:rsidR="00DD2F88">
        <w:rPr>
          <w:rtl/>
        </w:rPr>
        <w:t xml:space="preserve"> </w:t>
      </w:r>
      <w:r w:rsidRPr="006B7756">
        <w:rPr>
          <w:rtl/>
        </w:rPr>
        <w:t>ואדם גנב. באופן פורמלי הוא גנב, הוא עבריין.</w:t>
      </w:r>
      <w:r w:rsidR="00DD2F88">
        <w:rPr>
          <w:rtl/>
        </w:rPr>
        <w:t xml:space="preserve"> </w:t>
      </w:r>
      <w:r w:rsidRPr="006B7756">
        <w:rPr>
          <w:rtl/>
        </w:rPr>
        <w:t>אבל הלב מתקומם</w:t>
      </w:r>
      <w:r w:rsidR="00DD2F88">
        <w:rPr>
          <w:rtl/>
        </w:rPr>
        <w:t xml:space="preserve"> </w:t>
      </w:r>
      <w:r w:rsidRPr="006B7756">
        <w:rPr>
          <w:rtl/>
        </w:rPr>
        <w:t>כתוצאה</w:t>
      </w:r>
      <w:r w:rsidR="00DD2F88">
        <w:rPr>
          <w:rtl/>
        </w:rPr>
        <w:t xml:space="preserve"> </w:t>
      </w:r>
      <w:r w:rsidRPr="006B7756">
        <w:rPr>
          <w:rtl/>
        </w:rPr>
        <w:t>מהדבר</w:t>
      </w:r>
      <w:r w:rsidR="00DD2F88">
        <w:rPr>
          <w:rtl/>
        </w:rPr>
        <w:t xml:space="preserve"> </w:t>
      </w:r>
      <w:r w:rsidRPr="006B7756">
        <w:rPr>
          <w:rtl/>
        </w:rPr>
        <w:t>הזה.</w:t>
      </w:r>
      <w:r w:rsidR="00DD2F88">
        <w:rPr>
          <w:rtl/>
        </w:rPr>
        <w:t xml:space="preserve"> </w:t>
      </w: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יכול לציין את העובדות כפי שהן. אם הטענה כפי שקראתי</w:t>
      </w:r>
      <w:r w:rsidR="00DD2F88">
        <w:rPr>
          <w:rtl/>
        </w:rPr>
        <w:t xml:space="preserve"> </w:t>
      </w:r>
      <w:r w:rsidRPr="006B7756">
        <w:rPr>
          <w:rtl/>
        </w:rPr>
        <w:t>בעיתון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נכונה,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מניח שאנשי הביטוח הלאומי או אנשי משרד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מסרו</w:t>
      </w:r>
      <w:r w:rsidR="00DD2F88">
        <w:rPr>
          <w:rtl/>
        </w:rPr>
        <w:t xml:space="preserve"> </w:t>
      </w:r>
      <w:r w:rsidRPr="006B7756">
        <w:rPr>
          <w:rtl/>
        </w:rPr>
        <w:t>נתונים</w:t>
      </w:r>
      <w:r w:rsidR="00DD2F88">
        <w:rPr>
          <w:rtl/>
        </w:rPr>
        <w:t xml:space="preserve"> </w:t>
      </w:r>
      <w:r w:rsidRPr="006B7756">
        <w:rPr>
          <w:rtl/>
        </w:rPr>
        <w:t>נכונים,</w:t>
      </w:r>
      <w:r w:rsidR="00DD2F88">
        <w:rPr>
          <w:rtl/>
        </w:rPr>
        <w:t xml:space="preserve"> </w:t>
      </w:r>
      <w:r w:rsidRPr="006B7756">
        <w:rPr>
          <w:rtl/>
        </w:rPr>
        <w:t>אבל,</w:t>
      </w:r>
      <w:r w:rsidR="00DD2F88">
        <w:rPr>
          <w:rtl/>
        </w:rPr>
        <w:t xml:space="preserve"> </w:t>
      </w:r>
      <w:r w:rsidRPr="006B7756">
        <w:rPr>
          <w:rtl/>
        </w:rPr>
        <w:t>עצם הדבר שאדם במדינת ישראל נשפט למאסר ומרצה עונשו</w:t>
      </w:r>
      <w:r w:rsidR="00DD2F88">
        <w:rPr>
          <w:rtl/>
        </w:rPr>
        <w:t xml:space="preserve"> </w:t>
      </w:r>
      <w:r w:rsidRPr="006B7756">
        <w:rPr>
          <w:rtl/>
        </w:rPr>
        <w:t>בבית</w:t>
      </w:r>
      <w:r w:rsidR="00DD2F88">
        <w:rPr>
          <w:rtl/>
        </w:rPr>
        <w:t>-</w:t>
      </w:r>
      <w:r w:rsidRPr="006B7756">
        <w:rPr>
          <w:rtl/>
        </w:rPr>
        <w:t>הסוהר,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 xml:space="preserve">גנב, כי היה רעב </w:t>
      </w:r>
      <w:r w:rsidR="00DD2F88">
        <w:rPr>
          <w:rtl/>
        </w:rPr>
        <w:t>–</w:t>
      </w:r>
      <w:r w:rsidRPr="006B7756">
        <w:rPr>
          <w:rtl/>
        </w:rPr>
        <w:t xml:space="preserve"> אינני יודע כיצד להגיב, כי אני הייתי לא</w:t>
      </w:r>
      <w:r w:rsidR="00DD2F88">
        <w:rPr>
          <w:rtl/>
        </w:rPr>
        <w:t xml:space="preserve"> </w:t>
      </w:r>
      <w:r w:rsidRPr="006B7756">
        <w:rPr>
          <w:rtl/>
        </w:rPr>
        <w:t>אחת רעב, ואני יודע מה זה רעב, ולכן רגישותי בנושא זה.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פורמלית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צריך לשאול שאלה, כי זו שאלה נוספת והארכתי בה. אומנם כבר אין</w:t>
      </w:r>
      <w:r w:rsidR="00DD2F88">
        <w:rPr>
          <w:rtl/>
        </w:rPr>
        <w:t xml:space="preserve"> </w:t>
      </w:r>
      <w:r w:rsidRPr="006B7756">
        <w:rPr>
          <w:rtl/>
        </w:rPr>
        <w:t>כאן</w:t>
      </w:r>
      <w:r w:rsidR="00DD2F88">
        <w:rPr>
          <w:rtl/>
        </w:rPr>
        <w:t xml:space="preserve"> </w:t>
      </w:r>
      <w:r w:rsidRPr="006B7756">
        <w:rPr>
          <w:rtl/>
        </w:rPr>
        <w:t>אנשים,</w:t>
      </w:r>
      <w:r w:rsidR="00DD2F88">
        <w:rPr>
          <w:rtl/>
        </w:rPr>
        <w:t xml:space="preserve"> </w:t>
      </w:r>
      <w:r w:rsidRPr="006B7756">
        <w:rPr>
          <w:rtl/>
        </w:rPr>
        <w:t>פרט</w:t>
      </w:r>
      <w:r w:rsidR="00DD2F88">
        <w:rPr>
          <w:rtl/>
        </w:rPr>
        <w:t xml:space="preserve"> </w:t>
      </w:r>
      <w:r w:rsidRPr="006B7756">
        <w:rPr>
          <w:rtl/>
        </w:rPr>
        <w:t>ליושב</w:t>
      </w:r>
      <w:r w:rsidR="00DD2F88">
        <w:rPr>
          <w:rtl/>
        </w:rPr>
        <w:t>-</w:t>
      </w:r>
      <w:r w:rsidRPr="006B7756">
        <w:rPr>
          <w:rtl/>
        </w:rPr>
        <w:t>ראש</w:t>
      </w:r>
      <w:r w:rsidR="00DD2F88">
        <w:rPr>
          <w:rtl/>
        </w:rPr>
        <w:t xml:space="preserve"> </w:t>
      </w:r>
      <w:r w:rsidRPr="006B7756">
        <w:rPr>
          <w:rtl/>
        </w:rPr>
        <w:t>ולשרה, אנחנו פה לבד, אבל אני שואל: האם השרה מוכנה</w:t>
      </w:r>
      <w:r w:rsidR="00DD2F88">
        <w:rPr>
          <w:rtl/>
        </w:rPr>
        <w:t xml:space="preserve"> </w:t>
      </w:r>
      <w:r w:rsidRPr="006B7756">
        <w:rPr>
          <w:rtl/>
        </w:rPr>
        <w:t>לבדוק</w:t>
      </w:r>
      <w:r w:rsidR="00DD2F88">
        <w:rPr>
          <w:rtl/>
        </w:rPr>
        <w:t xml:space="preserve"> </w:t>
      </w:r>
      <w:r w:rsidRPr="006B7756">
        <w:rPr>
          <w:rtl/>
        </w:rPr>
        <w:t>מצב,</w:t>
      </w:r>
      <w:r w:rsidR="00DD2F88">
        <w:rPr>
          <w:rtl/>
        </w:rPr>
        <w:t xml:space="preserve"> </w:t>
      </w:r>
      <w:r w:rsidRPr="006B7756">
        <w:rPr>
          <w:rtl/>
        </w:rPr>
        <w:t>שנוגע גם לשר המשפטים, אולי היה עלי להפנות את השאלה אליו, סיפור של</w:t>
      </w:r>
      <w:r w:rsidR="00DD2F88">
        <w:rPr>
          <w:rtl/>
        </w:rPr>
        <w:t xml:space="preserve"> </w:t>
      </w:r>
      <w:r w:rsidRPr="006B7756">
        <w:rPr>
          <w:rtl/>
        </w:rPr>
        <w:t>אדם</w:t>
      </w:r>
      <w:r w:rsidR="00DD2F88">
        <w:rPr>
          <w:rtl/>
        </w:rPr>
        <w:t xml:space="preserve"> </w:t>
      </w:r>
      <w:r w:rsidRPr="006B7756">
        <w:rPr>
          <w:rtl/>
        </w:rPr>
        <w:t xml:space="preserve">שגנב כי היה רעב </w:t>
      </w:r>
      <w:r w:rsidR="00DD2F88">
        <w:rPr>
          <w:rtl/>
        </w:rPr>
        <w:t>–</w:t>
      </w:r>
      <w:r w:rsidRPr="006B7756">
        <w:rPr>
          <w:rtl/>
        </w:rPr>
        <w:t xml:space="preserve"> הוא לא גנב, הוא גנב רק עוגה; אילו הגיע למאפייה, אבל היה</w:t>
      </w:r>
      <w:r w:rsidR="00DD2F88">
        <w:rPr>
          <w:rtl/>
        </w:rPr>
        <w:t xml:space="preserve"> </w:t>
      </w:r>
      <w:r w:rsidRPr="006B7756">
        <w:rPr>
          <w:rtl/>
        </w:rPr>
        <w:t xml:space="preserve">זה ליל הסדר והמאפיות לא היו פתוחות </w:t>
      </w:r>
      <w:r w:rsidR="00DD2F88">
        <w:rPr>
          <w:rtl/>
        </w:rPr>
        <w:t>–</w:t>
      </w:r>
      <w:r w:rsidRPr="006B7756">
        <w:rPr>
          <w:rtl/>
        </w:rPr>
        <w:t xml:space="preserve"> אולי היה פורץ לשם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  <w:r w:rsidRPr="006B7756">
        <w:rPr>
          <w:rtl/>
        </w:rPr>
        <w:t xml:space="preserve"> </w:t>
      </w:r>
      <w:r w:rsidR="00DD2F88">
        <w:rPr>
          <w:rtl/>
        </w:rPr>
        <w:t>–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לא היה לו שימוע?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דב שילנסקי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זה</w:t>
      </w:r>
      <w:r w:rsidR="00DD2F88">
        <w:rPr>
          <w:rtl/>
        </w:rPr>
        <w:t xml:space="preserve"> </w:t>
      </w:r>
      <w:r w:rsidRPr="006B7756">
        <w:rPr>
          <w:rtl/>
        </w:rPr>
        <w:t>השימוע.</w:t>
      </w:r>
      <w:r w:rsidR="00DD2F88">
        <w:rPr>
          <w:rtl/>
        </w:rPr>
        <w:t xml:space="preserve"> </w:t>
      </w:r>
      <w:r w:rsidRPr="006B7756">
        <w:rPr>
          <w:rtl/>
        </w:rPr>
        <w:t>תאמין</w:t>
      </w:r>
      <w:r w:rsidR="00DD2F88">
        <w:rPr>
          <w:rtl/>
        </w:rPr>
        <w:t xml:space="preserve"> </w:t>
      </w:r>
      <w:r w:rsidRPr="006B7756">
        <w:rPr>
          <w:rtl/>
        </w:rPr>
        <w:t>לי שזה צריך לגעת ללב יותר מאשר בעיות השימוע של האנשים</w:t>
      </w:r>
      <w:r w:rsidR="00DD2F88">
        <w:rPr>
          <w:rtl/>
        </w:rPr>
        <w:t xml:space="preserve"> </w:t>
      </w:r>
      <w:r w:rsidRPr="006B7756">
        <w:rPr>
          <w:rtl/>
        </w:rPr>
        <w:t>החשובים.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לכן,</w:t>
      </w:r>
      <w:r w:rsidR="00DD2F88">
        <w:rPr>
          <w:rtl/>
        </w:rPr>
        <w:t xml:space="preserve"> </w:t>
      </w:r>
      <w:r w:rsidRPr="006B7756">
        <w:rPr>
          <w:rtl/>
        </w:rPr>
        <w:t>פורמלית,</w:t>
      </w:r>
      <w:r w:rsidR="00DD2F88">
        <w:rPr>
          <w:rtl/>
        </w:rPr>
        <w:t xml:space="preserve"> </w:t>
      </w:r>
      <w:r w:rsidRPr="006B7756">
        <w:rPr>
          <w:rtl/>
        </w:rPr>
        <w:t>שאלתי</w:t>
      </w:r>
      <w:r w:rsidR="00DD2F88">
        <w:rPr>
          <w:rtl/>
        </w:rPr>
        <w:t xml:space="preserve"> </w:t>
      </w:r>
      <w:r w:rsidRPr="006B7756">
        <w:rPr>
          <w:rtl/>
        </w:rPr>
        <w:t>היא: האם השרה תשתדל ותחפש דרכים כדי שתופעה כזאת לא</w:t>
      </w:r>
      <w:r w:rsidR="00DD2F88">
        <w:rPr>
          <w:rtl/>
        </w:rPr>
        <w:t xml:space="preserve"> </w:t>
      </w:r>
      <w:r w:rsidRPr="006B7756">
        <w:rPr>
          <w:rtl/>
        </w:rPr>
        <w:t>תקרה בישראל? תודה רבה.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 שילנסקי, הלוואי שיכולתי למלא את משאלתך. מי שהגיש את התביעה ומי</w:t>
      </w:r>
      <w:r w:rsidR="00DD2F88">
        <w:rPr>
          <w:rtl/>
        </w:rPr>
        <w:t xml:space="preserve"> </w:t>
      </w:r>
      <w:r w:rsidRPr="006B7756">
        <w:rPr>
          <w:rtl/>
        </w:rPr>
        <w:t>שהתלונן</w:t>
      </w:r>
      <w:r w:rsidR="00DD2F88">
        <w:rPr>
          <w:rtl/>
        </w:rPr>
        <w:t xml:space="preserve"> </w:t>
      </w:r>
      <w:r w:rsidRPr="006B7756">
        <w:rPr>
          <w:rtl/>
        </w:rPr>
        <w:t>היו</w:t>
      </w:r>
      <w:r w:rsidR="00DD2F88">
        <w:rPr>
          <w:rtl/>
        </w:rPr>
        <w:t xml:space="preserve"> </w:t>
      </w:r>
      <w:r w:rsidRPr="006B7756">
        <w:rPr>
          <w:rtl/>
        </w:rPr>
        <w:t>בעלי</w:t>
      </w:r>
      <w:r w:rsidR="00DD2F88">
        <w:rPr>
          <w:rtl/>
        </w:rPr>
        <w:t xml:space="preserve"> </w:t>
      </w:r>
      <w:r w:rsidRPr="006B7756">
        <w:rPr>
          <w:rtl/>
        </w:rPr>
        <w:t>אותה</w:t>
      </w:r>
      <w:r w:rsidR="00DD2F88">
        <w:rPr>
          <w:rtl/>
        </w:rPr>
        <w:t xml:space="preserve"> </w:t>
      </w:r>
      <w:r w:rsidRPr="006B7756">
        <w:rPr>
          <w:rtl/>
        </w:rPr>
        <w:t>מאפייה</w:t>
      </w:r>
      <w:r w:rsidR="00DD2F88">
        <w:rPr>
          <w:rtl/>
        </w:rPr>
        <w:t xml:space="preserve"> </w:t>
      </w:r>
      <w:r w:rsidRPr="006B7756">
        <w:rPr>
          <w:rtl/>
        </w:rPr>
        <w:t>שאליה</w:t>
      </w:r>
      <w:r w:rsidR="00DD2F88">
        <w:rPr>
          <w:rtl/>
        </w:rPr>
        <w:t xml:space="preserve"> </w:t>
      </w:r>
      <w:r w:rsidRPr="006B7756">
        <w:rPr>
          <w:rtl/>
        </w:rPr>
        <w:t>הוא פרץ. אני הייתי מצפה שהם יגלו אותה</w:t>
      </w:r>
      <w:r w:rsidR="00DD2F88">
        <w:rPr>
          <w:rtl/>
        </w:rPr>
        <w:t xml:space="preserve"> </w:t>
      </w:r>
      <w:r w:rsidRPr="006B7756">
        <w:rPr>
          <w:rtl/>
        </w:rPr>
        <w:t>רגישות</w:t>
      </w:r>
      <w:r w:rsidR="00DD2F88">
        <w:rPr>
          <w:rtl/>
        </w:rPr>
        <w:t xml:space="preserve"> </w:t>
      </w:r>
      <w:r w:rsidRPr="006B7756">
        <w:rPr>
          <w:rtl/>
        </w:rPr>
        <w:t>ולא</w:t>
      </w:r>
      <w:r w:rsidR="00DD2F88">
        <w:rPr>
          <w:rtl/>
        </w:rPr>
        <w:t xml:space="preserve"> </w:t>
      </w:r>
      <w:r w:rsidRPr="006B7756">
        <w:rPr>
          <w:rtl/>
        </w:rPr>
        <w:t>יפנו</w:t>
      </w:r>
      <w:r w:rsidR="00DD2F88">
        <w:rPr>
          <w:rtl/>
        </w:rPr>
        <w:t xml:space="preserve"> </w:t>
      </w:r>
      <w:r w:rsidRPr="006B7756">
        <w:rPr>
          <w:rtl/>
        </w:rPr>
        <w:t>כלל</w:t>
      </w:r>
      <w:r w:rsidR="00DD2F88">
        <w:rPr>
          <w:rtl/>
        </w:rPr>
        <w:t xml:space="preserve"> </w:t>
      </w:r>
      <w:r w:rsidRPr="006B7756">
        <w:rPr>
          <w:rtl/>
        </w:rPr>
        <w:t>למשטרה. אבל יכול להיות שההתנהגות שלו היתה כל כך אלימה,</w:t>
      </w:r>
      <w:r w:rsidR="00DD2F88">
        <w:rPr>
          <w:rtl/>
        </w:rPr>
        <w:t xml:space="preserve"> </w:t>
      </w:r>
      <w:r w:rsidRPr="006B7756">
        <w:rPr>
          <w:rtl/>
        </w:rPr>
        <w:t>שהוא</w:t>
      </w:r>
      <w:r w:rsidR="00DD2F88">
        <w:rPr>
          <w:rtl/>
        </w:rPr>
        <w:t xml:space="preserve"> </w:t>
      </w:r>
      <w:r w:rsidRPr="006B7756">
        <w:rPr>
          <w:rtl/>
        </w:rPr>
        <w:t>פגע</w:t>
      </w:r>
      <w:r w:rsidR="00DD2F88">
        <w:rPr>
          <w:rtl/>
        </w:rPr>
        <w:t xml:space="preserve"> </w:t>
      </w:r>
      <w:r w:rsidRPr="006B7756">
        <w:rPr>
          <w:rtl/>
        </w:rPr>
        <w:t>בסדר הציבורי.</w:t>
      </w:r>
      <w:r w:rsidR="00DD2F88">
        <w:rPr>
          <w:rtl/>
        </w:rPr>
        <w:t xml:space="preserve"> </w:t>
      </w:r>
      <w:r w:rsidRPr="006B7756">
        <w:rPr>
          <w:rtl/>
        </w:rPr>
        <w:t>ברגע שזה בא לבית</w:t>
      </w:r>
      <w:r w:rsidR="00DD2F88">
        <w:rPr>
          <w:rtl/>
        </w:rPr>
        <w:t>-</w:t>
      </w:r>
      <w:r w:rsidRPr="006B7756">
        <w:rPr>
          <w:rtl/>
        </w:rPr>
        <w:t>המשפט, אתה יודע טוב ממני שאין ואסור</w:t>
      </w:r>
      <w:r w:rsidR="00DD2F88">
        <w:rPr>
          <w:rtl/>
        </w:rPr>
        <w:t xml:space="preserve"> </w:t>
      </w:r>
      <w:r w:rsidRPr="006B7756">
        <w:rPr>
          <w:rtl/>
        </w:rPr>
        <w:t>להתערב במערכת המשפטית, בשיקוליו ובשפיטתו של השופט ובית</w:t>
      </w:r>
      <w:r w:rsidR="00DD2F88">
        <w:rPr>
          <w:rtl/>
        </w:rPr>
        <w:t>-</w:t>
      </w:r>
      <w:r w:rsidRPr="006B7756">
        <w:rPr>
          <w:rtl/>
        </w:rPr>
        <w:t>המשפט.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מכירה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כנסת לשעבר שהלך לבית</w:t>
      </w:r>
      <w:r w:rsidR="00DD2F88">
        <w:rPr>
          <w:rtl/>
        </w:rPr>
        <w:t>-</w:t>
      </w:r>
      <w:r w:rsidRPr="006B7756">
        <w:rPr>
          <w:rtl/>
        </w:rPr>
        <w:t>הסוהר, משום שהוא גנב בקבוקי חלב ליד</w:t>
      </w:r>
      <w:r w:rsidR="00DD2F88">
        <w:rPr>
          <w:rtl/>
        </w:rPr>
        <w:t xml:space="preserve"> </w:t>
      </w:r>
      <w:r w:rsidRPr="006B7756">
        <w:rPr>
          <w:rtl/>
        </w:rPr>
        <w:t>הבתים כדי לתת אותם לנזקקים. גם אז זה לא היה צודק. כלומר, מערכת המשפט היא מערכת</w:t>
      </w:r>
      <w:r w:rsidR="00DD2F88">
        <w:rPr>
          <w:rtl/>
        </w:rPr>
        <w:t xml:space="preserve"> </w:t>
      </w:r>
      <w:r w:rsidRPr="006B7756">
        <w:rPr>
          <w:rtl/>
        </w:rPr>
        <w:t>המשפט.</w:t>
      </w:r>
      <w:r w:rsidR="00DD2F88">
        <w:rPr>
          <w:rtl/>
        </w:rPr>
        <w:t xml:space="preserve"> </w:t>
      </w:r>
      <w:r w:rsidRPr="006B7756">
        <w:rPr>
          <w:rtl/>
        </w:rPr>
        <w:t>אם</w:t>
      </w:r>
      <w:r w:rsidR="00DD2F88">
        <w:rPr>
          <w:rtl/>
        </w:rPr>
        <w:t xml:space="preserve"> </w:t>
      </w:r>
      <w:r w:rsidRPr="006B7756">
        <w:rPr>
          <w:rtl/>
        </w:rPr>
        <w:t>היה</w:t>
      </w:r>
      <w:r w:rsidR="00DD2F88">
        <w:rPr>
          <w:rtl/>
        </w:rPr>
        <w:t xml:space="preserve"> </w:t>
      </w:r>
      <w:r w:rsidRPr="006B7756">
        <w:rPr>
          <w:rtl/>
        </w:rPr>
        <w:t>כאן מקום לגלות רגישות, ואני לא מכירה את המקרה לגופו, הרגישות</w:t>
      </w:r>
      <w:r w:rsidR="00DD2F88">
        <w:rPr>
          <w:rtl/>
        </w:rPr>
        <w:t xml:space="preserve"> </w:t>
      </w:r>
      <w:r w:rsidRPr="006B7756">
        <w:rPr>
          <w:rtl/>
        </w:rPr>
        <w:t xml:space="preserve">היתה צריכה לבוא מבעלי אותו מקום שידעו או לא ידעו </w:t>
      </w:r>
      <w:r w:rsidR="00DD2F88">
        <w:rPr>
          <w:rtl/>
        </w:rPr>
        <w:t>–</w:t>
      </w:r>
      <w:r w:rsidRPr="006B7756">
        <w:rPr>
          <w:rtl/>
        </w:rPr>
        <w:t xml:space="preserve"> והאיש היה גם שיכור, וזו אחת</w:t>
      </w:r>
      <w:r w:rsidR="00DD2F88">
        <w:rPr>
          <w:rtl/>
        </w:rPr>
        <w:t xml:space="preserve"> </w:t>
      </w:r>
      <w:r w:rsidRPr="006B7756">
        <w:rPr>
          <w:rtl/>
        </w:rPr>
        <w:t>התופעות</w:t>
      </w:r>
      <w:r w:rsidR="00DD2F88">
        <w:rPr>
          <w:rtl/>
        </w:rPr>
        <w:t xml:space="preserve"> </w:t>
      </w:r>
      <w:r w:rsidRPr="006B7756">
        <w:rPr>
          <w:rtl/>
        </w:rPr>
        <w:t>הקשות עם דרי הרחוב, שהקדשתי ועודני מקדישה לה הרבה זמן; יש יחידה יוצאת</w:t>
      </w:r>
      <w:r w:rsidR="00DD2F88">
        <w:rPr>
          <w:rtl/>
        </w:rPr>
        <w:t xml:space="preserve"> </w:t>
      </w:r>
      <w:r w:rsidRPr="006B7756">
        <w:rPr>
          <w:rtl/>
        </w:rPr>
        <w:t>מן הכלל בתל</w:t>
      </w:r>
      <w:r w:rsidR="00DD2F88">
        <w:rPr>
          <w:rtl/>
        </w:rPr>
        <w:t>-</w:t>
      </w:r>
      <w:r w:rsidRPr="006B7756">
        <w:rPr>
          <w:rtl/>
        </w:rPr>
        <w:t>אביב, עם עובדת סוציאלית נהדרת שעומדת בראשה, רובם, כל אלה שאנחנו לא</w:t>
      </w:r>
      <w:r w:rsidR="00DD2F88">
        <w:rPr>
          <w:rtl/>
        </w:rPr>
        <w:t xml:space="preserve"> </w:t>
      </w:r>
      <w:r w:rsidRPr="006B7756">
        <w:rPr>
          <w:rtl/>
        </w:rPr>
        <w:t>מצליחים</w:t>
      </w:r>
      <w:r w:rsidR="00DD2F88">
        <w:rPr>
          <w:rtl/>
        </w:rPr>
        <w:t xml:space="preserve"> </w:t>
      </w:r>
      <w:r w:rsidRPr="006B7756">
        <w:rPr>
          <w:rtl/>
        </w:rPr>
        <w:t>לשכנע</w:t>
      </w:r>
      <w:r w:rsidR="00DD2F88">
        <w:rPr>
          <w:rtl/>
        </w:rPr>
        <w:t xml:space="preserve"> </w:t>
      </w:r>
      <w:r w:rsidRPr="006B7756">
        <w:rPr>
          <w:rtl/>
        </w:rPr>
        <w:t xml:space="preserve">אותם להיכנס, ויש לכולם מקומות מגורים היום </w:t>
      </w:r>
      <w:r w:rsidR="00DD2F88">
        <w:rPr>
          <w:rtl/>
        </w:rPr>
        <w:t>–</w:t>
      </w:r>
      <w:r w:rsidRPr="006B7756">
        <w:rPr>
          <w:rtl/>
        </w:rPr>
        <w:t xml:space="preserve"> כולם אנשים שמכורים</w:t>
      </w:r>
      <w:r w:rsidR="00DD2F88">
        <w:rPr>
          <w:rtl/>
        </w:rPr>
        <w:t xml:space="preserve"> </w:t>
      </w:r>
      <w:r w:rsidRPr="006B7756">
        <w:rPr>
          <w:rtl/>
        </w:rPr>
        <w:t>לאלכוהול.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הלוואי שיכולתי להיענות לבקשתך, אבל זה לא בתחום הסמכות הנתונה בידי.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רציתי</w:t>
      </w:r>
      <w:r w:rsidR="00DD2F88">
        <w:rPr>
          <w:rtl/>
        </w:rPr>
        <w:t xml:space="preserve"> </w:t>
      </w:r>
      <w:r w:rsidRPr="006B7756">
        <w:rPr>
          <w:rtl/>
        </w:rPr>
        <w:t>לתקן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דברייך.</w:t>
      </w:r>
      <w:r w:rsidR="00DD2F88">
        <w:rPr>
          <w:rtl/>
        </w:rPr>
        <w:t xml:space="preserve"> </w:t>
      </w:r>
      <w:r w:rsidRPr="006B7756">
        <w:rPr>
          <w:rtl/>
        </w:rPr>
        <w:t>חבר</w:t>
      </w:r>
      <w:r w:rsidR="00DD2F88">
        <w:rPr>
          <w:rtl/>
        </w:rPr>
        <w:t xml:space="preserve"> </w:t>
      </w:r>
      <w:r w:rsidRPr="006B7756">
        <w:rPr>
          <w:rtl/>
        </w:rPr>
        <w:t>הכנסת</w:t>
      </w:r>
      <w:r w:rsidR="00DD2F88">
        <w:rPr>
          <w:rtl/>
        </w:rPr>
        <w:t xml:space="preserve"> </w:t>
      </w:r>
      <w:r w:rsidRPr="006B7756">
        <w:rPr>
          <w:rtl/>
        </w:rPr>
        <w:t>לשעבר</w:t>
      </w:r>
      <w:r w:rsidR="00DD2F88">
        <w:rPr>
          <w:rtl/>
        </w:rPr>
        <w:t xml:space="preserve"> </w:t>
      </w:r>
      <w:r w:rsidRPr="006B7756">
        <w:rPr>
          <w:rtl/>
        </w:rPr>
        <w:t>בפועל</w:t>
      </w:r>
      <w:r w:rsidR="00DD2F88">
        <w:rPr>
          <w:rtl/>
        </w:rPr>
        <w:t xml:space="preserve"> </w:t>
      </w:r>
      <w:r w:rsidRPr="006B7756">
        <w:rPr>
          <w:rtl/>
        </w:rPr>
        <w:t>לא</w:t>
      </w:r>
      <w:r w:rsidR="00DD2F88">
        <w:rPr>
          <w:rtl/>
        </w:rPr>
        <w:t xml:space="preserve"> </w:t>
      </w:r>
      <w:r w:rsidRPr="006B7756">
        <w:rPr>
          <w:rtl/>
        </w:rPr>
        <w:t>הלך</w:t>
      </w:r>
      <w:r w:rsidR="00DD2F88">
        <w:rPr>
          <w:rtl/>
        </w:rPr>
        <w:t xml:space="preserve"> </w:t>
      </w:r>
      <w:r w:rsidRPr="006B7756">
        <w:rPr>
          <w:rtl/>
        </w:rPr>
        <w:t>לבית</w:t>
      </w:r>
      <w:r w:rsidR="00DD2F88">
        <w:rPr>
          <w:rtl/>
        </w:rPr>
        <w:t>-</w:t>
      </w:r>
      <w:r w:rsidRPr="006B7756">
        <w:rPr>
          <w:rtl/>
        </w:rPr>
        <w:t>הסוהר, כך נמסר לי על</w:t>
      </w:r>
      <w:r w:rsidR="00DD2F88">
        <w:rPr>
          <w:rtl/>
        </w:rPr>
        <w:t>-</w:t>
      </w:r>
      <w:r w:rsidRPr="006B7756">
        <w:rPr>
          <w:rtl/>
        </w:rPr>
        <w:t>ידי מזכיר הכנסת.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שרת העבודה והרווחה א' נמיר: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הלך</w:t>
      </w:r>
      <w:r w:rsidR="00DD2F88">
        <w:rPr>
          <w:rtl/>
        </w:rPr>
        <w:t xml:space="preserve"> </w:t>
      </w:r>
      <w:r w:rsidRPr="006B7756">
        <w:rPr>
          <w:rtl/>
        </w:rPr>
        <w:t>לבית</w:t>
      </w:r>
      <w:r w:rsidR="00DD2F88">
        <w:rPr>
          <w:rtl/>
        </w:rPr>
        <w:t>-</w:t>
      </w:r>
      <w:r w:rsidRPr="006B7756">
        <w:rPr>
          <w:rtl/>
        </w:rPr>
        <w:t>הסוהר.</w:t>
      </w:r>
      <w:r w:rsidR="00DD2F88">
        <w:rPr>
          <w:rtl/>
        </w:rPr>
        <w:t xml:space="preserve"> </w:t>
      </w:r>
      <w:r w:rsidRPr="006B7756">
        <w:rPr>
          <w:rtl/>
        </w:rPr>
        <w:t>אני עזרתי לו אחר כך בשיקום. שחררו אותו יותר מוקדם,</w:t>
      </w:r>
      <w:r w:rsidR="00DD2F88">
        <w:rPr>
          <w:rtl/>
        </w:rPr>
        <w:t xml:space="preserve"> </w:t>
      </w:r>
      <w:r w:rsidRPr="006B7756">
        <w:rPr>
          <w:rtl/>
        </w:rPr>
        <w:t>אני עזרתי בשיקום המשפחה, אני טיפלתי במשפחה אישית.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מודה לך על ההבהרה.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דב שילנסקי (הליכוד):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</w:t>
      </w:r>
      <w:r w:rsidR="00DD2F88">
        <w:rPr>
          <w:rtl/>
        </w:rPr>
        <w:t xml:space="preserve"> </w:t>
      </w: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מותח</w:t>
      </w:r>
      <w:r w:rsidR="00DD2F88">
        <w:rPr>
          <w:rtl/>
        </w:rPr>
        <w:t xml:space="preserve"> </w:t>
      </w:r>
      <w:r w:rsidRPr="006B7756">
        <w:rPr>
          <w:rtl/>
        </w:rPr>
        <w:t>ביקורת</w:t>
      </w:r>
      <w:r w:rsidR="00DD2F88">
        <w:rPr>
          <w:rtl/>
        </w:rPr>
        <w:t xml:space="preserve"> </w:t>
      </w:r>
      <w:r w:rsidRPr="006B7756">
        <w:rPr>
          <w:rtl/>
        </w:rPr>
        <w:t>על</w:t>
      </w:r>
      <w:r w:rsidR="00DD2F88">
        <w:rPr>
          <w:rtl/>
        </w:rPr>
        <w:t xml:space="preserve"> </w:t>
      </w:r>
      <w:r w:rsidRPr="006B7756">
        <w:rPr>
          <w:rtl/>
        </w:rPr>
        <w:t>בתי</w:t>
      </w:r>
      <w:r w:rsidR="00DD2F88">
        <w:rPr>
          <w:rtl/>
        </w:rPr>
        <w:t>-</w:t>
      </w:r>
      <w:r w:rsidRPr="006B7756">
        <w:rPr>
          <w:rtl/>
        </w:rPr>
        <w:t>המשפט,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רוחש</w:t>
      </w:r>
      <w:r w:rsidR="00DD2F88">
        <w:rPr>
          <w:rtl/>
        </w:rPr>
        <w:t xml:space="preserve"> </w:t>
      </w:r>
      <w:r w:rsidRPr="006B7756">
        <w:rPr>
          <w:rtl/>
        </w:rPr>
        <w:t>כבוד</w:t>
      </w:r>
      <w:r w:rsidR="00DD2F88">
        <w:rPr>
          <w:rtl/>
        </w:rPr>
        <w:t xml:space="preserve"> </w:t>
      </w:r>
      <w:r w:rsidRPr="006B7756">
        <w:rPr>
          <w:rtl/>
        </w:rPr>
        <w:t>גדול</w:t>
      </w:r>
      <w:r w:rsidR="00DD2F88">
        <w:rPr>
          <w:rtl/>
        </w:rPr>
        <w:t xml:space="preserve"> </w:t>
      </w:r>
      <w:r w:rsidRPr="006B7756">
        <w:rPr>
          <w:rtl/>
        </w:rPr>
        <w:t>לבתי</w:t>
      </w:r>
      <w:r w:rsidR="00DD2F88">
        <w:rPr>
          <w:rtl/>
        </w:rPr>
        <w:t>-</w:t>
      </w:r>
      <w:r w:rsidRPr="006B7756">
        <w:rPr>
          <w:rtl/>
        </w:rPr>
        <w:t xml:space="preserve">המשפט, אבל גם השופט הוא בן אדם. נראה לי, לו אני במקום השופט בשני המקרים </w:t>
      </w:r>
      <w:r w:rsidR="00DD2F88">
        <w:rPr>
          <w:rtl/>
        </w:rPr>
        <w:t xml:space="preserve">– </w:t>
      </w:r>
      <w:r w:rsidRPr="006B7756">
        <w:rPr>
          <w:rtl/>
        </w:rPr>
        <w:t xml:space="preserve">גם החלב וגם העוגה </w:t>
      </w:r>
      <w:r w:rsidR="00DD2F88">
        <w:rPr>
          <w:rtl/>
        </w:rPr>
        <w:t>–</w:t>
      </w:r>
      <w:r w:rsidRPr="006B7756">
        <w:rPr>
          <w:rtl/>
        </w:rPr>
        <w:t xml:space="preserve"> לא הייתי מוציא גזר</w:t>
      </w:r>
      <w:r w:rsidR="00DD2F88">
        <w:rPr>
          <w:rtl/>
        </w:rPr>
        <w:t>-</w:t>
      </w:r>
      <w:r w:rsidRPr="006B7756">
        <w:rPr>
          <w:rtl/>
        </w:rPr>
        <w:t>דין של בית</w:t>
      </w:r>
      <w:r w:rsidR="00DD2F88">
        <w:rPr>
          <w:rtl/>
        </w:rPr>
        <w:t>-</w:t>
      </w:r>
      <w:r w:rsidRPr="006B7756">
        <w:rPr>
          <w:rtl/>
        </w:rPr>
        <w:t>סוהר במקרה כזה.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 מודה לך, חבר הכנסת שילנסקי.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1"/>
        <w:rPr>
          <w:rtl/>
        </w:rPr>
      </w:pPr>
      <w:bookmarkStart w:id="42" w:name="_Toc457383714"/>
      <w:r w:rsidRPr="00DD2F88">
        <w:rPr>
          <w:rtl/>
        </w:rPr>
        <w:t>אלכוהוליזם בישראל</w:t>
      </w:r>
      <w:bookmarkEnd w:id="42"/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חבר הכנסת א"ח שאקי שאל את שרת העבודה והרווחה</w:t>
      </w:r>
      <w:r w:rsidR="00DD2F88">
        <w:rPr>
          <w:rtl/>
        </w:rPr>
        <w:t xml:space="preserve"> </w:t>
      </w:r>
      <w:r w:rsidRPr="006B7756">
        <w:rPr>
          <w:rtl/>
        </w:rPr>
        <w:t>ביום ה' בסיוון התשנ"ג (25 במאי 1993):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ב"מעריב"</w:t>
      </w:r>
      <w:r w:rsidR="00DD2F88">
        <w:rPr>
          <w:rtl/>
        </w:rPr>
        <w:t xml:space="preserve"> </w:t>
      </w:r>
      <w:r w:rsidRPr="006B7756">
        <w:rPr>
          <w:rtl/>
        </w:rPr>
        <w:t>מיום</w:t>
      </w:r>
      <w:r w:rsidR="00DD2F88">
        <w:rPr>
          <w:rtl/>
        </w:rPr>
        <w:t xml:space="preserve"> </w:t>
      </w:r>
      <w:r w:rsidRPr="006B7756">
        <w:rPr>
          <w:rtl/>
        </w:rPr>
        <w:t>כ"א</w:t>
      </w:r>
      <w:r w:rsidR="00DD2F88">
        <w:rPr>
          <w:rtl/>
        </w:rPr>
        <w:t xml:space="preserve"> </w:t>
      </w:r>
      <w:r w:rsidRPr="006B7756">
        <w:rPr>
          <w:rtl/>
        </w:rPr>
        <w:t>באייר התשנ"ג (12 במאי 1993) פורסם, כי יותר מ</w:t>
      </w:r>
      <w:r w:rsidR="00DD2F88">
        <w:rPr>
          <w:rtl/>
        </w:rPr>
        <w:t>-</w:t>
      </w:r>
      <w:r w:rsidRPr="006B7756">
        <w:rPr>
          <w:rtl/>
        </w:rPr>
        <w:t>30,000</w:t>
      </w:r>
      <w:r w:rsidR="00DD2F88">
        <w:rPr>
          <w:rtl/>
        </w:rPr>
        <w:t xml:space="preserve"> </w:t>
      </w:r>
      <w:r w:rsidRPr="006B7756">
        <w:rPr>
          <w:rtl/>
        </w:rPr>
        <w:t>אלכוהוליסטים</w:t>
      </w:r>
      <w:r w:rsidR="00DD2F88">
        <w:rPr>
          <w:rtl/>
        </w:rPr>
        <w:t xml:space="preserve"> </w:t>
      </w:r>
      <w:r w:rsidRPr="006B7756">
        <w:rPr>
          <w:rtl/>
        </w:rPr>
        <w:t>מצויים</w:t>
      </w:r>
      <w:r w:rsidR="00DD2F88">
        <w:rPr>
          <w:rtl/>
        </w:rPr>
        <w:t xml:space="preserve"> </w:t>
      </w:r>
      <w:r w:rsidRPr="006B7756">
        <w:rPr>
          <w:rtl/>
        </w:rPr>
        <w:t>בישראל, וכן כי כ</w:t>
      </w:r>
      <w:r w:rsidR="00DD2F88">
        <w:rPr>
          <w:rtl/>
        </w:rPr>
        <w:t>-</w:t>
      </w:r>
      <w:r w:rsidR="00DD2F88" w:rsidRPr="006B7756">
        <w:rPr>
          <w:rtl/>
        </w:rPr>
        <w:t>40</w:t>
      </w:r>
      <w:r w:rsidR="00DD2F88">
        <w:rPr>
          <w:rtl/>
        </w:rPr>
        <w:t>%</w:t>
      </w:r>
      <w:r w:rsidRPr="006B7756">
        <w:rPr>
          <w:rtl/>
        </w:rPr>
        <w:t xml:space="preserve"> מבני הנוער שותים בפאבים, למרות החוק</w:t>
      </w:r>
      <w:r w:rsidR="00DD2F88">
        <w:rPr>
          <w:rtl/>
        </w:rPr>
        <w:t xml:space="preserve"> </w:t>
      </w:r>
      <w:r w:rsidRPr="006B7756">
        <w:rPr>
          <w:rtl/>
        </w:rPr>
        <w:t>האוסר מכירת משקאות משכרים לבני נוער בפאבים.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ברצוני לשאול: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 האם הנתונים הנ"ל נכונים וידועים למשרדה?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 xml:space="preserve">2. אם כן </w:t>
      </w:r>
      <w:r w:rsidR="00DD2F88">
        <w:rPr>
          <w:rtl/>
        </w:rPr>
        <w:t>–</w:t>
      </w:r>
      <w:r w:rsidRPr="006B7756">
        <w:rPr>
          <w:rtl/>
        </w:rPr>
        <w:t xml:space="preserve"> מה ייעשה כדי לצמצם בהדרגה את מספרם של האלכוהוליסטים בישראל?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הוא</w:t>
      </w:r>
      <w:r w:rsidR="00DD2F88">
        <w:rPr>
          <w:rtl/>
        </w:rPr>
        <w:t xml:space="preserve"> </w:t>
      </w:r>
      <w:r w:rsidRPr="006B7756">
        <w:rPr>
          <w:rtl/>
        </w:rPr>
        <w:t>יחסו של משרדך להצעות ליזום הרחבת האיסור למכירת משקאות משכרים</w:t>
      </w:r>
      <w:r w:rsidR="00DD2F88">
        <w:rPr>
          <w:rtl/>
        </w:rPr>
        <w:t xml:space="preserve"> </w:t>
      </w:r>
      <w:r w:rsidRPr="006B7756">
        <w:rPr>
          <w:rtl/>
        </w:rPr>
        <w:t>לקטינים גם במרכולים ובחנויות מכולת, בצד ייזום ייקור משמעותי של משקאות משכרים?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</w:t>
      </w:r>
      <w:r w:rsidR="00DD2F88">
        <w:rPr>
          <w:rtl/>
        </w:rPr>
        <w:t xml:space="preserve"> </w:t>
      </w:r>
      <w:r w:rsidRPr="006B7756">
        <w:rPr>
          <w:rtl/>
        </w:rPr>
        <w:t>מה</w:t>
      </w:r>
      <w:r w:rsidR="00DD2F88">
        <w:rPr>
          <w:rtl/>
        </w:rPr>
        <w:t xml:space="preserve"> </w:t>
      </w:r>
      <w:r w:rsidRPr="006B7756">
        <w:rPr>
          <w:rtl/>
        </w:rPr>
        <w:t>יעשה</w:t>
      </w:r>
      <w:r w:rsidR="00DD2F88">
        <w:rPr>
          <w:rtl/>
        </w:rPr>
        <w:t xml:space="preserve"> </w:t>
      </w:r>
      <w:r w:rsidRPr="006B7756">
        <w:rPr>
          <w:rtl/>
        </w:rPr>
        <w:t>משרדך</w:t>
      </w:r>
      <w:r w:rsidR="00DD2F88">
        <w:rPr>
          <w:rtl/>
        </w:rPr>
        <w:t xml:space="preserve"> </w:t>
      </w:r>
      <w:r w:rsidRPr="006B7756">
        <w:rPr>
          <w:rtl/>
        </w:rPr>
        <w:t>כדי</w:t>
      </w:r>
      <w:r w:rsidR="00DD2F88">
        <w:rPr>
          <w:rtl/>
        </w:rPr>
        <w:t xml:space="preserve"> </w:t>
      </w:r>
      <w:r w:rsidRPr="006B7756">
        <w:rPr>
          <w:rtl/>
        </w:rPr>
        <w:t>להשפיע על גורמי אכיפת החוק לפעול ביתר תוקף משהם</w:t>
      </w:r>
      <w:r w:rsidR="00DD2F88">
        <w:rPr>
          <w:rtl/>
        </w:rPr>
        <w:t xml:space="preserve"> </w:t>
      </w:r>
      <w:r w:rsidRPr="006B7756">
        <w:rPr>
          <w:rtl/>
        </w:rPr>
        <w:t>פועלים כיום?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a4"/>
        <w:rPr>
          <w:rtl/>
        </w:rPr>
      </w:pPr>
      <w:r w:rsidRPr="00DD2F88">
        <w:rPr>
          <w:rtl/>
        </w:rPr>
        <w:t>תשובת שרת העבודה והרווחה א' נמיר:</w:t>
      </w:r>
    </w:p>
    <w:p w:rsidR="00DD2F88" w:rsidRPr="00DD2F88" w:rsidRDefault="00DD2F88" w:rsidP="00DD2F88">
      <w:pPr>
        <w:pStyle w:val="a5"/>
        <w:rPr>
          <w:rtl/>
        </w:rPr>
      </w:pPr>
      <w:r w:rsidRPr="00DD2F88">
        <w:rPr>
          <w:u w:val="single"/>
          <w:rtl/>
        </w:rPr>
        <w:t>(לא נקראה, נמסרה לפרוטוקול)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1.</w:t>
      </w:r>
      <w:r w:rsidR="00DD2F88">
        <w:rPr>
          <w:rtl/>
        </w:rPr>
        <w:t xml:space="preserve"> </w:t>
      </w:r>
      <w:r w:rsidRPr="006B7756">
        <w:rPr>
          <w:rtl/>
        </w:rPr>
        <w:t>המשרד</w:t>
      </w:r>
      <w:r w:rsidR="00DD2F88">
        <w:rPr>
          <w:rtl/>
        </w:rPr>
        <w:t xml:space="preserve"> </w:t>
      </w:r>
      <w:r w:rsidRPr="006B7756">
        <w:rPr>
          <w:rtl/>
        </w:rPr>
        <w:t>מעריך,</w:t>
      </w:r>
      <w:r w:rsidR="00DD2F88">
        <w:rPr>
          <w:rtl/>
        </w:rPr>
        <w:t xml:space="preserve"> </w:t>
      </w:r>
      <w:r w:rsidRPr="006B7756">
        <w:rPr>
          <w:rtl/>
        </w:rPr>
        <w:t>שמספר</w:t>
      </w:r>
      <w:r w:rsidR="00DD2F88">
        <w:rPr>
          <w:rtl/>
        </w:rPr>
        <w:t xml:space="preserve"> </w:t>
      </w:r>
      <w:r w:rsidRPr="006B7756">
        <w:rPr>
          <w:rtl/>
        </w:rPr>
        <w:t>האלכוהוליסטים</w:t>
      </w:r>
      <w:r w:rsidR="00DD2F88">
        <w:rPr>
          <w:rtl/>
        </w:rPr>
        <w:t xml:space="preserve"> </w:t>
      </w:r>
      <w:r w:rsidRPr="006B7756">
        <w:rPr>
          <w:rtl/>
        </w:rPr>
        <w:t>בישראל</w:t>
      </w:r>
      <w:r w:rsidR="00DD2F88">
        <w:rPr>
          <w:rtl/>
        </w:rPr>
        <w:t xml:space="preserve"> </w:t>
      </w:r>
      <w:r w:rsidRPr="006B7756">
        <w:rPr>
          <w:rtl/>
        </w:rPr>
        <w:t>עומד על 30,000. הערכה זו</w:t>
      </w:r>
      <w:r w:rsidR="00DD2F88">
        <w:rPr>
          <w:rtl/>
        </w:rPr>
        <w:t xml:space="preserve"> </w:t>
      </w:r>
      <w:r w:rsidRPr="006B7756">
        <w:rPr>
          <w:rtl/>
        </w:rPr>
        <w:t>מבוססת על מחקרים שונים ועל השוואות בין</w:t>
      </w:r>
      <w:r w:rsidR="00DD2F88">
        <w:rPr>
          <w:rtl/>
        </w:rPr>
        <w:t>-</w:t>
      </w:r>
      <w:r w:rsidRPr="006B7756">
        <w:rPr>
          <w:rtl/>
        </w:rPr>
        <w:t>לאומיות.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2.</w:t>
      </w:r>
      <w:r w:rsidR="00DD2F88">
        <w:rPr>
          <w:rtl/>
        </w:rPr>
        <w:t xml:space="preserve"> </w:t>
      </w:r>
      <w:r w:rsidRPr="006B7756">
        <w:rPr>
          <w:rtl/>
        </w:rPr>
        <w:t>משרדי</w:t>
      </w:r>
      <w:r w:rsidR="00DD2F88">
        <w:rPr>
          <w:rtl/>
        </w:rPr>
        <w:t xml:space="preserve"> </w:t>
      </w:r>
      <w:r w:rsidRPr="006B7756">
        <w:rPr>
          <w:rtl/>
        </w:rPr>
        <w:t>מפעיל</w:t>
      </w:r>
      <w:r w:rsidR="00DD2F88">
        <w:rPr>
          <w:rtl/>
        </w:rPr>
        <w:t xml:space="preserve"> </w:t>
      </w:r>
      <w:r w:rsidRPr="006B7756">
        <w:rPr>
          <w:rtl/>
        </w:rPr>
        <w:t>שמונה</w:t>
      </w:r>
      <w:r w:rsidR="00DD2F88">
        <w:rPr>
          <w:rtl/>
        </w:rPr>
        <w:t xml:space="preserve"> </w:t>
      </w:r>
      <w:r w:rsidRPr="006B7756">
        <w:rPr>
          <w:rtl/>
        </w:rPr>
        <w:t>מרכזי</w:t>
      </w:r>
      <w:r w:rsidR="00DD2F88">
        <w:rPr>
          <w:rtl/>
        </w:rPr>
        <w:t xml:space="preserve"> </w:t>
      </w:r>
      <w:r w:rsidRPr="006B7756">
        <w:rPr>
          <w:rtl/>
        </w:rPr>
        <w:t>גמילה</w:t>
      </w:r>
      <w:r w:rsidR="00DD2F88">
        <w:rPr>
          <w:rtl/>
        </w:rPr>
        <w:t xml:space="preserve"> </w:t>
      </w:r>
      <w:r w:rsidRPr="006B7756">
        <w:rPr>
          <w:rtl/>
        </w:rPr>
        <w:t>קהילתיים אזוריים בשיתוף עם הרשויות</w:t>
      </w:r>
      <w:r w:rsidR="00DD2F88">
        <w:rPr>
          <w:rtl/>
        </w:rPr>
        <w:t xml:space="preserve"> </w:t>
      </w:r>
      <w:r w:rsidRPr="006B7756">
        <w:rPr>
          <w:rtl/>
        </w:rPr>
        <w:t>המקומיות,</w:t>
      </w:r>
      <w:r w:rsidR="00DD2F88">
        <w:rPr>
          <w:rtl/>
        </w:rPr>
        <w:t xml:space="preserve"> </w:t>
      </w:r>
      <w:r w:rsidRPr="006B7756">
        <w:rPr>
          <w:rtl/>
        </w:rPr>
        <w:t>ובהם</w:t>
      </w:r>
      <w:r w:rsidR="00DD2F88">
        <w:rPr>
          <w:rtl/>
        </w:rPr>
        <w:t xml:space="preserve"> </w:t>
      </w:r>
      <w:r w:rsidRPr="006B7756">
        <w:rPr>
          <w:rtl/>
        </w:rPr>
        <w:t>מקבלים טיפול כ</w:t>
      </w:r>
      <w:r w:rsidR="00DD2F88">
        <w:rPr>
          <w:rtl/>
        </w:rPr>
        <w:t>-</w:t>
      </w:r>
      <w:r w:rsidRPr="006B7756">
        <w:rPr>
          <w:rtl/>
        </w:rPr>
        <w:t>900 נגמלים ובני משפחותיהם בשנה. בשיתוף עם משרד</w:t>
      </w:r>
      <w:r w:rsidR="00DD2F88">
        <w:rPr>
          <w:rtl/>
        </w:rPr>
        <w:t xml:space="preserve"> </w:t>
      </w:r>
      <w:r w:rsidRPr="006B7756">
        <w:rPr>
          <w:rtl/>
        </w:rPr>
        <w:t>הבריאות</w:t>
      </w:r>
      <w:r w:rsidR="00DD2F88">
        <w:rPr>
          <w:rtl/>
        </w:rPr>
        <w:t xml:space="preserve"> </w:t>
      </w:r>
      <w:r w:rsidRPr="006B7756">
        <w:rPr>
          <w:rtl/>
        </w:rPr>
        <w:t>אנו</w:t>
      </w:r>
      <w:r w:rsidR="00DD2F88">
        <w:rPr>
          <w:rtl/>
        </w:rPr>
        <w:t xml:space="preserve"> </w:t>
      </w:r>
      <w:r w:rsidRPr="006B7756">
        <w:rPr>
          <w:rtl/>
        </w:rPr>
        <w:t>מפעילים</w:t>
      </w:r>
      <w:r w:rsidR="00DD2F88">
        <w:rPr>
          <w:rtl/>
        </w:rPr>
        <w:t xml:space="preserve"> </w:t>
      </w:r>
      <w:r w:rsidRPr="006B7756">
        <w:rPr>
          <w:rtl/>
        </w:rPr>
        <w:t>מעון</w:t>
      </w:r>
      <w:r w:rsidR="00DD2F88">
        <w:rPr>
          <w:rtl/>
        </w:rPr>
        <w:t xml:space="preserve"> </w:t>
      </w:r>
      <w:r w:rsidRPr="006B7756">
        <w:rPr>
          <w:rtl/>
        </w:rPr>
        <w:t>אשפוזי</w:t>
      </w:r>
      <w:r w:rsidR="00DD2F88">
        <w:rPr>
          <w:rtl/>
        </w:rPr>
        <w:t xml:space="preserve"> </w:t>
      </w:r>
      <w:r w:rsidRPr="006B7756">
        <w:rPr>
          <w:rtl/>
        </w:rPr>
        <w:t>יחיד</w:t>
      </w:r>
      <w:r w:rsidR="00DD2F88">
        <w:rPr>
          <w:rtl/>
        </w:rPr>
        <w:t xml:space="preserve"> </w:t>
      </w:r>
      <w:r w:rsidRPr="006B7756">
        <w:rPr>
          <w:rtl/>
        </w:rPr>
        <w:t>בארץ, המיועד לאלכוהוליסטים וקולט 25</w:t>
      </w:r>
      <w:r w:rsidR="00DD2F88">
        <w:rPr>
          <w:rtl/>
        </w:rPr>
        <w:t xml:space="preserve"> </w:t>
      </w:r>
      <w:r w:rsidRPr="006B7756">
        <w:rPr>
          <w:rtl/>
        </w:rPr>
        <w:t>מטופלים</w:t>
      </w:r>
      <w:r w:rsidR="00DD2F88">
        <w:rPr>
          <w:rtl/>
        </w:rPr>
        <w:t xml:space="preserve"> </w:t>
      </w:r>
      <w:r w:rsidRPr="006B7756">
        <w:rPr>
          <w:rtl/>
        </w:rPr>
        <w:t>בו</w:t>
      </w:r>
      <w:r w:rsidR="00DD2F88">
        <w:rPr>
          <w:rtl/>
        </w:rPr>
        <w:t>-</w:t>
      </w:r>
      <w:r w:rsidRPr="006B7756">
        <w:rPr>
          <w:rtl/>
        </w:rPr>
        <w:t>זמנית,</w:t>
      </w:r>
      <w:r w:rsidR="00DD2F88">
        <w:rPr>
          <w:rtl/>
        </w:rPr>
        <w:t xml:space="preserve"> </w:t>
      </w:r>
      <w:r w:rsidRPr="006B7756">
        <w:rPr>
          <w:rtl/>
        </w:rPr>
        <w:t>לתקופה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עד</w:t>
      </w:r>
      <w:r w:rsidR="00DD2F88">
        <w:rPr>
          <w:rtl/>
        </w:rPr>
        <w:t xml:space="preserve"> </w:t>
      </w:r>
      <w:r w:rsidRPr="006B7756">
        <w:rPr>
          <w:rtl/>
        </w:rPr>
        <w:t>שלושה חודשי גמילה. בתחום המניעה אנו פועלים</w:t>
      </w:r>
      <w:r w:rsidR="00DD2F88">
        <w:rPr>
          <w:rtl/>
        </w:rPr>
        <w:t xml:space="preserve"> </w:t>
      </w:r>
      <w:r w:rsidRPr="006B7756">
        <w:rPr>
          <w:rtl/>
        </w:rPr>
        <w:t>בשיתוף עם משרד החינוך, בהסברה ובהדרכה בבתי</w:t>
      </w:r>
      <w:r w:rsidR="00DD2F88">
        <w:rPr>
          <w:rtl/>
        </w:rPr>
        <w:t>-</w:t>
      </w:r>
      <w:r w:rsidRPr="006B7756">
        <w:rPr>
          <w:rtl/>
        </w:rPr>
        <w:t>הספר.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3.</w:t>
      </w:r>
      <w:r w:rsidR="00DD2F88">
        <w:rPr>
          <w:rtl/>
        </w:rPr>
        <w:t xml:space="preserve"> </w:t>
      </w:r>
      <w:r w:rsidRPr="006B7756">
        <w:rPr>
          <w:rtl/>
        </w:rPr>
        <w:t>ההצעה</w:t>
      </w:r>
      <w:r w:rsidR="00DD2F88">
        <w:rPr>
          <w:rtl/>
        </w:rPr>
        <w:t xml:space="preserve"> </w:t>
      </w:r>
      <w:r w:rsidRPr="006B7756">
        <w:rPr>
          <w:rtl/>
        </w:rPr>
        <w:t>ליזום</w:t>
      </w:r>
      <w:r w:rsidR="00DD2F88">
        <w:rPr>
          <w:rtl/>
        </w:rPr>
        <w:t xml:space="preserve"> </w:t>
      </w:r>
      <w:r w:rsidRPr="006B7756">
        <w:rPr>
          <w:rtl/>
        </w:rPr>
        <w:t>הרחבת</w:t>
      </w:r>
      <w:r w:rsidR="00DD2F88">
        <w:rPr>
          <w:rtl/>
        </w:rPr>
        <w:t xml:space="preserve"> </w:t>
      </w:r>
      <w:r w:rsidRPr="006B7756">
        <w:rPr>
          <w:rtl/>
        </w:rPr>
        <w:t>האיסור</w:t>
      </w:r>
      <w:r w:rsidR="00DD2F88">
        <w:rPr>
          <w:rtl/>
        </w:rPr>
        <w:t xml:space="preserve"> </w:t>
      </w:r>
      <w:r w:rsidRPr="006B7756">
        <w:rPr>
          <w:rtl/>
        </w:rPr>
        <w:t>למכירת משקאות משכרים לקטינים גם במרכולים</w:t>
      </w:r>
      <w:r w:rsidR="00DD2F88">
        <w:rPr>
          <w:rtl/>
        </w:rPr>
        <w:t xml:space="preserve"> </w:t>
      </w:r>
      <w:r w:rsidRPr="006B7756">
        <w:rPr>
          <w:rtl/>
        </w:rPr>
        <w:t>ובחנויות</w:t>
      </w:r>
      <w:r w:rsidR="00DD2F88">
        <w:rPr>
          <w:rtl/>
        </w:rPr>
        <w:t xml:space="preserve"> </w:t>
      </w:r>
      <w:r w:rsidRPr="006B7756">
        <w:rPr>
          <w:rtl/>
        </w:rPr>
        <w:t>מכולת</w:t>
      </w:r>
      <w:r w:rsidR="00DD2F88">
        <w:rPr>
          <w:rtl/>
        </w:rPr>
        <w:t xml:space="preserve"> </w:t>
      </w:r>
      <w:r w:rsidRPr="006B7756">
        <w:rPr>
          <w:rtl/>
        </w:rPr>
        <w:t>היא</w:t>
      </w:r>
      <w:r w:rsidR="00DD2F88">
        <w:rPr>
          <w:rtl/>
        </w:rPr>
        <w:t xml:space="preserve"> </w:t>
      </w:r>
      <w:r w:rsidRPr="006B7756">
        <w:rPr>
          <w:rtl/>
        </w:rPr>
        <w:t>חיובית,</w:t>
      </w:r>
      <w:r w:rsidR="00DD2F88">
        <w:rPr>
          <w:rtl/>
        </w:rPr>
        <w:t xml:space="preserve"> </w:t>
      </w:r>
      <w:r w:rsidRPr="006B7756">
        <w:rPr>
          <w:rtl/>
        </w:rPr>
        <w:t>אך</w:t>
      </w:r>
      <w:r w:rsidR="00DD2F88">
        <w:rPr>
          <w:rtl/>
        </w:rPr>
        <w:t xml:space="preserve"> </w:t>
      </w:r>
      <w:r w:rsidRPr="006B7756">
        <w:rPr>
          <w:rtl/>
        </w:rPr>
        <w:t>אינני</w:t>
      </w:r>
      <w:r w:rsidR="00DD2F88">
        <w:rPr>
          <w:rtl/>
        </w:rPr>
        <w:t xml:space="preserve"> </w:t>
      </w:r>
      <w:r w:rsidRPr="006B7756">
        <w:rPr>
          <w:rtl/>
        </w:rPr>
        <w:t>תומכת בייזום ייקור משמעותי של משקאות</w:t>
      </w:r>
      <w:r w:rsidR="00DD2F88">
        <w:rPr>
          <w:rtl/>
        </w:rPr>
        <w:t xml:space="preserve"> </w:t>
      </w:r>
      <w:r w:rsidRPr="006B7756">
        <w:rPr>
          <w:rtl/>
        </w:rPr>
        <w:t>משכרים,</w:t>
      </w:r>
      <w:r w:rsidR="00DD2F88">
        <w:rPr>
          <w:rtl/>
        </w:rPr>
        <w:t xml:space="preserve"> </w:t>
      </w:r>
      <w:r w:rsidRPr="006B7756">
        <w:rPr>
          <w:rtl/>
        </w:rPr>
        <w:t>כי</w:t>
      </w:r>
      <w:r w:rsidR="00DD2F88">
        <w:rPr>
          <w:rtl/>
        </w:rPr>
        <w:t xml:space="preserve"> </w:t>
      </w:r>
      <w:r w:rsidRPr="006B7756">
        <w:rPr>
          <w:rtl/>
        </w:rPr>
        <w:t>יש</w:t>
      </w:r>
      <w:r w:rsidR="00DD2F88">
        <w:rPr>
          <w:rtl/>
        </w:rPr>
        <w:t xml:space="preserve"> </w:t>
      </w:r>
      <w:r w:rsidRPr="006B7756">
        <w:rPr>
          <w:rtl/>
        </w:rPr>
        <w:t>לכך</w:t>
      </w:r>
      <w:r w:rsidR="00DD2F88">
        <w:rPr>
          <w:rtl/>
        </w:rPr>
        <w:t xml:space="preserve"> </w:t>
      </w:r>
      <w:r w:rsidRPr="006B7756">
        <w:rPr>
          <w:rtl/>
        </w:rPr>
        <w:t>השלכות</w:t>
      </w:r>
      <w:r w:rsidR="00DD2F88">
        <w:rPr>
          <w:rtl/>
        </w:rPr>
        <w:t xml:space="preserve"> </w:t>
      </w:r>
      <w:r w:rsidRPr="006B7756">
        <w:rPr>
          <w:rtl/>
        </w:rPr>
        <w:t>כלכליות מורכבות על יוקר המחיה, על שוק העבודה ועל</w:t>
      </w:r>
      <w:r w:rsidR="00DD2F88">
        <w:rPr>
          <w:rtl/>
        </w:rPr>
        <w:t xml:space="preserve"> </w:t>
      </w:r>
      <w:r w:rsidRPr="006B7756">
        <w:rPr>
          <w:rtl/>
        </w:rPr>
        <w:t>היצוא.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4. המשרד נכון לכל שיתוף פעולה עם המשטרה.</w:t>
      </w:r>
    </w:p>
    <w:p w:rsidR="00DD2F88" w:rsidRDefault="00DD2F88" w:rsidP="00DD2F88">
      <w:pPr>
        <w:rPr>
          <w:rtl/>
        </w:rPr>
      </w:pPr>
    </w:p>
    <w:p w:rsidR="00DD2F88" w:rsidRPr="00DD2F88" w:rsidRDefault="00DD2F88" w:rsidP="00DD2F88">
      <w:pPr>
        <w:pStyle w:val="a4"/>
        <w:rPr>
          <w:rtl/>
        </w:rPr>
      </w:pPr>
      <w:r w:rsidRPr="00DD2F88">
        <w:rPr>
          <w:rtl/>
        </w:rPr>
        <w:t>היו"ר ס' טריף:</w:t>
      </w:r>
    </w:p>
    <w:p w:rsidR="00DD2F88" w:rsidRDefault="00DD2F88" w:rsidP="00DD2F88">
      <w:pPr>
        <w:rPr>
          <w:rtl/>
        </w:rPr>
      </w:pPr>
    </w:p>
    <w:p w:rsidR="00DD2F88" w:rsidRDefault="006B7756" w:rsidP="00DD2F88">
      <w:pPr>
        <w:rPr>
          <w:rtl/>
        </w:rPr>
      </w:pP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מאוד</w:t>
      </w:r>
      <w:r w:rsidR="00DD2F88">
        <w:rPr>
          <w:rtl/>
        </w:rPr>
        <w:t xml:space="preserve"> </w:t>
      </w:r>
      <w:r w:rsidRPr="006B7756">
        <w:rPr>
          <w:rtl/>
        </w:rPr>
        <w:t>מודה</w:t>
      </w:r>
      <w:r w:rsidR="00DD2F88">
        <w:rPr>
          <w:rtl/>
        </w:rPr>
        <w:t xml:space="preserve"> </w:t>
      </w:r>
      <w:r w:rsidRPr="006B7756">
        <w:rPr>
          <w:rtl/>
        </w:rPr>
        <w:t>לך,</w:t>
      </w:r>
      <w:r w:rsidR="00DD2F88">
        <w:rPr>
          <w:rtl/>
        </w:rPr>
        <w:t xml:space="preserve"> </w:t>
      </w:r>
      <w:r w:rsidRPr="006B7756">
        <w:rPr>
          <w:rtl/>
        </w:rPr>
        <w:t>גברתי</w:t>
      </w:r>
      <w:r w:rsidR="00DD2F88">
        <w:rPr>
          <w:rtl/>
        </w:rPr>
        <w:t xml:space="preserve"> </w:t>
      </w:r>
      <w:r w:rsidRPr="006B7756">
        <w:rPr>
          <w:rtl/>
        </w:rPr>
        <w:t>השרה, על תשובותייך.</w:t>
      </w:r>
      <w:r w:rsidR="00DD2F88">
        <w:rPr>
          <w:rtl/>
        </w:rPr>
        <w:t xml:space="preserve"> </w:t>
      </w:r>
      <w:r w:rsidRPr="006B7756">
        <w:rPr>
          <w:rtl/>
        </w:rPr>
        <w:t>רבותי חברי הכנסת, אנחנו</w:t>
      </w:r>
      <w:r w:rsidR="00DD2F88">
        <w:rPr>
          <w:rtl/>
        </w:rPr>
        <w:t xml:space="preserve"> </w:t>
      </w:r>
      <w:r w:rsidRPr="006B7756">
        <w:rPr>
          <w:rtl/>
        </w:rPr>
        <w:t>מסיימים</w:t>
      </w:r>
      <w:r w:rsidR="00DD2F88">
        <w:rPr>
          <w:rtl/>
        </w:rPr>
        <w:t xml:space="preserve"> </w:t>
      </w:r>
      <w:r w:rsidRPr="006B7756">
        <w:rPr>
          <w:rtl/>
        </w:rPr>
        <w:t>את</w:t>
      </w:r>
      <w:r w:rsidR="00DD2F88">
        <w:rPr>
          <w:rtl/>
        </w:rPr>
        <w:t xml:space="preserve"> </w:t>
      </w:r>
      <w:r w:rsidRPr="006B7756">
        <w:rPr>
          <w:rtl/>
        </w:rPr>
        <w:t>הישיבה</w:t>
      </w:r>
      <w:r w:rsidR="00DD2F88">
        <w:rPr>
          <w:rtl/>
        </w:rPr>
        <w:t xml:space="preserve"> </w:t>
      </w:r>
      <w:r w:rsidRPr="006B7756">
        <w:rPr>
          <w:rtl/>
        </w:rPr>
        <w:t>של</w:t>
      </w:r>
      <w:r w:rsidR="00DD2F88">
        <w:rPr>
          <w:rtl/>
        </w:rPr>
        <w:t xml:space="preserve"> </w:t>
      </w:r>
      <w:r w:rsidRPr="006B7756">
        <w:rPr>
          <w:rtl/>
        </w:rPr>
        <w:t>היום.</w:t>
      </w:r>
      <w:r w:rsidR="00DD2F88">
        <w:rPr>
          <w:rtl/>
        </w:rPr>
        <w:t xml:space="preserve"> </w:t>
      </w:r>
      <w:r w:rsidRPr="006B7756">
        <w:rPr>
          <w:rtl/>
        </w:rPr>
        <w:t>אני</w:t>
      </w:r>
      <w:r w:rsidR="00DD2F88">
        <w:rPr>
          <w:rtl/>
        </w:rPr>
        <w:t xml:space="preserve"> </w:t>
      </w:r>
      <w:r w:rsidRPr="006B7756">
        <w:rPr>
          <w:rtl/>
        </w:rPr>
        <w:t>מתכבד להודיע על הישיבה הבאה, שתיערך ביום</w:t>
      </w:r>
      <w:r w:rsidR="00DD2F88">
        <w:rPr>
          <w:rtl/>
        </w:rPr>
        <w:t xml:space="preserve"> </w:t>
      </w:r>
      <w:r w:rsidRPr="006B7756">
        <w:rPr>
          <w:rtl/>
        </w:rPr>
        <w:t>שלישי, 6 ביולי 1993, י"ז בתמוז התשנ"ג, בשעה 16:00.</w:t>
      </w:r>
      <w:r w:rsidR="00DD2F88">
        <w:rPr>
          <w:rtl/>
        </w:rPr>
        <w:t xml:space="preserve"> </w:t>
      </w:r>
      <w:r w:rsidRPr="006B7756">
        <w:rPr>
          <w:rtl/>
        </w:rPr>
        <w:t>הישיבה הזאת נעולה. תודה.</w:t>
      </w:r>
    </w:p>
    <w:p w:rsidR="00DD2F88" w:rsidRDefault="00DD2F88" w:rsidP="00DD2F88">
      <w:pPr>
        <w:rPr>
          <w:rtl/>
        </w:rPr>
      </w:pPr>
    </w:p>
    <w:p w:rsidR="00DD2F88" w:rsidRDefault="00DD2F88" w:rsidP="00DD2F88">
      <w:pPr>
        <w:rPr>
          <w:rtl/>
        </w:rPr>
      </w:pPr>
    </w:p>
    <w:p w:rsidR="00DD2F88" w:rsidRDefault="00DD2F88" w:rsidP="00DD2F88">
      <w:pPr>
        <w:pStyle w:val="3"/>
        <w:rPr>
          <w:rtl/>
        </w:rPr>
      </w:pPr>
      <w:r w:rsidRPr="006B7756">
        <w:rPr>
          <w:rtl/>
        </w:rPr>
        <w:t>ה</w:t>
      </w:r>
      <w:r w:rsidR="006B7756" w:rsidRPr="006B7756">
        <w:rPr>
          <w:rtl/>
        </w:rPr>
        <w:t>ישיבה ננעלה בשעה 19:45.</w:t>
      </w:r>
    </w:p>
    <w:p w:rsidR="00FA5C1B" w:rsidRPr="006B7756" w:rsidRDefault="00FA5C1B" w:rsidP="00DD2F88">
      <w:pPr>
        <w:pStyle w:val="3"/>
        <w:rPr>
          <w:rtl/>
        </w:rPr>
      </w:pPr>
    </w:p>
    <w:sectPr w:rsidR="00FA5C1B" w:rsidRPr="006B7756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29"/>
    <w:rsid w:val="002D1139"/>
    <w:rsid w:val="006B7756"/>
    <w:rsid w:val="00B64661"/>
    <w:rsid w:val="00B80639"/>
    <w:rsid w:val="00DD2F88"/>
    <w:rsid w:val="00ED7F29"/>
    <w:rsid w:val="00F77BDB"/>
    <w:rsid w:val="00F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6BD2E8-5147-44C1-88AB-884B9FB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B"/>
    <w:pPr>
      <w:autoSpaceDE w:val="0"/>
      <w:autoSpaceDN w:val="0"/>
      <w:bidi/>
      <w:spacing w:after="0" w:line="360" w:lineRule="auto"/>
      <w:ind w:firstLine="720"/>
      <w:jc w:val="both"/>
    </w:pPr>
    <w:rPr>
      <w:rFonts w:ascii="Arial" w:eastAsia="Times New Roman" w:hAnsi="Arial" w:cs="Arial"/>
      <w:sz w:val="20"/>
    </w:rPr>
  </w:style>
  <w:style w:type="paragraph" w:styleId="1">
    <w:name w:val="heading 1"/>
    <w:basedOn w:val="a"/>
    <w:next w:val="a"/>
    <w:link w:val="10"/>
    <w:qFormat/>
    <w:rsid w:val="00F77BDB"/>
    <w:pPr>
      <w:keepNext/>
      <w:ind w:firstLine="0"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F77BDB"/>
    <w:pPr>
      <w:keepNext/>
      <w:ind w:firstLine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F77BDB"/>
    <w:pPr>
      <w:keepNext/>
      <w:ind w:firstLine="0"/>
      <w:jc w:val="center"/>
      <w:outlineLvl w:val="2"/>
    </w:pPr>
  </w:style>
  <w:style w:type="character" w:default="1" w:styleId="a0">
    <w:name w:val="Default Paragraph Font"/>
    <w:semiHidden/>
    <w:rsid w:val="00F77B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7BDB"/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character" w:customStyle="1" w:styleId="10">
    <w:name w:val="כותרת 1 תו"/>
    <w:basedOn w:val="a0"/>
    <w:link w:val="1"/>
    <w:rsid w:val="006B7756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6B7756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6B7756"/>
    <w:rPr>
      <w:rFonts w:ascii="Arial" w:eastAsia="Times New Roman" w:hAnsi="Arial" w:cs="Arial"/>
      <w:sz w:val="20"/>
    </w:rPr>
  </w:style>
  <w:style w:type="paragraph" w:customStyle="1" w:styleId="a4">
    <w:name w:val="דובר"/>
    <w:basedOn w:val="2"/>
    <w:rsid w:val="00F77BDB"/>
  </w:style>
  <w:style w:type="paragraph" w:customStyle="1" w:styleId="a5">
    <w:name w:val="רגיל לא מוזח"/>
    <w:basedOn w:val="a"/>
    <w:link w:val="a6"/>
    <w:qFormat/>
    <w:rsid w:val="00F77BDB"/>
    <w:pPr>
      <w:ind w:firstLine="0"/>
    </w:pPr>
  </w:style>
  <w:style w:type="character" w:customStyle="1" w:styleId="a6">
    <w:name w:val="רגיל לא מוזח תו"/>
    <w:link w:val="a5"/>
    <w:rsid w:val="00F77BDB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B80639"/>
    <w:pPr>
      <w:spacing w:after="100"/>
    </w:pPr>
  </w:style>
  <w:style w:type="character" w:styleId="Hyperlink">
    <w:name w:val="Hyperlink"/>
    <w:basedOn w:val="a0"/>
    <w:uiPriority w:val="99"/>
    <w:unhideWhenUsed/>
    <w:rsid w:val="00B80639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B80639"/>
    <w:pPr>
      <w:spacing w:after="100"/>
      <w:ind w:left="200"/>
    </w:pPr>
  </w:style>
  <w:style w:type="paragraph" w:styleId="TOC3">
    <w:name w:val="toc 3"/>
    <w:basedOn w:val="a"/>
    <w:next w:val="a"/>
    <w:autoRedefine/>
    <w:uiPriority w:val="39"/>
    <w:semiHidden/>
    <w:unhideWhenUsed/>
    <w:rsid w:val="00B80639"/>
    <w:pPr>
      <w:spacing w:after="100"/>
      <w:ind w:left="400"/>
    </w:pPr>
  </w:style>
  <w:style w:type="paragraph" w:styleId="TOC4">
    <w:name w:val="toc 4"/>
    <w:basedOn w:val="a"/>
    <w:next w:val="a"/>
    <w:autoRedefine/>
    <w:uiPriority w:val="39"/>
    <w:semiHidden/>
    <w:unhideWhenUsed/>
    <w:rsid w:val="00B80639"/>
    <w:pPr>
      <w:spacing w:after="100"/>
      <w:ind w:left="600"/>
    </w:pPr>
  </w:style>
  <w:style w:type="paragraph" w:styleId="TOC5">
    <w:name w:val="toc 5"/>
    <w:basedOn w:val="a"/>
    <w:next w:val="a"/>
    <w:autoRedefine/>
    <w:uiPriority w:val="39"/>
    <w:semiHidden/>
    <w:unhideWhenUsed/>
    <w:rsid w:val="00B80639"/>
    <w:pPr>
      <w:spacing w:after="100"/>
      <w:ind w:left="800"/>
    </w:pPr>
  </w:style>
  <w:style w:type="paragraph" w:styleId="TOC6">
    <w:name w:val="toc 6"/>
    <w:basedOn w:val="a"/>
    <w:next w:val="a"/>
    <w:autoRedefine/>
    <w:uiPriority w:val="39"/>
    <w:semiHidden/>
    <w:unhideWhenUsed/>
    <w:rsid w:val="00B80639"/>
    <w:pPr>
      <w:spacing w:after="100"/>
      <w:ind w:left="1000"/>
    </w:pPr>
  </w:style>
  <w:style w:type="paragraph" w:styleId="TOC7">
    <w:name w:val="toc 7"/>
    <w:basedOn w:val="a"/>
    <w:next w:val="a"/>
    <w:autoRedefine/>
    <w:uiPriority w:val="39"/>
    <w:semiHidden/>
    <w:unhideWhenUsed/>
    <w:rsid w:val="00B80639"/>
    <w:pPr>
      <w:spacing w:after="100"/>
      <w:ind w:left="1200"/>
    </w:pPr>
  </w:style>
  <w:style w:type="paragraph" w:styleId="TOC8">
    <w:name w:val="toc 8"/>
    <w:basedOn w:val="a"/>
    <w:next w:val="a"/>
    <w:autoRedefine/>
    <w:uiPriority w:val="39"/>
    <w:semiHidden/>
    <w:unhideWhenUsed/>
    <w:rsid w:val="00B80639"/>
    <w:pPr>
      <w:spacing w:after="100"/>
      <w:ind w:left="1400"/>
    </w:pPr>
  </w:style>
  <w:style w:type="paragraph" w:styleId="TOC9">
    <w:name w:val="toc 9"/>
    <w:basedOn w:val="a"/>
    <w:next w:val="a"/>
    <w:autoRedefine/>
    <w:uiPriority w:val="39"/>
    <w:semiHidden/>
    <w:unhideWhenUsed/>
    <w:rsid w:val="00B80639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\divrei_haknesset$\&#1502;&#1488;&#1511;&#1512;&#1493;\&#1491;&#1489;&#1512;&#1497;%20&#1492;&#1499;&#1504;&#1505;&#1514;%20-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דברי הכנסת - תבנית</Template>
  <TotalTime>0</TotalTime>
  <Pages>3</Pages>
  <Words>26958</Words>
  <Characters>134795</Characters>
  <Application>Microsoft Office Word</Application>
  <DocSecurity>0</DocSecurity>
  <Lines>1123</Lines>
  <Paragraphs>322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מספר-זיהוי: 10</vt:lpstr>
    </vt:vector>
  </TitlesOfParts>
  <Company>כנסת</Company>
  <LinksUpToDate>false</LinksUpToDate>
  <CharactersWithSpaces>161431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2016-10-30T08:45:00Z</dcterms:created>
  <dcterms:modified xsi:type="dcterms:W3CDTF">2016-10-30T08:45:00Z</dcterms:modified>
</cp:coreProperties>
</file>