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93" w:rsidRDefault="002D0E93" w:rsidP="002D0E93">
      <w:pPr>
        <w:pStyle w:val="3"/>
        <w:rPr>
          <w:sz w:val="22"/>
          <w:rtl/>
        </w:rPr>
      </w:pPr>
      <w:bookmarkStart w:id="0" w:name="_GoBack"/>
      <w:bookmarkEnd w:id="0"/>
      <w:r>
        <w:rPr>
          <w:b/>
          <w:bCs/>
          <w:sz w:val="24"/>
          <w:rtl/>
        </w:rPr>
        <w:t>דברי הכנסת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rPr>
          <w:b/>
          <w:bCs/>
          <w:u w:val="single"/>
          <w:rtl/>
        </w:rPr>
      </w:pPr>
    </w:p>
    <w:p w:rsidR="002D0E93" w:rsidRPr="002D0E93" w:rsidRDefault="002D0E93" w:rsidP="002D0E93">
      <w:pPr>
        <w:pStyle w:val="3"/>
        <w:rPr>
          <w:b/>
          <w:bCs/>
          <w:u w:val="single"/>
          <w:rtl/>
        </w:rPr>
      </w:pPr>
      <w:r w:rsidRPr="002D0E93">
        <w:rPr>
          <w:b/>
          <w:bCs/>
          <w:u w:val="single"/>
          <w:rtl/>
        </w:rPr>
        <w:t>כ</w:t>
      </w:r>
      <w:r w:rsidR="004970CC" w:rsidRPr="002D0E93">
        <w:rPr>
          <w:b/>
          <w:bCs/>
          <w:u w:val="single"/>
          <w:rtl/>
        </w:rPr>
        <w:t>נס מיוחד</w:t>
      </w:r>
    </w:p>
    <w:p w:rsidR="002D0E93" w:rsidRDefault="002D0E93" w:rsidP="002D0E93">
      <w:pPr>
        <w:rPr>
          <w:rtl/>
        </w:rPr>
      </w:pPr>
    </w:p>
    <w:p w:rsidR="002D0E93" w:rsidRPr="00F86AAE" w:rsidRDefault="004970CC" w:rsidP="00F86AAE">
      <w:pPr>
        <w:jc w:val="center"/>
        <w:rPr>
          <w:b/>
          <w:bCs/>
          <w:u w:val="single"/>
          <w:rtl/>
        </w:rPr>
      </w:pPr>
      <w:r w:rsidRPr="00F86AAE">
        <w:rPr>
          <w:b/>
          <w:bCs/>
          <w:u w:val="single"/>
          <w:rtl/>
        </w:rPr>
        <w:t>הישיבה השלוש</w:t>
      </w:r>
      <w:r w:rsidR="002D0E93" w:rsidRPr="00F86AAE">
        <w:rPr>
          <w:b/>
          <w:bCs/>
          <w:u w:val="single"/>
          <w:rtl/>
        </w:rPr>
        <w:t>-</w:t>
      </w:r>
      <w:r w:rsidRPr="00F86AAE">
        <w:rPr>
          <w:b/>
          <w:bCs/>
          <w:u w:val="single"/>
          <w:rtl/>
        </w:rPr>
        <w:t>מאות</w:t>
      </w:r>
      <w:r w:rsidR="002D0E93" w:rsidRPr="00F86AAE">
        <w:rPr>
          <w:b/>
          <w:bCs/>
          <w:u w:val="single"/>
          <w:rtl/>
        </w:rPr>
        <w:t>-</w:t>
      </w:r>
      <w:r w:rsidRPr="00F86AAE">
        <w:rPr>
          <w:b/>
          <w:bCs/>
          <w:u w:val="single"/>
          <w:rtl/>
        </w:rPr>
        <w:t>ושבעים</w:t>
      </w:r>
      <w:r w:rsidR="002D0E93" w:rsidRPr="00F86AAE">
        <w:rPr>
          <w:b/>
          <w:bCs/>
          <w:u w:val="single"/>
          <w:rtl/>
        </w:rPr>
        <w:t>-</w:t>
      </w:r>
      <w:r w:rsidRPr="00F86AAE">
        <w:rPr>
          <w:b/>
          <w:bCs/>
          <w:u w:val="single"/>
          <w:rtl/>
        </w:rPr>
        <w:t>ושש</w:t>
      </w:r>
      <w:r w:rsidR="002D0E93" w:rsidRPr="00F86AAE">
        <w:rPr>
          <w:b/>
          <w:bCs/>
          <w:u w:val="single"/>
          <w:rtl/>
        </w:rPr>
        <w:t xml:space="preserve"> </w:t>
      </w:r>
      <w:r w:rsidRPr="00F86AAE">
        <w:rPr>
          <w:b/>
          <w:bCs/>
          <w:u w:val="single"/>
          <w:rtl/>
        </w:rPr>
        <w:t>של הכנסת השלוש</w:t>
      </w:r>
      <w:r w:rsidR="002D0E93" w:rsidRPr="00F86AAE">
        <w:rPr>
          <w:b/>
          <w:bCs/>
          <w:u w:val="single"/>
          <w:rtl/>
        </w:rPr>
        <w:t>-</w:t>
      </w:r>
      <w:r w:rsidRPr="00F86AAE">
        <w:rPr>
          <w:b/>
          <w:bCs/>
          <w:u w:val="single"/>
          <w:rtl/>
        </w:rPr>
        <w:t>עשרה</w:t>
      </w:r>
    </w:p>
    <w:p w:rsidR="002D0E93" w:rsidRDefault="002D0E93" w:rsidP="00F86AAE">
      <w:pPr>
        <w:pStyle w:val="3"/>
        <w:ind w:left="720"/>
        <w:rPr>
          <w:rtl/>
        </w:rPr>
      </w:pPr>
      <w:r w:rsidRPr="004970CC">
        <w:rPr>
          <w:rtl/>
        </w:rPr>
        <w:t>י</w:t>
      </w:r>
      <w:r w:rsidR="004970CC" w:rsidRPr="004970CC">
        <w:rPr>
          <w:rtl/>
        </w:rPr>
        <w:t>ום חמישי, י"א בתשרי התשנ"ו (5 באוקטובר 1995)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</w:p>
    <w:p w:rsidR="002D0E93" w:rsidRDefault="002D0E93" w:rsidP="002D0E93">
      <w:pPr>
        <w:pStyle w:val="3"/>
        <w:rPr>
          <w:rtl/>
        </w:rPr>
      </w:pPr>
      <w:r w:rsidRPr="004970CC">
        <w:rPr>
          <w:rtl/>
        </w:rPr>
        <w:t>י</w:t>
      </w:r>
      <w:r w:rsidR="004970CC" w:rsidRPr="004970CC">
        <w:rPr>
          <w:rtl/>
        </w:rPr>
        <w:t>רושלים, הכנסת, שעה 12:42</w:t>
      </w:r>
    </w:p>
    <w:p w:rsidR="00F86AAE" w:rsidRDefault="00F86AAE">
      <w:pPr>
        <w:autoSpaceDE/>
        <w:autoSpaceDN/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F86AAE" w:rsidRDefault="00F86AAE" w:rsidP="00F86AAE">
      <w:pPr>
        <w:tabs>
          <w:tab w:val="right" w:leader="dot" w:pos="8296"/>
        </w:tabs>
        <w:jc w:val="center"/>
        <w:rPr>
          <w:noProof/>
        </w:rPr>
      </w:pPr>
      <w:r>
        <w:rPr>
          <w:b/>
          <w:bCs/>
          <w:rtl/>
        </w:rPr>
        <w:lastRenderedPageBreak/>
        <w:t>תוכן העניינים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F86AAE" w:rsidRDefault="00A90980" w:rsidP="00F86AAE">
      <w:pPr>
        <w:pStyle w:val="TOC1"/>
        <w:tabs>
          <w:tab w:val="right" w:leader="dot" w:pos="8296"/>
        </w:tabs>
        <w:rPr>
          <w:noProof/>
          <w:rtl/>
        </w:rPr>
      </w:pPr>
      <w:hyperlink w:anchor="_Toc460836597" w:history="1">
        <w:r w:rsidR="00F86AAE" w:rsidRPr="001C2F4D">
          <w:rPr>
            <w:rStyle w:val="Hyperlink"/>
            <w:rFonts w:hint="eastAsia"/>
            <w:noProof/>
            <w:rtl/>
          </w:rPr>
          <w:t>הודעת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הממשלה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על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אישור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הסכם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ישראלי</w:t>
        </w:r>
        <w:r w:rsidR="00F86AAE" w:rsidRPr="001C2F4D">
          <w:rPr>
            <w:rStyle w:val="Hyperlink"/>
            <w:noProof/>
            <w:rtl/>
          </w:rPr>
          <w:t>-</w:t>
        </w:r>
        <w:r w:rsidR="00F86AAE" w:rsidRPr="001C2F4D">
          <w:rPr>
            <w:rStyle w:val="Hyperlink"/>
            <w:rFonts w:hint="eastAsia"/>
            <w:noProof/>
            <w:rtl/>
          </w:rPr>
          <w:t>פלשתיני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בדבר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הגדה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המערבית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ורצועת</w:t>
        </w:r>
        <w:r w:rsidR="00F86AAE" w:rsidRPr="001C2F4D">
          <w:rPr>
            <w:rStyle w:val="Hyperlink"/>
            <w:noProof/>
            <w:rtl/>
          </w:rPr>
          <w:t>-</w:t>
        </w:r>
        <w:r w:rsidR="00F86AAE" w:rsidRPr="001C2F4D">
          <w:rPr>
            <w:rStyle w:val="Hyperlink"/>
            <w:rFonts w:hint="eastAsia"/>
            <w:noProof/>
            <w:rtl/>
          </w:rPr>
          <w:t>עזה</w:t>
        </w:r>
      </w:hyperlink>
    </w:p>
    <w:p w:rsidR="00F86AAE" w:rsidRDefault="00A90980" w:rsidP="00F86AAE">
      <w:pPr>
        <w:pStyle w:val="TOC1"/>
        <w:tabs>
          <w:tab w:val="right" w:leader="dot" w:pos="8296"/>
        </w:tabs>
        <w:rPr>
          <w:noProof/>
          <w:rtl/>
        </w:rPr>
      </w:pPr>
      <w:hyperlink w:anchor="_Toc460836598" w:history="1">
        <w:r w:rsidR="00F86AAE" w:rsidRPr="001C2F4D">
          <w:rPr>
            <w:rStyle w:val="Hyperlink"/>
            <w:rFonts w:hint="eastAsia"/>
            <w:noProof/>
            <w:rtl/>
          </w:rPr>
          <w:t>הודעת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יושב</w:t>
        </w:r>
        <w:r w:rsidR="00F86AAE" w:rsidRPr="001C2F4D">
          <w:rPr>
            <w:rStyle w:val="Hyperlink"/>
            <w:noProof/>
            <w:rtl/>
          </w:rPr>
          <w:t>-</w:t>
        </w:r>
        <w:r w:rsidR="00F86AAE" w:rsidRPr="001C2F4D">
          <w:rPr>
            <w:rStyle w:val="Hyperlink"/>
            <w:rFonts w:hint="eastAsia"/>
            <w:noProof/>
            <w:rtl/>
          </w:rPr>
          <w:t>ראש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ועדת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הכנסת</w:t>
        </w:r>
      </w:hyperlink>
    </w:p>
    <w:p w:rsidR="00F86AAE" w:rsidRDefault="00A90980" w:rsidP="00F86AAE">
      <w:pPr>
        <w:pStyle w:val="TOC1"/>
        <w:tabs>
          <w:tab w:val="right" w:leader="dot" w:pos="8296"/>
        </w:tabs>
        <w:rPr>
          <w:noProof/>
          <w:rtl/>
        </w:rPr>
      </w:pPr>
      <w:hyperlink w:anchor="_Toc460836599" w:history="1">
        <w:r w:rsidR="00F86AAE" w:rsidRPr="001C2F4D">
          <w:rPr>
            <w:rStyle w:val="Hyperlink"/>
            <w:rFonts w:hint="eastAsia"/>
            <w:noProof/>
            <w:rtl/>
          </w:rPr>
          <w:t>הודעת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הממשלה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על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אישור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הסכם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ביניים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ישראלי</w:t>
        </w:r>
        <w:r w:rsidR="00F86AAE" w:rsidRPr="001C2F4D">
          <w:rPr>
            <w:rStyle w:val="Hyperlink"/>
            <w:noProof/>
            <w:rtl/>
          </w:rPr>
          <w:t>-</w:t>
        </w:r>
        <w:r w:rsidR="00F86AAE" w:rsidRPr="001C2F4D">
          <w:rPr>
            <w:rStyle w:val="Hyperlink"/>
            <w:rFonts w:hint="eastAsia"/>
            <w:noProof/>
            <w:rtl/>
          </w:rPr>
          <w:t>פלשתיני</w:t>
        </w:r>
      </w:hyperlink>
      <w:r w:rsidR="00F86AAE">
        <w:rPr>
          <w:rStyle w:val="Hyperlink"/>
          <w:rFonts w:hint="cs"/>
          <w:noProof/>
          <w:u w:val="none"/>
          <w:rtl/>
        </w:rPr>
        <w:t xml:space="preserve"> </w:t>
      </w:r>
      <w:hyperlink w:anchor="_Toc460836600" w:history="1">
        <w:r w:rsidR="00F86AAE" w:rsidRPr="001C2F4D">
          <w:rPr>
            <w:rStyle w:val="Hyperlink"/>
            <w:rFonts w:hint="eastAsia"/>
            <w:noProof/>
            <w:rtl/>
          </w:rPr>
          <w:t>בדבר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הגדה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המערבית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ורצועת</w:t>
        </w:r>
        <w:r w:rsidR="00F86AAE" w:rsidRPr="001C2F4D">
          <w:rPr>
            <w:rStyle w:val="Hyperlink"/>
            <w:noProof/>
            <w:rtl/>
          </w:rPr>
          <w:t>-</w:t>
        </w:r>
        <w:r w:rsidR="00F86AAE" w:rsidRPr="001C2F4D">
          <w:rPr>
            <w:rStyle w:val="Hyperlink"/>
            <w:rFonts w:hint="eastAsia"/>
            <w:noProof/>
            <w:rtl/>
          </w:rPr>
          <w:t>עזה</w:t>
        </w:r>
      </w:hyperlink>
    </w:p>
    <w:p w:rsidR="00F86AAE" w:rsidRDefault="00A90980" w:rsidP="00F86AAE">
      <w:pPr>
        <w:pStyle w:val="TOC1"/>
        <w:tabs>
          <w:tab w:val="right" w:leader="dot" w:pos="8296"/>
        </w:tabs>
        <w:rPr>
          <w:noProof/>
          <w:rtl/>
        </w:rPr>
      </w:pPr>
      <w:hyperlink w:anchor="_Toc460836601" w:history="1">
        <w:r w:rsidR="00F86AAE" w:rsidRPr="001C2F4D">
          <w:rPr>
            <w:rStyle w:val="Hyperlink"/>
            <w:rFonts w:hint="eastAsia"/>
            <w:noProof/>
            <w:rtl/>
          </w:rPr>
          <w:t>מסמכים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שהונחו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על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שולחן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הכנסת</w:t>
        </w:r>
      </w:hyperlink>
    </w:p>
    <w:p w:rsidR="00F86AAE" w:rsidRDefault="00A90980" w:rsidP="00F86AAE">
      <w:pPr>
        <w:pStyle w:val="TOC1"/>
        <w:tabs>
          <w:tab w:val="right" w:leader="dot" w:pos="8296"/>
        </w:tabs>
        <w:rPr>
          <w:noProof/>
          <w:rtl/>
        </w:rPr>
      </w:pPr>
      <w:hyperlink w:anchor="_Toc460836602" w:history="1">
        <w:r w:rsidR="00F86AAE" w:rsidRPr="001C2F4D">
          <w:rPr>
            <w:rStyle w:val="Hyperlink"/>
            <w:rFonts w:hint="eastAsia"/>
            <w:noProof/>
            <w:rtl/>
          </w:rPr>
          <w:t>הודעת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הממשלה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על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אישור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הסכם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ביניים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ישראלי</w:t>
        </w:r>
        <w:r w:rsidR="00F86AAE" w:rsidRPr="001C2F4D">
          <w:rPr>
            <w:rStyle w:val="Hyperlink"/>
            <w:noProof/>
            <w:rtl/>
          </w:rPr>
          <w:t>-</w:t>
        </w:r>
        <w:r w:rsidR="00F86AAE" w:rsidRPr="001C2F4D">
          <w:rPr>
            <w:rStyle w:val="Hyperlink"/>
            <w:rFonts w:hint="eastAsia"/>
            <w:noProof/>
            <w:rtl/>
          </w:rPr>
          <w:t>פלשתיני</w:t>
        </w:r>
      </w:hyperlink>
      <w:r w:rsidR="00F86AAE">
        <w:rPr>
          <w:rStyle w:val="Hyperlink"/>
          <w:rFonts w:hint="cs"/>
          <w:noProof/>
          <w:u w:val="none"/>
          <w:rtl/>
        </w:rPr>
        <w:t xml:space="preserve"> </w:t>
      </w:r>
      <w:hyperlink w:anchor="_Toc460836603" w:history="1">
        <w:r w:rsidR="00F86AAE" w:rsidRPr="001C2F4D">
          <w:rPr>
            <w:rStyle w:val="Hyperlink"/>
            <w:rFonts w:hint="eastAsia"/>
            <w:noProof/>
            <w:rtl/>
          </w:rPr>
          <w:t>בדבר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ההגדה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המערבית</w:t>
        </w:r>
        <w:r w:rsidR="00F86AAE" w:rsidRPr="001C2F4D">
          <w:rPr>
            <w:rStyle w:val="Hyperlink"/>
            <w:noProof/>
            <w:rtl/>
          </w:rPr>
          <w:t xml:space="preserve"> </w:t>
        </w:r>
        <w:r w:rsidR="00F86AAE" w:rsidRPr="001C2F4D">
          <w:rPr>
            <w:rStyle w:val="Hyperlink"/>
            <w:rFonts w:hint="eastAsia"/>
            <w:noProof/>
            <w:rtl/>
          </w:rPr>
          <w:t>ורצועת</w:t>
        </w:r>
        <w:r w:rsidR="00F86AAE" w:rsidRPr="001C2F4D">
          <w:rPr>
            <w:rStyle w:val="Hyperlink"/>
            <w:noProof/>
            <w:rtl/>
          </w:rPr>
          <w:t>-</w:t>
        </w:r>
        <w:r w:rsidR="00F86AAE" w:rsidRPr="001C2F4D">
          <w:rPr>
            <w:rStyle w:val="Hyperlink"/>
            <w:rFonts w:hint="eastAsia"/>
            <w:noProof/>
            <w:rtl/>
          </w:rPr>
          <w:t>עזה</w:t>
        </w:r>
      </w:hyperlink>
    </w:p>
    <w:p w:rsidR="00F86AAE" w:rsidRDefault="00F86AAE" w:rsidP="00F86AAE">
      <w:pPr>
        <w:jc w:val="center"/>
        <w:rPr>
          <w:rtl/>
        </w:rPr>
      </w:pPr>
      <w:r>
        <w:rPr>
          <w:rtl/>
        </w:rPr>
        <w:fldChar w:fldCharType="end"/>
      </w:r>
    </w:p>
    <w:p w:rsidR="00F86AAE" w:rsidRDefault="00F86AAE" w:rsidP="00F86AAE">
      <w:pPr>
        <w:bidi w:val="0"/>
        <w:rPr>
          <w:rtl/>
        </w:rPr>
      </w:pPr>
      <w:r>
        <w:rPr>
          <w:rtl/>
        </w:rPr>
        <w:br w:type="page"/>
      </w:r>
    </w:p>
    <w:p w:rsidR="002D0E93" w:rsidRPr="002D0E93" w:rsidRDefault="002D0E93" w:rsidP="002D0E93">
      <w:pPr>
        <w:pStyle w:val="1"/>
        <w:rPr>
          <w:rtl/>
        </w:rPr>
      </w:pPr>
      <w:bookmarkStart w:id="1" w:name="_Toc460836597"/>
      <w:r w:rsidRPr="002D0E93">
        <w:rPr>
          <w:rtl/>
        </w:rPr>
        <w:lastRenderedPageBreak/>
        <w:t>הודעת הממשלה על אישור הסכם ישראלי</w:t>
      </w:r>
      <w:r>
        <w:rPr>
          <w:rtl/>
        </w:rPr>
        <w:t>-</w:t>
      </w:r>
      <w:r w:rsidRPr="002D0E93">
        <w:rPr>
          <w:rtl/>
        </w:rPr>
        <w:t>פלשתיני בדבר הגדה המערבית ורצועת</w:t>
      </w:r>
      <w:r>
        <w:rPr>
          <w:rtl/>
        </w:rPr>
        <w:t>-</w:t>
      </w:r>
      <w:r w:rsidRPr="002D0E93">
        <w:rPr>
          <w:rtl/>
        </w:rPr>
        <w:t>עזה</w:t>
      </w:r>
      <w:bookmarkEnd w:id="1"/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פותח כנס מיוחד של הכנסת, יום חמישי י"א בתשרי התשנ"ו, 5</w:t>
      </w:r>
      <w:r w:rsidR="002D0E93">
        <w:rPr>
          <w:rtl/>
        </w:rPr>
        <w:t xml:space="preserve"> </w:t>
      </w:r>
      <w:r w:rsidRPr="004970CC">
        <w:rPr>
          <w:rtl/>
        </w:rPr>
        <w:t>באוקטובר</w:t>
      </w:r>
      <w:r w:rsidR="002D0E93">
        <w:rPr>
          <w:rtl/>
        </w:rPr>
        <w:t xml:space="preserve"> </w:t>
      </w:r>
      <w:r w:rsidRPr="004970CC">
        <w:rPr>
          <w:rtl/>
        </w:rPr>
        <w:t>1995,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דרישת</w:t>
      </w:r>
      <w:r w:rsidR="002D0E93">
        <w:rPr>
          <w:rtl/>
        </w:rPr>
        <w:t xml:space="preserve"> </w:t>
      </w:r>
      <w:r w:rsidRPr="004970CC">
        <w:rPr>
          <w:rtl/>
        </w:rPr>
        <w:t>הממשלה.</w:t>
      </w:r>
      <w:r w:rsidR="002D0E93">
        <w:rPr>
          <w:rtl/>
        </w:rPr>
        <w:t xml:space="preserve"> </w:t>
      </w:r>
      <w:r w:rsidRPr="004970CC">
        <w:rPr>
          <w:rtl/>
        </w:rPr>
        <w:t>נושא הכנס: הודעת הממשלה על אישור הסכם</w:t>
      </w:r>
      <w:r w:rsidR="002D0E93">
        <w:rPr>
          <w:rtl/>
        </w:rPr>
        <w:t xml:space="preserve"> </w:t>
      </w:r>
      <w:r w:rsidRPr="004970CC">
        <w:rPr>
          <w:rtl/>
        </w:rPr>
        <w:t>ביניים ישראלי</w:t>
      </w:r>
      <w:r w:rsidR="002D0E93">
        <w:rPr>
          <w:rtl/>
        </w:rPr>
        <w:t>-</w:t>
      </w:r>
      <w:r w:rsidRPr="004970CC">
        <w:rPr>
          <w:rtl/>
        </w:rPr>
        <w:t>פלשתיני בדבר הגדה המערבית ורצועת</w:t>
      </w:r>
      <w:r w:rsidR="002D0E93">
        <w:rPr>
          <w:rtl/>
        </w:rPr>
        <w:t>-</w:t>
      </w:r>
      <w:r w:rsidRPr="004970CC">
        <w:rPr>
          <w:rtl/>
        </w:rPr>
        <w:t>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גדה מערבית, זה יהודה ושומרון על</w:t>
      </w:r>
      <w:r w:rsidR="002D0E93">
        <w:rPr>
          <w:rtl/>
        </w:rPr>
        <w:t>-</w:t>
      </w:r>
      <w:r w:rsidRPr="004970CC">
        <w:rPr>
          <w:rtl/>
        </w:rPr>
        <w:t>פי החלטת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שאני אמסור את רשות הדיבור לראש הממשלה ולאחר מכן 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הסדר שתקבע ועדת הכנסת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מדינה 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תודה. אני רוצה להפנות אליכם 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כבר חוגג.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רון נחמן, בטובך.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לא אני דיברתי. למה אתה אומר חבר הכנסת רון נחמן?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אני פניתי לכל מי שדיברו שתקשיבו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לא באוניברסיטה ואני אבקש...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אני רוצה לפנות אליכם בבקשה. זה דיון רציני מאוד, שיורד למגירות</w:t>
      </w:r>
      <w:r w:rsidR="002D0E93">
        <w:rPr>
          <w:rtl/>
        </w:rPr>
        <w:t xml:space="preserve"> </w:t>
      </w:r>
      <w:r w:rsidRPr="004970CC">
        <w:rPr>
          <w:rtl/>
        </w:rPr>
        <w:t>הלב של כל אחד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כבר חתמו.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לי בקשה. בואו נעשה מאמץ לקיים אותו באווירה מתקבלת על הדעת. לי אין שום</w:t>
      </w:r>
      <w:r w:rsidR="002D0E93">
        <w:rPr>
          <w:rtl/>
        </w:rPr>
        <w:t xml:space="preserve"> </w:t>
      </w:r>
      <w:r w:rsidRPr="004970CC">
        <w:rPr>
          <w:rtl/>
        </w:rPr>
        <w:t>רצון</w:t>
      </w:r>
      <w:r w:rsidR="002D0E93">
        <w:rPr>
          <w:rtl/>
        </w:rPr>
        <w:t xml:space="preserve"> </w:t>
      </w:r>
      <w:r w:rsidRPr="004970CC">
        <w:rPr>
          <w:rtl/>
        </w:rPr>
        <w:t>להפעיל לא את הפטיש, לא את סמכויות היושב</w:t>
      </w:r>
      <w:r w:rsidR="002D0E93">
        <w:rPr>
          <w:rtl/>
        </w:rPr>
        <w:t>-</w:t>
      </w:r>
      <w:r w:rsidRPr="004970CC">
        <w:rPr>
          <w:rtl/>
        </w:rPr>
        <w:t>ראש לקרוא לסדר וחלילה להוציא חבר</w:t>
      </w:r>
      <w:r w:rsidR="002D0E93">
        <w:rPr>
          <w:rtl/>
        </w:rPr>
        <w:t xml:space="preserve"> </w:t>
      </w:r>
      <w:r w:rsidRPr="004970CC">
        <w:rPr>
          <w:rtl/>
        </w:rPr>
        <w:t>כנסת.</w:t>
      </w:r>
      <w:r w:rsidR="002D0E93">
        <w:rPr>
          <w:rtl/>
        </w:rPr>
        <w:t xml:space="preserve"> </w:t>
      </w:r>
      <w:r w:rsidRPr="004970CC">
        <w:rPr>
          <w:rtl/>
        </w:rPr>
        <w:t>אני יודע שסגני ביתר שאת לא מעוניינים בדבר הזה. אבל אם חלילה תהיה הפרעה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ברירה</w:t>
      </w:r>
      <w:r w:rsidR="002D0E93">
        <w:rPr>
          <w:rtl/>
        </w:rPr>
        <w:t xml:space="preserve"> </w:t>
      </w:r>
      <w:r w:rsidRPr="004970CC">
        <w:rPr>
          <w:rtl/>
        </w:rPr>
        <w:t>ונצטרך להוציא מישהו, אני רוצה לומר שהאיש ייפגע חלילה, מכיוון</w:t>
      </w:r>
      <w:r w:rsidR="002D0E93">
        <w:rPr>
          <w:rtl/>
        </w:rPr>
        <w:t xml:space="preserve"> </w:t>
      </w:r>
      <w:r w:rsidRPr="004970CC">
        <w:rPr>
          <w:rtl/>
        </w:rPr>
        <w:t>שהוא לא יוכל להשתתף בישיבה ההיסטורית והחשובה הזאת, לא יוכל לבטא את זכות הדיבור</w:t>
      </w:r>
      <w:r w:rsidR="002D0E93">
        <w:rPr>
          <w:rtl/>
        </w:rPr>
        <w:t xml:space="preserve"> </w:t>
      </w:r>
      <w:r w:rsidRPr="004970CC">
        <w:rPr>
          <w:rtl/>
        </w:rPr>
        <w:t>שלו.</w:t>
      </w:r>
      <w:r w:rsidR="002D0E93">
        <w:rPr>
          <w:rtl/>
        </w:rPr>
        <w:t xml:space="preserve"> </w:t>
      </w:r>
      <w:r w:rsidRPr="004970CC">
        <w:rPr>
          <w:rtl/>
        </w:rPr>
        <w:t>זאת לא אזהרה, זה לא איום, זאת תזכורת. אני מאוד מבקש מכם לכבד את הנואמים</w:t>
      </w:r>
      <w:r w:rsidR="002D0E93">
        <w:rPr>
          <w:rtl/>
        </w:rPr>
        <w:t xml:space="preserve"> </w:t>
      </w:r>
      <w:r w:rsidRPr="004970CC">
        <w:rPr>
          <w:rtl/>
        </w:rPr>
        <w:t>מצד הממשלה, מצד האופוזיציה ומכל צד. פשוט בקשה.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 לאחל לכולכם, אם כי באיחור קל, שנה טובה וגמר חתימה טובה, ומכיוון</w:t>
      </w:r>
      <w:r w:rsidR="002D0E93">
        <w:rPr>
          <w:rtl/>
        </w:rPr>
        <w:t xml:space="preserve"> </w:t>
      </w:r>
      <w:r w:rsidRPr="004970CC">
        <w:rPr>
          <w:rtl/>
        </w:rPr>
        <w:t>שהיום</w:t>
      </w:r>
      <w:r w:rsidR="002D0E93">
        <w:rPr>
          <w:rtl/>
        </w:rPr>
        <w:t xml:space="preserve"> </w:t>
      </w:r>
      <w:r w:rsidRPr="004970CC">
        <w:rPr>
          <w:rtl/>
        </w:rPr>
        <w:t>היינו</w:t>
      </w:r>
      <w:r w:rsidR="002D0E93">
        <w:rPr>
          <w:rtl/>
        </w:rPr>
        <w:t xml:space="preserve"> </w:t>
      </w:r>
      <w:r w:rsidRPr="004970CC">
        <w:rPr>
          <w:rtl/>
        </w:rPr>
        <w:t>ועוד נלך לאזכרות של חללי מלחמת יום הכיפורים, בשם הבית כולו להביע</w:t>
      </w:r>
      <w:r w:rsidR="002D0E93">
        <w:rPr>
          <w:rtl/>
        </w:rPr>
        <w:t xml:space="preserve"> </w:t>
      </w:r>
      <w:r w:rsidRPr="004970CC">
        <w:rPr>
          <w:rtl/>
        </w:rPr>
        <w:t>רגשות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כבד וצער והשתתפות ביגונן של המשפחות, לברך את כל הפצועים והנכים</w:t>
      </w:r>
      <w:r w:rsidR="002D0E93">
        <w:rPr>
          <w:rtl/>
        </w:rPr>
        <w:t xml:space="preserve"> </w:t>
      </w:r>
      <w:r w:rsidRPr="004970CC">
        <w:rPr>
          <w:rtl/>
        </w:rPr>
        <w:t>בהרבה בריאות ובהבראה במידת האפשר.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הממשלה,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אדוני ראש הממשלה. חבר הכנסת קצב, הצעה לסדר?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הערה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לך וזהו.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רואה שיש עוד אצבעות. אני כבר מודיע: רק לאחד, ובזה נגמר</w:t>
      </w:r>
      <w:r w:rsidR="002D0E93">
        <w:rPr>
          <w:rtl/>
        </w:rPr>
        <w:t xml:space="preserve"> </w:t>
      </w:r>
      <w:r w:rsidRPr="004970CC">
        <w:rPr>
          <w:rtl/>
        </w:rPr>
        <w:t>העניין.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להסב את תשומת לבך ואת תשומת לבו של הבית לכך</w:t>
      </w:r>
      <w:r w:rsidR="002D0E93">
        <w:rPr>
          <w:rtl/>
        </w:rPr>
        <w:t xml:space="preserve"> </w:t>
      </w:r>
      <w:r w:rsidRPr="004970CC">
        <w:rPr>
          <w:rtl/>
        </w:rPr>
        <w:t>שוועדת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קיבלה</w:t>
      </w:r>
      <w:r w:rsidR="002D0E93">
        <w:rPr>
          <w:rtl/>
        </w:rPr>
        <w:t xml:space="preserve"> </w:t>
      </w:r>
      <w:r w:rsidRPr="004970CC">
        <w:rPr>
          <w:rtl/>
        </w:rPr>
        <w:t>החלטה חסרת תקדים, שערורייתית מהבחינה של שמירה על עקרונות</w:t>
      </w:r>
      <w:r w:rsidR="002D0E93">
        <w:rPr>
          <w:rtl/>
        </w:rPr>
        <w:t xml:space="preserve"> </w:t>
      </w:r>
      <w:r w:rsidRPr="004970CC">
        <w:rPr>
          <w:rtl/>
        </w:rPr>
        <w:t>הדמוקרטיה,</w:t>
      </w:r>
      <w:r w:rsidR="002D0E93">
        <w:rPr>
          <w:rtl/>
        </w:rPr>
        <w:t xml:space="preserve"> </w:t>
      </w:r>
      <w:r w:rsidRPr="004970CC">
        <w:rPr>
          <w:rtl/>
        </w:rPr>
        <w:t>שהיא</w:t>
      </w:r>
      <w:r w:rsidR="002D0E93">
        <w:rPr>
          <w:rtl/>
        </w:rPr>
        <w:t xml:space="preserve"> </w:t>
      </w:r>
      <w:r w:rsidRPr="004970CC">
        <w:rPr>
          <w:rtl/>
        </w:rPr>
        <w:t>מאפשרת</w:t>
      </w:r>
      <w:r w:rsidR="002D0E93">
        <w:rPr>
          <w:rtl/>
        </w:rPr>
        <w:t xml:space="preserve"> </w:t>
      </w:r>
      <w:r w:rsidRPr="004970CC">
        <w:rPr>
          <w:rtl/>
        </w:rPr>
        <w:t>לכל חבר כנסת לדבר במכסה של חמש דקות בלבד ומאפשרת לכל</w:t>
      </w:r>
      <w:r w:rsidR="002D0E93">
        <w:rPr>
          <w:rtl/>
        </w:rPr>
        <w:t xml:space="preserve"> </w:t>
      </w:r>
      <w:r w:rsidRPr="004970CC">
        <w:rPr>
          <w:rtl/>
        </w:rPr>
        <w:t>שרי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ללא</w:t>
      </w:r>
      <w:r w:rsidR="002D0E93">
        <w:rPr>
          <w:rtl/>
        </w:rPr>
        <w:t xml:space="preserve"> </w:t>
      </w:r>
      <w:r w:rsidRPr="004970CC">
        <w:rPr>
          <w:rtl/>
        </w:rPr>
        <w:t>שום הגבלת זמן בכל עת. אני מבקש להסב את תשומת לבך, וכאן</w:t>
      </w:r>
      <w:r w:rsidR="002D0E93">
        <w:rPr>
          <w:rtl/>
        </w:rPr>
        <w:t xml:space="preserve"> </w:t>
      </w:r>
      <w:r w:rsidRPr="004970CC">
        <w:rPr>
          <w:rtl/>
        </w:rPr>
        <w:t>נחוצה התערבותך כדי לתקן את העיוות הגדול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הרי ההחלטה שלי בשלב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מעולם לא היה דבר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דן</w:t>
      </w:r>
      <w:r w:rsidR="002D0E93">
        <w:rPr>
          <w:rtl/>
        </w:rPr>
        <w:t xml:space="preserve"> </w:t>
      </w:r>
      <w:r w:rsidRPr="004970CC">
        <w:rPr>
          <w:rtl/>
        </w:rPr>
        <w:t>תיכון, תקשיב לי.</w:t>
      </w:r>
      <w:r w:rsidR="002D0E93">
        <w:rPr>
          <w:rtl/>
        </w:rPr>
        <w:t xml:space="preserve"> </w:t>
      </w:r>
      <w:r w:rsidRPr="004970CC">
        <w:rPr>
          <w:rtl/>
        </w:rPr>
        <w:t>אני אאפשר, ברשותכם, כדי שלא לפתוח עכשיו</w:t>
      </w:r>
      <w:r w:rsidR="002D0E93">
        <w:rPr>
          <w:rtl/>
        </w:rPr>
        <w:t xml:space="preserve"> </w:t>
      </w:r>
      <w:r w:rsidRPr="004970CC">
        <w:rPr>
          <w:rtl/>
        </w:rPr>
        <w:t>סימפוזיון</w:t>
      </w:r>
      <w:r w:rsidR="002D0E93">
        <w:rPr>
          <w:rtl/>
        </w:rPr>
        <w:t xml:space="preserve"> </w:t>
      </w:r>
      <w:r w:rsidRPr="004970CC">
        <w:rPr>
          <w:rtl/>
        </w:rPr>
        <w:t>תקנוני,</w:t>
      </w:r>
      <w:r w:rsidR="002D0E93">
        <w:rPr>
          <w:rtl/>
        </w:rPr>
        <w:t xml:space="preserve"> </w:t>
      </w:r>
      <w:r w:rsidRPr="004970CC">
        <w:rPr>
          <w:rtl/>
        </w:rPr>
        <w:t>לראש</w:t>
      </w:r>
      <w:r w:rsidR="002D0E93">
        <w:rPr>
          <w:rtl/>
        </w:rPr>
        <w:t xml:space="preserve"> </w:t>
      </w:r>
      <w:r w:rsidRPr="004970CC">
        <w:rPr>
          <w:rtl/>
        </w:rPr>
        <w:t>הממשלה לנאום עכשיו. אני אאפשר לחבר הכנסת נתניהו, ראש</w:t>
      </w:r>
      <w:r w:rsidR="002D0E93">
        <w:rPr>
          <w:rtl/>
        </w:rPr>
        <w:t xml:space="preserve"> </w:t>
      </w:r>
      <w:r w:rsidRPr="004970CC">
        <w:rPr>
          <w:rtl/>
        </w:rPr>
        <w:t>הליכוד,</w:t>
      </w:r>
      <w:r w:rsidR="002D0E93">
        <w:rPr>
          <w:rtl/>
        </w:rPr>
        <w:t xml:space="preserve"> </w:t>
      </w:r>
      <w:r w:rsidRPr="004970CC">
        <w:rPr>
          <w:rtl/>
        </w:rPr>
        <w:t>ומקובל</w:t>
      </w:r>
      <w:r w:rsidR="002D0E93">
        <w:rPr>
          <w:rtl/>
        </w:rPr>
        <w:t xml:space="preserve"> </w:t>
      </w:r>
      <w:r w:rsidRPr="004970CC">
        <w:rPr>
          <w:rtl/>
        </w:rPr>
        <w:t>אצלנו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שזה לא פורמלי אבל זה ריאלי, כראש אופוזיציה, לנאום.</w:t>
      </w:r>
      <w:r w:rsidR="002D0E93">
        <w:rPr>
          <w:rtl/>
        </w:rPr>
        <w:t xml:space="preserve"> </w:t>
      </w: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מכן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אאפשר</w:t>
      </w:r>
      <w:r w:rsidR="002D0E93">
        <w:rPr>
          <w:rtl/>
        </w:rPr>
        <w:t xml:space="preserve"> </w:t>
      </w:r>
      <w:r w:rsidRPr="004970CC">
        <w:rPr>
          <w:rtl/>
        </w:rPr>
        <w:t>ליושב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ועדת הכנסת להודיע את הודעותיו, ואם יהיה צורך</w:t>
      </w:r>
      <w:r w:rsidR="002D0E93">
        <w:rPr>
          <w:rtl/>
        </w:rPr>
        <w:t xml:space="preserve"> </w:t>
      </w:r>
      <w:r w:rsidRPr="004970CC">
        <w:rPr>
          <w:rtl/>
        </w:rPr>
        <w:t>בבירור נוסף, תעשו את זה עמו אחרי הודעתו.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עמו? בגלל זה דחית את הישיבה.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התשובה?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רבותי,</w:t>
      </w:r>
      <w:r w:rsidR="002D0E93">
        <w:rPr>
          <w:rtl/>
        </w:rPr>
        <w:t xml:space="preserve"> </w:t>
      </w:r>
      <w:r w:rsidRPr="004970CC">
        <w:rPr>
          <w:rtl/>
        </w:rPr>
        <w:t>כרגע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מתחילים. חבר הכנסת נתניהו, תעזור לי שם. אנחנו</w:t>
      </w:r>
      <w:r w:rsidR="002D0E93">
        <w:rPr>
          <w:rtl/>
        </w:rPr>
        <w:t xml:space="preserve"> </w:t>
      </w:r>
      <w:r w:rsidRPr="004970CC">
        <w:rPr>
          <w:rtl/>
        </w:rPr>
        <w:t>מתחילים עם שני הדוברים הראשונים.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אדוני ראש הממשלה, בבקשה. אחרי ראש הממשלה </w:t>
      </w:r>
      <w:r w:rsidR="002D0E93">
        <w:rPr>
          <w:rtl/>
        </w:rPr>
        <w:t>–</w:t>
      </w:r>
      <w:r w:rsidRPr="004970CC">
        <w:rPr>
          <w:rtl/>
        </w:rPr>
        <w:t xml:space="preserve"> חבר הכנסת בנימין 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דחית קודם את הישיבה כדי שיושב</w:t>
      </w:r>
      <w:r w:rsidR="002D0E93">
        <w:rPr>
          <w:rtl/>
        </w:rPr>
        <w:t>-</w:t>
      </w:r>
      <w:r w:rsidRPr="004970CC">
        <w:rPr>
          <w:rtl/>
        </w:rPr>
        <w:t xml:space="preserve">ראש ועדת הכנסת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חבר הכנסת שילנסקי, תאמין לי שנברר את הכול. אנחנו בראשית הדיון.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רפובליקת בננות.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 הממשלה איננו. איפה ראש הממשלה? בארצות</w:t>
      </w:r>
      <w:r w:rsidR="002D0E93">
        <w:rPr>
          <w:rtl/>
        </w:rPr>
        <w:t>-</w:t>
      </w:r>
      <w:r w:rsidRPr="004970CC">
        <w:rPr>
          <w:rtl/>
        </w:rPr>
        <w:t>הברית קוראים לפרס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הממשלה,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לפני הכול מבקשת ממשלת ישראל לברך את אזרחי</w:t>
      </w:r>
      <w:r w:rsidR="002D0E93">
        <w:rPr>
          <w:rtl/>
        </w:rPr>
        <w:t xml:space="preserve"> </w:t>
      </w:r>
      <w:r w:rsidRPr="004970CC">
        <w:rPr>
          <w:rtl/>
        </w:rPr>
        <w:t>מדינת ישראל כולם ואת בני העם היהודי בתפוצות הגולה בשנה טובה ובגמר חתימה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בפעם הראשונה יש פירוט.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 מייחלים ומאחלים לכל בית ישראל שנת שלום וביטחון.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אתחיל לקרוא לסדר גם לך, חבר הכנסת שקודם לא רצית שאזכיר את שמך.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קרה, אדוני, אסור להעיר הערת ביניים? לסתום את הפיות?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תסתום את הפיות לכולם?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אסור לומר מלה אחת...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עוד לא התחלתי. מה קרה? אסור לראש הממשלה להגיד משפט בשלמות?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באמריקה הוא אומר דבר אחד ופה דבר אחר. מה זה השקרים האלה?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אבקש להירגע.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שיחזור כאן על הברכות...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אותך</w:t>
      </w:r>
      <w:r w:rsidR="002D0E93">
        <w:rPr>
          <w:rtl/>
        </w:rPr>
        <w:t xml:space="preserve"> </w:t>
      </w:r>
      <w:r w:rsidRPr="004970CC">
        <w:rPr>
          <w:rtl/>
        </w:rPr>
        <w:t>לסדר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ראשונה. שש פעמים צעקת ואני קורא אותך לסדר פעם</w:t>
      </w:r>
      <w:r w:rsidR="002D0E93">
        <w:rPr>
          <w:rtl/>
        </w:rPr>
        <w:t xml:space="preserve"> </w:t>
      </w:r>
      <w:r w:rsidRPr="004970CC">
        <w:rPr>
          <w:rtl/>
        </w:rPr>
        <w:t>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יכול לחייך עשר פעמים.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לך סיכוי להיבחר, רון?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מניחה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שולחן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הביניים</w:t>
      </w:r>
      <w:r w:rsidR="002D0E93">
        <w:rPr>
          <w:rtl/>
        </w:rPr>
        <w:t xml:space="preserve"> </w:t>
      </w:r>
      <w:r w:rsidRPr="004970CC">
        <w:rPr>
          <w:rtl/>
        </w:rPr>
        <w:t>הישראלי</w:t>
      </w:r>
      <w:r w:rsidR="002D0E93">
        <w:rPr>
          <w:rtl/>
        </w:rPr>
        <w:t>-</w:t>
      </w:r>
      <w:r w:rsidRPr="004970CC">
        <w:rPr>
          <w:rtl/>
        </w:rPr>
        <w:t>הפלשתיני</w:t>
      </w:r>
      <w:r w:rsidR="002D0E93">
        <w:rPr>
          <w:rtl/>
        </w:rPr>
        <w:t xml:space="preserve"> </w:t>
      </w:r>
      <w:r w:rsidRPr="004970CC">
        <w:rPr>
          <w:rtl/>
        </w:rPr>
        <w:t>בדבר הגדה המערבית ורצועת</w:t>
      </w:r>
      <w:r w:rsidR="002D0E93">
        <w:rPr>
          <w:rtl/>
        </w:rPr>
        <w:t>-</w:t>
      </w:r>
      <w:r w:rsidRPr="004970CC">
        <w:rPr>
          <w:rtl/>
        </w:rPr>
        <w:t>עזה. הממשלה תבקש את אישורה של הכנסת</w:t>
      </w:r>
      <w:r w:rsidR="002D0E93">
        <w:rPr>
          <w:rtl/>
        </w:rPr>
        <w:t xml:space="preserve"> </w:t>
      </w:r>
      <w:r w:rsidRPr="004970CC">
        <w:rPr>
          <w:rtl/>
        </w:rPr>
        <w:t>ותראה את החלטת הכנסת כהצבעת אמון בממשלה.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העם היהודי שידע סבל ומכאובים ידע גם לשמר את דתו, מורשתו ומסורתו במשך אלפי</w:t>
      </w:r>
      <w:r w:rsidR="002D0E93">
        <w:rPr>
          <w:rtl/>
        </w:rPr>
        <w:t xml:space="preserve"> </w:t>
      </w:r>
      <w:r w:rsidRPr="004970CC">
        <w:rPr>
          <w:rtl/>
        </w:rPr>
        <w:t>שנות</w:t>
      </w:r>
      <w:r w:rsidR="002D0E93">
        <w:rPr>
          <w:rtl/>
        </w:rPr>
        <w:t xml:space="preserve"> </w:t>
      </w:r>
      <w:r w:rsidRPr="004970CC">
        <w:rPr>
          <w:rtl/>
        </w:rPr>
        <w:t>גלות</w:t>
      </w:r>
      <w:r w:rsidR="002D0E93">
        <w:rPr>
          <w:rtl/>
        </w:rPr>
        <w:t xml:space="preserve"> </w:t>
      </w:r>
      <w:r w:rsidRPr="004970CC">
        <w:rPr>
          <w:rtl/>
        </w:rPr>
        <w:t>ומימש</w:t>
      </w:r>
      <w:r w:rsidR="002D0E93">
        <w:rPr>
          <w:rtl/>
        </w:rPr>
        <w:t xml:space="preserve"> </w:t>
      </w:r>
      <w:r w:rsidRPr="004970CC">
        <w:rPr>
          <w:rtl/>
        </w:rPr>
        <w:t>חלום</w:t>
      </w:r>
      <w:r w:rsidR="002D0E93">
        <w:rPr>
          <w:rtl/>
        </w:rPr>
        <w:t xml:space="preserve"> </w:t>
      </w:r>
      <w:r w:rsidRPr="004970CC">
        <w:rPr>
          <w:rtl/>
        </w:rPr>
        <w:t>דורות.</w:t>
      </w:r>
      <w:r w:rsidR="002D0E93">
        <w:rPr>
          <w:rtl/>
        </w:rPr>
        <w:t xml:space="preserve"> </w:t>
      </w:r>
      <w:r w:rsidRPr="004970CC">
        <w:rPr>
          <w:rtl/>
        </w:rPr>
        <w:t>במו</w:t>
      </w:r>
      <w:r w:rsidR="002D0E93">
        <w:rPr>
          <w:rtl/>
        </w:rPr>
        <w:t xml:space="preserve"> </w:t>
      </w:r>
      <w:r w:rsidRPr="004970CC">
        <w:rPr>
          <w:rtl/>
        </w:rPr>
        <w:t>עינינו זכינו לחזות בשיבת ציון, בשוב בנים</w:t>
      </w:r>
      <w:r w:rsidR="002D0E93">
        <w:rPr>
          <w:rtl/>
        </w:rPr>
        <w:t xml:space="preserve"> </w:t>
      </w:r>
      <w:r w:rsidRPr="004970CC">
        <w:rPr>
          <w:rtl/>
        </w:rPr>
        <w:t>לגבולם. כאן בארץ</w:t>
      </w:r>
      <w:r w:rsidR="002D0E93">
        <w:rPr>
          <w:rtl/>
        </w:rPr>
        <w:t>-</w:t>
      </w:r>
      <w:r w:rsidRPr="004970CC">
        <w:rPr>
          <w:rtl/>
        </w:rPr>
        <w:t>ישראל חזרנו ובנינו עם. כאן בארץ</w:t>
      </w:r>
      <w:r w:rsidR="002D0E93">
        <w:rPr>
          <w:rtl/>
        </w:rPr>
        <w:t>-</w:t>
      </w:r>
      <w:r w:rsidRPr="004970CC">
        <w:rPr>
          <w:rtl/>
        </w:rPr>
        <w:t xml:space="preserve">ישראל הקמנו מדינה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ארצם של הנביאים, זו שהנחילה לעולם את ערכי המוסר, המשפט והצדק והושבה</w:t>
      </w:r>
      <w:r>
        <w:rPr>
          <w:rtl/>
        </w:rPr>
        <w:t xml:space="preserve"> </w:t>
      </w:r>
      <w:r w:rsidR="004970CC" w:rsidRPr="004970CC">
        <w:rPr>
          <w:rtl/>
        </w:rPr>
        <w:t>אחרי אלפיים שנות גלות לבעליה החוקיים, בני העם היהודי ועל אדמתה בנינו בית לאומי</w:t>
      </w:r>
      <w:r>
        <w:rPr>
          <w:rtl/>
        </w:rPr>
        <w:t xml:space="preserve"> </w:t>
      </w:r>
      <w:r w:rsidR="004970CC" w:rsidRPr="004970CC">
        <w:rPr>
          <w:rtl/>
        </w:rPr>
        <w:t>ומדינה לתפארת.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חזרנו</w:t>
      </w:r>
      <w:r w:rsidR="002D0E93">
        <w:rPr>
          <w:rtl/>
        </w:rPr>
        <w:t xml:space="preserve"> </w:t>
      </w:r>
      <w:r w:rsidRPr="004970CC">
        <w:rPr>
          <w:rtl/>
        </w:rPr>
        <w:t>אל ארץ ריקה. היו כאן פלשתינים שנאבקו נגדנו במשך 100 שנות</w:t>
      </w:r>
      <w:r w:rsidR="002D0E93">
        <w:rPr>
          <w:rtl/>
        </w:rPr>
        <w:t xml:space="preserve"> </w:t>
      </w:r>
      <w:r w:rsidRPr="004970CC">
        <w:rPr>
          <w:rtl/>
        </w:rPr>
        <w:t>פרעות</w:t>
      </w:r>
      <w:r w:rsidR="002D0E93">
        <w:rPr>
          <w:rtl/>
        </w:rPr>
        <w:t xml:space="preserve"> </w:t>
      </w:r>
      <w:r w:rsidRPr="004970CC">
        <w:rPr>
          <w:rtl/>
        </w:rPr>
        <w:t>ודמים.</w:t>
      </w:r>
      <w:r w:rsidR="002D0E93">
        <w:rPr>
          <w:rtl/>
        </w:rPr>
        <w:t xml:space="preserve"> </w:t>
      </w:r>
      <w:r w:rsidRPr="004970CC">
        <w:rPr>
          <w:rtl/>
        </w:rPr>
        <w:t>אלפים</w:t>
      </w:r>
      <w:r w:rsidR="002D0E93">
        <w:rPr>
          <w:rtl/>
        </w:rPr>
        <w:t xml:space="preserve"> </w:t>
      </w:r>
      <w:r w:rsidRPr="004970CC">
        <w:rPr>
          <w:rtl/>
        </w:rPr>
        <w:t>רבים</w:t>
      </w:r>
      <w:r w:rsidR="002D0E93">
        <w:rPr>
          <w:rtl/>
        </w:rPr>
        <w:t xml:space="preserve"> </w:t>
      </w:r>
      <w:r w:rsidRPr="004970CC">
        <w:rPr>
          <w:rtl/>
        </w:rPr>
        <w:t>משני הצדדים נהרגו בקרב על אותה פיסת אדמה, על אותה</w:t>
      </w:r>
      <w:r w:rsidR="002D0E93">
        <w:rPr>
          <w:rtl/>
        </w:rPr>
        <w:t xml:space="preserve"> </w:t>
      </w:r>
      <w:r w:rsidRPr="004970CC">
        <w:rPr>
          <w:rtl/>
        </w:rPr>
        <w:t>כברת ארץ. אליהם הצטרפו גם צבאות מדינות ערב.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היום, לאחר</w:t>
      </w:r>
      <w:r w:rsidR="002D0E93">
        <w:rPr>
          <w:rtl/>
        </w:rPr>
        <w:t xml:space="preserve"> </w:t>
      </w:r>
      <w:r w:rsidRPr="004970CC">
        <w:rPr>
          <w:rtl/>
        </w:rPr>
        <w:t>מלחמות ואירועי דמים לאין ספור, אנו שולטים על יותר מ</w:t>
      </w:r>
      <w:r w:rsidR="002D0E93">
        <w:rPr>
          <w:rtl/>
        </w:rPr>
        <w:t>-</w:t>
      </w:r>
      <w:r w:rsidRPr="004970CC">
        <w:rPr>
          <w:rtl/>
        </w:rPr>
        <w:t>2 מיליוני</w:t>
      </w:r>
      <w:r w:rsidR="002D0E93">
        <w:rPr>
          <w:rtl/>
        </w:rPr>
        <w:t xml:space="preserve"> </w:t>
      </w:r>
      <w:r w:rsidRPr="004970CC">
        <w:rPr>
          <w:rtl/>
        </w:rPr>
        <w:t>פלשתינים</w:t>
      </w:r>
      <w:r w:rsidR="002D0E93">
        <w:rPr>
          <w:rtl/>
        </w:rPr>
        <w:t xml:space="preserve"> </w:t>
      </w:r>
      <w:r w:rsidRPr="004970CC">
        <w:rPr>
          <w:rtl/>
        </w:rPr>
        <w:t>באמצעות</w:t>
      </w:r>
      <w:r w:rsidR="002D0E93">
        <w:rPr>
          <w:rtl/>
        </w:rPr>
        <w:t xml:space="preserve"> </w:t>
      </w:r>
      <w:r w:rsidRPr="004970CC">
        <w:rPr>
          <w:rtl/>
        </w:rPr>
        <w:t>צה"ל</w:t>
      </w:r>
      <w:r w:rsidR="002D0E93">
        <w:rPr>
          <w:rtl/>
        </w:rPr>
        <w:t xml:space="preserve"> </w:t>
      </w:r>
      <w:r w:rsidRPr="004970CC">
        <w:rPr>
          <w:rtl/>
        </w:rPr>
        <w:t>ומנהלים</w:t>
      </w:r>
      <w:r w:rsidR="002D0E93">
        <w:rPr>
          <w:rtl/>
        </w:rPr>
        <w:t xml:space="preserve"> </w:t>
      </w:r>
      <w:r w:rsidRPr="004970CC">
        <w:rPr>
          <w:rtl/>
        </w:rPr>
        <w:t>את חייהם על</w:t>
      </w:r>
      <w:r w:rsidR="002D0E93">
        <w:rPr>
          <w:rtl/>
        </w:rPr>
        <w:t>-</w:t>
      </w:r>
      <w:r w:rsidRPr="004970CC">
        <w:rPr>
          <w:rtl/>
        </w:rPr>
        <w:t>ידי מינהל אזרחי. אין זה פתרון של</w:t>
      </w:r>
      <w:r w:rsidR="002D0E93">
        <w:rPr>
          <w:rtl/>
        </w:rPr>
        <w:t xml:space="preserve"> </w:t>
      </w:r>
      <w:r w:rsidRPr="004970CC">
        <w:rPr>
          <w:rtl/>
        </w:rPr>
        <w:t>שלום.</w:t>
      </w:r>
      <w:r w:rsidR="002D0E93">
        <w:rPr>
          <w:rtl/>
        </w:rPr>
        <w:t xml:space="preserve"> </w:t>
      </w:r>
      <w:r w:rsidRPr="004970CC">
        <w:rPr>
          <w:rtl/>
        </w:rPr>
        <w:t>אנו יכולים להמשיך להילחם, אנחנו יכולים להמשיך להרוג ולהמשיך להיהרג, אבל</w:t>
      </w:r>
      <w:r w:rsidR="002D0E93">
        <w:rPr>
          <w:rtl/>
        </w:rPr>
        <w:t xml:space="preserve"> </w:t>
      </w:r>
      <w:r w:rsidRPr="004970CC">
        <w:rPr>
          <w:rtl/>
        </w:rPr>
        <w:t>אנחנו גם יכולים לנסות להפסיק את מעגל הדמים הבלתי</w:t>
      </w:r>
      <w:r w:rsidR="002D0E93">
        <w:rPr>
          <w:rtl/>
        </w:rPr>
        <w:t>-</w:t>
      </w:r>
      <w:r w:rsidRPr="004970CC">
        <w:rPr>
          <w:rtl/>
        </w:rPr>
        <w:t>נגמר הזה; אנחנו יכולים לתת גם</w:t>
      </w:r>
      <w:r w:rsidR="002D0E93">
        <w:rPr>
          <w:rtl/>
        </w:rPr>
        <w:t xml:space="preserve"> </w:t>
      </w:r>
      <w:r w:rsidRPr="004970CC">
        <w:rPr>
          <w:rtl/>
        </w:rPr>
        <w:t>סיכוי לשלום. הממשלה הזאת החליטה לתת סיכוי לשלום, הממשלה החליטה לעשות למענו.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ההסכם המונח על שולחנכם הוא המשך יישום ההסכמים אשר נחתמו בין</w:t>
      </w:r>
      <w:r w:rsidR="002D0E93">
        <w:rPr>
          <w:rtl/>
        </w:rPr>
        <w:t xml:space="preserve"> </w:t>
      </w:r>
      <w:r w:rsidRPr="004970CC">
        <w:rPr>
          <w:rtl/>
        </w:rPr>
        <w:t>ממשלת</w:t>
      </w:r>
      <w:r w:rsidR="002D0E93">
        <w:rPr>
          <w:rtl/>
        </w:rPr>
        <w:t xml:space="preserve"> </w:t>
      </w:r>
      <w:r w:rsidRPr="004970CC">
        <w:rPr>
          <w:rtl/>
        </w:rPr>
        <w:t>ישראל לבין הפלשתינים. ההסכם הראשון שהובא לפניכם הוא הסכם הצהרת העקרונות</w:t>
      </w:r>
      <w:r w:rsidR="002D0E93">
        <w:rPr>
          <w:rtl/>
        </w:rPr>
        <w:t xml:space="preserve"> </w:t>
      </w:r>
      <w:r w:rsidRPr="004970CC">
        <w:rPr>
          <w:rtl/>
        </w:rPr>
        <w:t>שנחתם</w:t>
      </w:r>
      <w:r w:rsidR="002D0E93">
        <w:rPr>
          <w:rtl/>
        </w:rPr>
        <w:t xml:space="preserve"> </w:t>
      </w:r>
      <w:r w:rsidRPr="004970CC">
        <w:rPr>
          <w:rtl/>
        </w:rPr>
        <w:t>בוושינגטון ב</w:t>
      </w:r>
      <w:r w:rsidR="002D0E93">
        <w:rPr>
          <w:rtl/>
        </w:rPr>
        <w:t>-</w:t>
      </w:r>
      <w:r w:rsidRPr="004970CC">
        <w:rPr>
          <w:rtl/>
        </w:rPr>
        <w:t>13 בספטמבר 1993.</w:t>
      </w:r>
      <w:r w:rsidR="002D0E93">
        <w:rPr>
          <w:rtl/>
        </w:rPr>
        <w:t xml:space="preserve"> </w:t>
      </w:r>
      <w:r w:rsidRPr="004970CC">
        <w:rPr>
          <w:rtl/>
        </w:rPr>
        <w:t>ההסכם השני שהונח על שולחנכם הוא זה הקרוי</w:t>
      </w:r>
      <w:r w:rsidR="002D0E93">
        <w:rPr>
          <w:rtl/>
        </w:rPr>
        <w:t xml:space="preserve"> </w:t>
      </w:r>
      <w:r w:rsidRPr="004970CC">
        <w:rPr>
          <w:rtl/>
        </w:rPr>
        <w:t>הסכם קהיר, שנחתם בקהיר ב</w:t>
      </w:r>
      <w:r w:rsidR="002D0E93">
        <w:rPr>
          <w:rtl/>
        </w:rPr>
        <w:t>-</w:t>
      </w:r>
      <w:r w:rsidRPr="004970CC">
        <w:rPr>
          <w:rtl/>
        </w:rPr>
        <w:t>4 במאי 1994. שני ההסכמים הללו אושרו על</w:t>
      </w:r>
      <w:r w:rsidR="002D0E93">
        <w:rPr>
          <w:rtl/>
        </w:rPr>
        <w:t>-</w:t>
      </w:r>
      <w:r w:rsidRPr="004970CC">
        <w:rPr>
          <w:rtl/>
        </w:rPr>
        <w:t>ידי הכנסת.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שני ההסכמים הקודמים והשלישי, שהונח היום, בנפרד ויחדיו,</w:t>
      </w:r>
      <w:r w:rsidR="002D0E93">
        <w:rPr>
          <w:rtl/>
        </w:rPr>
        <w:t xml:space="preserve"> </w:t>
      </w:r>
      <w:r w:rsidRPr="004970CC">
        <w:rPr>
          <w:rtl/>
        </w:rPr>
        <w:t>מביאים</w:t>
      </w:r>
      <w:r w:rsidR="002D0E93">
        <w:rPr>
          <w:rtl/>
        </w:rPr>
        <w:t xml:space="preserve"> </w:t>
      </w:r>
      <w:r w:rsidRPr="004970CC">
        <w:rPr>
          <w:rtl/>
        </w:rPr>
        <w:t>לידי</w:t>
      </w:r>
      <w:r w:rsidR="002D0E93">
        <w:rPr>
          <w:rtl/>
        </w:rPr>
        <w:t xml:space="preserve"> </w:t>
      </w:r>
      <w:r w:rsidRPr="004970CC">
        <w:rPr>
          <w:rtl/>
        </w:rPr>
        <w:t>ביטוי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מדיניות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הנוכחית</w:t>
      </w:r>
      <w:r w:rsidR="002D0E93">
        <w:rPr>
          <w:rtl/>
        </w:rPr>
        <w:t xml:space="preserve"> </w:t>
      </w:r>
      <w:r w:rsidRPr="004970CC">
        <w:rPr>
          <w:rtl/>
        </w:rPr>
        <w:t>ואת דרכה לקידום השלום במזרח</w:t>
      </w:r>
      <w:r w:rsidR="002D0E93">
        <w:rPr>
          <w:rtl/>
        </w:rPr>
        <w:t xml:space="preserve"> </w:t>
      </w:r>
      <w:r w:rsidRPr="004970CC">
        <w:rPr>
          <w:rtl/>
        </w:rPr>
        <w:t>התיכון.</w:t>
      </w:r>
      <w:r w:rsidR="002D0E93">
        <w:rPr>
          <w:rtl/>
        </w:rPr>
        <w:t xml:space="preserve"> </w:t>
      </w:r>
      <w:r w:rsidRPr="004970CC">
        <w:rPr>
          <w:rtl/>
        </w:rPr>
        <w:t>כידוע,</w:t>
      </w:r>
      <w:r w:rsidR="002D0E93">
        <w:rPr>
          <w:rtl/>
        </w:rPr>
        <w:t xml:space="preserve"> </w:t>
      </w:r>
      <w:r w:rsidRPr="004970CC">
        <w:rPr>
          <w:rtl/>
        </w:rPr>
        <w:t>בבואנו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שולחן</w:t>
      </w:r>
      <w:r w:rsidR="002D0E93">
        <w:rPr>
          <w:rtl/>
        </w:rPr>
        <w:t xml:space="preserve"> </w:t>
      </w:r>
      <w:r w:rsidRPr="004970CC">
        <w:rPr>
          <w:rtl/>
        </w:rPr>
        <w:t>הממשלה לפני יותר משלוש שנים אמרנו כי נשאף</w:t>
      </w:r>
      <w:r w:rsidR="002D0E93">
        <w:rPr>
          <w:rtl/>
        </w:rPr>
        <w:t xml:space="preserve"> </w:t>
      </w:r>
      <w:r w:rsidRPr="004970CC">
        <w:rPr>
          <w:rtl/>
        </w:rPr>
        <w:t>לפתרון קבע בסכסוך הפלשתיני</w:t>
      </w:r>
      <w:r w:rsidR="002D0E93">
        <w:rPr>
          <w:rtl/>
        </w:rPr>
        <w:t>-</w:t>
      </w:r>
      <w:r w:rsidRPr="004970CC">
        <w:rPr>
          <w:rtl/>
        </w:rPr>
        <w:t xml:space="preserve">הישראלי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אמרת לפני הבחירות?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שהוא הארוך והמורכב ביותר במכלול הסכסוך הערבי</w:t>
      </w:r>
      <w:r>
        <w:rPr>
          <w:rtl/>
        </w:rPr>
        <w:t>-</w:t>
      </w:r>
      <w:r w:rsidR="004970CC" w:rsidRPr="004970CC">
        <w:rPr>
          <w:rtl/>
        </w:rPr>
        <w:t>הישראלי. והיום ממשלה זו</w:t>
      </w:r>
      <w:r>
        <w:rPr>
          <w:rtl/>
        </w:rPr>
        <w:t xml:space="preserve"> </w:t>
      </w:r>
      <w:r w:rsidR="004970CC" w:rsidRPr="004970CC">
        <w:rPr>
          <w:rtl/>
        </w:rPr>
        <w:t>מביאה</w:t>
      </w:r>
      <w:r>
        <w:rPr>
          <w:rtl/>
        </w:rPr>
        <w:t xml:space="preserve"> – </w:t>
      </w:r>
      <w:r w:rsidR="004970CC" w:rsidRPr="004970CC">
        <w:rPr>
          <w:rtl/>
        </w:rPr>
        <w:t>נוסף</w:t>
      </w:r>
      <w:r>
        <w:rPr>
          <w:rtl/>
        </w:rPr>
        <w:t xml:space="preserve"> </w:t>
      </w:r>
      <w:r w:rsidR="004970CC" w:rsidRPr="004970CC">
        <w:rPr>
          <w:rtl/>
        </w:rPr>
        <w:t>על חתימת חוזה השלום עם הממלכה ההאשמית של ירדן, שבלעדי ההסכם עם</w:t>
      </w:r>
      <w:r>
        <w:rPr>
          <w:rtl/>
        </w:rPr>
        <w:t xml:space="preserve"> </w:t>
      </w:r>
      <w:r w:rsidR="004970CC" w:rsidRPr="004970CC">
        <w:rPr>
          <w:rtl/>
        </w:rPr>
        <w:t>הפלשתינים לא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היה מושג </w:t>
      </w:r>
      <w:r>
        <w:rPr>
          <w:rtl/>
        </w:rPr>
        <w:t>–</w:t>
      </w:r>
      <w:r w:rsidR="004970CC" w:rsidRPr="004970CC">
        <w:rPr>
          <w:rtl/>
        </w:rPr>
        <w:t xml:space="preserve"> גם לפריצת דרך משמעותית לפתרון הסכסוך הפלשתיני</w:t>
      </w:r>
      <w:r>
        <w:rPr>
          <w:rtl/>
        </w:rPr>
        <w:t>-</w:t>
      </w:r>
      <w:r w:rsidR="004970CC" w:rsidRPr="004970CC">
        <w:rPr>
          <w:rtl/>
        </w:rPr>
        <w:t>הישראלי</w:t>
      </w:r>
      <w:r>
        <w:rPr>
          <w:rtl/>
        </w:rPr>
        <w:t xml:space="preserve"> </w:t>
      </w:r>
      <w:r w:rsidR="004970CC" w:rsidRPr="004970CC">
        <w:rPr>
          <w:rtl/>
        </w:rPr>
        <w:t>ולניסיון לשים קץ לעשרות הרבות של שנים של טרור ודמים.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חותרים לפתרון קבע לסכסוך הדמים הבלתי</w:t>
      </w:r>
      <w:r w:rsidR="002D0E93">
        <w:rPr>
          <w:rtl/>
        </w:rPr>
        <w:t>-</w:t>
      </w:r>
      <w:r w:rsidRPr="004970CC">
        <w:rPr>
          <w:rtl/>
        </w:rPr>
        <w:t>פוסק שבינינו לבין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ומדינות</w:t>
      </w:r>
      <w:r w:rsidR="002D0E93">
        <w:rPr>
          <w:rtl/>
        </w:rPr>
        <w:t xml:space="preserve"> </w:t>
      </w:r>
      <w:r w:rsidRPr="004970CC">
        <w:rPr>
          <w:rtl/>
        </w:rPr>
        <w:t>ערב.</w:t>
      </w:r>
      <w:r w:rsidR="002D0E93">
        <w:rPr>
          <w:rtl/>
        </w:rPr>
        <w:t xml:space="preserve"> </w:t>
      </w:r>
      <w:r w:rsidRPr="004970CC">
        <w:rPr>
          <w:rtl/>
        </w:rPr>
        <w:t>במסגרת</w:t>
      </w:r>
      <w:r w:rsidR="002D0E93">
        <w:rPr>
          <w:rtl/>
        </w:rPr>
        <w:t xml:space="preserve"> </w:t>
      </w:r>
      <w:r w:rsidRPr="004970CC">
        <w:rPr>
          <w:rtl/>
        </w:rPr>
        <w:t>פתרון</w:t>
      </w:r>
      <w:r w:rsidR="002D0E93">
        <w:rPr>
          <w:rtl/>
        </w:rPr>
        <w:t xml:space="preserve"> </w:t>
      </w:r>
      <w:r w:rsidRPr="004970CC">
        <w:rPr>
          <w:rtl/>
        </w:rPr>
        <w:t>הקבע</w:t>
      </w:r>
      <w:r w:rsidR="002D0E93">
        <w:rPr>
          <w:rtl/>
        </w:rPr>
        <w:t xml:space="preserve"> </w:t>
      </w:r>
      <w:r w:rsidRPr="004970CC">
        <w:rPr>
          <w:rtl/>
        </w:rPr>
        <w:t>אנו שואפים להגיע בראש ובראשונה</w:t>
      </w:r>
      <w:r w:rsidR="002D0E93">
        <w:rPr>
          <w:rtl/>
        </w:rPr>
        <w:t xml:space="preserve"> </w:t>
      </w:r>
      <w:r w:rsidRPr="004970CC">
        <w:rPr>
          <w:rtl/>
        </w:rPr>
        <w:t>לכינונה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מדינת ישראל כמדינה יהודית, שלפחות </w:t>
      </w:r>
      <w:r w:rsidR="002D0E93" w:rsidRPr="004970CC">
        <w:rPr>
          <w:rtl/>
        </w:rPr>
        <w:t>80</w:t>
      </w:r>
      <w:r w:rsidR="002D0E93">
        <w:rPr>
          <w:rtl/>
        </w:rPr>
        <w:t>%</w:t>
      </w:r>
      <w:r w:rsidRPr="004970CC">
        <w:rPr>
          <w:rtl/>
        </w:rPr>
        <w:t xml:space="preserve"> מאזרחיה יהיו והם יהודים. בעת</w:t>
      </w:r>
      <w:r w:rsidR="002D0E93">
        <w:rPr>
          <w:rtl/>
        </w:rPr>
        <w:t xml:space="preserve"> </w:t>
      </w:r>
      <w:r w:rsidRPr="004970CC">
        <w:rPr>
          <w:rtl/>
        </w:rPr>
        <w:t>ובעונה אחת אנו גם מבטיחים שאזרחי ישראל הלא</w:t>
      </w:r>
      <w:r w:rsidR="002D0E93">
        <w:rPr>
          <w:rtl/>
        </w:rPr>
        <w:t>-</w:t>
      </w:r>
      <w:r w:rsidRPr="004970CC">
        <w:rPr>
          <w:rtl/>
        </w:rPr>
        <w:t xml:space="preserve">יהודים </w:t>
      </w:r>
      <w:r w:rsidR="002D0E93">
        <w:rPr>
          <w:rtl/>
        </w:rPr>
        <w:t>–</w:t>
      </w:r>
      <w:r w:rsidRPr="004970CC">
        <w:rPr>
          <w:rtl/>
        </w:rPr>
        <w:t xml:space="preserve"> המוסלמים, הנוצרים, הדרוזים</w:t>
      </w:r>
      <w:r w:rsidR="002D0E93">
        <w:rPr>
          <w:rtl/>
        </w:rPr>
        <w:t xml:space="preserve"> </w:t>
      </w:r>
      <w:r w:rsidRPr="004970CC">
        <w:rPr>
          <w:rtl/>
        </w:rPr>
        <w:t>והאחרים</w:t>
      </w:r>
      <w:r w:rsidR="002D0E93">
        <w:rPr>
          <w:rtl/>
        </w:rPr>
        <w:t xml:space="preserve"> – </w:t>
      </w:r>
      <w:r w:rsidRPr="004970CC">
        <w:rPr>
          <w:rtl/>
        </w:rPr>
        <w:t>ייהנו</w:t>
      </w:r>
      <w:r w:rsidR="002D0E93">
        <w:rPr>
          <w:rtl/>
        </w:rPr>
        <w:t xml:space="preserve"> </w:t>
      </w:r>
      <w:r w:rsidRPr="004970CC">
        <w:rPr>
          <w:rtl/>
        </w:rPr>
        <w:t>ממלוא</w:t>
      </w:r>
      <w:r w:rsidR="002D0E93">
        <w:rPr>
          <w:rtl/>
        </w:rPr>
        <w:t xml:space="preserve"> </w:t>
      </w:r>
      <w:r w:rsidRPr="004970CC">
        <w:rPr>
          <w:rtl/>
        </w:rPr>
        <w:t>הזכויות</w:t>
      </w:r>
      <w:r w:rsidR="002D0E93">
        <w:rPr>
          <w:rtl/>
        </w:rPr>
        <w:t xml:space="preserve"> </w:t>
      </w:r>
      <w:r w:rsidRPr="004970CC">
        <w:rPr>
          <w:rtl/>
        </w:rPr>
        <w:t>האישיות,</w:t>
      </w:r>
      <w:r w:rsidR="002D0E93">
        <w:rPr>
          <w:rtl/>
        </w:rPr>
        <w:t xml:space="preserve"> </w:t>
      </w:r>
      <w:r w:rsidRPr="004970CC">
        <w:rPr>
          <w:rtl/>
        </w:rPr>
        <w:t>הדתיות, האזרחיות, ככל אזרח ישראל.</w:t>
      </w:r>
      <w:r w:rsidR="002D0E93">
        <w:rPr>
          <w:rtl/>
        </w:rPr>
        <w:t xml:space="preserve"> </w:t>
      </w:r>
      <w:r w:rsidRPr="004970CC">
        <w:rPr>
          <w:rtl/>
        </w:rPr>
        <w:t>יהדות וגזענות נוגדות זו את זו משמעותית.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 פתרון הקבע אנו רואים במסגרת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דראושה</w:t>
      </w:r>
      <w:r w:rsidR="002D0E93">
        <w:rPr>
          <w:rtl/>
        </w:rPr>
        <w:t xml:space="preserve"> </w:t>
      </w:r>
      <w:r w:rsidRPr="004970CC">
        <w:rPr>
          <w:rtl/>
        </w:rPr>
        <w:t>וחבר הכנסת זאבי, נדמה לי שהגל הזה מספיק, ואני באמת לא</w:t>
      </w:r>
      <w:r w:rsidR="002D0E93">
        <w:rPr>
          <w:rtl/>
        </w:rPr>
        <w:t xml:space="preserve"> </w:t>
      </w:r>
      <w:r w:rsidRPr="004970CC">
        <w:rPr>
          <w:rtl/>
        </w:rPr>
        <w:t>רוצה לקרוא אתכם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נואף מסאלחה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יגאל ביבי, חבר הכנסת יגאל ביבי, תקשיב לי. אתה כבר קראת שש</w:t>
      </w:r>
      <w:r w:rsidR="002D0E93">
        <w:rPr>
          <w:rtl/>
        </w:rPr>
        <w:t>-</w:t>
      </w:r>
      <w:r w:rsidRPr="004970CC">
        <w:rPr>
          <w:rtl/>
        </w:rPr>
        <w:t>שבע</w:t>
      </w:r>
      <w:r w:rsidR="002D0E93">
        <w:rPr>
          <w:rtl/>
        </w:rPr>
        <w:t xml:space="preserve"> </w:t>
      </w:r>
      <w:r w:rsidRPr="004970CC">
        <w:rPr>
          <w:rtl/>
        </w:rPr>
        <w:t>קריאות. אני ממש מבקש ממך, אנא, קצת מנוחה. תשמור זאת למשך כל היום.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ראש הממשלה אמר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מתפלמס עם תוכן הקריאות.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זאבי, חבר הכנסת דראושה, חבר הכנסת יגאל ביבי, עוד קריאת ביניים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אחת </w:t>
      </w:r>
      <w:r w:rsidR="002D0E93">
        <w:rPr>
          <w:rtl/>
        </w:rPr>
        <w:t>–</w:t>
      </w:r>
      <w:r w:rsidRPr="004970CC">
        <w:rPr>
          <w:rtl/>
        </w:rPr>
        <w:t xml:space="preserve"> קריאה לסדר בפעם ראשונה. אני נותן לכם אפשרות למנוע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עובדיה</w:t>
      </w:r>
      <w:r w:rsidR="002D0E93">
        <w:rPr>
          <w:rtl/>
        </w:rPr>
        <w:t xml:space="preserve"> </w:t>
      </w:r>
      <w:r w:rsidRPr="004970CC">
        <w:rPr>
          <w:rtl/>
        </w:rPr>
        <w:t>עלי, אתה עוד מעט תצטרך לנהל את הישיבה ותצטרך לעשות מה</w:t>
      </w:r>
      <w:r w:rsidR="002D0E93">
        <w:rPr>
          <w:rtl/>
        </w:rPr>
        <w:t xml:space="preserve"> </w:t>
      </w:r>
      <w:r w:rsidRPr="004970CC">
        <w:rPr>
          <w:rtl/>
        </w:rPr>
        <w:t>שאני עושה.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 פתרון הקבע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דראושה, אני קורא </w:t>
      </w:r>
      <w:r w:rsidR="002D0E93">
        <w:rPr>
          <w:rtl/>
        </w:rPr>
        <w:t>–</w:t>
      </w:r>
      <w:r w:rsidRPr="004970CC">
        <w:rPr>
          <w:rtl/>
        </w:rPr>
        <w:t xml:space="preserve"> אתה רוצה שאני אקרא אותך לסדר?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זאבי</w:t>
      </w:r>
      <w:r w:rsidR="002D0E93">
        <w:rPr>
          <w:rtl/>
        </w:rPr>
        <w:t>-</w:t>
      </w:r>
      <w:r w:rsidRPr="004970CC">
        <w:rPr>
          <w:rtl/>
        </w:rPr>
        <w:t>דראושה, אזהרה אחרונה.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תקשיב למה שהוא אומר.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חשוב?</w:t>
      </w:r>
      <w:r w:rsidR="002D0E93">
        <w:rPr>
          <w:rtl/>
        </w:rPr>
        <w:t xml:space="preserve"> </w:t>
      </w:r>
      <w:r w:rsidRPr="004970CC">
        <w:rPr>
          <w:rtl/>
        </w:rPr>
        <w:t>אני לא רוצה לשמוע על התוכן, אני רוצה שקט כאן. אתה לא מבין זאת?</w:t>
      </w:r>
      <w:r w:rsidR="002D0E93">
        <w:rPr>
          <w:rtl/>
        </w:rPr>
        <w:t xml:space="preserve"> </w:t>
      </w:r>
      <w:r w:rsidRPr="004970CC">
        <w:rPr>
          <w:rtl/>
        </w:rPr>
        <w:t>אתה לא רוצה לנאום היום ושאני אצטרך להוציא אותך? תירגע.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מתערב עכשיו בתוכן. יש לך תלונה, תרשום אלי ונעביר לאן שצריך.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דראושה, אחמד טיבי ביציע.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חבר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רון</w:t>
      </w:r>
      <w:r w:rsidR="002D0E93">
        <w:rPr>
          <w:rtl/>
        </w:rPr>
        <w:t xml:space="preserve"> </w:t>
      </w:r>
      <w:r w:rsidRPr="004970CC">
        <w:rPr>
          <w:rtl/>
        </w:rPr>
        <w:t>נחמן,</w:t>
      </w:r>
      <w:r w:rsidR="002D0E93">
        <w:rPr>
          <w:rtl/>
        </w:rPr>
        <w:t xml:space="preserve"> </w:t>
      </w:r>
      <w:r w:rsidRPr="004970CC">
        <w:rPr>
          <w:rtl/>
        </w:rPr>
        <w:t>קראתי</w:t>
      </w:r>
      <w:r w:rsidR="002D0E93">
        <w:rPr>
          <w:rtl/>
        </w:rPr>
        <w:t xml:space="preserve"> </w:t>
      </w:r>
      <w:r w:rsidRPr="004970CC">
        <w:rPr>
          <w:rtl/>
        </w:rPr>
        <w:t>אותך</w:t>
      </w:r>
      <w:r w:rsidR="002D0E93">
        <w:rPr>
          <w:rtl/>
        </w:rPr>
        <w:t xml:space="preserve"> </w:t>
      </w:r>
      <w:r w:rsidRPr="004970CC">
        <w:rPr>
          <w:rtl/>
        </w:rPr>
        <w:t>לסדר</w:t>
      </w:r>
      <w:r w:rsidR="002D0E93">
        <w:rPr>
          <w:rtl/>
        </w:rPr>
        <w:t xml:space="preserve"> </w:t>
      </w:r>
      <w:r w:rsidRPr="004970CC">
        <w:rPr>
          <w:rtl/>
        </w:rPr>
        <w:t>פעם ראשונה.</w:t>
      </w:r>
      <w:r w:rsidR="002D0E93">
        <w:rPr>
          <w:rtl/>
        </w:rPr>
        <w:t xml:space="preserve"> </w:t>
      </w:r>
      <w:r w:rsidRPr="004970CC">
        <w:rPr>
          <w:rtl/>
        </w:rPr>
        <w:t>סיימתי עם האזהרות</w:t>
      </w:r>
      <w:r w:rsidR="002D0E93">
        <w:rPr>
          <w:rtl/>
        </w:rPr>
        <w:t xml:space="preserve"> </w:t>
      </w:r>
      <w:r w:rsidRPr="004970CC">
        <w:rPr>
          <w:rtl/>
        </w:rPr>
        <w:t>המקדמיות.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פתרון</w:t>
      </w:r>
      <w:r w:rsidR="002D0E93">
        <w:rPr>
          <w:rtl/>
        </w:rPr>
        <w:t xml:space="preserve"> </w:t>
      </w:r>
      <w:r w:rsidRPr="004970CC">
        <w:rPr>
          <w:rtl/>
        </w:rPr>
        <w:t>הקבע</w:t>
      </w:r>
      <w:r w:rsidR="002D0E93">
        <w:rPr>
          <w:rtl/>
        </w:rPr>
        <w:t xml:space="preserve"> </w:t>
      </w:r>
      <w:r w:rsidRPr="004970CC">
        <w:rPr>
          <w:rtl/>
        </w:rPr>
        <w:t>אנו רואים במסגרת שטח מדינת ישראל שיכלול את מרבית שטחה של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 xml:space="preserve">ישראל, כפי שהיתה תחת שלטון המנדט הבריטי </w:t>
      </w:r>
      <w:r w:rsidR="002D0E93">
        <w:rPr>
          <w:rtl/>
        </w:rPr>
        <w:t>–</w:t>
      </w:r>
      <w:r w:rsidRPr="004970CC">
        <w:rPr>
          <w:rtl/>
        </w:rPr>
        <w:t xml:space="preserve"> כמובן, זה לא מתייחס לרמת</w:t>
      </w:r>
      <w:r w:rsidR="002D0E93">
        <w:rPr>
          <w:rtl/>
        </w:rPr>
        <w:t>-</w:t>
      </w:r>
      <w:r w:rsidRPr="004970CC">
        <w:rPr>
          <w:rtl/>
        </w:rPr>
        <w:t xml:space="preserve">הגולן </w:t>
      </w:r>
      <w:r w:rsidR="002D0E93">
        <w:rPr>
          <w:rtl/>
        </w:rPr>
        <w:t xml:space="preserve">– </w:t>
      </w:r>
      <w:r w:rsidRPr="004970CC">
        <w:rPr>
          <w:rtl/>
        </w:rPr>
        <w:t xml:space="preserve">ולצדה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בסוף יחזירו את הבריטים.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ישות פלשתינית אשר תהיה בית למרבית התושבים הפלשתינים החיים ברצועת</w:t>
      </w:r>
      <w:r>
        <w:rPr>
          <w:rtl/>
        </w:rPr>
        <w:t>-</w:t>
      </w:r>
      <w:r w:rsidR="004970CC" w:rsidRPr="004970CC">
        <w:rPr>
          <w:rtl/>
        </w:rPr>
        <w:t>עזה</w:t>
      </w:r>
      <w:r>
        <w:rPr>
          <w:rtl/>
        </w:rPr>
        <w:t xml:space="preserve"> </w:t>
      </w:r>
      <w:r w:rsidR="004970CC" w:rsidRPr="004970CC">
        <w:rPr>
          <w:rtl/>
        </w:rPr>
        <w:t>ובשטח הגדה המערבית.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שתהא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ישות</w:t>
      </w:r>
      <w:r w:rsidR="002D0E93">
        <w:rPr>
          <w:rtl/>
        </w:rPr>
        <w:t xml:space="preserve"> </w:t>
      </w:r>
      <w:r w:rsidRPr="004970CC">
        <w:rPr>
          <w:rtl/>
        </w:rPr>
        <w:t>שהיא פחות ממדינה והיא תנהל באופן עצמאי את חיי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הנתונים</w:t>
      </w:r>
      <w:r w:rsidR="002D0E93">
        <w:rPr>
          <w:rtl/>
        </w:rPr>
        <w:t xml:space="preserve"> </w:t>
      </w:r>
      <w:r w:rsidRPr="004970CC">
        <w:rPr>
          <w:rtl/>
        </w:rPr>
        <w:t>למרותה. גבולות מדינת ישראל לעת פתרון הקבע יהיו מעבר לקווים</w:t>
      </w:r>
      <w:r w:rsidR="002D0E93">
        <w:rPr>
          <w:rtl/>
        </w:rPr>
        <w:t xml:space="preserve"> </w:t>
      </w:r>
      <w:r w:rsidRPr="004970CC">
        <w:rPr>
          <w:rtl/>
        </w:rPr>
        <w:t>שהיו קיימים לפני מלחמת ששת הימים.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לאיזה כיוון?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נחזור לקווי 4 ביוני 1967. ואלה הם עיקרי השינויים.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בינתיים רק אתם חזרתם ל</w:t>
      </w:r>
      <w:r w:rsidR="002D0E93">
        <w:rPr>
          <w:rtl/>
        </w:rPr>
        <w:t>-</w:t>
      </w:r>
      <w:r w:rsidRPr="004970CC">
        <w:rPr>
          <w:rtl/>
        </w:rPr>
        <w:t>1967.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נא להירגע.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ואלה הם עיקרי השינויים </w:t>
      </w:r>
      <w:r w:rsidR="002D0E93">
        <w:rPr>
          <w:rtl/>
        </w:rPr>
        <w:t>–</w:t>
      </w:r>
      <w:r w:rsidRPr="004970CC">
        <w:rPr>
          <w:rtl/>
        </w:rPr>
        <w:t xml:space="preserve"> לא כולם </w:t>
      </w:r>
      <w:r w:rsidR="002D0E93">
        <w:rPr>
          <w:rtl/>
        </w:rPr>
        <w:t>–</w:t>
      </w:r>
      <w:r w:rsidRPr="004970CC">
        <w:rPr>
          <w:rtl/>
        </w:rPr>
        <w:t xml:space="preserve"> כפי שאנו רואים אותם ורוצים אותם בפתרון</w:t>
      </w:r>
      <w:r w:rsidR="002D0E93">
        <w:rPr>
          <w:rtl/>
        </w:rPr>
        <w:t xml:space="preserve"> </w:t>
      </w:r>
      <w:r w:rsidRPr="004970CC">
        <w:rPr>
          <w:rtl/>
        </w:rPr>
        <w:t>הקבע:</w:t>
      </w:r>
      <w:r w:rsidR="002D0E93">
        <w:rPr>
          <w:rtl/>
        </w:rPr>
        <w:t xml:space="preserve"> </w:t>
      </w:r>
      <w:r w:rsidRPr="004970CC">
        <w:rPr>
          <w:rtl/>
        </w:rPr>
        <w:t>בראש</w:t>
      </w:r>
      <w:r w:rsidR="002D0E93">
        <w:rPr>
          <w:rtl/>
        </w:rPr>
        <w:t xml:space="preserve"> </w:t>
      </w:r>
      <w:r w:rsidRPr="004970CC">
        <w:rPr>
          <w:rtl/>
        </w:rPr>
        <w:t>ובראשונה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המאוחדת,</w:t>
      </w:r>
      <w:r w:rsidR="002D0E93">
        <w:rPr>
          <w:rtl/>
        </w:rPr>
        <w:t xml:space="preserve"> </w:t>
      </w:r>
      <w:r w:rsidRPr="004970CC">
        <w:rPr>
          <w:rtl/>
        </w:rPr>
        <w:t>שתכלול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מעלה</w:t>
      </w:r>
      <w:r w:rsidR="002D0E93">
        <w:rPr>
          <w:rtl/>
        </w:rPr>
        <w:t>-</w:t>
      </w:r>
      <w:r w:rsidRPr="004970CC">
        <w:rPr>
          <w:rtl/>
        </w:rPr>
        <w:t>אדומים</w:t>
      </w:r>
      <w:r w:rsidR="002D0E93">
        <w:rPr>
          <w:rtl/>
        </w:rPr>
        <w:t xml:space="preserve"> </w:t>
      </w:r>
      <w:r w:rsidRPr="004970CC">
        <w:rPr>
          <w:rtl/>
        </w:rPr>
        <w:t>וגם את</w:t>
      </w:r>
      <w:r w:rsidR="002D0E93">
        <w:rPr>
          <w:rtl/>
        </w:rPr>
        <w:t xml:space="preserve"> </w:t>
      </w:r>
      <w:r w:rsidRPr="004970CC">
        <w:rPr>
          <w:rtl/>
        </w:rPr>
        <w:t>גבעת</w:t>
      </w:r>
      <w:r w:rsidR="002D0E93">
        <w:rPr>
          <w:rtl/>
        </w:rPr>
        <w:t>-</w:t>
      </w:r>
      <w:r w:rsidRPr="004970CC">
        <w:rPr>
          <w:rtl/>
        </w:rPr>
        <w:t xml:space="preserve">זאב, כבירת ישראל, בריבונות ישראל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מאמין לכם? תשאל את יוסי ביילין.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חבר הכנסת איתן, נא להירגע. אני מתכוון למיכאל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תוך שמירת זכויותיהם של בני הדתות האחרות, הנצרות והאסלאם, לחופש גישה</w:t>
      </w:r>
      <w:r>
        <w:rPr>
          <w:rtl/>
        </w:rPr>
        <w:t xml:space="preserve"> </w:t>
      </w:r>
      <w:r w:rsidR="004970CC" w:rsidRPr="004970CC">
        <w:rPr>
          <w:rtl/>
        </w:rPr>
        <w:t>ופולחן במקומות הקדושים להם, על</w:t>
      </w:r>
      <w:r>
        <w:rPr>
          <w:rtl/>
        </w:rPr>
        <w:t>-</w:t>
      </w:r>
      <w:r w:rsidR="004970CC" w:rsidRPr="004970CC">
        <w:rPr>
          <w:rtl/>
        </w:rPr>
        <w:t>פי נוהגי דתם.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גבול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</w:t>
      </w:r>
      <w:r w:rsidRPr="004970CC">
        <w:rPr>
          <w:rtl/>
        </w:rPr>
        <w:t>להגנת</w:t>
      </w:r>
      <w:r w:rsidR="002D0E93">
        <w:rPr>
          <w:rtl/>
        </w:rPr>
        <w:t xml:space="preserve"> </w:t>
      </w:r>
      <w:r w:rsidRPr="004970CC">
        <w:rPr>
          <w:rtl/>
        </w:rPr>
        <w:t>מדינת ישראל יוצב בבקעת</w:t>
      </w:r>
      <w:r w:rsidR="002D0E93">
        <w:rPr>
          <w:rtl/>
        </w:rPr>
        <w:t>-</w:t>
      </w:r>
      <w:r w:rsidRPr="004970CC">
        <w:rPr>
          <w:rtl/>
        </w:rPr>
        <w:t>הירדן, בפירוש הנרחב ביותר של</w:t>
      </w:r>
      <w:r w:rsidR="002D0E93">
        <w:rPr>
          <w:rtl/>
        </w:rPr>
        <w:t xml:space="preserve"> </w:t>
      </w:r>
      <w:r w:rsidRPr="004970CC">
        <w:rPr>
          <w:rtl/>
        </w:rPr>
        <w:t>המושג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זיסמן, אתה מאמין בזה?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ויינשטיין, תירגע.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שינויים שיכללו את צירוף גוש</w:t>
      </w:r>
      <w:r w:rsidR="002D0E93">
        <w:rPr>
          <w:rtl/>
        </w:rPr>
        <w:t>-</w:t>
      </w:r>
      <w:r w:rsidRPr="004970CC">
        <w:rPr>
          <w:rtl/>
        </w:rPr>
        <w:t>עציון, אפרת, ביתר ויישובים אחרים שרובם נמצאים</w:t>
      </w:r>
      <w:r w:rsidR="002D0E93">
        <w:rPr>
          <w:rtl/>
        </w:rPr>
        <w:t xml:space="preserve"> </w:t>
      </w:r>
      <w:r w:rsidRPr="004970CC">
        <w:rPr>
          <w:rtl/>
        </w:rPr>
        <w:t>באזור מזרחית למה שהיה "הקו הירוק" לפני מלחמת ששת הימים.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להקים גושי יישובים, והלוואי שהיו כמותם, כמו גוש</w:t>
      </w:r>
      <w:r w:rsidR="002D0E93">
        <w:rPr>
          <w:rtl/>
        </w:rPr>
        <w:t>-</w:t>
      </w:r>
      <w:r w:rsidRPr="004970CC">
        <w:rPr>
          <w:rtl/>
        </w:rPr>
        <w:t>קטיף, גם ביהודה ושומרון.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זו,</w:t>
      </w:r>
      <w:r w:rsidR="002D0E93">
        <w:rPr>
          <w:rtl/>
        </w:rPr>
        <w:t xml:space="preserve"> </w:t>
      </w:r>
      <w:r w:rsidRPr="004970CC">
        <w:rPr>
          <w:rtl/>
        </w:rPr>
        <w:t>במרכזה מפלגת העבודה. מפלגה זו הציגה עמדותיה אלה</w:t>
      </w:r>
      <w:r w:rsidR="002D0E93">
        <w:rPr>
          <w:rtl/>
        </w:rPr>
        <w:t xml:space="preserve"> </w:t>
      </w:r>
      <w:r w:rsidRPr="004970CC">
        <w:rPr>
          <w:rtl/>
        </w:rPr>
        <w:t>במצע שהובא לידיעת הציבור.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עוד לפני הבחירות לכנסת הנוכחית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הבהרנו והדגשנו בפני ציבור הבוחרים ובכל הזדמנות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חברת הכנסת לימור לבנת, בואי קצת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כדאי שתאפשרי לראש הממשלה לנאום, כדאי שנאפשר לכל חברי הכנסת לנאום.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אנא.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קרא, גם כתב.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הבחירות</w:t>
      </w:r>
      <w:r w:rsidR="002D0E93">
        <w:rPr>
          <w:rtl/>
        </w:rPr>
        <w:t xml:space="preserve"> </w:t>
      </w:r>
      <w:r w:rsidRPr="004970CC">
        <w:rPr>
          <w:rtl/>
        </w:rPr>
        <w:t>לכנסת</w:t>
      </w:r>
      <w:r w:rsidR="002D0E93">
        <w:rPr>
          <w:rtl/>
        </w:rPr>
        <w:t xml:space="preserve"> </w:t>
      </w:r>
      <w:r w:rsidRPr="004970CC">
        <w:rPr>
          <w:rtl/>
        </w:rPr>
        <w:t>הנוכחית הבהרנו והדגשנו בפני ציבור הבוחרים ובכל</w:t>
      </w:r>
      <w:r w:rsidR="002D0E93">
        <w:rPr>
          <w:rtl/>
        </w:rPr>
        <w:t xml:space="preserve"> </w:t>
      </w:r>
      <w:r w:rsidRPr="004970CC">
        <w:rPr>
          <w:rtl/>
        </w:rPr>
        <w:t>הזדמנות,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מעדיפים</w:t>
      </w:r>
      <w:r w:rsidR="002D0E93">
        <w:rPr>
          <w:rtl/>
        </w:rPr>
        <w:t xml:space="preserve"> </w:t>
      </w:r>
      <w:r w:rsidRPr="004970CC">
        <w:rPr>
          <w:rtl/>
        </w:rPr>
        <w:t>מדינה יהודית, ולו גם לא בכל חלקי ארץ</w:t>
      </w:r>
      <w:r w:rsidR="002D0E93">
        <w:rPr>
          <w:rtl/>
        </w:rPr>
        <w:t>-</w:t>
      </w:r>
      <w:r w:rsidRPr="004970CC">
        <w:rPr>
          <w:rtl/>
        </w:rPr>
        <w:t>ישראל, על פני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דו</w:t>
      </w:r>
      <w:r w:rsidR="002D0E93">
        <w:rPr>
          <w:rtl/>
        </w:rPr>
        <w:t>-</w:t>
      </w:r>
      <w:r w:rsidRPr="004970CC">
        <w:rPr>
          <w:rtl/>
        </w:rPr>
        <w:t>לאומית</w:t>
      </w:r>
      <w:r w:rsidR="002D0E93">
        <w:rPr>
          <w:rtl/>
        </w:rPr>
        <w:t xml:space="preserve"> </w:t>
      </w:r>
      <w:r w:rsidRPr="004970CC">
        <w:rPr>
          <w:rtl/>
        </w:rPr>
        <w:t>שתבוא לעולם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יסופחו 2.2 מיליוני פלשתינים תושבי רצועת</w:t>
      </w:r>
      <w:r w:rsidR="002D0E93">
        <w:rPr>
          <w:rtl/>
        </w:rPr>
        <w:t>-</w:t>
      </w:r>
      <w:r w:rsidRPr="004970CC">
        <w:rPr>
          <w:rtl/>
        </w:rPr>
        <w:t>עזה</w:t>
      </w:r>
      <w:r w:rsidR="002D0E93">
        <w:rPr>
          <w:rtl/>
        </w:rPr>
        <w:t xml:space="preserve"> </w:t>
      </w:r>
      <w:r w:rsidRPr="004970CC">
        <w:rPr>
          <w:rtl/>
        </w:rPr>
        <w:t>והגדה המערבית.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 עלינו לבחור בין ארץ</w:t>
      </w:r>
      <w:r w:rsidR="002D0E93">
        <w:rPr>
          <w:rtl/>
        </w:rPr>
        <w:t>-</w:t>
      </w:r>
      <w:r w:rsidRPr="004970CC">
        <w:rPr>
          <w:rtl/>
        </w:rPr>
        <w:t xml:space="preserve">ישראל השלמה שמשמעותה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אנא, חבר הכנסת הנגבי.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בין ארץ</w:t>
      </w:r>
      <w:r>
        <w:rPr>
          <w:rtl/>
        </w:rPr>
        <w:t>-</w:t>
      </w:r>
      <w:r w:rsidR="004970CC" w:rsidRPr="004970CC">
        <w:rPr>
          <w:rtl/>
        </w:rPr>
        <w:t>ישראל השלמה, שמשמעותה מדינה דו</w:t>
      </w:r>
      <w:r>
        <w:rPr>
          <w:rtl/>
        </w:rPr>
        <w:t>-</w:t>
      </w:r>
      <w:r w:rsidR="004970CC" w:rsidRPr="004970CC">
        <w:rPr>
          <w:rtl/>
        </w:rPr>
        <w:t>לאומית והרכב האוכלוסייה שלה</w:t>
      </w:r>
      <w:r>
        <w:rPr>
          <w:rtl/>
        </w:rPr>
        <w:t xml:space="preserve"> </w:t>
      </w:r>
      <w:r w:rsidR="004970CC" w:rsidRPr="004970CC">
        <w:rPr>
          <w:rtl/>
        </w:rPr>
        <w:t>נכון להיום יהיה 4.5 מיליוני יהודים ויותר מ</w:t>
      </w:r>
      <w:r>
        <w:rPr>
          <w:rtl/>
        </w:rPr>
        <w:t>-</w:t>
      </w:r>
      <w:r w:rsidR="004970CC" w:rsidRPr="004970CC">
        <w:rPr>
          <w:rtl/>
        </w:rPr>
        <w:t xml:space="preserve">3 מיליוני פלשתינים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 אתה יודע את המספר הזה?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בגלל זה הוא הוסיף עוד מיליון.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שהם ישות נפרדת, דתית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סילבן שלום, אני אקרא אותך לסדר בעוד קריאה.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אף אחד לא יודע.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טלב אלסאנע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אלסאנע, אנא. חבר הכנסת רון נחמן, לך כבר יש קריאה אחת. רק רגע,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הממשלה, תן לי שנייה אחת, ברשותך. חבר הכנסת רון נחמן, אנא. זהו, הגל</w:t>
      </w:r>
      <w:r w:rsidR="002D0E93">
        <w:rPr>
          <w:rtl/>
        </w:rPr>
        <w:t xml:space="preserve"> </w:t>
      </w:r>
      <w:r w:rsidRPr="004970CC">
        <w:rPr>
          <w:rtl/>
        </w:rPr>
        <w:t>הזה עבר. חבר הכנסת דראושה, אולי תקשיב גם לדברי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נורא.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צריך להקשיב?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לימור לבנת,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חוזר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הנקודה</w:t>
      </w:r>
      <w:r w:rsidR="002D0E93">
        <w:rPr>
          <w:rtl/>
        </w:rPr>
        <w:t xml:space="preserve"> </w:t>
      </w:r>
      <w:r w:rsidRPr="004970CC">
        <w:rPr>
          <w:rtl/>
        </w:rPr>
        <w:t>הזו.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עלינו לבחור בין ארץ</w:t>
      </w:r>
      <w:r w:rsidR="002D0E93">
        <w:rPr>
          <w:rtl/>
        </w:rPr>
        <w:t>-</w:t>
      </w:r>
      <w:r w:rsidRPr="004970CC">
        <w:rPr>
          <w:rtl/>
        </w:rPr>
        <w:t xml:space="preserve">ישראל השלמה </w:t>
      </w:r>
      <w:r w:rsidR="002D0E93">
        <w:rPr>
          <w:rtl/>
        </w:rPr>
        <w:t>–</w:t>
      </w:r>
      <w:r w:rsidRPr="004970CC">
        <w:rPr>
          <w:rtl/>
        </w:rPr>
        <w:t xml:space="preserve"> ואנו</w:t>
      </w:r>
      <w:r w:rsidR="002D0E93">
        <w:rPr>
          <w:rtl/>
        </w:rPr>
        <w:t xml:space="preserve"> </w:t>
      </w:r>
      <w:r w:rsidRPr="004970CC">
        <w:rPr>
          <w:rtl/>
        </w:rPr>
        <w:t>מאמינים</w:t>
      </w:r>
      <w:r w:rsidR="002D0E93">
        <w:rPr>
          <w:rtl/>
        </w:rPr>
        <w:t xml:space="preserve"> </w:t>
      </w:r>
      <w:r w:rsidRPr="004970CC">
        <w:rPr>
          <w:rtl/>
        </w:rPr>
        <w:t>שלעם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זכות</w:t>
      </w:r>
      <w:r w:rsidR="002D0E93">
        <w:rPr>
          <w:rtl/>
        </w:rPr>
        <w:t xml:space="preserve"> </w:t>
      </w:r>
      <w:r w:rsidRPr="004970CC">
        <w:rPr>
          <w:rtl/>
        </w:rPr>
        <w:t>עליה,</w:t>
      </w:r>
      <w:r w:rsidR="002D0E93">
        <w:rPr>
          <w:rtl/>
        </w:rPr>
        <w:t xml:space="preserve"> </w:t>
      </w:r>
      <w:r w:rsidRPr="004970CC">
        <w:rPr>
          <w:rtl/>
        </w:rPr>
        <w:t>אך</w:t>
      </w:r>
      <w:r w:rsidR="002D0E93">
        <w:rPr>
          <w:rtl/>
        </w:rPr>
        <w:t xml:space="preserve"> </w:t>
      </w:r>
      <w:r w:rsidRPr="004970CC">
        <w:rPr>
          <w:rtl/>
        </w:rPr>
        <w:t>משמעותה</w:t>
      </w:r>
      <w:r w:rsidR="002D0E93">
        <w:rPr>
          <w:rtl/>
        </w:rPr>
        <w:t xml:space="preserve"> </w:t>
      </w:r>
      <w:r w:rsidRPr="004970CC">
        <w:rPr>
          <w:rtl/>
        </w:rPr>
        <w:t>היא מדינה דו</w:t>
      </w:r>
      <w:r w:rsidR="002D0E93">
        <w:rPr>
          <w:rtl/>
        </w:rPr>
        <w:t>-</w:t>
      </w:r>
      <w:r w:rsidRPr="004970CC">
        <w:rPr>
          <w:rtl/>
        </w:rPr>
        <w:t>לאומית שהרכב</w:t>
      </w:r>
      <w:r w:rsidR="002D0E93">
        <w:rPr>
          <w:rtl/>
        </w:rPr>
        <w:t xml:space="preserve"> </w:t>
      </w:r>
      <w:r w:rsidRPr="004970CC">
        <w:rPr>
          <w:rtl/>
        </w:rPr>
        <w:t>האוכלוסייה שלה נכון להיום יהיה 4.5 מיליוני יהודים ויותר מ</w:t>
      </w:r>
      <w:r w:rsidR="002D0E93">
        <w:rPr>
          <w:rtl/>
        </w:rPr>
        <w:t>-</w:t>
      </w:r>
      <w:r w:rsidRPr="004970CC">
        <w:rPr>
          <w:rtl/>
        </w:rPr>
        <w:t xml:space="preserve">3 מיליוני פלשתינים </w:t>
      </w:r>
      <w:r w:rsidR="002D0E93">
        <w:rPr>
          <w:rtl/>
        </w:rPr>
        <w:t>– 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מאין אתה יודע?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סילבן 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שהם ישות נפרדת, דתית, פוליטית ולאומית, לבין מדינה קטנה יותר בשטחה, אך</w:t>
      </w:r>
      <w:r>
        <w:rPr>
          <w:rtl/>
        </w:rPr>
        <w:t xml:space="preserve"> </w:t>
      </w:r>
      <w:r w:rsidR="004970CC" w:rsidRPr="004970CC">
        <w:rPr>
          <w:rtl/>
        </w:rPr>
        <w:t>שתהיה</w:t>
      </w:r>
      <w:r>
        <w:rPr>
          <w:rtl/>
        </w:rPr>
        <w:t xml:space="preserve"> </w:t>
      </w:r>
      <w:r w:rsidR="004970CC" w:rsidRPr="004970CC">
        <w:rPr>
          <w:rtl/>
        </w:rPr>
        <w:t>מדינה</w:t>
      </w:r>
      <w:r>
        <w:rPr>
          <w:rtl/>
        </w:rPr>
        <w:t xml:space="preserve"> </w:t>
      </w:r>
      <w:r w:rsidR="004970CC" w:rsidRPr="004970CC">
        <w:rPr>
          <w:rtl/>
        </w:rPr>
        <w:t>יהודית.</w:t>
      </w:r>
      <w:r>
        <w:rPr>
          <w:rtl/>
        </w:rPr>
        <w:t xml:space="preserve"> </w:t>
      </w:r>
      <w:r w:rsidR="004970CC" w:rsidRPr="004970CC">
        <w:rPr>
          <w:rtl/>
        </w:rPr>
        <w:t>אנו</w:t>
      </w:r>
      <w:r>
        <w:rPr>
          <w:rtl/>
        </w:rPr>
        <w:t xml:space="preserve"> </w:t>
      </w:r>
      <w:r w:rsidR="004970CC" w:rsidRPr="004970CC">
        <w:rPr>
          <w:rtl/>
        </w:rPr>
        <w:t>בחרנו,</w:t>
      </w:r>
      <w:r>
        <w:rPr>
          <w:rtl/>
        </w:rPr>
        <w:t xml:space="preserve"> </w:t>
      </w:r>
      <w:r w:rsidR="004970CC" w:rsidRPr="004970CC">
        <w:rPr>
          <w:rtl/>
        </w:rPr>
        <w:t>מרצוננו, להיות במדינה יהודית. בחרנו במדינה</w:t>
      </w:r>
      <w:r>
        <w:rPr>
          <w:rtl/>
        </w:rPr>
        <w:t xml:space="preserve"> </w:t>
      </w:r>
      <w:r w:rsidR="004970CC" w:rsidRPr="004970CC">
        <w:rPr>
          <w:rtl/>
        </w:rPr>
        <w:t xml:space="preserve">יהודית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באגף הזה לא יצעקו?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כי</w:t>
      </w:r>
      <w:r>
        <w:rPr>
          <w:rtl/>
        </w:rPr>
        <w:t xml:space="preserve"> </w:t>
      </w:r>
      <w:r w:rsidR="004970CC" w:rsidRPr="004970CC">
        <w:rPr>
          <w:rtl/>
        </w:rPr>
        <w:t>אנו</w:t>
      </w:r>
      <w:r>
        <w:rPr>
          <w:rtl/>
        </w:rPr>
        <w:t xml:space="preserve"> </w:t>
      </w:r>
      <w:r w:rsidR="004970CC" w:rsidRPr="004970CC">
        <w:rPr>
          <w:rtl/>
        </w:rPr>
        <w:t>משוכנעים שמדינה דו</w:t>
      </w:r>
      <w:r>
        <w:rPr>
          <w:rtl/>
        </w:rPr>
        <w:t>-</w:t>
      </w:r>
      <w:r w:rsidR="004970CC" w:rsidRPr="004970CC">
        <w:rPr>
          <w:rtl/>
        </w:rPr>
        <w:t>לאומית עם מיליון ערבים פלשתינים לא תוכל</w:t>
      </w:r>
      <w:r>
        <w:rPr>
          <w:rtl/>
        </w:rPr>
        <w:t xml:space="preserve"> </w:t>
      </w:r>
      <w:r w:rsidR="004970CC" w:rsidRPr="004970CC">
        <w:rPr>
          <w:rtl/>
        </w:rPr>
        <w:t>למלא את ייעודה היהודי הכלל</w:t>
      </w:r>
      <w:r>
        <w:rPr>
          <w:rtl/>
        </w:rPr>
        <w:t>-</w:t>
      </w:r>
      <w:r w:rsidR="004970CC" w:rsidRPr="004970CC">
        <w:rPr>
          <w:rtl/>
        </w:rPr>
        <w:t>עולמי של מדינת ישראל שהיא מדינת היהודים.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מיקי, זה מפריע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חוזרים וקובעים, כי הפלשתינים לא היוו בעבר ואינם מהווים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איום</w:t>
      </w:r>
      <w:r w:rsidR="002D0E93">
        <w:rPr>
          <w:rtl/>
        </w:rPr>
        <w:t xml:space="preserve"> </w:t>
      </w:r>
      <w:r w:rsidRPr="004970CC">
        <w:rPr>
          <w:rtl/>
        </w:rPr>
        <w:t>קיומי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מדינת ישראל. ואולם המכשול העיקרי במימוש תהליך השלום בין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לבינינו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הטרור</w:t>
      </w:r>
      <w:r w:rsidR="002D0E93">
        <w:rPr>
          <w:rtl/>
        </w:rPr>
        <w:t xml:space="preserve"> </w:t>
      </w:r>
      <w:r w:rsidRPr="004970CC">
        <w:rPr>
          <w:rtl/>
        </w:rPr>
        <w:t>הרצחני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ארגוני</w:t>
      </w:r>
      <w:r w:rsidR="002D0E93">
        <w:rPr>
          <w:rtl/>
        </w:rPr>
        <w:t xml:space="preserve"> </w:t>
      </w:r>
      <w:r w:rsidRPr="004970CC">
        <w:rPr>
          <w:rtl/>
        </w:rPr>
        <w:t>הטרור האסלאמיים הקיצוניים,</w:t>
      </w:r>
      <w:r w:rsidR="002D0E93">
        <w:rPr>
          <w:rtl/>
        </w:rPr>
        <w:t xml:space="preserve"> </w:t>
      </w:r>
      <w:r w:rsidRPr="004970CC">
        <w:rPr>
          <w:rtl/>
        </w:rPr>
        <w:t>ה"חמאס" ו"הג'יהאד האסלאמי", ואליהם מצטרפים ארגוני הסירוב.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ערי מקלט.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הטרור פוגע ללא אבחנה באזרחים, שמשרתים בכוחות צה"ל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 זהו, מספיק. חבר הכנסת בני בגין, שמעו את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המשטרה, משמר הגבול וזרועות הביטחון האחרות.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אתם מדברים בצד הזה? לכל הרוחות.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נסתר</w:t>
      </w:r>
      <w:r w:rsidR="002D0E93">
        <w:rPr>
          <w:rtl/>
        </w:rPr>
        <w:t xml:space="preserve"> </w:t>
      </w:r>
      <w:r w:rsidRPr="004970CC">
        <w:rPr>
          <w:rtl/>
        </w:rPr>
        <w:t>מעינינו,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הטרור</w:t>
      </w:r>
      <w:r w:rsidR="002D0E93">
        <w:rPr>
          <w:rtl/>
        </w:rPr>
        <w:t xml:space="preserve"> </w:t>
      </w:r>
      <w:r w:rsidRPr="004970CC">
        <w:rPr>
          <w:rtl/>
        </w:rPr>
        <w:t>הרצחני</w:t>
      </w:r>
      <w:r w:rsidR="002D0E93">
        <w:rPr>
          <w:rtl/>
        </w:rPr>
        <w:t xml:space="preserve"> </w:t>
      </w:r>
      <w:r w:rsidRPr="004970CC">
        <w:rPr>
          <w:rtl/>
        </w:rPr>
        <w:t>פגע</w:t>
      </w:r>
      <w:r w:rsidR="002D0E93">
        <w:rPr>
          <w:rtl/>
        </w:rPr>
        <w:t xml:space="preserve"> </w:t>
      </w:r>
      <w:r w:rsidRPr="004970CC">
        <w:rPr>
          <w:rtl/>
        </w:rPr>
        <w:t>ופוגע בתחושת הביטחון האישי של</w:t>
      </w:r>
      <w:r w:rsidR="002D0E93">
        <w:rPr>
          <w:rtl/>
        </w:rPr>
        <w:t xml:space="preserve"> </w:t>
      </w:r>
      <w:r w:rsidRPr="004970CC">
        <w:rPr>
          <w:rtl/>
        </w:rPr>
        <w:t>ישראלים</w:t>
      </w:r>
      <w:r w:rsidR="002D0E93">
        <w:rPr>
          <w:rtl/>
        </w:rPr>
        <w:t xml:space="preserve"> </w:t>
      </w:r>
      <w:r w:rsidRPr="004970CC">
        <w:rPr>
          <w:rtl/>
        </w:rPr>
        <w:t>בשטחה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המדינה ובישראלים החיים בשטחי יהודה, שומרון ועזה. אש"ף, אלה</w:t>
      </w:r>
      <w:r w:rsidR="002D0E93">
        <w:rPr>
          <w:rtl/>
        </w:rPr>
        <w:t xml:space="preserve"> </w:t>
      </w:r>
      <w:r w:rsidRPr="004970CC">
        <w:rPr>
          <w:rtl/>
        </w:rPr>
        <w:t>מתוכו הנתונים למרות היושב</w:t>
      </w:r>
      <w:r w:rsidR="002D0E93">
        <w:rPr>
          <w:rtl/>
        </w:rPr>
        <w:t>-</w:t>
      </w:r>
      <w:r w:rsidRPr="004970CC">
        <w:rPr>
          <w:rtl/>
        </w:rPr>
        <w:t xml:space="preserve">ראש שלו, ערפאת, הפסיק את הטרור כלפינו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מתייחסים?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כפי שהתחייב בהסכם הצהרת העקרונות.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מספיק. אף שזה קצר, זו כבר פעם רביעית. אני מבקש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ייאמן.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ואולם, ארגוני הטרור האחרים מוסיפים לפגוע בנו, כי מטרתם הפוליטית היא לרצוח</w:t>
      </w:r>
      <w:r w:rsidR="002D0E93">
        <w:rPr>
          <w:rtl/>
        </w:rPr>
        <w:t xml:space="preserve"> </w:t>
      </w:r>
      <w:r w:rsidRPr="004970CC">
        <w:rPr>
          <w:rtl/>
        </w:rPr>
        <w:t>ישראלים</w:t>
      </w:r>
      <w:r w:rsidR="002D0E93">
        <w:rPr>
          <w:rtl/>
        </w:rPr>
        <w:t xml:space="preserve"> </w:t>
      </w:r>
      <w:r w:rsidRPr="004970CC">
        <w:rPr>
          <w:rtl/>
        </w:rPr>
        <w:t>באשר</w:t>
      </w:r>
      <w:r w:rsidR="002D0E93">
        <w:rPr>
          <w:rtl/>
        </w:rPr>
        <w:t xml:space="preserve"> </w:t>
      </w:r>
      <w:r w:rsidRPr="004970CC">
        <w:rPr>
          <w:rtl/>
        </w:rPr>
        <w:t>הם,</w:t>
      </w:r>
      <w:r w:rsidR="002D0E93">
        <w:rPr>
          <w:rtl/>
        </w:rPr>
        <w:t xml:space="preserve"> </w:t>
      </w:r>
      <w:r w:rsidRPr="004970CC">
        <w:rPr>
          <w:rtl/>
        </w:rPr>
        <w:t>ובאמצעות</w:t>
      </w:r>
      <w:r w:rsidR="002D0E93">
        <w:rPr>
          <w:rtl/>
        </w:rPr>
        <w:t xml:space="preserve"> </w:t>
      </w:r>
      <w:r w:rsidRPr="004970CC">
        <w:rPr>
          <w:rtl/>
        </w:rPr>
        <w:t>מעשי</w:t>
      </w:r>
      <w:r w:rsidR="002D0E93">
        <w:rPr>
          <w:rtl/>
        </w:rPr>
        <w:t xml:space="preserve"> </w:t>
      </w:r>
      <w:r w:rsidRPr="004970CC">
        <w:rPr>
          <w:rtl/>
        </w:rPr>
        <w:t>הרצח</w:t>
      </w:r>
      <w:r w:rsidR="002D0E93">
        <w:rPr>
          <w:rtl/>
        </w:rPr>
        <w:t xml:space="preserve"> </w:t>
      </w:r>
      <w:r w:rsidRPr="004970CC">
        <w:rPr>
          <w:rtl/>
        </w:rPr>
        <w:t>לגרום</w:t>
      </w:r>
      <w:r w:rsidR="002D0E93">
        <w:rPr>
          <w:rtl/>
        </w:rPr>
        <w:t xml:space="preserve"> </w:t>
      </w:r>
      <w:r w:rsidRPr="004970CC">
        <w:rPr>
          <w:rtl/>
        </w:rPr>
        <w:t>להפסקת</w:t>
      </w:r>
      <w:r w:rsidR="002D0E93">
        <w:rPr>
          <w:rtl/>
        </w:rPr>
        <w:t xml:space="preserve"> </w:t>
      </w:r>
      <w:r w:rsidRPr="004970CC">
        <w:rPr>
          <w:rtl/>
        </w:rPr>
        <w:t>התהליך,</w:t>
      </w:r>
      <w:r w:rsidR="002D0E93">
        <w:rPr>
          <w:rtl/>
        </w:rPr>
        <w:t xml:space="preserve"> </w:t>
      </w:r>
      <w:r w:rsidRPr="004970CC">
        <w:rPr>
          <w:rtl/>
        </w:rPr>
        <w:t>תהליך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הפלשתיני</w:t>
      </w:r>
      <w:r w:rsidR="002D0E93">
        <w:rPr>
          <w:rtl/>
        </w:rPr>
        <w:t>-</w:t>
      </w:r>
      <w:r w:rsidRPr="004970CC">
        <w:rPr>
          <w:rtl/>
        </w:rPr>
        <w:t>הישראלי.</w:t>
      </w:r>
      <w:r w:rsidR="002D0E93">
        <w:rPr>
          <w:rtl/>
        </w:rPr>
        <w:t xml:space="preserve"> </w:t>
      </w:r>
      <w:r w:rsidRPr="004970CC">
        <w:rPr>
          <w:rtl/>
        </w:rPr>
        <w:t>כיוון שזו מטרתם, אין לנו שום כוונה לחדול מן המאמץ לשלום, גם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יוסיפו</w:t>
      </w:r>
      <w:r w:rsidR="002D0E93">
        <w:rPr>
          <w:rtl/>
        </w:rPr>
        <w:t xml:space="preserve"> </w:t>
      </w:r>
      <w:r w:rsidRPr="004970CC">
        <w:rPr>
          <w:rtl/>
        </w:rPr>
        <w:t>מעשי</w:t>
      </w:r>
      <w:r w:rsidR="002D0E93">
        <w:rPr>
          <w:rtl/>
        </w:rPr>
        <w:t xml:space="preserve"> </w:t>
      </w:r>
      <w:r w:rsidRPr="004970CC">
        <w:rPr>
          <w:rtl/>
        </w:rPr>
        <w:t>הטרור לפגוע בנו. אנו, מצדנו, נעשה כל מאמץ לפגוע באנשי הטרור.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מודעים</w:t>
      </w:r>
      <w:r w:rsidR="002D0E93">
        <w:rPr>
          <w:rtl/>
        </w:rPr>
        <w:t xml:space="preserve"> </w:t>
      </w:r>
      <w:r w:rsidRPr="004970CC">
        <w:rPr>
          <w:rtl/>
        </w:rPr>
        <w:t>היטב</w:t>
      </w:r>
      <w:r w:rsidR="002D0E93">
        <w:rPr>
          <w:rtl/>
        </w:rPr>
        <w:t xml:space="preserve"> </w:t>
      </w:r>
      <w:r w:rsidRPr="004970CC">
        <w:rPr>
          <w:rtl/>
        </w:rPr>
        <w:t>לחומרת</w:t>
      </w:r>
      <w:r w:rsidR="002D0E93">
        <w:rPr>
          <w:rtl/>
        </w:rPr>
        <w:t xml:space="preserve"> </w:t>
      </w:r>
      <w:r w:rsidRPr="004970CC">
        <w:rPr>
          <w:rtl/>
        </w:rPr>
        <w:t>מעשי</w:t>
      </w:r>
      <w:r w:rsidR="002D0E93">
        <w:rPr>
          <w:rtl/>
        </w:rPr>
        <w:t xml:space="preserve"> </w:t>
      </w:r>
      <w:r w:rsidRPr="004970CC">
        <w:rPr>
          <w:rtl/>
        </w:rPr>
        <w:t>הטרור,</w:t>
      </w:r>
      <w:r w:rsidR="002D0E93">
        <w:rPr>
          <w:rtl/>
        </w:rPr>
        <w:t xml:space="preserve"> </w:t>
      </w:r>
      <w:r w:rsidRPr="004970CC">
        <w:rPr>
          <w:rtl/>
        </w:rPr>
        <w:t>ובכל</w:t>
      </w:r>
      <w:r w:rsidR="002D0E93">
        <w:rPr>
          <w:rtl/>
        </w:rPr>
        <w:t xml:space="preserve"> </w:t>
      </w:r>
      <w:r w:rsidRPr="004970CC">
        <w:rPr>
          <w:rtl/>
        </w:rPr>
        <w:t>שיקולינו,</w:t>
      </w:r>
      <w:r w:rsidR="002D0E93">
        <w:rPr>
          <w:rtl/>
        </w:rPr>
        <w:t xml:space="preserve"> </w:t>
      </w:r>
      <w:r w:rsidRPr="004970CC">
        <w:rPr>
          <w:rtl/>
        </w:rPr>
        <w:t>בדרך</w:t>
      </w:r>
      <w:r w:rsidR="002D0E93">
        <w:rPr>
          <w:rtl/>
        </w:rPr>
        <w:t xml:space="preserve"> </w:t>
      </w:r>
      <w:r w:rsidRPr="004970CC">
        <w:rPr>
          <w:rtl/>
        </w:rPr>
        <w:t>להשגת</w:t>
      </w:r>
      <w:r w:rsidR="002D0E93">
        <w:rPr>
          <w:rtl/>
        </w:rPr>
        <w:t xml:space="preserve"> </w:t>
      </w:r>
      <w:r w:rsidRPr="004970CC">
        <w:rPr>
          <w:rtl/>
        </w:rPr>
        <w:t>הפתרון</w:t>
      </w:r>
      <w:r w:rsidR="002D0E93">
        <w:rPr>
          <w:rtl/>
        </w:rPr>
        <w:t xml:space="preserve"> </w:t>
      </w:r>
      <w:r w:rsidRPr="004970CC">
        <w:rPr>
          <w:rtl/>
        </w:rPr>
        <w:t>הפלשתיני</w:t>
      </w:r>
      <w:r w:rsidR="002D0E93">
        <w:rPr>
          <w:rtl/>
        </w:rPr>
        <w:t>-</w:t>
      </w:r>
      <w:r w:rsidRPr="004970CC">
        <w:rPr>
          <w:rtl/>
        </w:rPr>
        <w:t>הישראלי, אנו נוקטים את הצעדים הנדרשים והמותרים על</w:t>
      </w:r>
      <w:r w:rsidR="002D0E93">
        <w:rPr>
          <w:rtl/>
        </w:rPr>
        <w:t>-</w:t>
      </w:r>
      <w:r w:rsidRPr="004970CC">
        <w:rPr>
          <w:rtl/>
        </w:rPr>
        <w:t xml:space="preserve">פי החוק הישראלי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הפקרה לרוצחים.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כדי להילחם בו. לא ניתן. הטרור הזה לא ישיג את יעדו הפוליטי.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נגדע את הזרוע.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חוזרים</w:t>
      </w:r>
      <w:r w:rsidR="002D0E93">
        <w:rPr>
          <w:rtl/>
        </w:rPr>
        <w:t xml:space="preserve"> </w:t>
      </w:r>
      <w:r w:rsidRPr="004970CC">
        <w:rPr>
          <w:rtl/>
        </w:rPr>
        <w:t>ותובעים</w:t>
      </w:r>
      <w:r w:rsidR="002D0E93">
        <w:rPr>
          <w:rtl/>
        </w:rPr>
        <w:t xml:space="preserve"> </w:t>
      </w:r>
      <w:r w:rsidRPr="004970CC">
        <w:rPr>
          <w:rtl/>
        </w:rPr>
        <w:t>ודורשים</w:t>
      </w:r>
      <w:r w:rsidR="002D0E93">
        <w:rPr>
          <w:rtl/>
        </w:rPr>
        <w:t xml:space="preserve"> </w:t>
      </w:r>
      <w:r w:rsidRPr="004970CC">
        <w:rPr>
          <w:rtl/>
        </w:rPr>
        <w:t>מהרשות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 למלא את חובתה, 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ההסכמים שנחתמו עמה, ולהחמיר, להגביר ולהחריף את פעילותה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להסגיר? איפה המוסגרים? מדוע אינך עומד על הסגרה?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כנגד מרצחי השלום ואויביו באזורים הנתונים למרותה.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הנגבי, שאלת. השאלה נשמעה.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מתייחס לשאלה.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במקום לצעוק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הנגבי ויהלום, אנא. ראש ממשלה ישיב כפי שהוא ירצה.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ישיב? בחייך. ישיב.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אנו יודעים, שהרשות הפלשתינית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לא מזיז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יהלום.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נקטה שורת צעדים, שסיכלו פיגועים בנו, אך עליה לעשות יותר, הרבה יותר,</w:t>
      </w:r>
      <w:r>
        <w:rPr>
          <w:rtl/>
        </w:rPr>
        <w:t xml:space="preserve"> </w:t>
      </w:r>
      <w:r w:rsidR="004970CC" w:rsidRPr="004970CC">
        <w:rPr>
          <w:rtl/>
        </w:rPr>
        <w:t>נגד ארגוני הטרור, אויבי השלום.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ארגוני הטרור </w:t>
      </w:r>
      <w:r w:rsidR="002D0E93">
        <w:rPr>
          <w:rtl/>
        </w:rPr>
        <w:t>–</w:t>
      </w:r>
      <w:r w:rsidRPr="004970CC">
        <w:rPr>
          <w:rtl/>
        </w:rPr>
        <w:t xml:space="preserve"> אויבי השלום.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הביניים, שהונח על שולחנכם, נבנה בעמל רב על</w:t>
      </w:r>
      <w:r w:rsidR="002D0E93">
        <w:rPr>
          <w:rtl/>
        </w:rPr>
        <w:t>-</w:t>
      </w:r>
      <w:r w:rsidRPr="004970CC">
        <w:rPr>
          <w:rtl/>
        </w:rPr>
        <w:t>ידי צוותים</w:t>
      </w:r>
      <w:r w:rsidR="002D0E93">
        <w:rPr>
          <w:rtl/>
        </w:rPr>
        <w:t xml:space="preserve"> </w:t>
      </w:r>
      <w:r w:rsidRPr="004970CC">
        <w:rPr>
          <w:rtl/>
        </w:rPr>
        <w:t>רבי</w:t>
      </w:r>
      <w:r w:rsidR="002D0E93">
        <w:rPr>
          <w:rtl/>
        </w:rPr>
        <w:t>-</w:t>
      </w:r>
      <w:r w:rsidRPr="004970CC">
        <w:rPr>
          <w:rtl/>
        </w:rPr>
        <w:t>משתתפים.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מתפרס</w:t>
      </w:r>
      <w:r w:rsidR="002D0E93">
        <w:rPr>
          <w:rtl/>
        </w:rPr>
        <w:t xml:space="preserve"> </w:t>
      </w:r>
      <w:r w:rsidRPr="004970CC">
        <w:rPr>
          <w:rtl/>
        </w:rPr>
        <w:t>על פני כ</w:t>
      </w:r>
      <w:r w:rsidR="002D0E93">
        <w:rPr>
          <w:rtl/>
        </w:rPr>
        <w:t>-</w:t>
      </w:r>
      <w:r w:rsidRPr="004970CC">
        <w:rPr>
          <w:rtl/>
        </w:rPr>
        <w:t>300 עמודים, וסעיפיו הרבים מתייחסים לענייני</w:t>
      </w:r>
      <w:r w:rsidR="002D0E93">
        <w:rPr>
          <w:rtl/>
        </w:rPr>
        <w:t xml:space="preserve"> </w:t>
      </w:r>
      <w:r w:rsidRPr="004970CC">
        <w:rPr>
          <w:rtl/>
        </w:rPr>
        <w:t>הביטחון ולחיי היום</w:t>
      </w:r>
      <w:r w:rsidR="002D0E93">
        <w:rPr>
          <w:rtl/>
        </w:rPr>
        <w:t>-</w:t>
      </w:r>
      <w:r w:rsidRPr="004970CC">
        <w:rPr>
          <w:rtl/>
        </w:rPr>
        <w:t>יום של האזרחים הישראלים ביהודה, שומרון וחבל עזה ושל התושבים</w:t>
      </w:r>
      <w:r w:rsidR="002D0E93">
        <w:rPr>
          <w:rtl/>
        </w:rPr>
        <w:t xml:space="preserve"> </w:t>
      </w:r>
      <w:r w:rsidRPr="004970CC">
        <w:rPr>
          <w:rtl/>
        </w:rPr>
        <w:t>הפלשתינים.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אדגיש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נושאים.</w:t>
      </w:r>
      <w:r w:rsidR="002D0E93">
        <w:rPr>
          <w:rtl/>
        </w:rPr>
        <w:t xml:space="preserve"> </w:t>
      </w:r>
      <w:r w:rsidRPr="004970CC">
        <w:rPr>
          <w:rtl/>
        </w:rPr>
        <w:t>כמדינה</w:t>
      </w:r>
      <w:r w:rsidR="002D0E93">
        <w:rPr>
          <w:rtl/>
        </w:rPr>
        <w:t xml:space="preserve"> </w:t>
      </w:r>
      <w:r w:rsidRPr="004970CC">
        <w:rPr>
          <w:rtl/>
        </w:rPr>
        <w:t>יהודית, אנו חייבים, בראש ובראשונה, תשומת לב</w:t>
      </w:r>
      <w:r w:rsidR="002D0E93">
        <w:rPr>
          <w:rtl/>
        </w:rPr>
        <w:t xml:space="preserve"> </w:t>
      </w:r>
      <w:r w:rsidRPr="004970CC">
        <w:rPr>
          <w:rtl/>
        </w:rPr>
        <w:t>למקומות</w:t>
      </w:r>
      <w:r w:rsidR="002D0E93">
        <w:rPr>
          <w:rtl/>
        </w:rPr>
        <w:t xml:space="preserve"> </w:t>
      </w:r>
      <w:r w:rsidRPr="004970CC">
        <w:rPr>
          <w:rtl/>
        </w:rPr>
        <w:t>הקדושים לדתנו, מורשתנו ותרבותנו. בהסכם הביניים הקפדנו על כך. והנה כמה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דוגמאות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תראה את ההסכם. החזרת את כל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יגאל ביבי, אני קורא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כתוב כאן שאין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אותך</w:t>
      </w:r>
      <w:r w:rsidR="002D0E93">
        <w:rPr>
          <w:rtl/>
        </w:rPr>
        <w:t xml:space="preserve"> </w:t>
      </w:r>
      <w:r w:rsidRPr="004970CC">
        <w:rPr>
          <w:rtl/>
        </w:rPr>
        <w:t>לסדר.</w:t>
      </w:r>
      <w:r w:rsidR="002D0E93">
        <w:rPr>
          <w:rtl/>
        </w:rPr>
        <w:t xml:space="preserve"> </w:t>
      </w:r>
      <w:r w:rsidRPr="004970CC">
        <w:rPr>
          <w:rtl/>
        </w:rPr>
        <w:t>אני לא מתעניין במה שכתוב עכשיו. אני מתעניין עכשיו</w:t>
      </w:r>
      <w:r w:rsidR="002D0E93">
        <w:rPr>
          <w:rtl/>
        </w:rPr>
        <w:t xml:space="preserve"> </w:t>
      </w:r>
      <w:r w:rsidRPr="004970CC">
        <w:rPr>
          <w:rtl/>
        </w:rPr>
        <w:t>באווירה סבירה.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אתה על סף קריאה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נכסי דלא ניידי.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והנה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דוגמאות:</w:t>
      </w:r>
      <w:r w:rsidR="002D0E93">
        <w:rPr>
          <w:rtl/>
        </w:rPr>
        <w:t xml:space="preserve"> </w:t>
      </w:r>
      <w:r w:rsidRPr="004970CC">
        <w:rPr>
          <w:rtl/>
        </w:rPr>
        <w:t>במערת</w:t>
      </w:r>
      <w:r w:rsidR="002D0E93">
        <w:rPr>
          <w:rtl/>
        </w:rPr>
        <w:t>-</w:t>
      </w:r>
      <w:r w:rsidRPr="004970CC">
        <w:rPr>
          <w:rtl/>
        </w:rPr>
        <w:t>המכפלה יישארו סדרי הביטחון והתפילות של יהודים</w:t>
      </w:r>
      <w:r w:rsidR="002D0E93">
        <w:rPr>
          <w:rtl/>
        </w:rPr>
        <w:t xml:space="preserve"> </w:t>
      </w:r>
      <w:r w:rsidRPr="004970CC">
        <w:rPr>
          <w:rtl/>
        </w:rPr>
        <w:t>ומוסלמים</w:t>
      </w:r>
      <w:r w:rsidR="002D0E93">
        <w:rPr>
          <w:rtl/>
        </w:rPr>
        <w:t xml:space="preserve"> </w:t>
      </w:r>
      <w:r w:rsidRPr="004970CC">
        <w:rPr>
          <w:rtl/>
        </w:rPr>
        <w:t>כפי</w:t>
      </w:r>
      <w:r w:rsidR="002D0E93">
        <w:rPr>
          <w:rtl/>
        </w:rPr>
        <w:t xml:space="preserve"> </w:t>
      </w:r>
      <w:r w:rsidRPr="004970CC">
        <w:rPr>
          <w:rtl/>
        </w:rPr>
        <w:t>שהם היום.</w:t>
      </w:r>
      <w:r w:rsidR="002D0E93">
        <w:rPr>
          <w:rtl/>
        </w:rPr>
        <w:t xml:space="preserve"> </w:t>
      </w:r>
      <w:r w:rsidRPr="004970CC">
        <w:rPr>
          <w:rtl/>
        </w:rPr>
        <w:t>הסכמנו על בחינת כלל הסדרים בחברון אחרי שלושה חודשים.</w:t>
      </w:r>
      <w:r w:rsidR="002D0E93">
        <w:rPr>
          <w:rtl/>
        </w:rPr>
        <w:t xml:space="preserve"> </w:t>
      </w:r>
      <w:r w:rsidRPr="004970CC">
        <w:rPr>
          <w:rtl/>
        </w:rPr>
        <w:t>אין בכוונתנו לשנות דבר במערת</w:t>
      </w:r>
      <w:r w:rsidR="002D0E93">
        <w:rPr>
          <w:rtl/>
        </w:rPr>
        <w:t>-</w:t>
      </w:r>
      <w:r w:rsidRPr="004970CC">
        <w:rPr>
          <w:rtl/>
        </w:rPr>
        <w:t>המכפלה.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מוכרת לנו ההתחייבות הזו. נכסי דלא ניידי.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בקבר</w:t>
      </w:r>
      <w:r w:rsidR="002D0E93">
        <w:rPr>
          <w:rtl/>
        </w:rPr>
        <w:t xml:space="preserve"> </w:t>
      </w:r>
      <w:r w:rsidRPr="004970CC">
        <w:rPr>
          <w:rtl/>
        </w:rPr>
        <w:t>רחל</w:t>
      </w:r>
      <w:r w:rsidR="002D0E93">
        <w:rPr>
          <w:rtl/>
        </w:rPr>
        <w:t xml:space="preserve"> </w:t>
      </w:r>
      <w:r w:rsidRPr="004970CC">
        <w:rPr>
          <w:rtl/>
        </w:rPr>
        <w:t>נקבע העיקרון, שמתפללים ומבקרים לא ייתקלו בשוטר פלשתיני, לא בעת</w:t>
      </w:r>
      <w:r w:rsidR="002D0E93">
        <w:rPr>
          <w:rtl/>
        </w:rPr>
        <w:t xml:space="preserve"> </w:t>
      </w:r>
      <w:r w:rsidRPr="004970CC">
        <w:rPr>
          <w:rtl/>
        </w:rPr>
        <w:t>גישתם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הקבר</w:t>
      </w:r>
      <w:r w:rsidR="002D0E93">
        <w:rPr>
          <w:rtl/>
        </w:rPr>
        <w:t xml:space="preserve"> </w:t>
      </w:r>
      <w:r w:rsidRPr="004970CC">
        <w:rPr>
          <w:rtl/>
        </w:rPr>
        <w:t>ולא בעת התפילה. הכביש הראשי לקבר רחל מאזור גילה ועד לקבר עצמו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באחריות</w:t>
      </w:r>
      <w:r w:rsidR="002D0E93">
        <w:rPr>
          <w:rtl/>
        </w:rPr>
        <w:t xml:space="preserve"> </w:t>
      </w:r>
      <w:r w:rsidRPr="004970CC">
        <w:rPr>
          <w:rtl/>
        </w:rPr>
        <w:t>צה"ל. השמירה על מתחם הקבר, קבר רחל, תהיה בידי צה"ל או בידי משמר</w:t>
      </w:r>
      <w:r w:rsidR="002D0E93">
        <w:rPr>
          <w:rtl/>
        </w:rPr>
        <w:t xml:space="preserve"> </w:t>
      </w:r>
      <w:r w:rsidRPr="004970CC">
        <w:rPr>
          <w:rtl/>
        </w:rPr>
        <w:t>הגבול,</w:t>
      </w:r>
      <w:r w:rsidR="002D0E93">
        <w:rPr>
          <w:rtl/>
        </w:rPr>
        <w:t xml:space="preserve"> </w:t>
      </w:r>
      <w:r w:rsidRPr="004970CC">
        <w:rPr>
          <w:rtl/>
        </w:rPr>
        <w:t>לרבות</w:t>
      </w:r>
      <w:r w:rsidR="002D0E93">
        <w:rPr>
          <w:rtl/>
        </w:rPr>
        <w:t xml:space="preserve"> </w:t>
      </w:r>
      <w:r w:rsidRPr="004970CC">
        <w:rPr>
          <w:rtl/>
        </w:rPr>
        <w:t>שלוש עמדות שמירה מחוצה לו, השולטות גם על מגרש החנייה. מעבר לכך,</w:t>
      </w:r>
      <w:r w:rsidR="002D0E93">
        <w:rPr>
          <w:rtl/>
        </w:rPr>
        <w:t xml:space="preserve"> </w:t>
      </w:r>
      <w:r w:rsidRPr="004970CC">
        <w:rPr>
          <w:rtl/>
        </w:rPr>
        <w:t>תיעשה האבטחה האזורית על</w:t>
      </w:r>
      <w:r w:rsidR="002D0E93">
        <w:rPr>
          <w:rtl/>
        </w:rPr>
        <w:t>-</w:t>
      </w:r>
      <w:r w:rsidRPr="004970CC">
        <w:rPr>
          <w:rtl/>
        </w:rPr>
        <w:t>ידי פעילות פטרול משותף ישראלי</w:t>
      </w:r>
      <w:r w:rsidR="002D0E93">
        <w:rPr>
          <w:rtl/>
        </w:rPr>
        <w:t>-</w:t>
      </w:r>
      <w:r w:rsidRPr="004970CC">
        <w:rPr>
          <w:rtl/>
        </w:rPr>
        <w:t xml:space="preserve">פלשתיני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כדי לשמור על שלום הבאים לקבר רחל.</w:t>
      </w:r>
      <w:r>
        <w:rPr>
          <w:rtl/>
        </w:rPr>
        <w:t xml:space="preserve"> </w:t>
      </w:r>
      <w:r w:rsidR="004970CC" w:rsidRPr="004970CC">
        <w:rPr>
          <w:rtl/>
        </w:rPr>
        <w:t>ההסכם הנוכחי יאפשר תנועת תלמידים</w:t>
      </w:r>
      <w:r>
        <w:rPr>
          <w:rtl/>
        </w:rPr>
        <w:t xml:space="preserve"> </w:t>
      </w:r>
      <w:r w:rsidR="004970CC" w:rsidRPr="004970CC">
        <w:rPr>
          <w:rtl/>
        </w:rPr>
        <w:t>לקבר</w:t>
      </w:r>
      <w:r>
        <w:rPr>
          <w:rtl/>
        </w:rPr>
        <w:t xml:space="preserve"> </w:t>
      </w:r>
      <w:r w:rsidR="004970CC" w:rsidRPr="004970CC">
        <w:rPr>
          <w:rtl/>
        </w:rPr>
        <w:t>מדי</w:t>
      </w:r>
      <w:r>
        <w:rPr>
          <w:rtl/>
        </w:rPr>
        <w:t xml:space="preserve"> </w:t>
      </w:r>
      <w:r w:rsidR="004970CC" w:rsidRPr="004970CC">
        <w:rPr>
          <w:rtl/>
        </w:rPr>
        <w:t>יום בליווי פטרול משותף ישראלי</w:t>
      </w:r>
      <w:r>
        <w:rPr>
          <w:rtl/>
        </w:rPr>
        <w:t>-</w:t>
      </w:r>
      <w:r w:rsidR="004970CC" w:rsidRPr="004970CC">
        <w:rPr>
          <w:rtl/>
        </w:rPr>
        <w:t>פלשתיני.</w:t>
      </w:r>
      <w:r>
        <w:rPr>
          <w:rtl/>
        </w:rPr>
        <w:t xml:space="preserve"> </w:t>
      </w:r>
      <w:r w:rsidR="004970CC" w:rsidRPr="004970CC">
        <w:rPr>
          <w:rtl/>
        </w:rPr>
        <w:t>השמירה בתוך מתחם הקבר תיעשה</w:t>
      </w:r>
      <w:r>
        <w:rPr>
          <w:rtl/>
        </w:rPr>
        <w:t xml:space="preserve"> </w:t>
      </w:r>
      <w:r w:rsidR="004970CC" w:rsidRPr="004970CC">
        <w:rPr>
          <w:rtl/>
        </w:rPr>
        <w:t>על</w:t>
      </w:r>
      <w:r>
        <w:rPr>
          <w:rtl/>
        </w:rPr>
        <w:t>-</w:t>
      </w:r>
      <w:r w:rsidR="004970CC" w:rsidRPr="004970CC">
        <w:rPr>
          <w:rtl/>
        </w:rPr>
        <w:t>ידי</w:t>
      </w:r>
      <w:r>
        <w:rPr>
          <w:rtl/>
        </w:rPr>
        <w:t xml:space="preserve"> </w:t>
      </w:r>
      <w:r w:rsidR="004970CC" w:rsidRPr="004970CC">
        <w:rPr>
          <w:rtl/>
        </w:rPr>
        <w:t>ישראלים</w:t>
      </w:r>
      <w:r>
        <w:rPr>
          <w:rtl/>
        </w:rPr>
        <w:t xml:space="preserve"> </w:t>
      </w:r>
      <w:r w:rsidR="004970CC" w:rsidRPr="004970CC">
        <w:rPr>
          <w:rtl/>
        </w:rPr>
        <w:t>חמושים.</w:t>
      </w:r>
      <w:r>
        <w:rPr>
          <w:rtl/>
        </w:rPr>
        <w:t xml:space="preserve"> </w:t>
      </w:r>
      <w:r w:rsidR="004970CC" w:rsidRPr="004970CC">
        <w:rPr>
          <w:rtl/>
        </w:rPr>
        <w:t>השמירה</w:t>
      </w:r>
      <w:r>
        <w:rPr>
          <w:rtl/>
        </w:rPr>
        <w:t xml:space="preserve"> </w:t>
      </w:r>
      <w:r w:rsidR="004970CC" w:rsidRPr="004970CC">
        <w:rPr>
          <w:rtl/>
        </w:rPr>
        <w:t>באזור תיעשה על</w:t>
      </w:r>
      <w:r>
        <w:rPr>
          <w:rtl/>
        </w:rPr>
        <w:t>-</w:t>
      </w:r>
      <w:r w:rsidR="004970CC" w:rsidRPr="004970CC">
        <w:rPr>
          <w:rtl/>
        </w:rPr>
        <w:t>ידי המשטרה הפלשתינית במתכונת</w:t>
      </w:r>
      <w:r>
        <w:rPr>
          <w:rtl/>
        </w:rPr>
        <w:t xml:space="preserve"> </w:t>
      </w:r>
      <w:r w:rsidR="004970CC" w:rsidRPr="004970CC">
        <w:rPr>
          <w:rtl/>
        </w:rPr>
        <w:t>הקיימת היום ולפי סידורי התנועה והתפילה הנהוגים כיום בבית</w:t>
      </w:r>
      <w:r>
        <w:rPr>
          <w:rtl/>
        </w:rPr>
        <w:t>-</w:t>
      </w:r>
      <w:r w:rsidR="004970CC" w:rsidRPr="004970CC">
        <w:rPr>
          <w:rtl/>
        </w:rPr>
        <w:t>הכנסת "שלום על ישראל"</w:t>
      </w:r>
      <w:r>
        <w:rPr>
          <w:rtl/>
        </w:rPr>
        <w:t xml:space="preserve"> </w:t>
      </w:r>
      <w:r w:rsidR="004970CC" w:rsidRPr="004970CC">
        <w:rPr>
          <w:rtl/>
        </w:rPr>
        <w:t>ביריחו.</w:t>
      </w:r>
      <w:r>
        <w:rPr>
          <w:rtl/>
        </w:rPr>
        <w:t xml:space="preserve"> </w:t>
      </w:r>
      <w:r w:rsidR="004970CC" w:rsidRPr="004970CC">
        <w:rPr>
          <w:rtl/>
        </w:rPr>
        <w:t>שנה</w:t>
      </w:r>
      <w:r>
        <w:rPr>
          <w:rtl/>
        </w:rPr>
        <w:t xml:space="preserve"> </w:t>
      </w:r>
      <w:r w:rsidR="004970CC" w:rsidRPr="004970CC">
        <w:rPr>
          <w:rtl/>
        </w:rPr>
        <w:t>וחמישה</w:t>
      </w:r>
      <w:r>
        <w:rPr>
          <w:rtl/>
        </w:rPr>
        <w:t xml:space="preserve"> </w:t>
      </w:r>
      <w:r w:rsidR="004970CC" w:rsidRPr="004970CC">
        <w:rPr>
          <w:rtl/>
        </w:rPr>
        <w:t>חודשים</w:t>
      </w:r>
      <w:r>
        <w:rPr>
          <w:rtl/>
        </w:rPr>
        <w:t xml:space="preserve"> </w:t>
      </w:r>
      <w:r w:rsidR="004970CC" w:rsidRPr="004970CC">
        <w:rPr>
          <w:rtl/>
        </w:rPr>
        <w:t>קיימים</w:t>
      </w:r>
      <w:r>
        <w:rPr>
          <w:rtl/>
        </w:rPr>
        <w:t xml:space="preserve"> </w:t>
      </w:r>
      <w:r w:rsidR="004970CC" w:rsidRPr="004970CC">
        <w:rPr>
          <w:rtl/>
        </w:rPr>
        <w:t>סידורים אלה ביריחו. היתה תקרית אחת? נמנע</w:t>
      </w:r>
      <w:r>
        <w:rPr>
          <w:rtl/>
        </w:rPr>
        <w:t xml:space="preserve"> </w:t>
      </w:r>
      <w:r w:rsidR="004970CC" w:rsidRPr="004970CC">
        <w:rPr>
          <w:rtl/>
        </w:rPr>
        <w:t>מיהודי אחד להתפלל שם?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הממשלה.</w:t>
      </w:r>
      <w:r w:rsidR="002D0E93">
        <w:rPr>
          <w:rtl/>
        </w:rPr>
        <w:t xml:space="preserve"> </w:t>
      </w:r>
      <w:r w:rsidRPr="004970CC">
        <w:rPr>
          <w:rtl/>
        </w:rPr>
        <w:t>חבר הכנסת יגאל ביבי, אני קראתי אותך לסדר פעם</w:t>
      </w:r>
      <w:r w:rsidR="002D0E93">
        <w:rPr>
          <w:rtl/>
        </w:rPr>
        <w:t xml:space="preserve"> </w:t>
      </w:r>
      <w:r w:rsidRPr="004970CC">
        <w:rPr>
          <w:rtl/>
        </w:rPr>
        <w:t>ראשונה. אני לא רוצה להגיע למצב שאני אצטרך להוציא אותך ותפסיד את רשות הדיבור.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תבדקו אם הם מצליחים להגיע למניין שם מדי 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למקומות</w:t>
      </w:r>
      <w:r w:rsidR="002D0E93">
        <w:rPr>
          <w:rtl/>
        </w:rPr>
        <w:t xml:space="preserve"> </w:t>
      </w:r>
      <w:r w:rsidRPr="004970CC">
        <w:rPr>
          <w:rtl/>
        </w:rPr>
        <w:t>האחרים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הקדושים ליהדות, רובם נמצאים באזור </w:t>
      </w:r>
      <w:r w:rsidRPr="004970CC">
        <w:t>B</w:t>
      </w:r>
      <w:r w:rsidRPr="004970CC">
        <w:rPr>
          <w:rtl/>
        </w:rPr>
        <w:t xml:space="preserve"> או הצהוב שנתון</w:t>
      </w:r>
      <w:r w:rsidR="002D0E93">
        <w:rPr>
          <w:rtl/>
        </w:rPr>
        <w:t xml:space="preserve"> </w:t>
      </w:r>
      <w:r w:rsidRPr="004970CC">
        <w:rPr>
          <w:rtl/>
        </w:rPr>
        <w:t>לשליטה ביטחונית גוברת של צה"ל.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כמו בית</w:t>
      </w:r>
      <w:r w:rsidR="002D0E93">
        <w:rPr>
          <w:rtl/>
        </w:rPr>
        <w:t>-</w:t>
      </w:r>
      <w:r w:rsidRPr="004970CC">
        <w:rPr>
          <w:rtl/>
        </w:rPr>
        <w:t>הקברות.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יהלום, אני קורא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לאתרים</w:t>
      </w:r>
      <w:r w:rsidR="002D0E93">
        <w:rPr>
          <w:rtl/>
        </w:rPr>
        <w:t xml:space="preserve"> </w:t>
      </w:r>
      <w:r w:rsidRPr="004970CC">
        <w:rPr>
          <w:rtl/>
        </w:rPr>
        <w:t>הארכיאולוגים,</w:t>
      </w:r>
      <w:r w:rsidR="002D0E93">
        <w:rPr>
          <w:rtl/>
        </w:rPr>
        <w:t xml:space="preserve"> </w:t>
      </w:r>
      <w:r w:rsidRPr="004970CC">
        <w:rPr>
          <w:rtl/>
        </w:rPr>
        <w:t>מצאנו</w:t>
      </w:r>
      <w:r w:rsidR="002D0E93">
        <w:rPr>
          <w:rtl/>
        </w:rPr>
        <w:t xml:space="preserve"> </w:t>
      </w:r>
      <w:r w:rsidRPr="004970CC">
        <w:rPr>
          <w:rtl/>
        </w:rPr>
        <w:t>פתרון בהסכמה משותפת, שלא יחול כל שינוי</w:t>
      </w:r>
      <w:r w:rsidR="002D0E93">
        <w:rPr>
          <w:rtl/>
        </w:rPr>
        <w:t xml:space="preserve"> </w:t>
      </w:r>
      <w:r w:rsidRPr="004970CC">
        <w:rPr>
          <w:rtl/>
        </w:rPr>
        <w:t>שהוא בכל אתר ארכיאולוגי בלי שיסכימו עליו שני הצדדים.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הדרך שבה תיישם ישראל את ההסכם כדי להשיג את יעדיה המדיניים, את</w:t>
      </w:r>
      <w:r w:rsidR="002D0E93">
        <w:rPr>
          <w:rtl/>
        </w:rPr>
        <w:t xml:space="preserve"> </w:t>
      </w:r>
      <w:r w:rsidRPr="004970CC">
        <w:rPr>
          <w:rtl/>
        </w:rPr>
        <w:t>פתרון</w:t>
      </w:r>
      <w:r w:rsidR="002D0E93">
        <w:rPr>
          <w:rtl/>
        </w:rPr>
        <w:t xml:space="preserve"> </w:t>
      </w:r>
      <w:r w:rsidRPr="004970CC">
        <w:rPr>
          <w:rtl/>
        </w:rPr>
        <w:t>הקבע</w:t>
      </w:r>
      <w:r w:rsidR="002D0E93">
        <w:rPr>
          <w:rtl/>
        </w:rPr>
        <w:t xml:space="preserve"> </w:t>
      </w:r>
      <w:r w:rsidRPr="004970CC">
        <w:rPr>
          <w:rtl/>
        </w:rPr>
        <w:t>ואת</w:t>
      </w:r>
      <w:r w:rsidR="002D0E93">
        <w:rPr>
          <w:rtl/>
        </w:rPr>
        <w:t xml:space="preserve"> </w:t>
      </w:r>
      <w:r w:rsidRPr="004970CC">
        <w:rPr>
          <w:rtl/>
        </w:rPr>
        <w:t>קיום</w:t>
      </w:r>
      <w:r w:rsidR="002D0E93">
        <w:rPr>
          <w:rtl/>
        </w:rPr>
        <w:t xml:space="preserve"> </w:t>
      </w:r>
      <w:r w:rsidRPr="004970CC">
        <w:rPr>
          <w:rtl/>
        </w:rPr>
        <w:t>הביטחון ליישובים ולישראלים בשטחים נועדה להבטיח את המשך</w:t>
      </w:r>
      <w:r w:rsidR="002D0E93">
        <w:rPr>
          <w:rtl/>
        </w:rPr>
        <w:t xml:space="preserve"> </w:t>
      </w:r>
      <w:r w:rsidRPr="004970CC">
        <w:rPr>
          <w:rtl/>
        </w:rPr>
        <w:t>החיים השוטפים ואת הביטחון הן של הצד הישראלי והן של הצד הפלשתיני.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השלב</w:t>
      </w:r>
      <w:r w:rsidR="002D0E93">
        <w:rPr>
          <w:rtl/>
        </w:rPr>
        <w:t xml:space="preserve"> </w:t>
      </w:r>
      <w:r w:rsidRPr="004970CC">
        <w:rPr>
          <w:rtl/>
        </w:rPr>
        <w:t>הראשון של הפריסה מחדש של כוחות צה"ל ייעשה כדי לאפשר לפלשתינים לערוך</w:t>
      </w:r>
      <w:r w:rsidR="002D0E93">
        <w:rPr>
          <w:rtl/>
        </w:rPr>
        <w:t xml:space="preserve"> </w:t>
      </w:r>
      <w:r w:rsidRPr="004970CC">
        <w:rPr>
          <w:rtl/>
        </w:rPr>
        <w:t>בחירות</w:t>
      </w:r>
      <w:r w:rsidR="002D0E93">
        <w:rPr>
          <w:rtl/>
        </w:rPr>
        <w:t xml:space="preserve"> </w:t>
      </w:r>
      <w:r w:rsidRPr="004970CC">
        <w:rPr>
          <w:rtl/>
        </w:rPr>
        <w:t>למועצה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ולעומד</w:t>
      </w:r>
      <w:r w:rsidR="002D0E93">
        <w:rPr>
          <w:rtl/>
        </w:rPr>
        <w:t xml:space="preserve"> </w:t>
      </w:r>
      <w:r w:rsidRPr="004970CC">
        <w:rPr>
          <w:rtl/>
        </w:rPr>
        <w:t>בראשה</w:t>
      </w:r>
      <w:r w:rsidR="002D0E93">
        <w:rPr>
          <w:rtl/>
        </w:rPr>
        <w:t xml:space="preserve"> </w:t>
      </w:r>
      <w:r w:rsidRPr="004970CC">
        <w:rPr>
          <w:rtl/>
        </w:rPr>
        <w:t>בלי שצה"ל יהיה נוכח דרך קבע ביישובים</w:t>
      </w:r>
      <w:r w:rsidR="002D0E93">
        <w:rPr>
          <w:rtl/>
        </w:rPr>
        <w:t xml:space="preserve"> </w:t>
      </w:r>
      <w:r w:rsidRPr="004970CC">
        <w:rPr>
          <w:rtl/>
        </w:rPr>
        <w:t>הפלשתיניים.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יהיו קלפיות בירושלים, אדוני?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בני בגין, מכיוון שכבר שש פעמים שאלת, אני אצטרך מייד לקרוא אותך</w:t>
      </w:r>
      <w:r w:rsidR="002D0E93">
        <w:rPr>
          <w:rtl/>
        </w:rPr>
        <w:t xml:space="preserve"> </w:t>
      </w:r>
      <w:r w:rsidRPr="004970CC">
        <w:rPr>
          <w:rtl/>
        </w:rPr>
        <w:t>לסדר. אין לנו סידור שמחייב תשובות. אין לנו פרוצדורה כזאת.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</w:t>
      </w:r>
      <w:r w:rsidR="002D0E93">
        <w:rPr>
          <w:rtl/>
        </w:rPr>
        <w:t xml:space="preserve"> </w:t>
      </w:r>
      <w:r w:rsidRPr="004970CC">
        <w:rPr>
          <w:rtl/>
        </w:rPr>
        <w:t>בגין,</w:t>
      </w:r>
      <w:r w:rsidR="002D0E93">
        <w:rPr>
          <w:rtl/>
        </w:rPr>
        <w:t xml:space="preserve"> </w:t>
      </w:r>
      <w:r w:rsidRPr="004970CC">
        <w:rPr>
          <w:rtl/>
        </w:rPr>
        <w:t>אני אקרא אותך לסדר. אתה יכול להעביר לו בפתק.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פרוצדורה שמחייבת להשיב תשובות.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(חברי הכנסת א' הירשזון וד' מנע מניפים מטריות שחורות פתוחות.)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קורא לסדר את חבר הכנסת הירשזון, את חבר הכנסת דוד מנע, ומבקש לקפל מייד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המטריות.</w:t>
      </w:r>
      <w:r w:rsidR="002D0E93">
        <w:rPr>
          <w:rtl/>
        </w:rPr>
        <w:t xml:space="preserve"> </w:t>
      </w:r>
      <w:r w:rsidRPr="004970CC">
        <w:rPr>
          <w:rtl/>
        </w:rPr>
        <w:t>אני קורא אתכם לסדר פעם שנייה ומבקש לקפל מייד את המטריות. אמרו לי</w:t>
      </w:r>
      <w:r w:rsidR="002D0E93">
        <w:rPr>
          <w:rtl/>
        </w:rPr>
        <w:t xml:space="preserve"> </w:t>
      </w:r>
      <w:r w:rsidRPr="004970CC">
        <w:rPr>
          <w:rtl/>
        </w:rPr>
        <w:t>שאני צריך לקרוא שלוש פעמים לסדר, אחרת כבר מזמן הייתי מוציא אתכם מכאן.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תוציא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פועל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התקנון, אני צריך לקרוא שלוש פעמים לסדר. תודה רבה על העצה</w:t>
      </w:r>
      <w:r w:rsidR="002D0E93">
        <w:rPr>
          <w:rtl/>
        </w:rPr>
        <w:t xml:space="preserve"> </w:t>
      </w:r>
      <w:r w:rsidRPr="004970CC">
        <w:rPr>
          <w:rtl/>
        </w:rPr>
        <w:t>שלך.</w:t>
      </w:r>
      <w:r w:rsidR="002D0E93">
        <w:rPr>
          <w:rtl/>
        </w:rPr>
        <w:t xml:space="preserve"> </w:t>
      </w:r>
      <w:r w:rsidRPr="004970CC">
        <w:rPr>
          <w:rtl/>
        </w:rPr>
        <w:t>פעמיים</w:t>
      </w:r>
      <w:r w:rsidR="002D0E93">
        <w:rPr>
          <w:rtl/>
        </w:rPr>
        <w:t xml:space="preserve"> </w:t>
      </w:r>
      <w:r w:rsidRPr="004970CC">
        <w:rPr>
          <w:rtl/>
        </w:rPr>
        <w:t>עשיתי</w:t>
      </w:r>
      <w:r w:rsidR="002D0E93">
        <w:rPr>
          <w:rtl/>
        </w:rPr>
        <w:t xml:space="preserve"> </w:t>
      </w:r>
      <w:r w:rsidRPr="004970CC">
        <w:rPr>
          <w:rtl/>
        </w:rPr>
        <w:t>זאת,</w:t>
      </w:r>
      <w:r w:rsidR="002D0E93">
        <w:rPr>
          <w:rtl/>
        </w:rPr>
        <w:t xml:space="preserve"> </w:t>
      </w:r>
      <w:r w:rsidRPr="004970CC">
        <w:rPr>
          <w:rtl/>
        </w:rPr>
        <w:t>וועדת הכנסת לא קיבלה את הדעה שלי. קראתי כל אחד מכם</w:t>
      </w:r>
      <w:r w:rsidR="002D0E93">
        <w:rPr>
          <w:rtl/>
        </w:rPr>
        <w:t xml:space="preserve"> </w:t>
      </w:r>
      <w:r w:rsidRPr="004970CC">
        <w:rPr>
          <w:rtl/>
        </w:rPr>
        <w:t>לסדר פעמיים. תודה רבה, ועכשיו ראש הממשלה ימשיך.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רוצה עזרה מהצד הזה. חבר הכנסת אלול, אל תפריע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העניין רציני.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</w:t>
      </w:r>
      <w:r w:rsidR="002D0E93">
        <w:rPr>
          <w:rtl/>
        </w:rPr>
        <w:t xml:space="preserve"> </w:t>
      </w:r>
      <w:r w:rsidRPr="004970CC">
        <w:rPr>
          <w:rtl/>
        </w:rPr>
        <w:t>בגין,</w:t>
      </w:r>
      <w:r w:rsidR="002D0E93">
        <w:rPr>
          <w:rtl/>
        </w:rPr>
        <w:t xml:space="preserve"> </w:t>
      </w:r>
      <w:r w:rsidRPr="004970CC">
        <w:rPr>
          <w:rtl/>
        </w:rPr>
        <w:t>תקשיב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עכשיו אתה תקשיב לי. לו היתה פרוצדורה</w:t>
      </w:r>
      <w:r w:rsidR="002D0E93">
        <w:rPr>
          <w:rtl/>
        </w:rPr>
        <w:t xml:space="preserve"> </w:t>
      </w:r>
      <w:r w:rsidRPr="004970CC">
        <w:rPr>
          <w:rtl/>
        </w:rPr>
        <w:t>מחייבת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איזו פרוצדורה של מתן תשובות על שפע של שאלות בזמן נאום </w:t>
      </w:r>
      <w:r w:rsidR="002D0E93">
        <w:rPr>
          <w:rtl/>
        </w:rPr>
        <w:t>–</w:t>
      </w:r>
      <w:r w:rsidRPr="004970CC">
        <w:rPr>
          <w:rtl/>
        </w:rPr>
        <w:t xml:space="preserve"> עניין אחר.</w:t>
      </w:r>
      <w:r w:rsidR="002D0E93">
        <w:rPr>
          <w:rtl/>
        </w:rPr>
        <w:t xml:space="preserve"> </w:t>
      </w:r>
      <w:r w:rsidRPr="004970CC">
        <w:rPr>
          <w:rtl/>
        </w:rPr>
        <w:t>שאלת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פעמים.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הממשלה ירצה </w:t>
      </w:r>
      <w:r w:rsidR="002D0E93">
        <w:rPr>
          <w:rtl/>
        </w:rPr>
        <w:t>–</w:t>
      </w:r>
      <w:r w:rsidRPr="004970CC">
        <w:rPr>
          <w:rtl/>
        </w:rPr>
        <w:t xml:space="preserve"> ישיב לך או לא. מרגע זה השאלות הן בבחינת</w:t>
      </w:r>
      <w:r w:rsidR="002D0E93">
        <w:rPr>
          <w:rtl/>
        </w:rPr>
        <w:t xml:space="preserve"> </w:t>
      </w:r>
      <w:r w:rsidRPr="004970CC">
        <w:rPr>
          <w:rtl/>
        </w:rPr>
        <w:t>הפרעה.</w:t>
      </w:r>
      <w:r w:rsidR="002D0E93">
        <w:rPr>
          <w:rtl/>
        </w:rPr>
        <w:t xml:space="preserve"> </w:t>
      </w: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פריסה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כוחות צה"ל תיעשה בשלושה אזורים: אזור </w:t>
      </w:r>
      <w:r w:rsidRPr="004970CC">
        <w:t>A</w:t>
      </w:r>
      <w:r w:rsidRPr="004970CC">
        <w:rPr>
          <w:rtl/>
        </w:rPr>
        <w:t xml:space="preserve"> או האזור החום יכלול</w:t>
      </w:r>
      <w:r w:rsidR="002D0E93">
        <w:rPr>
          <w:rtl/>
        </w:rPr>
        <w:t xml:space="preserve"> </w:t>
      </w:r>
      <w:r w:rsidRPr="004970CC">
        <w:rPr>
          <w:rtl/>
        </w:rPr>
        <w:t>את התחום המוניציפלי של שש הערים ג'נין, שכם, טול</w:t>
      </w:r>
      <w:r w:rsidR="002D0E93">
        <w:rPr>
          <w:rtl/>
        </w:rPr>
        <w:t>-</w:t>
      </w:r>
      <w:r w:rsidRPr="004970CC">
        <w:rPr>
          <w:rtl/>
        </w:rPr>
        <w:t>כרם, קלקיליה, רמאללה ובית</w:t>
      </w:r>
      <w:r w:rsidR="002D0E93">
        <w:rPr>
          <w:rtl/>
        </w:rPr>
        <w:t>-</w:t>
      </w:r>
      <w:r w:rsidRPr="004970CC">
        <w:rPr>
          <w:rtl/>
        </w:rPr>
        <w:t>לחם.</w:t>
      </w:r>
      <w:r w:rsidR="002D0E93">
        <w:rPr>
          <w:rtl/>
        </w:rPr>
        <w:t xml:space="preserve"> </w:t>
      </w:r>
      <w:r w:rsidRPr="004970CC">
        <w:rPr>
          <w:rtl/>
        </w:rPr>
        <w:t>הסמכות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האזרחית והביטחונית תועבר באזור לרשות הפלשתינית. אזור </w:t>
      </w:r>
      <w:r w:rsidRPr="004970CC">
        <w:t>B</w:t>
      </w:r>
      <w:r w:rsidRPr="004970CC">
        <w:rPr>
          <w:rtl/>
        </w:rPr>
        <w:t xml:space="preserve"> או האזור הצהוב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אל תענו, חברים. אל תתפתו לגירוי </w:t>
      </w:r>
      <w:r w:rsidR="002D0E93">
        <w:rPr>
          <w:rtl/>
        </w:rPr>
        <w:t>–</w:t>
      </w:r>
      <w:r w:rsidRPr="004970CC">
        <w:rPr>
          <w:rtl/>
        </w:rPr>
        <w:t xml:space="preserve"> מצד לצד. אי</w:t>
      </w:r>
      <w:r w:rsidR="002D0E93">
        <w:rPr>
          <w:rtl/>
        </w:rPr>
        <w:t>-</w:t>
      </w:r>
      <w:r w:rsidRPr="004970CC">
        <w:rPr>
          <w:rtl/>
        </w:rPr>
        <w:t>אפשר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לרבות כ</w:t>
      </w:r>
      <w:r>
        <w:rPr>
          <w:rtl/>
        </w:rPr>
        <w:t>-</w:t>
      </w:r>
      <w:r w:rsidR="004970CC" w:rsidRPr="004970CC">
        <w:rPr>
          <w:rtl/>
        </w:rPr>
        <w:t>450 ערים וכפרים שבהם חיים הפלשתינים בגדה. באזור תתקיים הפרדת</w:t>
      </w:r>
      <w:r>
        <w:rPr>
          <w:rtl/>
        </w:rPr>
        <w:t xml:space="preserve"> </w:t>
      </w:r>
      <w:r w:rsidR="004970CC" w:rsidRPr="004970CC">
        <w:rPr>
          <w:rtl/>
        </w:rPr>
        <w:t>סמכויות.</w:t>
      </w:r>
      <w:r>
        <w:rPr>
          <w:rtl/>
        </w:rPr>
        <w:t xml:space="preserve"> </w:t>
      </w:r>
      <w:r w:rsidR="004970CC" w:rsidRPr="004970CC">
        <w:rPr>
          <w:rtl/>
        </w:rPr>
        <w:t>לפלשתינים</w:t>
      </w:r>
      <w:r>
        <w:rPr>
          <w:rtl/>
        </w:rPr>
        <w:t xml:space="preserve"> </w:t>
      </w:r>
      <w:r w:rsidR="004970CC" w:rsidRPr="004970CC">
        <w:rPr>
          <w:rtl/>
        </w:rPr>
        <w:t>תהיה</w:t>
      </w:r>
      <w:r>
        <w:rPr>
          <w:rtl/>
        </w:rPr>
        <w:t xml:space="preserve"> </w:t>
      </w:r>
      <w:r w:rsidR="004970CC" w:rsidRPr="004970CC">
        <w:rPr>
          <w:rtl/>
        </w:rPr>
        <w:t>האחריות</w:t>
      </w:r>
      <w:r>
        <w:rPr>
          <w:rtl/>
        </w:rPr>
        <w:t xml:space="preserve"> </w:t>
      </w:r>
      <w:r w:rsidR="004970CC" w:rsidRPr="004970CC">
        <w:rPr>
          <w:rtl/>
        </w:rPr>
        <w:t>לניהול</w:t>
      </w:r>
      <w:r>
        <w:rPr>
          <w:rtl/>
        </w:rPr>
        <w:t xml:space="preserve"> </w:t>
      </w:r>
      <w:r w:rsidR="004970CC" w:rsidRPr="004970CC">
        <w:rPr>
          <w:rtl/>
        </w:rPr>
        <w:t>חייהם</w:t>
      </w:r>
      <w:r>
        <w:rPr>
          <w:rtl/>
        </w:rPr>
        <w:t xml:space="preserve"> </w:t>
      </w:r>
      <w:r w:rsidR="004970CC" w:rsidRPr="004970CC">
        <w:rPr>
          <w:rtl/>
        </w:rPr>
        <w:t>שלהם,</w:t>
      </w:r>
      <w:r>
        <w:rPr>
          <w:rtl/>
        </w:rPr>
        <w:t xml:space="preserve"> </w:t>
      </w:r>
      <w:r w:rsidR="004970CC" w:rsidRPr="004970CC">
        <w:rPr>
          <w:rtl/>
        </w:rPr>
        <w:t>ולישראל תהיה הסמכות</w:t>
      </w:r>
      <w:r>
        <w:rPr>
          <w:rtl/>
        </w:rPr>
        <w:t xml:space="preserve"> </w:t>
      </w:r>
      <w:r w:rsidR="004970CC" w:rsidRPr="004970CC">
        <w:rPr>
          <w:rtl/>
        </w:rPr>
        <w:t>הביטחונית הגוברת, אני מדגיש זאת, לביטחון הישראלים ולמלחמה בטרור.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עובדיה</w:t>
      </w:r>
      <w:r w:rsidR="002D0E93">
        <w:rPr>
          <w:rtl/>
        </w:rPr>
        <w:t xml:space="preserve"> </w:t>
      </w:r>
      <w:r w:rsidRPr="004970CC">
        <w:rPr>
          <w:rtl/>
        </w:rPr>
        <w:t>עלי, עוד מעט תצטרך לנהל את הישיבה. אנא אל תפריע.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עובדיה עלי, סגן יושב</w:t>
      </w:r>
      <w:r w:rsidR="002D0E93">
        <w:rPr>
          <w:rtl/>
        </w:rPr>
        <w:t>-</w:t>
      </w:r>
      <w:r w:rsidRPr="004970CC">
        <w:rPr>
          <w:rtl/>
        </w:rPr>
        <w:t>ראש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כלומר, בכל עת יוכלו כוחות צה"ל וזרועות הביטחון להיכנס לכל מקום באזור 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האזור</w:t>
      </w:r>
      <w:r w:rsidR="002D0E93">
        <w:rPr>
          <w:rtl/>
        </w:rPr>
        <w:t xml:space="preserve"> </w:t>
      </w:r>
      <w:r w:rsidRPr="004970CC">
        <w:rPr>
          <w:rtl/>
        </w:rPr>
        <w:t>השלישי,</w:t>
      </w:r>
      <w:r w:rsidR="002D0E93">
        <w:rPr>
          <w:rtl/>
        </w:rPr>
        <w:t xml:space="preserve"> </w:t>
      </w:r>
      <w:r w:rsidRPr="004970CC">
        <w:rPr>
          <w:rtl/>
        </w:rPr>
        <w:t>אזור</w:t>
      </w:r>
      <w:r w:rsidR="002D0E93">
        <w:rPr>
          <w:rtl/>
        </w:rPr>
        <w:t xml:space="preserve"> </w:t>
      </w:r>
      <w:r w:rsidRPr="004970CC">
        <w:t>C</w:t>
      </w:r>
      <w:r w:rsidRPr="004970CC">
        <w:rPr>
          <w:rtl/>
        </w:rPr>
        <w:t>,</w:t>
      </w:r>
      <w:r w:rsidR="002D0E93">
        <w:rPr>
          <w:rtl/>
        </w:rPr>
        <w:t xml:space="preserve"> </w:t>
      </w:r>
      <w:r w:rsidRPr="004970CC">
        <w:rPr>
          <w:rtl/>
        </w:rPr>
        <w:t>או האזור הלבן, הוא כל מה שלא כלול בשני האזורים</w:t>
      </w:r>
      <w:r w:rsidR="002D0E93">
        <w:rPr>
          <w:rtl/>
        </w:rPr>
        <w:t xml:space="preserve"> </w:t>
      </w:r>
      <w:r w:rsidRPr="004970CC">
        <w:rPr>
          <w:rtl/>
        </w:rPr>
        <w:t>שהוזכרו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כאן.</w:t>
      </w:r>
      <w:r w:rsidR="002D0E93">
        <w:rPr>
          <w:rtl/>
        </w:rPr>
        <w:t xml:space="preserve"> </w:t>
      </w:r>
      <w:r w:rsidRPr="004970CC">
        <w:rPr>
          <w:rtl/>
        </w:rPr>
        <w:t>באזור זה נמצאים כל היישובים היהודיים, כל מתקני צה"ל, אזורי</w:t>
      </w:r>
      <w:r w:rsidR="002D0E93">
        <w:rPr>
          <w:rtl/>
        </w:rPr>
        <w:t xml:space="preserve"> </w:t>
      </w:r>
      <w:r w:rsidRPr="004970CC">
        <w:rPr>
          <w:rtl/>
        </w:rPr>
        <w:t>הגבול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ירדן.</w:t>
      </w:r>
      <w:r w:rsidR="002D0E93">
        <w:rPr>
          <w:rtl/>
        </w:rPr>
        <w:t xml:space="preserve"> </w:t>
      </w:r>
      <w:r w:rsidRPr="004970CC">
        <w:rPr>
          <w:rtl/>
        </w:rPr>
        <w:t>אזור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נשאר בשלטון צה"ל. אזורי </w:t>
      </w:r>
      <w:r w:rsidRPr="004970CC">
        <w:t>A</w:t>
      </w:r>
      <w:r w:rsidRPr="004970CC">
        <w:rPr>
          <w:rtl/>
        </w:rPr>
        <w:t xml:space="preserve"> ו</w:t>
      </w:r>
      <w:r w:rsidR="002D0E93">
        <w:rPr>
          <w:rtl/>
        </w:rPr>
        <w:t>-</w:t>
      </w:r>
      <w:r w:rsidRPr="004970CC">
        <w:t>B</w:t>
      </w:r>
      <w:r w:rsidRPr="004970CC">
        <w:rPr>
          <w:rtl/>
        </w:rPr>
        <w:t xml:space="preserve"> מהווים כ</w:t>
      </w:r>
      <w:r w:rsidR="002D0E93">
        <w:rPr>
          <w:rtl/>
        </w:rPr>
        <w:t>-</w:t>
      </w:r>
      <w:r w:rsidR="002D0E93" w:rsidRPr="004970CC">
        <w:rPr>
          <w:rtl/>
        </w:rPr>
        <w:t>27</w:t>
      </w:r>
      <w:r w:rsidR="002D0E93">
        <w:rPr>
          <w:rtl/>
        </w:rPr>
        <w:t>%</w:t>
      </w:r>
      <w:r w:rsidRPr="004970CC">
        <w:rPr>
          <w:rtl/>
        </w:rPr>
        <w:t xml:space="preserve"> משטח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הגדה. אזור </w:t>
      </w:r>
      <w:r w:rsidRPr="004970CC">
        <w:t>C</w:t>
      </w:r>
      <w:r w:rsidRPr="004970CC">
        <w:rPr>
          <w:rtl/>
        </w:rPr>
        <w:t xml:space="preserve"> שבשליטתנו מהווה יותר מ</w:t>
      </w:r>
      <w:r w:rsidR="002D0E93">
        <w:rPr>
          <w:rtl/>
        </w:rPr>
        <w:t>-</w:t>
      </w:r>
      <w:r w:rsidR="002D0E93" w:rsidRPr="004970CC">
        <w:rPr>
          <w:rtl/>
        </w:rPr>
        <w:t>70</w:t>
      </w:r>
      <w:r w:rsidR="002D0E93">
        <w:rPr>
          <w:rtl/>
        </w:rPr>
        <w:t>%</w:t>
      </w:r>
      <w:r w:rsidRPr="004970CC">
        <w:rPr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מדבר</w:t>
      </w:r>
      <w:r w:rsidR="002D0E93">
        <w:rPr>
          <w:rtl/>
        </w:rPr>
        <w:t>-</w:t>
      </w:r>
      <w:r w:rsidRPr="004970CC">
        <w:rPr>
          <w:rtl/>
        </w:rPr>
        <w:t>יהודה.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זאת, עלי להביא לידיעת חברי הכנסת, כי התחייבנו לפריסה</w:t>
      </w:r>
      <w:r w:rsidR="002D0E93">
        <w:rPr>
          <w:rtl/>
        </w:rPr>
        <w:t>-</w:t>
      </w:r>
      <w:r w:rsidRPr="004970CC">
        <w:rPr>
          <w:rtl/>
        </w:rPr>
        <w:t>מחדש נוספת בשלושה</w:t>
      </w:r>
      <w:r w:rsidR="002D0E93">
        <w:rPr>
          <w:rtl/>
        </w:rPr>
        <w:t xml:space="preserve"> </w:t>
      </w:r>
      <w:r w:rsidRPr="004970CC">
        <w:rPr>
          <w:rtl/>
        </w:rPr>
        <w:t>שלבים</w:t>
      </w:r>
      <w:r w:rsidR="002D0E93">
        <w:rPr>
          <w:rtl/>
        </w:rPr>
        <w:t xml:space="preserve"> </w:t>
      </w:r>
      <w:r w:rsidRPr="004970CC">
        <w:rPr>
          <w:rtl/>
        </w:rPr>
        <w:t>מעבר לפריסה שתיארתי קודם לכן. הפריסה תיעשה לפי לוח</w:t>
      </w:r>
      <w:r w:rsidR="002D0E93">
        <w:rPr>
          <w:rtl/>
        </w:rPr>
        <w:t>-</w:t>
      </w:r>
      <w:r w:rsidRPr="004970CC">
        <w:rPr>
          <w:rtl/>
        </w:rPr>
        <w:t>זמנים, וכל שלב יתבצע</w:t>
      </w:r>
      <w:r w:rsidR="002D0E93">
        <w:rPr>
          <w:rtl/>
        </w:rPr>
        <w:t xml:space="preserve"> </w:t>
      </w:r>
      <w:r w:rsidRPr="004970CC">
        <w:rPr>
          <w:rtl/>
        </w:rPr>
        <w:t>אחר קודמו.</w:t>
      </w:r>
      <w:r w:rsidR="002D0E93">
        <w:rPr>
          <w:rtl/>
        </w:rPr>
        <w:t xml:space="preserve"> </w:t>
      </w:r>
      <w:r w:rsidRPr="004970CC">
        <w:rPr>
          <w:rtl/>
        </w:rPr>
        <w:t>הראשון כעבור שישה חודשים, החל מכינון המועצה הפלשתינית לאחר הבחירות</w:t>
      </w:r>
      <w:r w:rsidR="002D0E93">
        <w:rPr>
          <w:rtl/>
        </w:rPr>
        <w:t xml:space="preserve"> </w:t>
      </w:r>
      <w:r w:rsidRPr="004970CC">
        <w:rPr>
          <w:rtl/>
        </w:rPr>
        <w:t>שם.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עלי להדגיש, שלא התחייבנו </w:t>
      </w:r>
      <w:r w:rsidR="002D0E93">
        <w:rPr>
          <w:rtl/>
        </w:rPr>
        <w:t>–</w:t>
      </w:r>
      <w:r w:rsidRPr="004970CC">
        <w:rPr>
          <w:rtl/>
        </w:rPr>
        <w:t xml:space="preserve"> אני חוזר: לא התחייבנו </w:t>
      </w:r>
      <w:r w:rsidR="002D0E93">
        <w:rPr>
          <w:rtl/>
        </w:rPr>
        <w:t>–</w:t>
      </w:r>
      <w:r w:rsidRPr="004970CC">
        <w:rPr>
          <w:rtl/>
        </w:rPr>
        <w:t xml:space="preserve"> להיקף הפריסה מחדש בכל</w:t>
      </w:r>
      <w:r w:rsidR="002D0E93">
        <w:rPr>
          <w:rtl/>
        </w:rPr>
        <w:t xml:space="preserve"> </w:t>
      </w:r>
      <w:r w:rsidRPr="004970CC">
        <w:rPr>
          <w:rtl/>
        </w:rPr>
        <w:t>שלב.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מעל</w:t>
      </w:r>
      <w:r w:rsidR="002D0E93">
        <w:rPr>
          <w:rtl/>
        </w:rPr>
        <w:t xml:space="preserve"> </w:t>
      </w:r>
      <w:r w:rsidRPr="004970CC">
        <w:rPr>
          <w:rtl/>
        </w:rPr>
        <w:t>לכול</w:t>
      </w:r>
      <w:r w:rsidR="002D0E93">
        <w:rPr>
          <w:rtl/>
        </w:rPr>
        <w:t xml:space="preserve"> </w:t>
      </w:r>
      <w:r w:rsidRPr="004970CC">
        <w:rPr>
          <w:rtl/>
        </w:rPr>
        <w:t>הוגדר</w:t>
      </w:r>
      <w:r w:rsidR="002D0E93">
        <w:rPr>
          <w:rtl/>
        </w:rPr>
        <w:t xml:space="preserve"> </w:t>
      </w:r>
      <w:r w:rsidRPr="004970CC">
        <w:rPr>
          <w:rtl/>
        </w:rPr>
        <w:t>בהסכם,</w:t>
      </w:r>
      <w:r w:rsidR="002D0E93">
        <w:rPr>
          <w:rtl/>
        </w:rPr>
        <w:t xml:space="preserve"> </w:t>
      </w:r>
      <w:r w:rsidRPr="004970CC">
        <w:rPr>
          <w:rtl/>
        </w:rPr>
        <w:t>שהסייג</w:t>
      </w:r>
      <w:r w:rsidR="002D0E93">
        <w:rPr>
          <w:rtl/>
        </w:rPr>
        <w:t xml:space="preserve"> </w:t>
      </w:r>
      <w:r w:rsidRPr="004970CC">
        <w:rPr>
          <w:rtl/>
        </w:rPr>
        <w:t>להשלמת</w:t>
      </w:r>
      <w:r w:rsidR="002D0E93">
        <w:rPr>
          <w:rtl/>
        </w:rPr>
        <w:t xml:space="preserve"> </w:t>
      </w:r>
      <w:r w:rsidRPr="004970CC">
        <w:rPr>
          <w:rtl/>
        </w:rPr>
        <w:t>הפריסה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נושאים שיידונו בעת</w:t>
      </w:r>
      <w:r w:rsidR="002D0E93">
        <w:rPr>
          <w:rtl/>
        </w:rPr>
        <w:t xml:space="preserve"> </w:t>
      </w:r>
      <w:r w:rsidRPr="004970CC">
        <w:rPr>
          <w:rtl/>
        </w:rPr>
        <w:t>המשא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פתרון</w:t>
      </w:r>
      <w:r w:rsidR="002D0E93">
        <w:rPr>
          <w:rtl/>
        </w:rPr>
        <w:t xml:space="preserve"> </w:t>
      </w:r>
      <w:r w:rsidRPr="004970CC">
        <w:rPr>
          <w:rtl/>
        </w:rPr>
        <w:t>הקבע.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נאמר בהסכם עצמו:</w:t>
      </w:r>
      <w:r w:rsidR="002D0E93">
        <w:rPr>
          <w:rtl/>
        </w:rPr>
        <w:t xml:space="preserve"> </w:t>
      </w:r>
      <w:r w:rsidRPr="004970CC">
        <w:rPr>
          <w:rtl/>
        </w:rPr>
        <w:t>"במהלך שלבי ההיערכות</w:t>
      </w:r>
      <w:r w:rsidR="002D0E93">
        <w:rPr>
          <w:rtl/>
        </w:rPr>
        <w:t>-</w:t>
      </w:r>
      <w:r w:rsidRPr="004970CC">
        <w:rPr>
          <w:rtl/>
        </w:rPr>
        <w:t>מחדש</w:t>
      </w:r>
      <w:r w:rsidR="002D0E93">
        <w:rPr>
          <w:rtl/>
        </w:rPr>
        <w:t xml:space="preserve"> </w:t>
      </w:r>
      <w:r w:rsidRPr="004970CC">
        <w:rPr>
          <w:rtl/>
        </w:rPr>
        <w:t>הנוספת</w:t>
      </w:r>
      <w:r w:rsidR="002D0E93">
        <w:rPr>
          <w:rtl/>
        </w:rPr>
        <w:t xml:space="preserve"> </w:t>
      </w:r>
      <w:r w:rsidRPr="004970CC">
        <w:rPr>
          <w:rtl/>
        </w:rPr>
        <w:t>שיושלמו</w:t>
      </w:r>
      <w:r w:rsidR="002D0E93">
        <w:rPr>
          <w:rtl/>
        </w:rPr>
        <w:t xml:space="preserve"> </w:t>
      </w:r>
      <w:r w:rsidRPr="004970CC">
        <w:rPr>
          <w:rtl/>
        </w:rPr>
        <w:t>בתוך</w:t>
      </w:r>
      <w:r w:rsidR="002D0E93">
        <w:rPr>
          <w:rtl/>
        </w:rPr>
        <w:t xml:space="preserve"> </w:t>
      </w:r>
      <w:r w:rsidRPr="004970CC">
        <w:rPr>
          <w:rtl/>
        </w:rPr>
        <w:t>18 חודשים מיום כינון המועצה, כוחות ואחריות הנוגעים לשטח</w:t>
      </w:r>
      <w:r w:rsidR="002D0E93">
        <w:rPr>
          <w:rtl/>
        </w:rPr>
        <w:t xml:space="preserve"> </w:t>
      </w:r>
      <w:r w:rsidRPr="004970CC">
        <w:rPr>
          <w:rtl/>
        </w:rPr>
        <w:t>יועברו</w:t>
      </w:r>
      <w:r w:rsidR="002D0E93">
        <w:rPr>
          <w:rtl/>
        </w:rPr>
        <w:t xml:space="preserve"> </w:t>
      </w:r>
      <w:r w:rsidRPr="004970CC">
        <w:rPr>
          <w:rtl/>
        </w:rPr>
        <w:t>בהדרגה</w:t>
      </w:r>
      <w:r w:rsidR="002D0E93">
        <w:rPr>
          <w:rtl/>
        </w:rPr>
        <w:t xml:space="preserve"> </w:t>
      </w:r>
      <w:r w:rsidRPr="004970CC">
        <w:rPr>
          <w:rtl/>
        </w:rPr>
        <w:t>לסמכות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שתכסה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שטח הגדה המערבית ורצועת</w:t>
      </w:r>
      <w:r w:rsidR="002D0E93">
        <w:rPr>
          <w:rtl/>
        </w:rPr>
        <w:t>-</w:t>
      </w:r>
      <w:r w:rsidRPr="004970CC">
        <w:rPr>
          <w:rtl/>
        </w:rPr>
        <w:t>עזה, למעט</w:t>
      </w:r>
      <w:r w:rsidR="002D0E93">
        <w:rPr>
          <w:rtl/>
        </w:rPr>
        <w:t xml:space="preserve"> </w:t>
      </w:r>
      <w:r w:rsidRPr="004970CC">
        <w:rPr>
          <w:rtl/>
        </w:rPr>
        <w:t>סוגיות שיידונו במשא</w:t>
      </w:r>
      <w:r w:rsidR="002D0E93">
        <w:rPr>
          <w:rtl/>
        </w:rPr>
        <w:t>-</w:t>
      </w:r>
      <w:r w:rsidRPr="004970CC">
        <w:rPr>
          <w:rtl/>
        </w:rPr>
        <w:t>ומתן על מעמד הקבע."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זאת אומרת, נסיגה מכל יהודה ושומרון, ואתה אמרת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מלים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הנאמר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בהסכם הנוכחי על הסכם הקבע </w:t>
      </w:r>
      <w:r w:rsidR="002D0E93">
        <w:rPr>
          <w:rtl/>
        </w:rPr>
        <w:t>–</w:t>
      </w:r>
      <w:r w:rsidRPr="004970CC">
        <w:rPr>
          <w:rtl/>
        </w:rPr>
        <w:t xml:space="preserve"> אני מצטט מההסכם כלשונו,</w:t>
      </w:r>
      <w:r w:rsidR="002D0E93">
        <w:rPr>
          <w:rtl/>
        </w:rPr>
        <w:t xml:space="preserve"> </w:t>
      </w:r>
      <w:r w:rsidRPr="004970CC">
        <w:rPr>
          <w:rtl/>
        </w:rPr>
        <w:t>והדברים</w:t>
      </w:r>
      <w:r w:rsidR="002D0E93">
        <w:rPr>
          <w:rtl/>
        </w:rPr>
        <w:t xml:space="preserve"> </w:t>
      </w:r>
      <w:r w:rsidRPr="004970CC">
        <w:rPr>
          <w:rtl/>
        </w:rPr>
        <w:t>מדברים בעד עצמם: "משא</w:t>
      </w:r>
      <w:r w:rsidR="002D0E93">
        <w:rPr>
          <w:rtl/>
        </w:rPr>
        <w:t>-</w:t>
      </w:r>
      <w:r w:rsidRPr="004970CC">
        <w:rPr>
          <w:rtl/>
        </w:rPr>
        <w:t>ומתן בין הצדדים להסכם בדבר מעמד הקבע יחול מוקדם</w:t>
      </w:r>
      <w:r w:rsidR="002D0E93">
        <w:rPr>
          <w:rtl/>
        </w:rPr>
        <w:t xml:space="preserve"> </w:t>
      </w:r>
      <w:r w:rsidRPr="004970CC">
        <w:rPr>
          <w:rtl/>
        </w:rPr>
        <w:t>ככל</w:t>
      </w:r>
      <w:r w:rsidR="002D0E93">
        <w:rPr>
          <w:rtl/>
        </w:rPr>
        <w:t xml:space="preserve"> </w:t>
      </w:r>
      <w:r w:rsidRPr="004970CC">
        <w:rPr>
          <w:rtl/>
        </w:rPr>
        <w:t>האפשר</w:t>
      </w:r>
      <w:r w:rsidR="002D0E93">
        <w:rPr>
          <w:rtl/>
        </w:rPr>
        <w:t xml:space="preserve"> </w:t>
      </w:r>
      <w:r w:rsidRPr="004970CC">
        <w:rPr>
          <w:rtl/>
        </w:rPr>
        <w:t>אך לא מאוחר מ</w:t>
      </w:r>
      <w:r w:rsidR="002D0E93">
        <w:rPr>
          <w:rtl/>
        </w:rPr>
        <w:t>-</w:t>
      </w:r>
      <w:r w:rsidRPr="004970CC">
        <w:rPr>
          <w:rtl/>
        </w:rPr>
        <w:t>4 במאי 1996." כזכור, הוא יסתיים ב</w:t>
      </w:r>
      <w:r w:rsidR="002D0E93">
        <w:rPr>
          <w:rtl/>
        </w:rPr>
        <w:t>-</w:t>
      </w:r>
      <w:r w:rsidRPr="004970CC">
        <w:rPr>
          <w:rtl/>
        </w:rPr>
        <w:t>4 במאי 1999.</w:t>
      </w:r>
      <w:r w:rsidR="002D0E93">
        <w:rPr>
          <w:rtl/>
        </w:rPr>
        <w:t xml:space="preserve"> </w:t>
      </w:r>
      <w:r w:rsidRPr="004970CC">
        <w:rPr>
          <w:rtl/>
        </w:rPr>
        <w:t>מובן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 זה יכסה נושאים נותרים, לרבות ירושלים, הסדרי ביטחון וגבולות, יחסים</w:t>
      </w:r>
      <w:r w:rsidR="002D0E93">
        <w:rPr>
          <w:rtl/>
        </w:rPr>
        <w:t xml:space="preserve"> </w:t>
      </w:r>
      <w:r w:rsidRPr="004970CC">
        <w:rPr>
          <w:rtl/>
        </w:rPr>
        <w:t>ושיתוף פעולה עם שכנים אחרים וכן נושאים אחרים בעלי עניין משותף.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מרידור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 תיסוג במשך 18 חודש?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כלומר,</w:t>
      </w:r>
      <w:r w:rsidR="002D0E93">
        <w:rPr>
          <w:rtl/>
        </w:rPr>
        <w:t xml:space="preserve"> </w:t>
      </w:r>
      <w:r w:rsidRPr="004970CC">
        <w:rPr>
          <w:rtl/>
        </w:rPr>
        <w:t>בין המרכיבים שיובאו בחשבון בכל דיון על המשך הפריסה מחדש בהסכמה עם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זה,</w:t>
      </w:r>
      <w:r w:rsidR="002D0E93">
        <w:rPr>
          <w:rtl/>
        </w:rPr>
        <w:t xml:space="preserve"> </w:t>
      </w:r>
      <w:r w:rsidRPr="004970CC">
        <w:rPr>
          <w:rtl/>
        </w:rPr>
        <w:t>המרכיבים של פתרון הקבע מהווים שיקולים בעניין המשך</w:t>
      </w:r>
      <w:r w:rsidR="002D0E93">
        <w:rPr>
          <w:rtl/>
        </w:rPr>
        <w:t xml:space="preserve"> </w:t>
      </w:r>
      <w:r w:rsidRPr="004970CC">
        <w:rPr>
          <w:rtl/>
        </w:rPr>
        <w:t>הפריסה.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מרשים מאוד.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יתירה</w:t>
      </w:r>
      <w:r w:rsidR="002D0E93">
        <w:rPr>
          <w:rtl/>
        </w:rPr>
        <w:t xml:space="preserve"> </w:t>
      </w:r>
      <w:r w:rsidRPr="004970CC">
        <w:rPr>
          <w:rtl/>
        </w:rPr>
        <w:t>מזו,</w:t>
      </w:r>
      <w:r w:rsidR="002D0E93">
        <w:rPr>
          <w:rtl/>
        </w:rPr>
        <w:t xml:space="preserve"> </w:t>
      </w:r>
      <w:r w:rsidRPr="004970CC">
        <w:rPr>
          <w:rtl/>
        </w:rPr>
        <w:t>בוועדת</w:t>
      </w:r>
      <w:r w:rsidR="002D0E93">
        <w:rPr>
          <w:rtl/>
        </w:rPr>
        <w:t xml:space="preserve"> </w:t>
      </w:r>
      <w:r w:rsidRPr="004970CC">
        <w:rPr>
          <w:rtl/>
        </w:rPr>
        <w:t>החוץ</w:t>
      </w:r>
      <w:r w:rsidR="002D0E93">
        <w:rPr>
          <w:rtl/>
        </w:rPr>
        <w:t xml:space="preserve"> </w:t>
      </w:r>
      <w:r w:rsidRPr="004970CC">
        <w:rPr>
          <w:rtl/>
        </w:rPr>
        <w:t>והביטחון התפעל מאוד יושב</w:t>
      </w:r>
      <w:r w:rsidR="002D0E93">
        <w:rPr>
          <w:rtl/>
        </w:rPr>
        <w:t>-</w:t>
      </w:r>
      <w:r w:rsidRPr="004970CC">
        <w:rPr>
          <w:rtl/>
        </w:rPr>
        <w:t>ראש הליכוד, חבר הכנסת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מהסעיף</w:t>
      </w:r>
      <w:r w:rsidR="002D0E93">
        <w:rPr>
          <w:rtl/>
        </w:rPr>
        <w:t xml:space="preserve"> </w:t>
      </w:r>
      <w:r w:rsidRPr="004970CC">
        <w:rPr>
          <w:rtl/>
        </w:rPr>
        <w:t>הבא:</w:t>
      </w:r>
      <w:r w:rsidR="002D0E93">
        <w:rPr>
          <w:rtl/>
        </w:rPr>
        <w:t xml:space="preserve"> </w:t>
      </w:r>
      <w:r w:rsidRPr="004970CC">
        <w:rPr>
          <w:rtl/>
        </w:rPr>
        <w:t>"שום דבר בהסכם זה לא ישפיע או יפגע בתוצאות המשא</w:t>
      </w:r>
      <w:r w:rsidR="002D0E93">
        <w:rPr>
          <w:rtl/>
        </w:rPr>
        <w:t>-</w:t>
      </w:r>
      <w:r w:rsidRPr="004970CC">
        <w:rPr>
          <w:rtl/>
        </w:rPr>
        <w:t>ומתן על</w:t>
      </w:r>
      <w:r w:rsidR="002D0E93">
        <w:rPr>
          <w:rtl/>
        </w:rPr>
        <w:t xml:space="preserve"> </w:t>
      </w:r>
      <w:r w:rsidRPr="004970CC">
        <w:rPr>
          <w:rtl/>
        </w:rPr>
        <w:t>מעמד</w:t>
      </w:r>
      <w:r w:rsidR="002D0E93">
        <w:rPr>
          <w:rtl/>
        </w:rPr>
        <w:t xml:space="preserve"> </w:t>
      </w:r>
      <w:r w:rsidRPr="004970CC">
        <w:rPr>
          <w:rtl/>
        </w:rPr>
        <w:t>הקבע שינוהל בהתאם להצהרת העקרונות. אף אחד מהצדדים להסכם לא ייחשב, על סמך</w:t>
      </w:r>
      <w:r w:rsidR="002D0E93">
        <w:rPr>
          <w:rtl/>
        </w:rPr>
        <w:t xml:space="preserve"> </w:t>
      </w:r>
      <w:r w:rsidRPr="004970CC">
        <w:rPr>
          <w:rtl/>
        </w:rPr>
        <w:t>כניסתו</w:t>
      </w:r>
      <w:r w:rsidR="002D0E93">
        <w:rPr>
          <w:rtl/>
        </w:rPr>
        <w:t xml:space="preserve"> </w:t>
      </w:r>
      <w:r w:rsidRPr="004970CC">
        <w:rPr>
          <w:rtl/>
        </w:rPr>
        <w:t>להסכם זה, כאילו ויתר על אף אחת מזכויותיו, תביעותיו או עמדותיו הקיימות,</w:t>
      </w:r>
      <w:r w:rsidR="002D0E93">
        <w:rPr>
          <w:rtl/>
        </w:rPr>
        <w:t xml:space="preserve"> </w:t>
      </w:r>
      <w:r w:rsidRPr="004970CC">
        <w:rPr>
          <w:rtl/>
        </w:rPr>
        <w:t>או חזר בו מהן." וכן "אף אחד מן הצדדים לא ייזום או יעשה כל צעד לשינוי מעמד הגדה</w:t>
      </w:r>
      <w:r w:rsidR="002D0E93">
        <w:rPr>
          <w:rtl/>
        </w:rPr>
        <w:t xml:space="preserve"> </w:t>
      </w:r>
      <w:r w:rsidRPr="004970CC">
        <w:rPr>
          <w:rtl/>
        </w:rPr>
        <w:t>המערבית ורצועת</w:t>
      </w:r>
      <w:r w:rsidR="002D0E93">
        <w:rPr>
          <w:rtl/>
        </w:rPr>
        <w:t>-</w:t>
      </w:r>
      <w:r w:rsidRPr="004970CC">
        <w:rPr>
          <w:rtl/>
        </w:rPr>
        <w:t>עזה לפני השלמת המשא</w:t>
      </w:r>
      <w:r w:rsidR="002D0E93">
        <w:rPr>
          <w:rtl/>
        </w:rPr>
        <w:t>-</w:t>
      </w:r>
      <w:r w:rsidRPr="004970CC">
        <w:rPr>
          <w:rtl/>
        </w:rPr>
        <w:t>ומתן על מעמד הקבע."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רוצה להזכיר לכם: התחייבנו </w:t>
      </w:r>
      <w:r w:rsidR="002D0E93">
        <w:rPr>
          <w:rtl/>
        </w:rPr>
        <w:t>–</w:t>
      </w:r>
      <w:r w:rsidRPr="004970CC">
        <w:rPr>
          <w:rtl/>
        </w:rPr>
        <w:t xml:space="preserve"> כלומר, הגענו להסכם </w:t>
      </w:r>
      <w:r w:rsidR="002D0E93">
        <w:rPr>
          <w:rtl/>
        </w:rPr>
        <w:t>–</w:t>
      </w:r>
      <w:r w:rsidRPr="004970CC">
        <w:rPr>
          <w:rtl/>
        </w:rPr>
        <w:t xml:space="preserve"> התחייבנו בפני הכנסת</w:t>
      </w:r>
      <w:r w:rsidR="002D0E93">
        <w:rPr>
          <w:rtl/>
        </w:rPr>
        <w:t xml:space="preserve"> </w:t>
      </w:r>
      <w:r w:rsidRPr="004970CC">
        <w:rPr>
          <w:rtl/>
        </w:rPr>
        <w:t>שלא לעקור אף יישוב במסגרת הסדר הביניים, גם שלא להקפיא בנייה וגידול טבעי.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אנו מודעים לעובדה שהרשות הפלשתינית לא עמדה עד כה בהתחייבותה</w:t>
      </w:r>
      <w:r w:rsidR="002D0E93">
        <w:rPr>
          <w:rtl/>
        </w:rPr>
        <w:t xml:space="preserve"> </w:t>
      </w:r>
      <w:r w:rsidRPr="004970CC">
        <w:rPr>
          <w:rtl/>
        </w:rPr>
        <w:t>לשנות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האמנה</w:t>
      </w:r>
      <w:r w:rsidR="002D0E93">
        <w:rPr>
          <w:rtl/>
        </w:rPr>
        <w:t xml:space="preserve"> </w:t>
      </w:r>
      <w:r w:rsidRPr="004970CC">
        <w:rPr>
          <w:rtl/>
        </w:rPr>
        <w:t>הפלשתינית,</w:t>
      </w:r>
      <w:r w:rsidR="002D0E93">
        <w:rPr>
          <w:rtl/>
        </w:rPr>
        <w:t xml:space="preserve"> </w:t>
      </w:r>
      <w:r w:rsidRPr="004970CC">
        <w:rPr>
          <w:rtl/>
        </w:rPr>
        <w:t>וכל</w:t>
      </w:r>
      <w:r w:rsidR="002D0E93">
        <w:rPr>
          <w:rtl/>
        </w:rPr>
        <w:t xml:space="preserve"> </w:t>
      </w:r>
      <w:r w:rsidRPr="004970CC">
        <w:rPr>
          <w:rtl/>
        </w:rPr>
        <w:t>ההבטחות בעניין זה לא קוימו.</w:t>
      </w:r>
      <w:r w:rsidR="002D0E93">
        <w:rPr>
          <w:rtl/>
        </w:rPr>
        <w:t xml:space="preserve"> </w:t>
      </w:r>
      <w:r w:rsidRPr="004970CC">
        <w:rPr>
          <w:rtl/>
        </w:rPr>
        <w:t>אני מבקש להביא</w:t>
      </w:r>
      <w:r w:rsidR="002D0E93">
        <w:rPr>
          <w:rtl/>
        </w:rPr>
        <w:t xml:space="preserve"> </w:t>
      </w:r>
      <w:r w:rsidRPr="004970CC">
        <w:rPr>
          <w:rtl/>
        </w:rPr>
        <w:t>לידיעת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שאני רואה בשינויים אלה משום מבחן עליון לרצונה וליכולתה של</w:t>
      </w:r>
      <w:r w:rsidR="002D0E93">
        <w:rPr>
          <w:rtl/>
        </w:rPr>
        <w:t xml:space="preserve"> </w:t>
      </w:r>
      <w:r w:rsidRPr="004970CC">
        <w:rPr>
          <w:rtl/>
        </w:rPr>
        <w:t>הרשות הפלשתינית, והשינויים הנדרשים יהיו אבן</w:t>
      </w:r>
      <w:r w:rsidR="002D0E93">
        <w:rPr>
          <w:rtl/>
        </w:rPr>
        <w:t>-</w:t>
      </w:r>
      <w:r w:rsidRPr="004970CC">
        <w:rPr>
          <w:rtl/>
        </w:rPr>
        <w:t>בוחן חשובה ורצינית להמשך מימושו של</w:t>
      </w:r>
      <w:r w:rsidR="002D0E93">
        <w:rPr>
          <w:rtl/>
        </w:rPr>
        <w:t xml:space="preserve"> </w:t>
      </w:r>
      <w:r w:rsidRPr="004970CC">
        <w:rPr>
          <w:rtl/>
        </w:rPr>
        <w:t>ההסכם כולו.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 על כך הסעיף הרלוונטי.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נחזור לעזה? 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גם על עזה ויריחו אמרת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גמרנו את הגל הזה. חבר הכנסת זאבי,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צחי הנגבי, אני אצטרך לקרוא אותך לסדר אף שאתה צרוד.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אש"ף</w:t>
      </w:r>
      <w:r w:rsidR="002D0E93">
        <w:rPr>
          <w:rtl/>
        </w:rPr>
        <w:t xml:space="preserve"> </w:t>
      </w:r>
      <w:r w:rsidRPr="004970CC">
        <w:rPr>
          <w:rtl/>
        </w:rPr>
        <w:t>התחייב, שתוך חודשיים מיום הקמת המועצה, המועצה הפלשתינית תתכנס ותאשר</w:t>
      </w:r>
      <w:r w:rsidR="002D0E93">
        <w:rPr>
          <w:rtl/>
        </w:rPr>
        <w:t xml:space="preserve"> </w:t>
      </w:r>
      <w:r w:rsidRPr="004970CC">
        <w:rPr>
          <w:rtl/>
        </w:rPr>
        <w:t>רשמית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השינויים</w:t>
      </w:r>
      <w:r w:rsidR="002D0E93">
        <w:rPr>
          <w:rtl/>
        </w:rPr>
        <w:t xml:space="preserve"> </w:t>
      </w:r>
      <w:r w:rsidRPr="004970CC">
        <w:rPr>
          <w:rtl/>
        </w:rPr>
        <w:t>הנוגעים</w:t>
      </w:r>
      <w:r w:rsidR="002D0E93">
        <w:rPr>
          <w:rtl/>
        </w:rPr>
        <w:t xml:space="preserve"> </w:t>
      </w:r>
      <w:r w:rsidRPr="004970CC">
        <w:rPr>
          <w:rtl/>
        </w:rPr>
        <w:t>לאמנה</w:t>
      </w:r>
      <w:r w:rsidR="002D0E93">
        <w:rPr>
          <w:rtl/>
        </w:rPr>
        <w:t xml:space="preserve"> </w:t>
      </w:r>
      <w:r w:rsidRPr="004970CC">
        <w:rPr>
          <w:rtl/>
        </w:rPr>
        <w:t>הפלשתינית,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התחייבות במכתבים שנחתמו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 יושב</w:t>
      </w:r>
      <w:r w:rsidR="002D0E93">
        <w:rPr>
          <w:rtl/>
        </w:rPr>
        <w:t>-</w:t>
      </w:r>
      <w:r w:rsidRPr="004970CC">
        <w:rPr>
          <w:rtl/>
        </w:rPr>
        <w:t xml:space="preserve">ראש אש"ף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רגע, רגע, אין לה סמכות. צריכה להיות המועצה הלאומית הפלשתינית.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תבטא זאת בנאומך. עד אז כדאי שאני לא אוציא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והופנו לראש הממשלה, מ</w:t>
      </w:r>
      <w:r>
        <w:rPr>
          <w:rtl/>
        </w:rPr>
        <w:t>-</w:t>
      </w:r>
      <w:r w:rsidR="004970CC" w:rsidRPr="004970CC">
        <w:rPr>
          <w:rtl/>
        </w:rPr>
        <w:t>9 בספטמבר 1993 ומ</w:t>
      </w:r>
      <w:r>
        <w:rPr>
          <w:rtl/>
        </w:rPr>
        <w:t>-</w:t>
      </w:r>
      <w:r w:rsidR="004970CC" w:rsidRPr="004970CC">
        <w:rPr>
          <w:rtl/>
        </w:rPr>
        <w:t>4 במאי 1994.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חברי הכנסת, עיון במפות ובסעיפי ההסכם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זה לא כתוב בהסכם?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העיר ירושלים, אנא.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כדאי שתקרא אותו לפני שאתה מדבר עליו.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קראנו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עיון</w:t>
      </w:r>
      <w:r w:rsidR="002D0E93">
        <w:rPr>
          <w:rtl/>
        </w:rPr>
        <w:t xml:space="preserve"> </w:t>
      </w:r>
      <w:r w:rsidRPr="004970CC">
        <w:rPr>
          <w:rtl/>
        </w:rPr>
        <w:t>במפות</w:t>
      </w:r>
      <w:r w:rsidR="002D0E93">
        <w:rPr>
          <w:rtl/>
        </w:rPr>
        <w:t xml:space="preserve"> </w:t>
      </w:r>
      <w:r w:rsidRPr="004970CC">
        <w:rPr>
          <w:rtl/>
        </w:rPr>
        <w:t>ובסעיפי ההסכם אשר לשלבים הנוספים של הפריסה מחדש מצביע על כך,</w:t>
      </w:r>
      <w:r w:rsidR="002D0E93">
        <w:rPr>
          <w:rtl/>
        </w:rPr>
        <w:t xml:space="preserve"> </w:t>
      </w:r>
      <w:r w:rsidRPr="004970CC">
        <w:rPr>
          <w:rtl/>
        </w:rPr>
        <w:t>שבידי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נשמר</w:t>
      </w:r>
      <w:r w:rsidR="002D0E93">
        <w:rPr>
          <w:rtl/>
        </w:rPr>
        <w:t xml:space="preserve"> </w:t>
      </w:r>
      <w:r w:rsidRPr="004970CC">
        <w:rPr>
          <w:rtl/>
        </w:rPr>
        <w:t>מלוא</w:t>
      </w:r>
      <w:r w:rsidR="002D0E93">
        <w:rPr>
          <w:rtl/>
        </w:rPr>
        <w:t xml:space="preserve"> </w:t>
      </w:r>
      <w:r w:rsidRPr="004970CC">
        <w:rPr>
          <w:rtl/>
        </w:rPr>
        <w:t>חופש</w:t>
      </w:r>
      <w:r w:rsidR="002D0E93">
        <w:rPr>
          <w:rtl/>
        </w:rPr>
        <w:t xml:space="preserve"> </w:t>
      </w:r>
      <w:r w:rsidRPr="004970CC">
        <w:rPr>
          <w:rtl/>
        </w:rPr>
        <w:t>הפעולה</w:t>
      </w:r>
      <w:r w:rsidR="002D0E93">
        <w:rPr>
          <w:rtl/>
        </w:rPr>
        <w:t xml:space="preserve"> </w:t>
      </w:r>
      <w:r w:rsidRPr="004970CC">
        <w:rPr>
          <w:rtl/>
        </w:rPr>
        <w:t>כדי לממש את יעדיה הביטחוניים והמדיניים</w:t>
      </w:r>
      <w:r w:rsidR="002D0E93">
        <w:rPr>
          <w:rtl/>
        </w:rPr>
        <w:t xml:space="preserve"> </w:t>
      </w:r>
      <w:r w:rsidRPr="004970CC">
        <w:rPr>
          <w:rtl/>
        </w:rPr>
        <w:t>הנוגעים</w:t>
      </w:r>
      <w:r w:rsidR="002D0E93">
        <w:rPr>
          <w:rtl/>
        </w:rPr>
        <w:t xml:space="preserve"> </w:t>
      </w:r>
      <w:r w:rsidRPr="004970CC">
        <w:rPr>
          <w:rtl/>
        </w:rPr>
        <w:t>לפתרון</w:t>
      </w:r>
      <w:r w:rsidR="002D0E93">
        <w:rPr>
          <w:rtl/>
        </w:rPr>
        <w:t xml:space="preserve"> </w:t>
      </w:r>
      <w:r w:rsidRPr="004970CC">
        <w:rPr>
          <w:rtl/>
        </w:rPr>
        <w:t>הקבע,</w:t>
      </w:r>
      <w:r w:rsidR="002D0E93">
        <w:rPr>
          <w:rtl/>
        </w:rPr>
        <w:t xml:space="preserve"> </w:t>
      </w:r>
      <w:r w:rsidRPr="004970CC">
        <w:rPr>
          <w:rtl/>
        </w:rPr>
        <w:t>וחלוקת</w:t>
      </w:r>
      <w:r w:rsidR="002D0E93">
        <w:rPr>
          <w:rtl/>
        </w:rPr>
        <w:t xml:space="preserve"> </w:t>
      </w:r>
      <w:r w:rsidRPr="004970CC">
        <w:rPr>
          <w:rtl/>
        </w:rPr>
        <w:t>האזורים</w:t>
      </w:r>
      <w:r w:rsidR="002D0E93">
        <w:rPr>
          <w:rtl/>
        </w:rPr>
        <w:t xml:space="preserve"> </w:t>
      </w:r>
      <w:r w:rsidRPr="004970CC">
        <w:rPr>
          <w:rtl/>
        </w:rPr>
        <w:t>נותנת</w:t>
      </w:r>
      <w:r w:rsidR="002D0E93">
        <w:rPr>
          <w:rtl/>
        </w:rPr>
        <w:t xml:space="preserve"> </w:t>
      </w:r>
      <w:r w:rsidRPr="004970CC">
        <w:rPr>
          <w:rtl/>
        </w:rPr>
        <w:t>לצה"ל</w:t>
      </w:r>
      <w:r w:rsidR="002D0E93">
        <w:rPr>
          <w:rtl/>
        </w:rPr>
        <w:t xml:space="preserve"> </w:t>
      </w:r>
      <w:r w:rsidRPr="004970CC">
        <w:rPr>
          <w:rtl/>
        </w:rPr>
        <w:t>ולזרועות</w:t>
      </w:r>
      <w:r w:rsidR="002D0E93">
        <w:rPr>
          <w:rtl/>
        </w:rPr>
        <w:t xml:space="preserve"> </w:t>
      </w:r>
      <w:r w:rsidRPr="004970CC">
        <w:rPr>
          <w:rtl/>
        </w:rPr>
        <w:t>הביטחון שליטה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ביטחונית מלאה באזורי </w:t>
      </w:r>
      <w:r w:rsidRPr="004970CC">
        <w:t>C</w:t>
      </w:r>
      <w:r w:rsidRPr="004970CC">
        <w:rPr>
          <w:rtl/>
        </w:rPr>
        <w:t xml:space="preserve"> ו</w:t>
      </w:r>
      <w:r w:rsidR="002D0E93">
        <w:rPr>
          <w:rtl/>
        </w:rPr>
        <w:t>-</w:t>
      </w:r>
      <w:r w:rsidRPr="004970CC">
        <w:t>B</w:t>
      </w:r>
      <w:r w:rsidRPr="004970CC">
        <w:rPr>
          <w:rtl/>
        </w:rPr>
        <w:t>, למעט בשטחי הערים.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תוכל לסכל טרור באזורים אלה?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</w:t>
      </w:r>
      <w:r w:rsidR="002D0E93">
        <w:rPr>
          <w:rtl/>
        </w:rPr>
        <w:t xml:space="preserve"> </w:t>
      </w:r>
      <w:r w:rsidRPr="004970CC">
        <w:rPr>
          <w:rtl/>
        </w:rPr>
        <w:t>בגין, אני קורא אותך לסדר פעם ראשונה, אחרי שאמרתי לך קודם</w:t>
      </w:r>
      <w:r w:rsidR="002D0E93">
        <w:rPr>
          <w:rtl/>
        </w:rPr>
        <w:t xml:space="preserve"> </w:t>
      </w:r>
      <w:r w:rsidRPr="004970CC">
        <w:rPr>
          <w:rtl/>
        </w:rPr>
        <w:t>שמרגע מסוים השאלות הן הפרעה.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אפשר לתבוע הסגרה באזור </w:t>
      </w:r>
      <w:r w:rsidRPr="004970CC">
        <w:t>B</w:t>
      </w:r>
      <w:r w:rsidRPr="004970CC">
        <w:rPr>
          <w:rtl/>
        </w:rPr>
        <w:t>, אדוני?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אפשר לצפות שתפסיק.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זה עוד ייאמר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בסדר. יהיה לך תור ותוכל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 בגין, זה לא ילך כך, ואני לא אפלה בין איש לאיש. קראתי אותך</w:t>
      </w:r>
      <w:r w:rsidR="002D0E93">
        <w:rPr>
          <w:rtl/>
        </w:rPr>
        <w:t xml:space="preserve"> </w:t>
      </w:r>
      <w:r w:rsidRPr="004970CC">
        <w:rPr>
          <w:rtl/>
        </w:rPr>
        <w:t>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יותר מרצחי "חמאס" ברחו למדינה ערבית שאתה יש לנו שלום מאשר לערי המקלט.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ועל אלה אתה רוצה להוסיף?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</w:t>
      </w:r>
      <w:r w:rsidR="002D0E93">
        <w:rPr>
          <w:rtl/>
        </w:rPr>
        <w:t xml:space="preserve"> </w:t>
      </w:r>
      <w:r w:rsidRPr="004970CC">
        <w:rPr>
          <w:rtl/>
        </w:rPr>
        <w:t>בגין, אני אצטרך לקרוא אותך לסדר פעם שנייה. זה לא ילך כך.</w:t>
      </w:r>
      <w:r w:rsidR="002D0E93">
        <w:rPr>
          <w:rtl/>
        </w:rPr>
        <w:t xml:space="preserve"> </w:t>
      </w:r>
      <w:r w:rsidRPr="004970CC">
        <w:rPr>
          <w:rtl/>
        </w:rPr>
        <w:t>אל תיתן לי עצות.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התעוררה</w:t>
      </w:r>
      <w:r w:rsidR="002D0E93">
        <w:rPr>
          <w:rtl/>
        </w:rPr>
        <w:t xml:space="preserve"> </w:t>
      </w:r>
      <w:r w:rsidRPr="004970CC">
        <w:rPr>
          <w:rtl/>
        </w:rPr>
        <w:t>בעיה</w:t>
      </w:r>
      <w:r w:rsidR="002D0E93">
        <w:rPr>
          <w:rtl/>
        </w:rPr>
        <w:t xml:space="preserve"> </w:t>
      </w:r>
      <w:r w:rsidRPr="004970CC">
        <w:rPr>
          <w:rtl/>
        </w:rPr>
        <w:t>קשה בחברון, ועל דעת הצדדים נקבע, כי בטרם יושלם הכביש העוקף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חלחול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פריסה מחדש מלאה בעיר חברון, ודבר זה ידרוש מחצית שנה נוספת</w:t>
      </w:r>
      <w:r w:rsidR="002D0E93">
        <w:rPr>
          <w:rtl/>
        </w:rPr>
        <w:t xml:space="preserve"> </w:t>
      </w:r>
      <w:r w:rsidRPr="004970CC">
        <w:rPr>
          <w:rtl/>
        </w:rPr>
        <w:t>מיום</w:t>
      </w:r>
      <w:r w:rsidR="002D0E93">
        <w:rPr>
          <w:rtl/>
        </w:rPr>
        <w:t xml:space="preserve"> </w:t>
      </w:r>
      <w:r w:rsidRPr="004970CC">
        <w:rPr>
          <w:rtl/>
        </w:rPr>
        <w:t>חתימת</w:t>
      </w:r>
      <w:r w:rsidR="002D0E93">
        <w:rPr>
          <w:rtl/>
        </w:rPr>
        <w:t xml:space="preserve"> </w:t>
      </w:r>
      <w:r w:rsidRPr="004970CC">
        <w:rPr>
          <w:rtl/>
        </w:rPr>
        <w:t>ההסכם,</w:t>
      </w:r>
      <w:r w:rsidR="002D0E93">
        <w:rPr>
          <w:rtl/>
        </w:rPr>
        <w:t xml:space="preserve"> </w:t>
      </w:r>
      <w:r w:rsidRPr="004970CC">
        <w:rPr>
          <w:rtl/>
        </w:rPr>
        <w:t>קרי,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28 במרס 1996.</w:t>
      </w:r>
      <w:r w:rsidR="002D0E93">
        <w:rPr>
          <w:rtl/>
        </w:rPr>
        <w:t xml:space="preserve"> </w:t>
      </w:r>
      <w:r w:rsidRPr="004970CC">
        <w:rPr>
          <w:rtl/>
        </w:rPr>
        <w:t>להערכתנו, נדרשים שישה חודשים כדי</w:t>
      </w:r>
      <w:r w:rsidR="002D0E93">
        <w:rPr>
          <w:rtl/>
        </w:rPr>
        <w:t xml:space="preserve"> </w:t>
      </w:r>
      <w:r w:rsidRPr="004970CC">
        <w:rPr>
          <w:rtl/>
        </w:rPr>
        <w:t>לבנות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הכביש העוקף הזה.</w:t>
      </w:r>
      <w:r w:rsidR="002D0E93">
        <w:rPr>
          <w:rtl/>
        </w:rPr>
        <w:t xml:space="preserve"> </w:t>
      </w:r>
      <w:r w:rsidRPr="004970CC">
        <w:rPr>
          <w:rtl/>
        </w:rPr>
        <w:t>כאשר תושלם סלילת כביש עוקף</w:t>
      </w:r>
      <w:r w:rsidR="002D0E93">
        <w:rPr>
          <w:rtl/>
        </w:rPr>
        <w:t>-</w:t>
      </w:r>
      <w:r w:rsidRPr="004970CC">
        <w:rPr>
          <w:rtl/>
        </w:rPr>
        <w:t>חלחול וכביש עוקף</w:t>
      </w:r>
      <w:r w:rsidR="002D0E93">
        <w:rPr>
          <w:rtl/>
        </w:rPr>
        <w:t>-</w:t>
      </w:r>
      <w:r w:rsidRPr="004970CC">
        <w:rPr>
          <w:rtl/>
        </w:rPr>
        <w:t>חברון</w:t>
      </w:r>
      <w:r w:rsidR="002D0E93">
        <w:rPr>
          <w:rtl/>
        </w:rPr>
        <w:t xml:space="preserve"> </w:t>
      </w:r>
      <w:r w:rsidRPr="004970CC">
        <w:rPr>
          <w:rtl/>
        </w:rPr>
        <w:t>בקטע</w:t>
      </w:r>
      <w:r w:rsidR="002D0E93">
        <w:rPr>
          <w:rtl/>
        </w:rPr>
        <w:t xml:space="preserve"> </w:t>
      </w: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חג"י, הר</w:t>
      </w:r>
      <w:r w:rsidR="002D0E93">
        <w:rPr>
          <w:rtl/>
        </w:rPr>
        <w:t>-</w:t>
      </w:r>
      <w:r w:rsidRPr="004970CC">
        <w:rPr>
          <w:rtl/>
        </w:rPr>
        <w:t>מנוח, קריית</w:t>
      </w:r>
      <w:r w:rsidR="002D0E93">
        <w:rPr>
          <w:rtl/>
        </w:rPr>
        <w:t>-</w:t>
      </w:r>
      <w:r w:rsidRPr="004970CC">
        <w:rPr>
          <w:rtl/>
        </w:rPr>
        <w:t>ארבע, תוכל תנועת ישראלים החיים בחברון דרומה שלא</w:t>
      </w:r>
      <w:r w:rsidR="002D0E93">
        <w:rPr>
          <w:rtl/>
        </w:rPr>
        <w:t xml:space="preserve"> </w:t>
      </w:r>
      <w:r w:rsidRPr="004970CC">
        <w:rPr>
          <w:rtl/>
        </w:rPr>
        <w:t>לעבור</w:t>
      </w:r>
      <w:r w:rsidR="002D0E93">
        <w:rPr>
          <w:rtl/>
        </w:rPr>
        <w:t xml:space="preserve"> </w:t>
      </w:r>
      <w:r w:rsidRPr="004970CC">
        <w:rPr>
          <w:rtl/>
        </w:rPr>
        <w:t>באותם</w:t>
      </w:r>
      <w:r w:rsidR="002D0E93">
        <w:rPr>
          <w:rtl/>
        </w:rPr>
        <w:t xml:space="preserve"> </w:t>
      </w:r>
      <w:r w:rsidRPr="004970CC">
        <w:rPr>
          <w:rtl/>
        </w:rPr>
        <w:t>קטעים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חברון שאין בהם נוכחות ישראלית. אלה הם, אגב, אותם קטעי</w:t>
      </w:r>
      <w:r w:rsidR="002D0E93">
        <w:rPr>
          <w:rtl/>
        </w:rPr>
        <w:t xml:space="preserve"> </w:t>
      </w:r>
      <w:r w:rsidRPr="004970CC">
        <w:rPr>
          <w:rtl/>
        </w:rPr>
        <w:t>הדרך</w:t>
      </w:r>
      <w:r w:rsidR="002D0E93">
        <w:rPr>
          <w:rtl/>
        </w:rPr>
        <w:t xml:space="preserve"> </w:t>
      </w:r>
      <w:r w:rsidRPr="004970CC">
        <w:rPr>
          <w:rtl/>
        </w:rPr>
        <w:t>שעברו</w:t>
      </w:r>
      <w:r w:rsidR="002D0E93">
        <w:rPr>
          <w:rtl/>
        </w:rPr>
        <w:t xml:space="preserve"> </w:t>
      </w:r>
      <w:r w:rsidRPr="004970CC">
        <w:rPr>
          <w:rtl/>
        </w:rPr>
        <w:t>בתוך מרכזי האוכלוסייה הערבית הצפופה והיו מועדים לפיגועים קטלניים,</w:t>
      </w:r>
      <w:r w:rsidR="002D0E93">
        <w:rPr>
          <w:rtl/>
        </w:rPr>
        <w:t xml:space="preserve"> </w:t>
      </w:r>
      <w:r w:rsidRPr="004970CC">
        <w:rPr>
          <w:rtl/>
        </w:rPr>
        <w:t>כמו צומת הזכוכית.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הנה לפניכם עוד כמה פרטים מתוך ההסכם שהושג בעמל 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 ייסעו מקריית</w:t>
      </w:r>
      <w:r w:rsidR="002D0E93">
        <w:rPr>
          <w:rtl/>
        </w:rPr>
        <w:t>-</w:t>
      </w:r>
      <w:r w:rsidRPr="004970CC">
        <w:rPr>
          <w:rtl/>
        </w:rPr>
        <w:t>ארבע לקריית</w:t>
      </w:r>
      <w:r w:rsidR="002D0E93">
        <w:rPr>
          <w:rtl/>
        </w:rPr>
        <w:t>-</w:t>
      </w:r>
      <w:r w:rsidRPr="004970CC">
        <w:rPr>
          <w:rtl/>
        </w:rPr>
        <w:t>גת? באיזו דרך?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מסביב.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השאלה נשמעה. ראש הממשלה יוכל להמשיך.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גוש</w:t>
      </w:r>
      <w:r w:rsidR="002D0E93">
        <w:rPr>
          <w:rtl/>
        </w:rPr>
        <w:t>-</w:t>
      </w:r>
      <w:r w:rsidRPr="004970CC">
        <w:rPr>
          <w:rtl/>
        </w:rPr>
        <w:t>עציון. כדאי לשמור את גוש</w:t>
      </w:r>
      <w:r w:rsidR="002D0E93">
        <w:rPr>
          <w:rtl/>
        </w:rPr>
        <w:t>-</w:t>
      </w:r>
      <w:r w:rsidRPr="004970CC">
        <w:rPr>
          <w:rtl/>
        </w:rPr>
        <w:t>עציון.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מעבר</w:t>
      </w:r>
      <w:r w:rsidR="002D0E93">
        <w:rPr>
          <w:rtl/>
        </w:rPr>
        <w:t xml:space="preserve"> </w:t>
      </w:r>
      <w:r w:rsidRPr="004970CC">
        <w:rPr>
          <w:rtl/>
        </w:rPr>
        <w:t>כוחות</w:t>
      </w:r>
      <w:r w:rsidR="002D0E93">
        <w:rPr>
          <w:rtl/>
        </w:rPr>
        <w:t xml:space="preserve"> </w:t>
      </w:r>
      <w:r w:rsidRPr="004970CC">
        <w:rPr>
          <w:rtl/>
        </w:rPr>
        <w:t>משטרה</w:t>
      </w:r>
      <w:r w:rsidR="002D0E93">
        <w:rPr>
          <w:rtl/>
        </w:rPr>
        <w:t xml:space="preserve"> </w:t>
      </w:r>
      <w:r w:rsidRPr="004970CC">
        <w:rPr>
          <w:rtl/>
        </w:rPr>
        <w:t>מאזור</w:t>
      </w:r>
      <w:r w:rsidR="002D0E93">
        <w:rPr>
          <w:rtl/>
        </w:rPr>
        <w:t xml:space="preserve"> </w:t>
      </w:r>
      <w:r w:rsidRPr="004970CC">
        <w:t>A</w:t>
      </w:r>
      <w:r w:rsidRPr="004970CC">
        <w:rPr>
          <w:rtl/>
        </w:rPr>
        <w:t xml:space="preserve"> הנמצא כולו בשליטת הפלשתינים לאזור </w:t>
      </w:r>
      <w:r w:rsidRPr="004970CC">
        <w:t>B</w:t>
      </w:r>
      <w:r w:rsidRPr="004970CC">
        <w:rPr>
          <w:rtl/>
        </w:rPr>
        <w:t xml:space="preserve"> שבו יש</w:t>
      </w:r>
      <w:r w:rsidR="002D0E93">
        <w:rPr>
          <w:rtl/>
        </w:rPr>
        <w:t xml:space="preserve"> </w:t>
      </w:r>
      <w:r w:rsidRPr="004970CC">
        <w:rPr>
          <w:rtl/>
        </w:rPr>
        <w:t>חלוקת</w:t>
      </w:r>
      <w:r w:rsidR="002D0E93">
        <w:rPr>
          <w:rtl/>
        </w:rPr>
        <w:t xml:space="preserve"> </w:t>
      </w:r>
      <w:r w:rsidRPr="004970CC">
        <w:rPr>
          <w:rtl/>
        </w:rPr>
        <w:t>סמכויות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לבין הפלשתינים מחייבת אישור </w:t>
      </w:r>
      <w:r w:rsidR="002D0E93">
        <w:rPr>
          <w:rtl/>
        </w:rPr>
        <w:t>–</w:t>
      </w:r>
      <w:r w:rsidRPr="004970CC">
        <w:rPr>
          <w:rtl/>
        </w:rPr>
        <w:t xml:space="preserve"> באנגלית: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מנגנון התיאום המשותף.</w:t>
      </w:r>
      <w:r w:rsidR="002D0E93">
        <w:rPr>
          <w:rtl/>
        </w:rPr>
        <w:t xml:space="preserve"> </w:t>
      </w:r>
      <w:r w:rsidRPr="004970CC">
        <w:rPr>
          <w:rtl/>
        </w:rPr>
        <w:t>המשמעות היא, כי אין מעבר שוטרים פלשתינים ללא אישור</w:t>
      </w:r>
      <w:r w:rsidR="002D0E93">
        <w:rPr>
          <w:rtl/>
        </w:rPr>
        <w:t xml:space="preserve"> </w:t>
      </w:r>
      <w:r w:rsidRPr="004970CC">
        <w:rPr>
          <w:rtl/>
        </w:rPr>
        <w:t>ישראלי.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מעבר כוחות משטרה פלשתיניים במדים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שלושה חודשים.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יהלום ובגין, עוד מעט קריאה 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ו/או חמושים מ</w:t>
      </w:r>
      <w:r>
        <w:rPr>
          <w:rtl/>
        </w:rPr>
        <w:t>-</w:t>
      </w:r>
      <w:r w:rsidR="004970CC" w:rsidRPr="004970CC">
        <w:rPr>
          <w:rtl/>
        </w:rPr>
        <w:t>25 כפרים פלשתיניים, שימוקמו בהם תחנות משטרה, ליתרת אזור</w:t>
      </w:r>
      <w:r>
        <w:rPr>
          <w:rtl/>
        </w:rPr>
        <w:t xml:space="preserve"> </w:t>
      </w:r>
      <w:r w:rsidR="004970CC" w:rsidRPr="004970CC">
        <w:t>B</w:t>
      </w:r>
      <w:r w:rsidR="004970CC" w:rsidRPr="004970CC">
        <w:rPr>
          <w:rtl/>
        </w:rPr>
        <w:t xml:space="preserve"> יחייב תיאום ואישור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פריסה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משרדי</w:t>
      </w:r>
      <w:r w:rsidR="002D0E93">
        <w:rPr>
          <w:rtl/>
        </w:rPr>
        <w:t xml:space="preserve"> </w:t>
      </w:r>
      <w:r w:rsidRPr="004970CC">
        <w:rPr>
          <w:rtl/>
        </w:rPr>
        <w:t>קישור</w:t>
      </w:r>
      <w:r w:rsidR="002D0E93">
        <w:rPr>
          <w:rtl/>
        </w:rPr>
        <w:t xml:space="preserve"> </w:t>
      </w:r>
      <w:r w:rsidRPr="004970CC">
        <w:rPr>
          <w:rtl/>
        </w:rPr>
        <w:t>ישראליים</w:t>
      </w:r>
      <w:r w:rsidR="002D0E93">
        <w:rPr>
          <w:rtl/>
        </w:rPr>
        <w:t>-</w:t>
      </w:r>
      <w:r w:rsidRPr="004970CC">
        <w:rPr>
          <w:rtl/>
        </w:rPr>
        <w:t>פלשתיניים</w:t>
      </w:r>
      <w:r w:rsidR="002D0E93">
        <w:rPr>
          <w:rtl/>
        </w:rPr>
        <w:t xml:space="preserve"> </w:t>
      </w:r>
      <w:r w:rsidRPr="004970CC">
        <w:rPr>
          <w:rtl/>
        </w:rPr>
        <w:t>במרחב. משרדי קישור אלה</w:t>
      </w:r>
      <w:r w:rsidR="002D0E93">
        <w:rPr>
          <w:rtl/>
        </w:rPr>
        <w:t xml:space="preserve"> </w:t>
      </w:r>
      <w:r w:rsidRPr="004970CC">
        <w:rPr>
          <w:rtl/>
        </w:rPr>
        <w:t>יפעילו יחידות ניידות משותפות לצרכים שיתעוררו באזור.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עלי</w:t>
      </w:r>
      <w:r w:rsidR="002D0E93">
        <w:rPr>
          <w:rtl/>
        </w:rPr>
        <w:t xml:space="preserve"> </w:t>
      </w:r>
      <w:r w:rsidRPr="004970CC">
        <w:rPr>
          <w:rtl/>
        </w:rPr>
        <w:t>להדגיש</w:t>
      </w:r>
      <w:r w:rsidR="002D0E93">
        <w:rPr>
          <w:rtl/>
        </w:rPr>
        <w:t xml:space="preserve"> </w:t>
      </w:r>
      <w:r w:rsidRPr="004970CC">
        <w:rPr>
          <w:rtl/>
        </w:rPr>
        <w:t>עוד,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תימשך הפעילות להקניית מרכיבי ביטחון </w:t>
      </w:r>
      <w:r w:rsidR="002D0E93">
        <w:rPr>
          <w:rtl/>
        </w:rPr>
        <w:t>–</w:t>
      </w:r>
      <w:r w:rsidRPr="004970CC">
        <w:rPr>
          <w:rtl/>
        </w:rPr>
        <w:t xml:space="preserve"> גדרות, דרכים</w:t>
      </w:r>
      <w:r w:rsidR="002D0E93">
        <w:rPr>
          <w:rtl/>
        </w:rPr>
        <w:t xml:space="preserve"> </w:t>
      </w:r>
      <w:r w:rsidRPr="004970CC">
        <w:rPr>
          <w:rtl/>
        </w:rPr>
        <w:t>מקיפות,</w:t>
      </w:r>
      <w:r w:rsidR="002D0E93">
        <w:rPr>
          <w:rtl/>
        </w:rPr>
        <w:t xml:space="preserve"> </w:t>
      </w:r>
      <w:r w:rsidRPr="004970CC">
        <w:rPr>
          <w:rtl/>
        </w:rPr>
        <w:t>תאורה,</w:t>
      </w:r>
      <w:r w:rsidR="002D0E93">
        <w:rPr>
          <w:rtl/>
        </w:rPr>
        <w:t xml:space="preserve"> </w:t>
      </w:r>
      <w:r w:rsidRPr="004970CC">
        <w:rPr>
          <w:rtl/>
        </w:rPr>
        <w:t>שער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חשמלי </w:t>
      </w:r>
      <w:r w:rsidR="002D0E93">
        <w:rPr>
          <w:rtl/>
        </w:rPr>
        <w:t>–</w:t>
      </w:r>
      <w:r w:rsidRPr="004970CC">
        <w:rPr>
          <w:rtl/>
        </w:rPr>
        <w:t xml:space="preserve"> ליישובים הישראליים. ייסללו כבישים עוקפים שמטרתם</w:t>
      </w:r>
      <w:r w:rsidR="002D0E93">
        <w:rPr>
          <w:rtl/>
        </w:rPr>
        <w:t xml:space="preserve"> </w:t>
      </w:r>
      <w:r w:rsidRPr="004970CC">
        <w:rPr>
          <w:rtl/>
        </w:rPr>
        <w:t>לאפשר לתושבים הישראלים</w:t>
      </w:r>
      <w:r w:rsidR="002D0E93">
        <w:rPr>
          <w:rtl/>
        </w:rPr>
        <w:t xml:space="preserve"> </w:t>
      </w:r>
      <w:r w:rsidRPr="004970CC">
        <w:rPr>
          <w:rtl/>
        </w:rPr>
        <w:t>לנוע שלא דרך ריכוזי אוכלוסייה פלשתינית במקומות שיועברו</w:t>
      </w:r>
      <w:r w:rsidR="002D0E93">
        <w:rPr>
          <w:rtl/>
        </w:rPr>
        <w:t xml:space="preserve"> </w:t>
      </w:r>
      <w:r w:rsidRPr="004970CC">
        <w:rPr>
          <w:rtl/>
        </w:rPr>
        <w:t>לאחריות</w:t>
      </w:r>
      <w:r w:rsidR="002D0E93">
        <w:rPr>
          <w:rtl/>
        </w:rPr>
        <w:t xml:space="preserve"> </w:t>
      </w:r>
      <w:r w:rsidRPr="004970CC">
        <w:rPr>
          <w:rtl/>
        </w:rPr>
        <w:t>הרשות הפלשתינית. בכל מקרה, צה"ל לא יבצע פריסה מחדש משבע הערים הראשיות</w:t>
      </w:r>
      <w:r w:rsidR="002D0E93">
        <w:rPr>
          <w:rtl/>
        </w:rPr>
        <w:t xml:space="preserve"> </w:t>
      </w:r>
      <w:r w:rsidRPr="004970CC">
        <w:rPr>
          <w:rtl/>
        </w:rPr>
        <w:t>בטרם</w:t>
      </w:r>
      <w:r w:rsidR="002D0E93">
        <w:rPr>
          <w:rtl/>
        </w:rPr>
        <w:t xml:space="preserve"> </w:t>
      </w:r>
      <w:r w:rsidRPr="004970CC">
        <w:rPr>
          <w:rtl/>
        </w:rPr>
        <w:t>יושלמו</w:t>
      </w:r>
      <w:r w:rsidR="002D0E93">
        <w:rPr>
          <w:rtl/>
        </w:rPr>
        <w:t xml:space="preserve"> </w:t>
      </w:r>
      <w:r w:rsidRPr="004970CC">
        <w:rPr>
          <w:rtl/>
        </w:rPr>
        <w:t>הצירים</w:t>
      </w:r>
      <w:r w:rsidR="002D0E93">
        <w:rPr>
          <w:rtl/>
        </w:rPr>
        <w:t xml:space="preserve"> </w:t>
      </w:r>
      <w:r w:rsidRPr="004970CC">
        <w:rPr>
          <w:rtl/>
        </w:rPr>
        <w:t>העוקפים.</w:t>
      </w:r>
      <w:r w:rsidR="002D0E93">
        <w:rPr>
          <w:rtl/>
        </w:rPr>
        <w:t xml:space="preserve"> </w:t>
      </w:r>
      <w:r w:rsidRPr="004970CC">
        <w:rPr>
          <w:rtl/>
        </w:rPr>
        <w:t>סך כל ההשקעה בכבישים העוקפים תהיה כחצי מיליארד</w:t>
      </w:r>
      <w:r w:rsidR="002D0E93">
        <w:rPr>
          <w:rtl/>
        </w:rPr>
        <w:t xml:space="preserve"> </w:t>
      </w:r>
      <w:r w:rsidRPr="004970CC">
        <w:rPr>
          <w:rtl/>
        </w:rPr>
        <w:t>שקלים.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סליחה, אני שומע פה דפיקות פטיש. אני מבקש לברר מה זה.</w:t>
      </w:r>
      <w:r w:rsidR="002D0E93">
        <w:rPr>
          <w:rtl/>
        </w:rPr>
        <w:t xml:space="preserve"> </w:t>
      </w:r>
      <w:r w:rsidRPr="004970CC">
        <w:rPr>
          <w:rtl/>
        </w:rPr>
        <w:t>תיקונים לא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האחריות</w:t>
      </w:r>
      <w:r w:rsidR="002D0E93">
        <w:rPr>
          <w:rtl/>
        </w:rPr>
        <w:t xml:space="preserve"> </w:t>
      </w:r>
      <w:r w:rsidRPr="004970CC">
        <w:rPr>
          <w:rtl/>
        </w:rPr>
        <w:t>לביטחון</w:t>
      </w:r>
      <w:r w:rsidR="002D0E93">
        <w:rPr>
          <w:rtl/>
        </w:rPr>
        <w:t xml:space="preserve"> </w:t>
      </w:r>
      <w:r w:rsidRPr="004970CC">
        <w:rPr>
          <w:rtl/>
        </w:rPr>
        <w:t>חוץ</w:t>
      </w:r>
      <w:r w:rsidR="002D0E93">
        <w:rPr>
          <w:rtl/>
        </w:rPr>
        <w:t xml:space="preserve"> </w:t>
      </w:r>
      <w:r w:rsidRPr="004970CC">
        <w:rPr>
          <w:rtl/>
        </w:rPr>
        <w:t>בגבולות עם מצרים וירדן וכן השליטה על המרחב האווירי</w:t>
      </w:r>
      <w:r w:rsidR="002D0E93">
        <w:rPr>
          <w:rtl/>
        </w:rPr>
        <w:t xml:space="preserve"> </w:t>
      </w:r>
      <w:r w:rsidRPr="004970CC">
        <w:rPr>
          <w:rtl/>
        </w:rPr>
        <w:t>מעל לכל השטחים והמרחב הימי ברצועת</w:t>
      </w:r>
      <w:r w:rsidR="002D0E93">
        <w:rPr>
          <w:rtl/>
        </w:rPr>
        <w:t>-</w:t>
      </w:r>
      <w:r w:rsidRPr="004970CC">
        <w:rPr>
          <w:rtl/>
        </w:rPr>
        <w:t>עזה נשארות בידינו.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הדרך</w:t>
      </w:r>
      <w:r w:rsidR="002D0E93">
        <w:rPr>
          <w:rtl/>
        </w:rPr>
        <w:t xml:space="preserve"> </w:t>
      </w:r>
      <w:r w:rsidRPr="004970CC">
        <w:rPr>
          <w:rtl/>
        </w:rPr>
        <w:t>אל הפיוס מובילה דרך בתי</w:t>
      </w:r>
      <w:r w:rsidR="002D0E93">
        <w:rPr>
          <w:rtl/>
        </w:rPr>
        <w:t>-</w:t>
      </w:r>
      <w:r w:rsidRPr="004970CC">
        <w:rPr>
          <w:rtl/>
        </w:rPr>
        <w:t>הסוהר. בבתי</w:t>
      </w:r>
      <w:r w:rsidR="002D0E93">
        <w:rPr>
          <w:rtl/>
        </w:rPr>
        <w:t>-</w:t>
      </w:r>
      <w:r w:rsidRPr="004970CC">
        <w:rPr>
          <w:rtl/>
        </w:rPr>
        <w:t>הסוהר כלואים היום</w:t>
      </w:r>
      <w:r w:rsidR="002D0E93">
        <w:rPr>
          <w:rtl/>
        </w:rPr>
        <w:t xml:space="preserve"> </w:t>
      </w:r>
      <w:r w:rsidRPr="004970CC">
        <w:rPr>
          <w:rtl/>
        </w:rPr>
        <w:t>יותר מ</w:t>
      </w:r>
      <w:r w:rsidR="002D0E93">
        <w:rPr>
          <w:rtl/>
        </w:rPr>
        <w:t>-</w:t>
      </w:r>
      <w:r w:rsidRPr="004970CC">
        <w:rPr>
          <w:rtl/>
        </w:rPr>
        <w:t xml:space="preserve">5,000 פלשתינים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וכמה יהודים?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ועל</w:t>
      </w:r>
      <w:r>
        <w:rPr>
          <w:rtl/>
        </w:rPr>
        <w:t>-</w:t>
      </w:r>
      <w:r w:rsidR="004970CC" w:rsidRPr="004970CC">
        <w:rPr>
          <w:rtl/>
        </w:rPr>
        <w:t>פי החלטת הממשלה ישוחררו עצירים ואסירים בתנאי שהם נכללים בקטגוריות</w:t>
      </w:r>
      <w:r>
        <w:rPr>
          <w:rtl/>
        </w:rPr>
        <w:t xml:space="preserve"> </w:t>
      </w:r>
      <w:r w:rsidR="004970CC" w:rsidRPr="004970CC">
        <w:rPr>
          <w:rtl/>
        </w:rPr>
        <w:t>הבאות:</w:t>
      </w:r>
      <w:r>
        <w:rPr>
          <w:rtl/>
        </w:rPr>
        <w:t xml:space="preserve"> </w:t>
      </w:r>
      <w:r w:rsidR="004970CC" w:rsidRPr="004970CC">
        <w:rPr>
          <w:rtl/>
        </w:rPr>
        <w:t>עצירות</w:t>
      </w:r>
      <w:r>
        <w:rPr>
          <w:rtl/>
        </w:rPr>
        <w:t xml:space="preserve"> </w:t>
      </w:r>
      <w:r w:rsidR="004970CC" w:rsidRPr="004970CC">
        <w:rPr>
          <w:rtl/>
        </w:rPr>
        <w:t>ואסירים</w:t>
      </w:r>
      <w:r>
        <w:rPr>
          <w:rtl/>
        </w:rPr>
        <w:t xml:space="preserve"> </w:t>
      </w:r>
      <w:r w:rsidR="004970CC" w:rsidRPr="004970CC">
        <w:rPr>
          <w:rtl/>
        </w:rPr>
        <w:t>שריצו</w:t>
      </w:r>
      <w:r>
        <w:rPr>
          <w:rtl/>
        </w:rPr>
        <w:t xml:space="preserve"> </w:t>
      </w:r>
      <w:r w:rsidR="004970CC" w:rsidRPr="004970CC">
        <w:rPr>
          <w:rtl/>
        </w:rPr>
        <w:t>יותר</w:t>
      </w:r>
      <w:r>
        <w:rPr>
          <w:rtl/>
        </w:rPr>
        <w:t xml:space="preserve"> </w:t>
      </w:r>
      <w:r w:rsidR="004970CC" w:rsidRPr="004970CC">
        <w:rPr>
          <w:rtl/>
        </w:rPr>
        <w:t>משני</w:t>
      </w:r>
      <w:r>
        <w:rPr>
          <w:rtl/>
        </w:rPr>
        <w:t>-</w:t>
      </w:r>
      <w:r w:rsidR="004970CC" w:rsidRPr="004970CC">
        <w:rPr>
          <w:rtl/>
        </w:rPr>
        <w:t>שלישים</w:t>
      </w:r>
      <w:r>
        <w:rPr>
          <w:rtl/>
        </w:rPr>
        <w:t xml:space="preserve"> </w:t>
      </w:r>
      <w:r w:rsidR="004970CC" w:rsidRPr="004970CC">
        <w:rPr>
          <w:rtl/>
        </w:rPr>
        <w:t>מעונשם, עצירים ו/או אסירים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הנאשמים או אסורים בגין עבירות ביטחוניות שלא היו כרוכות במוות או בפציעה חמורה </w:t>
      </w:r>
      <w:r>
        <w:rPr>
          <w:rtl/>
        </w:rPr>
        <w:t xml:space="preserve">– </w:t>
      </w:r>
      <w:r w:rsidR="004970CC" w:rsidRPr="004970CC">
        <w:rPr>
          <w:rtl/>
        </w:rPr>
        <w:t>משתמע</w:t>
      </w:r>
      <w:r>
        <w:rPr>
          <w:rtl/>
        </w:rPr>
        <w:t xml:space="preserve"> </w:t>
      </w:r>
      <w:r w:rsidR="004970CC" w:rsidRPr="004970CC">
        <w:rPr>
          <w:rtl/>
        </w:rPr>
        <w:t>מכך</w:t>
      </w:r>
      <w:r>
        <w:rPr>
          <w:rtl/>
        </w:rPr>
        <w:t xml:space="preserve"> </w:t>
      </w:r>
      <w:r w:rsidR="004970CC" w:rsidRPr="004970CC">
        <w:rPr>
          <w:rtl/>
        </w:rPr>
        <w:t xml:space="preserve">שרוצחי ישראלים או הפוגעים בהם קשות לא ישוחררו </w:t>
      </w:r>
      <w:r>
        <w:rPr>
          <w:rtl/>
        </w:rPr>
        <w:t>–</w:t>
      </w:r>
      <w:r w:rsidR="004970CC" w:rsidRPr="004970CC">
        <w:rPr>
          <w:rtl/>
        </w:rPr>
        <w:t xml:space="preserve"> עצירים ו/או אסירים</w:t>
      </w:r>
      <w:r>
        <w:rPr>
          <w:rtl/>
        </w:rPr>
        <w:t xml:space="preserve"> </w:t>
      </w:r>
      <w:r w:rsidR="004970CC" w:rsidRPr="004970CC">
        <w:rPr>
          <w:rtl/>
        </w:rPr>
        <w:t>הנאשמים</w:t>
      </w:r>
      <w:r>
        <w:rPr>
          <w:rtl/>
        </w:rPr>
        <w:t xml:space="preserve"> </w:t>
      </w:r>
      <w:r w:rsidR="004970CC" w:rsidRPr="004970CC">
        <w:rPr>
          <w:rtl/>
        </w:rPr>
        <w:t>או</w:t>
      </w:r>
      <w:r>
        <w:rPr>
          <w:rtl/>
        </w:rPr>
        <w:t xml:space="preserve"> </w:t>
      </w:r>
      <w:r w:rsidR="004970CC" w:rsidRPr="004970CC">
        <w:rPr>
          <w:rtl/>
        </w:rPr>
        <w:t>מורשעים</w:t>
      </w:r>
      <w:r>
        <w:rPr>
          <w:rtl/>
        </w:rPr>
        <w:t xml:space="preserve"> </w:t>
      </w:r>
      <w:r w:rsidR="004970CC" w:rsidRPr="004970CC">
        <w:rPr>
          <w:rtl/>
        </w:rPr>
        <w:t>בעבירות</w:t>
      </w:r>
      <w:r>
        <w:rPr>
          <w:rtl/>
        </w:rPr>
        <w:t xml:space="preserve"> </w:t>
      </w:r>
      <w:r w:rsidR="004970CC" w:rsidRPr="004970CC">
        <w:rPr>
          <w:rtl/>
        </w:rPr>
        <w:t>פליליות</w:t>
      </w:r>
      <w:r>
        <w:rPr>
          <w:rtl/>
        </w:rPr>
        <w:t xml:space="preserve"> </w:t>
      </w:r>
      <w:r w:rsidR="004970CC" w:rsidRPr="004970CC">
        <w:rPr>
          <w:rtl/>
        </w:rPr>
        <w:t>שאינן</w:t>
      </w:r>
      <w:r>
        <w:rPr>
          <w:rtl/>
        </w:rPr>
        <w:t xml:space="preserve"> </w:t>
      </w:r>
      <w:r w:rsidR="004970CC" w:rsidRPr="004970CC">
        <w:rPr>
          <w:rtl/>
        </w:rPr>
        <w:t>ביטחוניות, וכן אזרחי מדינות ערב</w:t>
      </w:r>
      <w:r>
        <w:rPr>
          <w:rtl/>
        </w:rPr>
        <w:t xml:space="preserve"> </w:t>
      </w:r>
      <w:r w:rsidR="004970CC" w:rsidRPr="004970CC">
        <w:rPr>
          <w:rtl/>
        </w:rPr>
        <w:t>המוחזקים בישראל עד לביצוע צווי גירוש נגדם.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</w:t>
      </w:r>
      <w:r w:rsidR="002D0E93">
        <w:rPr>
          <w:rtl/>
        </w:rPr>
        <w:t xml:space="preserve"> </w:t>
      </w:r>
      <w:r w:rsidRPr="004970CC">
        <w:rPr>
          <w:rtl/>
        </w:rPr>
        <w:t>ייבחן</w:t>
      </w:r>
      <w:r w:rsidR="002D0E93">
        <w:rPr>
          <w:rtl/>
        </w:rPr>
        <w:t xml:space="preserve"> </w:t>
      </w:r>
      <w:r w:rsidRPr="004970CC">
        <w:rPr>
          <w:rtl/>
        </w:rPr>
        <w:t>שחרורם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אסירים ועצירים שגילם 50 שנה</w:t>
      </w:r>
      <w:r w:rsidR="002D0E93">
        <w:rPr>
          <w:rtl/>
        </w:rPr>
        <w:t xml:space="preserve"> </w:t>
      </w:r>
      <w:r w:rsidRPr="004970CC">
        <w:rPr>
          <w:rtl/>
        </w:rPr>
        <w:t>לפחות, אסירים ועצירים</w:t>
      </w:r>
      <w:r w:rsidR="002D0E93">
        <w:rPr>
          <w:rtl/>
        </w:rPr>
        <w:t xml:space="preserve"> </w:t>
      </w:r>
      <w:r w:rsidRPr="004970CC">
        <w:rPr>
          <w:rtl/>
        </w:rPr>
        <w:t>שגילם</w:t>
      </w:r>
      <w:r w:rsidR="002D0E93">
        <w:rPr>
          <w:rtl/>
        </w:rPr>
        <w:t xml:space="preserve"> </w:t>
      </w:r>
      <w:r w:rsidRPr="004970CC">
        <w:rPr>
          <w:rtl/>
        </w:rPr>
        <w:t>18 שנים או פחות, שישבו במאסר עשר שנים או יותר, וכן אסירים ועצירים חולים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>-</w:t>
      </w:r>
      <w:r w:rsidRPr="004970CC">
        <w:rPr>
          <w:rtl/>
        </w:rPr>
        <w:t>בריאים, לפי הקטגוריות שאמרתי קודם לכן.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אסיר</w:t>
      </w:r>
      <w:r w:rsidR="002D0E93">
        <w:rPr>
          <w:rtl/>
        </w:rPr>
        <w:t xml:space="preserve"> </w:t>
      </w:r>
      <w:r w:rsidRPr="004970CC">
        <w:rPr>
          <w:rtl/>
        </w:rPr>
        <w:t>ועציר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ישוחרר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אם חתם על התחייבות לשמור על הוראות החוק</w:t>
      </w:r>
      <w:r w:rsidR="002D0E93">
        <w:rPr>
          <w:rtl/>
        </w:rPr>
        <w:t xml:space="preserve"> </w:t>
      </w:r>
      <w:r w:rsidRPr="004970CC">
        <w:rPr>
          <w:rtl/>
        </w:rPr>
        <w:t>ולהימנע</w:t>
      </w:r>
      <w:r w:rsidR="002D0E93">
        <w:rPr>
          <w:rtl/>
        </w:rPr>
        <w:t xml:space="preserve"> </w:t>
      </w:r>
      <w:r w:rsidRPr="004970CC">
        <w:rPr>
          <w:rtl/>
        </w:rPr>
        <w:t>מפעולות</w:t>
      </w:r>
      <w:r w:rsidR="002D0E93">
        <w:rPr>
          <w:rtl/>
        </w:rPr>
        <w:t xml:space="preserve"> </w:t>
      </w:r>
      <w:r w:rsidRPr="004970CC">
        <w:rPr>
          <w:rtl/>
        </w:rPr>
        <w:t>טרור</w:t>
      </w:r>
      <w:r w:rsidR="002D0E93">
        <w:rPr>
          <w:rtl/>
        </w:rPr>
        <w:t xml:space="preserve"> </w:t>
      </w:r>
      <w:r w:rsidRPr="004970CC">
        <w:rPr>
          <w:rtl/>
        </w:rPr>
        <w:t>וממעורבות</w:t>
      </w:r>
      <w:r w:rsidR="002D0E93">
        <w:rPr>
          <w:rtl/>
        </w:rPr>
        <w:t xml:space="preserve"> </w:t>
      </w:r>
      <w:r w:rsidRPr="004970CC">
        <w:rPr>
          <w:rtl/>
        </w:rPr>
        <w:t>בהן.</w:t>
      </w:r>
      <w:r w:rsidR="002D0E93">
        <w:rPr>
          <w:rtl/>
        </w:rPr>
        <w:t xml:space="preserve"> </w:t>
      </w:r>
      <w:r w:rsidRPr="004970CC">
        <w:rPr>
          <w:rtl/>
        </w:rPr>
        <w:t>היה לנו ניסיון בעבר בעקבות הסכם קהיר,</w:t>
      </w:r>
      <w:r w:rsidR="002D0E93">
        <w:rPr>
          <w:rtl/>
        </w:rPr>
        <w:t xml:space="preserve"> </w:t>
      </w:r>
      <w:r w:rsidRPr="004970CC">
        <w:rPr>
          <w:rtl/>
        </w:rPr>
        <w:t>ומאות נשארו בכלא משום שסירבו לחתום.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התעוררה</w:t>
      </w:r>
      <w:r w:rsidR="002D0E93">
        <w:rPr>
          <w:rtl/>
        </w:rPr>
        <w:t xml:space="preserve"> </w:t>
      </w:r>
      <w:r w:rsidRPr="004970CC">
        <w:rPr>
          <w:rtl/>
        </w:rPr>
        <w:t>במלוא</w:t>
      </w:r>
      <w:r w:rsidR="002D0E93">
        <w:rPr>
          <w:rtl/>
        </w:rPr>
        <w:t xml:space="preserve"> </w:t>
      </w:r>
      <w:r w:rsidRPr="004970CC">
        <w:rPr>
          <w:rtl/>
        </w:rPr>
        <w:t>חריפותה</w:t>
      </w:r>
      <w:r w:rsidR="002D0E93">
        <w:rPr>
          <w:rtl/>
        </w:rPr>
        <w:t xml:space="preserve"> </w:t>
      </w:r>
      <w:r w:rsidRPr="004970CC">
        <w:rPr>
          <w:rtl/>
        </w:rPr>
        <w:t>שאלת</w:t>
      </w:r>
      <w:r w:rsidR="002D0E93">
        <w:rPr>
          <w:rtl/>
        </w:rPr>
        <w:t xml:space="preserve"> </w:t>
      </w:r>
      <w:r w:rsidRPr="004970CC">
        <w:rPr>
          <w:rtl/>
        </w:rPr>
        <w:t>הסגרתם של רוצחים נמלטים. אין אנו מקלים ראש</w:t>
      </w:r>
      <w:r w:rsidR="002D0E93">
        <w:rPr>
          <w:rtl/>
        </w:rPr>
        <w:t xml:space="preserve"> </w:t>
      </w:r>
      <w:r w:rsidRPr="004970CC">
        <w:rPr>
          <w:rtl/>
        </w:rPr>
        <w:t>בבעיה זו, ואנו ממשיכים לתבוע את הסגרתם של רוצחים כאלה על</w:t>
      </w:r>
      <w:r w:rsidR="002D0E93">
        <w:rPr>
          <w:rtl/>
        </w:rPr>
        <w:t>-</w:t>
      </w:r>
      <w:r w:rsidRPr="004970CC">
        <w:rPr>
          <w:rtl/>
        </w:rPr>
        <w:t>פי ההסכם שנחתם.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של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עשרה ימים לאחר חתימת ההסכם בוושינגטון נתחיל בפריסה מחדש. בשלב</w:t>
      </w:r>
      <w:r w:rsidR="002D0E93">
        <w:rPr>
          <w:rtl/>
        </w:rPr>
        <w:t xml:space="preserve"> </w:t>
      </w:r>
      <w:r w:rsidRPr="004970CC">
        <w:rPr>
          <w:rtl/>
        </w:rPr>
        <w:t>ראשון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בפינוי נציגויות המינהל האזרחי ב</w:t>
      </w:r>
      <w:r w:rsidR="002D0E93">
        <w:rPr>
          <w:rtl/>
        </w:rPr>
        <w:t>-</w:t>
      </w:r>
      <w:r w:rsidRPr="004970CC">
        <w:rPr>
          <w:rtl/>
        </w:rPr>
        <w:t>14 יישובים פלשתיניים. לוח הזמנים האחר</w:t>
      </w:r>
      <w:r w:rsidR="002D0E93">
        <w:rPr>
          <w:rtl/>
        </w:rPr>
        <w:t xml:space="preserve"> </w:t>
      </w:r>
      <w:r w:rsidRPr="004970CC">
        <w:rPr>
          <w:rtl/>
        </w:rPr>
        <w:t>הכולל יסוכם תוך שבועיים מאז חתימת ההסכם.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כולל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עשרות</w:t>
      </w:r>
      <w:r w:rsidR="002D0E93">
        <w:rPr>
          <w:rtl/>
        </w:rPr>
        <w:t xml:space="preserve"> </w:t>
      </w:r>
      <w:r w:rsidRPr="004970CC">
        <w:rPr>
          <w:rtl/>
        </w:rPr>
        <w:t>ומאות</w:t>
      </w:r>
      <w:r w:rsidR="002D0E93">
        <w:rPr>
          <w:rtl/>
        </w:rPr>
        <w:t xml:space="preserve"> </w:t>
      </w:r>
      <w:r w:rsidRPr="004970CC">
        <w:rPr>
          <w:rtl/>
        </w:rPr>
        <w:t>פרטים:</w:t>
      </w:r>
      <w:r w:rsidR="002D0E93">
        <w:rPr>
          <w:rtl/>
        </w:rPr>
        <w:t xml:space="preserve"> </w:t>
      </w:r>
      <w:r w:rsidRPr="004970CC">
        <w:rPr>
          <w:rtl/>
        </w:rPr>
        <w:t>הבחירות</w:t>
      </w:r>
      <w:r w:rsidR="002D0E93">
        <w:rPr>
          <w:rtl/>
        </w:rPr>
        <w:t xml:space="preserve"> – </w:t>
      </w:r>
      <w:r w:rsidRPr="004970CC">
        <w:rPr>
          <w:rtl/>
        </w:rPr>
        <w:t>לרבות</w:t>
      </w:r>
      <w:r w:rsidR="002D0E93">
        <w:rPr>
          <w:rtl/>
        </w:rPr>
        <w:t xml:space="preserve"> </w:t>
      </w:r>
      <w:r w:rsidRPr="004970CC">
        <w:rPr>
          <w:rtl/>
        </w:rPr>
        <w:t>דרך הבחירה של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שלא רצו לקבל אזרחות ישראלית, שהוצעה להם על</w:t>
      </w:r>
      <w:r w:rsidR="002D0E93">
        <w:rPr>
          <w:rtl/>
        </w:rPr>
        <w:t>-</w:t>
      </w:r>
      <w:r w:rsidRPr="004970CC">
        <w:rPr>
          <w:rtl/>
        </w:rPr>
        <w:t>ידי כל ממשלות ישראל, והם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תושבי ירושלים המאוחדת היום </w:t>
      </w:r>
      <w:r w:rsidR="002D0E93">
        <w:rPr>
          <w:rtl/>
        </w:rPr>
        <w:t>–</w:t>
      </w:r>
      <w:r w:rsidRPr="004970CC">
        <w:rPr>
          <w:rtl/>
        </w:rPr>
        <w:t xml:space="preserve"> מים, חשמל, הגדלת אזור יריחו ב</w:t>
      </w:r>
      <w:r w:rsidR="002D0E93">
        <w:rPr>
          <w:rtl/>
        </w:rPr>
        <w:t>-</w:t>
      </w:r>
      <w:r w:rsidR="002D0E93" w:rsidRPr="004970CC">
        <w:rPr>
          <w:rtl/>
        </w:rPr>
        <w:t>10</w:t>
      </w:r>
      <w:r w:rsidR="002D0E93">
        <w:rPr>
          <w:rtl/>
        </w:rPr>
        <w:t>%</w:t>
      </w:r>
      <w:r w:rsidRPr="004970CC">
        <w:rPr>
          <w:rtl/>
        </w:rPr>
        <w:t xml:space="preserve"> בלי שהדבר ישפיע</w:t>
      </w:r>
      <w:r w:rsidR="002D0E93">
        <w:rPr>
          <w:rtl/>
        </w:rPr>
        <w:t xml:space="preserve"> </w:t>
      </w:r>
      <w:r w:rsidRPr="004970CC">
        <w:rPr>
          <w:rtl/>
        </w:rPr>
        <w:t>כהוא</w:t>
      </w:r>
      <w:r w:rsidR="002D0E93">
        <w:rPr>
          <w:rtl/>
        </w:rPr>
        <w:t>-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חיי</w:t>
      </w:r>
      <w:r w:rsidR="002D0E93">
        <w:rPr>
          <w:rtl/>
        </w:rPr>
        <w:t xml:space="preserve"> </w:t>
      </w:r>
      <w:r w:rsidRPr="004970CC">
        <w:rPr>
          <w:rtl/>
        </w:rPr>
        <w:t>התושבים</w:t>
      </w:r>
      <w:r w:rsidR="002D0E93">
        <w:rPr>
          <w:rtl/>
        </w:rPr>
        <w:t xml:space="preserve"> </w:t>
      </w:r>
      <w:r w:rsidRPr="004970CC">
        <w:rPr>
          <w:rtl/>
        </w:rPr>
        <w:t>בבקעת</w:t>
      </w:r>
      <w:r w:rsidR="002D0E93">
        <w:rPr>
          <w:rtl/>
        </w:rPr>
        <w:t>-</w:t>
      </w:r>
      <w:r w:rsidRPr="004970CC">
        <w:rPr>
          <w:rtl/>
        </w:rPr>
        <w:t>הירדן,</w:t>
      </w:r>
      <w:r w:rsidR="002D0E93">
        <w:rPr>
          <w:rtl/>
        </w:rPr>
        <w:t xml:space="preserve"> </w:t>
      </w:r>
      <w:r w:rsidRPr="004970CC">
        <w:rPr>
          <w:rtl/>
        </w:rPr>
        <w:t>המעבר הבטוח ועוד. במסגרת הזמן לא נוכל</w:t>
      </w:r>
      <w:r w:rsidR="002D0E93">
        <w:rPr>
          <w:rtl/>
        </w:rPr>
        <w:t xml:space="preserve"> </w:t>
      </w:r>
      <w:r w:rsidRPr="004970CC">
        <w:rPr>
          <w:rtl/>
        </w:rPr>
        <w:t>להתייחס לכל פרט בנפרד, והדברים כולם הרי הם פרוסים בפניכם בספר ההסכם.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ההסכם על כל סעיפיו מונח לפניכם. אין נספחים</w:t>
      </w:r>
      <w:r w:rsidR="002D0E93">
        <w:rPr>
          <w:rtl/>
        </w:rPr>
        <w:t xml:space="preserve"> </w:t>
      </w:r>
      <w:r w:rsidRPr="004970CC">
        <w:rPr>
          <w:rtl/>
        </w:rPr>
        <w:t>ומכתבים</w:t>
      </w:r>
      <w:r w:rsidR="002D0E93">
        <w:rPr>
          <w:rtl/>
        </w:rPr>
        <w:t xml:space="preserve"> </w:t>
      </w:r>
      <w:r w:rsidRPr="004970CC">
        <w:rPr>
          <w:rtl/>
        </w:rPr>
        <w:t>סודיים.</w:t>
      </w:r>
      <w:r w:rsidR="002D0E93">
        <w:rPr>
          <w:rtl/>
        </w:rPr>
        <w:t xml:space="preserve"> </w:t>
      </w:r>
      <w:r w:rsidRPr="004970CC">
        <w:rPr>
          <w:rtl/>
        </w:rPr>
        <w:t>זה ההסכם שעליו טרחו עשרות ואולי מאות עובדי מדינה וקציני צה"ל</w:t>
      </w:r>
      <w:r w:rsidR="002D0E93">
        <w:rPr>
          <w:rtl/>
        </w:rPr>
        <w:t xml:space="preserve"> </w:t>
      </w:r>
      <w:r w:rsidRPr="004970CC">
        <w:rPr>
          <w:rtl/>
        </w:rPr>
        <w:t>בראשותו של שר החוץ שמעון פרס, ולכולם תודה מקרב לב.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אפשר שאנו פותחים היום בשלב חדש בקורות העם היהודי ומדינת ישראל. אנו יודעים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הסיכויים,</w:t>
      </w:r>
      <w:r w:rsidR="002D0E93">
        <w:rPr>
          <w:rtl/>
        </w:rPr>
        <w:t xml:space="preserve"> </w:t>
      </w:r>
      <w:r w:rsidRPr="004970CC">
        <w:rPr>
          <w:rtl/>
        </w:rPr>
        <w:t>אנו יודעים את הסיכונים. נעשה את המירב, נעשה כמיטב יכולתנו למצות</w:t>
      </w:r>
      <w:r w:rsidR="002D0E93">
        <w:rPr>
          <w:rtl/>
        </w:rPr>
        <w:t xml:space="preserve"> </w:t>
      </w:r>
      <w:r w:rsidRPr="004970CC">
        <w:rPr>
          <w:rtl/>
        </w:rPr>
        <w:t>את הסיכויים ולצמצם את הסיכונים.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אנו קוראים מעומק הלב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בכפר יטא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רון נחמן.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בכפר יטא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רון נחמן, אני קורא אותך לסדר פעם 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אינפורמציה חשובה מאוד.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בינתיים יש אינפורמציה שקראתי אותך לסדר פעם 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אנו קוראים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אצטרך לקרוא אותך לסדר פעם שלישית.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קוראים</w:t>
      </w:r>
      <w:r w:rsidR="002D0E93">
        <w:rPr>
          <w:rtl/>
        </w:rPr>
        <w:t xml:space="preserve"> </w:t>
      </w:r>
      <w:r w:rsidRPr="004970CC">
        <w:rPr>
          <w:rtl/>
        </w:rPr>
        <w:t>מעומק</w:t>
      </w:r>
      <w:r w:rsidR="002D0E93">
        <w:rPr>
          <w:rtl/>
        </w:rPr>
        <w:t xml:space="preserve"> </w:t>
      </w:r>
      <w:r w:rsidRPr="004970CC">
        <w:rPr>
          <w:rtl/>
        </w:rPr>
        <w:t>הלב</w:t>
      </w:r>
      <w:r w:rsidR="002D0E93">
        <w:rPr>
          <w:rtl/>
        </w:rPr>
        <w:t xml:space="preserve"> </w:t>
      </w:r>
      <w:r w:rsidRPr="004970CC">
        <w:rPr>
          <w:rtl/>
        </w:rPr>
        <w:t>לכל אזרחי מדינת ישראל ובוודאי לאלה החיים ביהודה,</w:t>
      </w:r>
      <w:r w:rsidR="002D0E93">
        <w:rPr>
          <w:rtl/>
        </w:rPr>
        <w:t xml:space="preserve"> </w:t>
      </w:r>
      <w:r w:rsidRPr="004970CC">
        <w:rPr>
          <w:rtl/>
        </w:rPr>
        <w:t>שומרון</w:t>
      </w:r>
      <w:r w:rsidR="002D0E93">
        <w:rPr>
          <w:rtl/>
        </w:rPr>
        <w:t xml:space="preserve"> </w:t>
      </w:r>
      <w:r w:rsidRPr="004970CC">
        <w:rPr>
          <w:rtl/>
        </w:rPr>
        <w:t>וחבל עזה, כמו לתושבים הפלשתינים, לתת הזדמנות לכינון השלום; לתת הזדמנות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לסופם של מעשי איבה, לתת הזדמנות לחיים אחרים, לחיים חדשים </w:t>
      </w:r>
      <w:r w:rsidR="002D0E93">
        <w:rPr>
          <w:rtl/>
        </w:rPr>
        <w:t>–</w:t>
      </w:r>
      <w:r w:rsidRPr="004970CC">
        <w:rPr>
          <w:rtl/>
        </w:rPr>
        <w:t xml:space="preserve"> לא רק בהסתדרות.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פונים</w:t>
      </w:r>
      <w:r w:rsidR="002D0E93">
        <w:rPr>
          <w:rtl/>
        </w:rPr>
        <w:t xml:space="preserve"> </w:t>
      </w:r>
      <w:r w:rsidRPr="004970CC">
        <w:rPr>
          <w:rtl/>
        </w:rPr>
        <w:t>ליהודים</w:t>
      </w:r>
      <w:r w:rsidR="002D0E93">
        <w:rPr>
          <w:rtl/>
        </w:rPr>
        <w:t xml:space="preserve"> </w:t>
      </w:r>
      <w:r w:rsidRPr="004970CC">
        <w:rPr>
          <w:rtl/>
        </w:rPr>
        <w:t>ולפלשתינים</w:t>
      </w:r>
      <w:r w:rsidR="002D0E93">
        <w:rPr>
          <w:rtl/>
        </w:rPr>
        <w:t xml:space="preserve"> </w:t>
      </w:r>
      <w:r w:rsidRPr="004970CC">
        <w:rPr>
          <w:rtl/>
        </w:rPr>
        <w:t>כאחד לשמור על איפוק, לשמור על כבוד האדם,</w:t>
      </w:r>
      <w:r w:rsidR="002D0E93">
        <w:rPr>
          <w:rtl/>
        </w:rPr>
        <w:t xml:space="preserve"> </w:t>
      </w:r>
      <w:r w:rsidRPr="004970CC">
        <w:rPr>
          <w:rtl/>
        </w:rPr>
        <w:t>לנהוג כהלכה ולחיות בשלום ובביטחון.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אנא, חברים.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יוצאים</w:t>
      </w:r>
      <w:r w:rsidR="002D0E93">
        <w:rPr>
          <w:rtl/>
        </w:rPr>
        <w:t xml:space="preserve"> </w:t>
      </w:r>
      <w:r w:rsidRPr="004970CC">
        <w:rPr>
          <w:rtl/>
        </w:rPr>
        <w:t>לדרך</w:t>
      </w:r>
      <w:r w:rsidR="002D0E93">
        <w:rPr>
          <w:rtl/>
        </w:rPr>
        <w:t xml:space="preserve"> </w:t>
      </w:r>
      <w:r w:rsidRPr="004970CC">
        <w:rPr>
          <w:rtl/>
        </w:rPr>
        <w:t>חדשה</w:t>
      </w:r>
      <w:r w:rsidR="002D0E93">
        <w:rPr>
          <w:rtl/>
        </w:rPr>
        <w:t xml:space="preserve"> </w:t>
      </w:r>
      <w:r w:rsidRPr="004970CC">
        <w:rPr>
          <w:rtl/>
        </w:rPr>
        <w:t>שעשויה</w:t>
      </w:r>
      <w:r w:rsidR="002D0E93">
        <w:rPr>
          <w:rtl/>
        </w:rPr>
        <w:t xml:space="preserve"> </w:t>
      </w:r>
      <w:r w:rsidRPr="004970CC">
        <w:rPr>
          <w:rtl/>
        </w:rPr>
        <w:t>להוביל</w:t>
      </w:r>
      <w:r w:rsidR="002D0E93">
        <w:rPr>
          <w:rtl/>
        </w:rPr>
        <w:t xml:space="preserve"> </w:t>
      </w:r>
      <w:r w:rsidRPr="004970CC">
        <w:rPr>
          <w:rtl/>
        </w:rPr>
        <w:t>אותנו</w:t>
      </w:r>
      <w:r w:rsidR="002D0E93">
        <w:rPr>
          <w:rtl/>
        </w:rPr>
        <w:t xml:space="preserve"> </w:t>
      </w:r>
      <w:r w:rsidRPr="004970CC">
        <w:rPr>
          <w:rtl/>
        </w:rPr>
        <w:t>אל עידן השלום, אל סופן של</w:t>
      </w:r>
      <w:r w:rsidR="002D0E93">
        <w:rPr>
          <w:rtl/>
        </w:rPr>
        <w:t xml:space="preserve"> </w:t>
      </w:r>
      <w:r w:rsidRPr="004970CC">
        <w:rPr>
          <w:rtl/>
        </w:rPr>
        <w:t>המלחמות. זאת תפילתנו, זאת תקוותנו.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דרך ללא מוצא.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מנע, אנא.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שנה טובה וגמר חתימה טובה לחברי הכנסת ולכל בית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מאוד לראש הממשלה על דבריו.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מזמין עכשיו את חבר הכנסת בנימין 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תקומו ללחוץ את ידו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לא להפריע. עכשיו יישא את נאומו חבר הכנסת בנימין 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לא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</w:t>
      </w:r>
      <w:r w:rsidR="002D0E93">
        <w:rPr>
          <w:rtl/>
        </w:rPr>
        <w:t xml:space="preserve"> </w:t>
      </w:r>
      <w:r w:rsidRPr="004970CC">
        <w:rPr>
          <w:rtl/>
        </w:rPr>
        <w:t>בגין.</w:t>
      </w:r>
      <w:r w:rsidR="002D0E93">
        <w:rPr>
          <w:rtl/>
        </w:rPr>
        <w:t xml:space="preserve"> </w:t>
      </w:r>
      <w:r w:rsidRPr="004970CC">
        <w:rPr>
          <w:rtl/>
        </w:rPr>
        <w:t>עכשיו לא כדאי לנהל משא</w:t>
      </w:r>
      <w:r w:rsidR="002D0E93">
        <w:rPr>
          <w:rtl/>
        </w:rPr>
        <w:t>-</w:t>
      </w:r>
      <w:r w:rsidRPr="004970CC">
        <w:rPr>
          <w:rtl/>
        </w:rPr>
        <w:t>ומתן עם מזכיר הכנסת, כי זה</w:t>
      </w:r>
      <w:r w:rsidR="002D0E93">
        <w:rPr>
          <w:rtl/>
        </w:rPr>
        <w:t xml:space="preserve"> </w:t>
      </w:r>
      <w:r w:rsidRPr="004970CC">
        <w:rPr>
          <w:rtl/>
        </w:rPr>
        <w:t>מפריע.</w:t>
      </w:r>
      <w:r w:rsidR="002D0E93">
        <w:rPr>
          <w:rtl/>
        </w:rPr>
        <w:t xml:space="preserve"> </w:t>
      </w:r>
      <w:r w:rsidRPr="004970CC">
        <w:rPr>
          <w:rtl/>
        </w:rPr>
        <w:t>בבקשה,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חברי הבית, במהלך תולדות האנושות הוגלו עמים רבים ממולדתם.</w:t>
      </w:r>
      <w:r w:rsidR="002D0E93">
        <w:rPr>
          <w:rtl/>
        </w:rPr>
        <w:t xml:space="preserve"> </w:t>
      </w:r>
      <w:r w:rsidRPr="004970CC">
        <w:rPr>
          <w:rtl/>
        </w:rPr>
        <w:t>לעמים אלה תמיד קרה אחד משני דברים: או שמצאו להם מולדת חדשה או שנטמעו בקרב עמים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</w:t>
      </w:r>
      <w:r w:rsidRPr="004970CC">
        <w:rPr>
          <w:rtl/>
        </w:rPr>
        <w:t>וירדו</w:t>
      </w:r>
      <w:r w:rsidR="002D0E93">
        <w:rPr>
          <w:rtl/>
        </w:rPr>
        <w:t xml:space="preserve"> </w:t>
      </w:r>
      <w:r w:rsidRPr="004970CC">
        <w:rPr>
          <w:rtl/>
        </w:rPr>
        <w:t>מבמת</w:t>
      </w:r>
      <w:r w:rsidR="002D0E93">
        <w:rPr>
          <w:rtl/>
        </w:rPr>
        <w:t xml:space="preserve"> </w:t>
      </w:r>
      <w:r w:rsidRPr="004970CC">
        <w:rPr>
          <w:rtl/>
        </w:rPr>
        <w:t>ההיסטוריה.</w:t>
      </w:r>
      <w:r w:rsidR="002D0E93">
        <w:rPr>
          <w:rtl/>
        </w:rPr>
        <w:t xml:space="preserve"> </w:t>
      </w:r>
      <w:r w:rsidRPr="004970CC">
        <w:rPr>
          <w:rtl/>
        </w:rPr>
        <w:t>רק העם היהודי סירב לקבל את הגורל הזה. הוא סירב</w:t>
      </w:r>
      <w:r w:rsidR="002D0E93">
        <w:rPr>
          <w:rtl/>
        </w:rPr>
        <w:t xml:space="preserve"> </w:t>
      </w:r>
      <w:r w:rsidRPr="004970CC">
        <w:rPr>
          <w:rtl/>
        </w:rPr>
        <w:t>להיטמע</w:t>
      </w:r>
      <w:r w:rsidR="002D0E93">
        <w:rPr>
          <w:rtl/>
        </w:rPr>
        <w:t xml:space="preserve"> </w:t>
      </w:r>
      <w:r w:rsidRPr="004970CC">
        <w:rPr>
          <w:rtl/>
        </w:rPr>
        <w:t>בין העמים והוא סירב לאמץ לו מולדת חדשה. הוא שמר בדבקות ובמסירות אין קץ</w:t>
      </w:r>
      <w:r w:rsidR="002D0E93">
        <w:rPr>
          <w:rtl/>
        </w:rPr>
        <w:t xml:space="preserve"> </w:t>
      </w:r>
      <w:r w:rsidRPr="004970CC">
        <w:rPr>
          <w:rtl/>
        </w:rPr>
        <w:t>על זהותו הייחודית ועל החלום לשוב לארץ</w:t>
      </w:r>
      <w:r w:rsidR="002D0E93">
        <w:rPr>
          <w:rtl/>
        </w:rPr>
        <w:t>-</w:t>
      </w:r>
      <w:r w:rsidRPr="004970CC">
        <w:rPr>
          <w:rtl/>
        </w:rPr>
        <w:t>ישראל, מולדתו העתיקה.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"לבי</w:t>
      </w:r>
      <w:r w:rsidR="002D0E93">
        <w:rPr>
          <w:rtl/>
        </w:rPr>
        <w:t xml:space="preserve"> </w:t>
      </w:r>
      <w:r w:rsidRPr="004970CC">
        <w:rPr>
          <w:rtl/>
        </w:rPr>
        <w:t>במזרח ואנוכי בסוף מערב", כתב רבי יהודה הלוי באמצע ימי</w:t>
      </w:r>
      <w:r w:rsidR="002D0E93">
        <w:rPr>
          <w:rtl/>
        </w:rPr>
        <w:t>-</w:t>
      </w:r>
      <w:r w:rsidRPr="004970CC">
        <w:rPr>
          <w:rtl/>
        </w:rPr>
        <w:t>הביניים בספרד</w:t>
      </w:r>
      <w:r w:rsidR="002D0E93">
        <w:rPr>
          <w:rtl/>
        </w:rPr>
        <w:t xml:space="preserve"> </w:t>
      </w:r>
      <w:r w:rsidRPr="004970CC">
        <w:rPr>
          <w:rtl/>
        </w:rPr>
        <w:t>הרחוקה.</w:t>
      </w:r>
      <w:r w:rsidR="002D0E93">
        <w:rPr>
          <w:rtl/>
        </w:rPr>
        <w:t xml:space="preserve"> </w:t>
      </w:r>
      <w:r w:rsidRPr="004970CC">
        <w:rPr>
          <w:rtl/>
        </w:rPr>
        <w:t>ובפיוט</w:t>
      </w:r>
      <w:r w:rsidR="002D0E93">
        <w:rPr>
          <w:rtl/>
        </w:rPr>
        <w:t xml:space="preserve"> </w:t>
      </w:r>
      <w:r w:rsidRPr="004970CC">
        <w:rPr>
          <w:rtl/>
        </w:rPr>
        <w:t>אחר,</w:t>
      </w:r>
      <w:r w:rsidR="002D0E93">
        <w:rPr>
          <w:rtl/>
        </w:rPr>
        <w:t xml:space="preserve"> </w:t>
      </w:r>
      <w:r w:rsidRPr="004970CC">
        <w:rPr>
          <w:rtl/>
        </w:rPr>
        <w:t>"ציון הלא תשאלי", הוא אומר: "לבי לבית</w:t>
      </w:r>
      <w:r w:rsidR="002D0E93">
        <w:rPr>
          <w:rtl/>
        </w:rPr>
        <w:t>-</w:t>
      </w:r>
      <w:r w:rsidRPr="004970CC">
        <w:rPr>
          <w:rtl/>
        </w:rPr>
        <w:t>אל, ולחברון מאוד</w:t>
      </w:r>
      <w:r w:rsidR="002D0E93">
        <w:rPr>
          <w:rtl/>
        </w:rPr>
        <w:t xml:space="preserve"> </w:t>
      </w:r>
      <w:r w:rsidRPr="004970CC">
        <w:rPr>
          <w:rtl/>
        </w:rPr>
        <w:t>יהמה, מי ייתנני הלוך ערום ויחף על מקום קברות אבותי".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טאבו ישן.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מבני</w:t>
      </w:r>
      <w:r w:rsidR="002D0E93">
        <w:rPr>
          <w:rtl/>
        </w:rPr>
        <w:t xml:space="preserve"> </w:t>
      </w:r>
      <w:r w:rsidRPr="004970CC">
        <w:rPr>
          <w:rtl/>
        </w:rPr>
        <w:t>העם היהודי שנמצא כאן היום נמצא כאן בזכות אותה שאיפה, בזכות</w:t>
      </w:r>
      <w:r w:rsidR="002D0E93">
        <w:rPr>
          <w:rtl/>
        </w:rPr>
        <w:t xml:space="preserve"> </w:t>
      </w:r>
      <w:r w:rsidRPr="004970CC">
        <w:rPr>
          <w:rtl/>
        </w:rPr>
        <w:t>אותו חלום שליווה את אבותינו בגלותם.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"זכרו,</w:t>
      </w:r>
      <w:r w:rsidR="002D0E93">
        <w:rPr>
          <w:rtl/>
        </w:rPr>
        <w:t xml:space="preserve"> </w:t>
      </w:r>
      <w:r w:rsidRPr="004970CC">
        <w:rPr>
          <w:rtl/>
        </w:rPr>
        <w:t>ילדי</w:t>
      </w:r>
      <w:r w:rsidR="002D0E93">
        <w:rPr>
          <w:rtl/>
        </w:rPr>
        <w:t xml:space="preserve"> </w:t>
      </w:r>
      <w:r w:rsidRPr="004970CC">
        <w:rPr>
          <w:rtl/>
        </w:rPr>
        <w:t>ישראל, דעו תמיד, שכל עוד אינכם יושבים על הרי יהודה, על אדמת</w:t>
      </w:r>
      <w:r w:rsidR="002D0E93">
        <w:rPr>
          <w:rtl/>
        </w:rPr>
        <w:t xml:space="preserve"> </w:t>
      </w:r>
      <w:r w:rsidRPr="004970CC">
        <w:rPr>
          <w:rtl/>
        </w:rPr>
        <w:t>המולדת,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בנכר".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פנה סבי,</w:t>
      </w:r>
      <w:r w:rsidR="002D0E93">
        <w:rPr>
          <w:rtl/>
        </w:rPr>
        <w:t xml:space="preserve"> </w:t>
      </w:r>
      <w:r w:rsidRPr="004970CC">
        <w:rPr>
          <w:rtl/>
        </w:rPr>
        <w:t>הרב נתן מיליקובסקי, זיכרונו לברכה, לילדים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שלימד</w:t>
      </w:r>
      <w:r w:rsidR="002D0E93">
        <w:rPr>
          <w:rtl/>
        </w:rPr>
        <w:t xml:space="preserve"> </w:t>
      </w:r>
      <w:r w:rsidRPr="004970CC">
        <w:rPr>
          <w:rtl/>
        </w:rPr>
        <w:t>בגולה.</w:t>
      </w:r>
      <w:r w:rsidR="002D0E93">
        <w:rPr>
          <w:rtl/>
        </w:rPr>
        <w:t xml:space="preserve"> </w:t>
      </w:r>
      <w:r w:rsidRPr="004970CC">
        <w:rPr>
          <w:rtl/>
        </w:rPr>
        <w:t>והוא</w:t>
      </w:r>
      <w:r w:rsidR="002D0E93">
        <w:rPr>
          <w:rtl/>
        </w:rPr>
        <w:t xml:space="preserve"> </w:t>
      </w:r>
      <w:r w:rsidRPr="004970CC">
        <w:rPr>
          <w:rtl/>
        </w:rPr>
        <w:t>ממשיך</w:t>
      </w:r>
      <w:r w:rsidR="002D0E93">
        <w:rPr>
          <w:rtl/>
        </w:rPr>
        <w:t xml:space="preserve"> </w:t>
      </w:r>
      <w:r w:rsidRPr="004970CC">
        <w:rPr>
          <w:rtl/>
        </w:rPr>
        <w:t>ואומר</w:t>
      </w:r>
      <w:r w:rsidR="002D0E93">
        <w:rPr>
          <w:rtl/>
        </w:rPr>
        <w:t xml:space="preserve"> </w:t>
      </w:r>
      <w:r w:rsidRPr="004970CC">
        <w:rPr>
          <w:rtl/>
        </w:rPr>
        <w:t>להם:</w:t>
      </w:r>
      <w:r w:rsidR="002D0E93">
        <w:rPr>
          <w:rtl/>
        </w:rPr>
        <w:t xml:space="preserve"> </w:t>
      </w:r>
      <w:r w:rsidRPr="004970CC">
        <w:rPr>
          <w:rtl/>
        </w:rPr>
        <w:t>"חלילה לנו למחוק מהזיכרון את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וחלילה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לשכוח את העבר שלנו, את הסיפור ההיסטורי שלנו, כי אז לא</w:t>
      </w:r>
      <w:r w:rsidR="002D0E93">
        <w:rPr>
          <w:rtl/>
        </w:rPr>
        <w:t xml:space="preserve"> </w:t>
      </w:r>
      <w:r w:rsidRPr="004970CC">
        <w:rPr>
          <w:rtl/>
        </w:rPr>
        <w:t>יהיה לנו עתיד ונהיה אבודים בעולם. כי אז מי אנחנו בכלל".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כך האמין הסבא שלי, ועל כן הוא עלה לארץ</w:t>
      </w:r>
      <w:r w:rsidR="002D0E93">
        <w:rPr>
          <w:rtl/>
        </w:rPr>
        <w:t>-</w:t>
      </w:r>
      <w:r w:rsidRPr="004970CC">
        <w:rPr>
          <w:rtl/>
        </w:rPr>
        <w:t>ישראל, וכך האמינו הסבים והסבתות של</w:t>
      </w:r>
      <w:r w:rsidR="002D0E93">
        <w:rPr>
          <w:rtl/>
        </w:rPr>
        <w:t xml:space="preserve"> </w:t>
      </w:r>
      <w:r w:rsidRPr="004970CC">
        <w:rPr>
          <w:rtl/>
        </w:rPr>
        <w:t>כולנו, לרבות המנהיגים הראשונים של תנועת העבודה, ברל כצנלסון ודוד בן</w:t>
      </w:r>
      <w:r w:rsidR="002D0E93">
        <w:rPr>
          <w:rtl/>
        </w:rPr>
        <w:t>-</w:t>
      </w:r>
      <w:r w:rsidRPr="004970CC">
        <w:rPr>
          <w:rtl/>
        </w:rPr>
        <w:t>גוריון.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 השרים, אני מבקש לא לדבר בקול רם סביב שולחן הממשלה. אדוני שר האוצר.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ומכוחו של החזון הזה שבנו לארצנו והקימונו מחדש את מדינתנו.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 שואל:</w:t>
      </w:r>
      <w:r w:rsidR="002D0E93">
        <w:rPr>
          <w:rtl/>
        </w:rPr>
        <w:t xml:space="preserve"> </w:t>
      </w:r>
      <w:r w:rsidRPr="004970CC">
        <w:rPr>
          <w:rtl/>
        </w:rPr>
        <w:t>היכן מקופל העבר הזה, שסבי דיבר עליו? איפה טמונים שורשי הסיפור</w:t>
      </w:r>
      <w:r w:rsidR="002D0E93">
        <w:rPr>
          <w:rtl/>
        </w:rPr>
        <w:t xml:space="preserve"> </w:t>
      </w:r>
      <w:r w:rsidRPr="004970CC">
        <w:rPr>
          <w:rtl/>
        </w:rPr>
        <w:t>ההיסטורי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עמנו?</w:t>
      </w:r>
      <w:r w:rsidR="002D0E93">
        <w:rPr>
          <w:rtl/>
        </w:rPr>
        <w:t xml:space="preserve"> </w:t>
      </w:r>
      <w:r w:rsidRPr="004970CC">
        <w:rPr>
          <w:rtl/>
        </w:rPr>
        <w:t>איפה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בהרי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ובירושלים,</w:t>
      </w:r>
      <w:r w:rsidR="002D0E93">
        <w:rPr>
          <w:rtl/>
        </w:rPr>
        <w:t xml:space="preserve"> </w:t>
      </w:r>
      <w:r w:rsidRPr="004970CC">
        <w:rPr>
          <w:rtl/>
        </w:rPr>
        <w:t>בחברון בקברי האבות</w:t>
      </w:r>
      <w:r w:rsidR="002D0E93">
        <w:rPr>
          <w:rtl/>
        </w:rPr>
        <w:t xml:space="preserve"> </w:t>
      </w:r>
      <w:r w:rsidRPr="004970CC">
        <w:rPr>
          <w:rtl/>
        </w:rPr>
        <w:t>ובבית</w:t>
      </w:r>
      <w:r w:rsidR="002D0E93">
        <w:rPr>
          <w:rtl/>
        </w:rPr>
        <w:t>-</w:t>
      </w:r>
      <w:r w:rsidRPr="004970CC">
        <w:rPr>
          <w:rtl/>
        </w:rPr>
        <w:t>לחם</w:t>
      </w:r>
      <w:r w:rsidR="002D0E93">
        <w:rPr>
          <w:rtl/>
        </w:rPr>
        <w:t xml:space="preserve"> </w:t>
      </w:r>
      <w:r w:rsidRPr="004970CC">
        <w:rPr>
          <w:rtl/>
        </w:rPr>
        <w:t>בקבר רחל, בתקוע עירו של עמוס ובענתות עירו של ירמיהו, בשילה ובבית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שם ניבאו הנביאים, בבית</w:t>
      </w:r>
      <w:r w:rsidR="002D0E93">
        <w:rPr>
          <w:rtl/>
        </w:rPr>
        <w:t>-</w:t>
      </w:r>
      <w:r w:rsidRPr="004970CC">
        <w:rPr>
          <w:rtl/>
        </w:rPr>
        <w:t>חורון ובמעלה</w:t>
      </w:r>
      <w:r w:rsidR="002D0E93">
        <w:rPr>
          <w:rtl/>
        </w:rPr>
        <w:t>-</w:t>
      </w:r>
      <w:r w:rsidRPr="004970CC">
        <w:rPr>
          <w:rtl/>
        </w:rPr>
        <w:t>לבונה שם נלחמו המכבים?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נכסי הדלא ניידי של העם היהודי. אלה הם הנכסים שעליהם</w:t>
      </w:r>
      <w:r w:rsidR="002D0E93">
        <w:rPr>
          <w:rtl/>
        </w:rPr>
        <w:t xml:space="preserve"> </w:t>
      </w:r>
      <w:r w:rsidRPr="004970CC">
        <w:rPr>
          <w:rtl/>
        </w:rPr>
        <w:t>לחמנו ועליהם חלמנו במשך אלפי שנות קיומנו כעם. ואני רוצה להגיד לך, אלה אינם סתם</w:t>
      </w:r>
      <w:r w:rsidR="002D0E93">
        <w:rPr>
          <w:rtl/>
        </w:rPr>
        <w:t xml:space="preserve"> </w:t>
      </w:r>
      <w:r w:rsidRPr="004970CC">
        <w:rPr>
          <w:rtl/>
        </w:rPr>
        <w:t>נכסי</w:t>
      </w:r>
      <w:r w:rsidR="002D0E93">
        <w:rPr>
          <w:rtl/>
        </w:rPr>
        <w:t xml:space="preserve"> </w:t>
      </w:r>
      <w:r w:rsidRPr="004970CC">
        <w:rPr>
          <w:rtl/>
        </w:rPr>
        <w:t>דלא ניידי, אלה הם נכסי צאן הברזל של עם ישראל, והשאיפה לשוב אליהם והסירוב</w:t>
      </w:r>
      <w:r w:rsidR="002D0E93">
        <w:rPr>
          <w:rtl/>
        </w:rPr>
        <w:t xml:space="preserve"> </w:t>
      </w:r>
      <w:r w:rsidRPr="004970CC">
        <w:rPr>
          <w:rtl/>
        </w:rPr>
        <w:t>לוותר על השאיפה הזו הם שהשיבו אותנו לכאן.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רבין, אתה מדבר בביטול על 400 יהודים בחברון, ואילו אני אומר: אלה הם לא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400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בחברון,</w:t>
      </w:r>
      <w:r w:rsidR="002D0E93">
        <w:rPr>
          <w:rtl/>
        </w:rPr>
        <w:t xml:space="preserve"> </w:t>
      </w:r>
      <w:r w:rsidRPr="004970CC">
        <w:rPr>
          <w:rtl/>
        </w:rPr>
        <w:t>אלה הן 4,000 שנות היסטוריה יהודית שקושרות אותנו לארץ</w:t>
      </w:r>
      <w:r w:rsidR="002D0E93">
        <w:rPr>
          <w:rtl/>
        </w:rPr>
        <w:t xml:space="preserve"> </w:t>
      </w:r>
      <w:r w:rsidRPr="004970CC">
        <w:rPr>
          <w:rtl/>
        </w:rPr>
        <w:t>הזאת והחזירו אותנו לארץ הזאת.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אתה,</w:t>
      </w:r>
      <w:r w:rsidR="002D0E93">
        <w:rPr>
          <w:rtl/>
        </w:rPr>
        <w:t xml:space="preserve"> </w:t>
      </w:r>
      <w:r w:rsidRPr="004970CC">
        <w:rPr>
          <w:rtl/>
        </w:rPr>
        <w:t>אדוני ראש הממשלה, התבטאת לפני ימים אחדים בצורה מזעזעת. התנ"ך, אמרת,</w:t>
      </w:r>
      <w:r w:rsidR="002D0E93">
        <w:rPr>
          <w:rtl/>
        </w:rPr>
        <w:t xml:space="preserve"> </w:t>
      </w:r>
      <w:r w:rsidRPr="004970CC">
        <w:rPr>
          <w:rtl/>
        </w:rPr>
        <w:t>התנ"ך הוא לא הטאבו שלנו. ואילו אני אומר: התנ"ך הוא הוא הטאבו שלנו.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תדייק.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המנדט שלנו, הוא שטר הבעלות שלנו.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רבותי השרים ואדוני ראש הממשלה, יש לי בקשה אליכם.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מדבר על שקרן?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לאפשר לי להרגיע את הרוחות.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מנע, אני אצטרך להוציא אותך בזמן נאומו של ביבי נתניהו. מה אתך?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הירגע.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מפנה</w:t>
      </w:r>
      <w:r w:rsidR="002D0E93">
        <w:rPr>
          <w:rtl/>
        </w:rPr>
        <w:t xml:space="preserve"> </w:t>
      </w:r>
      <w:r w:rsidRPr="004970CC">
        <w:rPr>
          <w:rtl/>
        </w:rPr>
        <w:t>בקשה אל כל השרים מראש הממשלה ואל כל חברי הכנסת, אני מאוד מבקש.</w:t>
      </w:r>
      <w:r w:rsidR="002D0E93">
        <w:rPr>
          <w:rtl/>
        </w:rPr>
        <w:t xml:space="preserve"> </w:t>
      </w:r>
      <w:r w:rsidRPr="004970CC">
        <w:rPr>
          <w:rtl/>
        </w:rPr>
        <w:t>הדיון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כה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סביר,</w:t>
      </w:r>
      <w:r w:rsidR="002D0E93">
        <w:rPr>
          <w:rtl/>
        </w:rPr>
        <w:t xml:space="preserve"> </w:t>
      </w:r>
      <w:r w:rsidRPr="004970CC">
        <w:rPr>
          <w:rtl/>
        </w:rPr>
        <w:t>יחסית. אני מבקש לקיים אותה אווירה. אני פונה לכל אחד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ומבקש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</w:t>
      </w:r>
      <w:r w:rsidR="002D0E93">
        <w:rPr>
          <w:rtl/>
        </w:rPr>
        <w:t xml:space="preserve"> </w:t>
      </w:r>
      <w:r w:rsidRPr="004970CC">
        <w:rPr>
          <w:rtl/>
        </w:rPr>
        <w:t>בגין, זה יהיה מוזר אם אוציא אותך בזמן נאומו של חבר הכנסת</w:t>
      </w:r>
      <w:r w:rsidR="002D0E93">
        <w:rPr>
          <w:rtl/>
        </w:rPr>
        <w:t xml:space="preserve"> </w:t>
      </w:r>
      <w:r w:rsidRPr="004970CC">
        <w:rPr>
          <w:rtl/>
        </w:rPr>
        <w:t>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הירגע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אם ראש הממשלה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כשהוא ירצה, יש לראש הממשלה הזכות. לא באמצע נאומו של חבר הכנסת נתניהו. הוא</w:t>
      </w:r>
      <w:r w:rsidR="002D0E93">
        <w:rPr>
          <w:rtl/>
        </w:rPr>
        <w:t xml:space="preserve"> </w:t>
      </w:r>
      <w:r w:rsidRPr="004970CC">
        <w:rPr>
          <w:rtl/>
        </w:rPr>
        <w:t>יקבל כשירצה את הזכות להבהיר.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אולי אפשר לתת לראש הממשלה לתקן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עכשיו אפשר להירגע. חבר הכנסת רביץ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מנע, אתה יודע שאקרא אותך פעם שלישית.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חבר הכנסת רביץ, תקשיב לי. ראש הממשלה שמע אותם היטב. אם יחפוץ לעשות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זאת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רוצה.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באמצע נאומו של חבר הכנסת נתניהו. בתום הנאום אאפשר לו, ואפילו אשמח. כל</w:t>
      </w:r>
      <w:r w:rsidR="002D0E93">
        <w:rPr>
          <w:rtl/>
        </w:rPr>
        <w:t xml:space="preserve"> </w:t>
      </w:r>
      <w:r w:rsidRPr="004970CC">
        <w:rPr>
          <w:rtl/>
        </w:rPr>
        <w:t>מלה שירצה לומר אפשר לומר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מנע, תקשיב לי. אני אקרא אותך פעמיים לסדר. יש לך שתי מטריות.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עניין של ימין או שמאל, ליכוד או עבודה, זה</w:t>
      </w:r>
      <w:r w:rsidR="002D0E93">
        <w:rPr>
          <w:rtl/>
        </w:rPr>
        <w:t xml:space="preserve"> </w:t>
      </w:r>
      <w:r w:rsidRPr="004970CC">
        <w:rPr>
          <w:rtl/>
        </w:rPr>
        <w:t>היסוד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הקיום הציוני. דוד בן</w:t>
      </w:r>
      <w:r w:rsidR="002D0E93">
        <w:rPr>
          <w:rtl/>
        </w:rPr>
        <w:t>-</w:t>
      </w:r>
      <w:r w:rsidRPr="004970CC">
        <w:rPr>
          <w:rtl/>
        </w:rPr>
        <w:t>גוריון, כשהתייצב לפני ועדת</w:t>
      </w:r>
      <w:r w:rsidR="002D0E93">
        <w:rPr>
          <w:rtl/>
        </w:rPr>
        <w:t>-</w:t>
      </w:r>
      <w:r w:rsidRPr="004970CC">
        <w:rPr>
          <w:rtl/>
        </w:rPr>
        <w:t>פיל ב</w:t>
      </w:r>
      <w:r w:rsidR="002D0E93">
        <w:rPr>
          <w:rtl/>
        </w:rPr>
        <w:t>-</w:t>
      </w:r>
      <w:r w:rsidRPr="004970CC">
        <w:rPr>
          <w:rtl/>
        </w:rPr>
        <w:t>1937, הרים את</w:t>
      </w:r>
      <w:r w:rsidR="002D0E93">
        <w:rPr>
          <w:rtl/>
        </w:rPr>
        <w:t xml:space="preserve"> </w:t>
      </w:r>
      <w:r w:rsidRPr="004970CC">
        <w:rPr>
          <w:rtl/>
        </w:rPr>
        <w:t>ספר התנ"ך בידו והכריז: זה המנדט שלנו על 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ואחר כך הסכים לחלוקה.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ואילו אתה, מר רבין, מדבר כך על התנ"ך.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טוב שהשרים ישסעו את הנואם לאחר שקודם היה שקט כזה. לא בסדר.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היה מאמין שראש ממשלת ישראל יגיד שהתנ"ך הוא לא הטאבו שלנו?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שר החינוך, אני לא אאפשר הפרעות, גם לא לשרים. לאיש לא אאפשר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דיוק היסטורי.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מכם להתאפק, כפי שקודם תבעתי מאחרים.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מבין הכול. מורי ורבי שר החינוך, אבקש איפוק.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ההיסטוריה היהודית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יהלום, אתה רוצה שאוציא אותך בנאום שלו דווקא? הירגע.</w:t>
      </w:r>
      <w:r w:rsidR="002D0E93">
        <w:rPr>
          <w:rtl/>
        </w:rPr>
        <w:t xml:space="preserve"> </w:t>
      </w: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רקע ההתבטאות שלך, אדוני ראש הממשלה, ושל שרי ממשלתך, אפשר לעמוד על</w:t>
      </w:r>
      <w:r w:rsidR="002D0E93">
        <w:rPr>
          <w:rtl/>
        </w:rPr>
        <w:t xml:space="preserve"> </w:t>
      </w:r>
      <w:r w:rsidRPr="004970CC">
        <w:rPr>
          <w:rtl/>
        </w:rPr>
        <w:t>מלוא</w:t>
      </w:r>
      <w:r w:rsidR="002D0E93">
        <w:rPr>
          <w:rtl/>
        </w:rPr>
        <w:t xml:space="preserve"> </w:t>
      </w:r>
      <w:r w:rsidRPr="004970CC">
        <w:rPr>
          <w:rtl/>
        </w:rPr>
        <w:t>המשמעות</w:t>
      </w:r>
      <w:r w:rsidR="002D0E93">
        <w:rPr>
          <w:rtl/>
        </w:rPr>
        <w:t xml:space="preserve"> </w:t>
      </w:r>
      <w:r w:rsidRPr="004970CC">
        <w:rPr>
          <w:rtl/>
        </w:rPr>
        <w:t>של המעשה שעשיתם, מעשה שלא היה כדוגמתו בתולדות העם היהודי. נכון,</w:t>
      </w:r>
      <w:r w:rsidR="002D0E93">
        <w:rPr>
          <w:rtl/>
        </w:rPr>
        <w:t xml:space="preserve"> </w:t>
      </w:r>
      <w:r w:rsidRPr="004970CC">
        <w:rPr>
          <w:rtl/>
        </w:rPr>
        <w:t>קרה</w:t>
      </w:r>
      <w:r w:rsidR="002D0E93">
        <w:rPr>
          <w:rtl/>
        </w:rPr>
        <w:t xml:space="preserve"> </w:t>
      </w:r>
      <w:r w:rsidRPr="004970CC">
        <w:rPr>
          <w:rtl/>
        </w:rPr>
        <w:t>בתולדות</w:t>
      </w:r>
      <w:r w:rsidR="002D0E93">
        <w:rPr>
          <w:rtl/>
        </w:rPr>
        <w:t xml:space="preserve"> </w:t>
      </w:r>
      <w:r w:rsidRPr="004970CC">
        <w:rPr>
          <w:rtl/>
        </w:rPr>
        <w:t>עמנו</w:t>
      </w:r>
      <w:r w:rsidR="002D0E93">
        <w:rPr>
          <w:rtl/>
        </w:rPr>
        <w:t xml:space="preserve"> </w:t>
      </w:r>
      <w:r w:rsidRPr="004970CC">
        <w:rPr>
          <w:rtl/>
        </w:rPr>
        <w:t>שהובסנו</w:t>
      </w:r>
      <w:r w:rsidR="002D0E93">
        <w:rPr>
          <w:rtl/>
        </w:rPr>
        <w:t xml:space="preserve"> </w:t>
      </w:r>
      <w:r w:rsidRPr="004970CC">
        <w:rPr>
          <w:rtl/>
        </w:rPr>
        <w:t>ושגורשנו</w:t>
      </w:r>
      <w:r w:rsidR="002D0E93">
        <w:rPr>
          <w:rtl/>
        </w:rPr>
        <w:t xml:space="preserve"> </w:t>
      </w:r>
      <w:r w:rsidRPr="004970CC">
        <w:rPr>
          <w:rtl/>
        </w:rPr>
        <w:t>ושכפו</w:t>
      </w:r>
      <w:r w:rsidR="002D0E93">
        <w:rPr>
          <w:rtl/>
        </w:rPr>
        <w:t xml:space="preserve"> </w:t>
      </w:r>
      <w:r w:rsidRPr="004970CC">
        <w:rPr>
          <w:rtl/>
        </w:rPr>
        <w:t>עלינו</w:t>
      </w:r>
      <w:r w:rsidR="002D0E93">
        <w:rPr>
          <w:rtl/>
        </w:rPr>
        <w:t xml:space="preserve"> </w:t>
      </w:r>
      <w:r w:rsidRPr="004970CC">
        <w:rPr>
          <w:rtl/>
        </w:rPr>
        <w:t>קריעת חבלי מולדת.</w:t>
      </w:r>
      <w:r w:rsidR="002D0E93">
        <w:rPr>
          <w:rtl/>
        </w:rPr>
        <w:t xml:space="preserve"> </w:t>
      </w:r>
      <w:r w:rsidRPr="004970CC">
        <w:rPr>
          <w:rtl/>
        </w:rPr>
        <w:t>לפעמים</w:t>
      </w:r>
      <w:r w:rsidR="002D0E93">
        <w:rPr>
          <w:rtl/>
        </w:rPr>
        <w:t xml:space="preserve"> </w:t>
      </w:r>
      <w:r w:rsidRPr="004970CC">
        <w:rPr>
          <w:rtl/>
        </w:rPr>
        <w:t>נאלצנו,</w:t>
      </w:r>
      <w:r w:rsidR="002D0E93">
        <w:rPr>
          <w:rtl/>
        </w:rPr>
        <w:t xml:space="preserve"> </w:t>
      </w:r>
      <w:r w:rsidRPr="004970CC">
        <w:rPr>
          <w:rtl/>
        </w:rPr>
        <w:t>גם בדור הזה נאלצנו להשלים בלית ברירה עם עובדות מסוימות שקבעו לנו בזמן</w:t>
      </w:r>
      <w:r w:rsidR="002D0E93">
        <w:rPr>
          <w:rtl/>
        </w:rPr>
        <w:t xml:space="preserve"> </w:t>
      </w:r>
      <w:r w:rsidRPr="004970CC">
        <w:rPr>
          <w:rtl/>
        </w:rPr>
        <w:t>נתון,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לא קרה שיהודים ויתרו ברצון ובשמחה ובעליצות על חלקי מולדתם, על</w:t>
      </w:r>
      <w:r w:rsidR="002D0E93">
        <w:rPr>
          <w:rtl/>
        </w:rPr>
        <w:t xml:space="preserve"> </w:t>
      </w:r>
      <w:r w:rsidRPr="004970CC">
        <w:rPr>
          <w:rtl/>
        </w:rPr>
        <w:t>הכרה בזכות שלנו על הארץ הזאת.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כמו בסיני.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הממשלה, זה לא טוב כך. אני מבקש לאפשר לנואם לנאום.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כולם</w:t>
      </w:r>
      <w:r w:rsidR="002D0E93">
        <w:rPr>
          <w:rtl/>
        </w:rPr>
        <w:t xml:space="preserve"> </w:t>
      </w:r>
      <w:r w:rsidRPr="004970CC">
        <w:rPr>
          <w:rtl/>
        </w:rPr>
        <w:t>יודעים</w:t>
      </w:r>
      <w:r w:rsidR="002D0E93">
        <w:rPr>
          <w:rtl/>
        </w:rPr>
        <w:t xml:space="preserve"> </w:t>
      </w:r>
      <w:r w:rsidRPr="004970CC">
        <w:rPr>
          <w:rtl/>
        </w:rPr>
        <w:t>שלעתים</w:t>
      </w:r>
      <w:r w:rsidR="002D0E93">
        <w:rPr>
          <w:rtl/>
        </w:rPr>
        <w:t xml:space="preserve"> </w:t>
      </w:r>
      <w:r w:rsidRPr="004970CC">
        <w:rPr>
          <w:rtl/>
        </w:rPr>
        <w:t>קורה</w:t>
      </w:r>
      <w:r w:rsidR="002D0E93">
        <w:rPr>
          <w:rtl/>
        </w:rPr>
        <w:t xml:space="preserve"> </w:t>
      </w:r>
      <w:r w:rsidRPr="004970CC">
        <w:rPr>
          <w:rtl/>
        </w:rPr>
        <w:t>שלא מצליחים לממש חלומות, אבל זה בדרך כלל מביא</w:t>
      </w:r>
      <w:r w:rsidR="002D0E93">
        <w:rPr>
          <w:rtl/>
        </w:rPr>
        <w:t xml:space="preserve"> </w:t>
      </w:r>
      <w:r w:rsidRPr="004970CC">
        <w:rPr>
          <w:rtl/>
        </w:rPr>
        <w:t>שיברון לב וכאב נורא.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בהר</w:t>
      </w:r>
      <w:r w:rsidR="002D0E93">
        <w:rPr>
          <w:rtl/>
        </w:rPr>
        <w:t>-</w:t>
      </w:r>
      <w:r w:rsidRPr="004970CC">
        <w:rPr>
          <w:rtl/>
        </w:rPr>
        <w:t xml:space="preserve">סיני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גולדשמידט,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אצלכם,</w:t>
      </w:r>
      <w:r w:rsidR="002D0E93">
        <w:rPr>
          <w:rtl/>
        </w:rPr>
        <w:t xml:space="preserve"> </w:t>
      </w:r>
      <w:r w:rsidRPr="004970CC">
        <w:rPr>
          <w:rtl/>
        </w:rPr>
        <w:t>אצל</w:t>
      </w:r>
      <w:r w:rsidR="002D0E93">
        <w:rPr>
          <w:rtl/>
        </w:rPr>
        <w:t xml:space="preserve"> </w:t>
      </w:r>
      <w:r w:rsidRPr="004970CC">
        <w:rPr>
          <w:rtl/>
        </w:rPr>
        <w:t>קומץ</w:t>
      </w:r>
      <w:r w:rsidR="002D0E93">
        <w:rPr>
          <w:rtl/>
        </w:rPr>
        <w:t xml:space="preserve"> </w:t>
      </w:r>
      <w:r w:rsidRPr="004970CC">
        <w:rPr>
          <w:rtl/>
        </w:rPr>
        <w:t>אנשי</w:t>
      </w:r>
      <w:r w:rsidR="002D0E93">
        <w:rPr>
          <w:rtl/>
        </w:rPr>
        <w:t xml:space="preserve"> </w:t>
      </w:r>
      <w:r w:rsidRPr="004970CC">
        <w:rPr>
          <w:rtl/>
        </w:rPr>
        <w:t>השמאל,</w:t>
      </w:r>
      <w:r w:rsidR="002D0E93">
        <w:rPr>
          <w:rtl/>
        </w:rPr>
        <w:t xml:space="preserve"> </w:t>
      </w:r>
      <w:r w:rsidRPr="004970CC">
        <w:rPr>
          <w:rtl/>
        </w:rPr>
        <w:t>חבורת שרים ויועצים ואותם אנשי שמאל שאינם</w:t>
      </w:r>
      <w:r w:rsidR="002D0E93">
        <w:rPr>
          <w:rtl/>
        </w:rPr>
        <w:t xml:space="preserve"> </w:t>
      </w:r>
      <w:r w:rsidRPr="004970CC">
        <w:rPr>
          <w:rtl/>
        </w:rPr>
        <w:t>מאמינים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שיש פה ממשלה שמבצעת את תוכניתם לבטל את החלום של העם היהודי </w:t>
      </w:r>
      <w:r w:rsidR="002D0E93">
        <w:rPr>
          <w:rtl/>
        </w:rPr>
        <w:t>–</w:t>
      </w:r>
      <w:r w:rsidRPr="004970CC">
        <w:rPr>
          <w:rtl/>
        </w:rPr>
        <w:t xml:space="preserve"> אצלכם יש</w:t>
      </w:r>
      <w:r w:rsidR="002D0E93">
        <w:rPr>
          <w:rtl/>
        </w:rPr>
        <w:t xml:space="preserve"> </w:t>
      </w:r>
      <w:r w:rsidRPr="004970CC">
        <w:rPr>
          <w:rtl/>
        </w:rPr>
        <w:t>עליצות ושמחה; תראו את פניכם עכשיו.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 שואל: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 פשר השמחה הזאת? מה מקור העליצות הזאת? מר רבין, מר פרס </w:t>
      </w:r>
      <w:r w:rsidR="002D0E93">
        <w:rPr>
          <w:rtl/>
        </w:rPr>
        <w:t>–</w:t>
      </w:r>
      <w:r w:rsidRPr="004970CC">
        <w:rPr>
          <w:rtl/>
        </w:rPr>
        <w:t xml:space="preserve"> מר</w:t>
      </w:r>
      <w:r w:rsidR="002D0E93">
        <w:rPr>
          <w:rtl/>
        </w:rPr>
        <w:t xml:space="preserve"> </w:t>
      </w:r>
      <w:r w:rsidRPr="004970CC">
        <w:rPr>
          <w:rtl/>
        </w:rPr>
        <w:t>רבין במיוחד, שמעתי את הנאום שלך. שמעתי את האזכור של ערכים יהודיים. אל תספר לנו</w:t>
      </w:r>
      <w:r w:rsidR="002D0E93">
        <w:rPr>
          <w:rtl/>
        </w:rPr>
        <w:t xml:space="preserve"> </w:t>
      </w:r>
      <w:r w:rsidRPr="004970CC">
        <w:rPr>
          <w:rtl/>
        </w:rPr>
        <w:t>סיפורים.</w:t>
      </w:r>
      <w:r w:rsidR="002D0E93">
        <w:rPr>
          <w:rtl/>
        </w:rPr>
        <w:t xml:space="preserve"> </w:t>
      </w:r>
      <w:r w:rsidRPr="004970CC">
        <w:rPr>
          <w:rtl/>
        </w:rPr>
        <w:t>אל תספר לנו סיפורים שמה שמניע אתכם במדיניות הזאת הוא ערכים יהודיים.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ממשלתך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המנותקת</w:t>
      </w:r>
      <w:r w:rsidR="002D0E93">
        <w:rPr>
          <w:rtl/>
        </w:rPr>
        <w:t xml:space="preserve"> </w:t>
      </w:r>
      <w:r w:rsidRPr="004970CC">
        <w:rPr>
          <w:rtl/>
        </w:rPr>
        <w:t>ביותר</w:t>
      </w:r>
      <w:r w:rsidR="002D0E93">
        <w:rPr>
          <w:rtl/>
        </w:rPr>
        <w:t xml:space="preserve"> </w:t>
      </w:r>
      <w:r w:rsidRPr="004970CC">
        <w:rPr>
          <w:rtl/>
        </w:rPr>
        <w:t>והרחוקה ביותר מערכי היהדות שהיתה לנו</w:t>
      </w:r>
      <w:r w:rsidR="002D0E93">
        <w:rPr>
          <w:rtl/>
        </w:rPr>
        <w:t xml:space="preserve"> </w:t>
      </w: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פעם. ואני אומר זאת בכאב ובצער עמוק.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תרשה</w:t>
      </w:r>
      <w:r w:rsidR="002D0E93">
        <w:rPr>
          <w:rtl/>
        </w:rPr>
        <w:t xml:space="preserve"> </w:t>
      </w:r>
      <w:r w:rsidRPr="004970CC">
        <w:rPr>
          <w:rtl/>
        </w:rPr>
        <w:t>לי רגע, אנא ממך. אני רוצה להרגיע. חבר הכנסת רן</w:t>
      </w:r>
      <w:r w:rsidR="002D0E93">
        <w:rPr>
          <w:rtl/>
        </w:rPr>
        <w:t xml:space="preserve"> </w:t>
      </w:r>
      <w:r w:rsidRPr="004970CC">
        <w:rPr>
          <w:rtl/>
        </w:rPr>
        <w:t>כהן, אני קורא אותך לסדר פעם ראשונה. אני קורא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אני קורא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אצלי רשום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אל תתקן אותי. כבר קודם עשית תיקון באיזה מכתב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חבר הכנסת דראושה, גם אותך עדיין לא קראתי לסדר. הייתם צמד שמה.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חוזר ואומר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רגע,</w:t>
      </w:r>
      <w:r w:rsidR="002D0E93">
        <w:rPr>
          <w:rtl/>
        </w:rPr>
        <w:t xml:space="preserve"> </w:t>
      </w:r>
      <w:r w:rsidRPr="004970CC">
        <w:rPr>
          <w:rtl/>
        </w:rPr>
        <w:t>אדוני,</w:t>
      </w:r>
      <w:r w:rsidR="002D0E93">
        <w:rPr>
          <w:rtl/>
        </w:rPr>
        <w:t xml:space="preserve"> </w:t>
      </w:r>
      <w:r w:rsidRPr="004970CC">
        <w:rPr>
          <w:rtl/>
        </w:rPr>
        <w:t>סליחה.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תהיינה אי</w:t>
      </w:r>
      <w:r w:rsidR="002D0E93">
        <w:rPr>
          <w:rtl/>
        </w:rPr>
        <w:t>-</w:t>
      </w:r>
      <w:r w:rsidRPr="004970CC">
        <w:rPr>
          <w:rtl/>
        </w:rPr>
        <w:t xml:space="preserve">הבנות </w:t>
      </w:r>
      <w:r w:rsidR="002D0E93">
        <w:rPr>
          <w:rtl/>
        </w:rPr>
        <w:t>–</w:t>
      </w:r>
      <w:r w:rsidRPr="004970CC">
        <w:rPr>
          <w:rtl/>
        </w:rPr>
        <w:t xml:space="preserve"> חבר הכנסת דראושה, שמעת</w:t>
      </w:r>
      <w:r w:rsidR="002D0E93">
        <w:rPr>
          <w:rtl/>
        </w:rPr>
        <w:t xml:space="preserve"> </w:t>
      </w:r>
      <w:r w:rsidRPr="004970CC">
        <w:rPr>
          <w:rtl/>
        </w:rPr>
        <w:t>אותי? קראתי אותך לסדר פעם ראשונה. נקודה. עכשיו תירגע.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עוד שואל מה קרה? הו הא עשית. זהו.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חוזר</w:t>
      </w:r>
      <w:r w:rsidR="002D0E93">
        <w:rPr>
          <w:rtl/>
        </w:rPr>
        <w:t xml:space="preserve"> </w:t>
      </w:r>
      <w:r w:rsidRPr="004970CC">
        <w:rPr>
          <w:rtl/>
        </w:rPr>
        <w:t>ואומר, אדוני היושב</w:t>
      </w:r>
      <w:r w:rsidR="002D0E93">
        <w:rPr>
          <w:rtl/>
        </w:rPr>
        <w:t>-</w:t>
      </w:r>
      <w:r w:rsidRPr="004970CC">
        <w:rPr>
          <w:rtl/>
        </w:rPr>
        <w:t>ראש, ולא בשמחה, כיהודי, כאזרח מדינת ישראל,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היהודים: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המרוחקת</w:t>
      </w:r>
      <w:r w:rsidR="002D0E93">
        <w:rPr>
          <w:rtl/>
        </w:rPr>
        <w:t xml:space="preserve"> </w:t>
      </w:r>
      <w:r w:rsidRPr="004970CC">
        <w:rPr>
          <w:rtl/>
        </w:rPr>
        <w:t>ביותר והמנוכרת ביותר ממורשת ישראל שהיתה</w:t>
      </w:r>
      <w:r w:rsidR="002D0E93">
        <w:rPr>
          <w:rtl/>
        </w:rPr>
        <w:t xml:space="preserve"> </w:t>
      </w: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פעם.</w:t>
      </w:r>
      <w:r w:rsidR="002D0E93">
        <w:rPr>
          <w:rtl/>
        </w:rPr>
        <w:t xml:space="preserve"> </w:t>
      </w:r>
      <w:r w:rsidRPr="004970CC">
        <w:rPr>
          <w:rtl/>
        </w:rPr>
        <w:t>הניתוק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הניכור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ממורשת ישראל הוא הרקע האמיתי למהלכים שלכם</w:t>
      </w:r>
      <w:r w:rsidR="002D0E93">
        <w:rPr>
          <w:rtl/>
        </w:rPr>
        <w:t xml:space="preserve"> </w:t>
      </w:r>
      <w:r w:rsidRPr="004970CC">
        <w:rPr>
          <w:rtl/>
        </w:rPr>
        <w:t>ולהתנהגות</w:t>
      </w:r>
      <w:r w:rsidR="002D0E93">
        <w:rPr>
          <w:rtl/>
        </w:rPr>
        <w:t xml:space="preserve"> </w:t>
      </w:r>
      <w:r w:rsidRPr="004970CC">
        <w:rPr>
          <w:rtl/>
        </w:rPr>
        <w:t>שלכם. עבורכם חברון היא עיר ערבית, יהודה ושומרון הם הגדה המערבית; כך</w:t>
      </w:r>
      <w:r w:rsidR="002D0E93">
        <w:rPr>
          <w:rtl/>
        </w:rPr>
        <w:t xml:space="preserve"> </w:t>
      </w:r>
      <w:r w:rsidRPr="004970CC">
        <w:rPr>
          <w:rtl/>
        </w:rPr>
        <w:t>הגדרת.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כן, זה 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והגולן, אליבא דשר החוץ, הוא אדמה סורית.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שנייה.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דראושה,</w:t>
      </w:r>
      <w:r w:rsidR="002D0E93">
        <w:rPr>
          <w:rtl/>
        </w:rPr>
        <w:t xml:space="preserve"> </w:t>
      </w:r>
      <w:r w:rsidRPr="004970CC">
        <w:rPr>
          <w:rtl/>
        </w:rPr>
        <w:t>עכשיו אני פונה לחבר הכנסת, ובאמצעותו גם</w:t>
      </w:r>
      <w:r w:rsidR="002D0E93">
        <w:rPr>
          <w:rtl/>
        </w:rPr>
        <w:t xml:space="preserve"> </w:t>
      </w:r>
      <w:r w:rsidRPr="004970CC">
        <w:rPr>
          <w:rtl/>
        </w:rPr>
        <w:t>אליכם.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דראושה, אתה תרצה בוודאי לנאום. אני צריך עוד מעט לקרוא אותך</w:t>
      </w:r>
      <w:r w:rsidR="002D0E93">
        <w:rPr>
          <w:rtl/>
        </w:rPr>
        <w:t xml:space="preserve"> </w:t>
      </w:r>
      <w:r w:rsidRPr="004970CC">
        <w:rPr>
          <w:rtl/>
        </w:rPr>
        <w:t>לסדר פעם שנייה. מה אני אעשה.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יודע שקראתי אותך עשרות פעמים קודם.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אלי</w:t>
      </w:r>
      <w:r w:rsidR="002D0E93">
        <w:rPr>
          <w:rtl/>
        </w:rPr>
        <w:t xml:space="preserve"> </w:t>
      </w:r>
      <w:r w:rsidRPr="004970CC">
        <w:rPr>
          <w:rtl/>
        </w:rPr>
        <w:t>גולדשמידט,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קריאה ראשונה לסדר. אתה לפני קריאה</w:t>
      </w:r>
      <w:r w:rsidR="002D0E93">
        <w:rPr>
          <w:rtl/>
        </w:rPr>
        <w:t xml:space="preserve"> </w:t>
      </w:r>
      <w:r w:rsidRPr="004970CC">
        <w:rPr>
          <w:rtl/>
        </w:rPr>
        <w:t>ראשונה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מנע,</w:t>
      </w:r>
      <w:r w:rsidR="002D0E93">
        <w:rPr>
          <w:rtl/>
        </w:rPr>
        <w:t xml:space="preserve"> </w:t>
      </w:r>
      <w:r w:rsidRPr="004970CC">
        <w:rPr>
          <w:rtl/>
        </w:rPr>
        <w:t>אני קורא אותך פעם שלישית, ואתה יוצא. עשרות פעמים הזהרתי</w:t>
      </w:r>
      <w:r w:rsidR="002D0E93">
        <w:rPr>
          <w:rtl/>
        </w:rPr>
        <w:t xml:space="preserve"> </w:t>
      </w:r>
      <w:r w:rsidRPr="004970CC">
        <w:rPr>
          <w:rtl/>
        </w:rPr>
        <w:t>אותו שאני לא רוצה לעשות זאת. אני מבקש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הוא יעשה כל היום?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יודע, יש מזנון.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מנע, אני מצטער, אתה יוצא. אני עשיתי הכול כדי לא להגיע לרגע הזה;</w:t>
      </w:r>
      <w:r w:rsidR="002D0E93">
        <w:rPr>
          <w:rtl/>
        </w:rPr>
        <w:t xml:space="preserve"> </w:t>
      </w:r>
      <w:r w:rsidRPr="004970CC">
        <w:rPr>
          <w:rtl/>
        </w:rPr>
        <w:t>אפילו לא מתנצל. אתה יוצא. ביקשתי ממך לצאת.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ולכן,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פלא</w:t>
      </w:r>
      <w:r w:rsidR="002D0E93">
        <w:rPr>
          <w:rtl/>
        </w:rPr>
        <w:t xml:space="preserve"> </w:t>
      </w:r>
      <w:r w:rsidRPr="004970CC">
        <w:rPr>
          <w:rtl/>
        </w:rPr>
        <w:t>שוויתרתם בקלות כל כך מדהימה על לב המולדת. אדם אינו מוותר</w:t>
      </w:r>
      <w:r w:rsidR="002D0E93">
        <w:rPr>
          <w:rtl/>
        </w:rPr>
        <w:t xml:space="preserve"> </w:t>
      </w:r>
      <w:r w:rsidRPr="004970CC">
        <w:rPr>
          <w:rtl/>
        </w:rPr>
        <w:t>בקלות</w:t>
      </w:r>
      <w:r w:rsidR="002D0E93">
        <w:rPr>
          <w:rtl/>
        </w:rPr>
        <w:t xml:space="preserve"> </w:t>
      </w:r>
      <w:r w:rsidRPr="004970CC">
        <w:rPr>
          <w:rtl/>
        </w:rPr>
        <w:t>כזאת</w:t>
      </w:r>
      <w:r w:rsidR="002D0E93">
        <w:rPr>
          <w:rtl/>
        </w:rPr>
        <w:t xml:space="preserve"> </w:t>
      </w:r>
      <w:r w:rsidRPr="004970CC">
        <w:rPr>
          <w:rtl/>
        </w:rPr>
        <w:t>ובשמחה</w:t>
      </w:r>
      <w:r w:rsidR="002D0E93">
        <w:rPr>
          <w:rtl/>
        </w:rPr>
        <w:t xml:space="preserve"> </w:t>
      </w:r>
      <w:r w:rsidRPr="004970CC">
        <w:rPr>
          <w:rtl/>
        </w:rPr>
        <w:t>כזאת על ארצו ועל ביתו. רק מי שמרגיש כפולש זר, גזלן, מתנהג</w:t>
      </w:r>
      <w:r w:rsidR="002D0E93">
        <w:rPr>
          <w:rtl/>
        </w:rPr>
        <w:t xml:space="preserve"> </w:t>
      </w:r>
      <w:r w:rsidRPr="004970CC">
        <w:rPr>
          <w:rtl/>
        </w:rPr>
        <w:t>בצורה</w:t>
      </w:r>
      <w:r w:rsidR="002D0E93">
        <w:rPr>
          <w:rtl/>
        </w:rPr>
        <w:t xml:space="preserve"> </w:t>
      </w:r>
      <w:r w:rsidRPr="004970CC">
        <w:rPr>
          <w:rtl/>
        </w:rPr>
        <w:t>כזאת. רק מי שחש כך מתייחס לארץ אבותיו כאל נכסי דלא ניידי גרידא, כאל נטל</w:t>
      </w:r>
      <w:r w:rsidR="002D0E93">
        <w:rPr>
          <w:rtl/>
        </w:rPr>
        <w:t xml:space="preserve"> </w:t>
      </w:r>
      <w:r w:rsidRPr="004970CC">
        <w:rPr>
          <w:rtl/>
        </w:rPr>
        <w:t>שששים להיפטר ממנו.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וזאת, חברי הכנסת, הסכנה הגדולה ביותר שאני רואה בהסכם הזה. אני רוצה להבטיח</w:t>
      </w:r>
      <w:r w:rsidR="002D0E93">
        <w:rPr>
          <w:rtl/>
        </w:rPr>
        <w:t xml:space="preserve"> </w:t>
      </w:r>
      <w:r w:rsidRPr="004970CC">
        <w:rPr>
          <w:rtl/>
        </w:rPr>
        <w:t>לכם,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אני רואה גם סכנות אחרות, ביטחוניות, אסטרטגיות, מדיניות </w:t>
      </w:r>
      <w:r w:rsidR="002D0E93">
        <w:rPr>
          <w:rtl/>
        </w:rPr>
        <w:t>–</w:t>
      </w:r>
      <w:r w:rsidRPr="004970CC">
        <w:rPr>
          <w:rtl/>
        </w:rPr>
        <w:t xml:space="preserve"> הן חמורות מאוד.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הסכנה</w:t>
      </w:r>
      <w:r w:rsidR="002D0E93">
        <w:rPr>
          <w:rtl/>
        </w:rPr>
        <w:t xml:space="preserve"> </w:t>
      </w:r>
      <w:r w:rsidRPr="004970CC">
        <w:rPr>
          <w:rtl/>
        </w:rPr>
        <w:t>היסודית</w:t>
      </w:r>
      <w:r w:rsidR="002D0E93">
        <w:rPr>
          <w:rtl/>
        </w:rPr>
        <w:t xml:space="preserve"> </w:t>
      </w:r>
      <w:r w:rsidRPr="004970CC">
        <w:rPr>
          <w:rtl/>
        </w:rPr>
        <w:t>ביותר</w:t>
      </w:r>
      <w:r w:rsidR="002D0E93">
        <w:rPr>
          <w:rtl/>
        </w:rPr>
        <w:t xml:space="preserve"> </w:t>
      </w:r>
      <w:r w:rsidRPr="004970CC">
        <w:rPr>
          <w:rtl/>
        </w:rPr>
        <w:t>שבהסכם</w:t>
      </w:r>
      <w:r w:rsidR="002D0E93">
        <w:rPr>
          <w:rtl/>
        </w:rPr>
        <w:t xml:space="preserve"> </w:t>
      </w:r>
      <w:r w:rsidRPr="004970CC">
        <w:rPr>
          <w:rtl/>
        </w:rPr>
        <w:t>הזה היא הפגיעה שפגעתם בחזון, באמונה, בהכרת</w:t>
      </w:r>
      <w:r w:rsidR="002D0E93">
        <w:rPr>
          <w:rtl/>
        </w:rPr>
        <w:t xml:space="preserve"> </w:t>
      </w:r>
      <w:r w:rsidRPr="004970CC">
        <w:rPr>
          <w:rtl/>
        </w:rPr>
        <w:t>הזכות.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שאינו</w:t>
      </w:r>
      <w:r w:rsidR="002D0E93">
        <w:rPr>
          <w:rtl/>
        </w:rPr>
        <w:t xml:space="preserve"> </w:t>
      </w:r>
      <w:r w:rsidRPr="004970CC">
        <w:rPr>
          <w:rtl/>
        </w:rPr>
        <w:t>מאמין</w:t>
      </w:r>
      <w:r w:rsidR="002D0E93">
        <w:rPr>
          <w:rtl/>
        </w:rPr>
        <w:t xml:space="preserve"> </w:t>
      </w:r>
      <w:r w:rsidRPr="004970CC">
        <w:rPr>
          <w:rtl/>
        </w:rPr>
        <w:t>בזכותו,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שאיבד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החלום </w:t>
      </w:r>
      <w:r w:rsidR="002D0E93">
        <w:rPr>
          <w:rtl/>
        </w:rPr>
        <w:t>–</w:t>
      </w:r>
      <w:r w:rsidRPr="004970CC">
        <w:rPr>
          <w:rtl/>
        </w:rPr>
        <w:t xml:space="preserve"> כיצד ימשיך להגן על קיומו</w:t>
      </w:r>
      <w:r w:rsidR="002D0E93">
        <w:rPr>
          <w:rtl/>
        </w:rPr>
        <w:t xml:space="preserve"> </w:t>
      </w:r>
      <w:r w:rsidRPr="004970CC">
        <w:rPr>
          <w:rtl/>
        </w:rPr>
        <w:t>ולהיאבק</w:t>
      </w:r>
      <w:r w:rsidR="002D0E93">
        <w:rPr>
          <w:rtl/>
        </w:rPr>
        <w:t xml:space="preserve"> </w:t>
      </w:r>
      <w:r w:rsidRPr="004970CC">
        <w:rPr>
          <w:rtl/>
        </w:rPr>
        <w:t>עליו?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הלוא</w:t>
      </w:r>
      <w:r w:rsidR="002D0E93">
        <w:rPr>
          <w:rtl/>
        </w:rPr>
        <w:t xml:space="preserve"> </w:t>
      </w:r>
      <w:r w:rsidRPr="004970CC">
        <w:rPr>
          <w:rtl/>
        </w:rPr>
        <w:t>יודעים שעוד נכונו לנו מאבקים קשים, כי הוויתור שלכם</w:t>
      </w:r>
      <w:r w:rsidR="002D0E93">
        <w:rPr>
          <w:rtl/>
        </w:rPr>
        <w:t xml:space="preserve"> </w:t>
      </w:r>
      <w:r w:rsidRPr="004970CC">
        <w:rPr>
          <w:rtl/>
        </w:rPr>
        <w:t>מרצון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הזכות לא ייעצר באיזה "קו ירוק" מלאכותי. אובדן הזכות יתגלגל לירושלים</w:t>
      </w:r>
      <w:r w:rsidR="002D0E93">
        <w:rPr>
          <w:rtl/>
        </w:rPr>
        <w:t xml:space="preserve"> </w:t>
      </w:r>
      <w:r w:rsidRPr="004970CC">
        <w:rPr>
          <w:rtl/>
        </w:rPr>
        <w:t>ולקווי 1967 ולקווי 1947.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מבחינת</w:t>
      </w:r>
      <w:r w:rsidR="002D0E93">
        <w:rPr>
          <w:rtl/>
        </w:rPr>
        <w:t xml:space="preserve"> </w:t>
      </w:r>
      <w:r w:rsidRPr="004970CC">
        <w:rPr>
          <w:rtl/>
        </w:rPr>
        <w:t>הלאומנות</w:t>
      </w:r>
      <w:r w:rsidR="002D0E93">
        <w:rPr>
          <w:rtl/>
        </w:rPr>
        <w:t xml:space="preserve"> </w:t>
      </w:r>
      <w:r w:rsidRPr="004970CC">
        <w:rPr>
          <w:rtl/>
        </w:rPr>
        <w:t>הערבית</w:t>
      </w:r>
      <w:r w:rsidR="002D0E93">
        <w:rPr>
          <w:rtl/>
        </w:rPr>
        <w:t xml:space="preserve"> </w:t>
      </w:r>
      <w:r w:rsidRPr="004970CC">
        <w:rPr>
          <w:rtl/>
        </w:rPr>
        <w:t>והקנאות האסלאמית, קו הוויתורים לא ייעצר אלא בקו</w:t>
      </w:r>
      <w:r w:rsidR="002D0E93">
        <w:rPr>
          <w:rtl/>
        </w:rPr>
        <w:t xml:space="preserve"> </w:t>
      </w:r>
      <w:r w:rsidRPr="004970CC">
        <w:rPr>
          <w:rtl/>
        </w:rPr>
        <w:t>הכחול, קו הים התיכון.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לשאול אותך:</w:t>
      </w:r>
      <w:r w:rsidR="002D0E93">
        <w:rPr>
          <w:rtl/>
        </w:rPr>
        <w:t xml:space="preserve"> </w:t>
      </w:r>
      <w:r w:rsidRPr="004970CC">
        <w:rPr>
          <w:rtl/>
        </w:rPr>
        <w:t>מה תגיד לערפאת ולאחיו, כך הוא קורא לו,</w:t>
      </w:r>
      <w:r w:rsidR="002D0E93">
        <w:rPr>
          <w:rtl/>
        </w:rPr>
        <w:t xml:space="preserve"> </w:t>
      </w:r>
      <w:r w:rsidRPr="004970CC">
        <w:rPr>
          <w:rtl/>
        </w:rPr>
        <w:t>לאחיו</w:t>
      </w:r>
      <w:r w:rsidR="002D0E93">
        <w:rPr>
          <w:rtl/>
        </w:rPr>
        <w:t xml:space="preserve"> </w:t>
      </w:r>
      <w:r w:rsidRPr="004970CC">
        <w:rPr>
          <w:rtl/>
        </w:rPr>
        <w:t>השיח'</w:t>
      </w:r>
      <w:r w:rsidR="002D0E93">
        <w:rPr>
          <w:rtl/>
        </w:rPr>
        <w:t xml:space="preserve"> </w:t>
      </w:r>
      <w:r w:rsidRPr="004970CC">
        <w:rPr>
          <w:rtl/>
        </w:rPr>
        <w:t>יאסין, מה תגיד להם כשהם יתבעו את המשולש ואת הגליל? האם תאמר להם:</w:t>
      </w:r>
      <w:r w:rsidR="002D0E93">
        <w:rPr>
          <w:rtl/>
        </w:rPr>
        <w:t xml:space="preserve"> </w:t>
      </w:r>
      <w:r w:rsidRPr="004970CC">
        <w:rPr>
          <w:rtl/>
        </w:rPr>
        <w:t>טוב,</w:t>
      </w:r>
      <w:r w:rsidR="002D0E93">
        <w:rPr>
          <w:rtl/>
        </w:rPr>
        <w:t xml:space="preserve"> </w:t>
      </w:r>
      <w:r w:rsidRPr="004970CC">
        <w:rPr>
          <w:rtl/>
        </w:rPr>
        <w:t>אין לנו זכות בבית</w:t>
      </w:r>
      <w:r w:rsidR="002D0E93">
        <w:rPr>
          <w:rtl/>
        </w:rPr>
        <w:t>-</w:t>
      </w:r>
      <w:r w:rsidRPr="004970CC">
        <w:rPr>
          <w:rtl/>
        </w:rPr>
        <w:t>אל ובאריאל, אבל יש לנו זכות בטירה ובטייבה? זה מה שתגיד</w:t>
      </w:r>
      <w:r w:rsidR="002D0E93">
        <w:rPr>
          <w:rtl/>
        </w:rPr>
        <w:t xml:space="preserve"> </w:t>
      </w:r>
      <w:r w:rsidRPr="004970CC">
        <w:rPr>
          <w:rtl/>
        </w:rPr>
        <w:t>להם? מה תגיד להם כשהם יתבעו את זכות השיבה ליפו, לעכו ולשיח' מוניס שעל חורבותיה</w:t>
      </w:r>
      <w:r w:rsidR="002D0E93">
        <w:rPr>
          <w:rtl/>
        </w:rPr>
        <w:t xml:space="preserve"> </w:t>
      </w:r>
      <w:r w:rsidRPr="004970CC">
        <w:rPr>
          <w:rtl/>
        </w:rPr>
        <w:t>עומדות</w:t>
      </w:r>
      <w:r w:rsidR="002D0E93">
        <w:rPr>
          <w:rtl/>
        </w:rPr>
        <w:t xml:space="preserve"> </w:t>
      </w:r>
      <w:r w:rsidRPr="004970CC">
        <w:rPr>
          <w:rtl/>
        </w:rPr>
        <w:t>אוניברסיטת תל</w:t>
      </w:r>
      <w:r w:rsidR="002D0E93">
        <w:rPr>
          <w:rtl/>
        </w:rPr>
        <w:t>-</w:t>
      </w:r>
      <w:r w:rsidRPr="004970CC">
        <w:rPr>
          <w:rtl/>
        </w:rPr>
        <w:t>אביב ושכונת נוה</w:t>
      </w:r>
      <w:r w:rsidR="002D0E93">
        <w:rPr>
          <w:rtl/>
        </w:rPr>
        <w:t>-</w:t>
      </w:r>
      <w:r w:rsidRPr="004970CC">
        <w:rPr>
          <w:rtl/>
        </w:rPr>
        <w:t xml:space="preserve">אביבים </w:t>
      </w:r>
      <w:r w:rsidR="002D0E93">
        <w:rPr>
          <w:rtl/>
        </w:rPr>
        <w:t>–</w:t>
      </w:r>
      <w:r w:rsidRPr="004970CC">
        <w:rPr>
          <w:rtl/>
        </w:rPr>
        <w:t xml:space="preserve"> אם אינני טועה, אתה ומר פרס גרים</w:t>
      </w:r>
      <w:r w:rsidR="002D0E93">
        <w:rPr>
          <w:rtl/>
        </w:rPr>
        <w:t xml:space="preserve"> </w:t>
      </w:r>
      <w:r w:rsidRPr="004970CC">
        <w:rPr>
          <w:rtl/>
        </w:rPr>
        <w:t>שם</w:t>
      </w:r>
      <w:r w:rsidR="002D0E93">
        <w:rPr>
          <w:rtl/>
        </w:rPr>
        <w:t xml:space="preserve"> –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תגיד</w:t>
      </w:r>
      <w:r w:rsidR="002D0E93">
        <w:rPr>
          <w:rtl/>
        </w:rPr>
        <w:t xml:space="preserve"> </w:t>
      </w:r>
      <w:r w:rsidRPr="004970CC">
        <w:rPr>
          <w:rtl/>
        </w:rPr>
        <w:t>להם? קחו את הגזל ההוא, אני גר פה ואני שומר על הגזל הזה? בזכות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חי</w:t>
      </w:r>
      <w:r w:rsidR="002D0E93">
        <w:rPr>
          <w:rtl/>
        </w:rPr>
        <w:t xml:space="preserve"> </w:t>
      </w:r>
      <w:r w:rsidRPr="004970CC">
        <w:rPr>
          <w:rtl/>
        </w:rPr>
        <w:t>פה? בזכות ההתיישבות שלך על הגזל? זה מה שקרה לציונות? זה מה שקרה</w:t>
      </w:r>
      <w:r w:rsidR="002D0E93">
        <w:rPr>
          <w:rtl/>
        </w:rPr>
        <w:t xml:space="preserve"> </w:t>
      </w:r>
      <w:r w:rsidRPr="004970CC">
        <w:rPr>
          <w:rtl/>
        </w:rPr>
        <w:t>למדינה היהודית, שראש ממשלה יפגע בזכות הבסיסית של העם היהודי על ארצו?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אורון, אתה לפני קריאה ראשונה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קריאה</w:t>
      </w:r>
      <w:r w:rsidR="002D0E93">
        <w:rPr>
          <w:rtl/>
        </w:rPr>
        <w:t xml:space="preserve"> </w:t>
      </w:r>
      <w:r w:rsidRPr="004970CC">
        <w:rPr>
          <w:rtl/>
        </w:rPr>
        <w:t>ראשונה לסדר.</w:t>
      </w:r>
      <w:r w:rsidR="002D0E93">
        <w:rPr>
          <w:rtl/>
        </w:rPr>
        <w:t xml:space="preserve"> </w:t>
      </w:r>
      <w:r w:rsidRPr="004970CC">
        <w:rPr>
          <w:rtl/>
        </w:rPr>
        <w:t>זה הכול. לפני. וגם חברת הכנסת דליה איציק,</w:t>
      </w:r>
      <w:r w:rsidR="002D0E93">
        <w:rPr>
          <w:rtl/>
        </w:rPr>
        <w:t xml:space="preserve"> </w:t>
      </w:r>
      <w:r w:rsidRPr="004970CC">
        <w:rPr>
          <w:rtl/>
        </w:rPr>
        <w:t>לפני קריאה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המשטרה מ' שחל: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לא סיפחתם את יהודה ושומרון כשהייתם בשלטון?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השר שחל, אדוני השר שחל. חבר הכנסת צחי הנגבי, אל תפריע.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זכות להיות בחברון ובאריאל </w:t>
      </w:r>
      <w:r w:rsidR="002D0E93">
        <w:rPr>
          <w:rtl/>
        </w:rPr>
        <w:t>–</w:t>
      </w:r>
      <w:r w:rsidRPr="004970CC">
        <w:rPr>
          <w:rtl/>
        </w:rPr>
        <w:t xml:space="preserve"> אין לנו זכות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בשום מקום בארץ</w:t>
      </w:r>
      <w:r w:rsidR="002D0E93">
        <w:rPr>
          <w:rtl/>
        </w:rPr>
        <w:t>-</w:t>
      </w:r>
      <w:r w:rsidRPr="004970CC">
        <w:rPr>
          <w:rtl/>
        </w:rPr>
        <w:t>ישראל. אבל אתם, בהתנכרות שלכם לזכותנו על הארץ, יוצרים את</w:t>
      </w:r>
      <w:r w:rsidR="002D0E93">
        <w:rPr>
          <w:rtl/>
        </w:rPr>
        <w:t xml:space="preserve"> </w:t>
      </w:r>
      <w:r w:rsidRPr="004970CC">
        <w:rPr>
          <w:rtl/>
        </w:rPr>
        <w:t>הפריצה</w:t>
      </w:r>
      <w:r w:rsidR="002D0E93">
        <w:rPr>
          <w:rtl/>
        </w:rPr>
        <w:t xml:space="preserve"> </w:t>
      </w:r>
      <w:r w:rsidRPr="004970CC">
        <w:rPr>
          <w:rtl/>
        </w:rPr>
        <w:t>שדרכה</w:t>
      </w:r>
      <w:r w:rsidR="002D0E93">
        <w:rPr>
          <w:rtl/>
        </w:rPr>
        <w:t xml:space="preserve"> </w:t>
      </w:r>
      <w:r w:rsidRPr="004970CC">
        <w:rPr>
          <w:rtl/>
        </w:rPr>
        <w:t>יבוא</w:t>
      </w:r>
      <w:r w:rsidR="002D0E93">
        <w:rPr>
          <w:rtl/>
        </w:rPr>
        <w:t xml:space="preserve"> </w:t>
      </w:r>
      <w:r w:rsidRPr="004970CC">
        <w:rPr>
          <w:rtl/>
        </w:rPr>
        <w:t>שיטפון התביעות הערביות שלא ידעו שובעה, שלא יהיה להן גבול.</w:t>
      </w:r>
      <w:r w:rsidR="002D0E93">
        <w:rPr>
          <w:rtl/>
        </w:rPr>
        <w:t xml:space="preserve"> </w:t>
      </w:r>
      <w:r w:rsidRPr="004970CC">
        <w:rPr>
          <w:rtl/>
        </w:rPr>
        <w:t>אל תשלו את עצמכם: כוח צבאי לא יחפה על אובדן אמונה ורצון לאומי. שום כוח צבאי לא</w:t>
      </w:r>
      <w:r w:rsidR="002D0E93">
        <w:rPr>
          <w:rtl/>
        </w:rPr>
        <w:t xml:space="preserve"> </w:t>
      </w:r>
      <w:r w:rsidRPr="004970CC">
        <w:rPr>
          <w:rtl/>
        </w:rPr>
        <w:t>יועיל לעם שאיבד את האמונה בצדקת דרכו.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ראינו</w:t>
      </w:r>
      <w:r w:rsidR="002D0E93">
        <w:rPr>
          <w:rtl/>
        </w:rPr>
        <w:t xml:space="preserve"> </w:t>
      </w:r>
      <w:r w:rsidRPr="004970CC">
        <w:rPr>
          <w:rtl/>
        </w:rPr>
        <w:t>במהלך</w:t>
      </w:r>
      <w:r w:rsidR="002D0E93">
        <w:rPr>
          <w:rtl/>
        </w:rPr>
        <w:t xml:space="preserve"> </w:t>
      </w:r>
      <w:r w:rsidRPr="004970CC">
        <w:rPr>
          <w:rtl/>
        </w:rPr>
        <w:t>ההיסטוריה, לרבות בשנים האחרונות, כיצד משטרים כבירים התמוטטו</w:t>
      </w:r>
      <w:r w:rsidR="002D0E93">
        <w:rPr>
          <w:rtl/>
        </w:rPr>
        <w:t xml:space="preserve"> </w:t>
      </w:r>
      <w:r w:rsidRPr="004970CC">
        <w:rPr>
          <w:rtl/>
        </w:rPr>
        <w:t>כהרף</w:t>
      </w:r>
      <w:r w:rsidR="002D0E93">
        <w:rPr>
          <w:rtl/>
        </w:rPr>
        <w:t xml:space="preserve"> </w:t>
      </w:r>
      <w:r w:rsidRPr="004970CC">
        <w:rPr>
          <w:rtl/>
        </w:rPr>
        <w:t>עין כשמת הרעיון, כשנמוג החזון. זה בדיוק מה שעלול לקרות כאן אם אתם תמשיכו</w:t>
      </w:r>
      <w:r w:rsidR="002D0E93">
        <w:rPr>
          <w:rtl/>
        </w:rPr>
        <w:t xml:space="preserve"> </w:t>
      </w:r>
      <w:r w:rsidRPr="004970CC">
        <w:rPr>
          <w:rtl/>
        </w:rPr>
        <w:t>להוביל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בדרך שלכם.</w:t>
      </w:r>
      <w:r w:rsidR="002D0E93">
        <w:rPr>
          <w:rtl/>
        </w:rPr>
        <w:t xml:space="preserve"> </w:t>
      </w:r>
      <w:r w:rsidRPr="004970CC">
        <w:rPr>
          <w:rtl/>
        </w:rPr>
        <w:t>אם תצליחו, חלילה, לנתק אותו מעברו, ממורשתו, מהקשר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הרגשי </w:t>
      </w:r>
      <w:r w:rsidR="002D0E93">
        <w:rPr>
          <w:rtl/>
        </w:rPr>
        <w:t>–</w:t>
      </w:r>
      <w:r w:rsidRPr="004970CC">
        <w:rPr>
          <w:rtl/>
        </w:rPr>
        <w:t xml:space="preserve"> תשאירו אותנו, תשאירו את עם ישראל בלי עתיד.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אבל,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אנחנו לא נמצאים במצב של חולשה. להיפך, אנחנו נמצאים</w:t>
      </w:r>
      <w:r w:rsidR="002D0E93">
        <w:rPr>
          <w:rtl/>
        </w:rPr>
        <w:t xml:space="preserve"> </w:t>
      </w:r>
      <w:r w:rsidRPr="004970CC">
        <w:rPr>
          <w:rtl/>
        </w:rPr>
        <w:t>במצב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כוח,</w:t>
      </w:r>
      <w:r w:rsidR="002D0E93">
        <w:rPr>
          <w:rtl/>
        </w:rPr>
        <w:t xml:space="preserve"> </w:t>
      </w:r>
      <w:r w:rsidRPr="004970CC">
        <w:rPr>
          <w:rtl/>
        </w:rPr>
        <w:t>במצב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עוצמה.</w:t>
      </w:r>
      <w:r w:rsidR="002D0E93">
        <w:rPr>
          <w:rtl/>
        </w:rPr>
        <w:t xml:space="preserve"> </w:t>
      </w:r>
      <w:r w:rsidRPr="004970CC">
        <w:rPr>
          <w:rtl/>
        </w:rPr>
        <w:t>מאז הניצחון ההיסטורי במלחמת ששת הימים הורחקה</w:t>
      </w:r>
      <w:r w:rsidR="002D0E93">
        <w:rPr>
          <w:rtl/>
        </w:rPr>
        <w:t xml:space="preserve"> </w:t>
      </w:r>
      <w:r w:rsidRPr="004970CC">
        <w:rPr>
          <w:rtl/>
        </w:rPr>
        <w:t>הסכנה</w:t>
      </w:r>
      <w:r w:rsidR="002D0E93">
        <w:rPr>
          <w:rtl/>
        </w:rPr>
        <w:t xml:space="preserve"> </w:t>
      </w:r>
      <w:r w:rsidRPr="004970CC">
        <w:rPr>
          <w:rtl/>
        </w:rPr>
        <w:t>שריחפה</w:t>
      </w:r>
      <w:r w:rsidR="002D0E93">
        <w:rPr>
          <w:rtl/>
        </w:rPr>
        <w:t xml:space="preserve"> </w:t>
      </w:r>
      <w:r w:rsidRPr="004970CC">
        <w:rPr>
          <w:rtl/>
        </w:rPr>
        <w:t>מעל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ומעל ערי שפלת החוף. הרחקנו את גבולנו המזרחי מגדות</w:t>
      </w:r>
      <w:r w:rsidR="002D0E93">
        <w:rPr>
          <w:rtl/>
        </w:rPr>
        <w:t xml:space="preserve"> </w:t>
      </w:r>
      <w:r w:rsidRPr="004970CC">
        <w:rPr>
          <w:rtl/>
        </w:rPr>
        <w:t>הירקון</w:t>
      </w:r>
      <w:r w:rsidR="002D0E93">
        <w:rPr>
          <w:rtl/>
        </w:rPr>
        <w:t xml:space="preserve"> </w:t>
      </w:r>
      <w:r w:rsidRPr="004970CC">
        <w:rPr>
          <w:rtl/>
        </w:rPr>
        <w:t>לגדות</w:t>
      </w:r>
      <w:r w:rsidR="002D0E93">
        <w:rPr>
          <w:rtl/>
        </w:rPr>
        <w:t xml:space="preserve"> </w:t>
      </w:r>
      <w:r w:rsidRPr="004970CC">
        <w:rPr>
          <w:rtl/>
        </w:rPr>
        <w:t>הירדן</w:t>
      </w:r>
      <w:r w:rsidR="002D0E93">
        <w:rPr>
          <w:rtl/>
        </w:rPr>
        <w:t xml:space="preserve"> </w:t>
      </w:r>
      <w:r w:rsidRPr="004970CC">
        <w:rPr>
          <w:rtl/>
        </w:rPr>
        <w:t>וסיפקנו</w:t>
      </w:r>
      <w:r w:rsidR="002D0E93">
        <w:rPr>
          <w:rtl/>
        </w:rPr>
        <w:t xml:space="preserve"> </w:t>
      </w:r>
      <w:r w:rsidRPr="004970CC">
        <w:rPr>
          <w:rtl/>
        </w:rPr>
        <w:t>סוף</w:t>
      </w:r>
      <w:r w:rsidR="002D0E93">
        <w:rPr>
          <w:rtl/>
        </w:rPr>
        <w:t>-</w:t>
      </w:r>
      <w:r w:rsidRPr="004970CC">
        <w:rPr>
          <w:rtl/>
        </w:rPr>
        <w:t>סוף למדינת ישראל חגורת ביטחון, קיר מגן אדיר</w:t>
      </w:r>
      <w:r w:rsidR="002D0E93">
        <w:rPr>
          <w:rtl/>
        </w:rPr>
        <w:t xml:space="preserve"> </w:t>
      </w:r>
      <w:r w:rsidRPr="004970CC">
        <w:rPr>
          <w:rtl/>
        </w:rPr>
        <w:t>בדמותם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</w:t>
      </w:r>
      <w:r w:rsidR="002D0E93">
        <w:rPr>
          <w:rtl/>
        </w:rPr>
        <w:t xml:space="preserve"> </w:t>
      </w:r>
      <w:r w:rsidRPr="004970CC">
        <w:rPr>
          <w:rtl/>
        </w:rPr>
        <w:t>וערי יהודה גם כן. מנענו מהם את אופציית המלחמה</w:t>
      </w:r>
      <w:r w:rsidR="002D0E93">
        <w:rPr>
          <w:rtl/>
        </w:rPr>
        <w:t xml:space="preserve"> </w:t>
      </w:r>
      <w:r w:rsidRPr="004970CC">
        <w:rPr>
          <w:rtl/>
        </w:rPr>
        <w:t>ומתוך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התחילה אופציית השלום, בהתחלה, בהדרגה ולאט לאט </w:t>
      </w:r>
      <w:r w:rsidR="002D0E93">
        <w:rPr>
          <w:rtl/>
        </w:rPr>
        <w:t>–</w:t>
      </w:r>
      <w:r w:rsidRPr="004970CC">
        <w:rPr>
          <w:rtl/>
        </w:rPr>
        <w:t xml:space="preserve"> זה צובר תאוצה כיוון</w:t>
      </w:r>
      <w:r w:rsidR="002D0E93">
        <w:rPr>
          <w:rtl/>
        </w:rPr>
        <w:t xml:space="preserve"> </w:t>
      </w:r>
      <w:r w:rsidRPr="004970CC">
        <w:rPr>
          <w:rtl/>
        </w:rPr>
        <w:t>שהגבול הורחק.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מעמדה</w:t>
      </w:r>
      <w:r w:rsidR="002D0E93">
        <w:rPr>
          <w:rtl/>
        </w:rPr>
        <w:t xml:space="preserve"> </w:t>
      </w:r>
      <w:r w:rsidRPr="004970CC">
        <w:rPr>
          <w:rtl/>
        </w:rPr>
        <w:t>זו אנו מציעים לשכנינו את תוכנית האוטונומיה למינהל עצמי, הצעה הגונה</w:t>
      </w:r>
      <w:r w:rsidR="002D0E93">
        <w:rPr>
          <w:rtl/>
        </w:rPr>
        <w:t xml:space="preserve"> </w:t>
      </w:r>
      <w:r w:rsidRPr="004970CC">
        <w:rPr>
          <w:rtl/>
        </w:rPr>
        <w:t>ומכובדת, ורק היא יכולה לשמור על זכויותינו ועל ביטחוננו.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רבין אמר, שמי שלא שירת בצבא אין לו זכות 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דראושה. חבר הכנסת פלד.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מכירים</w:t>
      </w:r>
      <w:r w:rsidR="002D0E93">
        <w:rPr>
          <w:rtl/>
        </w:rPr>
        <w:t xml:space="preserve"> </w:t>
      </w:r>
      <w:r w:rsidRPr="004970CC">
        <w:rPr>
          <w:rtl/>
        </w:rPr>
        <w:t>בצורך בפתרון לפלשתינים, לכן הלכנו לקמפ</w:t>
      </w:r>
      <w:r w:rsidR="002D0E93">
        <w:rPr>
          <w:rtl/>
        </w:rPr>
        <w:t>-</w:t>
      </w:r>
      <w:r w:rsidRPr="004970CC">
        <w:rPr>
          <w:rtl/>
        </w:rPr>
        <w:t>דייוויד ולמדריד, ולכן</w:t>
      </w:r>
      <w:r w:rsidR="002D0E93">
        <w:rPr>
          <w:rtl/>
        </w:rPr>
        <w:t xml:space="preserve"> </w:t>
      </w:r>
      <w:r w:rsidRPr="004970CC">
        <w:rPr>
          <w:rtl/>
        </w:rPr>
        <w:t>אנו מציעים אוטונומיה מינהלית לפלשתינים.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אוטונומיה, אדוני, ולא מדינה לכל 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אם אתה רוצה שאני אוציא אותך, תעביר לי פתק.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מינהל</w:t>
      </w:r>
      <w:r w:rsidR="002D0E93">
        <w:rPr>
          <w:rtl/>
        </w:rPr>
        <w:t xml:space="preserve"> </w:t>
      </w:r>
      <w:r w:rsidRPr="004970CC">
        <w:rPr>
          <w:rtl/>
        </w:rPr>
        <w:t>עצמי</w:t>
      </w:r>
      <w:r w:rsidR="002D0E93">
        <w:rPr>
          <w:rtl/>
        </w:rPr>
        <w:t xml:space="preserve"> </w:t>
      </w:r>
      <w:r w:rsidRPr="004970CC">
        <w:rPr>
          <w:rtl/>
        </w:rPr>
        <w:t>שבו</w:t>
      </w:r>
      <w:r w:rsidR="002D0E93">
        <w:rPr>
          <w:rtl/>
        </w:rPr>
        <w:t xml:space="preserve"> </w:t>
      </w:r>
      <w:r w:rsidRPr="004970CC">
        <w:rPr>
          <w:rtl/>
        </w:rPr>
        <w:t>ינהלו הפלשתינים את חייהם ואת ענייניהם ללא הפרעה באזורים</w:t>
      </w:r>
      <w:r w:rsidR="002D0E93">
        <w:rPr>
          <w:rtl/>
        </w:rPr>
        <w:t xml:space="preserve"> </w:t>
      </w:r>
      <w:r w:rsidRPr="004970CC">
        <w:rPr>
          <w:rtl/>
        </w:rPr>
        <w:t>צפופי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האוכלוסייה הערבית, כשמסביבם יהיו אזורי ביטחון יהודיים. וצה"ל </w:t>
      </w:r>
      <w:r w:rsidR="002D0E93">
        <w:rPr>
          <w:rtl/>
        </w:rPr>
        <w:t>–</w:t>
      </w:r>
      <w:r w:rsidRPr="004970CC">
        <w:rPr>
          <w:rtl/>
        </w:rPr>
        <w:t xml:space="preserve"> ורק צה"ל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יהיה אחראי לביטחון.</w:t>
      </w:r>
      <w:r w:rsidR="002D0E93">
        <w:rPr>
          <w:rtl/>
        </w:rPr>
        <w:t xml:space="preserve"> </w:t>
      </w:r>
      <w:r w:rsidRPr="004970CC">
        <w:rPr>
          <w:rtl/>
        </w:rPr>
        <w:t>זאת תוכניתנו, וחלק משכנינו החל להשלים עמה בהדרגה במהלכי</w:t>
      </w:r>
      <w:r w:rsidR="002D0E93">
        <w:rPr>
          <w:rtl/>
        </w:rPr>
        <w:t xml:space="preserve"> </w:t>
      </w:r>
      <w:r w:rsidRPr="004970CC">
        <w:rPr>
          <w:rtl/>
        </w:rPr>
        <w:t>השלום שהובילו ממשלות הליכוד מאז קמפ</w:t>
      </w:r>
      <w:r w:rsidR="002D0E93">
        <w:rPr>
          <w:rtl/>
        </w:rPr>
        <w:t>-</w:t>
      </w:r>
      <w:r w:rsidRPr="004970CC">
        <w:rPr>
          <w:rtl/>
        </w:rPr>
        <w:t>דייוויד.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תיתן לנו שם אחד, אדוני ראש האופוזיציה.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זאבי,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איתן,</w:t>
      </w:r>
      <w:r w:rsidR="002D0E93">
        <w:rPr>
          <w:rtl/>
        </w:rPr>
        <w:t xml:space="preserve"> </w:t>
      </w:r>
      <w:r w:rsidRPr="004970CC">
        <w:rPr>
          <w:rtl/>
        </w:rPr>
        <w:t>בני טמקין ואלי גולדשמידט לא</w:t>
      </w:r>
      <w:r w:rsidR="002D0E93">
        <w:rPr>
          <w:rtl/>
        </w:rPr>
        <w:t xml:space="preserve"> </w:t>
      </w:r>
      <w:r w:rsidRPr="004970CC">
        <w:rPr>
          <w:rtl/>
        </w:rPr>
        <w:t>להפריע. אנא. שלב השאלה הזהה אולי לקראת הערב.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דראושה,</w:t>
      </w:r>
      <w:r w:rsidR="002D0E93">
        <w:rPr>
          <w:rtl/>
        </w:rPr>
        <w:t xml:space="preserve"> </w:t>
      </w:r>
      <w:r w:rsidRPr="004970CC">
        <w:rPr>
          <w:rtl/>
        </w:rPr>
        <w:t>אני מבקש ממך לא להפריע. חבר הכנסת פנחסי, אנא שב. חבר</w:t>
      </w:r>
      <w:r w:rsidR="002D0E93">
        <w:rPr>
          <w:rtl/>
        </w:rPr>
        <w:t xml:space="preserve"> </w:t>
      </w:r>
      <w:r w:rsidRPr="004970CC">
        <w:rPr>
          <w:rtl/>
        </w:rPr>
        <w:t>הכנסת זאבי, אתה אומנם עושה זאת בשקט, אבל הרבה זמן, וזה מפריע.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נתניהו, מי הם אלה שהתחילו להשלים?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אתם במסווה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בני טמקין, אני צריך לקרוא אותך לסדר. אני לא רוצה, אז אנא.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ראש, ברשותך, שאלה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אצל</w:t>
      </w:r>
      <w:r w:rsidR="002D0E93">
        <w:rPr>
          <w:rtl/>
        </w:rPr>
        <w:t xml:space="preserve"> </w:t>
      </w:r>
      <w:r w:rsidRPr="004970CC">
        <w:rPr>
          <w:rtl/>
        </w:rPr>
        <w:t>ראש הממשלה</w:t>
      </w:r>
      <w:r w:rsidR="002D0E93">
        <w:rPr>
          <w:rtl/>
        </w:rPr>
        <w:t xml:space="preserve"> </w:t>
      </w:r>
      <w:r w:rsidRPr="004970CC">
        <w:rPr>
          <w:rtl/>
        </w:rPr>
        <w:t>התייחסתי לשאלות כהערות שנשמעו וזהו. בבקשה,</w:t>
      </w:r>
      <w:r w:rsidR="002D0E93">
        <w:rPr>
          <w:rtl/>
        </w:rPr>
        <w:t xml:space="preserve"> </w:t>
      </w:r>
      <w:r w:rsidRPr="004970CC">
        <w:rPr>
          <w:rtl/>
        </w:rPr>
        <w:t>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במסווה</w:t>
      </w:r>
      <w:r w:rsidR="002D0E93">
        <w:rPr>
          <w:rtl/>
        </w:rPr>
        <w:t xml:space="preserve"> </w:t>
      </w:r>
      <w:r w:rsidRPr="004970CC">
        <w:rPr>
          <w:rtl/>
        </w:rPr>
        <w:t>של הגשמת תוכנית האוטונומיה מבית</w:t>
      </w:r>
      <w:r w:rsidR="002D0E93">
        <w:rPr>
          <w:rtl/>
        </w:rPr>
        <w:t>-</w:t>
      </w:r>
      <w:r w:rsidRPr="004970CC">
        <w:rPr>
          <w:rtl/>
        </w:rPr>
        <w:t>מדרשו של הליכוד, מקימים היום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מדינה פלשתינית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ילך</w:t>
      </w:r>
      <w:r w:rsidR="002D0E93">
        <w:rPr>
          <w:rtl/>
        </w:rPr>
        <w:t xml:space="preserve"> </w:t>
      </w:r>
      <w:r w:rsidRPr="004970CC">
        <w:rPr>
          <w:rtl/>
        </w:rPr>
        <w:t>ככה,</w:t>
      </w:r>
      <w:r w:rsidR="002D0E93">
        <w:rPr>
          <w:rtl/>
        </w:rPr>
        <w:t xml:space="preserve"> </w:t>
      </w:r>
      <w:r w:rsidRPr="004970CC">
        <w:rPr>
          <w:rtl/>
        </w:rPr>
        <w:t>סליחה.</w:t>
      </w:r>
      <w:r w:rsidR="002D0E93">
        <w:rPr>
          <w:rtl/>
        </w:rPr>
        <w:t xml:space="preserve"> </w:t>
      </w:r>
      <w:r w:rsidRPr="004970CC">
        <w:rPr>
          <w:rtl/>
        </w:rPr>
        <w:t>רגע, חבר הכנסת בנימין נתניהו, אני רוצה פה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שנייה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לס, מספיק. אני אתחיל להוציא.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הוא אומר שיש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רוצה תירוצים, רוצה שקט. לא רוצה הסברים.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תוציא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 הכלל הזה אתה כבר היית צריך להיות בחוץ, אתה יודע.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בפעם הראשונה.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מסוגלים לשמוע את האמת. תבין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הירשזון,</w:t>
      </w:r>
      <w:r w:rsidR="002D0E93">
        <w:rPr>
          <w:rtl/>
        </w:rPr>
        <w:t xml:space="preserve"> </w:t>
      </w:r>
      <w:r w:rsidRPr="004970CC">
        <w:rPr>
          <w:rtl/>
        </w:rPr>
        <w:t>קראתי</w:t>
      </w:r>
      <w:r w:rsidR="002D0E93">
        <w:rPr>
          <w:rtl/>
        </w:rPr>
        <w:t xml:space="preserve"> </w:t>
      </w:r>
      <w:r w:rsidRPr="004970CC">
        <w:rPr>
          <w:rtl/>
        </w:rPr>
        <w:t>אותך לסדר פעמיים, ומצפה לך נאום.</w:t>
      </w:r>
      <w:r w:rsidR="002D0E93">
        <w:rPr>
          <w:rtl/>
        </w:rPr>
        <w:t xml:space="preserve"> </w:t>
      </w:r>
      <w:r w:rsidRPr="004970CC">
        <w:rPr>
          <w:rtl/>
        </w:rPr>
        <w:t>דווקא בזמן</w:t>
      </w:r>
      <w:r w:rsidR="002D0E93">
        <w:rPr>
          <w:rtl/>
        </w:rPr>
        <w:t xml:space="preserve"> </w:t>
      </w:r>
      <w:r w:rsidRPr="004970CC">
        <w:rPr>
          <w:rtl/>
        </w:rPr>
        <w:t>נאומו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המפלגה שלך אני צריך להוציא אותך? איזו צורה תהיה לזה? חבר הכנסת</w:t>
      </w:r>
      <w:r w:rsidR="002D0E93">
        <w:rPr>
          <w:rtl/>
        </w:rPr>
        <w:t xml:space="preserve"> </w:t>
      </w:r>
      <w:r w:rsidRPr="004970CC">
        <w:rPr>
          <w:rtl/>
        </w:rPr>
        <w:t>נתניהו,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ממשלת</w:t>
      </w:r>
      <w:r w:rsidR="002D0E93">
        <w:rPr>
          <w:rtl/>
        </w:rPr>
        <w:t xml:space="preserve"> </w:t>
      </w:r>
      <w:r w:rsidRPr="004970CC">
        <w:rPr>
          <w:rtl/>
        </w:rPr>
        <w:t>השמאל,</w:t>
      </w:r>
      <w:r w:rsidR="002D0E93">
        <w:rPr>
          <w:rtl/>
        </w:rPr>
        <w:t xml:space="preserve"> </w:t>
      </w:r>
      <w:r w:rsidRPr="004970CC">
        <w:rPr>
          <w:rtl/>
        </w:rPr>
        <w:t>במסווה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הגשמת</w:t>
      </w:r>
      <w:r w:rsidR="002D0E93">
        <w:rPr>
          <w:rtl/>
        </w:rPr>
        <w:t xml:space="preserve"> </w:t>
      </w:r>
      <w:r w:rsidRPr="004970CC">
        <w:rPr>
          <w:rtl/>
        </w:rPr>
        <w:t>תוכנית</w:t>
      </w:r>
      <w:r w:rsidR="002D0E93">
        <w:rPr>
          <w:rtl/>
        </w:rPr>
        <w:t xml:space="preserve"> </w:t>
      </w:r>
      <w:r w:rsidRPr="004970CC">
        <w:rPr>
          <w:rtl/>
        </w:rPr>
        <w:t>האוטונומיה</w:t>
      </w:r>
      <w:r w:rsidR="002D0E93">
        <w:rPr>
          <w:rtl/>
        </w:rPr>
        <w:t xml:space="preserve"> </w:t>
      </w:r>
      <w:r w:rsidRPr="004970CC">
        <w:rPr>
          <w:rtl/>
        </w:rPr>
        <w:t>מבית</w:t>
      </w:r>
      <w:r w:rsidR="002D0E93">
        <w:rPr>
          <w:rtl/>
        </w:rPr>
        <w:t>-</w:t>
      </w:r>
      <w:r w:rsidRPr="004970CC">
        <w:rPr>
          <w:rtl/>
        </w:rPr>
        <w:t xml:space="preserve">מדרשו של הליכוד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פנחסי,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מקימה היום מדינה פלשתינית לכל דבר, והיא תתפשט בהדרגה לכל שטחי יהודה</w:t>
      </w:r>
      <w:r>
        <w:rPr>
          <w:rtl/>
        </w:rPr>
        <w:t xml:space="preserve"> </w:t>
      </w:r>
      <w:r w:rsidR="004970CC" w:rsidRPr="004970CC">
        <w:rPr>
          <w:rtl/>
        </w:rPr>
        <w:t>ושומרון</w:t>
      </w:r>
      <w:r>
        <w:rPr>
          <w:rtl/>
        </w:rPr>
        <w:t xml:space="preserve"> </w:t>
      </w:r>
      <w:r w:rsidR="004970CC" w:rsidRPr="004970CC">
        <w:rPr>
          <w:rtl/>
        </w:rPr>
        <w:t>עד</w:t>
      </w:r>
      <w:r>
        <w:rPr>
          <w:rtl/>
        </w:rPr>
        <w:t xml:space="preserve"> </w:t>
      </w:r>
      <w:r w:rsidR="004970CC" w:rsidRPr="004970CC">
        <w:rPr>
          <w:rtl/>
        </w:rPr>
        <w:t>קווי</w:t>
      </w:r>
      <w:r>
        <w:rPr>
          <w:rtl/>
        </w:rPr>
        <w:t xml:space="preserve"> </w:t>
      </w:r>
      <w:r w:rsidR="004970CC" w:rsidRPr="004970CC">
        <w:rPr>
          <w:rtl/>
        </w:rPr>
        <w:t>1967</w:t>
      </w:r>
      <w:r>
        <w:rPr>
          <w:rtl/>
        </w:rPr>
        <w:t xml:space="preserve"> </w:t>
      </w:r>
      <w:r w:rsidR="004970CC" w:rsidRPr="004970CC">
        <w:rPr>
          <w:rtl/>
        </w:rPr>
        <w:t>המסוכנים, ובגבולות אלה יעמוד צבא חמוש של רבבות חיילים</w:t>
      </w:r>
      <w:r>
        <w:rPr>
          <w:rtl/>
        </w:rPr>
        <w:t xml:space="preserve"> </w:t>
      </w:r>
      <w:r w:rsidR="004970CC" w:rsidRPr="004970CC">
        <w:rPr>
          <w:rtl/>
        </w:rPr>
        <w:t>המצוידים</w:t>
      </w:r>
      <w:r>
        <w:rPr>
          <w:rtl/>
        </w:rPr>
        <w:t xml:space="preserve"> </w:t>
      </w:r>
      <w:r w:rsidR="004970CC" w:rsidRPr="004970CC">
        <w:rPr>
          <w:rtl/>
        </w:rPr>
        <w:t>במיטב הנשק.</w:t>
      </w:r>
      <w:r>
        <w:rPr>
          <w:rtl/>
        </w:rPr>
        <w:t xml:space="preserve"> </w:t>
      </w:r>
      <w:r w:rsidR="004970CC" w:rsidRPr="004970CC">
        <w:rPr>
          <w:rtl/>
        </w:rPr>
        <w:t>כבר היום חיילים אלה נותנים חיפוי לטרוריסטים שמגיחים משם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ונמלטים לשם. זו המהות של הסכמי אוסלו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אקרא אותך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אדוני ראש הממשלה, זה החזון שלך, זו המהות האמיתית של מה שהצגת פה.</w:t>
      </w:r>
      <w:r>
        <w:rPr>
          <w:rtl/>
        </w:rPr>
        <w:t xml:space="preserve"> </w:t>
      </w:r>
      <w:r w:rsidR="004970CC" w:rsidRPr="004970CC">
        <w:rPr>
          <w:rtl/>
        </w:rPr>
        <w:t>לא</w:t>
      </w:r>
      <w:r>
        <w:rPr>
          <w:rtl/>
        </w:rPr>
        <w:t xml:space="preserve"> </w:t>
      </w:r>
      <w:r w:rsidR="004970CC" w:rsidRPr="004970CC">
        <w:rPr>
          <w:rtl/>
        </w:rPr>
        <w:t>מדינה</w:t>
      </w:r>
      <w:r>
        <w:rPr>
          <w:rtl/>
        </w:rPr>
        <w:t xml:space="preserve"> </w:t>
      </w:r>
      <w:r w:rsidR="004970CC" w:rsidRPr="004970CC">
        <w:rPr>
          <w:rtl/>
        </w:rPr>
        <w:t>יהודית חזקה המשתרעת על רוב רוחבה של ארץ</w:t>
      </w:r>
      <w:r>
        <w:rPr>
          <w:rtl/>
        </w:rPr>
        <w:t>-</w:t>
      </w:r>
      <w:r w:rsidR="004970CC" w:rsidRPr="004970CC">
        <w:rPr>
          <w:rtl/>
        </w:rPr>
        <w:t>ישראל, אלא ארץ קטנטונת, מאוימת,</w:t>
      </w:r>
      <w:r>
        <w:rPr>
          <w:rtl/>
        </w:rPr>
        <w:t xml:space="preserve"> </w:t>
      </w:r>
      <w:r w:rsidR="004970CC" w:rsidRPr="004970CC">
        <w:rPr>
          <w:rtl/>
        </w:rPr>
        <w:t>צרה,</w:t>
      </w:r>
      <w:r>
        <w:rPr>
          <w:rtl/>
        </w:rPr>
        <w:t xml:space="preserve"> </w:t>
      </w:r>
      <w:r w:rsidR="004970CC" w:rsidRPr="004970CC">
        <w:rPr>
          <w:rtl/>
        </w:rPr>
        <w:t>על</w:t>
      </w:r>
      <w:r>
        <w:rPr>
          <w:rtl/>
        </w:rPr>
        <w:t xml:space="preserve"> </w:t>
      </w:r>
      <w:r w:rsidR="004970CC" w:rsidRPr="004970CC">
        <w:rPr>
          <w:rtl/>
        </w:rPr>
        <w:t>חלק</w:t>
      </w:r>
      <w:r>
        <w:rPr>
          <w:rtl/>
        </w:rPr>
        <w:t xml:space="preserve"> </w:t>
      </w:r>
      <w:r w:rsidR="004970CC" w:rsidRPr="004970CC">
        <w:rPr>
          <w:rtl/>
        </w:rPr>
        <w:t>מזערי</w:t>
      </w:r>
      <w:r>
        <w:rPr>
          <w:rtl/>
        </w:rPr>
        <w:t xml:space="preserve"> </w:t>
      </w:r>
      <w:r w:rsidR="004970CC" w:rsidRPr="004970CC">
        <w:rPr>
          <w:rtl/>
        </w:rPr>
        <w:t>מרוחבה של ארץ</w:t>
      </w:r>
      <w:r>
        <w:rPr>
          <w:rtl/>
        </w:rPr>
        <w:t>-</w:t>
      </w:r>
      <w:r w:rsidR="004970CC" w:rsidRPr="004970CC">
        <w:rPr>
          <w:rtl/>
        </w:rPr>
        <w:t>ישראל, מדינה שביטחון אזרחיה תלוי בחסדיו של</w:t>
      </w:r>
      <w:r>
        <w:rPr>
          <w:rtl/>
        </w:rPr>
        <w:t xml:space="preserve"> </w:t>
      </w:r>
      <w:r w:rsidR="004970CC" w:rsidRPr="004970CC">
        <w:rPr>
          <w:rtl/>
        </w:rPr>
        <w:t>ערפאת.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ומה</w:t>
      </w:r>
      <w:r w:rsidR="002D0E93">
        <w:rPr>
          <w:rtl/>
        </w:rPr>
        <w:t xml:space="preserve"> </w:t>
      </w:r>
      <w:r w:rsidRPr="004970CC">
        <w:rPr>
          <w:rtl/>
        </w:rPr>
        <w:t>קיבלתם</w:t>
      </w:r>
      <w:r w:rsidR="002D0E93">
        <w:rPr>
          <w:rtl/>
        </w:rPr>
        <w:t xml:space="preserve"> </w:t>
      </w:r>
      <w:r w:rsidRPr="004970CC">
        <w:rPr>
          <w:rtl/>
        </w:rPr>
        <w:t>תמורת</w:t>
      </w:r>
      <w:r w:rsidR="002D0E93">
        <w:rPr>
          <w:rtl/>
        </w:rPr>
        <w:t xml:space="preserve"> </w:t>
      </w:r>
      <w:r w:rsidRPr="004970CC">
        <w:rPr>
          <w:rtl/>
        </w:rPr>
        <w:t>הוויתורים</w:t>
      </w:r>
      <w:r w:rsidR="002D0E93">
        <w:rPr>
          <w:rtl/>
        </w:rPr>
        <w:t xml:space="preserve"> </w:t>
      </w:r>
      <w:r w:rsidRPr="004970CC">
        <w:rPr>
          <w:rtl/>
        </w:rPr>
        <w:t>מרחיקי הלכת הללו שעשיתם עד כה? לפני שנתיים</w:t>
      </w:r>
      <w:r w:rsidR="002D0E93">
        <w:rPr>
          <w:rtl/>
        </w:rPr>
        <w:t xml:space="preserve"> </w:t>
      </w:r>
      <w:r w:rsidRPr="004970CC">
        <w:rPr>
          <w:rtl/>
        </w:rPr>
        <w:t>הבטחתם</w:t>
      </w:r>
      <w:r w:rsidR="002D0E93">
        <w:rPr>
          <w:rtl/>
        </w:rPr>
        <w:t xml:space="preserve"> </w:t>
      </w:r>
      <w:r w:rsidRPr="004970CC">
        <w:rPr>
          <w:rtl/>
        </w:rPr>
        <w:t>לנו מזרח תיכון חדש, "תנו לשמש לעלות" אמרתם, עידן חדש של שלום ופיוס, של</w:t>
      </w:r>
      <w:r w:rsidR="002D0E93">
        <w:rPr>
          <w:rtl/>
        </w:rPr>
        <w:t xml:space="preserve"> </w:t>
      </w:r>
      <w:r w:rsidRPr="004970CC">
        <w:rPr>
          <w:rtl/>
        </w:rPr>
        <w:t>ביטחון</w:t>
      </w:r>
      <w:r w:rsidR="002D0E93">
        <w:rPr>
          <w:rtl/>
        </w:rPr>
        <w:t xml:space="preserve"> </w:t>
      </w:r>
      <w:r w:rsidRPr="004970CC">
        <w:rPr>
          <w:rtl/>
        </w:rPr>
        <w:t>אישי</w:t>
      </w:r>
      <w:r w:rsidR="002D0E93">
        <w:rPr>
          <w:rtl/>
        </w:rPr>
        <w:t xml:space="preserve"> </w:t>
      </w:r>
      <w:r w:rsidRPr="004970CC">
        <w:rPr>
          <w:rtl/>
        </w:rPr>
        <w:t>לכל</w:t>
      </w:r>
      <w:r w:rsidR="002D0E93">
        <w:rPr>
          <w:rtl/>
        </w:rPr>
        <w:t xml:space="preserve"> </w:t>
      </w:r>
      <w:r w:rsidRPr="004970CC">
        <w:rPr>
          <w:rtl/>
        </w:rPr>
        <w:t>אזרח. ואילו אנחנו קיבלנו טרור מתגבר, אוטובוסים מתפוצצים בכל</w:t>
      </w:r>
      <w:r w:rsidR="002D0E93">
        <w:rPr>
          <w:rtl/>
        </w:rPr>
        <w:t xml:space="preserve"> </w:t>
      </w:r>
      <w:r w:rsidRPr="004970CC">
        <w:rPr>
          <w:rtl/>
        </w:rPr>
        <w:t>מקום בארץ, הורים חרדים. אני אומר זאת בצער ובכאב, משום שמאז הקמת המדינה לא היתה</w:t>
      </w:r>
      <w:r w:rsidR="002D0E93">
        <w:rPr>
          <w:rtl/>
        </w:rPr>
        <w:t xml:space="preserve"> </w:t>
      </w:r>
      <w:r w:rsidRPr="004970CC">
        <w:rPr>
          <w:rtl/>
        </w:rPr>
        <w:t>תקופה,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היו שנתיים מאז הקמת המדינה שבהן הביטחון האישי הידרדר לרמה ירודה כל</w:t>
      </w:r>
      <w:r w:rsidR="002D0E93">
        <w:rPr>
          <w:rtl/>
        </w:rPr>
        <w:t xml:space="preserve"> </w:t>
      </w:r>
      <w:r w:rsidRPr="004970CC">
        <w:rPr>
          <w:rtl/>
        </w:rPr>
        <w:t>כך.</w:t>
      </w:r>
      <w:r w:rsidR="002D0E93">
        <w:rPr>
          <w:rtl/>
        </w:rPr>
        <w:t xml:space="preserve"> </w:t>
      </w:r>
      <w:r w:rsidRPr="004970CC">
        <w:rPr>
          <w:rtl/>
        </w:rPr>
        <w:t>ועזה</w:t>
      </w:r>
      <w:r w:rsidR="002D0E93">
        <w:rPr>
          <w:rtl/>
        </w:rPr>
        <w:t xml:space="preserve"> </w:t>
      </w:r>
      <w:r w:rsidRPr="004970CC">
        <w:rPr>
          <w:rtl/>
        </w:rPr>
        <w:t>ויריחו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הפכו בדיוק כפי שאמרנו </w:t>
      </w:r>
      <w:r w:rsidR="002D0E93">
        <w:rPr>
          <w:rtl/>
        </w:rPr>
        <w:t>–</w:t>
      </w:r>
      <w:r w:rsidRPr="004970CC">
        <w:rPr>
          <w:rtl/>
        </w:rPr>
        <w:t xml:space="preserve"> ואני אומר זאת שוב בצער </w:t>
      </w:r>
      <w:r w:rsidR="002D0E93">
        <w:rPr>
          <w:rtl/>
        </w:rPr>
        <w:t>–</w:t>
      </w:r>
      <w:r w:rsidRPr="004970CC">
        <w:rPr>
          <w:rtl/>
        </w:rPr>
        <w:t xml:space="preserve"> בדיוק כפי</w:t>
      </w:r>
      <w:r w:rsidR="002D0E93">
        <w:rPr>
          <w:rtl/>
        </w:rPr>
        <w:t xml:space="preserve"> </w:t>
      </w:r>
      <w:r w:rsidRPr="004970CC">
        <w:rPr>
          <w:rtl/>
        </w:rPr>
        <w:t>שאמרנו, עזה ויריחו הפכו לערי מקלט לטרוריסטים. אפשר פשוט לשחזר את הדיון שהיה פה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בכנסת, את הדברים שאני וחברי אמרנו כאן. ואל תספרו לנו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ברשותך.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לנו הוראה חד</w:t>
      </w:r>
      <w:r w:rsidR="002D0E93">
        <w:rPr>
          <w:rtl/>
        </w:rPr>
        <w:t>-</w:t>
      </w:r>
      <w:r w:rsidRPr="004970CC">
        <w:rPr>
          <w:rtl/>
        </w:rPr>
        <w:t>משמעית שאין פלאפונים באולם</w:t>
      </w:r>
      <w:r w:rsidR="002D0E93">
        <w:rPr>
          <w:rtl/>
        </w:rPr>
        <w:t xml:space="preserve"> </w:t>
      </w:r>
      <w:r w:rsidRPr="004970CC">
        <w:rPr>
          <w:rtl/>
        </w:rPr>
        <w:t>המליאה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ביציע.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שמחזיק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פלאפון </w:t>
      </w:r>
      <w:r w:rsidR="002D0E93">
        <w:rPr>
          <w:rtl/>
        </w:rPr>
        <w:t xml:space="preserve">– </w:t>
      </w:r>
      <w:r w:rsidRPr="004970CC">
        <w:rPr>
          <w:rtl/>
        </w:rPr>
        <w:t>יצא או</w:t>
      </w:r>
      <w:r w:rsidR="002D0E93">
        <w:rPr>
          <w:rtl/>
        </w:rPr>
        <w:t xml:space="preserve"> </w:t>
      </w:r>
      <w:r w:rsidRPr="004970CC">
        <w:rPr>
          <w:rtl/>
        </w:rPr>
        <w:t>יסגור אותו. מינימום של</w:t>
      </w:r>
      <w:r w:rsidR="002D0E93">
        <w:rPr>
          <w:rtl/>
        </w:rPr>
        <w:t xml:space="preserve"> </w:t>
      </w:r>
      <w:r w:rsidRPr="004970CC">
        <w:rPr>
          <w:rtl/>
        </w:rPr>
        <w:t>נימוס, גם ביציע. בבקשה,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כאן אנחנו מסכימים.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מציעים לחזור לעזה?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האוצר א' שוחט: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ואל</w:t>
      </w:r>
      <w:r w:rsidR="002D0E93">
        <w:rPr>
          <w:rtl/>
        </w:rPr>
        <w:t xml:space="preserve"> </w:t>
      </w:r>
      <w:r w:rsidRPr="004970CC">
        <w:rPr>
          <w:rtl/>
        </w:rPr>
        <w:t>תאמרו לנו שאלה רק ה"חמאס" ו"הג'יהאד האסלאמי" שאחראים לטרור. מי שמסרב</w:t>
      </w:r>
      <w:r w:rsidR="002D0E93">
        <w:rPr>
          <w:rtl/>
        </w:rPr>
        <w:t xml:space="preserve"> </w:t>
      </w:r>
      <w:r w:rsidRPr="004970CC">
        <w:rPr>
          <w:rtl/>
        </w:rPr>
        <w:t>להסגיר</w:t>
      </w:r>
      <w:r w:rsidR="002D0E93">
        <w:rPr>
          <w:rtl/>
        </w:rPr>
        <w:t xml:space="preserve"> </w:t>
      </w:r>
      <w:r w:rsidRPr="004970CC">
        <w:rPr>
          <w:rtl/>
        </w:rPr>
        <w:t>רוצחי</w:t>
      </w:r>
      <w:r w:rsidR="002D0E93">
        <w:rPr>
          <w:rtl/>
        </w:rPr>
        <w:t xml:space="preserve"> </w:t>
      </w:r>
      <w:r w:rsidRPr="004970CC">
        <w:rPr>
          <w:rtl/>
        </w:rPr>
        <w:t>יהודים,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שממשיך</w:t>
      </w:r>
      <w:r w:rsidR="002D0E93">
        <w:rPr>
          <w:rtl/>
        </w:rPr>
        <w:t xml:space="preserve"> </w:t>
      </w:r>
      <w:r w:rsidRPr="004970CC">
        <w:rPr>
          <w:rtl/>
        </w:rPr>
        <w:t>לקרוא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ללא הרף לג'יהאד </w:t>
      </w:r>
      <w:r w:rsidR="002D0E93">
        <w:rPr>
          <w:rtl/>
        </w:rPr>
        <w:t>–</w:t>
      </w:r>
      <w:r w:rsidRPr="004970CC">
        <w:rPr>
          <w:rtl/>
        </w:rPr>
        <w:t xml:space="preserve"> "עד הילד הפלשתיני</w:t>
      </w:r>
      <w:r w:rsidR="002D0E93">
        <w:rPr>
          <w:rtl/>
        </w:rPr>
        <w:t xml:space="preserve"> </w:t>
      </w:r>
      <w:r w:rsidRPr="004970CC">
        <w:rPr>
          <w:rtl/>
        </w:rPr>
        <w:t>האחרון"</w:t>
      </w:r>
      <w:r w:rsidR="002D0E93">
        <w:rPr>
          <w:rtl/>
        </w:rPr>
        <w:t xml:space="preserve"> – </w:t>
      </w:r>
      <w:r w:rsidRPr="004970CC">
        <w:rPr>
          <w:rtl/>
        </w:rPr>
        <w:t>מי שלא מנסה אפילו לפרק את ה"חמאס" מנשקו, מי שמוכר לכם בפעם האלף 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ההבטחה לבטל את האמנה הפלשתינית </w:t>
      </w:r>
      <w:r w:rsidR="002D0E93">
        <w:rPr>
          <w:rtl/>
        </w:rPr>
        <w:t>–</w:t>
      </w:r>
      <w:r w:rsidRPr="004970CC">
        <w:rPr>
          <w:rtl/>
        </w:rPr>
        <w:t xml:space="preserve"> הוא שותף בכיר לטרור ושותף בכיר להונאה מדינית.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מתפוצץ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בפרצוף, ואתם אינכם לומדים דבר, ואינכם משנים דבר,</w:t>
      </w:r>
      <w:r w:rsidR="002D0E93">
        <w:rPr>
          <w:rtl/>
        </w:rPr>
        <w:t xml:space="preserve"> </w:t>
      </w:r>
      <w:r w:rsidRPr="004970CC">
        <w:rPr>
          <w:rtl/>
        </w:rPr>
        <w:t>אינכם מסיקים שום מסקנה מן הכישלון הצורב של השלב הראשון שאתם בעצמכם הגדרתם אותו</w:t>
      </w:r>
      <w:r w:rsidR="002D0E93">
        <w:rPr>
          <w:rtl/>
        </w:rPr>
        <w:t xml:space="preserve"> </w:t>
      </w:r>
      <w:r w:rsidRPr="004970CC">
        <w:rPr>
          <w:rtl/>
        </w:rPr>
        <w:t>רק כניסוי.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והנה</w:t>
      </w:r>
      <w:r w:rsidR="002D0E93">
        <w:rPr>
          <w:rtl/>
        </w:rPr>
        <w:t xml:space="preserve"> </w:t>
      </w:r>
      <w:r w:rsidRPr="004970CC">
        <w:rPr>
          <w:rtl/>
        </w:rPr>
        <w:t>מונח</w:t>
      </w:r>
      <w:r w:rsidR="002D0E93">
        <w:rPr>
          <w:rtl/>
        </w:rPr>
        <w:t xml:space="preserve"> </w:t>
      </w:r>
      <w:r w:rsidRPr="004970CC">
        <w:rPr>
          <w:rtl/>
        </w:rPr>
        <w:t>לפנינו</w:t>
      </w:r>
      <w:r w:rsidR="002D0E93">
        <w:rPr>
          <w:rtl/>
        </w:rPr>
        <w:t xml:space="preserve"> </w:t>
      </w:r>
      <w:r w:rsidRPr="004970CC">
        <w:rPr>
          <w:rtl/>
        </w:rPr>
        <w:t>הסכם אוסלו ב'. קראתי אותו בעיון. מה שעולה ממנו הוא לא</w:t>
      </w:r>
      <w:r w:rsidR="002D0E93">
        <w:rPr>
          <w:rtl/>
        </w:rPr>
        <w:t xml:space="preserve"> </w:t>
      </w:r>
      <w:r w:rsidRPr="004970CC">
        <w:rPr>
          <w:rtl/>
        </w:rPr>
        <w:t>הכוונה שלכם</w:t>
      </w:r>
      <w:r w:rsidR="002D0E93">
        <w:rPr>
          <w:rtl/>
        </w:rPr>
        <w:t xml:space="preserve"> </w:t>
      </w:r>
      <w:r w:rsidRPr="004970CC">
        <w:rPr>
          <w:rtl/>
        </w:rPr>
        <w:t>להקים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יהודית, אלא לסכן את זו שכבר קיימת; לא להיפרד מערביי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ושומרון, אלא להיפרד מן הביטחון שמקנים לנו אזורי יהודה ושומרון. נטשתם את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 לטובת מדינת ישראל קטנטונת, מגומדת ומצומקת שביטחונה תלוי בחברך</w:t>
      </w:r>
      <w:r w:rsidR="002D0E93">
        <w:rPr>
          <w:rtl/>
        </w:rPr>
        <w:t xml:space="preserve"> </w:t>
      </w:r>
      <w:r w:rsidRPr="004970CC">
        <w:rPr>
          <w:rtl/>
        </w:rPr>
        <w:t>ערפאת.</w:t>
      </w:r>
      <w:r w:rsidR="002D0E93">
        <w:rPr>
          <w:rtl/>
        </w:rPr>
        <w:t xml:space="preserve"> </w:t>
      </w:r>
      <w:r w:rsidRPr="004970CC">
        <w:rPr>
          <w:rtl/>
        </w:rPr>
        <w:t>הקמתם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מחדש איזה תחום מושב שיהודים יצטרכו להתגודד בו, ויהיו אזורים</w:t>
      </w:r>
      <w:r w:rsidR="002D0E93">
        <w:rPr>
          <w:rtl/>
        </w:rPr>
        <w:t xml:space="preserve"> </w:t>
      </w:r>
      <w:r w:rsidRPr="004970CC">
        <w:rPr>
          <w:rtl/>
        </w:rPr>
        <w:t>בלב מולדתם שיהיו אסורים ליהודים או שבאופן מעשי הם לא יוכלו להיכנס אליהם.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עכשיו, אדוני ראש הממשלה, אתה הבטחת לנו כמה הבטחות במהלך השנתיים האחרונות,</w:t>
      </w:r>
      <w:r w:rsidR="002D0E93">
        <w:rPr>
          <w:rtl/>
        </w:rPr>
        <w:t xml:space="preserve"> </w:t>
      </w:r>
      <w:r w:rsidRPr="004970CC">
        <w:rPr>
          <w:rtl/>
        </w:rPr>
        <w:t>לרבות</w:t>
      </w:r>
      <w:r w:rsidR="002D0E93">
        <w:rPr>
          <w:rtl/>
        </w:rPr>
        <w:t xml:space="preserve"> </w:t>
      </w:r>
      <w:r w:rsidRPr="004970CC">
        <w:rPr>
          <w:rtl/>
        </w:rPr>
        <w:t>בחודשים</w:t>
      </w:r>
      <w:r w:rsidR="002D0E93">
        <w:rPr>
          <w:rtl/>
        </w:rPr>
        <w:t xml:space="preserve"> </w:t>
      </w:r>
      <w:r w:rsidRPr="004970CC">
        <w:rPr>
          <w:rtl/>
        </w:rPr>
        <w:t>האחרונים,</w:t>
      </w:r>
      <w:r w:rsidR="002D0E93">
        <w:rPr>
          <w:rtl/>
        </w:rPr>
        <w:t xml:space="preserve"> </w:t>
      </w:r>
      <w:r w:rsidRPr="004970CC">
        <w:rPr>
          <w:rtl/>
        </w:rPr>
        <w:t>לרבות</w:t>
      </w:r>
      <w:r w:rsidR="002D0E93">
        <w:rPr>
          <w:rtl/>
        </w:rPr>
        <w:t xml:space="preserve"> </w:t>
      </w:r>
      <w:r w:rsidRPr="004970CC">
        <w:rPr>
          <w:rtl/>
        </w:rPr>
        <w:t>בשבועות האחרונים, אבל על חלק חזרת, על חלק לא</w:t>
      </w:r>
      <w:r w:rsidR="002D0E93">
        <w:rPr>
          <w:rtl/>
        </w:rPr>
        <w:t xml:space="preserve"> </w:t>
      </w:r>
      <w:r w:rsidRPr="004970CC">
        <w:rPr>
          <w:rtl/>
        </w:rPr>
        <w:t>חזרת.</w:t>
      </w:r>
      <w:r w:rsidR="002D0E93">
        <w:rPr>
          <w:rtl/>
        </w:rPr>
        <w:t xml:space="preserve"> </w:t>
      </w:r>
      <w:r w:rsidRPr="004970CC">
        <w:rPr>
          <w:rtl/>
        </w:rPr>
        <w:t>הבטחה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אחת שהבטחת </w:t>
      </w:r>
      <w:r w:rsidR="002D0E93">
        <w:rPr>
          <w:rtl/>
        </w:rPr>
        <w:t>–</w:t>
      </w:r>
      <w:r w:rsidRPr="004970CC">
        <w:rPr>
          <w:rtl/>
        </w:rPr>
        <w:t xml:space="preserve"> והיא חשובה </w:t>
      </w:r>
      <w:r w:rsidR="002D0E93">
        <w:rPr>
          <w:rtl/>
        </w:rPr>
        <w:t>–</w:t>
      </w:r>
      <w:r w:rsidRPr="004970CC">
        <w:rPr>
          <w:rtl/>
        </w:rPr>
        <w:t xml:space="preserve"> אמרת: אנו לא נחזור לקווי 1967.</w:t>
      </w:r>
      <w:r w:rsidR="002D0E93">
        <w:rPr>
          <w:rtl/>
        </w:rPr>
        <w:t xml:space="preserve"> </w:t>
      </w:r>
      <w:r w:rsidRPr="004970CC">
        <w:rPr>
          <w:rtl/>
        </w:rPr>
        <w:t>ובכן,</w:t>
      </w:r>
      <w:r w:rsidR="002D0E93">
        <w:rPr>
          <w:rtl/>
        </w:rPr>
        <w:t xml:space="preserve"> </w:t>
      </w:r>
      <w:r w:rsidRPr="004970CC">
        <w:rPr>
          <w:rtl/>
        </w:rPr>
        <w:t>ראיתי</w:t>
      </w:r>
      <w:r w:rsidR="002D0E93">
        <w:rPr>
          <w:rtl/>
        </w:rPr>
        <w:t xml:space="preserve"> </w:t>
      </w:r>
      <w:r w:rsidRPr="004970CC">
        <w:rPr>
          <w:rtl/>
        </w:rPr>
        <w:t>יחד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עם חברי את המפות </w:t>
      </w:r>
      <w:r w:rsidR="002D0E93">
        <w:rPr>
          <w:rtl/>
        </w:rPr>
        <w:t>–</w:t>
      </w:r>
      <w:r w:rsidRPr="004970CC">
        <w:rPr>
          <w:rtl/>
        </w:rPr>
        <w:t xml:space="preserve"> תחילה בוועדת חוץ וביטחון בערב יום</w:t>
      </w:r>
      <w:r w:rsidR="002D0E93">
        <w:rPr>
          <w:rtl/>
        </w:rPr>
        <w:t>-</w:t>
      </w:r>
      <w:r w:rsidRPr="004970CC">
        <w:rPr>
          <w:rtl/>
        </w:rPr>
        <w:t xml:space="preserve">הכיפורים </w:t>
      </w:r>
      <w:r w:rsidR="002D0E93">
        <w:rPr>
          <w:rtl/>
        </w:rPr>
        <w:t>–</w:t>
      </w:r>
      <w:r w:rsidRPr="004970CC">
        <w:rPr>
          <w:rtl/>
        </w:rPr>
        <w:t xml:space="preserve"> זה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מראה</w:t>
      </w:r>
      <w:r w:rsidR="002D0E93">
        <w:rPr>
          <w:rtl/>
        </w:rPr>
        <w:t xml:space="preserve"> </w:t>
      </w:r>
      <w:r w:rsidRPr="004970CC">
        <w:rPr>
          <w:rtl/>
        </w:rPr>
        <w:t>מזעזע.</w:t>
      </w:r>
      <w:r w:rsidR="002D0E93">
        <w:rPr>
          <w:rtl/>
        </w:rPr>
        <w:t xml:space="preserve"> </w:t>
      </w:r>
      <w:r w:rsidRPr="004970CC">
        <w:rPr>
          <w:rtl/>
        </w:rPr>
        <w:t>נעשה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שחור</w:t>
      </w:r>
      <w:r w:rsidR="002D0E93">
        <w:rPr>
          <w:rtl/>
        </w:rPr>
        <w:t xml:space="preserve"> </w:t>
      </w:r>
      <w:r w:rsidRPr="004970CC">
        <w:rPr>
          <w:rtl/>
        </w:rPr>
        <w:t>בעיניים.</w:t>
      </w:r>
      <w:r w:rsidR="002D0E93">
        <w:rPr>
          <w:rtl/>
        </w:rPr>
        <w:t xml:space="preserve"> </w:t>
      </w:r>
      <w:r w:rsidRPr="004970CC">
        <w:rPr>
          <w:rtl/>
        </w:rPr>
        <w:t>אני צריך אולי להגיד: נעשה לי צהוב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בעיניים. הכול היה צהוב, צבוע בצבע צהוב של אזורי </w:t>
      </w:r>
      <w:r w:rsidRPr="004970CC">
        <w:t>B</w:t>
      </w:r>
      <w:r w:rsidRPr="004970CC">
        <w:rPr>
          <w:rtl/>
        </w:rPr>
        <w:t xml:space="preserve"> הניתנים לפלשתינים.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אורון, אני קורא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מיכה גולדמן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צבוע בשחור.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גדעון שגיא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גדעון שגיא, אתה על סף קריאה לסדר. חבר הכנסת אורון, קראתי אותך</w:t>
      </w:r>
      <w:r w:rsidR="002D0E93">
        <w:rPr>
          <w:rtl/>
        </w:rPr>
        <w:t xml:space="preserve"> </w:t>
      </w:r>
      <w:r w:rsidRPr="004970CC">
        <w:rPr>
          <w:rtl/>
        </w:rPr>
        <w:t>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וזו הפתעה גדולה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רן כהן, לך כבר יש קריאה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כשתראו</w:t>
      </w:r>
      <w:r>
        <w:rPr>
          <w:rtl/>
        </w:rPr>
        <w:t xml:space="preserve"> </w:t>
      </w:r>
      <w:r w:rsidR="004970CC" w:rsidRPr="004970CC">
        <w:rPr>
          <w:rtl/>
        </w:rPr>
        <w:t>את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המפות </w:t>
      </w:r>
      <w:r>
        <w:rPr>
          <w:rtl/>
        </w:rPr>
        <w:t>–</w:t>
      </w:r>
      <w:r w:rsidR="004970CC" w:rsidRPr="004970CC">
        <w:rPr>
          <w:rtl/>
        </w:rPr>
        <w:t xml:space="preserve"> אני מדבר עכשיו אל הציבור שניסיתם להסתיר ממנו עד</w:t>
      </w:r>
      <w:r>
        <w:rPr>
          <w:rtl/>
        </w:rPr>
        <w:t xml:space="preserve"> </w:t>
      </w:r>
      <w:r w:rsidR="004970CC" w:rsidRPr="004970CC">
        <w:rPr>
          <w:rtl/>
        </w:rPr>
        <w:t>הרגע</w:t>
      </w:r>
      <w:r>
        <w:rPr>
          <w:rtl/>
        </w:rPr>
        <w:t xml:space="preserve"> </w:t>
      </w:r>
      <w:r w:rsidR="004970CC" w:rsidRPr="004970CC">
        <w:rPr>
          <w:rtl/>
        </w:rPr>
        <w:t>האחרון</w:t>
      </w:r>
      <w:r>
        <w:rPr>
          <w:rtl/>
        </w:rPr>
        <w:t xml:space="preserve"> </w:t>
      </w:r>
      <w:r w:rsidR="004970CC" w:rsidRPr="004970CC">
        <w:rPr>
          <w:rtl/>
        </w:rPr>
        <w:t>את</w:t>
      </w:r>
      <w:r>
        <w:rPr>
          <w:rtl/>
        </w:rPr>
        <w:t xml:space="preserve"> </w:t>
      </w:r>
      <w:r w:rsidR="004970CC" w:rsidRPr="004970CC">
        <w:rPr>
          <w:rtl/>
        </w:rPr>
        <w:t>המפות הללו בכל מיני טענות שווא: לא היו מפות, לא הדפיסו מפות.</w:t>
      </w:r>
      <w:r>
        <w:rPr>
          <w:rtl/>
        </w:rPr>
        <w:t xml:space="preserve"> </w:t>
      </w:r>
      <w:r w:rsidR="004970CC" w:rsidRPr="004970CC">
        <w:rPr>
          <w:rtl/>
        </w:rPr>
        <w:t>תודה</w:t>
      </w:r>
      <w:r>
        <w:rPr>
          <w:rtl/>
        </w:rPr>
        <w:t xml:space="preserve"> </w:t>
      </w:r>
      <w:r w:rsidR="004970CC" w:rsidRPr="004970CC">
        <w:rPr>
          <w:rtl/>
        </w:rPr>
        <w:t>רבה.</w:t>
      </w:r>
      <w:r>
        <w:rPr>
          <w:rtl/>
        </w:rPr>
        <w:t xml:space="preserve"> </w:t>
      </w:r>
      <w:r w:rsidR="004970CC" w:rsidRPr="004970CC">
        <w:rPr>
          <w:rtl/>
        </w:rPr>
        <w:t>עוד סיפורים שאתם מספרים לנו. כשהציבור יראה את המפות האלה, הוא יראה</w:t>
      </w:r>
      <w:r>
        <w:rPr>
          <w:rtl/>
        </w:rPr>
        <w:t xml:space="preserve"> </w:t>
      </w:r>
      <w:r w:rsidR="004970CC" w:rsidRPr="004970CC">
        <w:rPr>
          <w:rtl/>
        </w:rPr>
        <w:t>את ההפתעה הגדולה של ההסכם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שיראו את המפות.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דליה איציק, למה צריך לצעוק?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יראה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הגודל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ואת המיקום של אזורי </w:t>
      </w:r>
      <w:r w:rsidRPr="004970CC">
        <w:t>B</w:t>
      </w:r>
      <w:r w:rsidRPr="004970CC">
        <w:rPr>
          <w:rtl/>
        </w:rPr>
        <w:t xml:space="preserve"> הצהובים. מה שאנחנו רואים הוא,</w:t>
      </w:r>
      <w:r w:rsidR="002D0E93">
        <w:rPr>
          <w:rtl/>
        </w:rPr>
        <w:t xml:space="preserve"> </w:t>
      </w:r>
      <w:r w:rsidRPr="004970CC">
        <w:rPr>
          <w:rtl/>
        </w:rPr>
        <w:t>שהגודל</w:t>
      </w:r>
      <w:r w:rsidR="002D0E93">
        <w:rPr>
          <w:rtl/>
        </w:rPr>
        <w:t xml:space="preserve"> </w:t>
      </w:r>
      <w:r w:rsidRPr="004970CC">
        <w:rPr>
          <w:rtl/>
        </w:rPr>
        <w:t>והמיקום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אזורי</w:t>
      </w:r>
      <w:r w:rsidR="002D0E93">
        <w:rPr>
          <w:rtl/>
        </w:rPr>
        <w:t xml:space="preserve"> </w:t>
      </w:r>
      <w:r w:rsidRPr="004970CC">
        <w:t>B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אזור </w:t>
      </w:r>
      <w:r w:rsidRPr="004970CC">
        <w:t>B</w:t>
      </w:r>
      <w:r w:rsidRPr="004970CC">
        <w:rPr>
          <w:rtl/>
        </w:rPr>
        <w:t xml:space="preserve"> בכללותו, שמשיק ל"קו הירוק" הישן, צריך</w:t>
      </w:r>
      <w:r w:rsidR="002D0E93">
        <w:rPr>
          <w:rtl/>
        </w:rPr>
        <w:t xml:space="preserve"> </w:t>
      </w:r>
      <w:r w:rsidRPr="004970CC">
        <w:rPr>
          <w:rtl/>
        </w:rPr>
        <w:t>להיות הקו הצהוב החדש.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בחזית המערבית, זו שנושקת לשפלת החוף, אתם החזרתם את הגבול לקווי 1967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איזו חזית?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דיר</w:t>
      </w:r>
      <w:r w:rsidR="002D0E93">
        <w:rPr>
          <w:rtl/>
        </w:rPr>
        <w:t>-</w:t>
      </w:r>
      <w:r w:rsidRPr="004970CC">
        <w:rPr>
          <w:rtl/>
        </w:rPr>
        <w:t>בלוט</w:t>
      </w:r>
      <w:r w:rsidR="002D0E93">
        <w:rPr>
          <w:rtl/>
        </w:rPr>
        <w:t xml:space="preserve"> </w:t>
      </w:r>
      <w:r w:rsidRPr="004970CC">
        <w:rPr>
          <w:rtl/>
        </w:rPr>
        <w:t>נתתם</w:t>
      </w:r>
      <w:r w:rsidR="002D0E93">
        <w:rPr>
          <w:rtl/>
        </w:rPr>
        <w:t xml:space="preserve"> </w:t>
      </w:r>
      <w:r w:rsidRPr="004970CC">
        <w:rPr>
          <w:rtl/>
        </w:rPr>
        <w:t>להם,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יושבת מעל יהוד. פלאמה יושבת מעל כוכב</w:t>
      </w:r>
      <w:r w:rsidR="002D0E93">
        <w:rPr>
          <w:rtl/>
        </w:rPr>
        <w:t>-</w:t>
      </w:r>
      <w:r w:rsidRPr="004970CC">
        <w:rPr>
          <w:rtl/>
        </w:rPr>
        <w:t>יאיר.</w:t>
      </w:r>
      <w:r w:rsidR="002D0E93">
        <w:rPr>
          <w:rtl/>
        </w:rPr>
        <w:t xml:space="preserve"> </w:t>
      </w:r>
      <w:r w:rsidRPr="004970CC">
        <w:rPr>
          <w:rtl/>
        </w:rPr>
        <w:t xml:space="preserve">קיביה ובודרוס מעל מודיעין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איזו חזית מערבית? פרנואיד.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לס, אני קורא אותך לסדר פעם ראשונה. חבר הכנסת אורון, אתה על סף</w:t>
      </w:r>
      <w:r w:rsidR="002D0E93">
        <w:rPr>
          <w:rtl/>
        </w:rPr>
        <w:t xml:space="preserve"> </w:t>
      </w:r>
      <w:r w:rsidRPr="004970CC">
        <w:rPr>
          <w:rtl/>
        </w:rPr>
        <w:t>פעם שנייה. חברת הכנסת דליה איציק, עוד פעם אחת ואני אקרא אותך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לא אני.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שומע את קולך.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מיכה גולדמן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לס, מאין אתה מומחה בפסיכיאטריה?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בפרנויה.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לס,</w:t>
      </w:r>
      <w:r w:rsidR="002D0E93">
        <w:rPr>
          <w:rtl/>
        </w:rPr>
        <w:t xml:space="preserve"> </w:t>
      </w:r>
      <w:r w:rsidRPr="004970CC">
        <w:rPr>
          <w:rtl/>
        </w:rPr>
        <w:t>קראתי אותך לסדר פעם ראשונה. חבר הכנסת לס, אתה שמעת אותי?</w:t>
      </w:r>
      <w:r w:rsidR="002D0E93">
        <w:rPr>
          <w:rtl/>
        </w:rPr>
        <w:t xml:space="preserve"> </w:t>
      </w:r>
      <w:r w:rsidRPr="004970CC">
        <w:rPr>
          <w:rtl/>
        </w:rPr>
        <w:t>אתה רוצה להפסיד את רשות הדיבור. בכלל, סגני שרים לא צריכים לקרוא קריאות ביניים.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במהלך מערכת הבחירות האחרונה אני עמדתי במקום שנקרא רנתיס,</w:t>
      </w:r>
      <w:r w:rsidR="002D0E93">
        <w:rPr>
          <w:rtl/>
        </w:rPr>
        <w:t xml:space="preserve"> </w:t>
      </w:r>
      <w:r w:rsidRPr="004970CC">
        <w:rPr>
          <w:rtl/>
        </w:rPr>
        <w:t>על ציר קולה</w:t>
      </w:r>
      <w:r w:rsidR="002D0E93">
        <w:rPr>
          <w:rtl/>
        </w:rPr>
        <w:t>-</w:t>
      </w:r>
      <w:r w:rsidRPr="004970CC">
        <w:rPr>
          <w:rtl/>
        </w:rPr>
        <w:t>רנתיס הידוע לרבים כאן. עמדתי על הגבעות הללו המשקיפות על שדה התעופה</w:t>
      </w:r>
      <w:r w:rsidR="002D0E93">
        <w:rPr>
          <w:rtl/>
        </w:rPr>
        <w:t xml:space="preserve"> </w:t>
      </w:r>
      <w:r w:rsidRPr="004970CC">
        <w:rPr>
          <w:rtl/>
        </w:rPr>
        <w:t>הבין</w:t>
      </w:r>
      <w:r w:rsidR="002D0E93">
        <w:rPr>
          <w:rtl/>
        </w:rPr>
        <w:t>-</w:t>
      </w:r>
      <w:r w:rsidRPr="004970CC">
        <w:rPr>
          <w:rtl/>
        </w:rPr>
        <w:t>לאומי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גוריון</w:t>
      </w:r>
      <w:r w:rsidR="002D0E93">
        <w:rPr>
          <w:rtl/>
        </w:rPr>
        <w:t xml:space="preserve"> </w:t>
      </w:r>
      <w:r w:rsidRPr="004970CC">
        <w:rPr>
          <w:rtl/>
        </w:rPr>
        <w:t>בלוד ואמרתי, שאם תיבחר הממשלה הזאת, היא תחזיר את רנתיס.</w:t>
      </w:r>
      <w:r w:rsidR="002D0E93">
        <w:rPr>
          <w:rtl/>
        </w:rPr>
        <w:t xml:space="preserve"> </w:t>
      </w:r>
      <w:r w:rsidRPr="004970CC">
        <w:rPr>
          <w:rtl/>
        </w:rPr>
        <w:t>קמה</w:t>
      </w:r>
      <w:r w:rsidR="002D0E93">
        <w:rPr>
          <w:rtl/>
        </w:rPr>
        <w:t xml:space="preserve"> </w:t>
      </w:r>
      <w:r w:rsidRPr="004970CC">
        <w:rPr>
          <w:rtl/>
        </w:rPr>
        <w:t>צעקה, ובשצף קצף ביטלו את דברי בשידור סותר. והנה אני מסתכל על המפה הזאת של</w:t>
      </w:r>
      <w:r w:rsidR="002D0E93">
        <w:rPr>
          <w:rtl/>
        </w:rPr>
        <w:t xml:space="preserve"> </w:t>
      </w:r>
      <w:r w:rsidRPr="004970CC">
        <w:rPr>
          <w:rtl/>
        </w:rPr>
        <w:t>שטח</w:t>
      </w:r>
      <w:r w:rsidR="002D0E93">
        <w:rPr>
          <w:rtl/>
        </w:rPr>
        <w:t xml:space="preserve"> </w:t>
      </w:r>
      <w:r w:rsidRPr="004970CC">
        <w:t>B</w:t>
      </w:r>
      <w:r w:rsidRPr="004970CC">
        <w:rPr>
          <w:rtl/>
        </w:rPr>
        <w:t>,</w:t>
      </w:r>
      <w:r w:rsidR="002D0E93">
        <w:rPr>
          <w:rtl/>
        </w:rPr>
        <w:t xml:space="preserve"> </w:t>
      </w:r>
      <w:r w:rsidRPr="004970CC">
        <w:rPr>
          <w:rtl/>
        </w:rPr>
        <w:t>ואני רואה שם בצהוב את רנתיס יחד עם כל האזורים, כל הקווים שמציירים את</w:t>
      </w:r>
      <w:r w:rsidR="002D0E93">
        <w:rPr>
          <w:rtl/>
        </w:rPr>
        <w:t xml:space="preserve"> </w:t>
      </w:r>
      <w:r w:rsidRPr="004970CC">
        <w:rPr>
          <w:rtl/>
        </w:rPr>
        <w:t>קווי 1967.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דליה איציק, אל תגרמי לכך שאני אקרא אותך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כפרים ליד אום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 xml:space="preserve">פחם, מעל עפולה ועמק יזרעאל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לא תצליח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סגן השר וליד חאג' יחיא, נא להירגע.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כפרים בשיפולי הר חברון ובפתח באר</w:t>
      </w:r>
      <w:r>
        <w:rPr>
          <w:rtl/>
        </w:rPr>
        <w:t>-</w:t>
      </w:r>
      <w:r w:rsidR="004970CC" w:rsidRPr="004970CC">
        <w:rPr>
          <w:rtl/>
        </w:rPr>
        <w:t xml:space="preserve">שבע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עיר הקודש רנתיס.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ההערות נשמעו, ועכשיו חוזרים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מזועזעים.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אינכם מזועזעים משום דבר, כי לכם לא חשוב שום דבר. אין לכם שום דבר בעל</w:t>
      </w:r>
      <w:r w:rsidR="002D0E93">
        <w:rPr>
          <w:rtl/>
        </w:rPr>
        <w:t xml:space="preserve"> </w:t>
      </w:r>
      <w:r w:rsidRPr="004970CC">
        <w:rPr>
          <w:rtl/>
        </w:rPr>
        <w:t>ערך שיזדעזע. אבל מצביעי מפלגת העבודה בבקעת</w:t>
      </w:r>
      <w:r w:rsidR="002D0E93">
        <w:rPr>
          <w:rtl/>
        </w:rPr>
        <w:t>-</w:t>
      </w:r>
      <w:r w:rsidRPr="004970CC">
        <w:rPr>
          <w:rtl/>
        </w:rPr>
        <w:t xml:space="preserve">הירדן </w:t>
      </w:r>
      <w:r w:rsidR="002D0E93">
        <w:rPr>
          <w:rtl/>
        </w:rPr>
        <w:t>–</w:t>
      </w:r>
      <w:r w:rsidRPr="004970CC">
        <w:rPr>
          <w:rtl/>
        </w:rPr>
        <w:t xml:space="preserve"> הם מזועזעים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מיכה גולדמן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לא מזועזעים.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משום</w:t>
      </w:r>
      <w:r>
        <w:rPr>
          <w:rtl/>
        </w:rPr>
        <w:t xml:space="preserve"> </w:t>
      </w:r>
      <w:r w:rsidR="004970CC" w:rsidRPr="004970CC">
        <w:rPr>
          <w:rtl/>
        </w:rPr>
        <w:t>שהם</w:t>
      </w:r>
      <w:r>
        <w:rPr>
          <w:rtl/>
        </w:rPr>
        <w:t xml:space="preserve"> </w:t>
      </w:r>
      <w:r w:rsidR="004970CC" w:rsidRPr="004970CC">
        <w:rPr>
          <w:rtl/>
        </w:rPr>
        <w:t>גם</w:t>
      </w:r>
      <w:r>
        <w:rPr>
          <w:rtl/>
        </w:rPr>
        <w:t xml:space="preserve"> </w:t>
      </w:r>
      <w:r w:rsidR="004970CC" w:rsidRPr="004970CC">
        <w:rPr>
          <w:rtl/>
        </w:rPr>
        <w:t>כן</w:t>
      </w:r>
      <w:r>
        <w:rPr>
          <w:rtl/>
        </w:rPr>
        <w:t xml:space="preserve"> </w:t>
      </w:r>
      <w:r w:rsidR="004970CC" w:rsidRPr="004970CC">
        <w:rPr>
          <w:rtl/>
        </w:rPr>
        <w:t>ראו את המפה, המפה שאמורה להבטיח אזור ביטחון רצוף</w:t>
      </w:r>
      <w:r>
        <w:rPr>
          <w:rtl/>
        </w:rPr>
        <w:t xml:space="preserve"> </w:t>
      </w:r>
      <w:r w:rsidR="004970CC" w:rsidRPr="004970CC">
        <w:rPr>
          <w:rtl/>
        </w:rPr>
        <w:t>בבקעת</w:t>
      </w:r>
      <w:r>
        <w:rPr>
          <w:rtl/>
        </w:rPr>
        <w:t>-</w:t>
      </w:r>
      <w:r w:rsidR="004970CC" w:rsidRPr="004970CC">
        <w:rPr>
          <w:rtl/>
        </w:rPr>
        <w:t>הירדן.</w:t>
      </w:r>
      <w:r>
        <w:rPr>
          <w:rtl/>
        </w:rPr>
        <w:t xml:space="preserve"> </w:t>
      </w:r>
      <w:r w:rsidR="004970CC" w:rsidRPr="004970CC">
        <w:rPr>
          <w:rtl/>
        </w:rPr>
        <w:t>ומה אנחנו רואים שם? אנחנו רואים את שטח יריחו מוגבל.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אוציא גם סגני שרים, סגן השר מיכה גולדמן.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מיכה גולדמן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מוציא אף אחד ממפלגת העבודה. איפה השוויון?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יודע, אדוני היושב</w:t>
      </w:r>
      <w:r w:rsidR="002D0E93">
        <w:rPr>
          <w:rtl/>
        </w:rPr>
        <w:t>-</w:t>
      </w:r>
      <w:r w:rsidRPr="004970CC">
        <w:rPr>
          <w:rtl/>
        </w:rPr>
        <w:t>ראש, תעזור לי. אל תפריע לי, תפריע להם.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שנייה, אני רוצה להרגיע אותם. אני מאוד מבקש. אני קורא לחברי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– </w:t>
      </w:r>
      <w:r w:rsidRPr="004970CC">
        <w:rPr>
          <w:rtl/>
        </w:rPr>
        <w:t>בצד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זה, הפעם </w:t>
      </w:r>
      <w:r w:rsidR="002D0E93">
        <w:rPr>
          <w:rtl/>
        </w:rPr>
        <w:t>–</w:t>
      </w:r>
      <w:r w:rsidRPr="004970CC">
        <w:rPr>
          <w:rtl/>
        </w:rPr>
        <w:t xml:space="preserve"> להירגע. זהו, לא לגחך ולא כל מיני הערות שהן לא לעניין</w:t>
      </w:r>
      <w:r w:rsidR="002D0E93">
        <w:rPr>
          <w:rtl/>
        </w:rPr>
        <w:t xml:space="preserve"> </w:t>
      </w:r>
      <w:r w:rsidRPr="004970CC">
        <w:rPr>
          <w:rtl/>
        </w:rPr>
        <w:t>כרגע.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מיכה גולדמן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הפקירו את הבקעה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סגן</w:t>
      </w:r>
      <w:r w:rsidR="002D0E93">
        <w:rPr>
          <w:rtl/>
        </w:rPr>
        <w:t xml:space="preserve"> </w:t>
      </w:r>
      <w:r w:rsidRPr="004970CC">
        <w:rPr>
          <w:rtl/>
        </w:rPr>
        <w:t>השר גולדמן, אני קורא אותך לסדר פעם ראשונה, עם כל החברות.</w:t>
      </w:r>
      <w:r w:rsidR="002D0E93">
        <w:rPr>
          <w:rtl/>
        </w:rPr>
        <w:t xml:space="preserve"> </w:t>
      </w:r>
      <w:r w:rsidRPr="004970CC">
        <w:rPr>
          <w:rtl/>
        </w:rPr>
        <w:t>חבר הכנסת רן כהן, אני אקרא אותך לסדר פעם 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כלום, נכון? זה היה שקט מוחלט. אני מבקש שתירגע, תירגע.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אתנו אין לך חברות?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אולמרט, מראשית הנאומים אתה משוחח; אומנם בשקט. אני מבקש ממך, אני</w:t>
      </w:r>
      <w:r w:rsidR="002D0E93">
        <w:rPr>
          <w:rtl/>
        </w:rPr>
        <w:t xml:space="preserve"> </w:t>
      </w:r>
      <w:r w:rsidRPr="004970CC">
        <w:rPr>
          <w:rtl/>
        </w:rPr>
        <w:t>קורא אותך להקשבה.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מלה.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עכשיו. לא. לא רוצה תקדים. לא, תעשה לי טובה. אולי אחר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הנואם יסכים.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תלוי בי, לא רוצה תקדימים פה. שום מלה.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בגבול בקעת</w:t>
      </w:r>
      <w:r w:rsidR="002D0E93">
        <w:rPr>
          <w:rtl/>
        </w:rPr>
        <w:t>-</w:t>
      </w:r>
      <w:r w:rsidRPr="004970CC">
        <w:rPr>
          <w:rtl/>
        </w:rPr>
        <w:t xml:space="preserve">הירדן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פשוט רציתי להזכיר את בית</w:t>
      </w:r>
      <w:r w:rsidR="002D0E93">
        <w:rPr>
          <w:rtl/>
        </w:rPr>
        <w:t>-</w:t>
      </w:r>
      <w:r w:rsidRPr="004970CC">
        <w:rPr>
          <w:rtl/>
        </w:rPr>
        <w:t>איכסא, את בית</w:t>
      </w:r>
      <w:r w:rsidR="002D0E93">
        <w:rPr>
          <w:rtl/>
        </w:rPr>
        <w:t>-</w:t>
      </w:r>
      <w:r w:rsidRPr="004970CC">
        <w:rPr>
          <w:rtl/>
        </w:rPr>
        <w:t>חנינא, את עזריה באזור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רוצה להפריע לראש סיעתך לנאום? בסדר. עכשיו גמרנו, שמענו. אני מודה.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גמרנו. למה סיעת הליכוד לא מסייעת לי בקטע הזה?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או שחברי מפלגת העבודה לוקים בעיוורון ולא ראו את ההסכם,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שהם</w:t>
      </w:r>
      <w:r w:rsidR="002D0E93">
        <w:rPr>
          <w:rtl/>
        </w:rPr>
        <w:t xml:space="preserve"> </w:t>
      </w:r>
      <w:r w:rsidRPr="004970CC">
        <w:rPr>
          <w:rtl/>
        </w:rPr>
        <w:t>ראו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מעניין אותם שמחזירים אותנו לקווי 1967. הזכרתי את</w:t>
      </w:r>
      <w:r w:rsidR="002D0E93">
        <w:rPr>
          <w:rtl/>
        </w:rPr>
        <w:t xml:space="preserve"> </w:t>
      </w:r>
      <w:r w:rsidRPr="004970CC">
        <w:rPr>
          <w:rtl/>
        </w:rPr>
        <w:t>יישובי</w:t>
      </w:r>
      <w:r w:rsidR="002D0E93">
        <w:rPr>
          <w:rtl/>
        </w:rPr>
        <w:t xml:space="preserve"> </w:t>
      </w:r>
      <w:r w:rsidRPr="004970CC">
        <w:rPr>
          <w:rtl/>
        </w:rPr>
        <w:t>הבקעה.</w:t>
      </w:r>
      <w:r w:rsidR="002D0E93">
        <w:rPr>
          <w:rtl/>
        </w:rPr>
        <w:t xml:space="preserve"> </w:t>
      </w:r>
      <w:r w:rsidRPr="004970CC">
        <w:rPr>
          <w:rtl/>
        </w:rPr>
        <w:t>הם רואים כיצד תחום יריחו הורחב, עד כדי כך שהיום המרחק, המעבר,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גדר המערכת על גדות הירדן לבין האזור שניתן לאש"ף הוא ברוחב של 700 מטר </w:t>
      </w:r>
      <w:r w:rsidR="002D0E93">
        <w:rPr>
          <w:rtl/>
        </w:rPr>
        <w:t>–</w:t>
      </w:r>
      <w:r w:rsidRPr="004970CC">
        <w:rPr>
          <w:rtl/>
        </w:rPr>
        <w:t xml:space="preserve"> לא</w:t>
      </w:r>
      <w:r w:rsidR="002D0E93">
        <w:rPr>
          <w:rtl/>
        </w:rPr>
        <w:t xml:space="preserve"> </w:t>
      </w: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>אחד,</w:t>
      </w:r>
      <w:r w:rsidR="002D0E93">
        <w:rPr>
          <w:rtl/>
        </w:rPr>
        <w:t xml:space="preserve"> </w:t>
      </w:r>
      <w:r w:rsidRPr="004970CC">
        <w:rPr>
          <w:rtl/>
        </w:rPr>
        <w:t>בשני</w:t>
      </w:r>
      <w:r w:rsidR="002D0E93">
        <w:rPr>
          <w:rtl/>
        </w:rPr>
        <w:t xml:space="preserve"> </w:t>
      </w:r>
      <w:r w:rsidRPr="004970CC">
        <w:rPr>
          <w:rtl/>
        </w:rPr>
        <w:t>מקומות.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כך הוספתם עכשיו איים של אזור </w:t>
      </w:r>
      <w:r w:rsidRPr="004970CC">
        <w:t>B</w:t>
      </w:r>
      <w:r w:rsidRPr="004970CC">
        <w:rPr>
          <w:rtl/>
        </w:rPr>
        <w:t xml:space="preserve"> בבקעת</w:t>
      </w:r>
      <w:r w:rsidR="002D0E93">
        <w:rPr>
          <w:rtl/>
        </w:rPr>
        <w:t>-</w:t>
      </w:r>
      <w:r w:rsidRPr="004970CC">
        <w:rPr>
          <w:rtl/>
        </w:rPr>
        <w:t>הירדן.</w:t>
      </w:r>
      <w:r w:rsidR="002D0E93">
        <w:rPr>
          <w:rtl/>
        </w:rPr>
        <w:t xml:space="preserve"> </w:t>
      </w:r>
      <w:r w:rsidRPr="004970CC">
        <w:rPr>
          <w:rtl/>
        </w:rPr>
        <w:t>הוספתם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האיים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בג'יפטליק, בארגמן, ליד תומר </w:t>
      </w:r>
      <w:r w:rsidR="002D0E93">
        <w:rPr>
          <w:rtl/>
        </w:rPr>
        <w:t>–</w:t>
      </w:r>
      <w:r w:rsidRPr="004970CC">
        <w:rPr>
          <w:rtl/>
        </w:rPr>
        <w:t xml:space="preserve"> והם יכולים, כמובן, להתפשט אחר</w:t>
      </w:r>
      <w:r w:rsidR="002D0E93">
        <w:rPr>
          <w:rtl/>
        </w:rPr>
        <w:t xml:space="preserve"> </w:t>
      </w:r>
      <w:r w:rsidRPr="004970CC">
        <w:rPr>
          <w:rtl/>
        </w:rPr>
        <w:t>כך, לפי ההסכם.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ובכן,</w:t>
      </w:r>
      <w:r w:rsidR="002D0E93">
        <w:rPr>
          <w:rtl/>
        </w:rPr>
        <w:t xml:space="preserve"> </w:t>
      </w:r>
      <w:r w:rsidRPr="004970CC">
        <w:rPr>
          <w:rtl/>
        </w:rPr>
        <w:t>מפגינים</w:t>
      </w:r>
      <w:r w:rsidR="002D0E93">
        <w:rPr>
          <w:rtl/>
        </w:rPr>
        <w:t xml:space="preserve"> </w:t>
      </w:r>
      <w:r w:rsidRPr="004970CC">
        <w:rPr>
          <w:rtl/>
        </w:rPr>
        <w:t>שלכם,</w:t>
      </w:r>
      <w:r w:rsidR="002D0E93">
        <w:rPr>
          <w:rtl/>
        </w:rPr>
        <w:t xml:space="preserve"> </w:t>
      </w:r>
      <w:r w:rsidRPr="004970CC">
        <w:rPr>
          <w:rtl/>
        </w:rPr>
        <w:t>במפלגת</w:t>
      </w:r>
      <w:r w:rsidR="002D0E93">
        <w:rPr>
          <w:rtl/>
        </w:rPr>
        <w:t xml:space="preserve"> </w:t>
      </w:r>
      <w:r w:rsidRPr="004970CC">
        <w:rPr>
          <w:rtl/>
        </w:rPr>
        <w:t>העבודה, אומרים: רימיתם אותנו, נטשתם אותנו.</w:t>
      </w:r>
      <w:r w:rsidR="002D0E93">
        <w:rPr>
          <w:rtl/>
        </w:rPr>
        <w:t xml:space="preserve"> </w:t>
      </w:r>
      <w:r w:rsidRPr="004970CC">
        <w:rPr>
          <w:rtl/>
        </w:rPr>
        <w:t>ונטשתם בוודאי את הרעיון שבקעת</w:t>
      </w:r>
      <w:r w:rsidR="002D0E93">
        <w:rPr>
          <w:rtl/>
        </w:rPr>
        <w:t>-</w:t>
      </w:r>
      <w:r w:rsidRPr="004970CC">
        <w:rPr>
          <w:rtl/>
        </w:rPr>
        <w:t>הירדן תהיה גבול הביטחון של מדינת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והזכיר</w:t>
      </w:r>
      <w:r w:rsidR="002D0E93">
        <w:rPr>
          <w:rtl/>
        </w:rPr>
        <w:t xml:space="preserve"> </w:t>
      </w:r>
      <w:r w:rsidRPr="004970CC">
        <w:rPr>
          <w:rtl/>
        </w:rPr>
        <w:t>בצדק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עיריית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ידידי</w:t>
      </w:r>
      <w:r w:rsidR="002D0E93">
        <w:rPr>
          <w:rtl/>
        </w:rPr>
        <w:t xml:space="preserve"> </w:t>
      </w:r>
      <w:r w:rsidRPr="004970CC">
        <w:rPr>
          <w:rtl/>
        </w:rPr>
        <w:t>חבר הכנסת אולמרט: אתה מדבר על</w:t>
      </w:r>
      <w:r w:rsidR="002D0E93">
        <w:rPr>
          <w:rtl/>
        </w:rPr>
        <w:t xml:space="preserve"> </w:t>
      </w:r>
      <w:r w:rsidRPr="004970CC">
        <w:rPr>
          <w:rtl/>
        </w:rPr>
        <w:t>ירושלים שלמה.</w:t>
      </w:r>
      <w:r w:rsidR="002D0E93">
        <w:rPr>
          <w:rtl/>
        </w:rPr>
        <w:t xml:space="preserve"> </w:t>
      </w:r>
      <w:r w:rsidRPr="004970CC">
        <w:rPr>
          <w:rtl/>
        </w:rPr>
        <w:t>נדמה לי, אדוני ראש הממשלה, שעד לנאום הזה דיברת על ירושלים רבתי,</w:t>
      </w:r>
      <w:r w:rsidR="002D0E93">
        <w:rPr>
          <w:rtl/>
        </w:rPr>
        <w:t xml:space="preserve"> </w:t>
      </w: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צמצמת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לירושלים</w:t>
      </w:r>
      <w:r w:rsidR="002D0E93">
        <w:rPr>
          <w:rtl/>
        </w:rPr>
        <w:t xml:space="preserve"> </w:t>
      </w:r>
      <w:r w:rsidRPr="004970CC">
        <w:rPr>
          <w:rtl/>
        </w:rPr>
        <w:t>פלוס,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רואה פה ירושלים מינוס. קודם כול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הפרוזדור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0F5792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הפרוזדור</w:t>
      </w:r>
      <w:r>
        <w:rPr>
          <w:rtl/>
        </w:rPr>
        <w:t xml:space="preserve"> </w:t>
      </w:r>
      <w:r w:rsidR="004970CC" w:rsidRPr="004970CC">
        <w:rPr>
          <w:rtl/>
        </w:rPr>
        <w:t>שלא</w:t>
      </w:r>
      <w:r>
        <w:rPr>
          <w:rtl/>
        </w:rPr>
        <w:t xml:space="preserve"> </w:t>
      </w:r>
      <w:r w:rsidR="004970CC" w:rsidRPr="004970CC">
        <w:rPr>
          <w:rtl/>
        </w:rPr>
        <w:t>היה צריך להיות. מה פתאום שיהיה פרוזדור לירושלים? האם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ירושלים צריכה להיות איזה </w:t>
      </w:r>
      <w:r w:rsidR="004970CC" w:rsidRPr="004970CC">
        <w:t>C</w:t>
      </w:r>
      <w:r w:rsidR="000F5792">
        <w:t>ul-de-sac</w:t>
      </w:r>
      <w:r w:rsidR="004970CC" w:rsidRPr="004970CC">
        <w:rPr>
          <w:rtl/>
        </w:rPr>
        <w:t>, איזו סמטה ללא מוצא? מה פתאום החזרתם אותנו</w:t>
      </w:r>
      <w:r>
        <w:rPr>
          <w:rtl/>
        </w:rPr>
        <w:t xml:space="preserve"> </w:t>
      </w:r>
      <w:r w:rsidR="004970CC" w:rsidRPr="004970CC">
        <w:rPr>
          <w:rtl/>
        </w:rPr>
        <w:t>לקווי</w:t>
      </w:r>
      <w:r>
        <w:rPr>
          <w:rtl/>
        </w:rPr>
        <w:t xml:space="preserve"> </w:t>
      </w:r>
      <w:r w:rsidR="004970CC" w:rsidRPr="004970CC">
        <w:rPr>
          <w:rtl/>
        </w:rPr>
        <w:t>1967?</w:t>
      </w:r>
      <w:r>
        <w:rPr>
          <w:rtl/>
        </w:rPr>
        <w:t xml:space="preserve"> </w:t>
      </w:r>
      <w:r w:rsidR="004970CC" w:rsidRPr="004970CC">
        <w:rPr>
          <w:rtl/>
        </w:rPr>
        <w:t>החזרתם</w:t>
      </w:r>
      <w:r>
        <w:rPr>
          <w:rtl/>
        </w:rPr>
        <w:t xml:space="preserve"> </w:t>
      </w:r>
      <w:r w:rsidR="004970CC" w:rsidRPr="004970CC">
        <w:rPr>
          <w:rtl/>
        </w:rPr>
        <w:t>את בידו, החזרתם את נבי</w:t>
      </w:r>
      <w:r>
        <w:rPr>
          <w:rtl/>
        </w:rPr>
        <w:t>-</w:t>
      </w:r>
      <w:r w:rsidR="004970CC" w:rsidRPr="004970CC">
        <w:rPr>
          <w:rtl/>
        </w:rPr>
        <w:t>סמואל, החזרתם את השטח שעל הר</w:t>
      </w:r>
      <w:r>
        <w:rPr>
          <w:rtl/>
        </w:rPr>
        <w:t>-</w:t>
      </w:r>
      <w:r w:rsidR="004970CC" w:rsidRPr="004970CC">
        <w:rPr>
          <w:rtl/>
        </w:rPr>
        <w:t>אדר,</w:t>
      </w:r>
      <w:r>
        <w:rPr>
          <w:rtl/>
        </w:rPr>
        <w:t xml:space="preserve"> </w:t>
      </w:r>
      <w:r w:rsidR="004970CC" w:rsidRPr="004970CC">
        <w:rPr>
          <w:rtl/>
        </w:rPr>
        <w:t>ליד הר</w:t>
      </w:r>
      <w:r>
        <w:rPr>
          <w:rtl/>
        </w:rPr>
        <w:t>-</w:t>
      </w:r>
      <w:r w:rsidR="004970CC" w:rsidRPr="004970CC">
        <w:rPr>
          <w:rtl/>
        </w:rPr>
        <w:t>אדר, את בית</w:t>
      </w:r>
      <w:r>
        <w:rPr>
          <w:rtl/>
        </w:rPr>
        <w:t>-</w:t>
      </w:r>
      <w:r w:rsidR="004970CC" w:rsidRPr="004970CC">
        <w:rPr>
          <w:rtl/>
        </w:rPr>
        <w:t>איכסא.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בית</w:t>
      </w:r>
      <w:r w:rsidR="002D0E93">
        <w:rPr>
          <w:rtl/>
        </w:rPr>
        <w:t>-</w:t>
      </w:r>
      <w:r w:rsidRPr="004970CC">
        <w:rPr>
          <w:rtl/>
        </w:rPr>
        <w:t>איכסא, מעל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שאלתי את חבר הכנסת שרון איפה היתה הפעולה שלו. באחת הפעולות הראשונות באזור</w:t>
      </w:r>
      <w:r w:rsidR="002D0E93">
        <w:rPr>
          <w:rtl/>
        </w:rPr>
        <w:t xml:space="preserve"> </w:t>
      </w:r>
      <w:r w:rsidRPr="004970CC">
        <w:rPr>
          <w:rtl/>
        </w:rPr>
        <w:t>ירושלים הוא פיקד בראש כוח שעשה פעולת תגמול בנבי</w:t>
      </w:r>
      <w:r w:rsidR="002D0E93">
        <w:rPr>
          <w:rtl/>
        </w:rPr>
        <w:t>-</w:t>
      </w:r>
      <w:r w:rsidRPr="004970CC">
        <w:rPr>
          <w:rtl/>
        </w:rPr>
        <w:t>סמואל. הוא הלך שם באותם מקומות</w:t>
      </w:r>
      <w:r w:rsidR="002D0E93">
        <w:rPr>
          <w:rtl/>
        </w:rPr>
        <w:t xml:space="preserve"> </w:t>
      </w:r>
      <w:r w:rsidRPr="004970CC">
        <w:rPr>
          <w:rtl/>
        </w:rPr>
        <w:t>שאתם</w:t>
      </w:r>
      <w:r w:rsidR="002D0E93">
        <w:rPr>
          <w:rtl/>
        </w:rPr>
        <w:t xml:space="preserve"> </w:t>
      </w:r>
      <w:r w:rsidRPr="004970CC">
        <w:rPr>
          <w:rtl/>
        </w:rPr>
        <w:t>מחזירים.</w:t>
      </w:r>
      <w:r w:rsidR="002D0E93">
        <w:rPr>
          <w:rtl/>
        </w:rPr>
        <w:t xml:space="preserve"> </w:t>
      </w: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איכסא שהחזרתם נמצא במרחק של 700 מטר מכביש ירושלים</w:t>
      </w:r>
      <w:r w:rsidR="002D0E93">
        <w:rPr>
          <w:rtl/>
        </w:rPr>
        <w:t>–</w:t>
      </w:r>
      <w:r w:rsidRPr="004970CC">
        <w:rPr>
          <w:rtl/>
        </w:rPr>
        <w:t>תל</w:t>
      </w:r>
      <w:r w:rsidR="002D0E93">
        <w:rPr>
          <w:rtl/>
        </w:rPr>
        <w:t>-</w:t>
      </w:r>
      <w:r w:rsidRPr="004970CC">
        <w:rPr>
          <w:rtl/>
        </w:rPr>
        <w:t>אביב.</w:t>
      </w:r>
      <w:r w:rsidR="002D0E93">
        <w:rPr>
          <w:rtl/>
        </w:rPr>
        <w:t xml:space="preserve"> </w:t>
      </w:r>
      <w:r w:rsidRPr="004970CC">
        <w:rPr>
          <w:rtl/>
        </w:rPr>
        <w:t>שם אתם מציירים בקו צהוב את הגבול. אז אל תספר לי על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מאפשרים</w:t>
      </w:r>
      <w:r w:rsidR="002D0E93">
        <w:rPr>
          <w:rtl/>
        </w:rPr>
        <w:t xml:space="preserve"> </w:t>
      </w:r>
      <w:r w:rsidRPr="004970CC">
        <w:rPr>
          <w:rtl/>
        </w:rPr>
        <w:t>חגורה</w:t>
      </w:r>
      <w:r w:rsidR="002D0E93">
        <w:rPr>
          <w:rtl/>
        </w:rPr>
        <w:t xml:space="preserve"> </w:t>
      </w:r>
      <w:r w:rsidRPr="004970CC">
        <w:rPr>
          <w:rtl/>
        </w:rPr>
        <w:t>רצופה</w:t>
      </w:r>
      <w:r w:rsidR="002D0E93">
        <w:rPr>
          <w:rtl/>
        </w:rPr>
        <w:t xml:space="preserve"> </w:t>
      </w:r>
      <w:r w:rsidRPr="004970CC">
        <w:rPr>
          <w:rtl/>
        </w:rPr>
        <w:t>פלשתינית מבית</w:t>
      </w:r>
      <w:r w:rsidR="002D0E93">
        <w:rPr>
          <w:rtl/>
        </w:rPr>
        <w:t>-</w:t>
      </w:r>
      <w:r w:rsidRPr="004970CC">
        <w:rPr>
          <w:rtl/>
        </w:rPr>
        <w:t>לחם בדרום ועד רמאללה בצפון, דרך</w:t>
      </w:r>
      <w:r w:rsidR="002D0E93">
        <w:rPr>
          <w:rtl/>
        </w:rPr>
        <w:t xml:space="preserve"> </w:t>
      </w:r>
      <w:r w:rsidRPr="004970CC">
        <w:rPr>
          <w:rtl/>
        </w:rPr>
        <w:t>אבו</w:t>
      </w:r>
      <w:r w:rsidR="002D0E93">
        <w:rPr>
          <w:rtl/>
        </w:rPr>
        <w:t>-</w:t>
      </w:r>
      <w:r w:rsidRPr="004970CC">
        <w:rPr>
          <w:rtl/>
        </w:rPr>
        <w:t>דיס, דרך עזריה במזרח. אתם חונקים את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כל זה, כל מה שאמרתי פה, זו מנת האפס, זה מה שאתם נותנים עכשיו. אחר כך</w:t>
      </w:r>
      <w:r w:rsidR="002D0E93">
        <w:rPr>
          <w:rtl/>
        </w:rPr>
        <w:t xml:space="preserve"> </w:t>
      </w:r>
      <w:r w:rsidRPr="004970CC">
        <w:rPr>
          <w:rtl/>
        </w:rPr>
        <w:t>תבואנה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שלוש</w:t>
      </w:r>
      <w:r w:rsidR="002D0E93">
        <w:rPr>
          <w:rtl/>
        </w:rPr>
        <w:t xml:space="preserve"> </w:t>
      </w:r>
      <w:r w:rsidRPr="004970CC">
        <w:rPr>
          <w:rtl/>
        </w:rPr>
        <w:t>מנות של נסיגה לתוך האזורים שעדיין לא נתתם. מה שתיארתי זו רק</w:t>
      </w:r>
      <w:r w:rsidR="002D0E93">
        <w:rPr>
          <w:rtl/>
        </w:rPr>
        <w:t xml:space="preserve"> </w:t>
      </w:r>
      <w:r w:rsidRPr="004970CC">
        <w:rPr>
          <w:rtl/>
        </w:rPr>
        <w:t>ההתחלה.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אבו</w:t>
      </w:r>
      <w:r w:rsidR="002D0E93">
        <w:rPr>
          <w:rtl/>
        </w:rPr>
        <w:t>-</w:t>
      </w:r>
      <w:r w:rsidRPr="004970CC">
        <w:rPr>
          <w:rtl/>
        </w:rPr>
        <w:t>עלא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אני למדתי לכבד את אבו</w:t>
      </w:r>
      <w:r w:rsidR="002D0E93">
        <w:rPr>
          <w:rtl/>
        </w:rPr>
        <w:t>-</w:t>
      </w:r>
      <w:r w:rsidRPr="004970CC">
        <w:rPr>
          <w:rtl/>
        </w:rPr>
        <w:t>עלא, משום שבניגוד לממשלה הזאת</w:t>
      </w:r>
      <w:r w:rsidR="002D0E93">
        <w:rPr>
          <w:rtl/>
        </w:rPr>
        <w:t xml:space="preserve"> </w:t>
      </w:r>
      <w:r w:rsidRPr="004970CC">
        <w:rPr>
          <w:rtl/>
        </w:rPr>
        <w:t>התדירות</w:t>
      </w:r>
      <w:r w:rsidR="002D0E93">
        <w:rPr>
          <w:rtl/>
        </w:rPr>
        <w:t xml:space="preserve"> </w:t>
      </w:r>
      <w:r w:rsidRPr="004970CC">
        <w:rPr>
          <w:rtl/>
        </w:rPr>
        <w:t>שבה</w:t>
      </w:r>
      <w:r w:rsidR="002D0E93">
        <w:rPr>
          <w:rtl/>
        </w:rPr>
        <w:t xml:space="preserve"> </w:t>
      </w:r>
      <w:r w:rsidRPr="004970CC">
        <w:rPr>
          <w:rtl/>
        </w:rPr>
        <w:t>הוא אומר אמת גבוהה יותר; הוא גם אומר הרבה שקרים, אבל התדירות שבה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הוא אומר אמת גבוהה יותר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ובכן, אומר אבו</w:t>
      </w:r>
      <w:r w:rsidR="002D0E93">
        <w:rPr>
          <w:rtl/>
        </w:rPr>
        <w:t>-</w:t>
      </w:r>
      <w:r w:rsidRPr="004970CC">
        <w:rPr>
          <w:rtl/>
        </w:rPr>
        <w:t xml:space="preserve">עלא: בסוף התהליך עם הממשלה הזאת אנחנו נישאר עם </w:t>
      </w:r>
      <w:r w:rsidR="002D0E93" w:rsidRPr="004970CC">
        <w:rPr>
          <w:rtl/>
        </w:rPr>
        <w:t>89</w:t>
      </w:r>
      <w:r w:rsidR="002D0E93">
        <w:rPr>
          <w:rtl/>
        </w:rPr>
        <w:t>%</w:t>
      </w:r>
      <w:r w:rsidRPr="004970CC">
        <w:rPr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אלול, חבר הכנסת דיין, חבר הכנסת דראושה, 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אבו</w:t>
      </w:r>
      <w:r w:rsidR="002D0E93">
        <w:rPr>
          <w:rtl/>
        </w:rPr>
        <w:t>-</w:t>
      </w:r>
      <w:r w:rsidRPr="004970CC">
        <w:rPr>
          <w:rtl/>
        </w:rPr>
        <w:t>עלא</w:t>
      </w:r>
      <w:r w:rsidR="002D0E93">
        <w:rPr>
          <w:rtl/>
        </w:rPr>
        <w:t xml:space="preserve"> </w:t>
      </w:r>
      <w:r w:rsidRPr="004970CC">
        <w:rPr>
          <w:rtl/>
        </w:rPr>
        <w:t>לא אמר שבגמר התהליך, אחרי שלוש מנות הנסיגה הנוספות, הם יישארו עם</w:t>
      </w:r>
      <w:r w:rsidR="002D0E93">
        <w:rPr>
          <w:rtl/>
        </w:rPr>
        <w:t xml:space="preserve"> </w:t>
      </w:r>
      <w:r w:rsidR="002D0E93" w:rsidRPr="004970CC">
        <w:rPr>
          <w:rtl/>
        </w:rPr>
        <w:t>90</w:t>
      </w:r>
      <w:r w:rsidR="002D0E93">
        <w:rPr>
          <w:rtl/>
        </w:rPr>
        <w:t xml:space="preserve">%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="002D0E93" w:rsidRPr="004970CC">
        <w:rPr>
          <w:rtl/>
        </w:rPr>
        <w:t>80</w:t>
      </w:r>
      <w:r w:rsidR="002D0E93">
        <w:rPr>
          <w:rtl/>
        </w:rPr>
        <w:t>%</w:t>
      </w:r>
      <w:r w:rsidRPr="004970CC">
        <w:rPr>
          <w:rtl/>
        </w:rPr>
        <w:t xml:space="preserve">. הוא היה מאוד ספציפי: </w:t>
      </w:r>
      <w:r w:rsidR="002D0E93" w:rsidRPr="004970CC">
        <w:rPr>
          <w:rtl/>
        </w:rPr>
        <w:t>89</w:t>
      </w:r>
      <w:r w:rsidR="002D0E93">
        <w:rPr>
          <w:rtl/>
        </w:rPr>
        <w:t>%</w:t>
      </w:r>
      <w:r w:rsidRPr="004970CC">
        <w:rPr>
          <w:rtl/>
        </w:rPr>
        <w:t>. על הנקודה. ואם אתה, מר רבין, תכחיש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ותאמר שאין הסכמים </w:t>
      </w:r>
      <w:r w:rsidR="002D0E93">
        <w:rPr>
          <w:rtl/>
        </w:rPr>
        <w:t>–</w:t>
      </w:r>
      <w:r w:rsidRPr="004970CC">
        <w:rPr>
          <w:rtl/>
        </w:rPr>
        <w:t xml:space="preserve"> גם אין הסכמים על סגירת מוסדות אש"ף או על השארת</w:t>
      </w:r>
      <w:r w:rsidR="002D0E93">
        <w:rPr>
          <w:rtl/>
        </w:rPr>
        <w:t xml:space="preserve"> </w:t>
      </w:r>
      <w:r w:rsidRPr="004970CC">
        <w:rPr>
          <w:rtl/>
        </w:rPr>
        <w:t>מוסדות</w:t>
      </w:r>
      <w:r w:rsidR="002D0E93">
        <w:rPr>
          <w:rtl/>
        </w:rPr>
        <w:t xml:space="preserve"> </w:t>
      </w:r>
      <w:r w:rsidRPr="004970CC">
        <w:rPr>
          <w:rtl/>
        </w:rPr>
        <w:t>אש"ף</w:t>
      </w:r>
      <w:r w:rsidR="002D0E93">
        <w:rPr>
          <w:rtl/>
        </w:rPr>
        <w:t xml:space="preserve"> </w:t>
      </w:r>
      <w:r w:rsidRPr="004970CC">
        <w:rPr>
          <w:rtl/>
        </w:rPr>
        <w:t>בירושלים, גם אין מסמך הגולן, אנחנו יודעים; אין, אין, אין. אבל אם</w:t>
      </w:r>
      <w:r w:rsidR="002D0E93">
        <w:rPr>
          <w:rtl/>
        </w:rPr>
        <w:t xml:space="preserve"> </w:t>
      </w:r>
      <w:r w:rsidRPr="004970CC">
        <w:rPr>
          <w:rtl/>
        </w:rPr>
        <w:t>אתה,</w:t>
      </w:r>
      <w:r w:rsidR="002D0E93">
        <w:rPr>
          <w:rtl/>
        </w:rPr>
        <w:t xml:space="preserve"> </w:t>
      </w: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תגיד</w:t>
      </w:r>
      <w:r w:rsidR="002D0E93">
        <w:rPr>
          <w:rtl/>
        </w:rPr>
        <w:t xml:space="preserve"> </w:t>
      </w:r>
      <w:r w:rsidRPr="004970CC">
        <w:rPr>
          <w:rtl/>
        </w:rPr>
        <w:t>לנו:</w:t>
      </w:r>
      <w:r w:rsidR="002D0E93">
        <w:rPr>
          <w:rtl/>
        </w:rPr>
        <w:t xml:space="preserve"> </w:t>
      </w:r>
      <w:r w:rsidRPr="004970CC">
        <w:rPr>
          <w:rtl/>
        </w:rPr>
        <w:t>אני לא חוזר לקווי 1967, כי יישארו עוד כמה אחוזים</w:t>
      </w:r>
      <w:r w:rsidR="002D0E93">
        <w:rPr>
          <w:rtl/>
        </w:rPr>
        <w:t xml:space="preserve"> </w:t>
      </w:r>
      <w:r w:rsidRPr="004970CC">
        <w:rPr>
          <w:rtl/>
        </w:rPr>
        <w:t>בודדים,</w:t>
      </w:r>
      <w:r w:rsidR="002D0E93">
        <w:rPr>
          <w:rtl/>
        </w:rPr>
        <w:t xml:space="preserve"> </w:t>
      </w:r>
      <w:r w:rsidRPr="004970CC">
        <w:rPr>
          <w:rtl/>
        </w:rPr>
        <w:t>"תגלח"</w:t>
      </w:r>
      <w:r w:rsidR="002D0E93">
        <w:rPr>
          <w:rtl/>
        </w:rPr>
        <w:t xml:space="preserve"> </w:t>
      </w:r>
      <w:r w:rsidRPr="004970CC">
        <w:rPr>
          <w:rtl/>
        </w:rPr>
        <w:t>קצת</w:t>
      </w:r>
      <w:r w:rsidR="002D0E93">
        <w:rPr>
          <w:rtl/>
        </w:rPr>
        <w:t xml:space="preserve"> </w:t>
      </w:r>
      <w:r w:rsidRPr="004970CC">
        <w:rPr>
          <w:rtl/>
        </w:rPr>
        <w:t>ממובלעת</w:t>
      </w:r>
      <w:r w:rsidR="002D0E93">
        <w:rPr>
          <w:rtl/>
        </w:rPr>
        <w:t xml:space="preserve"> </w:t>
      </w:r>
      <w:r w:rsidRPr="004970CC">
        <w:rPr>
          <w:rtl/>
        </w:rPr>
        <w:t>לטרון</w:t>
      </w:r>
      <w:r w:rsidR="002D0E93">
        <w:rPr>
          <w:rtl/>
        </w:rPr>
        <w:t xml:space="preserve"> –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עובד? זה כמו: אני לא ארד</w:t>
      </w:r>
      <w:r w:rsidR="002D0E93">
        <w:rPr>
          <w:rtl/>
        </w:rPr>
        <w:t xml:space="preserve"> </w:t>
      </w:r>
      <w:r w:rsidRPr="004970CC">
        <w:rPr>
          <w:rtl/>
        </w:rPr>
        <w:t>מרמת</w:t>
      </w:r>
      <w:r w:rsidR="002D0E93">
        <w:rPr>
          <w:rtl/>
        </w:rPr>
        <w:t>-</w:t>
      </w:r>
      <w:r w:rsidRPr="004970CC">
        <w:rPr>
          <w:rtl/>
        </w:rPr>
        <w:t>הגולן,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אשאיר</w:t>
      </w:r>
      <w:r w:rsidR="002D0E93">
        <w:rPr>
          <w:rtl/>
        </w:rPr>
        <w:t xml:space="preserve"> </w:t>
      </w:r>
      <w:r w:rsidRPr="004970CC">
        <w:rPr>
          <w:rtl/>
        </w:rPr>
        <w:t>על רמת</w:t>
      </w:r>
      <w:r w:rsidR="002D0E93">
        <w:rPr>
          <w:rtl/>
        </w:rPr>
        <w:t>-</w:t>
      </w:r>
      <w:r w:rsidRPr="004970CC">
        <w:rPr>
          <w:rtl/>
        </w:rPr>
        <w:t>הגולן איזה מגדל מעץ, מסנדות, מכלונסאות. לא</w:t>
      </w:r>
      <w:r w:rsidR="002D0E93">
        <w:rPr>
          <w:rtl/>
        </w:rPr>
        <w:t xml:space="preserve"> </w:t>
      </w:r>
      <w:r w:rsidRPr="004970CC">
        <w:rPr>
          <w:rtl/>
        </w:rPr>
        <w:t>ירדתי.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חוזר</w:t>
      </w:r>
      <w:r w:rsidR="002D0E93">
        <w:rPr>
          <w:rtl/>
        </w:rPr>
        <w:t xml:space="preserve"> </w:t>
      </w:r>
      <w:r w:rsidRPr="004970CC">
        <w:rPr>
          <w:rtl/>
        </w:rPr>
        <w:t>לקווי</w:t>
      </w:r>
      <w:r w:rsidR="002D0E93">
        <w:rPr>
          <w:rtl/>
        </w:rPr>
        <w:t xml:space="preserve"> </w:t>
      </w:r>
      <w:r w:rsidRPr="004970CC">
        <w:rPr>
          <w:rtl/>
        </w:rPr>
        <w:t>1967.</w:t>
      </w:r>
      <w:r w:rsidR="002D0E93">
        <w:rPr>
          <w:rtl/>
        </w:rPr>
        <w:t xml:space="preserve"> </w:t>
      </w:r>
      <w:r w:rsidRPr="004970CC">
        <w:rPr>
          <w:rtl/>
        </w:rPr>
        <w:t>ההבטחה הראשונה שלך מתבטלת על</w:t>
      </w:r>
      <w:r w:rsidR="002D0E93">
        <w:rPr>
          <w:rtl/>
        </w:rPr>
        <w:t>-</w:t>
      </w:r>
      <w:r w:rsidRPr="004970CC">
        <w:rPr>
          <w:rtl/>
        </w:rPr>
        <w:t>ידי כל מי שמסתכל על</w:t>
      </w:r>
      <w:r w:rsidR="002D0E93">
        <w:rPr>
          <w:rtl/>
        </w:rPr>
        <w:t xml:space="preserve"> </w:t>
      </w:r>
      <w:r w:rsidRPr="004970CC">
        <w:rPr>
          <w:rtl/>
        </w:rPr>
        <w:t>ההסכם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מציע? אתה רוצה המשך הכיבוש? זה מה שאתה רוצה?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דראושה ודיין, 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ועכשיו</w:t>
      </w:r>
      <w:r w:rsidR="002D0E93">
        <w:rPr>
          <w:rtl/>
        </w:rPr>
        <w:t xml:space="preserve"> </w:t>
      </w:r>
      <w:r w:rsidRPr="004970CC">
        <w:rPr>
          <w:rtl/>
        </w:rPr>
        <w:t>להבטחה</w:t>
      </w:r>
      <w:r w:rsidR="002D0E93">
        <w:rPr>
          <w:rtl/>
        </w:rPr>
        <w:t xml:space="preserve"> </w:t>
      </w:r>
      <w:r w:rsidRPr="004970CC">
        <w:rPr>
          <w:rtl/>
        </w:rPr>
        <w:t>השנייה</w:t>
      </w:r>
      <w:r w:rsidR="002D0E93">
        <w:rPr>
          <w:rtl/>
        </w:rPr>
        <w:t xml:space="preserve"> </w:t>
      </w:r>
      <w:r w:rsidRPr="004970CC">
        <w:rPr>
          <w:rtl/>
        </w:rPr>
        <w:t>שלך.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מבטיח לשמור על אחדותה של ירושלים. אני</w:t>
      </w:r>
      <w:r w:rsidR="002D0E93">
        <w:rPr>
          <w:rtl/>
        </w:rPr>
        <w:t xml:space="preserve"> </w:t>
      </w:r>
      <w:r w:rsidRPr="004970CC">
        <w:rPr>
          <w:rtl/>
        </w:rPr>
        <w:t>ראיתי,</w:t>
      </w:r>
      <w:r w:rsidR="002D0E93">
        <w:rPr>
          <w:rtl/>
        </w:rPr>
        <w:t xml:space="preserve"> </w:t>
      </w:r>
      <w:r w:rsidRPr="004970CC">
        <w:rPr>
          <w:rtl/>
        </w:rPr>
        <w:t>באמת</w:t>
      </w:r>
      <w:r w:rsidR="002D0E93">
        <w:rPr>
          <w:rtl/>
        </w:rPr>
        <w:t xml:space="preserve"> </w:t>
      </w:r>
      <w:r w:rsidRPr="004970CC">
        <w:rPr>
          <w:rtl/>
        </w:rPr>
        <w:t>לצערי,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שמוסדות</w:t>
      </w:r>
      <w:r w:rsidR="002D0E93">
        <w:rPr>
          <w:rtl/>
        </w:rPr>
        <w:t xml:space="preserve"> </w:t>
      </w:r>
      <w:r w:rsidRPr="004970CC">
        <w:rPr>
          <w:rtl/>
        </w:rPr>
        <w:t>אש"ף,</w:t>
      </w:r>
      <w:r w:rsidR="002D0E93">
        <w:rPr>
          <w:rtl/>
        </w:rPr>
        <w:t xml:space="preserve"> </w:t>
      </w:r>
      <w:r w:rsidRPr="004970CC">
        <w:rPr>
          <w:rtl/>
        </w:rPr>
        <w:t>תריסר במספר, פועלים בלב ירושלים,</w:t>
      </w:r>
      <w:r w:rsidR="002D0E93">
        <w:rPr>
          <w:rtl/>
        </w:rPr>
        <w:t xml:space="preserve"> </w:t>
      </w:r>
      <w:r w:rsidRPr="004970CC">
        <w:rPr>
          <w:rtl/>
        </w:rPr>
        <w:t>וה"אוריינט</w:t>
      </w:r>
      <w:r w:rsidR="002D0E93">
        <w:rPr>
          <w:rtl/>
        </w:rPr>
        <w:t xml:space="preserve"> </w:t>
      </w:r>
      <w:r w:rsidRPr="004970CC">
        <w:rPr>
          <w:rtl/>
        </w:rPr>
        <w:t>האוס"</w:t>
      </w:r>
      <w:r w:rsidR="002D0E93">
        <w:rPr>
          <w:rtl/>
        </w:rPr>
        <w:t xml:space="preserve"> </w:t>
      </w:r>
      <w:r w:rsidRPr="004970CC">
        <w:rPr>
          <w:rtl/>
        </w:rPr>
        <w:t>מתפקד</w:t>
      </w:r>
      <w:r w:rsidR="002D0E93">
        <w:rPr>
          <w:rtl/>
        </w:rPr>
        <w:t xml:space="preserve"> </w:t>
      </w:r>
      <w:r w:rsidRPr="004970CC">
        <w:rPr>
          <w:rtl/>
        </w:rPr>
        <w:t>כמושב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שבדרך;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 שהפלשתינים מכריזים שהם</w:t>
      </w:r>
      <w:r w:rsidR="002D0E93">
        <w:rPr>
          <w:rtl/>
        </w:rPr>
        <w:t xml:space="preserve"> </w:t>
      </w:r>
      <w:r w:rsidRPr="004970CC">
        <w:rPr>
          <w:rtl/>
        </w:rPr>
        <w:t>מקימים עכשיו עיריית ירושלים</w:t>
      </w:r>
      <w:r w:rsidR="002D0E93">
        <w:rPr>
          <w:rtl/>
        </w:rPr>
        <w:t>-</w:t>
      </w:r>
      <w:r w:rsidRPr="004970CC">
        <w:rPr>
          <w:rtl/>
        </w:rPr>
        <w:t>מזרח, ואתה אינך נוקף אצבע; עכשיו היתוסף להסכם הזה,</w:t>
      </w:r>
      <w:r w:rsidR="002D0E93">
        <w:rPr>
          <w:rtl/>
        </w:rPr>
        <w:t xml:space="preserve"> </w:t>
      </w:r>
      <w:r w:rsidRPr="004970CC">
        <w:rPr>
          <w:rtl/>
        </w:rPr>
        <w:t>כפי שהדגיש חבר הכנסת בגין קודם לכן, דבר חמור עוד יותר: היתוספה החלוקה הפוליטית</w:t>
      </w:r>
      <w:r w:rsidR="002D0E93">
        <w:rPr>
          <w:rtl/>
        </w:rPr>
        <w:t xml:space="preserve"> </w:t>
      </w:r>
      <w:r w:rsidRPr="004970CC">
        <w:rPr>
          <w:rtl/>
        </w:rPr>
        <w:t>של ירושלים, על</w:t>
      </w:r>
      <w:r w:rsidR="002D0E93">
        <w:rPr>
          <w:rtl/>
        </w:rPr>
        <w:t>-</w:t>
      </w:r>
      <w:r w:rsidRPr="004970CC">
        <w:rPr>
          <w:rtl/>
        </w:rPr>
        <w:t>ידי כך שאתם מאפשרים לערביי מזרח</w:t>
      </w:r>
      <w:r w:rsidR="002D0E93">
        <w:rPr>
          <w:rtl/>
        </w:rPr>
        <w:t>-</w:t>
      </w:r>
      <w:r w:rsidRPr="004970CC">
        <w:rPr>
          <w:rtl/>
        </w:rPr>
        <w:t xml:space="preserve">ירושלים להצביע לרשות נפרדת </w:t>
      </w:r>
      <w:r w:rsidR="002D0E93">
        <w:rPr>
          <w:rtl/>
        </w:rPr>
        <w:t>–</w:t>
      </w:r>
      <w:r w:rsidRPr="004970CC">
        <w:rPr>
          <w:rtl/>
        </w:rPr>
        <w:t xml:space="preserve"> לא</w:t>
      </w:r>
      <w:r w:rsidR="002D0E93">
        <w:rPr>
          <w:rtl/>
        </w:rPr>
        <w:t xml:space="preserve"> </w:t>
      </w:r>
      <w:r w:rsidRPr="004970CC">
        <w:rPr>
          <w:rtl/>
        </w:rPr>
        <w:t>לרשות</w:t>
      </w:r>
      <w:r w:rsidR="002D0E93">
        <w:rPr>
          <w:rtl/>
        </w:rPr>
        <w:t xml:space="preserve"> </w:t>
      </w:r>
      <w:r w:rsidRPr="004970CC">
        <w:rPr>
          <w:rtl/>
        </w:rPr>
        <w:t>מוניציפלית</w:t>
      </w:r>
      <w:r w:rsidR="002D0E93">
        <w:rPr>
          <w:rtl/>
        </w:rPr>
        <w:t xml:space="preserve"> </w:t>
      </w:r>
      <w:r w:rsidRPr="004970CC">
        <w:rPr>
          <w:rtl/>
        </w:rPr>
        <w:t>נפרדת, לרשות לאומית נפרדת. וכדי להגיד שזה לא הצבעות, שיניתם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המלה</w:t>
      </w:r>
      <w:r w:rsidR="002D0E93">
        <w:rPr>
          <w:rtl/>
        </w:rPr>
        <w:t xml:space="preserve"> </w:t>
      </w:r>
      <w:r w:rsidRPr="004970CC">
        <w:rPr>
          <w:rtl/>
        </w:rPr>
        <w:t>"קלפיות"</w:t>
      </w:r>
      <w:r w:rsidR="002D0E93">
        <w:rPr>
          <w:rtl/>
        </w:rPr>
        <w:t xml:space="preserve"> </w:t>
      </w:r>
      <w:r w:rsidRPr="004970CC">
        <w:rPr>
          <w:rtl/>
        </w:rPr>
        <w:t>למלה "מכלים". הם לא יטילו את הפתקים בקלפיות, הם יטילו אותם</w:t>
      </w:r>
      <w:r w:rsidR="002D0E93">
        <w:rPr>
          <w:rtl/>
        </w:rPr>
        <w:t xml:space="preserve"> </w:t>
      </w:r>
      <w:r w:rsidRPr="004970CC">
        <w:rPr>
          <w:rtl/>
        </w:rPr>
        <w:t>לתוך המכלים, לתוך כלי הקיבול.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כולנו יודעים, ואני אומר זאת עוד פעם בעצב ובחרדה עמוקה כיהודי: אם אתם</w:t>
      </w:r>
      <w:r w:rsidR="002D0E93">
        <w:rPr>
          <w:rtl/>
        </w:rPr>
        <w:t xml:space="preserve"> </w:t>
      </w:r>
      <w:r w:rsidRPr="004970CC">
        <w:rPr>
          <w:rtl/>
        </w:rPr>
        <w:t>תמשיכו, אתם תחלקו גם את 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וההבטחה</w:t>
      </w:r>
      <w:r w:rsidR="002D0E93">
        <w:rPr>
          <w:rtl/>
        </w:rPr>
        <w:t xml:space="preserve"> </w:t>
      </w:r>
      <w:r w:rsidRPr="004970CC">
        <w:rPr>
          <w:rtl/>
        </w:rPr>
        <w:t>השלישית</w:t>
      </w:r>
      <w:r w:rsidR="002D0E93">
        <w:rPr>
          <w:rtl/>
        </w:rPr>
        <w:t xml:space="preserve"> </w:t>
      </w:r>
      <w:r w:rsidRPr="004970CC">
        <w:rPr>
          <w:rtl/>
        </w:rPr>
        <w:t>והאחרונה</w:t>
      </w:r>
      <w:r w:rsidR="002D0E93">
        <w:rPr>
          <w:rtl/>
        </w:rPr>
        <w:t xml:space="preserve"> </w:t>
      </w:r>
      <w:r w:rsidRPr="004970CC">
        <w:rPr>
          <w:rtl/>
        </w:rPr>
        <w:t>שלך: הבטחת שתשמור על הביטחון. ואני אומר, לאחר</w:t>
      </w:r>
      <w:r w:rsidR="002D0E93">
        <w:rPr>
          <w:rtl/>
        </w:rPr>
        <w:t xml:space="preserve"> </w:t>
      </w:r>
      <w:r w:rsidRPr="004970CC">
        <w:rPr>
          <w:rtl/>
        </w:rPr>
        <w:t>שראיתי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המפה הזאת </w:t>
      </w:r>
      <w:r w:rsidR="002D0E93">
        <w:rPr>
          <w:rtl/>
        </w:rPr>
        <w:t>–</w:t>
      </w:r>
      <w:r w:rsidRPr="004970CC">
        <w:rPr>
          <w:rtl/>
        </w:rPr>
        <w:t xml:space="preserve"> ואני מזמין את עם ישראל כולו להסתכל עליה </w:t>
      </w:r>
      <w:r w:rsidR="002D0E93">
        <w:rPr>
          <w:rtl/>
        </w:rPr>
        <w:t>–</w:t>
      </w:r>
      <w:r w:rsidRPr="004970CC">
        <w:rPr>
          <w:rtl/>
        </w:rPr>
        <w:t xml:space="preserve"> יצרתם פה תוהו</w:t>
      </w:r>
      <w:r w:rsidR="002D0E93">
        <w:rPr>
          <w:rtl/>
        </w:rPr>
        <w:t xml:space="preserve"> </w:t>
      </w:r>
      <w:r w:rsidRPr="004970CC">
        <w:rPr>
          <w:rtl/>
        </w:rPr>
        <w:t>ובוהו</w:t>
      </w:r>
      <w:r w:rsidR="002D0E93">
        <w:rPr>
          <w:rtl/>
        </w:rPr>
        <w:t xml:space="preserve"> </w:t>
      </w:r>
      <w:r w:rsidRPr="004970CC">
        <w:rPr>
          <w:rtl/>
        </w:rPr>
        <w:t>ביטחוני, הכנסתם את המשטרה הפלשתינית לכל מקום, לכל כפר, לכל כביש, ויצרתם</w:t>
      </w:r>
      <w:r w:rsidR="002D0E93">
        <w:rPr>
          <w:rtl/>
        </w:rPr>
        <w:t xml:space="preserve"> </w:t>
      </w:r>
      <w:r w:rsidRPr="004970CC">
        <w:rPr>
          <w:rtl/>
        </w:rPr>
        <w:t>שטח חיכוך ענק בין האוכלוסייה היהודית לבין האוכלוסייה הערבית. מי שביטחונם מועמד</w:t>
      </w:r>
      <w:r w:rsidR="002D0E93">
        <w:rPr>
          <w:rtl/>
        </w:rPr>
        <w:t xml:space="preserve"> </w:t>
      </w:r>
      <w:r w:rsidRPr="004970CC">
        <w:rPr>
          <w:rtl/>
        </w:rPr>
        <w:t>מייד</w:t>
      </w:r>
      <w:r w:rsidR="002D0E93">
        <w:rPr>
          <w:rtl/>
        </w:rPr>
        <w:t xml:space="preserve"> </w:t>
      </w:r>
      <w:r w:rsidRPr="004970CC">
        <w:rPr>
          <w:rtl/>
        </w:rPr>
        <w:t>בסכנה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150,000</w:t>
      </w:r>
      <w:r w:rsidR="002D0E93">
        <w:rPr>
          <w:rtl/>
        </w:rPr>
        <w:t xml:space="preserve"> </w:t>
      </w:r>
      <w:r w:rsidRPr="004970CC">
        <w:rPr>
          <w:rtl/>
        </w:rPr>
        <w:t>מאחינו תושבי יהודה ושומרון, שעמם נמנים 40,000 ילדים.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ואתה מסכן אותם. טוב, הם </w:t>
      </w:r>
      <w:r w:rsidR="002D0E93" w:rsidRPr="004970CC">
        <w:rPr>
          <w:rtl/>
        </w:rPr>
        <w:t>3</w:t>
      </w:r>
      <w:r w:rsidR="002D0E93">
        <w:rPr>
          <w:rtl/>
        </w:rPr>
        <w:t>%</w:t>
      </w:r>
      <w:r w:rsidRPr="004970CC">
        <w:rPr>
          <w:rtl/>
        </w:rPr>
        <w:t xml:space="preserve"> מהאוכלוסייה, הם לא חשובים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לא מעניינים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אבל אתה מסכן גם את כל תושבי קו התפר. ואגב, כל המדינה הופכת לפי ההסכם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הזה לקו תפר, משום שערי המקלט או מחוזות המקלט </w:t>
      </w:r>
      <w:r>
        <w:rPr>
          <w:rtl/>
        </w:rPr>
        <w:t>–</w:t>
      </w:r>
      <w:r w:rsidR="004970CC" w:rsidRPr="004970CC">
        <w:rPr>
          <w:rtl/>
        </w:rPr>
        <w:t xml:space="preserve"> כך צריך להגדיר אותם היום, הם לא</w:t>
      </w:r>
      <w:r>
        <w:rPr>
          <w:rtl/>
        </w:rPr>
        <w:t xml:space="preserve"> </w:t>
      </w:r>
      <w:r w:rsidR="004970CC" w:rsidRPr="004970CC">
        <w:rPr>
          <w:rtl/>
        </w:rPr>
        <w:t>רק</w:t>
      </w:r>
      <w:r>
        <w:rPr>
          <w:rtl/>
        </w:rPr>
        <w:t xml:space="preserve"> </w:t>
      </w:r>
      <w:r w:rsidR="004970CC" w:rsidRPr="004970CC">
        <w:rPr>
          <w:rtl/>
        </w:rPr>
        <w:t>ערים,</w:t>
      </w:r>
      <w:r>
        <w:rPr>
          <w:rtl/>
        </w:rPr>
        <w:t xml:space="preserve"> </w:t>
      </w:r>
      <w:r w:rsidR="004970CC" w:rsidRPr="004970CC">
        <w:rPr>
          <w:rtl/>
        </w:rPr>
        <w:t>הם</w:t>
      </w:r>
      <w:r>
        <w:rPr>
          <w:rtl/>
        </w:rPr>
        <w:t xml:space="preserve"> </w:t>
      </w:r>
      <w:r w:rsidR="004970CC" w:rsidRPr="004970CC">
        <w:rPr>
          <w:rtl/>
        </w:rPr>
        <w:t>מחוזות</w:t>
      </w:r>
      <w:r>
        <w:rPr>
          <w:rtl/>
        </w:rPr>
        <w:t xml:space="preserve"> </w:t>
      </w:r>
      <w:r w:rsidR="004970CC" w:rsidRPr="004970CC">
        <w:rPr>
          <w:rtl/>
        </w:rPr>
        <w:t>שלמים</w:t>
      </w:r>
      <w:r>
        <w:rPr>
          <w:rtl/>
        </w:rPr>
        <w:t xml:space="preserve"> – </w:t>
      </w:r>
      <w:r w:rsidR="004970CC" w:rsidRPr="004970CC">
        <w:rPr>
          <w:rtl/>
        </w:rPr>
        <w:t>מחוזות המקלט לא יהיו בעזה הרחוקה, הם יהיו דקה</w:t>
      </w:r>
      <w:r>
        <w:rPr>
          <w:rtl/>
        </w:rPr>
        <w:t xml:space="preserve"> </w:t>
      </w:r>
      <w:r w:rsidR="004970CC" w:rsidRPr="004970CC">
        <w:rPr>
          <w:rtl/>
        </w:rPr>
        <w:t>מכפר</w:t>
      </w:r>
      <w:r>
        <w:rPr>
          <w:rtl/>
        </w:rPr>
        <w:t>-</w:t>
      </w:r>
      <w:r w:rsidR="004970CC" w:rsidRPr="004970CC">
        <w:rPr>
          <w:rtl/>
        </w:rPr>
        <w:t>סבא,</w:t>
      </w:r>
      <w:r>
        <w:rPr>
          <w:rtl/>
        </w:rPr>
        <w:t xml:space="preserve"> </w:t>
      </w:r>
      <w:r w:rsidR="004970CC" w:rsidRPr="004970CC">
        <w:rPr>
          <w:rtl/>
        </w:rPr>
        <w:t>שלוש</w:t>
      </w:r>
      <w:r>
        <w:rPr>
          <w:rtl/>
        </w:rPr>
        <w:t xml:space="preserve"> </w:t>
      </w:r>
      <w:r w:rsidR="004970CC" w:rsidRPr="004970CC">
        <w:rPr>
          <w:rtl/>
        </w:rPr>
        <w:t>דקות</w:t>
      </w:r>
      <w:r>
        <w:rPr>
          <w:rtl/>
        </w:rPr>
        <w:t xml:space="preserve"> </w:t>
      </w:r>
      <w:r w:rsidR="004970CC" w:rsidRPr="004970CC">
        <w:rPr>
          <w:rtl/>
        </w:rPr>
        <w:t>מרעננה</w:t>
      </w:r>
      <w:r>
        <w:rPr>
          <w:rtl/>
        </w:rPr>
        <w:t xml:space="preserve"> </w:t>
      </w:r>
      <w:r w:rsidR="004970CC" w:rsidRPr="004970CC">
        <w:rPr>
          <w:rtl/>
        </w:rPr>
        <w:t>וחמש</w:t>
      </w:r>
      <w:r>
        <w:rPr>
          <w:rtl/>
        </w:rPr>
        <w:t xml:space="preserve"> </w:t>
      </w:r>
      <w:r w:rsidR="004970CC" w:rsidRPr="004970CC">
        <w:rPr>
          <w:rtl/>
        </w:rPr>
        <w:t>דקות מחדרה. הם יהיו בקרבת דקות ליד כל ערי</w:t>
      </w:r>
      <w:r>
        <w:rPr>
          <w:rtl/>
        </w:rPr>
        <w:t xml:space="preserve"> </w:t>
      </w:r>
      <w:r w:rsidR="004970CC" w:rsidRPr="004970CC">
        <w:rPr>
          <w:rtl/>
        </w:rPr>
        <w:t>ישראל.</w:t>
      </w:r>
      <w:r>
        <w:rPr>
          <w:rtl/>
        </w:rPr>
        <w:t xml:space="preserve"> </w:t>
      </w:r>
      <w:r w:rsidR="004970CC" w:rsidRPr="004970CC">
        <w:rPr>
          <w:rtl/>
        </w:rPr>
        <w:t>ואל תגיד לי:</w:t>
      </w:r>
      <w:r>
        <w:rPr>
          <w:rtl/>
        </w:rPr>
        <w:t xml:space="preserve"> </w:t>
      </w:r>
      <w:r w:rsidR="004970CC" w:rsidRPr="004970CC">
        <w:rPr>
          <w:rtl/>
        </w:rPr>
        <w:t xml:space="preserve">זה "רק" סיכון ביטחוני של טרור. אנחנו ראינו שלוש מלחמות </w:t>
      </w:r>
      <w:r>
        <w:rPr>
          <w:rtl/>
        </w:rPr>
        <w:t xml:space="preserve">– </w:t>
      </w:r>
      <w:r w:rsidR="004970CC" w:rsidRPr="004970CC">
        <w:rPr>
          <w:rtl/>
        </w:rPr>
        <w:t>מלחמת</w:t>
      </w:r>
      <w:r>
        <w:rPr>
          <w:rtl/>
        </w:rPr>
        <w:t xml:space="preserve"> </w:t>
      </w:r>
      <w:r w:rsidR="004970CC" w:rsidRPr="004970CC">
        <w:rPr>
          <w:rtl/>
        </w:rPr>
        <w:t>1956,</w:t>
      </w:r>
      <w:r>
        <w:rPr>
          <w:rtl/>
        </w:rPr>
        <w:t xml:space="preserve"> </w:t>
      </w:r>
      <w:r w:rsidR="004970CC" w:rsidRPr="004970CC">
        <w:rPr>
          <w:rtl/>
        </w:rPr>
        <w:t xml:space="preserve">סיני, מלחמת ששת הימים, ומלחמת לבנון </w:t>
      </w:r>
      <w:r>
        <w:rPr>
          <w:rtl/>
        </w:rPr>
        <w:t>–</w:t>
      </w:r>
      <w:r w:rsidR="004970CC" w:rsidRPr="004970CC">
        <w:rPr>
          <w:rtl/>
        </w:rPr>
        <w:t xml:space="preserve"> שפרצו מתוך הידרדרות של מצב</w:t>
      </w:r>
      <w:r>
        <w:rPr>
          <w:rtl/>
        </w:rPr>
        <w:t xml:space="preserve"> </w:t>
      </w:r>
      <w:r w:rsidR="004970CC" w:rsidRPr="004970CC">
        <w:rPr>
          <w:rtl/>
        </w:rPr>
        <w:t>של</w:t>
      </w:r>
      <w:r>
        <w:rPr>
          <w:rtl/>
        </w:rPr>
        <w:t xml:space="preserve"> </w:t>
      </w:r>
      <w:r w:rsidR="004970CC" w:rsidRPr="004970CC">
        <w:rPr>
          <w:rtl/>
        </w:rPr>
        <w:t>טרור בלתי נשלט. אתם יוצרים פה איום מיידי, איום טרור, איום אסטרטגי, איום על</w:t>
      </w:r>
      <w:r>
        <w:rPr>
          <w:rtl/>
        </w:rPr>
        <w:t xml:space="preserve"> </w:t>
      </w:r>
      <w:r w:rsidR="004970CC" w:rsidRPr="004970CC">
        <w:rPr>
          <w:rtl/>
        </w:rPr>
        <w:t>עצם קיומה של המדינה.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כלומר,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מפר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ההבטחה</w:t>
      </w:r>
      <w:r w:rsidR="002D0E93">
        <w:rPr>
          <w:rtl/>
        </w:rPr>
        <w:t xml:space="preserve"> </w:t>
      </w:r>
      <w:r w:rsidRPr="004970CC">
        <w:rPr>
          <w:rtl/>
        </w:rPr>
        <w:t>השלישית, אתה מסכן את ביטחון מדינת ישראל</w:t>
      </w:r>
      <w:r w:rsidR="002D0E93">
        <w:rPr>
          <w:rtl/>
        </w:rPr>
        <w:t xml:space="preserve"> </w:t>
      </w:r>
      <w:r w:rsidRPr="004970CC">
        <w:rPr>
          <w:rtl/>
        </w:rPr>
        <w:t>ואזרחיה.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ובכן,</w:t>
      </w:r>
      <w:r w:rsidR="002D0E93">
        <w:rPr>
          <w:rtl/>
        </w:rPr>
        <w:t xml:space="preserve"> </w:t>
      </w:r>
      <w:r w:rsidRPr="004970CC">
        <w:rPr>
          <w:rtl/>
        </w:rPr>
        <w:t>מכל</w:t>
      </w:r>
      <w:r w:rsidR="002D0E93">
        <w:rPr>
          <w:rtl/>
        </w:rPr>
        <w:t xml:space="preserve"> </w:t>
      </w:r>
      <w:r w:rsidRPr="004970CC">
        <w:rPr>
          <w:rtl/>
        </w:rPr>
        <w:t>ההבטחות</w:t>
      </w:r>
      <w:r w:rsidR="002D0E93">
        <w:rPr>
          <w:rtl/>
        </w:rPr>
        <w:t xml:space="preserve"> </w:t>
      </w:r>
      <w:r w:rsidRPr="004970CC">
        <w:rPr>
          <w:rtl/>
        </w:rPr>
        <w:t>שלך</w:t>
      </w:r>
      <w:r w:rsidR="002D0E93">
        <w:rPr>
          <w:rtl/>
        </w:rPr>
        <w:t xml:space="preserve"> </w:t>
      </w:r>
      <w:r w:rsidRPr="004970CC">
        <w:rPr>
          <w:rtl/>
        </w:rPr>
        <w:t>לא נשאר דבר. תחזיר את ישראל לקווי 1967, תחלק את</w:t>
      </w:r>
      <w:r w:rsidR="002D0E93">
        <w:rPr>
          <w:rtl/>
        </w:rPr>
        <w:t xml:space="preserve"> </w:t>
      </w:r>
      <w:r w:rsidRPr="004970CC">
        <w:rPr>
          <w:rtl/>
        </w:rPr>
        <w:t>ירושלים, תפגע בביטחון.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הממשלה, אני לא מופתע, כי אני כבר רגיל להבטחות של ראש הממשלה. מר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אמרת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תסכים</w:t>
      </w:r>
      <w:r w:rsidR="002D0E93">
        <w:rPr>
          <w:rtl/>
        </w:rPr>
        <w:t xml:space="preserve"> </w:t>
      </w:r>
      <w:r w:rsidRPr="004970CC">
        <w:rPr>
          <w:rtl/>
        </w:rPr>
        <w:t>לרדת מרמת</w:t>
      </w:r>
      <w:r w:rsidR="002D0E93">
        <w:rPr>
          <w:rtl/>
        </w:rPr>
        <w:t>-</w:t>
      </w:r>
      <w:r w:rsidRPr="004970CC">
        <w:rPr>
          <w:rtl/>
        </w:rPr>
        <w:t>הגולן, אמרת שלא תדבר עם אש"ף, אמרת שלא תקבע</w:t>
      </w:r>
      <w:r w:rsidR="002D0E93">
        <w:rPr>
          <w:rtl/>
        </w:rPr>
        <w:t xml:space="preserve"> </w:t>
      </w:r>
      <w:r w:rsidRPr="004970CC">
        <w:rPr>
          <w:rtl/>
        </w:rPr>
        <w:t>עובדות טריטוריאליות בקדנציה הזאת, אמרת שלא תקים מדינה פלשתינית, אמרת שלא תאפשר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קיומם של משרדי אש"ף בירושלים או המשך פעולתם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זאת האמת.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 שלא תסיר את הסגר עד שיוסגרו הרוצחים. עכשיו אתה מבטיח עוד הבטחות.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ואת המס על הבורסה כבר שכחתם?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להגיד</w:t>
      </w:r>
      <w:r w:rsidR="002D0E93">
        <w:rPr>
          <w:rtl/>
        </w:rPr>
        <w:t xml:space="preserve"> </w:t>
      </w:r>
      <w:r w:rsidRPr="004970CC">
        <w:rPr>
          <w:rtl/>
        </w:rPr>
        <w:t>לך: אני מבין, שאתה מבין, שהעם איננו מאמין לך יותר, ולכן</w:t>
      </w:r>
      <w:r w:rsidR="002D0E93">
        <w:rPr>
          <w:rtl/>
        </w:rPr>
        <w:t xml:space="preserve"> </w:t>
      </w:r>
      <w:r w:rsidRPr="004970CC">
        <w:rPr>
          <w:rtl/>
        </w:rPr>
        <w:t>אתה משתמש במלת הקסם, יש מלה חדשה לראש הממשלה, והמלה הזאת היא הפרדה. מלה חדשה.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תדבר בשם העם, אף אחד לא הסמיך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גם אותך לא הסמיכו. אלסאנע תומך בך, דראושה תומך בך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עם תומך בך? בושה וחרפה.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חבר הכנסת מצא, אני קוראת אותך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יוסי עופר, הבן</w:t>
      </w:r>
      <w:r w:rsidR="002D0E93">
        <w:rPr>
          <w:rtl/>
        </w:rPr>
        <w:t>-</w:t>
      </w:r>
      <w:r w:rsidRPr="004970CC">
        <w:rPr>
          <w:rtl/>
        </w:rPr>
        <w:t>דוד, תומך בך. יאסר ערפאת שינה את שמו ליוסי עופר.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רון נחמן.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כאשר גולדפרב החשמלאי תומך בהסכם, אז יש חושך.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הירשזון.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שהופרו</w:t>
      </w:r>
      <w:r w:rsidR="002D0E93">
        <w:rPr>
          <w:rtl/>
        </w:rPr>
        <w:t xml:space="preserve"> </w:t>
      </w:r>
      <w:r w:rsidRPr="004970CC">
        <w:rPr>
          <w:rtl/>
        </w:rPr>
        <w:t>כל הבטחותיו של ראש הממשלה הוא בא לנו עם הבטחה</w:t>
      </w:r>
      <w:r w:rsidR="002D0E93">
        <w:rPr>
          <w:rtl/>
        </w:rPr>
        <w:t xml:space="preserve"> </w:t>
      </w:r>
      <w:r w:rsidRPr="004970CC">
        <w:rPr>
          <w:rtl/>
        </w:rPr>
        <w:t>חדשה:</w:t>
      </w:r>
      <w:r w:rsidR="002D0E93">
        <w:rPr>
          <w:rtl/>
        </w:rPr>
        <w:t xml:space="preserve"> </w:t>
      </w:r>
      <w:r w:rsidRPr="004970CC">
        <w:rPr>
          <w:rtl/>
        </w:rPr>
        <w:t>הפרדה. איזו הפרדה? מה הפרדה? הפרדה יכולה להיות בתוכנית האוטונומיה שלנו,</w:t>
      </w:r>
      <w:r w:rsidR="002D0E93">
        <w:rPr>
          <w:rtl/>
        </w:rPr>
        <w:t xml:space="preserve"> </w:t>
      </w:r>
      <w:r w:rsidRPr="004970CC">
        <w:rPr>
          <w:rtl/>
        </w:rPr>
        <w:t>הפרדה</w:t>
      </w:r>
      <w:r w:rsidR="002D0E93">
        <w:rPr>
          <w:rtl/>
        </w:rPr>
        <w:t xml:space="preserve"> </w:t>
      </w:r>
      <w:r w:rsidRPr="004970CC">
        <w:rPr>
          <w:rtl/>
        </w:rPr>
        <w:t>מעשית</w:t>
      </w:r>
      <w:r w:rsidR="002D0E93">
        <w:rPr>
          <w:rtl/>
        </w:rPr>
        <w:t xml:space="preserve"> </w:t>
      </w:r>
      <w:r w:rsidRPr="004970CC">
        <w:rPr>
          <w:rtl/>
        </w:rPr>
        <w:t>בחיי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>-</w:t>
      </w:r>
      <w:r w:rsidRPr="004970CC">
        <w:rPr>
          <w:rtl/>
        </w:rPr>
        <w:t>יום, איי אוטונומיה בתוך מרחב ביטחוני ישראלי שמפריד את</w:t>
      </w:r>
      <w:r w:rsidR="002D0E93">
        <w:rPr>
          <w:rtl/>
        </w:rPr>
        <w:t xml:space="preserve"> </w:t>
      </w:r>
      <w:r w:rsidRPr="004970CC">
        <w:rPr>
          <w:rtl/>
        </w:rPr>
        <w:t>אזורי האוטונומיה מערי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הפרדה בתוך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אצלך זה הפוך: עשית איים מבודדים של התיישבות יהודית ויצרת רצף פלשתיני</w:t>
      </w:r>
      <w:r w:rsidR="002D0E93">
        <w:rPr>
          <w:rtl/>
        </w:rPr>
        <w:t xml:space="preserve"> </w:t>
      </w:r>
      <w:r w:rsidRPr="004970CC">
        <w:rPr>
          <w:rtl/>
        </w:rPr>
        <w:t>עצום</w:t>
      </w:r>
      <w:r w:rsidR="002D0E93">
        <w:rPr>
          <w:rtl/>
        </w:rPr>
        <w:t xml:space="preserve"> </w:t>
      </w:r>
      <w:r w:rsidRPr="004970CC">
        <w:rPr>
          <w:rtl/>
        </w:rPr>
        <w:t>שמגיע עד כפר</w:t>
      </w:r>
      <w:r w:rsidR="002D0E93">
        <w:rPr>
          <w:rtl/>
        </w:rPr>
        <w:t>-</w:t>
      </w:r>
      <w:r w:rsidRPr="004970CC">
        <w:rPr>
          <w:rtl/>
        </w:rPr>
        <w:t>סבא, עד חדרה, עד עפולה, עד ירושלים עצמה, לתוך ירושלים עצמה.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נפרדת</w:t>
      </w:r>
      <w:r w:rsidR="002D0E93">
        <w:rPr>
          <w:rtl/>
        </w:rPr>
        <w:t xml:space="preserve"> </w:t>
      </w:r>
      <w:r w:rsidRPr="004970CC">
        <w:rPr>
          <w:rtl/>
        </w:rPr>
        <w:t>מערביי יהודה ושומרון, נפרדת מן הביטחון, ותעמיד את המדינה כולה בסכנה</w:t>
      </w:r>
      <w:r w:rsidR="002D0E93">
        <w:rPr>
          <w:rtl/>
        </w:rPr>
        <w:t xml:space="preserve"> </w:t>
      </w:r>
      <w:r w:rsidRPr="004970CC">
        <w:rPr>
          <w:rtl/>
        </w:rPr>
        <w:t>גדולה. זה החזון שלך.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מדברים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תמיכה</w:t>
      </w:r>
      <w:r w:rsidR="002D0E93">
        <w:rPr>
          <w:rtl/>
        </w:rPr>
        <w:t xml:space="preserve"> </w:t>
      </w:r>
      <w:r w:rsidRPr="004970CC">
        <w:rPr>
          <w:rtl/>
        </w:rPr>
        <w:t>ציבורית.</w:t>
      </w:r>
      <w:r w:rsidR="002D0E93">
        <w:rPr>
          <w:rtl/>
        </w:rPr>
        <w:t xml:space="preserve"> </w:t>
      </w:r>
      <w:r w:rsidRPr="004970CC">
        <w:rPr>
          <w:rtl/>
        </w:rPr>
        <w:t>הציבור מבין ויבין עוד יותר את מה שמתרחש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והסחף</w:t>
      </w:r>
      <w:r w:rsidR="002D0E93">
        <w:rPr>
          <w:rtl/>
        </w:rPr>
        <w:t xml:space="preserve"> </w:t>
      </w:r>
      <w:r w:rsidRPr="004970CC">
        <w:rPr>
          <w:rtl/>
        </w:rPr>
        <w:t>הבולט</w:t>
      </w:r>
      <w:r w:rsidR="002D0E93">
        <w:rPr>
          <w:rtl/>
        </w:rPr>
        <w:t xml:space="preserve"> </w:t>
      </w:r>
      <w:r w:rsidRPr="004970CC">
        <w:rPr>
          <w:rtl/>
        </w:rPr>
        <w:t>בין התמיכה הציבורית במעמד חתימת הסכם אוסלו א' לתמיכה במעמד</w:t>
      </w:r>
      <w:r w:rsidR="002D0E93">
        <w:rPr>
          <w:rtl/>
        </w:rPr>
        <w:t xml:space="preserve"> </w:t>
      </w:r>
      <w:r w:rsidRPr="004970CC">
        <w:rPr>
          <w:rtl/>
        </w:rPr>
        <w:t>חתימת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ב' נמדד היטב במה שקורה גם פה, בין כותלי הבית הזה. בזמן 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יתרון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11 חברי כנסת </w:t>
      </w:r>
      <w:r w:rsidR="002D0E93">
        <w:rPr>
          <w:rtl/>
        </w:rPr>
        <w:t>–</w:t>
      </w:r>
      <w:r w:rsidRPr="004970CC">
        <w:rPr>
          <w:rtl/>
        </w:rPr>
        <w:t xml:space="preserve"> 50</w:t>
      </w:r>
      <w:r w:rsidR="00F86AAE">
        <w:rPr>
          <w:rFonts w:hint="cs"/>
          <w:rtl/>
        </w:rPr>
        <w:t>-</w:t>
      </w:r>
      <w:r w:rsidRPr="004970CC">
        <w:rPr>
          <w:rtl/>
        </w:rPr>
        <w:t xml:space="preserve">61. היום אתם בקושי, בהבטחות </w:t>
      </w:r>
      <w:r w:rsidR="002D0E93">
        <w:rPr>
          <w:rtl/>
        </w:rPr>
        <w:t xml:space="preserve">– </w:t>
      </w:r>
      <w:r w:rsidRPr="004970CC">
        <w:rPr>
          <w:rtl/>
        </w:rPr>
        <w:t>רציתי</w:t>
      </w:r>
      <w:r w:rsidR="002D0E93">
        <w:rPr>
          <w:rtl/>
        </w:rPr>
        <w:t xml:space="preserve"> </w:t>
      </w:r>
      <w:r w:rsidRPr="004970CC">
        <w:rPr>
          <w:rtl/>
        </w:rPr>
        <w:t>להגיד</w:t>
      </w:r>
      <w:r w:rsidR="002D0E93">
        <w:rPr>
          <w:rtl/>
        </w:rPr>
        <w:t xml:space="preserve"> </w:t>
      </w:r>
      <w:r w:rsidRPr="004970CC">
        <w:rPr>
          <w:rtl/>
        </w:rPr>
        <w:t>ב"מיצובישי",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אבל שמעתי שסגן השר קיבל "טויוטה" </w:t>
      </w:r>
      <w:r w:rsidR="002D0E93">
        <w:rPr>
          <w:rtl/>
        </w:rPr>
        <w:t>–</w:t>
      </w:r>
      <w:r w:rsidRPr="004970CC">
        <w:rPr>
          <w:rtl/>
        </w:rPr>
        <w:t xml:space="preserve"> ב"טויוטות" אולי</w:t>
      </w:r>
      <w:r w:rsidR="002D0E93">
        <w:rPr>
          <w:rtl/>
        </w:rPr>
        <w:t xml:space="preserve"> </w:t>
      </w:r>
      <w:r w:rsidRPr="004970CC">
        <w:rPr>
          <w:rtl/>
        </w:rPr>
        <w:t>תחלצו רוב של אחד או שניים.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 רוצה להגיד לכם:</w:t>
      </w:r>
      <w:r w:rsidR="002D0E93">
        <w:rPr>
          <w:rtl/>
        </w:rPr>
        <w:t xml:space="preserve"> </w:t>
      </w:r>
      <w:r w:rsidRPr="004970CC">
        <w:rPr>
          <w:rtl/>
        </w:rPr>
        <w:t>זה לא הסכם אוסלו ב', זה הסכם אוסלו ח' או ט', כי היו</w:t>
      </w:r>
      <w:r w:rsidR="002D0E93">
        <w:rPr>
          <w:rtl/>
        </w:rPr>
        <w:t xml:space="preserve"> </w:t>
      </w:r>
      <w:r w:rsidRPr="004970CC">
        <w:rPr>
          <w:rtl/>
        </w:rPr>
        <w:t>הצרמוניה</w:t>
      </w:r>
      <w:r w:rsidR="002D0E93">
        <w:rPr>
          <w:rtl/>
        </w:rPr>
        <w:t xml:space="preserve"> </w:t>
      </w:r>
      <w:r w:rsidRPr="004970CC">
        <w:rPr>
          <w:rtl/>
        </w:rPr>
        <w:t>באוסלו,</w:t>
      </w:r>
      <w:r w:rsidR="002D0E93">
        <w:rPr>
          <w:rtl/>
        </w:rPr>
        <w:t xml:space="preserve"> </w:t>
      </w:r>
      <w:r w:rsidRPr="004970CC">
        <w:rPr>
          <w:rtl/>
        </w:rPr>
        <w:t>והטקס</w:t>
      </w:r>
      <w:r w:rsidR="002D0E93">
        <w:rPr>
          <w:rtl/>
        </w:rPr>
        <w:t xml:space="preserve"> </w:t>
      </w:r>
      <w:r w:rsidRPr="004970CC">
        <w:rPr>
          <w:rtl/>
        </w:rPr>
        <w:t>בוושינגטון, והטקס בקהיר, וטקס פרס נובל, והטקס בטאבה,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ושוב טקס בוושינגטון. טקסים, טקסים, טקסים </w:t>
      </w:r>
      <w:r w:rsidR="002D0E93">
        <w:rPr>
          <w:rtl/>
        </w:rPr>
        <w:t>–</w:t>
      </w:r>
      <w:r w:rsidRPr="004970CC">
        <w:rPr>
          <w:rtl/>
        </w:rPr>
        <w:t xml:space="preserve"> והעם לא קונה, אדוני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מעדיף מלחמות, מלחמות, מלחמות.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טמקין.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רוצה לחזור לעזה.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רבין.</w:t>
      </w:r>
      <w:r w:rsidR="002D0E93">
        <w:rPr>
          <w:rtl/>
        </w:rPr>
        <w:t xml:space="preserve"> </w:t>
      </w:r>
      <w:r w:rsidRPr="004970CC">
        <w:rPr>
          <w:rtl/>
        </w:rPr>
        <w:t>לא, מר רבין, אני לא רוצה לחזור לעזה, אבל אתה החזרת את עזה</w:t>
      </w:r>
      <w:r w:rsidR="002D0E93">
        <w:rPr>
          <w:rtl/>
        </w:rPr>
        <w:t xml:space="preserve"> </w:t>
      </w:r>
      <w:r w:rsidRPr="004970CC">
        <w:rPr>
          <w:rtl/>
        </w:rPr>
        <w:t>לתוך</w:t>
      </w:r>
      <w:r w:rsidR="002D0E93">
        <w:rPr>
          <w:rtl/>
        </w:rPr>
        <w:t xml:space="preserve"> </w:t>
      </w:r>
      <w:r w:rsidRPr="004970CC">
        <w:rPr>
          <w:rtl/>
        </w:rPr>
        <w:t>תל</w:t>
      </w:r>
      <w:r w:rsidR="002D0E93">
        <w:rPr>
          <w:rtl/>
        </w:rPr>
        <w:t>-</w:t>
      </w:r>
      <w:r w:rsidRPr="004970CC">
        <w:rPr>
          <w:rtl/>
        </w:rPr>
        <w:t>אביב.</w:t>
      </w:r>
      <w:r w:rsidR="002D0E93">
        <w:rPr>
          <w:rtl/>
        </w:rPr>
        <w:t xml:space="preserve"> </w:t>
      </w:r>
      <w:r w:rsidRPr="004970CC">
        <w:rPr>
          <w:rtl/>
        </w:rPr>
        <w:t>אנחנו יצאנו מעזה, ואתה הכנסת את עזה לכל מקום בארץ</w:t>
      </w:r>
      <w:r w:rsidR="002D0E93">
        <w:rPr>
          <w:rtl/>
        </w:rPr>
        <w:t>-</w:t>
      </w:r>
      <w:r w:rsidRPr="004970CC">
        <w:rPr>
          <w:rtl/>
        </w:rPr>
        <w:t>ישראל, זה מה</w:t>
      </w:r>
      <w:r w:rsidR="002D0E93">
        <w:rPr>
          <w:rtl/>
        </w:rPr>
        <w:t xml:space="preserve"> </w:t>
      </w:r>
      <w:r w:rsidRPr="004970CC">
        <w:rPr>
          <w:rtl/>
        </w:rPr>
        <w:t>שאתה עשית. אל תדבר אתי על עזה ואל תפחיד אותי בעזה.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רמון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בני בגין, אתה אדם הגון, תגיד את האמת.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רמון, אתה מפריע.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רמון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רמון. חבר הכנסת רמון, אני קוראת אותך לסדר בפעם הראשונה.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רמון, שטרית מסכים אתך?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רמון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שיענה.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רמון, מה קורה 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רמון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רמון, אני קוראת אותך לסדר בפעם השנייה.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בלי ביטחון בעזה לא יהיה ביטחון בתל</w:t>
      </w:r>
      <w:r w:rsidR="002D0E93">
        <w:rPr>
          <w:rtl/>
        </w:rPr>
        <w:t>-</w:t>
      </w:r>
      <w:r w:rsidRPr="004970CC">
        <w:rPr>
          <w:rtl/>
        </w:rPr>
        <w:t>אביב.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תחזירו אותנו לעזה, לא יעזור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רן כהן.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בלי ביטחון בעזה לא יהיה ביטחון בתל אביב.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בגין, חבר הכנסת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עוד חצי שנה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גדעון שגיא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לך לעזה.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שגיא.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יעזור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אפילו בהסכם חמור זה, אפילו בהסכם חמור ומסוכן זה נקבע,</w:t>
      </w:r>
      <w:r w:rsidR="002D0E93">
        <w:rPr>
          <w:rtl/>
        </w:rPr>
        <w:t xml:space="preserve"> </w:t>
      </w:r>
      <w:r w:rsidRPr="004970CC">
        <w:rPr>
          <w:rtl/>
        </w:rPr>
        <w:t>ששום דבר בהסכם זה לא ישפיע או יפגע בתוצאות המשא</w:t>
      </w:r>
      <w:r w:rsidR="002D0E93">
        <w:rPr>
          <w:rtl/>
        </w:rPr>
        <w:t>-</w:t>
      </w:r>
      <w:r w:rsidRPr="004970CC">
        <w:rPr>
          <w:rtl/>
        </w:rPr>
        <w:t>ומתן על מעמד הקבע.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מבריק, ראש הממשלה; מבריק, הגיוני.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עוזי לנדאו.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רמון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לפני שבוע הוא חתם על נאמנות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רמון, קראתי אותך פעמיים לסדר. אני מבקשת. פעמיים.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כמובן,</w:t>
      </w:r>
      <w:r w:rsidR="002D0E93">
        <w:rPr>
          <w:rtl/>
        </w:rPr>
        <w:t xml:space="preserve"> </w:t>
      </w:r>
      <w:r w:rsidRPr="004970CC">
        <w:rPr>
          <w:rtl/>
        </w:rPr>
        <w:t>השאלה</w:t>
      </w:r>
      <w:r w:rsidR="002D0E93">
        <w:rPr>
          <w:rtl/>
        </w:rPr>
        <w:t xml:space="preserve"> </w:t>
      </w:r>
      <w:r w:rsidRPr="004970CC">
        <w:rPr>
          <w:rtl/>
        </w:rPr>
        <w:t>המעניינת</w:t>
      </w:r>
      <w:r w:rsidR="002D0E93">
        <w:rPr>
          <w:rtl/>
        </w:rPr>
        <w:t xml:space="preserve"> </w:t>
      </w:r>
      <w:r w:rsidRPr="004970CC">
        <w:rPr>
          <w:rtl/>
        </w:rPr>
        <w:t>היא,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שאומרים שלא תחזרו: מי יעצור את הדהירה</w:t>
      </w:r>
      <w:r w:rsidR="002D0E93">
        <w:rPr>
          <w:rtl/>
        </w:rPr>
        <w:t xml:space="preserve"> </w:t>
      </w:r>
      <w:r w:rsidRPr="004970CC">
        <w:rPr>
          <w:rtl/>
        </w:rPr>
        <w:t>לקווי</w:t>
      </w:r>
      <w:r w:rsidR="002D0E93">
        <w:rPr>
          <w:rtl/>
        </w:rPr>
        <w:t xml:space="preserve"> </w:t>
      </w:r>
      <w:r w:rsidRPr="004970CC">
        <w:rPr>
          <w:rtl/>
        </w:rPr>
        <w:t>1967?</w:t>
      </w:r>
      <w:r w:rsidR="002D0E93">
        <w:rPr>
          <w:rtl/>
        </w:rPr>
        <w:t xml:space="preserve"> </w:t>
      </w:r>
      <w:r w:rsidRPr="004970CC">
        <w:rPr>
          <w:rtl/>
        </w:rPr>
        <w:t>מר רבין? מר פרס? מר שריד? אלה ייאבקו באש"ף כדי שבהסדר הקבע תורחק</w:t>
      </w:r>
      <w:r w:rsidR="002D0E93">
        <w:rPr>
          <w:rtl/>
        </w:rPr>
        <w:t xml:space="preserve"> </w:t>
      </w:r>
      <w:r w:rsidRPr="004970CC">
        <w:rPr>
          <w:rtl/>
        </w:rPr>
        <w:t>הישות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מערי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ותוגשם</w:t>
      </w:r>
      <w:r w:rsidR="002D0E93">
        <w:rPr>
          <w:rtl/>
        </w:rPr>
        <w:t xml:space="preserve"> </w:t>
      </w:r>
      <w:r w:rsidRPr="004970CC">
        <w:rPr>
          <w:rtl/>
        </w:rPr>
        <w:t>ההפרדה שאתה מדבר עליה? באמת. אתם תביאו</w:t>
      </w:r>
      <w:r w:rsidR="002D0E93">
        <w:rPr>
          <w:rtl/>
        </w:rPr>
        <w:t xml:space="preserve"> </w:t>
      </w:r>
      <w:r w:rsidRPr="004970CC">
        <w:rPr>
          <w:rtl/>
        </w:rPr>
        <w:t>אותנו,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יודעים</w:t>
      </w:r>
      <w:r w:rsidR="002D0E93">
        <w:rPr>
          <w:rtl/>
        </w:rPr>
        <w:t xml:space="preserve"> </w:t>
      </w:r>
      <w:r w:rsidRPr="004970CC">
        <w:rPr>
          <w:rtl/>
        </w:rPr>
        <w:t>לאן.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אני יכול להגיד לך מה אנחנו נעשה: אנחנו נקיים</w:t>
      </w:r>
      <w:r w:rsidR="002D0E93">
        <w:rPr>
          <w:rtl/>
        </w:rPr>
        <w:t xml:space="preserve"> </w:t>
      </w:r>
      <w:r w:rsidRPr="004970CC">
        <w:rPr>
          <w:rtl/>
        </w:rPr>
        <w:t>מדיניות הנשענת</w:t>
      </w:r>
      <w:r w:rsidR="002D0E93">
        <w:rPr>
          <w:rtl/>
        </w:rPr>
        <w:t xml:space="preserve"> </w:t>
      </w:r>
      <w:r w:rsidRPr="004970CC">
        <w:rPr>
          <w:rtl/>
        </w:rPr>
        <w:t>בראש</w:t>
      </w:r>
      <w:r w:rsidR="002D0E93">
        <w:rPr>
          <w:rtl/>
        </w:rPr>
        <w:t xml:space="preserve"> </w:t>
      </w:r>
      <w:r w:rsidRPr="004970CC">
        <w:rPr>
          <w:rtl/>
        </w:rPr>
        <w:t>ובראשונה</w:t>
      </w:r>
      <w:r w:rsidR="002D0E93">
        <w:rPr>
          <w:rtl/>
        </w:rPr>
        <w:t xml:space="preserve"> </w:t>
      </w:r>
      <w:r w:rsidRPr="004970CC">
        <w:rPr>
          <w:rtl/>
        </w:rPr>
        <w:t>על זכויות היהודים בארצם ועל האינטרסים שלנו, של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על התכתיבים של ערפאת. אני משוכנע, ויש לי יסוד להגיד את זה:</w:t>
      </w:r>
      <w:r w:rsidR="002D0E93">
        <w:rPr>
          <w:rtl/>
        </w:rPr>
        <w:t xml:space="preserve"> </w:t>
      </w:r>
      <w:r w:rsidRPr="004970CC">
        <w:rPr>
          <w:rtl/>
        </w:rPr>
        <w:t>רוב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תומך</w:t>
      </w:r>
      <w:r w:rsidR="002D0E93">
        <w:rPr>
          <w:rtl/>
        </w:rPr>
        <w:t xml:space="preserve"> </w:t>
      </w:r>
      <w:r w:rsidRPr="004970CC">
        <w:rPr>
          <w:rtl/>
        </w:rPr>
        <w:t>בדרך</w:t>
      </w:r>
      <w:r w:rsidR="002D0E93">
        <w:rPr>
          <w:rtl/>
        </w:rPr>
        <w:t xml:space="preserve"> </w:t>
      </w:r>
      <w:r w:rsidRPr="004970CC">
        <w:rPr>
          <w:rtl/>
        </w:rPr>
        <w:t>שלנו, רוב העם תומך בדרכו של המחנה הלאומי, ולמזלנו, אדוני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ראש הממשלה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אפילו המפלגה שלך לא תומכת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איציק.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לא נשאר לכם הרבה זמן לגרום עוד הרבה נזק.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מבקש: אתה לא מוסמך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יודע שעובדות מסוימות ייקבעו, ייתכן, אבל הרבה מאוד עדיין יישאר פתוח </w:t>
      </w:r>
      <w:r w:rsidR="002D0E93">
        <w:rPr>
          <w:rtl/>
        </w:rPr>
        <w:t>– 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מדבר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לאומי.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נחזור</w:t>
      </w:r>
      <w:r w:rsidR="002D0E93">
        <w:rPr>
          <w:rtl/>
        </w:rPr>
        <w:t xml:space="preserve"> </w:t>
      </w:r>
      <w:r w:rsidRPr="004970CC">
        <w:rPr>
          <w:rtl/>
        </w:rPr>
        <w:t>לרעיון</w:t>
      </w:r>
      <w:r w:rsidR="002D0E93">
        <w:rPr>
          <w:rtl/>
        </w:rPr>
        <w:t xml:space="preserve"> </w:t>
      </w:r>
      <w:r w:rsidRPr="004970CC">
        <w:rPr>
          <w:rtl/>
        </w:rPr>
        <w:t>האוטונומיה והמינהל העצמי, ובמסגרת האוטונומיה שאנחנו</w:t>
      </w:r>
      <w:r w:rsidR="002D0E93">
        <w:rPr>
          <w:rtl/>
        </w:rPr>
        <w:t xml:space="preserve"> </w:t>
      </w:r>
      <w:r w:rsidRPr="004970CC">
        <w:rPr>
          <w:rtl/>
        </w:rPr>
        <w:t>מציעים</w:t>
      </w:r>
      <w:r w:rsidR="002D0E93">
        <w:rPr>
          <w:rtl/>
        </w:rPr>
        <w:t xml:space="preserve"> </w:t>
      </w:r>
      <w:r w:rsidRPr="004970CC">
        <w:rPr>
          <w:rtl/>
        </w:rPr>
        <w:t>לערביי</w:t>
      </w:r>
      <w:r w:rsidR="002D0E93">
        <w:rPr>
          <w:rtl/>
        </w:rPr>
        <w:t xml:space="preserve"> </w:t>
      </w:r>
      <w:r w:rsidRPr="004970CC">
        <w:rPr>
          <w:rtl/>
        </w:rPr>
        <w:t>יהודה ושומרון נאפשר להם לנהל את חייהם בכבוד במסגרת מינהל עצמי.</w:t>
      </w:r>
      <w:r w:rsidR="002D0E93">
        <w:rPr>
          <w:rtl/>
        </w:rPr>
        <w:t xml:space="preserve"> </w:t>
      </w:r>
      <w:r w:rsidRPr="004970CC">
        <w:rPr>
          <w:rtl/>
        </w:rPr>
        <w:t>אבל שמירת הביטחון והמאבק בטרור בכל מקום יישארו אך ורק בידי צה"ל.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גדעון שגיא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נבטיח</w:t>
      </w:r>
      <w:r w:rsidR="002D0E93">
        <w:rPr>
          <w:rtl/>
        </w:rPr>
        <w:t xml:space="preserve"> </w:t>
      </w:r>
      <w:r w:rsidRPr="004970CC">
        <w:rPr>
          <w:rtl/>
        </w:rPr>
        <w:t>אזורי ביטחון נרחבים סביב ריכוזי האוטונומיה על מנת להרחיק את</w:t>
      </w:r>
      <w:r w:rsidR="002D0E93">
        <w:rPr>
          <w:rtl/>
        </w:rPr>
        <w:t xml:space="preserve"> </w:t>
      </w:r>
      <w:r w:rsidRPr="004970CC">
        <w:rPr>
          <w:rtl/>
        </w:rPr>
        <w:t>איום</w:t>
      </w:r>
      <w:r w:rsidR="002D0E93">
        <w:rPr>
          <w:rtl/>
        </w:rPr>
        <w:t xml:space="preserve"> </w:t>
      </w:r>
      <w:r w:rsidRPr="004970CC">
        <w:rPr>
          <w:rtl/>
        </w:rPr>
        <w:t>הטרור</w:t>
      </w:r>
      <w:r w:rsidR="002D0E93">
        <w:rPr>
          <w:rtl/>
        </w:rPr>
        <w:t xml:space="preserve"> </w:t>
      </w:r>
      <w:r w:rsidRPr="004970CC">
        <w:rPr>
          <w:rtl/>
        </w:rPr>
        <w:t>מעל</w:t>
      </w:r>
      <w:r w:rsidR="002D0E93">
        <w:rPr>
          <w:rtl/>
        </w:rPr>
        <w:t xml:space="preserve"> </w:t>
      </w:r>
      <w:r w:rsidRPr="004970CC">
        <w:rPr>
          <w:rtl/>
        </w:rPr>
        <w:t>ערי</w:t>
      </w:r>
      <w:r w:rsidR="002D0E93">
        <w:rPr>
          <w:rtl/>
        </w:rPr>
        <w:t xml:space="preserve"> </w:t>
      </w:r>
      <w:r w:rsidRPr="004970CC">
        <w:rPr>
          <w:rtl/>
        </w:rPr>
        <w:t>ישראל; משק המים של הארץ יישאר אך ורק בידי ישראל; בשטחים</w:t>
      </w:r>
      <w:r w:rsidR="002D0E93">
        <w:rPr>
          <w:rtl/>
        </w:rPr>
        <w:t xml:space="preserve"> </w:t>
      </w:r>
      <w:r w:rsidRPr="004970CC">
        <w:rPr>
          <w:rtl/>
        </w:rPr>
        <w:t>הפתוחים יוקצו אזורים להתיישבות יהודית ולא לשיבה המונית של מאות אלפי פליטים מכל</w:t>
      </w:r>
      <w:r w:rsidR="002D0E93">
        <w:rPr>
          <w:rtl/>
        </w:rPr>
        <w:t xml:space="preserve"> </w:t>
      </w:r>
      <w:r w:rsidRPr="004970CC">
        <w:rPr>
          <w:rtl/>
        </w:rPr>
        <w:t>מדינות</w:t>
      </w:r>
      <w:r w:rsidR="002D0E93">
        <w:rPr>
          <w:rtl/>
        </w:rPr>
        <w:t xml:space="preserve"> </w:t>
      </w:r>
      <w:r w:rsidRPr="004970CC">
        <w:rPr>
          <w:rtl/>
        </w:rPr>
        <w:t>ערב;</w:t>
      </w:r>
      <w:r w:rsidR="002D0E93">
        <w:rPr>
          <w:rtl/>
        </w:rPr>
        <w:t xml:space="preserve"> </w:t>
      </w:r>
      <w:r w:rsidRPr="004970CC">
        <w:rPr>
          <w:rtl/>
        </w:rPr>
        <w:t>השליטה על מעברי הגבול בנהר הירדן וברפיח תישאר אף היא אך ורק בידי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המחנה</w:t>
      </w:r>
      <w:r w:rsidR="002D0E93">
        <w:rPr>
          <w:rtl/>
        </w:rPr>
        <w:t xml:space="preserve"> </w:t>
      </w:r>
      <w:r w:rsidRPr="004970CC">
        <w:rPr>
          <w:rtl/>
        </w:rPr>
        <w:t>הלאומי כולו שואף לשלום אמיתי וחותר לשלום כזה, ודווקא משום כך אנחנו</w:t>
      </w:r>
      <w:r w:rsidR="002D0E93">
        <w:rPr>
          <w:rtl/>
        </w:rPr>
        <w:t xml:space="preserve"> </w:t>
      </w:r>
      <w:r w:rsidRPr="004970CC">
        <w:rPr>
          <w:rtl/>
        </w:rPr>
        <w:t>מתנגדים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אמת לא יצמח מכניעה, מהתקפלות, מוויתור על האינטרסים</w:t>
      </w:r>
      <w:r w:rsidR="002D0E93">
        <w:rPr>
          <w:rtl/>
        </w:rPr>
        <w:t xml:space="preserve"> </w:t>
      </w:r>
      <w:r w:rsidRPr="004970CC">
        <w:rPr>
          <w:rtl/>
        </w:rPr>
        <w:t>הלאומיים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זכויותינו</w:t>
      </w:r>
      <w:r w:rsidR="002D0E93">
        <w:rPr>
          <w:rtl/>
        </w:rPr>
        <w:t xml:space="preserve"> </w:t>
      </w:r>
      <w:r w:rsidRPr="004970CC">
        <w:rPr>
          <w:rtl/>
        </w:rPr>
        <w:t>ההיסטוריות.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אמת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יצמח מישראל מגומדת</w:t>
      </w:r>
      <w:r w:rsidR="002D0E93">
        <w:rPr>
          <w:rtl/>
        </w:rPr>
        <w:t xml:space="preserve"> </w:t>
      </w:r>
      <w:r w:rsidRPr="004970CC">
        <w:rPr>
          <w:rtl/>
        </w:rPr>
        <w:t>ומצומקת.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אמת</w:t>
      </w:r>
      <w:r w:rsidR="002D0E93">
        <w:rPr>
          <w:rtl/>
        </w:rPr>
        <w:t xml:space="preserve"> </w:t>
      </w:r>
      <w:r w:rsidRPr="004970CC">
        <w:rPr>
          <w:rtl/>
        </w:rPr>
        <w:t>יצמח</w:t>
      </w:r>
      <w:r w:rsidR="002D0E93">
        <w:rPr>
          <w:rtl/>
        </w:rPr>
        <w:t xml:space="preserve"> </w:t>
      </w:r>
      <w:r w:rsidRPr="004970CC">
        <w:rPr>
          <w:rtl/>
        </w:rPr>
        <w:t>דווקא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בסיס</w:t>
      </w:r>
      <w:r w:rsidR="002D0E93">
        <w:rPr>
          <w:rtl/>
        </w:rPr>
        <w:t xml:space="preserve"> </w:t>
      </w:r>
      <w:r w:rsidRPr="004970CC">
        <w:rPr>
          <w:rtl/>
        </w:rPr>
        <w:t>של ישראל חזקה, בטוחה בצדקתה, נחושה</w:t>
      </w:r>
      <w:r w:rsidR="002D0E93">
        <w:rPr>
          <w:rtl/>
        </w:rPr>
        <w:t xml:space="preserve"> </w:t>
      </w:r>
      <w:r w:rsidRPr="004970CC">
        <w:rPr>
          <w:rtl/>
        </w:rPr>
        <w:t>להיאבק על האינטרסים הלאומיים 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>היום אל ראש הממשלה בקריאה של הרגע האחרון: אתם יודעים שעם ישראל</w:t>
      </w:r>
      <w:r w:rsidR="002D0E93">
        <w:rPr>
          <w:rtl/>
        </w:rPr>
        <w:t xml:space="preserve"> </w:t>
      </w:r>
      <w:r w:rsidRPr="004970CC">
        <w:rPr>
          <w:rtl/>
        </w:rPr>
        <w:t>בארץ</w:t>
      </w:r>
      <w:r w:rsidR="002D0E93">
        <w:rPr>
          <w:rtl/>
        </w:rPr>
        <w:t xml:space="preserve"> </w:t>
      </w:r>
      <w:r w:rsidRPr="004970CC">
        <w:rPr>
          <w:rtl/>
        </w:rPr>
        <w:t>ובתפוצות</w:t>
      </w:r>
      <w:r w:rsidR="002D0E93">
        <w:rPr>
          <w:rtl/>
        </w:rPr>
        <w:t xml:space="preserve"> </w:t>
      </w:r>
      <w:r w:rsidRPr="004970CC">
        <w:rPr>
          <w:rtl/>
        </w:rPr>
        <w:t>קרוע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וחצוי באופן עמוק ביחס להסכם הזה. מחצית העם, לפחות </w:t>
      </w:r>
      <w:r w:rsidR="002D0E93">
        <w:rPr>
          <w:rtl/>
        </w:rPr>
        <w:t>–</w:t>
      </w:r>
      <w:r w:rsidRPr="004970CC">
        <w:rPr>
          <w:rtl/>
        </w:rPr>
        <w:t xml:space="preserve"> ואני</w:t>
      </w:r>
      <w:r w:rsidR="002D0E93">
        <w:rPr>
          <w:rtl/>
        </w:rPr>
        <w:t xml:space="preserve"> </w:t>
      </w:r>
      <w:r w:rsidRPr="004970CC">
        <w:rPr>
          <w:rtl/>
        </w:rPr>
        <w:t>אומר,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רואה בו פגיעה ביסודות קיומנו וסכנה ממשית לעתידנו בארץ הזאת. אתם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יכולים, אולי, לכפות עלינו את ההסכם עם רוב דחוק של חבר כנסת אחד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מן הגרועים שבגונבי הקולות שידעה הכנסת הזאת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חלאות פוליטיות.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ואולי יהיה לכם הרוב הזה. אבל מהלך כזה רק יעמיק את הקרע בעם ובכך יפגע</w:t>
      </w:r>
      <w:r>
        <w:rPr>
          <w:rtl/>
        </w:rPr>
        <w:t xml:space="preserve"> </w:t>
      </w:r>
      <w:r w:rsidR="004970CC" w:rsidRPr="004970CC">
        <w:rPr>
          <w:rtl/>
        </w:rPr>
        <w:t>ביסוד נוסף של קיומנו.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ובשוחד, אדוני ראש הממשלה, יש שני קצוות: אחד שנותן ואחד שמקבל.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עוזי לנדאו.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יש אצלכם?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שואלים, מי מבטיח פוליטיקה נקייה. אתם תלמדו אותנו? נזכיר לכם מה היה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עם התרגיל המסריח. ועכשיו עם התרגילים המסריחים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נקיים וטהורים.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אילו 14, 15 חברים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אדוני ראש הממשלה, גולדפרב וגונן שגב בממשלה המושחתת שלך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העברת אותם ממפלגה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למפלגה המושחתת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עוזי, טול קורה.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צוקר.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מושחתים, נמאסתם.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על כל זה אמר הנביא ישעיהו: "איכה היתה לזונה קריה נאמנה"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עוזי לנדאו, אתה מפריע לחבר הכנסת 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משבר בשיחות, כי הוא רוצה להחליף את ה"טויוטה" ב"קדילק" של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הנגבי.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אצלכם היו 13 סגני שרים עם "טויוטות". איך אתם מדברים ולא מתביישים?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גולדפרב הלך להתייעץ.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אשתו.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שר התחבורה מתווך במשבר.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 הממשלה, אם אתה מאמין, שרוב העם תומך בדרכך, הבא את ההסכם הזה אל</w:t>
      </w:r>
      <w:r w:rsidR="002D0E93">
        <w:rPr>
          <w:rtl/>
        </w:rPr>
        <w:t xml:space="preserve"> </w:t>
      </w:r>
      <w:r w:rsidRPr="004970CC">
        <w:rPr>
          <w:rtl/>
        </w:rPr>
        <w:t>העם,</w:t>
      </w:r>
      <w:r w:rsidR="002D0E93">
        <w:rPr>
          <w:rtl/>
        </w:rPr>
        <w:t xml:space="preserve"> </w:t>
      </w:r>
      <w:r w:rsidRPr="004970CC">
        <w:rPr>
          <w:rtl/>
        </w:rPr>
        <w:t>בקש את אמונו. אנחנו נכבד כל הכרעה דמוקרטית. הכרעה ציבורית בנושא כה גורלי</w:t>
      </w:r>
      <w:r w:rsidR="002D0E93">
        <w:rPr>
          <w:rtl/>
        </w:rPr>
        <w:t xml:space="preserve"> </w:t>
      </w:r>
      <w:r w:rsidRPr="004970CC">
        <w:rPr>
          <w:rtl/>
        </w:rPr>
        <w:t>בדרך של בחירות או משאל עם תצמצם את הקרע ותאפשר לנו להמשיך כחברה אחת מלוכדת.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בגין, אתה מפריע.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אחדות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 ערך לאומי חשוב, היא נכס אסטרטגי ראשון במעלה במאזן</w:t>
      </w:r>
      <w:r w:rsidR="002D0E93">
        <w:rPr>
          <w:rtl/>
        </w:rPr>
        <w:t xml:space="preserve"> </w:t>
      </w:r>
      <w:r w:rsidRPr="004970CC">
        <w:rPr>
          <w:rtl/>
        </w:rPr>
        <w:t>שבינינו לבין העולם הערבי שמסביבנו.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הימים</w:t>
      </w:r>
      <w:r w:rsidR="002D0E93">
        <w:rPr>
          <w:rtl/>
        </w:rPr>
        <w:t xml:space="preserve"> </w:t>
      </w:r>
      <w:r w:rsidRPr="004970CC">
        <w:rPr>
          <w:rtl/>
        </w:rPr>
        <w:t>האלה,</w:t>
      </w:r>
      <w:r w:rsidR="002D0E93">
        <w:rPr>
          <w:rtl/>
        </w:rPr>
        <w:t xml:space="preserve"> </w:t>
      </w:r>
      <w:r w:rsidRPr="004970CC">
        <w:rPr>
          <w:rtl/>
        </w:rPr>
        <w:t>ימי</w:t>
      </w:r>
      <w:r w:rsidR="002D0E93">
        <w:rPr>
          <w:rtl/>
        </w:rPr>
        <w:t xml:space="preserve"> </w:t>
      </w:r>
      <w:r w:rsidRPr="004970CC">
        <w:rPr>
          <w:rtl/>
        </w:rPr>
        <w:t>חודש</w:t>
      </w:r>
      <w:r w:rsidR="002D0E93">
        <w:rPr>
          <w:rtl/>
        </w:rPr>
        <w:t xml:space="preserve"> </w:t>
      </w:r>
      <w:r w:rsidRPr="004970CC">
        <w:rPr>
          <w:rtl/>
        </w:rPr>
        <w:t>תשרי, ובמיוחד יום הכיפורים שזה עתה עברנו, הם ימי</w:t>
      </w:r>
      <w:r w:rsidR="002D0E93">
        <w:rPr>
          <w:rtl/>
        </w:rPr>
        <w:t xml:space="preserve"> </w:t>
      </w:r>
      <w:r w:rsidRPr="004970CC">
        <w:rPr>
          <w:rtl/>
        </w:rPr>
        <w:t>חשבון</w:t>
      </w:r>
      <w:r w:rsidR="002D0E93">
        <w:rPr>
          <w:rtl/>
        </w:rPr>
        <w:t xml:space="preserve"> </w:t>
      </w:r>
      <w:r w:rsidRPr="004970CC">
        <w:rPr>
          <w:rtl/>
        </w:rPr>
        <w:t>נפש ליחיד</w:t>
      </w:r>
      <w:r w:rsidR="002D0E93">
        <w:rPr>
          <w:rtl/>
        </w:rPr>
        <w:t xml:space="preserve"> </w:t>
      </w:r>
      <w:r w:rsidRPr="004970CC">
        <w:rPr>
          <w:rtl/>
        </w:rPr>
        <w:t>ולכלל.</w:t>
      </w:r>
      <w:r w:rsidR="002D0E93">
        <w:rPr>
          <w:rtl/>
        </w:rPr>
        <w:t xml:space="preserve"> </w:t>
      </w:r>
      <w:r w:rsidRPr="004970CC">
        <w:rPr>
          <w:rtl/>
        </w:rPr>
        <w:t>אני קורא לכם להיענות לפנייתי, או, נכון יותר, לפנייתו</w:t>
      </w:r>
      <w:r w:rsidR="002D0E93">
        <w:rPr>
          <w:rtl/>
        </w:rPr>
        <w:t xml:space="preserve"> </w:t>
      </w:r>
      <w:r w:rsidRPr="004970CC">
        <w:rPr>
          <w:rtl/>
        </w:rPr>
        <w:t>החוזרת</w:t>
      </w:r>
      <w:r w:rsidR="002D0E93">
        <w:rPr>
          <w:rtl/>
        </w:rPr>
        <w:t xml:space="preserve"> </w:t>
      </w:r>
      <w:r w:rsidRPr="004970CC">
        <w:rPr>
          <w:rtl/>
        </w:rPr>
        <w:t>ונשנית של נשיא המדינה: עצרו, חשבו, תראו לאן מובילה דרככם, הקשיבו לרחשי</w:t>
      </w:r>
      <w:r w:rsidR="002D0E93">
        <w:rPr>
          <w:rtl/>
        </w:rPr>
        <w:t xml:space="preserve"> </w:t>
      </w:r>
      <w:r w:rsidRPr="004970CC">
        <w:rPr>
          <w:rtl/>
        </w:rPr>
        <w:t>לבו של העם ושמרו מכל משמר על אחדותו. שנה טובה וגמר חתימה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בנימין נתניהו.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1"/>
        <w:rPr>
          <w:rtl/>
        </w:rPr>
      </w:pPr>
      <w:bookmarkStart w:id="2" w:name="_Toc460836598"/>
      <w:r w:rsidRPr="002D0E93">
        <w:rPr>
          <w:rtl/>
        </w:rPr>
        <w:t>הודעת יושב</w:t>
      </w:r>
      <w:r>
        <w:rPr>
          <w:rtl/>
        </w:rPr>
        <w:t>-</w:t>
      </w:r>
      <w:r w:rsidRPr="002D0E93">
        <w:rPr>
          <w:rtl/>
        </w:rPr>
        <w:t>ראש ועדת הכנסת</w:t>
      </w:r>
      <w:bookmarkEnd w:id="2"/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כעת הודעה ליושב</w:t>
      </w:r>
      <w:r w:rsidR="002D0E93">
        <w:rPr>
          <w:rtl/>
        </w:rPr>
        <w:t>-</w:t>
      </w:r>
      <w:r w:rsidRPr="004970CC">
        <w:rPr>
          <w:rtl/>
        </w:rPr>
        <w:t>ראש ועדת הכנסת, חבר הכנסת חגי מירום.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אני רוצה לקרוא בפני הכנסת את החלטות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ועדת הכנסת בדבר סדרי הדיון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 איזו פרוצדורה זו?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להודיע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החלטות</w:t>
      </w:r>
      <w:r w:rsidR="002D0E93">
        <w:rPr>
          <w:rtl/>
        </w:rPr>
        <w:t xml:space="preserve"> </w:t>
      </w:r>
      <w:r w:rsidRPr="004970CC">
        <w:rPr>
          <w:rtl/>
        </w:rPr>
        <w:t>ועדת הכנסת בדבר סדרי הדיון במליאה על הסכמי</w:t>
      </w:r>
      <w:r w:rsidR="002D0E93">
        <w:rPr>
          <w:rtl/>
        </w:rPr>
        <w:t xml:space="preserve"> </w:t>
      </w:r>
      <w:r w:rsidRPr="004970CC">
        <w:rPr>
          <w:rtl/>
        </w:rPr>
        <w:t>אוסלו ב' מהיום.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לדעת לפי איזה סעיף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הוחלט</w:t>
      </w:r>
      <w:r w:rsidR="002D0E93">
        <w:rPr>
          <w:rtl/>
        </w:rPr>
        <w:t xml:space="preserve"> </w:t>
      </w:r>
      <w:r w:rsidRPr="004970CC">
        <w:rPr>
          <w:rtl/>
        </w:rPr>
        <w:t>כך: 1. לראות בהצבעה על הודעת הממשלה הצבעת אמון, כפי שביקשה הממשלה;</w:t>
      </w:r>
      <w:r w:rsidR="002D0E93">
        <w:rPr>
          <w:rtl/>
        </w:rPr>
        <w:t xml:space="preserve"> </w:t>
      </w:r>
      <w:r w:rsidRPr="004970CC">
        <w:rPr>
          <w:rtl/>
        </w:rPr>
        <w:t>2.</w:t>
      </w:r>
      <w:r w:rsidR="002D0E93">
        <w:rPr>
          <w:rtl/>
        </w:rPr>
        <w:t xml:space="preserve"> </w:t>
      </w:r>
      <w:r w:rsidRPr="004970CC">
        <w:rPr>
          <w:rtl/>
        </w:rPr>
        <w:t>לקיים</w:t>
      </w:r>
      <w:r w:rsidR="002D0E93">
        <w:rPr>
          <w:rtl/>
        </w:rPr>
        <w:t xml:space="preserve"> </w:t>
      </w:r>
      <w:r w:rsidRPr="004970CC">
        <w:rPr>
          <w:rtl/>
        </w:rPr>
        <w:t>הצבעה</w:t>
      </w:r>
      <w:r w:rsidR="002D0E93">
        <w:rPr>
          <w:rtl/>
        </w:rPr>
        <w:t xml:space="preserve"> </w:t>
      </w:r>
      <w:r w:rsidRPr="004970CC">
        <w:rPr>
          <w:rtl/>
        </w:rPr>
        <w:t>אחת</w:t>
      </w:r>
      <w:r w:rsidR="002D0E93">
        <w:rPr>
          <w:rtl/>
        </w:rPr>
        <w:t xml:space="preserve"> </w:t>
      </w:r>
      <w:r w:rsidRPr="004970CC">
        <w:rPr>
          <w:rtl/>
        </w:rPr>
        <w:t>על הצעת האמון או על הצעת האי</w:t>
      </w:r>
      <w:r w:rsidR="002D0E93">
        <w:rPr>
          <w:rtl/>
        </w:rPr>
        <w:t>-</w:t>
      </w:r>
      <w:r w:rsidRPr="004970CC">
        <w:rPr>
          <w:rtl/>
        </w:rPr>
        <w:t>אמון, אם תוגש הצעת אי</w:t>
      </w:r>
      <w:r w:rsidR="002D0E93">
        <w:rPr>
          <w:rtl/>
        </w:rPr>
        <w:t>-</w:t>
      </w:r>
      <w:r w:rsidRPr="004970CC">
        <w:rPr>
          <w:rtl/>
        </w:rPr>
        <w:t>אמון</w:t>
      </w:r>
      <w:r w:rsidR="002D0E93">
        <w:rPr>
          <w:rtl/>
        </w:rPr>
        <w:t xml:space="preserve"> </w:t>
      </w:r>
      <w:r w:rsidRPr="004970CC">
        <w:rPr>
          <w:rtl/>
        </w:rPr>
        <w:t>במהלך הדיון;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לא מקבלים את ההודעה הזאת. אנחנו רוצים 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3.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הצבעה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השעה 21:00 בגלל יציאת שרים וחברי כנסת המייצגים</w:t>
      </w:r>
      <w:r w:rsidR="002D0E93">
        <w:rPr>
          <w:rtl/>
        </w:rPr>
        <w:t xml:space="preserve"> </w:t>
      </w:r>
      <w:r w:rsidRPr="004970CC">
        <w:rPr>
          <w:rtl/>
        </w:rPr>
        <w:t>את הממשלה לבתי</w:t>
      </w:r>
      <w:r w:rsidR="002D0E93">
        <w:rPr>
          <w:rtl/>
        </w:rPr>
        <w:t>-</w:t>
      </w:r>
      <w:r w:rsidRPr="004970CC">
        <w:rPr>
          <w:rtl/>
        </w:rPr>
        <w:t xml:space="preserve">העלמין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תאפשר לו לדבר, לפחות.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הכול קרקס.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מקבלת את ההשתוללות הזו?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מקבלת כלום.</w:t>
      </w:r>
      <w:r w:rsidR="002D0E93">
        <w:rPr>
          <w:rtl/>
        </w:rPr>
        <w:t xml:space="preserve"> </w:t>
      </w: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אתה שתודיע אם אני אודיע או לא אודיע?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אתה?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החלטת שאתה תשתלט פה בחוליגניות על המליאה? שב בשקט ותגיד את דברך אחר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אני קוראת אותך לסדר. מה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איזו התנהגות יש לך?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זו בכלל סמכותו של יושב</w:t>
      </w:r>
      <w:r>
        <w:rPr>
          <w:rtl/>
        </w:rPr>
        <w:t>-</w:t>
      </w:r>
      <w:r w:rsidR="004970CC" w:rsidRPr="004970CC">
        <w:rPr>
          <w:rtl/>
        </w:rPr>
        <w:t>ראש הכנסת. אתה לוקח ממנו את הסמכויות?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גברתי, האם את מוכנה שככה יימשך?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כבר קראתי אותו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ההצבעה תהיה בגמר הדיון. איזה נוהל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ההצבעה תהיה בגמר הדיון.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אמר משהו אחר.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בתוקף מה הוא מדבר כעת?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מדבר בתוקף זה שיש לו הודעה כיושב</w:t>
      </w:r>
      <w:r w:rsidR="002D0E93">
        <w:rPr>
          <w:rtl/>
        </w:rPr>
        <w:t>-</w:t>
      </w:r>
      <w:r w:rsidRPr="004970CC">
        <w:rPr>
          <w:rtl/>
        </w:rPr>
        <w:t>ראש ועדת הכנסת. אין לו זכות לדבר?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פתאום?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מה פתאום? איפה כתוב בתקנון?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עכשיו תאפשר לו לדבר, ותיכף אשיב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מן</w:t>
      </w:r>
      <w:r w:rsidR="002D0E93">
        <w:rPr>
          <w:rtl/>
        </w:rPr>
        <w:t xml:space="preserve"> </w:t>
      </w:r>
      <w:r w:rsidRPr="004970CC">
        <w:rPr>
          <w:rtl/>
        </w:rPr>
        <w:t>הטעם שיושב</w:t>
      </w:r>
      <w:r w:rsidR="002D0E93">
        <w:rPr>
          <w:rtl/>
        </w:rPr>
        <w:t>-</w:t>
      </w:r>
      <w:r w:rsidRPr="004970CC">
        <w:rPr>
          <w:rtl/>
        </w:rPr>
        <w:t>ראש הכנסת הודיע שאני אמסור את הודעת ועדת הכנסת אני</w:t>
      </w:r>
      <w:r w:rsidR="002D0E93">
        <w:rPr>
          <w:rtl/>
        </w:rPr>
        <w:t xml:space="preserve"> </w:t>
      </w:r>
      <w:r w:rsidRPr="004970CC">
        <w:rPr>
          <w:rtl/>
        </w:rPr>
        <w:t>מדבר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תפריע, 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 מסמכותו של יושב</w:t>
      </w:r>
      <w:r w:rsidR="002D0E93">
        <w:rPr>
          <w:rtl/>
        </w:rPr>
        <w:t>-</w:t>
      </w:r>
      <w:r w:rsidRPr="004970CC">
        <w:rPr>
          <w:rtl/>
        </w:rPr>
        <w:t>ראש הכנסת להחליט כך? מתוקף מה ייתנו לך בעוד רגע את</w:t>
      </w:r>
      <w:r w:rsidR="002D0E93">
        <w:rPr>
          <w:rtl/>
        </w:rPr>
        <w:t xml:space="preserve"> </w:t>
      </w:r>
      <w:r w:rsidRPr="004970CC">
        <w:rPr>
          <w:rtl/>
        </w:rPr>
        <w:t>רשות הדיבור?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לא באמצע דבריו, אני מבקשת.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הצבעת בשביל זה. מה אתה פותח את הפה עכשיו? היושב</w:t>
      </w:r>
      <w:r w:rsidR="002D0E93">
        <w:rPr>
          <w:rtl/>
        </w:rPr>
        <w:t>-</w:t>
      </w:r>
      <w:r w:rsidRPr="004970CC">
        <w:rPr>
          <w:rtl/>
        </w:rPr>
        <w:t>ראש קרא את ההחלטה. מה אתה</w:t>
      </w:r>
      <w:r w:rsidR="002D0E93">
        <w:rPr>
          <w:rtl/>
        </w:rPr>
        <w:t xml:space="preserve"> </w:t>
      </w:r>
      <w:r w:rsidRPr="004970CC">
        <w:rPr>
          <w:rtl/>
        </w:rPr>
        <w:t>פותח את הפה?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איתן</w:t>
      </w:r>
      <w:r w:rsidR="002D0E93">
        <w:rPr>
          <w:rtl/>
        </w:rPr>
        <w:t xml:space="preserve"> </w:t>
      </w:r>
      <w:r w:rsidRPr="004970CC">
        <w:rPr>
          <w:rtl/>
        </w:rPr>
        <w:t>השתתף</w:t>
      </w:r>
      <w:r w:rsidR="002D0E93">
        <w:rPr>
          <w:rtl/>
        </w:rPr>
        <w:t xml:space="preserve"> </w:t>
      </w:r>
      <w:r w:rsidRPr="004970CC">
        <w:rPr>
          <w:rtl/>
        </w:rPr>
        <w:t>אתי בישיבת ועדת הכנסת ובהצבעות. נכון שחלק</w:t>
      </w:r>
      <w:r w:rsidR="002D0E93">
        <w:rPr>
          <w:rtl/>
        </w:rPr>
        <w:t xml:space="preserve"> </w:t>
      </w:r>
      <w:r w:rsidRPr="004970CC">
        <w:rPr>
          <w:rtl/>
        </w:rPr>
        <w:t>מהדברים לא התקבלו כפי שהוא רצה, אבל מה זה בתוקף 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מפעיל את סעיף 148?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מודיע לך עכשיו מה אני מפעיל.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 איזה סעיף?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עובד אתך עכשיו על</w:t>
      </w:r>
      <w:r w:rsidR="002D0E93">
        <w:rPr>
          <w:rtl/>
        </w:rPr>
        <w:t>-</w:t>
      </w:r>
      <w:r w:rsidRPr="004970CC">
        <w:rPr>
          <w:rtl/>
        </w:rPr>
        <w:t>פי התקנון. אני לא עוסק בפרשנות תקנון.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תקנון.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מודיע</w:t>
      </w:r>
      <w:r w:rsidR="002D0E93">
        <w:rPr>
          <w:rtl/>
        </w:rPr>
        <w:t xml:space="preserve"> </w:t>
      </w:r>
      <w:r w:rsidRPr="004970CC">
        <w:rPr>
          <w:rtl/>
        </w:rPr>
        <w:t>לך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מה הן החלטות ועדת הכנסת, ואתה תחשוב לך על</w:t>
      </w:r>
      <w:r w:rsidR="002D0E93">
        <w:rPr>
          <w:rtl/>
        </w:rPr>
        <w:t>-</w:t>
      </w:r>
      <w:r w:rsidRPr="004970CC">
        <w:rPr>
          <w:rtl/>
        </w:rPr>
        <w:t>פי מה אנחנו</w:t>
      </w:r>
      <w:r w:rsidR="002D0E93">
        <w:rPr>
          <w:rtl/>
        </w:rPr>
        <w:t xml:space="preserve"> </w:t>
      </w:r>
      <w:r w:rsidRPr="004970CC">
        <w:rPr>
          <w:rtl/>
        </w:rPr>
        <w:t>החלטנו.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 148?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לך? 47(א)(6).</w:t>
      </w:r>
      <w:r w:rsidR="002D0E93">
        <w:rPr>
          <w:rtl/>
        </w:rPr>
        <w:t xml:space="preserve"> </w:t>
      </w:r>
      <w:r w:rsidRPr="004970CC">
        <w:rPr>
          <w:rtl/>
        </w:rPr>
        <w:t>עכשיו פתח את התקנון ותסתכל על</w:t>
      </w:r>
      <w:r w:rsidR="002D0E93">
        <w:rPr>
          <w:rtl/>
        </w:rPr>
        <w:t>-</w:t>
      </w:r>
      <w:r w:rsidRPr="004970CC">
        <w:rPr>
          <w:rtl/>
        </w:rPr>
        <w:t>פי מה</w:t>
      </w:r>
      <w:r w:rsidR="002D0E93">
        <w:rPr>
          <w:rtl/>
        </w:rPr>
        <w:t xml:space="preserve"> </w:t>
      </w:r>
      <w:r w:rsidRPr="004970CC">
        <w:rPr>
          <w:rtl/>
        </w:rPr>
        <w:t>החלטתי.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ועדת הכנסת החליטה, שלא תהיה הצבעה לפני השעה 21:00, בגלל יציאת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שרים וחברי כנסת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תרשה לי לדבר או לא?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המייצגים</w:t>
      </w:r>
      <w:r>
        <w:rPr>
          <w:rtl/>
        </w:rPr>
        <w:t xml:space="preserve"> </w:t>
      </w:r>
      <w:r w:rsidR="004970CC" w:rsidRPr="004970CC">
        <w:rPr>
          <w:rtl/>
        </w:rPr>
        <w:t>את הממשלה לבתי</w:t>
      </w:r>
      <w:r>
        <w:rPr>
          <w:rtl/>
        </w:rPr>
        <w:t>-</w:t>
      </w:r>
      <w:r w:rsidR="004970CC" w:rsidRPr="004970CC">
        <w:rPr>
          <w:rtl/>
        </w:rPr>
        <w:t>העלמין לאזכרות לחללי צה"ל שנפלו במלחמת יום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הכיפורים. על כן נקבע שההצבעה לא תהיה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ההחלטה שלא תהיה הצבעה לפני השעה 21:00 היא על דעת סיעת הליכוד.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לך, חבר הכנסת משה קצב. נכון, זאת היתה החלטה מוסכמת.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יתקיים</w:t>
      </w:r>
      <w:r w:rsidR="002D0E93">
        <w:rPr>
          <w:rtl/>
        </w:rPr>
        <w:t xml:space="preserve"> </w:t>
      </w:r>
      <w:r w:rsidRPr="004970CC">
        <w:rPr>
          <w:rtl/>
        </w:rPr>
        <w:t>דיון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ברצף במליאה. מי שלא יהיה נוכח בדיון </w:t>
      </w:r>
      <w:r w:rsidR="002D0E93">
        <w:rPr>
          <w:rtl/>
        </w:rPr>
        <w:t>–</w:t>
      </w:r>
      <w:r w:rsidRPr="004970CC">
        <w:rPr>
          <w:rtl/>
        </w:rPr>
        <w:t xml:space="preserve"> יאבד את</w:t>
      </w:r>
      <w:r w:rsidR="002D0E93">
        <w:rPr>
          <w:rtl/>
        </w:rPr>
        <w:t xml:space="preserve"> </w:t>
      </w:r>
      <w:r w:rsidRPr="004970CC">
        <w:rPr>
          <w:rtl/>
        </w:rPr>
        <w:t>תורו.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זכות הדיבור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שרים</w:t>
      </w:r>
      <w:r w:rsidR="002D0E93">
        <w:rPr>
          <w:rtl/>
        </w:rPr>
        <w:t xml:space="preserve"> </w:t>
      </w:r>
      <w:r w:rsidRPr="004970CC">
        <w:rPr>
          <w:rtl/>
        </w:rPr>
        <w:t>תישמר להם, אך הוועדה מביעה את תקוותה, שלרוב השרים,</w:t>
      </w:r>
      <w:r w:rsidR="002D0E93">
        <w:rPr>
          <w:rtl/>
        </w:rPr>
        <w:t xml:space="preserve"> </w:t>
      </w:r>
      <w:r w:rsidRPr="004970CC">
        <w:rPr>
          <w:rtl/>
        </w:rPr>
        <w:t>מלבד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ושר</w:t>
      </w:r>
      <w:r w:rsidR="002D0E93">
        <w:rPr>
          <w:rtl/>
        </w:rPr>
        <w:t xml:space="preserve"> </w:t>
      </w:r>
      <w:r w:rsidRPr="004970CC">
        <w:rPr>
          <w:rtl/>
        </w:rPr>
        <w:t>החוץ ועוד שלושה</w:t>
      </w:r>
      <w:r w:rsidR="002D0E93">
        <w:rPr>
          <w:rtl/>
        </w:rPr>
        <w:t>-</w:t>
      </w:r>
      <w:r w:rsidRPr="004970CC">
        <w:rPr>
          <w:rtl/>
        </w:rPr>
        <w:t>ארבעה שרים שהשתתפו בגיבוש ההסכם, תישמר</w:t>
      </w:r>
      <w:r w:rsidR="002D0E93">
        <w:rPr>
          <w:rtl/>
        </w:rPr>
        <w:t xml:space="preserve"> </w:t>
      </w:r>
      <w:r w:rsidRPr="004970CC">
        <w:rPr>
          <w:rtl/>
        </w:rPr>
        <w:t>מסגרת דיון כנהוג לגבי חברי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שיירשמו כחברי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הדיון</w:t>
      </w:r>
      <w:r w:rsidR="002D0E93">
        <w:rPr>
          <w:rtl/>
        </w:rPr>
        <w:t xml:space="preserve"> </w:t>
      </w:r>
      <w:r w:rsidRPr="004970CC">
        <w:rPr>
          <w:rtl/>
        </w:rPr>
        <w:t>יימשך</w:t>
      </w:r>
      <w:r w:rsidR="002D0E93">
        <w:rPr>
          <w:rtl/>
        </w:rPr>
        <w:t xml:space="preserve"> </w:t>
      </w:r>
      <w:r w:rsidRPr="004970CC">
        <w:rPr>
          <w:rtl/>
        </w:rPr>
        <w:t>במידת הצורך גם אל יום שישי ויתקיים כדיון סיעתי של עשר שעות,</w:t>
      </w:r>
      <w:r w:rsidR="002D0E93">
        <w:rPr>
          <w:rtl/>
        </w:rPr>
        <w:t xml:space="preserve"> </w:t>
      </w:r>
      <w:r w:rsidRPr="004970CC">
        <w:rPr>
          <w:rtl/>
        </w:rPr>
        <w:t>במגמה לאפשר לכל חבר כנסת לנאום. כל חבר כנסת ינאם חמש דקות.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 והסגנים מתבקשים להקפיד על לוח הזמנים של כל הנואמים.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קובע?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מתבקשים להקפיד.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קובע תקנון חדש? או שזה דיון אישי או שזה דיון סיעתי.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דיון סיעתי שבו משתתפים כולם במסגרת של חמש דקות כל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דברים כאלה.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איתן, אתה עמדת בוועדת הכנסת וצרחת צרחות כאלו שלא הקשבת</w:t>
      </w:r>
      <w:r w:rsidR="002D0E93">
        <w:rPr>
          <w:rtl/>
        </w:rPr>
        <w:t xml:space="preserve"> </w:t>
      </w:r>
      <w:r w:rsidRPr="004970CC">
        <w:rPr>
          <w:rtl/>
        </w:rPr>
        <w:t>ולא שמעת, לצערי, על מה אנחנו מצביעים ומה התקבל.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יודע מצוין על מה אתה מצביע </w:t>
      </w:r>
      <w:r w:rsidR="002D0E93">
        <w:rPr>
          <w:rtl/>
        </w:rPr>
        <w:t>–</w:t>
      </w:r>
      <w:r w:rsidRPr="004970CC">
        <w:rPr>
          <w:rtl/>
        </w:rPr>
        <w:t xml:space="preserve"> על קרקס. עשית צחוק מהתקנון.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רוצה להביע בשם ועדת הכנסת את תקוותי, שהדיון יהיה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לך מושג על מה אתה מדבר.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כמה את</w:t>
      </w:r>
      <w:r w:rsidR="002D0E93">
        <w:rPr>
          <w:rtl/>
        </w:rPr>
        <w:t xml:space="preserve"> </w:t>
      </w:r>
      <w:r w:rsidRPr="004970CC">
        <w:rPr>
          <w:rtl/>
        </w:rPr>
        <w:t>תיתני</w:t>
      </w:r>
      <w:r w:rsidR="002D0E93">
        <w:rPr>
          <w:rtl/>
        </w:rPr>
        <w:t xml:space="preserve"> </w:t>
      </w:r>
      <w:r w:rsidRPr="004970CC">
        <w:rPr>
          <w:rtl/>
        </w:rPr>
        <w:t>לו ככה להתפרחח פה ולהשתולל ולמנוע ממני את האפשרות להביע את</w:t>
      </w:r>
      <w:r w:rsidR="002D0E93">
        <w:rPr>
          <w:rtl/>
        </w:rPr>
        <w:t xml:space="preserve"> </w:t>
      </w:r>
      <w:r w:rsidRPr="004970CC">
        <w:rPr>
          <w:rtl/>
        </w:rPr>
        <w:t>דעתי?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קראתי אותו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קראת אותו לסדר פעם אחת, והוא ממשיך בהתפרצויותיו.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שלא למתוח ביקור על סגנית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חלילה לי מלהביע ביקורת עליה. אני מבקש את עזרתה.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היא יודעת לנהל את הישיבות.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בסיום דברי הוא, שוועדת הכנסת מביעה את</w:t>
      </w:r>
      <w:r w:rsidR="002D0E93">
        <w:rPr>
          <w:rtl/>
        </w:rPr>
        <w:t xml:space="preserve"> </w:t>
      </w:r>
      <w:r w:rsidRPr="004970CC">
        <w:rPr>
          <w:rtl/>
        </w:rPr>
        <w:t>תקוותה,</w:t>
      </w:r>
      <w:r w:rsidR="002D0E93">
        <w:rPr>
          <w:rtl/>
        </w:rPr>
        <w:t xml:space="preserve"> </w:t>
      </w:r>
      <w:r w:rsidRPr="004970CC">
        <w:rPr>
          <w:rtl/>
        </w:rPr>
        <w:t>שהכנסת</w:t>
      </w:r>
      <w:r w:rsidR="002D0E93">
        <w:rPr>
          <w:rtl/>
        </w:rPr>
        <w:t xml:space="preserve"> </w:t>
      </w:r>
      <w:r w:rsidRPr="004970CC">
        <w:rPr>
          <w:rtl/>
        </w:rPr>
        <w:t>תשמור על תרבות דיון, וחרף חילוקי הדעות הידועים לנו כאן תצא מן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הדיון הזה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ממציא לנו המצאות? אתה מטיף מוסר?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אני מבקשת ממך לא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תצא מן הדיון הזה ככנסת מכובדת בעיני עצמה ובעיני העם.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חגי מירום, יושב</w:t>
      </w:r>
      <w:r w:rsidR="002D0E93">
        <w:rPr>
          <w:rtl/>
        </w:rPr>
        <w:t>-</w:t>
      </w:r>
      <w:r w:rsidRPr="004970CC">
        <w:rPr>
          <w:rtl/>
        </w:rPr>
        <w:t>ראש ועדת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מבקש להציע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חבר הכנסת קצב.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לסדר הדיון?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ההודעות</w:t>
      </w:r>
      <w:r w:rsidR="002D0E93">
        <w:rPr>
          <w:rtl/>
        </w:rPr>
        <w:t xml:space="preserve"> </w:t>
      </w:r>
      <w:r w:rsidRPr="004970CC">
        <w:rPr>
          <w:rtl/>
        </w:rPr>
        <w:t>שמסר יושב</w:t>
      </w:r>
      <w:r w:rsidR="002D0E93">
        <w:rPr>
          <w:rtl/>
        </w:rPr>
        <w:t>-</w:t>
      </w:r>
      <w:r w:rsidRPr="004970CC">
        <w:rPr>
          <w:rtl/>
        </w:rPr>
        <w:t>ראש ועדת הכנסת התקבלו בהתנגדות</w:t>
      </w:r>
      <w:r w:rsidR="002D0E93">
        <w:rPr>
          <w:rtl/>
        </w:rPr>
        <w:t xml:space="preserve"> </w:t>
      </w:r>
      <w:r w:rsidRPr="004970CC">
        <w:rPr>
          <w:rtl/>
        </w:rPr>
        <w:t>סיעת הליכוד, זולת אחת: שההצבעה לא תתקיים לפני השעה 21:00.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ההחלטה</w:t>
      </w:r>
      <w:r w:rsidR="002D0E93">
        <w:rPr>
          <w:rtl/>
        </w:rPr>
        <w:t xml:space="preserve"> </w:t>
      </w:r>
      <w:r w:rsidRPr="004970CC">
        <w:rPr>
          <w:rtl/>
        </w:rPr>
        <w:t>החמורה</w:t>
      </w:r>
      <w:r w:rsidR="002D0E93">
        <w:rPr>
          <w:rtl/>
        </w:rPr>
        <w:t xml:space="preserve"> </w:t>
      </w:r>
      <w:r w:rsidRPr="004970CC">
        <w:rPr>
          <w:rtl/>
        </w:rPr>
        <w:t>ביותר של ועדת הכנסת, שהתקבלה ברוב קולות, בניגוד לדעת חברי</w:t>
      </w:r>
      <w:r w:rsidR="002D0E93">
        <w:rPr>
          <w:rtl/>
        </w:rPr>
        <w:t xml:space="preserve"> </w:t>
      </w:r>
      <w:r w:rsidRPr="004970CC">
        <w:rPr>
          <w:rtl/>
        </w:rPr>
        <w:t>סיעות</w:t>
      </w:r>
      <w:r w:rsidR="002D0E93">
        <w:rPr>
          <w:rtl/>
        </w:rPr>
        <w:t xml:space="preserve"> </w:t>
      </w:r>
      <w:r w:rsidRPr="004970CC">
        <w:rPr>
          <w:rtl/>
        </w:rPr>
        <w:t>האופוזיציה בוועדת הכנסת, החלטה שרירורית ושערורייתית: היא מאפשרת לכל שרי</w:t>
      </w:r>
      <w:r w:rsidR="002D0E93">
        <w:rPr>
          <w:rtl/>
        </w:rPr>
        <w:t xml:space="preserve"> </w:t>
      </w:r>
      <w:r w:rsidRPr="004970CC">
        <w:rPr>
          <w:rtl/>
        </w:rPr>
        <w:t>הממשלה לדבר ללא הגבלת זמן. דבר כזה עוד לא היה בתולדות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בדיוק התקנון.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כזה פוגע בעקרונות הדמוקרטיה. אני מבקש ממך, יושבת</w:t>
      </w:r>
      <w:r w:rsidR="002D0E93">
        <w:rPr>
          <w:rtl/>
        </w:rPr>
        <w:t>-</w:t>
      </w:r>
      <w:r w:rsidRPr="004970CC">
        <w:rPr>
          <w:rtl/>
        </w:rPr>
        <w:t>ראש הישיבה, לכנס את</w:t>
      </w:r>
      <w:r w:rsidR="002D0E93">
        <w:rPr>
          <w:rtl/>
        </w:rPr>
        <w:t xml:space="preserve"> </w:t>
      </w:r>
      <w:r w:rsidRPr="004970CC">
        <w:rPr>
          <w:rtl/>
        </w:rPr>
        <w:t>נשיאות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ולאפשר לשרי הממשלה להשתתף בדיון במסגרת הודעות הסיעות. כל שר הוא</w:t>
      </w:r>
      <w:r w:rsidR="002D0E93">
        <w:rPr>
          <w:rtl/>
        </w:rPr>
        <w:t xml:space="preserve"> </w:t>
      </w:r>
      <w:r w:rsidRPr="004970CC">
        <w:rPr>
          <w:rtl/>
        </w:rPr>
        <w:t>חבר סיעה, והוא יוכל ליטול חלק בדיון כמו כל חבר כנסת, זולת ראש הממשלה ושר החוץ,</w:t>
      </w:r>
      <w:r w:rsidR="002D0E93">
        <w:rPr>
          <w:rtl/>
        </w:rPr>
        <w:t xml:space="preserve"> </w:t>
      </w:r>
      <w:r w:rsidRPr="004970CC">
        <w:rPr>
          <w:rtl/>
        </w:rPr>
        <w:t>שיוכלו לדבר בכל עת שיחפצו, ללא שום הגבלת 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קצב. אני אעביר את בקשתך ליושב</w:t>
      </w:r>
      <w:r w:rsidR="002D0E93">
        <w:rPr>
          <w:rtl/>
        </w:rPr>
        <w:t>-</w:t>
      </w:r>
      <w:r w:rsidRPr="004970CC">
        <w:rPr>
          <w:rtl/>
        </w:rPr>
        <w:t>ראש הכנסת.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 כולם יחד.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מתקיים פה דיון?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אני אתן להם להעיר הערה וזהו.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לסדר מותר.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כל ההצעות וכל ההודעות שהשמיע פה יושב</w:t>
      </w:r>
      <w:r w:rsidR="002D0E93">
        <w:rPr>
          <w:rtl/>
        </w:rPr>
        <w:t>-</w:t>
      </w:r>
      <w:r w:rsidRPr="004970CC">
        <w:rPr>
          <w:rtl/>
        </w:rPr>
        <w:t>ראש ועדת הכנסת הן</w:t>
      </w:r>
      <w:r w:rsidR="002D0E93">
        <w:rPr>
          <w:rtl/>
        </w:rPr>
        <w:t xml:space="preserve"> </w:t>
      </w:r>
      <w:r w:rsidRPr="004970CC">
        <w:rPr>
          <w:rtl/>
        </w:rPr>
        <w:t>כולן או רובן המכריע בסמכותו של יושב</w:t>
      </w:r>
      <w:r w:rsidR="002D0E93">
        <w:rPr>
          <w:rtl/>
        </w:rPr>
        <w:t>-</w:t>
      </w:r>
      <w:r w:rsidRPr="004970CC">
        <w:rPr>
          <w:rtl/>
        </w:rPr>
        <w:t>ראש הכנסת והן נוגעות לסדר ניהול הישיבה.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רואים</w:t>
      </w:r>
      <w:r w:rsidR="002D0E93">
        <w:rPr>
          <w:rtl/>
        </w:rPr>
        <w:t xml:space="preserve"> </w:t>
      </w:r>
      <w:r w:rsidRPr="004970CC">
        <w:rPr>
          <w:rtl/>
        </w:rPr>
        <w:t>בניסיון</w:t>
      </w:r>
      <w:r w:rsidR="002D0E93">
        <w:rPr>
          <w:rtl/>
        </w:rPr>
        <w:t xml:space="preserve"> </w:t>
      </w:r>
      <w:r w:rsidRPr="004970CC">
        <w:rPr>
          <w:rtl/>
        </w:rPr>
        <w:t>שלו</w:t>
      </w:r>
      <w:r w:rsidR="002D0E93">
        <w:rPr>
          <w:rtl/>
        </w:rPr>
        <w:t xml:space="preserve"> </w:t>
      </w:r>
      <w:r w:rsidRPr="004970CC">
        <w:rPr>
          <w:rtl/>
        </w:rPr>
        <w:t>לקבל החלטות כאלה ברוב אוטומטי ושרירותי בוועדת</w:t>
      </w:r>
      <w:r w:rsidR="002D0E93">
        <w:rPr>
          <w:rtl/>
        </w:rPr>
        <w:t xml:space="preserve"> </w:t>
      </w:r>
      <w:r w:rsidRPr="004970CC">
        <w:rPr>
          <w:rtl/>
        </w:rPr>
        <w:t>הכנסת, בדברים שהם לא בסמכות ועדת הכנסת, חריגה ופגיעה בתקנון.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לצד</w:t>
      </w:r>
      <w:r w:rsidR="002D0E93">
        <w:rPr>
          <w:rtl/>
        </w:rPr>
        <w:t xml:space="preserve"> </w:t>
      </w:r>
      <w:r w:rsidRPr="004970CC">
        <w:rPr>
          <w:rtl/>
        </w:rPr>
        <w:t>המעשי:</w:t>
      </w:r>
      <w:r w:rsidR="002D0E93">
        <w:rPr>
          <w:rtl/>
        </w:rPr>
        <w:t xml:space="preserve"> </w:t>
      </w:r>
      <w:r w:rsidRPr="004970CC">
        <w:rPr>
          <w:rtl/>
        </w:rPr>
        <w:t>עומד</w:t>
      </w:r>
      <w:r w:rsidR="002D0E93">
        <w:rPr>
          <w:rtl/>
        </w:rPr>
        <w:t xml:space="preserve"> </w:t>
      </w:r>
      <w:r w:rsidRPr="004970CC">
        <w:rPr>
          <w:rtl/>
        </w:rPr>
        <w:t>כאן יושב</w:t>
      </w:r>
      <w:r w:rsidR="002D0E93">
        <w:rPr>
          <w:rtl/>
        </w:rPr>
        <w:t>-</w:t>
      </w:r>
      <w:r w:rsidRPr="004970CC">
        <w:rPr>
          <w:rtl/>
        </w:rPr>
        <w:t>ראש ועדת הכנסת, שמתיימר להבין בתקנון,</w:t>
      </w:r>
      <w:r w:rsidR="002D0E93">
        <w:rPr>
          <w:rtl/>
        </w:rPr>
        <w:t xml:space="preserve"> </w:t>
      </w:r>
      <w:r w:rsidRPr="004970CC">
        <w:rPr>
          <w:rtl/>
        </w:rPr>
        <w:t>ומודיע</w:t>
      </w:r>
      <w:r w:rsidR="002D0E93">
        <w:rPr>
          <w:rtl/>
        </w:rPr>
        <w:t xml:space="preserve"> </w:t>
      </w:r>
      <w:r w:rsidRPr="004970CC">
        <w:rPr>
          <w:rtl/>
        </w:rPr>
        <w:t>לנו,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החליט,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הפעם, במסגרת ההחלטות השרירותיות שהוא הצביע שם</w:t>
      </w:r>
      <w:r w:rsidR="002D0E93">
        <w:rPr>
          <w:rtl/>
        </w:rPr>
        <w:t xml:space="preserve"> </w:t>
      </w:r>
      <w:r w:rsidRPr="004970CC">
        <w:rPr>
          <w:rtl/>
        </w:rPr>
        <w:t>למטה:</w:t>
      </w:r>
      <w:r w:rsidR="002D0E93">
        <w:rPr>
          <w:rtl/>
        </w:rPr>
        <w:t xml:space="preserve"> </w:t>
      </w:r>
      <w:r w:rsidRPr="004970CC">
        <w:rPr>
          <w:rtl/>
        </w:rPr>
        <w:t>השתדלו כאן.</w:t>
      </w:r>
      <w:r w:rsidR="002D0E93">
        <w:rPr>
          <w:rtl/>
        </w:rPr>
        <w:t xml:space="preserve"> </w:t>
      </w:r>
      <w:r w:rsidRPr="004970CC">
        <w:rPr>
          <w:rtl/>
        </w:rPr>
        <w:t>הוא פונה אלינו ומבקש ברוח טובה: בואו נשמור על כללי הדיון.</w:t>
      </w:r>
      <w:r w:rsidR="002D0E93">
        <w:rPr>
          <w:rtl/>
        </w:rPr>
        <w:t xml:space="preserve"> </w:t>
      </w:r>
      <w:r w:rsidRPr="004970CC">
        <w:rPr>
          <w:rtl/>
        </w:rPr>
        <w:t>תמיד,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דיון,</w:t>
      </w:r>
      <w:r w:rsidR="002D0E93">
        <w:rPr>
          <w:rtl/>
        </w:rPr>
        <w:t xml:space="preserve"> </w:t>
      </w:r>
      <w:r w:rsidRPr="004970CC">
        <w:rPr>
          <w:rtl/>
        </w:rPr>
        <w:t>היה ניסיון להגיע להבנה לפחות על סדר הדיונים, על התקנון, איך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ידברו כאן, על כללי המשחק.</w:t>
      </w:r>
      <w:r w:rsidR="002D0E93">
        <w:rPr>
          <w:rtl/>
        </w:rPr>
        <w:t xml:space="preserve"> </w:t>
      </w:r>
      <w:r w:rsidRPr="004970CC">
        <w:rPr>
          <w:rtl/>
        </w:rPr>
        <w:t>היום הוא לקח רוב אוטומטי בלי לנסות להידבר עם</w:t>
      </w:r>
      <w:r w:rsidR="002D0E93">
        <w:rPr>
          <w:rtl/>
        </w:rPr>
        <w:t xml:space="preserve"> </w:t>
      </w:r>
      <w:r w:rsidRPr="004970CC">
        <w:rPr>
          <w:rtl/>
        </w:rPr>
        <w:t>האופוזיציה,</w:t>
      </w:r>
      <w:r w:rsidR="002D0E93">
        <w:rPr>
          <w:rtl/>
        </w:rPr>
        <w:t xml:space="preserve"> </w:t>
      </w:r>
      <w:r w:rsidRPr="004970CC">
        <w:rPr>
          <w:rtl/>
        </w:rPr>
        <w:t>בלי</w:t>
      </w:r>
      <w:r w:rsidR="002D0E93">
        <w:rPr>
          <w:rtl/>
        </w:rPr>
        <w:t xml:space="preserve"> </w:t>
      </w:r>
      <w:r w:rsidRPr="004970CC">
        <w:rPr>
          <w:rtl/>
        </w:rPr>
        <w:t>לקבוע,</w:t>
      </w:r>
      <w:r w:rsidR="002D0E93">
        <w:rPr>
          <w:rtl/>
        </w:rPr>
        <w:t xml:space="preserve"> </w:t>
      </w:r>
      <w:r w:rsidRPr="004970CC">
        <w:rPr>
          <w:rtl/>
        </w:rPr>
        <w:t>בלי</w:t>
      </w:r>
      <w:r w:rsidR="002D0E93">
        <w:rPr>
          <w:rtl/>
        </w:rPr>
        <w:t xml:space="preserve"> </w:t>
      </w:r>
      <w:r w:rsidRPr="004970CC">
        <w:rPr>
          <w:rtl/>
        </w:rPr>
        <w:t>לתאם.</w:t>
      </w:r>
      <w:r w:rsidR="002D0E93">
        <w:rPr>
          <w:rtl/>
        </w:rPr>
        <w:t xml:space="preserve"> </w:t>
      </w:r>
      <w:r w:rsidRPr="004970CC">
        <w:rPr>
          <w:rtl/>
        </w:rPr>
        <w:t>עכשיו הוא בא ואומר: בואו נשמור על אווירה</w:t>
      </w:r>
      <w:r w:rsidR="002D0E93">
        <w:rPr>
          <w:rtl/>
        </w:rPr>
        <w:t xml:space="preserve"> </w:t>
      </w:r>
      <w:r w:rsidRPr="004970CC">
        <w:rPr>
          <w:rtl/>
        </w:rPr>
        <w:t>טובה.</w:t>
      </w:r>
      <w:r w:rsidR="002D0E93">
        <w:rPr>
          <w:rtl/>
        </w:rPr>
        <w:t xml:space="preserve"> </w:t>
      </w:r>
      <w:r w:rsidRPr="004970CC">
        <w:rPr>
          <w:rtl/>
        </w:rPr>
        <w:t>גנב את הסוסים, ועכשיו הוא אומר: בואו נקרא לשמור על החוק.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להעלות בעיה מעשית. בכל הדברים שהוא העלה כאן, עד לרגע זה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מבין איזה דיון אנחנו מקיימים. אם זה דיון אישי שנרשמים אליו אנשים, לכל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חמש</w:t>
      </w:r>
      <w:r w:rsidR="002D0E93">
        <w:rPr>
          <w:rtl/>
        </w:rPr>
        <w:t xml:space="preserve"> </w:t>
      </w:r>
      <w:r w:rsidRPr="004970CC">
        <w:rPr>
          <w:rtl/>
        </w:rPr>
        <w:t>דקות,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יירשמו, והתקנון קובע איך יתנהל הדיון. אם הדיון סיעתי,</w:t>
      </w:r>
      <w:r w:rsidR="002D0E93">
        <w:rPr>
          <w:rtl/>
        </w:rPr>
        <w:t xml:space="preserve"> </w:t>
      </w:r>
      <w:r w:rsidRPr="004970CC">
        <w:rPr>
          <w:rtl/>
        </w:rPr>
        <w:t>שיודיעו שהדיון הוא סיעתי, הסיעות ישבצו ויקבעו. אי</w:t>
      </w:r>
      <w:r w:rsidR="002D0E93">
        <w:rPr>
          <w:rtl/>
        </w:rPr>
        <w:t>-</w:t>
      </w:r>
      <w:r w:rsidRPr="004970CC">
        <w:rPr>
          <w:rtl/>
        </w:rPr>
        <w:t>אפשר לעשות שעטנז.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אאפשר לך, חבר הכנסת תיכון.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הצעה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חבר הכנסת מיקי איתן, אני רוצה לקבוע בצורה</w:t>
      </w:r>
      <w:r w:rsidR="002D0E93">
        <w:rPr>
          <w:rtl/>
        </w:rPr>
        <w:t xml:space="preserve"> </w:t>
      </w:r>
      <w:r w:rsidRPr="004970CC">
        <w:rPr>
          <w:rtl/>
        </w:rPr>
        <w:t>חד</w:t>
      </w:r>
      <w:r w:rsidR="002D0E93">
        <w:rPr>
          <w:rtl/>
        </w:rPr>
        <w:t>-</w:t>
      </w:r>
      <w:r w:rsidRPr="004970CC">
        <w:rPr>
          <w:rtl/>
        </w:rPr>
        <w:t>משמעית,</w:t>
      </w:r>
      <w:r w:rsidR="002D0E93">
        <w:rPr>
          <w:rtl/>
        </w:rPr>
        <w:t xml:space="preserve"> </w:t>
      </w:r>
      <w:r w:rsidRPr="004970CC">
        <w:rPr>
          <w:rtl/>
        </w:rPr>
        <w:t>שהיו</w:t>
      </w:r>
      <w:r w:rsidR="002D0E93">
        <w:rPr>
          <w:rtl/>
        </w:rPr>
        <w:t xml:space="preserve"> </w:t>
      </w:r>
      <w:r w:rsidRPr="004970CC">
        <w:rPr>
          <w:rtl/>
        </w:rPr>
        <w:t>המון</w:t>
      </w:r>
      <w:r w:rsidR="002D0E93">
        <w:rPr>
          <w:rtl/>
        </w:rPr>
        <w:t xml:space="preserve"> </w:t>
      </w:r>
      <w:r w:rsidRPr="004970CC">
        <w:rPr>
          <w:rtl/>
        </w:rPr>
        <w:t>ניסיונות במשך כל היום להגיע להבנות עם חברי מהליכוד כדי</w:t>
      </w:r>
      <w:r w:rsidR="002D0E93">
        <w:rPr>
          <w:rtl/>
        </w:rPr>
        <w:t xml:space="preserve"> </w:t>
      </w:r>
      <w:r w:rsidRPr="004970CC">
        <w:rPr>
          <w:rtl/>
        </w:rPr>
        <w:t>שנוכל</w:t>
      </w:r>
      <w:r w:rsidR="002D0E93">
        <w:rPr>
          <w:rtl/>
        </w:rPr>
        <w:t xml:space="preserve"> </w:t>
      </w:r>
      <w:r w:rsidRPr="004970CC">
        <w:rPr>
          <w:rtl/>
        </w:rPr>
        <w:t>להגיע בוועדת הכנסת להסכמה על כל אותם נושאים שיעמדו על סדר</w:t>
      </w:r>
      <w:r w:rsidR="002D0E93">
        <w:rPr>
          <w:rtl/>
        </w:rPr>
        <w:t>-</w:t>
      </w:r>
      <w:r w:rsidRPr="004970CC">
        <w:rPr>
          <w:rtl/>
        </w:rPr>
        <w:t>היום. גם דיוק</w:t>
      </w:r>
      <w:r w:rsidR="002D0E93">
        <w:rPr>
          <w:rtl/>
        </w:rPr>
        <w:t xml:space="preserve"> </w:t>
      </w:r>
      <w:r w:rsidRPr="004970CC">
        <w:rPr>
          <w:rtl/>
        </w:rPr>
        <w:t>חשוב בחיים. חייבים לומר את האמת, כפי שהדברים נעשו.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אמרת?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דיוק בדברים, בעובדות.</w:t>
      </w:r>
      <w:r w:rsidR="002D0E93">
        <w:rPr>
          <w:rtl/>
        </w:rPr>
        <w:t xml:space="preserve"> </w:t>
      </w:r>
      <w:r w:rsidRPr="004970CC">
        <w:rPr>
          <w:rtl/>
        </w:rPr>
        <w:t>אני קובע שעשיתי את כל הניסיונות על מנת להגיע לאיזו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הסכמה לגבי כל אותם נושאים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עד היום הגיעו תמיד להסכם.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 כל המטרה שלכם היא לעשות גימיקים, כל המטרה שלכם היא לנסות לפגוע בהעברת</w:t>
      </w:r>
      <w:r w:rsidR="002D0E93">
        <w:rPr>
          <w:rtl/>
        </w:rPr>
        <w:t xml:space="preserve"> </w:t>
      </w:r>
      <w:r w:rsidRPr="004970CC">
        <w:rPr>
          <w:rtl/>
        </w:rPr>
        <w:t>התהליך</w:t>
      </w:r>
      <w:r w:rsidR="002D0E93">
        <w:rPr>
          <w:rtl/>
        </w:rPr>
        <w:t xml:space="preserve"> </w:t>
      </w:r>
      <w:r w:rsidRPr="004970CC">
        <w:rPr>
          <w:rtl/>
        </w:rPr>
        <w:t>והדיון בצורה מסודרת. אנחנו יודעים זאת, זה לא חדש. זה ניסיון שלא תצליחו</w:t>
      </w:r>
      <w:r w:rsidR="002D0E93">
        <w:rPr>
          <w:rtl/>
        </w:rPr>
        <w:t xml:space="preserve"> </w:t>
      </w:r>
      <w:r w:rsidRPr="004970CC">
        <w:rPr>
          <w:rtl/>
        </w:rPr>
        <w:t>בו. ביקשתי לומר, שהדברים שאמרת, אין בהם שום דיוק.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ניסיתי להגיע להסכמה כיושב</w:t>
      </w:r>
      <w:r w:rsidR="002D0E93">
        <w:rPr>
          <w:rtl/>
        </w:rPr>
        <w:t>-</w:t>
      </w:r>
      <w:r w:rsidRPr="004970CC">
        <w:rPr>
          <w:rtl/>
        </w:rPr>
        <w:t>ראש הקואליציה, לבוא לוועדה בראשותו של חגי מירום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הסכמה</w:t>
      </w:r>
      <w:r w:rsidR="002D0E93">
        <w:rPr>
          <w:rtl/>
        </w:rPr>
        <w:t xml:space="preserve"> </w:t>
      </w:r>
      <w:r w:rsidRPr="004970CC">
        <w:rPr>
          <w:rtl/>
        </w:rPr>
        <w:t>והבנות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הליכוד ושלנו, אבל לא הצלחתי להגיע להבנות. לכן קיבלנו את</w:t>
      </w:r>
      <w:r w:rsidR="002D0E93">
        <w:rPr>
          <w:rtl/>
        </w:rPr>
        <w:t xml:space="preserve"> </w:t>
      </w:r>
      <w:r w:rsidRPr="004970CC">
        <w:rPr>
          <w:rtl/>
        </w:rPr>
        <w:t>ההחלטה</w:t>
      </w:r>
      <w:r w:rsidR="002D0E93">
        <w:rPr>
          <w:rtl/>
        </w:rPr>
        <w:t xml:space="preserve"> </w:t>
      </w:r>
      <w:r w:rsidRPr="004970CC">
        <w:rPr>
          <w:rtl/>
        </w:rPr>
        <w:t>בהצבעות.</w:t>
      </w:r>
      <w:r w:rsidR="002D0E93">
        <w:rPr>
          <w:rtl/>
        </w:rPr>
        <w:t xml:space="preserve"> </w:t>
      </w:r>
      <w:r w:rsidRPr="004970CC">
        <w:rPr>
          <w:rtl/>
        </w:rPr>
        <w:t>חבל</w:t>
      </w:r>
      <w:r w:rsidR="002D0E93">
        <w:rPr>
          <w:rtl/>
        </w:rPr>
        <w:t xml:space="preserve"> </w:t>
      </w:r>
      <w:r w:rsidRPr="004970CC">
        <w:rPr>
          <w:rtl/>
        </w:rPr>
        <w:t>שאת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האלה לא אמרת כאן. קיבלנו אותם ברוב קולות,</w:t>
      </w:r>
      <w:r w:rsidR="002D0E93">
        <w:rPr>
          <w:rtl/>
        </w:rPr>
        <w:t xml:space="preserve"> </w:t>
      </w:r>
      <w:r w:rsidRPr="004970CC">
        <w:rPr>
          <w:rtl/>
        </w:rPr>
        <w:t>הבאנו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לדיון.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ביקשתם דיון סיעתי </w:t>
      </w:r>
      <w:r w:rsidR="002D0E93">
        <w:rPr>
          <w:rtl/>
        </w:rPr>
        <w:t>–</w:t>
      </w:r>
      <w:r w:rsidRPr="004970CC">
        <w:rPr>
          <w:rtl/>
        </w:rPr>
        <w:t xml:space="preserve"> קיבלתם דיון סיעתי. חזרתם מדיון סיעתי,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הצבעות</w:t>
      </w:r>
      <w:r w:rsidR="002D0E93">
        <w:rPr>
          <w:rtl/>
        </w:rPr>
        <w:t xml:space="preserve"> </w:t>
      </w:r>
      <w:r w:rsidRPr="004970CC">
        <w:rPr>
          <w:rtl/>
        </w:rPr>
        <w:t>ודיונים,</w:t>
      </w:r>
      <w:r w:rsidR="002D0E93">
        <w:rPr>
          <w:rtl/>
        </w:rPr>
        <w:t xml:space="preserve"> </w:t>
      </w:r>
      <w:r w:rsidRPr="004970CC">
        <w:rPr>
          <w:rtl/>
        </w:rPr>
        <w:t>והכול</w:t>
      </w:r>
      <w:r w:rsidR="002D0E93">
        <w:rPr>
          <w:rtl/>
        </w:rPr>
        <w:t xml:space="preserve"> </w:t>
      </w:r>
      <w:r w:rsidRPr="004970CC">
        <w:rPr>
          <w:rtl/>
        </w:rPr>
        <w:t>התקבל בצורה המסודרת ביותר והנכונה ביותר, עם הרוב</w:t>
      </w:r>
      <w:r w:rsidR="002D0E93">
        <w:rPr>
          <w:rtl/>
        </w:rPr>
        <w:t xml:space="preserve"> </w:t>
      </w:r>
      <w:r w:rsidRPr="004970CC">
        <w:rPr>
          <w:rtl/>
        </w:rPr>
        <w:t>הדרוש.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לחבר הכנסת רענן כהן.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דן תיכון.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רן כהן,</w:t>
      </w:r>
      <w:r w:rsidR="002D0E93">
        <w:rPr>
          <w:rtl/>
        </w:rPr>
        <w:t xml:space="preserve"> </w:t>
      </w:r>
      <w:r w:rsidRPr="004970CC">
        <w:rPr>
          <w:rtl/>
        </w:rPr>
        <w:t>וזהו, אנחנו ממשיכים.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ליושב</w:t>
      </w:r>
      <w:r w:rsidR="002D0E93">
        <w:rPr>
          <w:rtl/>
        </w:rPr>
        <w:t>-</w:t>
      </w:r>
      <w:r w:rsidRPr="004970CC">
        <w:rPr>
          <w:rtl/>
        </w:rPr>
        <w:t>ראש ועדת הכנסת, שביום שבו הוא ישתמש</w:t>
      </w:r>
      <w:r w:rsidR="002D0E93">
        <w:rPr>
          <w:rtl/>
        </w:rPr>
        <w:t xml:space="preserve"> </w:t>
      </w:r>
      <w:r w:rsidRPr="004970CC">
        <w:rPr>
          <w:rtl/>
        </w:rPr>
        <w:t>לראשונה</w:t>
      </w:r>
      <w:r w:rsidR="002D0E93">
        <w:rPr>
          <w:rtl/>
        </w:rPr>
        <w:t xml:space="preserve"> </w:t>
      </w:r>
      <w:r w:rsidRPr="004970CC">
        <w:rPr>
          <w:rtl/>
        </w:rPr>
        <w:t>בסעיף</w:t>
      </w:r>
      <w:r w:rsidR="002D0E93">
        <w:rPr>
          <w:rtl/>
        </w:rPr>
        <w:t xml:space="preserve"> </w:t>
      </w:r>
      <w:r w:rsidRPr="004970CC">
        <w:rPr>
          <w:rtl/>
        </w:rPr>
        <w:t>148</w:t>
      </w:r>
      <w:r w:rsidR="002D0E93">
        <w:rPr>
          <w:rtl/>
        </w:rPr>
        <w:t xml:space="preserve"> </w:t>
      </w:r>
      <w:r w:rsidRPr="004970CC">
        <w:rPr>
          <w:rtl/>
        </w:rPr>
        <w:t>לתקנון,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עוד תקנון במדינת ישראל. אני יכול להעיד</w:t>
      </w:r>
      <w:r w:rsidR="002D0E93">
        <w:rPr>
          <w:rtl/>
        </w:rPr>
        <w:t xml:space="preserve"> </w:t>
      </w:r>
      <w:r w:rsidRPr="004970CC">
        <w:rPr>
          <w:rtl/>
        </w:rPr>
        <w:t>בעצמי, שבמשך שלוש שנים לא הפעילו את סעיף 148, כי המשמעות של הפעלת סעיף 148 היא</w:t>
      </w:r>
      <w:r w:rsidR="002D0E93">
        <w:rPr>
          <w:rtl/>
        </w:rPr>
        <w:t xml:space="preserve"> </w:t>
      </w:r>
      <w:r w:rsidRPr="004970CC">
        <w:rPr>
          <w:rtl/>
        </w:rPr>
        <w:t>אחת: אין עוד תקנון, והרוב קובע את סדרי הבית. לכן אני מוחה על כך שלראשונה מופעל</w:t>
      </w:r>
      <w:r w:rsidR="002D0E93">
        <w:rPr>
          <w:rtl/>
        </w:rPr>
        <w:t xml:space="preserve"> </w:t>
      </w:r>
      <w:r w:rsidRPr="004970CC">
        <w:rPr>
          <w:rtl/>
        </w:rPr>
        <w:t>הסעיף הזה שרומס את התקנון.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מבין איזה דיון זה. כל השבוע אמרו לנו שיהיה דיון אישי ושלחו אותנו</w:t>
      </w:r>
      <w:r w:rsidR="002D0E93">
        <w:rPr>
          <w:rtl/>
        </w:rPr>
        <w:t xml:space="preserve"> </w:t>
      </w:r>
      <w:r w:rsidRPr="004970CC">
        <w:rPr>
          <w:rtl/>
        </w:rPr>
        <w:t>להירשם</w:t>
      </w:r>
      <w:r w:rsidR="002D0E93">
        <w:rPr>
          <w:rtl/>
        </w:rPr>
        <w:t xml:space="preserve"> </w:t>
      </w:r>
      <w:r w:rsidRPr="004970CC">
        <w:rPr>
          <w:rtl/>
        </w:rPr>
        <w:t>במזכירות</w:t>
      </w:r>
      <w:r w:rsidR="002D0E93">
        <w:rPr>
          <w:rtl/>
        </w:rPr>
        <w:t xml:space="preserve"> </w:t>
      </w:r>
      <w:r w:rsidRPr="004970CC">
        <w:rPr>
          <w:rtl/>
        </w:rPr>
        <w:t>הכנסת.</w:t>
      </w:r>
      <w:r w:rsidR="002D0E93">
        <w:rPr>
          <w:rtl/>
        </w:rPr>
        <w:t xml:space="preserve"> </w:t>
      </w:r>
      <w:r w:rsidRPr="004970CC">
        <w:rPr>
          <w:rtl/>
        </w:rPr>
        <w:t>עכשיו באים ואומרים שהדיון יהיה דיון סיעתי</w:t>
      </w:r>
      <w:r w:rsidR="002D0E93">
        <w:rPr>
          <w:rtl/>
        </w:rPr>
        <w:t>-</w:t>
      </w:r>
      <w:r w:rsidRPr="004970CC">
        <w:rPr>
          <w:rtl/>
        </w:rPr>
        <w:t>אישי.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דבר כזה.</w:t>
      </w:r>
      <w:r w:rsidR="002D0E93">
        <w:rPr>
          <w:rtl/>
        </w:rPr>
        <w:t xml:space="preserve"> </w:t>
      </w:r>
      <w:r w:rsidRPr="004970CC">
        <w:rPr>
          <w:rtl/>
        </w:rPr>
        <w:t>שיחליטו האם הדיון אישי או סיעתי. אני מבקש שהדברים ייאמרו באופן ברור.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לעתים</w:t>
      </w:r>
      <w:r w:rsidR="002D0E93">
        <w:rPr>
          <w:rtl/>
        </w:rPr>
        <w:t xml:space="preserve"> </w:t>
      </w:r>
      <w:r w:rsidRPr="004970CC">
        <w:rPr>
          <w:rtl/>
        </w:rPr>
        <w:t>מגיעים</w:t>
      </w:r>
      <w:r w:rsidR="002D0E93">
        <w:rPr>
          <w:rtl/>
        </w:rPr>
        <w:t xml:space="preserve"> </w:t>
      </w:r>
      <w:r w:rsidRPr="004970CC">
        <w:rPr>
          <w:rtl/>
        </w:rPr>
        <w:t>להסכמות.</w:t>
      </w:r>
      <w:r w:rsidR="002D0E93">
        <w:rPr>
          <w:rtl/>
        </w:rPr>
        <w:t xml:space="preserve"> </w:t>
      </w:r>
      <w:r w:rsidRPr="004970CC">
        <w:rPr>
          <w:rtl/>
        </w:rPr>
        <w:t>למשל,</w:t>
      </w:r>
      <w:r w:rsidR="002D0E93">
        <w:rPr>
          <w:rtl/>
        </w:rPr>
        <w:t xml:space="preserve"> </w:t>
      </w:r>
      <w:r w:rsidRPr="004970CC">
        <w:rPr>
          <w:rtl/>
        </w:rPr>
        <w:t>אילו היה בא יושב</w:t>
      </w:r>
      <w:r w:rsidR="002D0E93">
        <w:rPr>
          <w:rtl/>
        </w:rPr>
        <w:t>-</w:t>
      </w:r>
      <w:r w:rsidRPr="004970CC">
        <w:rPr>
          <w:rtl/>
        </w:rPr>
        <w:t>ראש ועדת הכנסת ואומר שיש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הסכמה בין כל הסיעות שההצבעה לא תתקיים לפני 21:00 </w:t>
      </w:r>
      <w:r w:rsidR="002D0E93">
        <w:rPr>
          <w:rtl/>
        </w:rPr>
        <w:t>–</w:t>
      </w:r>
      <w:r w:rsidRPr="004970CC">
        <w:rPr>
          <w:rtl/>
        </w:rPr>
        <w:t xml:space="preserve"> אני מבין. אבל אם ועדת הכנסת</w:t>
      </w:r>
      <w:r w:rsidR="002D0E93">
        <w:rPr>
          <w:rtl/>
        </w:rPr>
        <w:t xml:space="preserve"> </w:t>
      </w:r>
      <w:r w:rsidRPr="004970CC">
        <w:rPr>
          <w:rtl/>
        </w:rPr>
        <w:t>מחליטה שההצבעות לא תתקיימנה לפני 21:00, זה תקדים מסוכן ביותר.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בהסכמת כולם.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ברגע שלא היתה הסכמה, לא היתה הסכמה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(יו"ר ועדת הכנסת):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הדבר</w:t>
      </w:r>
      <w:r w:rsidR="002D0E93">
        <w:rPr>
          <w:rtl/>
        </w:rPr>
        <w:t xml:space="preserve"> </w:t>
      </w:r>
      <w:r w:rsidRPr="004970CC">
        <w:rPr>
          <w:rtl/>
        </w:rPr>
        <w:t>החמור</w:t>
      </w:r>
      <w:r w:rsidR="002D0E93">
        <w:rPr>
          <w:rtl/>
        </w:rPr>
        <w:t xml:space="preserve"> </w:t>
      </w:r>
      <w:r w:rsidRPr="004970CC">
        <w:rPr>
          <w:rtl/>
        </w:rPr>
        <w:t>ביותר</w:t>
      </w:r>
      <w:r w:rsidR="002D0E93">
        <w:rPr>
          <w:rtl/>
        </w:rPr>
        <w:t xml:space="preserve"> </w:t>
      </w:r>
      <w:r w:rsidRPr="004970CC">
        <w:rPr>
          <w:rtl/>
        </w:rPr>
        <w:t>שנעשה</w:t>
      </w:r>
      <w:r w:rsidR="002D0E93">
        <w:rPr>
          <w:rtl/>
        </w:rPr>
        <w:t xml:space="preserve"> </w:t>
      </w:r>
      <w:r w:rsidRPr="004970CC">
        <w:rPr>
          <w:rtl/>
        </w:rPr>
        <w:t>כאן הוא, שעלה יושב</w:t>
      </w:r>
      <w:r w:rsidR="002D0E93">
        <w:rPr>
          <w:rtl/>
        </w:rPr>
        <w:t>-</w:t>
      </w:r>
      <w:r w:rsidRPr="004970CC">
        <w:rPr>
          <w:rtl/>
        </w:rPr>
        <w:t>ראש ועדת הכנסת וכפה את</w:t>
      </w:r>
      <w:r w:rsidR="002D0E93">
        <w:rPr>
          <w:rtl/>
        </w:rPr>
        <w:t xml:space="preserve"> </w:t>
      </w:r>
      <w:r w:rsidRPr="004970CC">
        <w:rPr>
          <w:rtl/>
        </w:rPr>
        <w:t>עמדתו</w:t>
      </w:r>
      <w:r w:rsidR="002D0E93">
        <w:rPr>
          <w:rtl/>
        </w:rPr>
        <w:t xml:space="preserve"> </w:t>
      </w:r>
      <w:r w:rsidRPr="004970CC">
        <w:rPr>
          <w:rtl/>
        </w:rPr>
        <w:t>בנושא</w:t>
      </w:r>
      <w:r w:rsidR="002D0E93">
        <w:rPr>
          <w:rtl/>
        </w:rPr>
        <w:t xml:space="preserve"> </w:t>
      </w:r>
      <w:r w:rsidRPr="004970CC">
        <w:rPr>
          <w:rtl/>
        </w:rPr>
        <w:t>התנהגות</w:t>
      </w:r>
      <w:r w:rsidR="002D0E93">
        <w:rPr>
          <w:rtl/>
        </w:rPr>
        <w:t xml:space="preserve"> </w:t>
      </w:r>
      <w:r w:rsidRPr="004970CC">
        <w:rPr>
          <w:rtl/>
        </w:rPr>
        <w:t>חברי הנשיאות, קרי, סגני יושב</w:t>
      </w:r>
      <w:r w:rsidR="002D0E93">
        <w:rPr>
          <w:rtl/>
        </w:rPr>
        <w:t>-</w:t>
      </w:r>
      <w:r w:rsidRPr="004970CC">
        <w:rPr>
          <w:rtl/>
        </w:rPr>
        <w:t>ראש הכנסת. כל סגן 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יפעל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התקנון, הוא יקרא לדובר בשמו והוא יאמר לו מתי הוא מסיים. אין</w:t>
      </w:r>
      <w:r w:rsidR="002D0E93">
        <w:rPr>
          <w:rtl/>
        </w:rPr>
        <w:t xml:space="preserve"> </w:t>
      </w:r>
      <w:r w:rsidRPr="004970CC">
        <w:rPr>
          <w:rtl/>
        </w:rPr>
        <w:t>לוועדת הכנסת ולא כלום עם הנוהל בתוך המליאה בזה הרגע. זו פריווילגיה של 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הכנסת והנשיאות.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תיכון.</w:t>
      </w:r>
      <w:r w:rsidR="002D0E93">
        <w:rPr>
          <w:rtl/>
        </w:rPr>
        <w:t xml:space="preserve"> </w:t>
      </w:r>
      <w:r w:rsidRPr="004970CC">
        <w:rPr>
          <w:rtl/>
        </w:rPr>
        <w:t>חבר הכנסת רן כהן.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אומנם חברי חבר הכנסת דן תיכון כועס מאוד, אבל הוא פשוט</w:t>
      </w:r>
      <w:r w:rsidR="002D0E93">
        <w:rPr>
          <w:rtl/>
        </w:rPr>
        <w:t xml:space="preserve"> </w:t>
      </w:r>
      <w:r w:rsidRPr="004970CC">
        <w:rPr>
          <w:rtl/>
        </w:rPr>
        <w:t>לא יודע. בכלל לא הפעלנו בוועדת הכנסת את סעיף 148.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תקשיב, שמעתי אותך בשקט. אני גם יודע שכשאתה לומד אתה גם רגוע.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הסעיף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47(6).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זה הסעיף שמאפשר לממשלה לקיים </w:t>
      </w:r>
      <w:r w:rsidR="002D0E93">
        <w:rPr>
          <w:rtl/>
        </w:rPr>
        <w:t>–</w:t>
      </w:r>
      <w:r w:rsidRPr="004970CC">
        <w:rPr>
          <w:rtl/>
        </w:rPr>
        <w:t xml:space="preserve"> לפי כל חוות</w:t>
      </w:r>
      <w:r w:rsidR="002D0E93">
        <w:rPr>
          <w:rtl/>
        </w:rPr>
        <w:t>-</w:t>
      </w:r>
      <w:r w:rsidRPr="004970CC">
        <w:rPr>
          <w:rtl/>
        </w:rPr>
        <w:t xml:space="preserve">דעת </w:t>
      </w:r>
      <w:r w:rsidR="002D0E93">
        <w:rPr>
          <w:rtl/>
        </w:rPr>
        <w:t>–</w:t>
      </w:r>
      <w:r w:rsidRPr="004970CC">
        <w:rPr>
          <w:rtl/>
        </w:rPr>
        <w:t xml:space="preserve"> דיון</w:t>
      </w:r>
      <w:r w:rsidR="002D0E93">
        <w:rPr>
          <w:rtl/>
        </w:rPr>
        <w:t xml:space="preserve"> </w:t>
      </w:r>
      <w:r w:rsidRPr="004970CC">
        <w:rPr>
          <w:rtl/>
        </w:rPr>
        <w:t>בפגרה, או על</w:t>
      </w:r>
      <w:r w:rsidR="002D0E93">
        <w:rPr>
          <w:rtl/>
        </w:rPr>
        <w:t>-</w:t>
      </w:r>
      <w:r w:rsidRPr="004970CC">
        <w:rPr>
          <w:rtl/>
        </w:rPr>
        <w:t>ידי 30 חתימות. לפי הנוהל הזה מתקיים הדיון.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תרשה לי, דן. שמעתי אותך. תהיה הוגן כמו שאני הוגן אתך.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הסעיף.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לכן סעיף 148 לא הופעל. אגב, בתנאים נדירים מותר להפעיל </w:t>
      </w:r>
      <w:r w:rsidR="002D0E93">
        <w:rPr>
          <w:rtl/>
        </w:rPr>
        <w:t>–</w:t>
      </w:r>
      <w:r w:rsidRPr="004970CC">
        <w:rPr>
          <w:rtl/>
        </w:rPr>
        <w:t xml:space="preserve"> בהסכמה</w:t>
      </w:r>
      <w:r w:rsidR="002D0E93">
        <w:rPr>
          <w:rtl/>
        </w:rPr>
        <w:t xml:space="preserve"> </w:t>
      </w:r>
      <w:r w:rsidRPr="004970CC">
        <w:rPr>
          <w:rtl/>
        </w:rPr>
        <w:t>מלאה. זה עניין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לא חושב שזה לא הוגן? הקשבתי לך. אמרת שהשתמשנו בסעיף 148(א), אני אומר</w:t>
      </w:r>
      <w:r w:rsidR="002D0E93">
        <w:rPr>
          <w:rtl/>
        </w:rPr>
        <w:t xml:space="preserve"> </w:t>
      </w:r>
      <w:r w:rsidRPr="004970CC">
        <w:rPr>
          <w:rtl/>
        </w:rPr>
        <w:t>לך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השתמשנו בסעיף זה.</w:t>
      </w:r>
      <w:r w:rsidR="002D0E93">
        <w:rPr>
          <w:rtl/>
        </w:rPr>
        <w:t xml:space="preserve"> </w:t>
      </w:r>
      <w:r w:rsidRPr="004970CC">
        <w:rPr>
          <w:rtl/>
        </w:rPr>
        <w:t>זו עובדה, זו החלטה, זה קיים, ולמרות הכול אתה ממשיך</w:t>
      </w:r>
      <w:r w:rsidR="002D0E93">
        <w:rPr>
          <w:rtl/>
        </w:rPr>
        <w:t xml:space="preserve"> </w:t>
      </w:r>
      <w:r w:rsidRPr="004970CC">
        <w:rPr>
          <w:rtl/>
        </w:rPr>
        <w:t>בעזות מצח.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העניין השני, גברתי היושבת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אני קורא מתוך תקנון הכנסת בפרק רביעי, סדר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הדיונים </w:t>
      </w:r>
      <w:r w:rsidR="002D0E93">
        <w:rPr>
          <w:rtl/>
        </w:rPr>
        <w:t>–</w:t>
      </w:r>
      <w:r w:rsidRPr="004970CC">
        <w:rPr>
          <w:rtl/>
        </w:rPr>
        <w:t xml:space="preserve"> הוראות כלליות </w:t>
      </w:r>
      <w:r w:rsidR="002D0E93">
        <w:rPr>
          <w:rtl/>
        </w:rPr>
        <w:t>–</w:t>
      </w:r>
      <w:r w:rsidRPr="004970CC">
        <w:rPr>
          <w:rtl/>
        </w:rPr>
        <w:t xml:space="preserve"> לגבי השתתפות שרים. בסעיף 50 כתוב במפורש: "חבר הממשלה</w:t>
      </w:r>
      <w:r w:rsidR="002D0E93">
        <w:rPr>
          <w:rtl/>
        </w:rPr>
        <w:t xml:space="preserve"> </w:t>
      </w:r>
      <w:r w:rsidRPr="004970CC">
        <w:rPr>
          <w:rtl/>
        </w:rPr>
        <w:t>המדבר</w:t>
      </w:r>
      <w:r w:rsidR="002D0E93">
        <w:rPr>
          <w:rtl/>
        </w:rPr>
        <w:t xml:space="preserve"> </w:t>
      </w:r>
      <w:r w:rsidRPr="004970CC">
        <w:rPr>
          <w:rtl/>
        </w:rPr>
        <w:t>בשמה</w:t>
      </w:r>
      <w:r w:rsidR="002D0E93">
        <w:rPr>
          <w:rtl/>
        </w:rPr>
        <w:t xml:space="preserve"> </w:t>
      </w:r>
      <w:r w:rsidRPr="004970CC">
        <w:rPr>
          <w:rtl/>
        </w:rPr>
        <w:t>רשאי</w:t>
      </w:r>
      <w:r w:rsidR="002D0E93">
        <w:rPr>
          <w:rtl/>
        </w:rPr>
        <w:t xml:space="preserve"> </w:t>
      </w:r>
      <w:r w:rsidRPr="004970CC">
        <w:rPr>
          <w:rtl/>
        </w:rPr>
        <w:t>לבקש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רשות הדיבור בכל שלבי הדיון, בין סיעתי ובין אישי".</w:t>
      </w:r>
      <w:r w:rsidR="002D0E93">
        <w:rPr>
          <w:rtl/>
        </w:rPr>
        <w:t xml:space="preserve"> </w:t>
      </w:r>
      <w:r w:rsidRPr="004970CC">
        <w:rPr>
          <w:rtl/>
        </w:rPr>
        <w:t>למרות הכול, הודעתי בשם הנהלת הקואליציה בוועדת הכנסת, שאין בכוונתנו לנצל דבר זה</w:t>
      </w:r>
      <w:r w:rsidR="002D0E93">
        <w:rPr>
          <w:rtl/>
        </w:rPr>
        <w:t xml:space="preserve"> </w:t>
      </w:r>
      <w:r w:rsidRPr="004970CC">
        <w:rPr>
          <w:rtl/>
        </w:rPr>
        <w:t>ניצול</w:t>
      </w:r>
      <w:r w:rsidR="002D0E93">
        <w:rPr>
          <w:rtl/>
        </w:rPr>
        <w:t xml:space="preserve"> </w:t>
      </w:r>
      <w:r w:rsidRPr="004970CC">
        <w:rPr>
          <w:rtl/>
        </w:rPr>
        <w:t>גורף.</w:t>
      </w:r>
      <w:r w:rsidR="002D0E93">
        <w:rPr>
          <w:rtl/>
        </w:rPr>
        <w:t xml:space="preserve"> </w:t>
      </w:r>
      <w:r w:rsidRPr="004970CC">
        <w:rPr>
          <w:rtl/>
        </w:rPr>
        <w:t>ממילא</w:t>
      </w:r>
      <w:r w:rsidR="002D0E93">
        <w:rPr>
          <w:rtl/>
        </w:rPr>
        <w:t xml:space="preserve"> </w:t>
      </w:r>
      <w:r w:rsidRPr="004970CC">
        <w:rPr>
          <w:rtl/>
        </w:rPr>
        <w:t>הוחלט מלכתחילה שידברו ראש הממשלה ושלושה שרים, אולי ידברו</w:t>
      </w:r>
      <w:r w:rsidR="002D0E93">
        <w:rPr>
          <w:rtl/>
        </w:rPr>
        <w:t xml:space="preserve"> </w:t>
      </w:r>
      <w:r w:rsidRPr="004970CC">
        <w:rPr>
          <w:rtl/>
        </w:rPr>
        <w:t>ארבעה. מזה לעשות עניין ומהומות, באמת לא כדאי.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עניין</w:t>
      </w:r>
      <w:r w:rsidR="002D0E93">
        <w:rPr>
          <w:rtl/>
        </w:rPr>
        <w:t xml:space="preserve"> </w:t>
      </w:r>
      <w:r w:rsidRPr="004970CC">
        <w:rPr>
          <w:rtl/>
        </w:rPr>
        <w:t>אחרון,</w:t>
      </w:r>
      <w:r w:rsidR="002D0E93">
        <w:rPr>
          <w:rtl/>
        </w:rPr>
        <w:t xml:space="preserve"> </w:t>
      </w:r>
      <w:r w:rsidRPr="004970CC">
        <w:rPr>
          <w:rtl/>
        </w:rPr>
        <w:t>לגבי</w:t>
      </w:r>
      <w:r w:rsidR="002D0E93">
        <w:rPr>
          <w:rtl/>
        </w:rPr>
        <w:t xml:space="preserve"> </w:t>
      </w:r>
      <w:r w:rsidRPr="004970CC">
        <w:rPr>
          <w:rtl/>
        </w:rPr>
        <w:t>השאלה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זה דיון סיעתי או אישי. שוב, כתוב בסעיף 48</w:t>
      </w:r>
      <w:r w:rsidR="002D0E93">
        <w:rPr>
          <w:rtl/>
        </w:rPr>
        <w:t xml:space="preserve"> </w:t>
      </w:r>
      <w:r w:rsidRPr="004970CC">
        <w:rPr>
          <w:rtl/>
        </w:rPr>
        <w:t>לתקנון:</w:t>
      </w:r>
      <w:r w:rsidR="002D0E93">
        <w:rPr>
          <w:rtl/>
        </w:rPr>
        <w:t xml:space="preserve"> </w:t>
      </w:r>
      <w:r w:rsidRPr="004970CC">
        <w:rPr>
          <w:rtl/>
        </w:rPr>
        <w:t>"תקבע</w:t>
      </w:r>
      <w:r w:rsidR="002D0E93">
        <w:rPr>
          <w:rtl/>
        </w:rPr>
        <w:t xml:space="preserve"> </w:t>
      </w:r>
      <w:r w:rsidRPr="004970CC">
        <w:rPr>
          <w:rtl/>
        </w:rPr>
        <w:t>ועדת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הזמן</w:t>
      </w:r>
      <w:r w:rsidR="002D0E93">
        <w:rPr>
          <w:rtl/>
        </w:rPr>
        <w:t xml:space="preserve"> </w:t>
      </w:r>
      <w:r w:rsidRPr="004970CC">
        <w:rPr>
          <w:rtl/>
        </w:rPr>
        <w:t>שיוקצב לדיון והוא יחולק בין הסיעות לפי</w:t>
      </w:r>
      <w:r w:rsidR="002D0E93">
        <w:rPr>
          <w:rtl/>
        </w:rPr>
        <w:t xml:space="preserve"> </w:t>
      </w:r>
      <w:r w:rsidRPr="004970CC">
        <w:rPr>
          <w:rtl/>
        </w:rPr>
        <w:t>גודלן, ובלבד שבכל דיון יהיו לכל סיעה 10 דקות, לפחות". קבעה ועדת הכנסת שזה דיון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10</w:t>
      </w:r>
      <w:r w:rsidR="002D0E93">
        <w:rPr>
          <w:rtl/>
        </w:rPr>
        <w:t xml:space="preserve"> </w:t>
      </w:r>
      <w:r w:rsidRPr="004970CC">
        <w:rPr>
          <w:rtl/>
        </w:rPr>
        <w:t>שעות</w:t>
      </w:r>
      <w:r w:rsidR="002D0E93">
        <w:rPr>
          <w:rtl/>
        </w:rPr>
        <w:t xml:space="preserve"> – </w:t>
      </w:r>
      <w:r w:rsidRPr="004970CC">
        <w:rPr>
          <w:rtl/>
        </w:rPr>
        <w:t>כפולה של 5 דקות לכל חבר כנסת. אם סיעת הליכוד רוצה שלא לחלק את</w:t>
      </w:r>
      <w:r w:rsidR="002D0E93">
        <w:rPr>
          <w:rtl/>
        </w:rPr>
        <w:t xml:space="preserve"> </w:t>
      </w:r>
      <w:r w:rsidRPr="004970CC">
        <w:rPr>
          <w:rtl/>
        </w:rPr>
        <w:t>הזמן בין כל חבריה, והיא תחליט לקבל את הזמן, היא רשאית לעשות זאת. יושב</w:t>
      </w:r>
      <w:r w:rsidR="002D0E93">
        <w:rPr>
          <w:rtl/>
        </w:rPr>
        <w:t>-</w:t>
      </w:r>
      <w:r w:rsidRPr="004970CC">
        <w:rPr>
          <w:rtl/>
        </w:rPr>
        <w:t>ראש ועדת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אמר שזה כפולה של חמש דקות לכל חבר כנסת בכל הסיעות. זה הכול. זה הוגן, זה</w:t>
      </w:r>
      <w:r w:rsidR="002D0E93">
        <w:rPr>
          <w:rtl/>
        </w:rPr>
        <w:t xml:space="preserve"> </w:t>
      </w:r>
      <w:r w:rsidRPr="004970CC">
        <w:rPr>
          <w:rtl/>
        </w:rPr>
        <w:t>ענייני.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מנסים</w:t>
      </w:r>
      <w:r w:rsidR="002D0E93">
        <w:rPr>
          <w:rtl/>
        </w:rPr>
        <w:t xml:space="preserve"> </w:t>
      </w:r>
      <w:r w:rsidRPr="004970CC">
        <w:rPr>
          <w:rtl/>
        </w:rPr>
        <w:t>למצוא</w:t>
      </w:r>
      <w:r w:rsidR="002D0E93">
        <w:rPr>
          <w:rtl/>
        </w:rPr>
        <w:t xml:space="preserve"> </w:t>
      </w:r>
      <w:r w:rsidRPr="004970CC">
        <w:rPr>
          <w:rtl/>
        </w:rPr>
        <w:t>טריקים, תרגילים ומכשולים, ובלבד שלא לאשר את הסכמי</w:t>
      </w:r>
      <w:r w:rsidR="002D0E93">
        <w:rPr>
          <w:rtl/>
        </w:rPr>
        <w:t xml:space="preserve"> </w:t>
      </w:r>
      <w:r w:rsidRPr="004970CC">
        <w:rPr>
          <w:rtl/>
        </w:rPr>
        <w:t>השלום. אז תגידו ישירות, בגלוי, בהגינות, ואל תנסו לערב את תקנון הכנסת כדי לנסות</w:t>
      </w:r>
      <w:r w:rsidR="002D0E93">
        <w:rPr>
          <w:rtl/>
        </w:rPr>
        <w:t xml:space="preserve"> </w:t>
      </w:r>
      <w:r w:rsidRPr="004970CC">
        <w:rPr>
          <w:rtl/>
        </w:rPr>
        <w:t>לשבש את התהליך.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שהדיון יימשך, גברתי.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רן כהן.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אעביר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ההערות</w:t>
      </w:r>
      <w:r w:rsidR="002D0E93">
        <w:rPr>
          <w:rtl/>
        </w:rPr>
        <w:t xml:space="preserve"> </w:t>
      </w:r>
      <w:r w:rsidRPr="004970CC">
        <w:rPr>
          <w:rtl/>
        </w:rPr>
        <w:t>שלכם ליושב</w:t>
      </w:r>
      <w:r w:rsidR="002D0E93">
        <w:rPr>
          <w:rtl/>
        </w:rPr>
        <w:t>-</w:t>
      </w:r>
      <w:r w:rsidRPr="004970CC">
        <w:rPr>
          <w:rtl/>
        </w:rPr>
        <w:t>ראש הכנסת, והוא יחליט בעניין. הכול</w:t>
      </w:r>
      <w:r w:rsidR="002D0E93">
        <w:rPr>
          <w:rtl/>
        </w:rPr>
        <w:t xml:space="preserve"> </w:t>
      </w:r>
      <w:r w:rsidRPr="004970CC">
        <w:rPr>
          <w:rtl/>
        </w:rPr>
        <w:t>נרשם.</w:t>
      </w:r>
      <w:r w:rsidR="002D0E93">
        <w:rPr>
          <w:rtl/>
        </w:rPr>
        <w:t xml:space="preserve"> </w:t>
      </w: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F86AAE">
      <w:pPr>
        <w:pStyle w:val="1"/>
        <w:rPr>
          <w:rtl/>
        </w:rPr>
      </w:pPr>
      <w:bookmarkStart w:id="3" w:name="_Toc460836599"/>
      <w:r w:rsidRPr="002D0E93">
        <w:rPr>
          <w:rtl/>
        </w:rPr>
        <w:t>הודעת הממשלה על אישור הסכם ביניים ישראלי</w:t>
      </w:r>
      <w:r>
        <w:rPr>
          <w:rtl/>
        </w:rPr>
        <w:t>-</w:t>
      </w:r>
      <w:r w:rsidRPr="002D0E93">
        <w:rPr>
          <w:rtl/>
        </w:rPr>
        <w:t>פלשתיני</w:t>
      </w:r>
      <w:bookmarkStart w:id="4" w:name="_Toc460836600"/>
      <w:bookmarkEnd w:id="3"/>
      <w:r w:rsidR="00F86AAE">
        <w:rPr>
          <w:rFonts w:hint="cs"/>
          <w:rtl/>
        </w:rPr>
        <w:t xml:space="preserve"> </w:t>
      </w:r>
      <w:r w:rsidRPr="002D0E93">
        <w:rPr>
          <w:rtl/>
        </w:rPr>
        <w:t>בדבר הגדה המערבית ורצועת</w:t>
      </w:r>
      <w:r>
        <w:rPr>
          <w:rtl/>
        </w:rPr>
        <w:t>-</w:t>
      </w:r>
      <w:r w:rsidRPr="002D0E93">
        <w:rPr>
          <w:rtl/>
        </w:rPr>
        <w:t>עזה</w:t>
      </w:r>
      <w:bookmarkEnd w:id="4"/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ממשיכים בדיון. אני מזמינה את חבר הכנסת רענן כהן.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>משה קצב.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מדבר עכשיו? אתה מדבר על קזינו? הבוקר אמרת שמהמרים.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באמת מהמרים. הרי אין לכם משהו אחר לעשות.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יש קונה עולמו בשעה אחת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אני מקווה, שחברי מהליכוד נרגעו ואפשר להתחיל בסדר</w:t>
      </w:r>
      <w:r w:rsidR="002D0E93">
        <w:rPr>
          <w:rtl/>
        </w:rPr>
        <w:t>-</w:t>
      </w:r>
      <w:r w:rsidRPr="004970CC">
        <w:rPr>
          <w:rtl/>
        </w:rPr>
        <w:t>היום.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מקווה, שהיום הסכם אוסלו ב' יצא לדרך בהסכמה של רוב חברי הכנסת, שהוא בוודאי</w:t>
      </w:r>
      <w:r w:rsidR="002D0E93">
        <w:rPr>
          <w:rtl/>
        </w:rPr>
        <w:t xml:space="preserve"> </w:t>
      </w:r>
      <w:r w:rsidRPr="004970CC">
        <w:rPr>
          <w:rtl/>
        </w:rPr>
        <w:t>רוב העם.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עם?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במדינת</w:t>
      </w:r>
      <w:r w:rsidR="002D0E93">
        <w:rPr>
          <w:rtl/>
        </w:rPr>
        <w:t xml:space="preserve"> </w:t>
      </w:r>
      <w:r w:rsidRPr="004970CC">
        <w:rPr>
          <w:rtl/>
        </w:rPr>
        <w:t>ישראל. כל אזרחי מדינת ישראל ילכו לבחירות ונראה מה הכוח</w:t>
      </w:r>
      <w:r w:rsidR="002D0E93">
        <w:rPr>
          <w:rtl/>
        </w:rPr>
        <w:t xml:space="preserve"> </w:t>
      </w:r>
      <w:r w:rsidRPr="004970CC">
        <w:rPr>
          <w:rtl/>
        </w:rPr>
        <w:t>שלכם ומה הכוח שלנו.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אתם פוחדים מהקדמת הבחירות?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בוא נלך עכשיו לבחירות. תסביר למה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תבוא</w:t>
      </w:r>
      <w:r w:rsidR="002D0E93">
        <w:rPr>
          <w:rtl/>
        </w:rPr>
        <w:t xml:space="preserve"> </w:t>
      </w:r>
      <w:r w:rsidRPr="004970CC">
        <w:rPr>
          <w:rtl/>
        </w:rPr>
        <w:t>אלי</w:t>
      </w:r>
      <w:r w:rsidR="002D0E93">
        <w:rPr>
          <w:rtl/>
        </w:rPr>
        <w:t xml:space="preserve"> </w:t>
      </w: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כך,</w:t>
      </w:r>
      <w:r w:rsidR="002D0E93">
        <w:rPr>
          <w:rtl/>
        </w:rPr>
        <w:t xml:space="preserve"> </w:t>
      </w:r>
      <w:r w:rsidRPr="004970CC">
        <w:rPr>
          <w:rtl/>
        </w:rPr>
        <w:t>אסביר לך, לא מבימת הכנסת. אתן לך שיעור בפוליטיקה, לא</w:t>
      </w:r>
      <w:r w:rsidR="002D0E93">
        <w:rPr>
          <w:rtl/>
        </w:rPr>
        <w:t xml:space="preserve"> </w:t>
      </w:r>
      <w:r w:rsidRPr="004970CC">
        <w:rPr>
          <w:rtl/>
        </w:rPr>
        <w:t>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העם מעוניין לדעת, </w:t>
      </w:r>
      <w:r w:rsidR="002D0E93" w:rsidRPr="004970CC">
        <w:rPr>
          <w:rtl/>
        </w:rPr>
        <w:t>61</w:t>
      </w:r>
      <w:r w:rsidR="002D0E93">
        <w:rPr>
          <w:rtl/>
        </w:rPr>
        <w:t>%</w:t>
      </w:r>
      <w:r w:rsidRPr="004970CC">
        <w:rPr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התהליך</w:t>
      </w:r>
      <w:r w:rsidR="002D0E93">
        <w:rPr>
          <w:rtl/>
        </w:rPr>
        <w:t xml:space="preserve"> </w:t>
      </w:r>
      <w:r w:rsidRPr="004970CC">
        <w:rPr>
          <w:rtl/>
        </w:rPr>
        <w:t>שלנו,</w:t>
      </w:r>
      <w:r w:rsidR="002D0E93">
        <w:rPr>
          <w:rtl/>
        </w:rPr>
        <w:t xml:space="preserve"> </w:t>
      </w:r>
      <w:r w:rsidRPr="004970CC">
        <w:rPr>
          <w:rtl/>
        </w:rPr>
        <w:t>שאנו</w:t>
      </w:r>
      <w:r w:rsidR="002D0E93">
        <w:rPr>
          <w:rtl/>
        </w:rPr>
        <w:t xml:space="preserve"> </w:t>
      </w:r>
      <w:r w:rsidRPr="004970CC">
        <w:rPr>
          <w:rtl/>
        </w:rPr>
        <w:t>עומדים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להמשיך,</w:t>
      </w:r>
      <w:r w:rsidR="002D0E93">
        <w:rPr>
          <w:rtl/>
        </w:rPr>
        <w:t xml:space="preserve"> </w:t>
      </w:r>
      <w:r w:rsidRPr="004970CC">
        <w:rPr>
          <w:rtl/>
        </w:rPr>
        <w:t>נכנס לשלבו אולי המורכב והעדין</w:t>
      </w:r>
      <w:r w:rsidR="002D0E93">
        <w:rPr>
          <w:rtl/>
        </w:rPr>
        <w:t xml:space="preserve"> </w:t>
      </w:r>
      <w:r w:rsidRPr="004970CC">
        <w:rPr>
          <w:rtl/>
        </w:rPr>
        <w:t>ביותר, שלב מבחן הדו</w:t>
      </w:r>
      <w:r w:rsidR="002D0E93">
        <w:rPr>
          <w:rtl/>
        </w:rPr>
        <w:t>-</w:t>
      </w:r>
      <w:r w:rsidRPr="004970CC">
        <w:rPr>
          <w:rtl/>
        </w:rPr>
        <w:t>קיום, והוא שיתוף הפעולה עם שכנינו הפלשתינים.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מדינה יהודית עם רוב יהודי. זאת המטרה שלנו,ואנחנו לא מסתירים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העובדה</w:t>
      </w:r>
      <w:r w:rsidR="002D0E93">
        <w:rPr>
          <w:rtl/>
        </w:rPr>
        <w:t xml:space="preserve"> </w:t>
      </w:r>
      <w:r w:rsidRPr="004970CC">
        <w:rPr>
          <w:rtl/>
        </w:rPr>
        <w:t>הזאת.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להשתלט על עם נוסף, על עם אחר, על עוד 2.2</w:t>
      </w:r>
      <w:r w:rsidR="002D0E93">
        <w:rPr>
          <w:rtl/>
        </w:rPr>
        <w:t xml:space="preserve"> </w:t>
      </w:r>
      <w:r w:rsidRPr="004970CC">
        <w:rPr>
          <w:rtl/>
        </w:rPr>
        <w:t>מיליוני תושבים, אזרחים פלשתינים.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למה אתה מוסיף עוד מיליון פליטים בוועדת הפליטים היום? מה ההיגיון?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הליכוד,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 שאתם רוצים </w:t>
      </w:r>
      <w:r w:rsidR="002D0E93">
        <w:rPr>
          <w:rtl/>
        </w:rPr>
        <w:t>–</w:t>
      </w:r>
      <w:r w:rsidRPr="004970CC">
        <w:rPr>
          <w:rtl/>
        </w:rPr>
        <w:t xml:space="preserve"> את העבר, אתם רוצים מלחמות, אתם רוצים עוד דם.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תענה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רוצים להגיע להסדר הגיוני, להסדר שיכול להביא ביטחון למדינת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עונה. תשימי לב, גברתי היושבת</w:t>
      </w:r>
      <w:r w:rsidR="002D0E93">
        <w:rPr>
          <w:rtl/>
        </w:rPr>
        <w:t>-</w:t>
      </w:r>
      <w:r w:rsidRPr="004970CC">
        <w:rPr>
          <w:rtl/>
        </w:rPr>
        <w:t>ראש. תענה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תהליך רב</w:t>
      </w:r>
      <w:r w:rsidR="002D0E93">
        <w:rPr>
          <w:rtl/>
        </w:rPr>
        <w:t>-</w:t>
      </w:r>
      <w:r w:rsidRPr="004970CC">
        <w:rPr>
          <w:rtl/>
        </w:rPr>
        <w:t>סיכונים. אני אומר זאת כאן, מהבמה הזאת.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אתה לא עונה לי?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נחמן, הוא לא חייב.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מפריע לי. יש לי חמש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רק שואל 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הוא לא חייב להשיב לך, חבר הכנסת נחמן, ואתה לא צריך להפריע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אני לא חייב להשיב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בטלוויזיה ישמעו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תפסיק</w:t>
      </w:r>
      <w:r w:rsidR="002D0E93">
        <w:rPr>
          <w:rtl/>
        </w:rPr>
        <w:t xml:space="preserve"> </w:t>
      </w:r>
      <w:r w:rsidRPr="004970CC">
        <w:rPr>
          <w:rtl/>
        </w:rPr>
        <w:t>להפריע לי. תפסיק לעשות גימיקים. תפסיק לעשות רוח וגימיקים. אתה עוסק</w:t>
      </w:r>
      <w:r w:rsidR="002D0E93">
        <w:rPr>
          <w:rtl/>
        </w:rPr>
        <w:t xml:space="preserve"> </w:t>
      </w:r>
      <w:r w:rsidRPr="004970CC">
        <w:rPr>
          <w:rtl/>
        </w:rPr>
        <w:t>בפריימריס עכשיו. אנחנו יודעים בשביל מה אתה עושה את ההפרעות האלה. שמענו עליך.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ספק</w:t>
      </w:r>
      <w:r w:rsidR="002D0E93">
        <w:rPr>
          <w:rtl/>
        </w:rPr>
        <w:t xml:space="preserve"> </w:t>
      </w:r>
      <w:r w:rsidRPr="004970CC">
        <w:rPr>
          <w:rtl/>
        </w:rPr>
        <w:t>שזה</w:t>
      </w:r>
      <w:r w:rsidR="002D0E93">
        <w:rPr>
          <w:rtl/>
        </w:rPr>
        <w:t xml:space="preserve"> </w:t>
      </w:r>
      <w:r w:rsidRPr="004970CC">
        <w:rPr>
          <w:rtl/>
        </w:rPr>
        <w:t>תהליך</w:t>
      </w:r>
      <w:r w:rsidR="002D0E93">
        <w:rPr>
          <w:rtl/>
        </w:rPr>
        <w:t xml:space="preserve"> </w:t>
      </w:r>
      <w:r w:rsidRPr="004970CC">
        <w:rPr>
          <w:rtl/>
        </w:rPr>
        <w:t>רב</w:t>
      </w:r>
      <w:r w:rsidR="002D0E93">
        <w:rPr>
          <w:rtl/>
        </w:rPr>
        <w:t>-</w:t>
      </w:r>
      <w:r w:rsidRPr="004970CC">
        <w:rPr>
          <w:rtl/>
        </w:rPr>
        <w:t>סיכונים ורב</w:t>
      </w:r>
      <w:r w:rsidR="002D0E93">
        <w:rPr>
          <w:rtl/>
        </w:rPr>
        <w:t>-</w:t>
      </w:r>
      <w:r w:rsidRPr="004970CC">
        <w:rPr>
          <w:rtl/>
        </w:rPr>
        <w:t>סיכויים כאחד. אולם כל אלטרנטיבה,</w:t>
      </w:r>
      <w:r w:rsidR="002D0E93">
        <w:rPr>
          <w:rtl/>
        </w:rPr>
        <w:t xml:space="preserve"> </w:t>
      </w:r>
      <w:r w:rsidRPr="004970CC">
        <w:rPr>
          <w:rtl/>
        </w:rPr>
        <w:t>בוודאי זו המוצעת על</w:t>
      </w:r>
      <w:r w:rsidR="002D0E93">
        <w:rPr>
          <w:rtl/>
        </w:rPr>
        <w:t>-</w:t>
      </w:r>
      <w:r w:rsidRPr="004970CC">
        <w:rPr>
          <w:rtl/>
        </w:rPr>
        <w:t>ידי האופוזיציה, מסוכנת הרבה יותר, כי אם היתה באה הצעה אחרת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אלטרנטיבה</w:t>
      </w:r>
      <w:r w:rsidR="002D0E93">
        <w:rPr>
          <w:rtl/>
        </w:rPr>
        <w:t xml:space="preserve"> </w:t>
      </w:r>
      <w:r w:rsidRPr="004970CC">
        <w:rPr>
          <w:rtl/>
        </w:rPr>
        <w:t>הגיונית</w:t>
      </w:r>
      <w:r w:rsidR="002D0E93">
        <w:rPr>
          <w:rtl/>
        </w:rPr>
        <w:t xml:space="preserve"> </w:t>
      </w:r>
      <w:r w:rsidRPr="004970CC">
        <w:rPr>
          <w:rtl/>
        </w:rPr>
        <w:t>הייתי</w:t>
      </w:r>
      <w:r w:rsidR="002D0E93">
        <w:rPr>
          <w:rtl/>
        </w:rPr>
        <w:t xml:space="preserve"> </w:t>
      </w:r>
      <w:r w:rsidRPr="004970CC">
        <w:rPr>
          <w:rtl/>
        </w:rPr>
        <w:t>מוכן</w:t>
      </w:r>
      <w:r w:rsidR="002D0E93">
        <w:rPr>
          <w:rtl/>
        </w:rPr>
        <w:t xml:space="preserve"> </w:t>
      </w:r>
      <w:r w:rsidRPr="004970CC">
        <w:rPr>
          <w:rtl/>
        </w:rPr>
        <w:t>לשמוע</w:t>
      </w:r>
      <w:r w:rsidR="002D0E93">
        <w:rPr>
          <w:rtl/>
        </w:rPr>
        <w:t xml:space="preserve"> </w:t>
      </w:r>
      <w:r w:rsidRPr="004970CC">
        <w:rPr>
          <w:rtl/>
        </w:rPr>
        <w:t>אותה. אכן הם לא הגישו הצעה.</w:t>
      </w:r>
      <w:r w:rsidR="002D0E93">
        <w:rPr>
          <w:rtl/>
        </w:rPr>
        <w:t xml:space="preserve"> </w:t>
      </w:r>
      <w:r w:rsidRPr="004970CC">
        <w:rPr>
          <w:rtl/>
        </w:rPr>
        <w:t>ההצעה</w:t>
      </w:r>
      <w:r w:rsidR="002D0E93">
        <w:rPr>
          <w:rtl/>
        </w:rPr>
        <w:t xml:space="preserve"> </w:t>
      </w:r>
      <w:r w:rsidRPr="004970CC">
        <w:rPr>
          <w:rtl/>
        </w:rPr>
        <w:t>היחידה שהם יכולים לבוא אתה הנה היא להחזיר את עם ישראל לעזה, להחזיר את עם ישראל</w:t>
      </w:r>
      <w:r w:rsidR="002D0E93">
        <w:rPr>
          <w:rtl/>
        </w:rPr>
        <w:t xml:space="preserve"> </w:t>
      </w:r>
      <w:r w:rsidRPr="004970CC">
        <w:rPr>
          <w:rtl/>
        </w:rPr>
        <w:t>ללבנון. דבר זה אנחנו לא רוצים, והתנסינו בכך.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מקווה, שאנחנו מביאים היום הסכם טוב לעם ישראל.</w:t>
      </w:r>
      <w:r w:rsidR="002D0E93">
        <w:rPr>
          <w:rtl/>
        </w:rPr>
        <w:t xml:space="preserve"> </w:t>
      </w:r>
      <w:r w:rsidRPr="004970CC">
        <w:rPr>
          <w:rtl/>
        </w:rPr>
        <w:t>זה הסכם טוב הרבה יותר</w:t>
      </w:r>
      <w:r w:rsidR="002D0E93">
        <w:rPr>
          <w:rtl/>
        </w:rPr>
        <w:t xml:space="preserve"> </w:t>
      </w:r>
      <w:r w:rsidRPr="004970CC">
        <w:rPr>
          <w:rtl/>
        </w:rPr>
        <w:t>מהסכם</w:t>
      </w:r>
      <w:r w:rsidR="002D0E93">
        <w:rPr>
          <w:rtl/>
        </w:rPr>
        <w:t xml:space="preserve"> </w:t>
      </w:r>
      <w:r w:rsidRPr="004970CC">
        <w:rPr>
          <w:rtl/>
        </w:rPr>
        <w:t>קמפ</w:t>
      </w:r>
      <w:r w:rsidR="002D0E93">
        <w:rPr>
          <w:rtl/>
        </w:rPr>
        <w:t>-</w:t>
      </w:r>
      <w:r w:rsidRPr="004970CC">
        <w:rPr>
          <w:rtl/>
        </w:rPr>
        <w:t>דייוויד,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משאירים</w:t>
      </w:r>
      <w:r w:rsidR="002D0E93">
        <w:rPr>
          <w:rtl/>
        </w:rPr>
        <w:t xml:space="preserve"> </w:t>
      </w:r>
      <w:r w:rsidRPr="004970CC">
        <w:rPr>
          <w:rtl/>
        </w:rPr>
        <w:t>את היישובים היהודיים, אנחנו נותנים את</w:t>
      </w:r>
      <w:r w:rsidR="002D0E93">
        <w:rPr>
          <w:rtl/>
        </w:rPr>
        <w:t xml:space="preserve"> </w:t>
      </w:r>
      <w:r w:rsidRPr="004970CC">
        <w:rPr>
          <w:rtl/>
        </w:rPr>
        <w:t>האיזונים הדרושים כדי להבטיח את הביטחון, כי זה הנושא החשוב ביותר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אבל, אנחנו</w:t>
      </w:r>
      <w:r w:rsidR="002D0E93">
        <w:rPr>
          <w:rtl/>
        </w:rPr>
        <w:t xml:space="preserve"> </w:t>
      </w:r>
      <w:r w:rsidRPr="004970CC">
        <w:rPr>
          <w:rtl/>
        </w:rPr>
        <w:t>פותחים</w:t>
      </w:r>
      <w:r w:rsidR="002D0E93">
        <w:rPr>
          <w:rtl/>
        </w:rPr>
        <w:t xml:space="preserve"> </w:t>
      </w:r>
      <w:r w:rsidRPr="004970CC">
        <w:rPr>
          <w:rtl/>
        </w:rPr>
        <w:t>שער</w:t>
      </w:r>
      <w:r w:rsidR="002D0E93">
        <w:rPr>
          <w:rtl/>
        </w:rPr>
        <w:t xml:space="preserve"> </w:t>
      </w:r>
      <w:r w:rsidRPr="004970CC">
        <w:rPr>
          <w:rtl/>
        </w:rPr>
        <w:t>לתהליך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דו</w:t>
      </w:r>
      <w:r w:rsidR="002D0E93">
        <w:rPr>
          <w:rtl/>
        </w:rPr>
        <w:t>-</w:t>
      </w:r>
      <w:r w:rsidRPr="004970CC">
        <w:rPr>
          <w:rtl/>
        </w:rPr>
        <w:t>קיום הדדי, של דו</w:t>
      </w:r>
      <w:r w:rsidR="002D0E93">
        <w:rPr>
          <w:rtl/>
        </w:rPr>
        <w:t>-</w:t>
      </w:r>
      <w:r w:rsidRPr="004970CC">
        <w:rPr>
          <w:rtl/>
        </w:rPr>
        <w:t>קיום אחרי מלחמות</w:t>
      </w:r>
      <w:r w:rsidR="002D0E93">
        <w:rPr>
          <w:rtl/>
        </w:rPr>
        <w:t xml:space="preserve"> </w:t>
      </w:r>
      <w:r w:rsidRPr="004970CC">
        <w:rPr>
          <w:rtl/>
        </w:rPr>
        <w:t>מתמשכות בינינו לבין שכנינו הערבים. אולי זה הפתח לשלום ולתקווה במזרח התיכון.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קובעים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 הזה. לנו יש רוב בעם, ואנחנו נעביר אותו היום.</w:t>
      </w:r>
      <w:r w:rsidR="002D0E93">
        <w:rPr>
          <w:rtl/>
        </w:rPr>
        <w:t xml:space="preserve"> </w:t>
      </w:r>
      <w:r w:rsidRPr="004970CC">
        <w:rPr>
          <w:rtl/>
        </w:rPr>
        <w:t>רוב</w:t>
      </w:r>
      <w:r w:rsidR="002D0E93">
        <w:rPr>
          <w:rtl/>
        </w:rPr>
        <w:t xml:space="preserve"> </w:t>
      </w:r>
      <w:r w:rsidRPr="004970CC">
        <w:rPr>
          <w:rtl/>
        </w:rPr>
        <w:t>בעצם</w:t>
      </w:r>
      <w:r w:rsidR="002D0E93">
        <w:rPr>
          <w:rtl/>
        </w:rPr>
        <w:t xml:space="preserve"> </w:t>
      </w:r>
      <w:r w:rsidRPr="004970CC">
        <w:rPr>
          <w:rtl/>
        </w:rPr>
        <w:t>מוחלט.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רוצים להשתלט על עם אחר, כפי שאמרתי. אם 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הליכוד,</w:t>
      </w:r>
      <w:r w:rsidR="002D0E93">
        <w:rPr>
          <w:rtl/>
        </w:rPr>
        <w:t xml:space="preserve"> </w:t>
      </w:r>
      <w:r w:rsidRPr="004970CC">
        <w:rPr>
          <w:rtl/>
        </w:rPr>
        <w:t>ביבי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נתניהו, בא לכאן ואומר שכאן קונים קולות </w:t>
      </w:r>
      <w:r w:rsidR="002D0E93">
        <w:rPr>
          <w:rtl/>
        </w:rPr>
        <w:t>–</w:t>
      </w:r>
      <w:r w:rsidRPr="004970CC">
        <w:rPr>
          <w:rtl/>
        </w:rPr>
        <w:t xml:space="preserve"> מי שקונה את הקולות הוא</w:t>
      </w:r>
      <w:r w:rsidR="002D0E93">
        <w:rPr>
          <w:rtl/>
        </w:rPr>
        <w:t xml:space="preserve"> </w:t>
      </w:r>
      <w:r w:rsidRPr="004970CC">
        <w:rPr>
          <w:rtl/>
        </w:rPr>
        <w:t>הליכוד. הוא מנסה בכל דרך להפעיל כוחות מחוץ</w:t>
      </w:r>
      <w:r w:rsidR="002D0E93">
        <w:rPr>
          <w:rtl/>
        </w:rPr>
        <w:t>-</w:t>
      </w:r>
      <w:r w:rsidRPr="004970CC">
        <w:rPr>
          <w:rtl/>
        </w:rPr>
        <w:t>לארץ, מנסה להפעיל כוחות עם ממון כדי</w:t>
      </w:r>
      <w:r w:rsidR="002D0E93">
        <w:rPr>
          <w:rtl/>
        </w:rPr>
        <w:t xml:space="preserve"> </w:t>
      </w:r>
      <w:r w:rsidRPr="004970CC">
        <w:rPr>
          <w:rtl/>
        </w:rPr>
        <w:t>להשפיע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מיני אנשים שלא יהיו שותפים להסכם הזה. אלה שעושים זאת הורסים את</w:t>
      </w:r>
      <w:r w:rsidR="002D0E93">
        <w:rPr>
          <w:rtl/>
        </w:rPr>
        <w:t xml:space="preserve"> </w:t>
      </w:r>
      <w:r w:rsidRPr="004970CC">
        <w:rPr>
          <w:rtl/>
        </w:rPr>
        <w:t>הדמוקרטיה</w:t>
      </w:r>
      <w:r w:rsidR="002D0E93">
        <w:rPr>
          <w:rtl/>
        </w:rPr>
        <w:t xml:space="preserve"> </w:t>
      </w:r>
      <w:r w:rsidRPr="004970CC">
        <w:rPr>
          <w:rtl/>
        </w:rPr>
        <w:t>במדינת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פוגעים בכל הליך דמוקרטי אמיתי. למה אתם רוצים להגיע?</w:t>
      </w:r>
      <w:r w:rsidR="002D0E93">
        <w:rPr>
          <w:rtl/>
        </w:rPr>
        <w:t xml:space="preserve"> </w:t>
      </w:r>
      <w:r w:rsidRPr="004970CC">
        <w:rPr>
          <w:rtl/>
        </w:rPr>
        <w:t>אתם מנסים להשפיע בכל הדרכים כדי שההסכם הזה אכן לא יעבור.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מעריך,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פותחים</w:t>
      </w:r>
      <w:r w:rsidR="002D0E93">
        <w:rPr>
          <w:rtl/>
        </w:rPr>
        <w:t xml:space="preserve"> </w:t>
      </w:r>
      <w:r w:rsidRPr="004970CC">
        <w:rPr>
          <w:rtl/>
        </w:rPr>
        <w:t>בשלב חדש, נכון, אמיתי, כדי להבטיח שלעם ישראל</w:t>
      </w:r>
      <w:r w:rsidR="002D0E93">
        <w:rPr>
          <w:rtl/>
        </w:rPr>
        <w:t xml:space="preserve"> </w:t>
      </w:r>
      <w:r w:rsidRPr="004970CC">
        <w:rPr>
          <w:rtl/>
        </w:rPr>
        <w:t>יהיו</w:t>
      </w:r>
      <w:r w:rsidR="002D0E93">
        <w:rPr>
          <w:rtl/>
        </w:rPr>
        <w:t xml:space="preserve"> </w:t>
      </w:r>
      <w:r w:rsidRPr="004970CC">
        <w:rPr>
          <w:rtl/>
        </w:rPr>
        <w:t>שלווה</w:t>
      </w:r>
      <w:r w:rsidR="002D0E93">
        <w:rPr>
          <w:rtl/>
        </w:rPr>
        <w:t xml:space="preserve"> </w:t>
      </w:r>
      <w:r w:rsidRPr="004970CC">
        <w:rPr>
          <w:rtl/>
        </w:rPr>
        <w:t>ושלום במזרח התיכון. אם נלך לזה, אני חושב שאנחנו הולכים בדרך הטובה</w:t>
      </w:r>
      <w:r w:rsidR="002D0E93">
        <w:rPr>
          <w:rtl/>
        </w:rPr>
        <w:t xml:space="preserve"> </w:t>
      </w:r>
      <w:r w:rsidRPr="004970CC">
        <w:rPr>
          <w:rtl/>
        </w:rPr>
        <w:t>ביותר.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לפנות לחברי מהליכוד. מאחר שאתם לא מסוגלים להביא הסכם טוב יותר,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שיבוא</w:t>
      </w:r>
      <w:r w:rsidR="002D0E93">
        <w:rPr>
          <w:rtl/>
        </w:rPr>
        <w:t xml:space="preserve"> </w:t>
      </w:r>
      <w:r w:rsidRPr="004970CC">
        <w:rPr>
          <w:rtl/>
        </w:rPr>
        <w:t>אחרי, חבר הכנסת קצב, יושב</w:t>
      </w:r>
      <w:r w:rsidR="002D0E93">
        <w:rPr>
          <w:rtl/>
        </w:rPr>
        <w:t>-</w:t>
      </w:r>
      <w:r w:rsidRPr="004970CC">
        <w:rPr>
          <w:rtl/>
        </w:rPr>
        <w:t>ראש סיעת הליכוד, יודיע מהבמה הזאת</w:t>
      </w:r>
      <w:r w:rsidR="002D0E93">
        <w:rPr>
          <w:rtl/>
        </w:rPr>
        <w:t xml:space="preserve"> </w:t>
      </w:r>
      <w:r w:rsidRPr="004970CC">
        <w:rPr>
          <w:rtl/>
        </w:rPr>
        <w:t>שזה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טוב,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תצביעו בעד ההסכם הזה, כי הוא ההסכם הטוב ביותר שאפשר</w:t>
      </w:r>
      <w:r w:rsidR="002D0E93">
        <w:rPr>
          <w:rtl/>
        </w:rPr>
        <w:t xml:space="preserve"> </w:t>
      </w:r>
      <w:r w:rsidRPr="004970CC">
        <w:rPr>
          <w:rtl/>
        </w:rPr>
        <w:t>להביא למדינת ישראל ולאזרחיה.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בתנאי שאתם תצביעו נגד.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 הכנסת רענן כהן.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אני מזמינה את חבר הכנסת משה קצב. אחריו </w:t>
      </w:r>
      <w:r w:rsidR="002D0E93">
        <w:rPr>
          <w:rtl/>
        </w:rPr>
        <w:t xml:space="preserve">– </w:t>
      </w:r>
      <w:r w:rsidRPr="004970CC">
        <w:rPr>
          <w:rtl/>
        </w:rPr>
        <w:t xml:space="preserve">חבר הכנסת רן כהן.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זבולון המר.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חברי הכנסת, הכנסת זומנה על</w:t>
      </w:r>
      <w:r w:rsidR="002D0E93">
        <w:rPr>
          <w:rtl/>
        </w:rPr>
        <w:t>-</w:t>
      </w:r>
      <w:r w:rsidRPr="004970CC">
        <w:rPr>
          <w:rtl/>
        </w:rPr>
        <w:t>פי בקשת הממשלה.</w:t>
      </w:r>
      <w:r w:rsidR="002D0E93">
        <w:rPr>
          <w:rtl/>
        </w:rPr>
        <w:t xml:space="preserve"> </w:t>
      </w:r>
      <w:r w:rsidRPr="004970CC">
        <w:rPr>
          <w:rtl/>
        </w:rPr>
        <w:t>הדיון חשוב,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החשוב</w:t>
      </w:r>
      <w:r w:rsidR="002D0E93">
        <w:rPr>
          <w:rtl/>
        </w:rPr>
        <w:t xml:space="preserve"> </w:t>
      </w:r>
      <w:r w:rsidRPr="004970CC">
        <w:rPr>
          <w:rtl/>
        </w:rPr>
        <w:t>ביותר</w:t>
      </w:r>
      <w:r w:rsidR="002D0E93">
        <w:rPr>
          <w:rtl/>
        </w:rPr>
        <w:t xml:space="preserve"> </w:t>
      </w:r>
      <w:r w:rsidRPr="004970CC">
        <w:rPr>
          <w:rtl/>
        </w:rPr>
        <w:t>בתולדות</w:t>
      </w:r>
      <w:r w:rsidR="002D0E93">
        <w:rPr>
          <w:rtl/>
        </w:rPr>
        <w:t xml:space="preserve"> </w:t>
      </w:r>
      <w:r w:rsidRPr="004970CC">
        <w:rPr>
          <w:rtl/>
        </w:rPr>
        <w:t>המדינה. אני לא רואה פה את נציג הממשלה. 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 להפסיק את הדיון ולא להמשיך עד שנציג ממשלה יכבד את הנושא</w:t>
      </w:r>
      <w:r w:rsidR="002D0E93">
        <w:rPr>
          <w:rtl/>
        </w:rPr>
        <w:t xml:space="preserve"> </w:t>
      </w:r>
      <w:r w:rsidRPr="004970CC">
        <w:rPr>
          <w:rtl/>
        </w:rPr>
        <w:t>שלשמו היא כינסה את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 מאוד.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חושבת</w:t>
      </w:r>
      <w:r w:rsidR="002D0E93">
        <w:rPr>
          <w:rtl/>
        </w:rPr>
        <w:t xml:space="preserve"> </w:t>
      </w:r>
      <w:r w:rsidRPr="004970CC">
        <w:rPr>
          <w:rtl/>
        </w:rPr>
        <w:t>שבמקרה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אתה צודק. אני מקבלת את דעתך. אני מפסיקה את הדיון</w:t>
      </w:r>
      <w:r w:rsidR="002D0E93">
        <w:rPr>
          <w:rtl/>
        </w:rPr>
        <w:t xml:space="preserve"> </w:t>
      </w:r>
      <w:r w:rsidRPr="004970CC">
        <w:rPr>
          <w:rtl/>
        </w:rPr>
        <w:t>לדקה</w:t>
      </w:r>
      <w:r w:rsidR="002D0E93">
        <w:rPr>
          <w:rtl/>
        </w:rPr>
        <w:t>-</w:t>
      </w:r>
      <w:r w:rsidRPr="004970CC">
        <w:rPr>
          <w:rtl/>
        </w:rPr>
        <w:t>שתיים עד שנציג ממשלה יגיע הנה.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ליושבת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(הישיבה נפסקה בשעה 14:45 ונתחדשה בשעה 14:47.)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 שריד הגיע. אנחנו ממשיכים בדיון.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מזמינה את חבר הכנסת קצב לדוכן לשאת את דברו.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אילו ידעתי שזה חבר הכנסת קצב הייתי בא קודם.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היית הולך.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הייתי הולך.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ההחלטה החשובה ביותר בתולדות מדינת ישראל</w:t>
      </w:r>
      <w:r w:rsidR="002D0E93">
        <w:rPr>
          <w:rtl/>
        </w:rPr>
        <w:t xml:space="preserve"> </w:t>
      </w:r>
      <w:r w:rsidRPr="004970CC">
        <w:rPr>
          <w:rtl/>
        </w:rPr>
        <w:t>עומדת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סדר</w:t>
      </w:r>
      <w:r w:rsidR="002D0E93">
        <w:rPr>
          <w:rtl/>
        </w:rPr>
        <w:t>-</w:t>
      </w:r>
      <w:r w:rsidRPr="004970CC">
        <w:rPr>
          <w:rtl/>
        </w:rPr>
        <w:t>יומה של הכנסת היום. הצעת ההחלטה, גברתי היושבת</w:t>
      </w:r>
      <w:r w:rsidR="002D0E93">
        <w:rPr>
          <w:rtl/>
        </w:rPr>
        <w:t>-</w:t>
      </w:r>
      <w:r w:rsidRPr="004970CC">
        <w:rPr>
          <w:rtl/>
        </w:rPr>
        <w:t>ראש, התקבלה בצורה</w:t>
      </w:r>
      <w:r w:rsidR="002D0E93">
        <w:rPr>
          <w:rtl/>
        </w:rPr>
        <w:t xml:space="preserve"> </w:t>
      </w:r>
      <w:r w:rsidRPr="004970CC">
        <w:rPr>
          <w:rtl/>
        </w:rPr>
        <w:t>חפוזה וללא תקדים.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מתכנסת</w:t>
      </w:r>
      <w:r w:rsidR="002D0E93">
        <w:rPr>
          <w:rtl/>
        </w:rPr>
        <w:t xml:space="preserve"> </w:t>
      </w:r>
      <w:r w:rsidRPr="004970CC">
        <w:rPr>
          <w:rtl/>
        </w:rPr>
        <w:t>קבוצת</w:t>
      </w:r>
      <w:r w:rsidR="002D0E93">
        <w:rPr>
          <w:rtl/>
        </w:rPr>
        <w:t xml:space="preserve"> </w:t>
      </w:r>
      <w:r w:rsidRPr="004970CC">
        <w:rPr>
          <w:rtl/>
        </w:rPr>
        <w:t>בכירים לדיון מרתוני, ללא התייעצות עם חברי הקבינט הביטחוני,</w:t>
      </w:r>
      <w:r w:rsidR="002D0E93">
        <w:rPr>
          <w:rtl/>
        </w:rPr>
        <w:t xml:space="preserve"> </w:t>
      </w:r>
      <w:r w:rsidRPr="004970CC">
        <w:rPr>
          <w:rtl/>
        </w:rPr>
        <w:t>והם קבעו עוד לפני המשא</w:t>
      </w:r>
      <w:r w:rsidR="002D0E93">
        <w:rPr>
          <w:rtl/>
        </w:rPr>
        <w:t>-</w:t>
      </w:r>
      <w:r w:rsidRPr="004970CC">
        <w:rPr>
          <w:rtl/>
        </w:rPr>
        <w:t>ומתן מועדים לחתימת ההסכם, העיקר שיהיה הסכם, בלי שהממשלה</w:t>
      </w:r>
      <w:r w:rsidR="002D0E93">
        <w:rPr>
          <w:rtl/>
        </w:rPr>
        <w:t xml:space="preserve"> </w:t>
      </w:r>
      <w:r w:rsidRPr="004970CC">
        <w:rPr>
          <w:rtl/>
        </w:rPr>
        <w:t>קיימה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דיון,</w:t>
      </w:r>
      <w:r w:rsidR="002D0E93">
        <w:rPr>
          <w:rtl/>
        </w:rPr>
        <w:t xml:space="preserve"> </w:t>
      </w:r>
      <w:r w:rsidRPr="004970CC">
        <w:rPr>
          <w:rtl/>
        </w:rPr>
        <w:t>ללא עבודת מטה.</w:t>
      </w:r>
      <w:r w:rsidR="002D0E93">
        <w:rPr>
          <w:rtl/>
        </w:rPr>
        <w:t xml:space="preserve"> </w:t>
      </w:r>
      <w:r w:rsidRPr="004970CC">
        <w:rPr>
          <w:rtl/>
        </w:rPr>
        <w:t>וכל זה ללא הפקת לקחים ממה שקרה במזרח התיכון</w:t>
      </w:r>
      <w:r w:rsidR="002D0E93">
        <w:rPr>
          <w:rtl/>
        </w:rPr>
        <w:t xml:space="preserve"> </w:t>
      </w:r>
      <w:r w:rsidRPr="004970CC">
        <w:rPr>
          <w:rtl/>
        </w:rPr>
        <w:t>במשך השנתיים האחרונות.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אישרה</w:t>
      </w:r>
      <w:r w:rsidR="002D0E93">
        <w:rPr>
          <w:rtl/>
        </w:rPr>
        <w:t xml:space="preserve"> </w:t>
      </w:r>
      <w:r w:rsidRPr="004970CC">
        <w:rPr>
          <w:rtl/>
        </w:rPr>
        <w:t>את הסכם אוסלו א' משום שהיא רצתה גם להפיק לקחים, רצתה ללמוד</w:t>
      </w:r>
      <w:r w:rsidR="002D0E93">
        <w:rPr>
          <w:rtl/>
        </w:rPr>
        <w:t xml:space="preserve"> </w:t>
      </w:r>
      <w:r w:rsidRPr="004970CC">
        <w:rPr>
          <w:rtl/>
        </w:rPr>
        <w:t>מהניסיון</w:t>
      </w:r>
      <w:r w:rsidR="002D0E93">
        <w:rPr>
          <w:rtl/>
        </w:rPr>
        <w:t xml:space="preserve"> </w:t>
      </w:r>
      <w:r w:rsidRPr="004970CC">
        <w:rPr>
          <w:rtl/>
        </w:rPr>
        <w:t>של הסכם אוסלו א'. אמרה: ניקח לדוגמה את יריחו ועזה, נפעיל שם תקופת</w:t>
      </w:r>
      <w:r w:rsidR="002D0E93">
        <w:rPr>
          <w:rtl/>
        </w:rPr>
        <w:t>-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ממשל עצמי ונפיק את הלקחים. אבל הממשלה נרתעה מהפקת הלקחים ממה שהתרחש ברצועת</w:t>
      </w:r>
      <w:r w:rsidR="002D0E93">
        <w:rPr>
          <w:rtl/>
        </w:rPr>
        <w:t>-</w:t>
      </w:r>
      <w:r w:rsidRPr="004970CC">
        <w:rPr>
          <w:rtl/>
        </w:rPr>
        <w:t>עזה</w:t>
      </w:r>
      <w:r w:rsidR="002D0E93">
        <w:rPr>
          <w:rtl/>
        </w:rPr>
        <w:t xml:space="preserve"> </w:t>
      </w:r>
      <w:r w:rsidRPr="004970CC">
        <w:rPr>
          <w:rtl/>
        </w:rPr>
        <w:t>וביריחו,</w:t>
      </w:r>
      <w:r w:rsidR="002D0E93">
        <w:rPr>
          <w:rtl/>
        </w:rPr>
        <w:t xml:space="preserve"> </w:t>
      </w:r>
      <w:r w:rsidRPr="004970CC">
        <w:rPr>
          <w:rtl/>
        </w:rPr>
        <w:t>כיוון</w:t>
      </w:r>
      <w:r w:rsidR="002D0E93">
        <w:rPr>
          <w:rtl/>
        </w:rPr>
        <w:t xml:space="preserve"> </w:t>
      </w:r>
      <w:r w:rsidRPr="004970CC">
        <w:rPr>
          <w:rtl/>
        </w:rPr>
        <w:t>שהלקחים היו מובילים אותה להפסקת המשא</w:t>
      </w:r>
      <w:r w:rsidR="002D0E93">
        <w:rPr>
          <w:rtl/>
        </w:rPr>
        <w:t>-</w:t>
      </w:r>
      <w:r w:rsidRPr="004970CC">
        <w:rPr>
          <w:rtl/>
        </w:rPr>
        <w:t>ומתן או לניתוק הקשרים עם</w:t>
      </w:r>
      <w:r w:rsidR="002D0E93">
        <w:rPr>
          <w:rtl/>
        </w:rPr>
        <w:t xml:space="preserve"> </w:t>
      </w:r>
      <w:r w:rsidRPr="004970CC">
        <w:rPr>
          <w:rtl/>
        </w:rPr>
        <w:t>אש"ף.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קרה</w:t>
      </w:r>
      <w:r w:rsidR="002D0E93">
        <w:rPr>
          <w:rtl/>
        </w:rPr>
        <w:t xml:space="preserve"> </w:t>
      </w:r>
      <w:r w:rsidRPr="004970CC">
        <w:rPr>
          <w:rtl/>
        </w:rPr>
        <w:t>במשך השנתיים האחרונות, מאז החליטה הממשלה על הסכם אוסלו א'? הטרור</w:t>
      </w:r>
      <w:r w:rsidR="002D0E93">
        <w:rPr>
          <w:rtl/>
        </w:rPr>
        <w:t xml:space="preserve"> </w:t>
      </w:r>
      <w:r w:rsidRPr="004970CC">
        <w:rPr>
          <w:rtl/>
        </w:rPr>
        <w:t>גבר.</w:t>
      </w:r>
      <w:r w:rsidR="002D0E93">
        <w:rPr>
          <w:rtl/>
        </w:rPr>
        <w:t xml:space="preserve"> </w:t>
      </w:r>
      <w:r w:rsidRPr="004970CC">
        <w:rPr>
          <w:rtl/>
        </w:rPr>
        <w:t>המסקנה</w:t>
      </w:r>
      <w:r w:rsidR="002D0E93">
        <w:rPr>
          <w:rtl/>
        </w:rPr>
        <w:t xml:space="preserve"> </w:t>
      </w:r>
      <w:r w:rsidRPr="004970CC">
        <w:rPr>
          <w:rtl/>
        </w:rPr>
        <w:t>המתבקשת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בעקבות התגברות הטרור </w:t>
      </w:r>
      <w:r w:rsidR="002D0E93">
        <w:rPr>
          <w:rtl/>
        </w:rPr>
        <w:t>–</w:t>
      </w:r>
      <w:r w:rsidRPr="004970CC">
        <w:rPr>
          <w:rtl/>
        </w:rPr>
        <w:t xml:space="preserve"> נקיטת צעדים כדי שהטרור לא רק לא</w:t>
      </w:r>
      <w:r w:rsidR="002D0E93">
        <w:rPr>
          <w:rtl/>
        </w:rPr>
        <w:t xml:space="preserve"> </w:t>
      </w:r>
      <w:r w:rsidRPr="004970CC">
        <w:rPr>
          <w:rtl/>
        </w:rPr>
        <w:t>יגדל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ייפסק ואולי יצטמצם. אולם</w:t>
      </w:r>
      <w:r w:rsidR="002D0E93">
        <w:rPr>
          <w:rtl/>
        </w:rPr>
        <w:t xml:space="preserve"> </w:t>
      </w:r>
      <w:r w:rsidRPr="004970CC">
        <w:rPr>
          <w:rtl/>
        </w:rPr>
        <w:t>ראש הממשלה וגורמי הביטחון, כולם מודים</w:t>
      </w:r>
      <w:r w:rsidR="002D0E93">
        <w:rPr>
          <w:rtl/>
        </w:rPr>
        <w:t xml:space="preserve"> </w:t>
      </w:r>
      <w:r w:rsidRPr="004970CC">
        <w:rPr>
          <w:rtl/>
        </w:rPr>
        <w:t>בפה מלא: אנחנו צפויים לתקופה קשה של התגברות מעשי הטרור.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לקח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נוסף שהממשלה היתה צריכה להסיק </w:t>
      </w:r>
      <w:r w:rsidR="002D0E93">
        <w:rPr>
          <w:rtl/>
        </w:rPr>
        <w:t>–</w:t>
      </w:r>
      <w:r w:rsidRPr="004970CC">
        <w:rPr>
          <w:rtl/>
        </w:rPr>
        <w:t xml:space="preserve"> אש"ף התחייב בוושינגטון בספטמבר 1993,</w:t>
      </w:r>
      <w:r w:rsidR="002D0E93">
        <w:rPr>
          <w:rtl/>
        </w:rPr>
        <w:t xml:space="preserve"> </w:t>
      </w:r>
      <w:r w:rsidRPr="004970CC">
        <w:rPr>
          <w:rtl/>
        </w:rPr>
        <w:t>בדיוק</w:t>
      </w:r>
      <w:r w:rsidR="002D0E93">
        <w:rPr>
          <w:rtl/>
        </w:rPr>
        <w:t xml:space="preserve"> </w:t>
      </w:r>
      <w:r w:rsidRPr="004970CC">
        <w:rPr>
          <w:rtl/>
        </w:rPr>
        <w:t>לפני שנתיים, שיבטל את הסעיפים באמנה הפלשתינית הקוראים להשמדת ישראל.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קרה.</w:t>
      </w:r>
      <w:r w:rsidR="002D0E93">
        <w:rPr>
          <w:rtl/>
        </w:rPr>
        <w:t xml:space="preserve"> </w:t>
      </w:r>
      <w:r w:rsidRPr="004970CC">
        <w:rPr>
          <w:rtl/>
        </w:rPr>
        <w:t>חלפו עוד שנתיים, ואף 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>-</w:t>
      </w:r>
      <w:r w:rsidRPr="004970CC">
        <w:rPr>
          <w:rtl/>
        </w:rPr>
        <w:t>כן האמנה הפלשתינית עדיין בתוקף.</w:t>
      </w:r>
      <w:r w:rsidR="002D0E93">
        <w:rPr>
          <w:rtl/>
        </w:rPr>
        <w:t xml:space="preserve"> </w:t>
      </w:r>
      <w:r w:rsidRPr="004970CC">
        <w:rPr>
          <w:rtl/>
        </w:rPr>
        <w:t>גם היום</w:t>
      </w:r>
      <w:r w:rsidR="002D0E93">
        <w:rPr>
          <w:rtl/>
        </w:rPr>
        <w:t xml:space="preserve"> </w:t>
      </w:r>
      <w:r w:rsidRPr="004970CC">
        <w:rPr>
          <w:rtl/>
        </w:rPr>
        <w:t>ממשלת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ממשיכה</w:t>
      </w:r>
      <w:r w:rsidR="002D0E93">
        <w:rPr>
          <w:rtl/>
        </w:rPr>
        <w:t xml:space="preserve"> </w:t>
      </w:r>
      <w:r w:rsidRPr="004970CC">
        <w:rPr>
          <w:rtl/>
        </w:rPr>
        <w:t>לנהל משא</w:t>
      </w:r>
      <w:r w:rsidR="002D0E93">
        <w:rPr>
          <w:rtl/>
        </w:rPr>
        <w:t>-</w:t>
      </w:r>
      <w:r w:rsidRPr="004970CC">
        <w:rPr>
          <w:rtl/>
        </w:rPr>
        <w:t>ומתן עם גוף שבעיקר מצעו</w:t>
      </w:r>
      <w:r w:rsidR="002D0E93">
        <w:rPr>
          <w:rtl/>
        </w:rPr>
        <w:t>-</w:t>
      </w:r>
      <w:r w:rsidRPr="004970CC">
        <w:rPr>
          <w:rtl/>
        </w:rPr>
        <w:t>אמונתו: השמדתה של 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ממשיכה</w:t>
      </w:r>
      <w:r w:rsidR="002D0E93">
        <w:rPr>
          <w:rtl/>
        </w:rPr>
        <w:t xml:space="preserve"> </w:t>
      </w:r>
      <w:r w:rsidRPr="004970CC">
        <w:rPr>
          <w:rtl/>
        </w:rPr>
        <w:t>לנהל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ומתחייבת</w:t>
      </w:r>
      <w:r w:rsidR="002D0E93">
        <w:rPr>
          <w:rtl/>
        </w:rPr>
        <w:t xml:space="preserve"> </w:t>
      </w:r>
      <w:r w:rsidRPr="004970CC">
        <w:rPr>
          <w:rtl/>
        </w:rPr>
        <w:t>ומוותרת</w:t>
      </w:r>
      <w:r w:rsidR="002D0E93">
        <w:rPr>
          <w:rtl/>
        </w:rPr>
        <w:t xml:space="preserve"> </w:t>
      </w:r>
      <w:r w:rsidRPr="004970CC">
        <w:rPr>
          <w:rtl/>
        </w:rPr>
        <w:t>בלי שתקבע למדינת ישראל</w:t>
      </w:r>
      <w:r w:rsidR="002D0E93">
        <w:rPr>
          <w:rtl/>
        </w:rPr>
        <w:t xml:space="preserve"> </w:t>
      </w:r>
      <w:r w:rsidRPr="004970CC">
        <w:rPr>
          <w:rtl/>
        </w:rPr>
        <w:t>ולעצמה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יעדים מוגדרים </w:t>
      </w:r>
      <w:r w:rsidR="002D0E93">
        <w:rPr>
          <w:rtl/>
        </w:rPr>
        <w:t>–</w:t>
      </w:r>
      <w:r w:rsidRPr="004970CC">
        <w:rPr>
          <w:rtl/>
        </w:rPr>
        <w:t xml:space="preserve"> לאן הממשלה חותרת, מה יהיו גבולותיה של מדינת ישראל</w:t>
      </w:r>
      <w:r w:rsidR="002D0E93">
        <w:rPr>
          <w:rtl/>
        </w:rPr>
        <w:t xml:space="preserve"> </w:t>
      </w:r>
      <w:r w:rsidRPr="004970CC">
        <w:rPr>
          <w:rtl/>
        </w:rPr>
        <w:t>באופן</w:t>
      </w:r>
      <w:r w:rsidR="002D0E93">
        <w:rPr>
          <w:rtl/>
        </w:rPr>
        <w:t xml:space="preserve"> </w:t>
      </w:r>
      <w:r w:rsidRPr="004970CC">
        <w:rPr>
          <w:rtl/>
        </w:rPr>
        <w:t>קבוע?</w:t>
      </w:r>
      <w:r w:rsidR="002D0E93">
        <w:rPr>
          <w:rtl/>
        </w:rPr>
        <w:t xml:space="preserve"> </w:t>
      </w:r>
      <w:r w:rsidRPr="004970CC">
        <w:rPr>
          <w:rtl/>
        </w:rPr>
        <w:t>כיצד</w:t>
      </w:r>
      <w:r w:rsidR="002D0E93">
        <w:rPr>
          <w:rtl/>
        </w:rPr>
        <w:t xml:space="preserve"> </w:t>
      </w:r>
      <w:r w:rsidRPr="004970CC">
        <w:rPr>
          <w:rtl/>
        </w:rPr>
        <w:t>רואה הממשלה את הצורה והאופי של אותה יצירה הקוראת לה "הישות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הפלשתינית". אומר השר יוסי שריד:</w:t>
      </w:r>
      <w:r w:rsidR="002D0E93">
        <w:rPr>
          <w:rtl/>
        </w:rPr>
        <w:t xml:space="preserve"> </w:t>
      </w:r>
      <w:r w:rsidRPr="004970CC">
        <w:rPr>
          <w:rtl/>
        </w:rPr>
        <w:t>תקום מדינה פלשתינית.</w:t>
      </w:r>
      <w:r w:rsidR="002D0E93">
        <w:rPr>
          <w:rtl/>
        </w:rPr>
        <w:t xml:space="preserve"> </w:t>
      </w:r>
      <w:r w:rsidRPr="004970CC">
        <w:rPr>
          <w:rtl/>
        </w:rPr>
        <w:t>אומר יצחק רבין: לא תקום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פלשתינית.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שמעון</w:t>
      </w:r>
      <w:r w:rsidR="002D0E93">
        <w:rPr>
          <w:rtl/>
        </w:rPr>
        <w:t xml:space="preserve"> </w:t>
      </w:r>
      <w:r w:rsidRPr="004970CC">
        <w:rPr>
          <w:rtl/>
        </w:rPr>
        <w:t>פרס:</w:t>
      </w:r>
      <w:r w:rsidR="002D0E93">
        <w:rPr>
          <w:rtl/>
        </w:rPr>
        <w:t xml:space="preserve"> </w:t>
      </w:r>
      <w:r w:rsidRPr="004970CC">
        <w:rPr>
          <w:rtl/>
        </w:rPr>
        <w:t>תהיה קונפדרציה.</w:t>
      </w:r>
      <w:r w:rsidR="002D0E93">
        <w:rPr>
          <w:rtl/>
        </w:rPr>
        <w:t xml:space="preserve"> </w:t>
      </w:r>
      <w:r w:rsidRPr="004970CC">
        <w:rPr>
          <w:rtl/>
        </w:rPr>
        <w:t>אבל, ריבונו של עולם, מה</w:t>
      </w:r>
      <w:r w:rsidR="002D0E93">
        <w:rPr>
          <w:rtl/>
        </w:rPr>
        <w:t xml:space="preserve"> </w:t>
      </w:r>
      <w:r w:rsidRPr="004970CC">
        <w:rPr>
          <w:rtl/>
        </w:rPr>
        <w:t>יהיו גבולותיה של מדינת ישראל? האם אנחנו, אזרחי ישראל, לאחר מהלך כל כך דרמטי של</w:t>
      </w:r>
      <w:r w:rsidR="002D0E93">
        <w:rPr>
          <w:rtl/>
        </w:rPr>
        <w:t xml:space="preserve"> </w:t>
      </w:r>
      <w:r w:rsidRPr="004970CC">
        <w:rPr>
          <w:rtl/>
        </w:rPr>
        <w:t>החודשים</w:t>
      </w:r>
      <w:r w:rsidR="002D0E93">
        <w:rPr>
          <w:rtl/>
        </w:rPr>
        <w:t xml:space="preserve"> </w:t>
      </w:r>
      <w:r w:rsidRPr="004970CC">
        <w:rPr>
          <w:rtl/>
        </w:rPr>
        <w:t>האחרונים,</w:t>
      </w:r>
      <w:r w:rsidR="002D0E93">
        <w:rPr>
          <w:rtl/>
        </w:rPr>
        <w:t xml:space="preserve"> </w:t>
      </w: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טקס</w:t>
      </w:r>
      <w:r w:rsidR="002D0E93">
        <w:rPr>
          <w:rtl/>
        </w:rPr>
        <w:t xml:space="preserve"> </w:t>
      </w:r>
      <w:r w:rsidRPr="004970CC">
        <w:rPr>
          <w:rtl/>
        </w:rPr>
        <w:t>מפואר</w:t>
      </w:r>
      <w:r w:rsidR="002D0E93">
        <w:rPr>
          <w:rtl/>
        </w:rPr>
        <w:t xml:space="preserve"> </w:t>
      </w:r>
      <w:r w:rsidRPr="004970CC">
        <w:rPr>
          <w:rtl/>
        </w:rPr>
        <w:t>בוושינגטון,</w:t>
      </w:r>
      <w:r w:rsidR="002D0E93">
        <w:rPr>
          <w:rtl/>
        </w:rPr>
        <w:t xml:space="preserve"> </w:t>
      </w:r>
      <w:r w:rsidRPr="004970CC">
        <w:rPr>
          <w:rtl/>
        </w:rPr>
        <w:t>מותר לנו לדעת מה יהיו</w:t>
      </w:r>
      <w:r w:rsidR="002D0E93">
        <w:rPr>
          <w:rtl/>
        </w:rPr>
        <w:t xml:space="preserve"> </w:t>
      </w:r>
      <w:r w:rsidRPr="004970CC">
        <w:rPr>
          <w:rtl/>
        </w:rPr>
        <w:t>לדעתכם גבולותיה של מדינת ישראל?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די בכך. הממשלה הזו עדיין לא מסוגלת להבטיח לאזרחי ישראל שלום וביטחון.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המלים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וביטחון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מציגים בראש חוצות כמקסם שווא, כדי להוליך שולל את</w:t>
      </w:r>
      <w:r w:rsidR="002D0E93">
        <w:rPr>
          <w:rtl/>
        </w:rPr>
        <w:t xml:space="preserve"> </w:t>
      </w:r>
      <w:r w:rsidRPr="004970CC">
        <w:rPr>
          <w:rtl/>
        </w:rPr>
        <w:t>אזרחי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גם היום, בנאומו של ראש הממשלה כאן, וגם בהסכם שנחתם בוושינגטון,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ביטחון,</w:t>
      </w:r>
      <w:r w:rsidR="002D0E93">
        <w:rPr>
          <w:rtl/>
        </w:rPr>
        <w:t xml:space="preserve"> </w:t>
      </w:r>
      <w:r w:rsidRPr="004970CC">
        <w:rPr>
          <w:rtl/>
        </w:rPr>
        <w:t>ואיש</w:t>
      </w:r>
      <w:r w:rsidR="002D0E93">
        <w:rPr>
          <w:rtl/>
        </w:rPr>
        <w:t xml:space="preserve"> </w:t>
      </w:r>
      <w:r w:rsidRPr="004970CC">
        <w:rPr>
          <w:rtl/>
        </w:rPr>
        <w:t>משרי</w:t>
      </w:r>
      <w:r w:rsidR="002D0E93">
        <w:rPr>
          <w:rtl/>
        </w:rPr>
        <w:t xml:space="preserve"> </w:t>
      </w:r>
      <w:r w:rsidRPr="004970CC">
        <w:rPr>
          <w:rtl/>
        </w:rPr>
        <w:t>הממשלה לא מסוגל לקום היום ולהבטיח לאזרחי ישראל: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מביאים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משאת נפשכם, מתחייבים בפניכם שיהיו שלום וביטחון. ההיפך,</w:t>
      </w:r>
      <w:r w:rsidR="002D0E93">
        <w:rPr>
          <w:rtl/>
        </w:rPr>
        <w:t xml:space="preserve"> </w:t>
      </w:r>
      <w:r w:rsidRPr="004970CC">
        <w:rPr>
          <w:rtl/>
        </w:rPr>
        <w:t>כולם</w:t>
      </w:r>
      <w:r w:rsidR="002D0E93">
        <w:rPr>
          <w:rtl/>
        </w:rPr>
        <w:t xml:space="preserve"> –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הגורמים המוסמכים, גורמי הביטחון </w:t>
      </w:r>
      <w:r w:rsidR="002D0E93">
        <w:rPr>
          <w:rtl/>
        </w:rPr>
        <w:t>–</w:t>
      </w:r>
      <w:r w:rsidRPr="004970CC">
        <w:rPr>
          <w:rtl/>
        </w:rPr>
        <w:t xml:space="preserve"> מנבאים לנו, ששלום לא יהיה ותהיה</w:t>
      </w:r>
      <w:r w:rsidR="002D0E93">
        <w:rPr>
          <w:rtl/>
        </w:rPr>
        <w:t xml:space="preserve"> </w:t>
      </w:r>
      <w:r w:rsidRPr="004970CC">
        <w:rPr>
          <w:rtl/>
        </w:rPr>
        <w:t>הידרדרות נוספת בפעילות הטרור באזור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רק שחותמים על ההסכם דקות אחדות לפני כניסת ראש השנה, כשכל אזרחי ישראל</w:t>
      </w:r>
      <w:r w:rsidR="002D0E93">
        <w:rPr>
          <w:rtl/>
        </w:rPr>
        <w:t xml:space="preserve"> </w:t>
      </w:r>
      <w:r w:rsidRPr="004970CC">
        <w:rPr>
          <w:rtl/>
        </w:rPr>
        <w:t>עסוקים</w:t>
      </w:r>
      <w:r w:rsidR="002D0E93">
        <w:rPr>
          <w:rtl/>
        </w:rPr>
        <w:t xml:space="preserve"> </w:t>
      </w:r>
      <w:r w:rsidRPr="004970CC">
        <w:rPr>
          <w:rtl/>
        </w:rPr>
        <w:t>בהכנות</w:t>
      </w:r>
      <w:r w:rsidR="002D0E93">
        <w:rPr>
          <w:rtl/>
        </w:rPr>
        <w:t xml:space="preserve"> </w:t>
      </w:r>
      <w:r w:rsidRPr="004970CC">
        <w:rPr>
          <w:rtl/>
        </w:rPr>
        <w:t>לחג; הם גם כופים משמעת סיעתית על חברי הקואליציה, מפעילים מכבש.</w:t>
      </w:r>
      <w:r w:rsidR="002D0E93">
        <w:rPr>
          <w:rtl/>
        </w:rPr>
        <w:t xml:space="preserve"> </w:t>
      </w:r>
      <w:r w:rsidRPr="004970CC">
        <w:rPr>
          <w:rtl/>
        </w:rPr>
        <w:t>אילו</w:t>
      </w:r>
      <w:r w:rsidR="002D0E93">
        <w:rPr>
          <w:rtl/>
        </w:rPr>
        <w:t xml:space="preserve"> </w:t>
      </w:r>
      <w:r w:rsidRPr="004970CC">
        <w:rPr>
          <w:rtl/>
        </w:rPr>
        <w:t>הלכה הממשלה לבחירות עם המצע הזה: הכרה באש"ף, הקמת מדינה פלשתינית, וקיבלה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אמון העם, יכול להיות שהיתה הצדקה להטלת משמעת סיעתית. אבל הנושא הזה כולו לא</w:t>
      </w:r>
      <w:r w:rsidR="002D0E93">
        <w:rPr>
          <w:rtl/>
        </w:rPr>
        <w:t xml:space="preserve"> </w:t>
      </w:r>
      <w:r w:rsidRPr="004970CC">
        <w:rPr>
          <w:rtl/>
        </w:rPr>
        <w:t>עמד</w:t>
      </w:r>
      <w:r w:rsidR="002D0E93">
        <w:rPr>
          <w:rtl/>
        </w:rPr>
        <w:t xml:space="preserve"> </w:t>
      </w:r>
      <w:r w:rsidRPr="004970CC">
        <w:rPr>
          <w:rtl/>
        </w:rPr>
        <w:t>על סדר</w:t>
      </w:r>
      <w:r w:rsidR="002D0E93">
        <w:rPr>
          <w:rtl/>
        </w:rPr>
        <w:t>-</w:t>
      </w:r>
      <w:r w:rsidRPr="004970CC">
        <w:rPr>
          <w:rtl/>
        </w:rPr>
        <w:t>היום של מפלגת העבודה במערכת הבחירות האחרונה.</w:t>
      </w:r>
      <w:r w:rsidR="002D0E93">
        <w:rPr>
          <w:rtl/>
        </w:rPr>
        <w:t xml:space="preserve"> </w:t>
      </w:r>
      <w:r w:rsidRPr="004970CC">
        <w:rPr>
          <w:rtl/>
        </w:rPr>
        <w:t>מפלגת העבודה התחייבה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תהיה המדיניות, בנושא הזה לא קיבלו כלל את אמון העם, ואנחנו נדרשים היום</w:t>
      </w:r>
      <w:r w:rsidR="002D0E93">
        <w:rPr>
          <w:rtl/>
        </w:rPr>
        <w:t xml:space="preserve"> </w:t>
      </w:r>
      <w:r w:rsidRPr="004970CC">
        <w:rPr>
          <w:rtl/>
        </w:rPr>
        <w:t>לדון</w:t>
      </w:r>
      <w:r w:rsidR="002D0E93">
        <w:rPr>
          <w:rtl/>
        </w:rPr>
        <w:t xml:space="preserve"> </w:t>
      </w:r>
      <w:r w:rsidRPr="004970CC">
        <w:rPr>
          <w:rtl/>
        </w:rPr>
        <w:t>בעצם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נושא</w:t>
      </w:r>
      <w:r w:rsidR="002D0E93">
        <w:rPr>
          <w:rtl/>
        </w:rPr>
        <w:t xml:space="preserve"> </w:t>
      </w:r>
      <w:r w:rsidRPr="004970CC">
        <w:rPr>
          <w:rtl/>
        </w:rPr>
        <w:t>שבו</w:t>
      </w:r>
      <w:r w:rsidR="002D0E93">
        <w:rPr>
          <w:rtl/>
        </w:rPr>
        <w:t xml:space="preserve"> </w:t>
      </w:r>
      <w:r w:rsidRPr="004970CC">
        <w:rPr>
          <w:rtl/>
        </w:rPr>
        <w:t>הממשלה מעלה באמון בוחריה שלה.</w:t>
      </w:r>
      <w:r w:rsidR="002D0E93">
        <w:rPr>
          <w:rtl/>
        </w:rPr>
        <w:t xml:space="preserve"> </w:t>
      </w:r>
      <w:r w:rsidRPr="004970CC">
        <w:rPr>
          <w:rtl/>
        </w:rPr>
        <w:t>ואם יש שני חברי כנסת</w:t>
      </w:r>
      <w:r w:rsidR="002D0E93">
        <w:rPr>
          <w:rtl/>
        </w:rPr>
        <w:t xml:space="preserve"> </w:t>
      </w:r>
      <w:r w:rsidRPr="004970CC">
        <w:rPr>
          <w:rtl/>
        </w:rPr>
        <w:t>ממפלגת</w:t>
      </w:r>
      <w:r w:rsidR="002D0E93">
        <w:rPr>
          <w:rtl/>
        </w:rPr>
        <w:t xml:space="preserve"> </w:t>
      </w:r>
      <w:r w:rsidRPr="004970CC">
        <w:rPr>
          <w:rtl/>
        </w:rPr>
        <w:t>העבודה</w:t>
      </w:r>
      <w:r w:rsidR="002D0E93">
        <w:rPr>
          <w:rtl/>
        </w:rPr>
        <w:t xml:space="preserve"> </w:t>
      </w:r>
      <w:r w:rsidRPr="004970CC">
        <w:rPr>
          <w:rtl/>
        </w:rPr>
        <w:t>שרוצים להישאר נאמנים למפלגת העבודה, למצע מפלגת העבודה, מאיימים</w:t>
      </w:r>
      <w:r w:rsidR="002D0E93">
        <w:rPr>
          <w:rtl/>
        </w:rPr>
        <w:t xml:space="preserve"> </w:t>
      </w:r>
      <w:r w:rsidRPr="004970CC">
        <w:rPr>
          <w:rtl/>
        </w:rPr>
        <w:t>עליהם,</w:t>
      </w:r>
      <w:r w:rsidR="002D0E93">
        <w:rPr>
          <w:rtl/>
        </w:rPr>
        <w:t xml:space="preserve"> </w:t>
      </w:r>
      <w:r w:rsidRPr="004970CC">
        <w:rPr>
          <w:rtl/>
        </w:rPr>
        <w:t>שהם</w:t>
      </w:r>
      <w:r w:rsidR="002D0E93">
        <w:rPr>
          <w:rtl/>
        </w:rPr>
        <w:t xml:space="preserve"> </w:t>
      </w:r>
      <w:r w:rsidRPr="004970CC">
        <w:rPr>
          <w:rtl/>
        </w:rPr>
        <w:t>יסולקו מהכנסת הבאה, שלא יוכלו להתמודד שוב בבחירות, שיסולקו ממפלגת</w:t>
      </w:r>
      <w:r w:rsidR="002D0E93">
        <w:rPr>
          <w:rtl/>
        </w:rPr>
        <w:t xml:space="preserve"> </w:t>
      </w:r>
      <w:r w:rsidRPr="004970CC">
        <w:rPr>
          <w:rtl/>
        </w:rPr>
        <w:t>העבודה, ומאיימים עליהם בנקיטת צעדי עונשין.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ואחרי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זה,</w:t>
      </w:r>
      <w:r w:rsidR="002D0E93">
        <w:rPr>
          <w:rtl/>
        </w:rPr>
        <w:t xml:space="preserve"> </w:t>
      </w: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החברה הישראלית נקלעת לקרע החמור ביותר</w:t>
      </w:r>
      <w:r w:rsidR="002D0E93">
        <w:rPr>
          <w:rtl/>
        </w:rPr>
        <w:t xml:space="preserve"> </w:t>
      </w:r>
      <w:r w:rsidRPr="004970CC">
        <w:rPr>
          <w:rtl/>
        </w:rPr>
        <w:t>בתולדותינו,</w:t>
      </w:r>
      <w:r w:rsidR="002D0E93">
        <w:rPr>
          <w:rtl/>
        </w:rPr>
        <w:t xml:space="preserve"> </w:t>
      </w:r>
      <w:r w:rsidRPr="004970CC">
        <w:rPr>
          <w:rtl/>
        </w:rPr>
        <w:t>והממשלה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מסוגלת</w:t>
      </w:r>
      <w:r w:rsidR="002D0E93">
        <w:rPr>
          <w:rtl/>
        </w:rPr>
        <w:t xml:space="preserve"> </w:t>
      </w:r>
      <w:r w:rsidRPr="004970CC">
        <w:rPr>
          <w:rtl/>
        </w:rPr>
        <w:t>להוביל</w:t>
      </w:r>
      <w:r w:rsidR="002D0E93">
        <w:rPr>
          <w:rtl/>
        </w:rPr>
        <w:t xml:space="preserve"> </w:t>
      </w:r>
      <w:r w:rsidRPr="004970CC">
        <w:rPr>
          <w:rtl/>
        </w:rPr>
        <w:t>מהלך</w:t>
      </w:r>
      <w:r w:rsidR="002D0E93">
        <w:rPr>
          <w:rtl/>
        </w:rPr>
        <w:t xml:space="preserve"> </w:t>
      </w:r>
      <w:r w:rsidRPr="004970CC">
        <w:rPr>
          <w:rtl/>
        </w:rPr>
        <w:t>כזה בקונסנסוס לאומי. חמור מכך:</w:t>
      </w:r>
      <w:r w:rsidR="002D0E93">
        <w:rPr>
          <w:rtl/>
        </w:rPr>
        <w:t xml:space="preserve"> </w:t>
      </w:r>
      <w:r w:rsidRPr="004970CC">
        <w:rPr>
          <w:rtl/>
        </w:rPr>
        <w:t>הכרזות ראש הממשלה דוחפות לקרעים נוספים.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אבקש לסיים. חלפו חמש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נחתם, גברתי היושבת</w:t>
      </w:r>
      <w:r w:rsidR="002D0E93">
        <w:rPr>
          <w:rtl/>
        </w:rPr>
        <w:t>-</w:t>
      </w:r>
      <w:r w:rsidRPr="004970CC">
        <w:rPr>
          <w:rtl/>
        </w:rPr>
        <w:t>ראש, למרות ההסכמות שבין אש"ף לבין ה"חמאס".</w:t>
      </w:r>
      <w:r w:rsidR="002D0E93">
        <w:rPr>
          <w:rtl/>
        </w:rPr>
        <w:t xml:space="preserve"> </w:t>
      </w:r>
      <w:r w:rsidRPr="004970CC">
        <w:rPr>
          <w:rtl/>
        </w:rPr>
        <w:t>ה"חמאס" לא פועל, אדוני השר שריד, נגד אש"ף, ה"חמאס" לא פועל לביטול ההסכם.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שנייה</w:t>
      </w:r>
      <w:r w:rsidR="002D0E93">
        <w:rPr>
          <w:rtl/>
        </w:rPr>
        <w:t xml:space="preserve"> </w:t>
      </w:r>
      <w:r w:rsidRPr="004970CC">
        <w:rPr>
          <w:rtl/>
        </w:rPr>
        <w:t>אחת,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קצב.</w:t>
      </w:r>
      <w:r w:rsidR="002D0E93">
        <w:rPr>
          <w:rtl/>
        </w:rPr>
        <w:t xml:space="preserve"> </w:t>
      </w:r>
      <w:r w:rsidRPr="004970CC">
        <w:rPr>
          <w:rtl/>
        </w:rPr>
        <w:t>אני רוצה להבהיר לשר לאיכות הסביבה. חבר</w:t>
      </w:r>
      <w:r w:rsidR="002D0E93">
        <w:rPr>
          <w:rtl/>
        </w:rPr>
        <w:t xml:space="preserve"> </w:t>
      </w:r>
      <w:r w:rsidRPr="004970CC">
        <w:rPr>
          <w:rtl/>
        </w:rPr>
        <w:t>הכנסת קצב טוען שהיתה הסכמה עם יושב</w:t>
      </w:r>
      <w:r w:rsidR="002D0E93">
        <w:rPr>
          <w:rtl/>
        </w:rPr>
        <w:t>-</w:t>
      </w:r>
      <w:r w:rsidRPr="004970CC">
        <w:rPr>
          <w:rtl/>
        </w:rPr>
        <w:t>ראש סיעת העבודה שיושבי</w:t>
      </w:r>
      <w:r w:rsidR="002D0E93">
        <w:rPr>
          <w:rtl/>
        </w:rPr>
        <w:t>-</w:t>
      </w:r>
      <w:r w:rsidRPr="004970CC">
        <w:rPr>
          <w:rtl/>
        </w:rPr>
        <w:t>ראש הסיעות ידברו עשר</w:t>
      </w:r>
      <w:r w:rsidR="002D0E93">
        <w:rPr>
          <w:rtl/>
        </w:rPr>
        <w:t xml:space="preserve"> </w:t>
      </w:r>
      <w:r w:rsidRPr="004970CC">
        <w:rPr>
          <w:rtl/>
        </w:rPr>
        <w:t>דקות. אני מבררת את העניין הזה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בודקת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רענן כהן דיבר עשר דקות. הוא דיבר לפני.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טוען, ואני בודקת.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בודקת, חבר הכנסת רן כהן.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סיעת הליכוד, אם הדיון הוא סיעתי, אתה יכול לקחת לעצמך כמה</w:t>
      </w:r>
      <w:r w:rsidR="002D0E93">
        <w:rPr>
          <w:rtl/>
        </w:rPr>
        <w:t xml:space="preserve"> </w:t>
      </w:r>
      <w:r w:rsidRPr="004970CC">
        <w:rPr>
          <w:rtl/>
        </w:rPr>
        <w:t>זמן שאתה רוצה.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הוא מבטל לאחרים.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נעמוד במכסת הזמן, השר שריד.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בודקת זאת, אדוני השר.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למשל, חבר הכנסת גדעון פת איננו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הדיון סיעתי, ונעמוד במכסת הזמן.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ה"חמאס",</w:t>
      </w:r>
      <w:r w:rsidR="002D0E93">
        <w:rPr>
          <w:rtl/>
        </w:rPr>
        <w:t xml:space="preserve"> </w:t>
      </w: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לא פועל לביטול הסכם אוסלו א', ה"חמאס" לא פועל</w:t>
      </w:r>
      <w:r w:rsidR="002D0E93">
        <w:rPr>
          <w:rtl/>
        </w:rPr>
        <w:t xml:space="preserve"> </w:t>
      </w:r>
      <w:r w:rsidRPr="004970CC">
        <w:rPr>
          <w:rtl/>
        </w:rPr>
        <w:t>לביטול</w:t>
      </w:r>
      <w:r w:rsidR="002D0E93">
        <w:rPr>
          <w:rtl/>
        </w:rPr>
        <w:t xml:space="preserve"> </w:t>
      </w:r>
      <w:r w:rsidRPr="004970CC">
        <w:rPr>
          <w:rtl/>
        </w:rPr>
        <w:t>הסכם אוסלו ב', כי לו רצה לפעול לביטול אוסלו ב', הוא היה יכול לעשות זאת</w:t>
      </w:r>
      <w:r w:rsidR="002D0E93">
        <w:rPr>
          <w:rtl/>
        </w:rPr>
        <w:t xml:space="preserve"> </w:t>
      </w:r>
      <w:r w:rsidRPr="004970CC">
        <w:rPr>
          <w:rtl/>
        </w:rPr>
        <w:t>באמצעים</w:t>
      </w:r>
      <w:r w:rsidR="002D0E93">
        <w:rPr>
          <w:rtl/>
        </w:rPr>
        <w:t xml:space="preserve"> </w:t>
      </w:r>
      <w:r w:rsidRPr="004970CC">
        <w:rPr>
          <w:rtl/>
        </w:rPr>
        <w:t>יעילים</w:t>
      </w:r>
      <w:r w:rsidR="002D0E93">
        <w:rPr>
          <w:rtl/>
        </w:rPr>
        <w:t xml:space="preserve"> </w:t>
      </w:r>
      <w:r w:rsidRPr="004970CC">
        <w:rPr>
          <w:rtl/>
        </w:rPr>
        <w:t>הרבה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מאלה שנקט עד היום. ה"חמאס" רוצה לעזור ליאסר ערפאת</w:t>
      </w:r>
      <w:r w:rsidR="002D0E93">
        <w:rPr>
          <w:rtl/>
        </w:rPr>
        <w:t xml:space="preserve"> </w:t>
      </w:r>
      <w:r w:rsidRPr="004970CC">
        <w:rPr>
          <w:rtl/>
        </w:rPr>
        <w:t>לקדם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ההסכמות</w:t>
      </w:r>
      <w:r w:rsidR="002D0E93">
        <w:rPr>
          <w:rtl/>
        </w:rPr>
        <w:t xml:space="preserve"> </w:t>
      </w:r>
      <w:r w:rsidRPr="004970CC">
        <w:rPr>
          <w:rtl/>
        </w:rPr>
        <w:t>שלו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יצחק רבין; ה"חמאס" רוצה לזרז את תהליך הוויתורים של</w:t>
      </w:r>
      <w:r w:rsidR="002D0E93">
        <w:rPr>
          <w:rtl/>
        </w:rPr>
        <w:t xml:space="preserve"> </w:t>
      </w:r>
      <w:r w:rsidRPr="004970CC">
        <w:rPr>
          <w:rtl/>
        </w:rPr>
        <w:t>ממשלת ישראל. ה"חמאס" רוצה לעודד את הוויתורים, לעודד את תהליך אוסלו ב', וההוכחה</w:t>
      </w:r>
      <w:r w:rsidR="002D0E93">
        <w:rPr>
          <w:rtl/>
        </w:rPr>
        <w:t xml:space="preserve"> </w:t>
      </w:r>
      <w:r w:rsidRPr="004970CC">
        <w:rPr>
          <w:rtl/>
        </w:rPr>
        <w:t>הטובה</w:t>
      </w:r>
      <w:r w:rsidR="002D0E93">
        <w:rPr>
          <w:rtl/>
        </w:rPr>
        <w:t xml:space="preserve"> </w:t>
      </w:r>
      <w:r w:rsidRPr="004970CC">
        <w:rPr>
          <w:rtl/>
        </w:rPr>
        <w:t>ביותר</w:t>
      </w:r>
      <w:r w:rsidR="002D0E93">
        <w:rPr>
          <w:rtl/>
        </w:rPr>
        <w:t xml:space="preserve"> </w:t>
      </w:r>
      <w:r w:rsidRPr="004970CC">
        <w:rPr>
          <w:rtl/>
        </w:rPr>
        <w:t>לכך היא, שה"חמאס" עדיין לא נקט שום פעולה כדי לבטל את הסכמי 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ואוסלו</w:t>
      </w:r>
      <w:r w:rsidR="002D0E93">
        <w:rPr>
          <w:rtl/>
        </w:rPr>
        <w:t xml:space="preserve"> </w:t>
      </w:r>
      <w:r w:rsidRPr="004970CC">
        <w:rPr>
          <w:rtl/>
        </w:rPr>
        <w:t>ב', אלא להיפך, הוא רוצה לזרז את המשא</w:t>
      </w:r>
      <w:r w:rsidR="002D0E93">
        <w:rPr>
          <w:rtl/>
        </w:rPr>
        <w:t>-</w:t>
      </w:r>
      <w:r w:rsidRPr="004970CC">
        <w:rPr>
          <w:rtl/>
        </w:rPr>
        <w:t>ומתן, וההסכמות שבין אש"ף לבין</w:t>
      </w:r>
      <w:r w:rsidR="002D0E93">
        <w:rPr>
          <w:rtl/>
        </w:rPr>
        <w:t xml:space="preserve"> </w:t>
      </w:r>
      <w:r w:rsidRPr="004970CC">
        <w:rPr>
          <w:rtl/>
        </w:rPr>
        <w:t>ה"חמאס"</w:t>
      </w:r>
      <w:r w:rsidR="002D0E93">
        <w:rPr>
          <w:rtl/>
        </w:rPr>
        <w:t xml:space="preserve"> </w:t>
      </w:r>
      <w:r w:rsidRPr="004970CC">
        <w:rPr>
          <w:rtl/>
        </w:rPr>
        <w:t>מדברות על כך שפיגועים יהיו נגד מדינת ישראל בתחומים שמדינת ישראל שולטת</w:t>
      </w:r>
      <w:r w:rsidR="002D0E93">
        <w:rPr>
          <w:rtl/>
        </w:rPr>
        <w:t xml:space="preserve"> </w:t>
      </w:r>
      <w:r w:rsidRPr="004970CC">
        <w:rPr>
          <w:rtl/>
        </w:rPr>
        <w:t>בהם.</w:t>
      </w:r>
      <w:r w:rsidR="002D0E93">
        <w:rPr>
          <w:rtl/>
        </w:rPr>
        <w:t xml:space="preserve"> </w:t>
      </w:r>
      <w:r w:rsidRPr="004970CC">
        <w:rPr>
          <w:rtl/>
        </w:rPr>
        <w:t>יאסר</w:t>
      </w:r>
      <w:r w:rsidR="002D0E93">
        <w:rPr>
          <w:rtl/>
        </w:rPr>
        <w:t xml:space="preserve"> </w:t>
      </w:r>
      <w:r w:rsidRPr="004970CC">
        <w:rPr>
          <w:rtl/>
        </w:rPr>
        <w:t>ערפאת לא מעוניין בהפסקת פעולות הטרור. הוא הגיע להסכמה עם ה"חמאס",</w:t>
      </w:r>
      <w:r w:rsidR="002D0E93">
        <w:rPr>
          <w:rtl/>
        </w:rPr>
        <w:t xml:space="preserve"> </w:t>
      </w:r>
      <w:r w:rsidRPr="004970CC">
        <w:rPr>
          <w:rtl/>
        </w:rPr>
        <w:t>שפעולות</w:t>
      </w:r>
      <w:r w:rsidR="002D0E93">
        <w:rPr>
          <w:rtl/>
        </w:rPr>
        <w:t xml:space="preserve"> </w:t>
      </w:r>
      <w:r w:rsidRPr="004970CC">
        <w:rPr>
          <w:rtl/>
        </w:rPr>
        <w:t>הטרור תימשכנה נגד ישראל, ובלבד שהן תתקיימנה בתוך שטחים שנמצאים ברשותה</w:t>
      </w:r>
      <w:r w:rsidR="002D0E93">
        <w:rPr>
          <w:rtl/>
        </w:rPr>
        <w:t xml:space="preserve"> </w:t>
      </w:r>
      <w:r w:rsidRPr="004970CC">
        <w:rPr>
          <w:rtl/>
        </w:rPr>
        <w:t>של ממשלת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לך עותק מההסכם?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המציאות,</w:t>
      </w:r>
      <w:r w:rsidR="002D0E93">
        <w:rPr>
          <w:rtl/>
        </w:rPr>
        <w:t xml:space="preserve"> </w:t>
      </w:r>
      <w:r w:rsidRPr="004970CC">
        <w:rPr>
          <w:rtl/>
        </w:rPr>
        <w:t>הריאליה,</w:t>
      </w:r>
      <w:r w:rsidR="002D0E93">
        <w:rPr>
          <w:rtl/>
        </w:rPr>
        <w:t xml:space="preserve"> </w:t>
      </w:r>
      <w:r w:rsidRPr="004970CC">
        <w:rPr>
          <w:rtl/>
        </w:rPr>
        <w:t>אדוני השר שריד, היא ההוכחה הטובה ביותר, כי אם ה"חמאס"</w:t>
      </w:r>
      <w:r w:rsidR="002D0E93">
        <w:rPr>
          <w:rtl/>
        </w:rPr>
        <w:t xml:space="preserve"> </w:t>
      </w:r>
      <w:r w:rsidRPr="004970CC">
        <w:rPr>
          <w:rtl/>
        </w:rPr>
        <w:t>רוצה לבטל את ההסכם הזה, מדוע הוא לא פועל נגד הצד הערבי הפלשתיני שחתם על ההסכם?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איזו תועלת הפקנו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הסכם?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הסכמות. יאסר ערפאת מודה בהסכמות האלה.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שאלתי אם יש לך העתק. אז אתה אומר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די להתחכם, השר שריד, די להתחכם. אנחנו עוסקים כרגע בקיומה של המדינה. די עם</w:t>
      </w:r>
      <w:r w:rsidR="002D0E93">
        <w:rPr>
          <w:rtl/>
        </w:rPr>
        <w:t xml:space="preserve"> </w:t>
      </w:r>
      <w:r w:rsidRPr="004970CC">
        <w:rPr>
          <w:rtl/>
        </w:rPr>
        <w:t>ההתחכמויות.</w:t>
      </w:r>
      <w:r w:rsidR="002D0E93">
        <w:rPr>
          <w:rtl/>
        </w:rPr>
        <w:t xml:space="preserve"> </w:t>
      </w:r>
      <w:r w:rsidRPr="004970CC">
        <w:rPr>
          <w:rtl/>
        </w:rPr>
        <w:t>עוסקים</w:t>
      </w:r>
      <w:r w:rsidR="002D0E93">
        <w:rPr>
          <w:rtl/>
        </w:rPr>
        <w:t xml:space="preserve"> </w:t>
      </w:r>
      <w:r w:rsidRPr="004970CC">
        <w:rPr>
          <w:rtl/>
        </w:rPr>
        <w:t>בעניינים היסודיים ביותר שנוגעים לקיומנו הפיזי, ואתה עוסק</w:t>
      </w:r>
      <w:r w:rsidR="002D0E93">
        <w:rPr>
          <w:rtl/>
        </w:rPr>
        <w:t xml:space="preserve"> </w:t>
      </w:r>
      <w:r w:rsidRPr="004970CC">
        <w:rPr>
          <w:rtl/>
        </w:rPr>
        <w:t>כרגע בהתחכמויות אם יש הסכם או אין הסכם? יש הסכמה בין אש"ף לבין ה"חמאס". זה כלל</w:t>
      </w:r>
      <w:r w:rsidR="002D0E93">
        <w:rPr>
          <w:rtl/>
        </w:rPr>
        <w:t xml:space="preserve"> </w:t>
      </w:r>
      <w:r w:rsidRPr="004970CC">
        <w:rPr>
          <w:rtl/>
        </w:rPr>
        <w:t>ידוע לכול. יש הסכמות כאלה.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רוצה לבקש ממך, השר שריד, עם כל הכבוד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רן כהן. חבר הכנסת רן כהן, אני מבקשת לא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ה"חמאס"</w:t>
      </w:r>
      <w:r w:rsidR="002D0E93">
        <w:rPr>
          <w:rtl/>
        </w:rPr>
        <w:t xml:space="preserve"> </w:t>
      </w:r>
      <w:r w:rsidRPr="004970CC">
        <w:rPr>
          <w:rtl/>
        </w:rPr>
        <w:t>מפעיל</w:t>
      </w:r>
      <w:r w:rsidR="002D0E93">
        <w:rPr>
          <w:rtl/>
        </w:rPr>
        <w:t xml:space="preserve"> </w:t>
      </w:r>
      <w:r w:rsidRPr="004970CC">
        <w:rPr>
          <w:rtl/>
        </w:rPr>
        <w:t>טרור</w:t>
      </w:r>
      <w:r w:rsidR="002D0E93">
        <w:rPr>
          <w:rtl/>
        </w:rPr>
        <w:t xml:space="preserve"> </w:t>
      </w:r>
      <w:r w:rsidRPr="004970CC">
        <w:rPr>
          <w:rtl/>
        </w:rPr>
        <w:t>על דעתו של יאסר ערפאת. הם פועלים בשתי זרועות, הזרוע</w:t>
      </w:r>
      <w:r w:rsidR="002D0E93">
        <w:rPr>
          <w:rtl/>
        </w:rPr>
        <w:t xml:space="preserve"> </w:t>
      </w:r>
      <w:r w:rsidRPr="004970CC">
        <w:rPr>
          <w:rtl/>
        </w:rPr>
        <w:t>המדינית באמצעות אש"ף והזרוע הטרוריסטית באמצעות ה"חמאס".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כהן, עוד מעט תעמוד פה על הדוכן ולא תרצה שיפריעו לך, נכון?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לשקר זה לא טוב, זה לא מומלץ.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כל הכבוד, אין לך שום מונופול על האמת, חבר הכנסת שריד.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המציאות</w:t>
      </w:r>
      <w:r w:rsidR="002D0E93">
        <w:rPr>
          <w:rtl/>
        </w:rPr>
        <w:t xml:space="preserve"> </w:t>
      </w:r>
      <w:r w:rsidRPr="004970CC">
        <w:rPr>
          <w:rtl/>
        </w:rPr>
        <w:t>מדברת</w:t>
      </w:r>
      <w:r w:rsidR="002D0E93">
        <w:rPr>
          <w:rtl/>
        </w:rPr>
        <w:t xml:space="preserve"> </w:t>
      </w:r>
      <w:r w:rsidRPr="004970CC">
        <w:rPr>
          <w:rtl/>
        </w:rPr>
        <w:t>בעד</w:t>
      </w:r>
      <w:r w:rsidR="002D0E93">
        <w:rPr>
          <w:rtl/>
        </w:rPr>
        <w:t xml:space="preserve"> </w:t>
      </w:r>
      <w:r w:rsidRPr="004970CC">
        <w:rPr>
          <w:rtl/>
        </w:rPr>
        <w:t>עצמה.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הסכמות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אש"ף לבין ה"חמאס": האחד פועל</w:t>
      </w:r>
      <w:r w:rsidR="002D0E93">
        <w:rPr>
          <w:rtl/>
        </w:rPr>
        <w:t xml:space="preserve"> </w:t>
      </w:r>
      <w:r w:rsidRPr="004970CC">
        <w:rPr>
          <w:rtl/>
        </w:rPr>
        <w:t>באמצעות</w:t>
      </w:r>
      <w:r w:rsidR="002D0E93">
        <w:rPr>
          <w:rtl/>
        </w:rPr>
        <w:t xml:space="preserve"> </w:t>
      </w:r>
      <w:r w:rsidRPr="004970CC">
        <w:rPr>
          <w:rtl/>
        </w:rPr>
        <w:t>הטרור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לכפות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ממשלת</w:t>
      </w:r>
      <w:r w:rsidR="002D0E93">
        <w:rPr>
          <w:rtl/>
        </w:rPr>
        <w:t xml:space="preserve"> </w:t>
      </w:r>
      <w:r w:rsidRPr="004970CC">
        <w:rPr>
          <w:rtl/>
        </w:rPr>
        <w:t>ישראל לעשות ויתורים, והאחר פועל באמצעים</w:t>
      </w:r>
      <w:r w:rsidR="002D0E93">
        <w:rPr>
          <w:rtl/>
        </w:rPr>
        <w:t xml:space="preserve"> </w:t>
      </w:r>
      <w:r w:rsidRPr="004970CC">
        <w:rPr>
          <w:rtl/>
        </w:rPr>
        <w:t>מדיניים כדי להשיג ויתורים מדיניים. שניהם מובילים לאותה מטרה, לאותה נקודה.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וההגנות</w:t>
      </w:r>
      <w:r w:rsidR="002D0E93">
        <w:rPr>
          <w:rtl/>
        </w:rPr>
        <w:t xml:space="preserve"> </w:t>
      </w:r>
      <w:r w:rsidRPr="004970CC">
        <w:rPr>
          <w:rtl/>
        </w:rPr>
        <w:t>שלכם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אש"ף ועל ה"חמאס" לא יעזרו, כי המציאות היא שמוכיחה, היא</w:t>
      </w:r>
      <w:r w:rsidR="002D0E93">
        <w:rPr>
          <w:rtl/>
        </w:rPr>
        <w:t xml:space="preserve"> </w:t>
      </w:r>
      <w:r w:rsidRPr="004970CC">
        <w:rPr>
          <w:rtl/>
        </w:rPr>
        <w:t>שמורידה את המסכה מעל הפנים שלכם גם כן.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מותר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לדעת, איזו תועלת הפיקה מדינת ישראל בשנתיים</w:t>
      </w:r>
      <w:r w:rsidR="002D0E93">
        <w:rPr>
          <w:rtl/>
        </w:rPr>
        <w:t xml:space="preserve"> </w:t>
      </w:r>
      <w:r w:rsidRPr="004970CC">
        <w:rPr>
          <w:rtl/>
        </w:rPr>
        <w:t>האחרונות,</w:t>
      </w:r>
      <w:r w:rsidR="002D0E93">
        <w:rPr>
          <w:rtl/>
        </w:rPr>
        <w:t xml:space="preserve"> </w:t>
      </w:r>
      <w:r w:rsidRPr="004970CC">
        <w:rPr>
          <w:rtl/>
        </w:rPr>
        <w:t>מאז</w:t>
      </w:r>
      <w:r w:rsidR="002D0E93">
        <w:rPr>
          <w:rtl/>
        </w:rPr>
        <w:t xml:space="preserve"> </w:t>
      </w:r>
      <w:r w:rsidRPr="004970CC">
        <w:rPr>
          <w:rtl/>
        </w:rPr>
        <w:t>ההכרה ביאסר ערפאת ובאש"ף, איזו תועלת צמחה לביטחון ישראל? באיזו</w:t>
      </w:r>
      <w:r w:rsidR="002D0E93">
        <w:rPr>
          <w:rtl/>
        </w:rPr>
        <w:t xml:space="preserve"> </w:t>
      </w:r>
      <w:r w:rsidRPr="004970CC">
        <w:rPr>
          <w:rtl/>
        </w:rPr>
        <w:t>פיסת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זכינו</w:t>
      </w:r>
      <w:r w:rsidR="002D0E93">
        <w:rPr>
          <w:rtl/>
        </w:rPr>
        <w:t xml:space="preserve"> </w:t>
      </w:r>
      <w:r w:rsidRPr="004970CC">
        <w:rPr>
          <w:rtl/>
        </w:rPr>
        <w:t>ליהנות במשך השנתיים האחרונות כתוצאה מאותו הסכם אומלל, מאותה</w:t>
      </w:r>
      <w:r w:rsidR="002D0E93">
        <w:rPr>
          <w:rtl/>
        </w:rPr>
        <w:t xml:space="preserve"> </w:t>
      </w:r>
      <w:r w:rsidRPr="004970CC">
        <w:rPr>
          <w:rtl/>
        </w:rPr>
        <w:t>הכרה אומללה?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וההסכם, כנראה, עומד להיות מאושר היום על חודו של קול. אילו קולות? שני חברי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שמעלו</w:t>
      </w:r>
      <w:r w:rsidR="002D0E93">
        <w:rPr>
          <w:rtl/>
        </w:rPr>
        <w:t xml:space="preserve"> </w:t>
      </w:r>
      <w:r w:rsidRPr="004970CC">
        <w:rPr>
          <w:rtl/>
        </w:rPr>
        <w:t>באמון הבוחרים שלהם, מסיעת צומת: אלכס גולדפרב וגונן שגב. האם 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המצע הזה אשר מטעמו הם נבחרו הם יכולים להרשות לעצמם להצביע היום בעד ההסכם הזה?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חמישה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חברי כנסת </w:t>
      </w:r>
      <w:r w:rsidR="002D0E93">
        <w:rPr>
          <w:rtl/>
        </w:rPr>
        <w:t>–</w:t>
      </w:r>
      <w:r w:rsidRPr="004970CC">
        <w:rPr>
          <w:rtl/>
        </w:rPr>
        <w:t xml:space="preserve"> ואינני מתבייש לומר זאת </w:t>
      </w:r>
      <w:r w:rsidR="002D0E93">
        <w:rPr>
          <w:rtl/>
        </w:rPr>
        <w:t>–</w:t>
      </w:r>
      <w:r w:rsidRPr="004970CC">
        <w:rPr>
          <w:rtl/>
        </w:rPr>
        <w:t xml:space="preserve"> חמישה חברי כנסת ישראלים, שבכל</w:t>
      </w:r>
      <w:r w:rsidR="002D0E93">
        <w:rPr>
          <w:rtl/>
        </w:rPr>
        <w:t xml:space="preserve"> </w:t>
      </w:r>
      <w:r w:rsidRPr="004970CC">
        <w:rPr>
          <w:rtl/>
        </w:rPr>
        <w:t>עניין</w:t>
      </w:r>
      <w:r w:rsidR="002D0E93">
        <w:rPr>
          <w:rtl/>
        </w:rPr>
        <w:t xml:space="preserve"> </w:t>
      </w:r>
      <w:r w:rsidRPr="004970CC">
        <w:rPr>
          <w:rtl/>
        </w:rPr>
        <w:t>מתייצבים</w:t>
      </w:r>
      <w:r w:rsidR="002D0E93">
        <w:rPr>
          <w:rtl/>
        </w:rPr>
        <w:t xml:space="preserve"> </w:t>
      </w:r>
      <w:r w:rsidRPr="004970CC">
        <w:rPr>
          <w:rtl/>
        </w:rPr>
        <w:t>לימינו של יאסר ערפאת בכל ויכוח עם יצחק רבין.</w:t>
      </w:r>
      <w:r w:rsidR="002D0E93">
        <w:rPr>
          <w:rtl/>
        </w:rPr>
        <w:t xml:space="preserve"> </w:t>
      </w:r>
      <w:r w:rsidRPr="004970CC">
        <w:rPr>
          <w:rtl/>
        </w:rPr>
        <w:t>האם שמעת פעם את</w:t>
      </w:r>
      <w:r w:rsidR="002D0E93">
        <w:rPr>
          <w:rtl/>
        </w:rPr>
        <w:t xml:space="preserve"> </w:t>
      </w:r>
      <w:r w:rsidRPr="004970CC">
        <w:rPr>
          <w:rtl/>
        </w:rPr>
        <w:t>חברי הכנסת מסיעות חד"ש ומד"ע, פעם אחת במשך השנתיים האחרונות, במאות נושאים שהיו</w:t>
      </w:r>
      <w:r w:rsidR="002D0E93">
        <w:rPr>
          <w:rtl/>
        </w:rPr>
        <w:t xml:space="preserve"> </w:t>
      </w:r>
      <w:r w:rsidRPr="004970CC">
        <w:rPr>
          <w:rtl/>
        </w:rPr>
        <w:t>שנויים</w:t>
      </w:r>
      <w:r w:rsidR="002D0E93">
        <w:rPr>
          <w:rtl/>
        </w:rPr>
        <w:t xml:space="preserve"> </w:t>
      </w:r>
      <w:r w:rsidRPr="004970CC">
        <w:rPr>
          <w:rtl/>
        </w:rPr>
        <w:t>במחלוקת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יצחק רבין לבין יאסר ערפאת, שהם התייצבו פעם אחת לימינו של</w:t>
      </w:r>
      <w:r w:rsidR="002D0E93">
        <w:rPr>
          <w:rtl/>
        </w:rPr>
        <w:t xml:space="preserve"> </w:t>
      </w: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רבין?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חמשת</w:t>
      </w:r>
      <w:r w:rsidR="002D0E93">
        <w:rPr>
          <w:rtl/>
        </w:rPr>
        <w:t xml:space="preserve"> </w:t>
      </w:r>
      <w:r w:rsidRPr="004970CC">
        <w:rPr>
          <w:rtl/>
        </w:rPr>
        <w:t>חברי הכנסת האלה יצחק רבין נשען היום, כי בלעדיהם הוא לא</w:t>
      </w:r>
      <w:r w:rsidR="002D0E93">
        <w:rPr>
          <w:rtl/>
        </w:rPr>
        <w:t xml:space="preserve"> </w:t>
      </w:r>
      <w:r w:rsidRPr="004970CC">
        <w:rPr>
          <w:rtl/>
        </w:rPr>
        <w:t>יכול להעביר את ההסכם היום.</w:t>
      </w:r>
      <w:r w:rsidR="002D0E93">
        <w:rPr>
          <w:rtl/>
        </w:rPr>
        <w:t xml:space="preserve"> </w:t>
      </w:r>
      <w:r w:rsidRPr="004970CC">
        <w:rPr>
          <w:rtl/>
        </w:rPr>
        <w:t>האם כך אנחנו דואגים לביטחונה של מדינת ישראל?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יכול יצחק רבין לדבר גבוהה גבוהה על המדינה היהודית, על כך שהוא רוצה הפרדה,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להעביר החלטה אחת בלי שחמישה חברי כנסת, בכל עניין, מתייצבים</w:t>
      </w:r>
      <w:r w:rsidR="002D0E93">
        <w:rPr>
          <w:rtl/>
        </w:rPr>
        <w:t xml:space="preserve"> </w:t>
      </w:r>
      <w:r w:rsidRPr="004970CC">
        <w:rPr>
          <w:rtl/>
        </w:rPr>
        <w:t>לימינו של יאסר ערפאת.</w:t>
      </w:r>
      <w:r w:rsidR="002D0E93">
        <w:rPr>
          <w:rtl/>
        </w:rPr>
        <w:t xml:space="preserve"> </w:t>
      </w:r>
      <w:r w:rsidRPr="004970CC">
        <w:rPr>
          <w:rtl/>
        </w:rPr>
        <w:t>ועל חודו של קול ההסכם הזה הולך להיות מועבר 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שום אחיזה להבטחותיו של ראש הממשלה. אין בהסכם הזה</w:t>
      </w:r>
      <w:r w:rsidR="002D0E93">
        <w:rPr>
          <w:rtl/>
        </w:rPr>
        <w:t xml:space="preserve"> </w:t>
      </w:r>
      <w:r w:rsidRPr="004970CC">
        <w:rPr>
          <w:rtl/>
        </w:rPr>
        <w:t>שום הבטחה להבטחת השלום; אין בהסכם הזה שום הבטחה להבטחת הביטחון של אזרחי ישראל;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סייגים</w:t>
      </w:r>
      <w:r w:rsidR="002D0E93">
        <w:rPr>
          <w:rtl/>
        </w:rPr>
        <w:t xml:space="preserve"> </w:t>
      </w:r>
      <w:r w:rsidRPr="004970CC">
        <w:rPr>
          <w:rtl/>
        </w:rPr>
        <w:t>לגבי</w:t>
      </w:r>
      <w:r w:rsidR="002D0E93">
        <w:rPr>
          <w:rtl/>
        </w:rPr>
        <w:t xml:space="preserve"> </w:t>
      </w:r>
      <w:r w:rsidRPr="004970CC">
        <w:rPr>
          <w:rtl/>
        </w:rPr>
        <w:t>יישובי הבקעה, גוש</w:t>
      </w:r>
      <w:r w:rsidR="002D0E93">
        <w:rPr>
          <w:rtl/>
        </w:rPr>
        <w:t>-</w:t>
      </w:r>
      <w:r w:rsidRPr="004970CC">
        <w:rPr>
          <w:rtl/>
        </w:rPr>
        <w:t>עציון, ירושלים רבתי, כפי</w:t>
      </w:r>
      <w:r w:rsidR="002D0E93">
        <w:rPr>
          <w:rtl/>
        </w:rPr>
        <w:t xml:space="preserve"> </w:t>
      </w:r>
      <w:r w:rsidRPr="004970CC">
        <w:rPr>
          <w:rtl/>
        </w:rPr>
        <w:t>שהתחייב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רבין; אין שום התחייבות מצד אש"ף למנוע את הפיכת הערים לערי</w:t>
      </w:r>
      <w:r w:rsidR="002D0E93">
        <w:rPr>
          <w:rtl/>
        </w:rPr>
        <w:t xml:space="preserve"> </w:t>
      </w:r>
      <w:r w:rsidRPr="004970CC">
        <w:rPr>
          <w:rtl/>
        </w:rPr>
        <w:t>מקלט,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וההסכם היום הוא קנוניה </w:t>
      </w:r>
      <w:r w:rsidR="002D0E93">
        <w:rPr>
          <w:rtl/>
        </w:rPr>
        <w:t>–</w:t>
      </w:r>
      <w:r w:rsidRPr="004970CC">
        <w:rPr>
          <w:rtl/>
        </w:rPr>
        <w:t xml:space="preserve"> קנוניה, גברתי היושבת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בין אש"ף לבין ממשלת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קנוניה להקמת מדינה פלשתינית, לחלוקת ירושלים, למתן סמכויות</w:t>
      </w:r>
      <w:r w:rsidR="002D0E93">
        <w:rPr>
          <w:rtl/>
        </w:rPr>
        <w:t xml:space="preserve"> </w:t>
      </w:r>
      <w:r w:rsidRPr="004970CC">
        <w:rPr>
          <w:rtl/>
        </w:rPr>
        <w:t>חקיקה</w:t>
      </w:r>
      <w:r w:rsidR="002D0E93">
        <w:rPr>
          <w:rtl/>
        </w:rPr>
        <w:t xml:space="preserve"> </w:t>
      </w:r>
      <w:r w:rsidRPr="004970CC">
        <w:rPr>
          <w:rtl/>
        </w:rPr>
        <w:t>ראשית</w:t>
      </w:r>
      <w:r w:rsidR="002D0E93">
        <w:rPr>
          <w:rtl/>
        </w:rPr>
        <w:t xml:space="preserve"> </w:t>
      </w:r>
      <w:r w:rsidRPr="004970CC">
        <w:rPr>
          <w:rtl/>
        </w:rPr>
        <w:t>למועצה</w:t>
      </w:r>
      <w:r w:rsidR="002D0E93">
        <w:rPr>
          <w:rtl/>
        </w:rPr>
        <w:t xml:space="preserve"> </w:t>
      </w:r>
      <w:r w:rsidRPr="004970CC">
        <w:rPr>
          <w:rtl/>
        </w:rPr>
        <w:t>הפלשתינית,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סמכויות מרחיקות לכת בחקיקה, ליאסר ערפאת,</w:t>
      </w:r>
      <w:r w:rsidR="002D0E93">
        <w:rPr>
          <w:rtl/>
        </w:rPr>
        <w:t xml:space="preserve"> </w:t>
      </w:r>
      <w:r w:rsidRPr="004970CC">
        <w:rPr>
          <w:rtl/>
        </w:rPr>
        <w:t>והקמת צבא פלשתיני בן 30,000 חיילים.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הלוואי</w:t>
      </w:r>
      <w:r w:rsidR="002D0E93">
        <w:rPr>
          <w:rtl/>
        </w:rPr>
        <w:t xml:space="preserve"> </w:t>
      </w:r>
      <w:r w:rsidRPr="004970CC">
        <w:rPr>
          <w:rtl/>
        </w:rPr>
        <w:t>שתצליחו</w:t>
      </w:r>
      <w:r w:rsidR="002D0E93">
        <w:rPr>
          <w:rtl/>
        </w:rPr>
        <w:t xml:space="preserve"> </w:t>
      </w:r>
      <w:r w:rsidRPr="004970CC">
        <w:rPr>
          <w:rtl/>
        </w:rPr>
        <w:t>להביא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שלום </w:t>
      </w:r>
      <w:r w:rsidR="002D0E93">
        <w:rPr>
          <w:rtl/>
        </w:rPr>
        <w:t>–</w:t>
      </w:r>
      <w:r w:rsidRPr="004970CC">
        <w:rPr>
          <w:rtl/>
        </w:rPr>
        <w:t xml:space="preserve"> ובכך אני רוצה לסיים. אני מתפלל שהמטרה הזאת</w:t>
      </w:r>
      <w:r w:rsidR="002D0E93">
        <w:rPr>
          <w:rtl/>
        </w:rPr>
        <w:t xml:space="preserve"> </w:t>
      </w:r>
      <w:r w:rsidRPr="004970CC">
        <w:rPr>
          <w:rtl/>
        </w:rPr>
        <w:t>תושג</w:t>
      </w:r>
      <w:r w:rsidR="002D0E93">
        <w:rPr>
          <w:rtl/>
        </w:rPr>
        <w:t xml:space="preserve"> </w:t>
      </w:r>
      <w:r w:rsidRPr="004970CC">
        <w:rPr>
          <w:rtl/>
        </w:rPr>
        <w:t>והממשלה</w:t>
      </w:r>
      <w:r w:rsidR="002D0E93">
        <w:rPr>
          <w:rtl/>
        </w:rPr>
        <w:t xml:space="preserve"> </w:t>
      </w:r>
      <w:r w:rsidRPr="004970CC">
        <w:rPr>
          <w:rtl/>
        </w:rPr>
        <w:t>תוכל</w:t>
      </w:r>
      <w:r w:rsidR="002D0E93">
        <w:rPr>
          <w:rtl/>
        </w:rPr>
        <w:t xml:space="preserve"> </w:t>
      </w:r>
      <w:r w:rsidRPr="004970CC">
        <w:rPr>
          <w:rtl/>
        </w:rPr>
        <w:t>להבטיח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השלום,</w:t>
      </w:r>
      <w:r w:rsidR="002D0E93">
        <w:rPr>
          <w:rtl/>
        </w:rPr>
        <w:t xml:space="preserve"> </w:t>
      </w:r>
      <w:r w:rsidRPr="004970CC">
        <w:rPr>
          <w:rtl/>
        </w:rPr>
        <w:t>ואני אומר זאת במלוא הכנות, במלוא</w:t>
      </w:r>
      <w:r w:rsidR="002D0E93">
        <w:rPr>
          <w:rtl/>
        </w:rPr>
        <w:t xml:space="preserve"> </w:t>
      </w:r>
      <w:r w:rsidRPr="004970CC">
        <w:rPr>
          <w:rtl/>
        </w:rPr>
        <w:t>האחריות,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חילוקי</w:t>
      </w:r>
      <w:r w:rsidR="002D0E93">
        <w:rPr>
          <w:rtl/>
        </w:rPr>
        <w:t xml:space="preserve"> </w:t>
      </w:r>
      <w:r w:rsidRPr="004970CC">
        <w:rPr>
          <w:rtl/>
        </w:rPr>
        <w:t>הדעות הפוליטיים. אבל, גברתי היושבת</w:t>
      </w:r>
      <w:r w:rsidR="002D0E93">
        <w:rPr>
          <w:rtl/>
        </w:rPr>
        <w:t>-</w:t>
      </w:r>
      <w:r w:rsidRPr="004970CC">
        <w:rPr>
          <w:rtl/>
        </w:rPr>
        <w:t>ראש, אם יצחק רבין</w:t>
      </w:r>
      <w:r w:rsidR="002D0E93">
        <w:rPr>
          <w:rtl/>
        </w:rPr>
        <w:t xml:space="preserve"> </w:t>
      </w:r>
      <w:r w:rsidRPr="004970CC">
        <w:rPr>
          <w:rtl/>
        </w:rPr>
        <w:t>טועה וההסכם יתברר ככישלון, אז צפוי לנו אסון. אין בהסכם הזה כדי להבטיח את השלום</w:t>
      </w:r>
      <w:r w:rsidR="002D0E93">
        <w:rPr>
          <w:rtl/>
        </w:rPr>
        <w:t xml:space="preserve"> </w:t>
      </w:r>
      <w:r w:rsidRPr="004970CC">
        <w:rPr>
          <w:rtl/>
        </w:rPr>
        <w:t>ואת הביטחון לאזרחי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משה קצב. אני מזמינה את חבר הכנסת רן כהן.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הראש,</w:t>
      </w:r>
      <w:r w:rsidR="002D0E93">
        <w:rPr>
          <w:rtl/>
        </w:rPr>
        <w:t xml:space="preserve"> </w:t>
      </w:r>
      <w:r w:rsidRPr="004970CC">
        <w:rPr>
          <w:rtl/>
        </w:rPr>
        <w:t>אדוני השר, חברות וחברי הכנסת, גמר חתימה טובה ומועדים</w:t>
      </w:r>
      <w:r w:rsidR="002D0E93">
        <w:rPr>
          <w:rtl/>
        </w:rPr>
        <w:t xml:space="preserve"> </w:t>
      </w:r>
      <w:r w:rsidRPr="004970CC">
        <w:rPr>
          <w:rtl/>
        </w:rPr>
        <w:t>לשמחה.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קודם כול, אני חייב לתקן תיקון אחד את חבר הכנסת קצב שדיבר לפני.</w:t>
      </w:r>
      <w:r w:rsidR="002D0E93">
        <w:rPr>
          <w:rtl/>
        </w:rPr>
        <w:t xml:space="preserve"> </w:t>
      </w:r>
      <w:r w:rsidRPr="004970CC">
        <w:rPr>
          <w:rtl/>
        </w:rPr>
        <w:t>אני, כחבר</w:t>
      </w:r>
      <w:r w:rsidR="002D0E93">
        <w:rPr>
          <w:rtl/>
        </w:rPr>
        <w:t xml:space="preserve"> </w:t>
      </w:r>
      <w:r w:rsidRPr="004970CC">
        <w:rPr>
          <w:rtl/>
        </w:rPr>
        <w:t>ועדת</w:t>
      </w:r>
      <w:r w:rsidR="002D0E93">
        <w:rPr>
          <w:rtl/>
        </w:rPr>
        <w:t xml:space="preserve"> </w:t>
      </w:r>
      <w:r w:rsidRPr="004970CC">
        <w:rPr>
          <w:rtl/>
        </w:rPr>
        <w:t>החוץ</w:t>
      </w:r>
      <w:r w:rsidR="002D0E93">
        <w:rPr>
          <w:rtl/>
        </w:rPr>
        <w:t xml:space="preserve"> </w:t>
      </w:r>
      <w:r w:rsidRPr="004970CC">
        <w:rPr>
          <w:rtl/>
        </w:rPr>
        <w:t>והביטחון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וגם חברי זבולון המר, שגם הוא חבר באותה ועדה,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קיבלנו דיווחים </w:t>
      </w:r>
      <w:r w:rsidR="002D0E93">
        <w:rPr>
          <w:rtl/>
        </w:rPr>
        <w:t>–</w:t>
      </w:r>
      <w:r w:rsidRPr="004970CC">
        <w:rPr>
          <w:rtl/>
        </w:rPr>
        <w:t xml:space="preserve"> גם בוועדות המשנה הסגורות, שחברי הליכוד נמצאים בהן, וגם בוועדה</w:t>
      </w:r>
      <w:r w:rsidR="002D0E93">
        <w:rPr>
          <w:rtl/>
        </w:rPr>
        <w:t xml:space="preserve"> </w:t>
      </w:r>
      <w:r w:rsidRPr="004970CC">
        <w:rPr>
          <w:rtl/>
        </w:rPr>
        <w:t>הגדולה</w:t>
      </w:r>
      <w:r w:rsidR="002D0E93">
        <w:rPr>
          <w:rtl/>
        </w:rPr>
        <w:t xml:space="preserve"> –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מאמצים</w:t>
      </w:r>
      <w:r w:rsidR="002D0E93">
        <w:rPr>
          <w:rtl/>
        </w:rPr>
        <w:t xml:space="preserve"> </w:t>
      </w:r>
      <w:r w:rsidRPr="004970CC">
        <w:rPr>
          <w:rtl/>
        </w:rPr>
        <w:t>להגיע</w:t>
      </w:r>
      <w:r w:rsidR="002D0E93">
        <w:rPr>
          <w:rtl/>
        </w:rPr>
        <w:t xml:space="preserve"> </w:t>
      </w:r>
      <w:r w:rsidRPr="004970CC">
        <w:rPr>
          <w:rtl/>
        </w:rPr>
        <w:t>להידברות בין ה"חמאס" לבין הרשות הפלשתינית.</w:t>
      </w:r>
      <w:r w:rsidR="002D0E93">
        <w:rPr>
          <w:rtl/>
        </w:rPr>
        <w:t xml:space="preserve"> </w:t>
      </w:r>
      <w:r w:rsidRPr="004970CC">
        <w:rPr>
          <w:rtl/>
        </w:rPr>
        <w:t>כולם</w:t>
      </w:r>
      <w:r w:rsidR="002D0E93">
        <w:rPr>
          <w:rtl/>
        </w:rPr>
        <w:t xml:space="preserve"> </w:t>
      </w:r>
      <w:r w:rsidRPr="004970CC">
        <w:rPr>
          <w:rtl/>
        </w:rPr>
        <w:t>נכשלו.</w:t>
      </w:r>
      <w:r w:rsidR="002D0E93">
        <w:rPr>
          <w:rtl/>
        </w:rPr>
        <w:t xml:space="preserve"> </w:t>
      </w:r>
      <w:r w:rsidRPr="004970CC">
        <w:rPr>
          <w:rtl/>
        </w:rPr>
        <w:t>הם נכשלו בגלל תביעתו של ערפאת להפסקה מוחלטת של הטרור; מאחר ש"החמאס" לא</w:t>
      </w:r>
      <w:r w:rsidR="002D0E93">
        <w:rPr>
          <w:rtl/>
        </w:rPr>
        <w:t xml:space="preserve"> </w:t>
      </w:r>
      <w:r w:rsidRPr="004970CC">
        <w:rPr>
          <w:rtl/>
        </w:rPr>
        <w:t>הסכים לכך, אין הסכם כזה.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לדאבוני,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מוכרח</w:t>
      </w:r>
      <w:r w:rsidR="002D0E93">
        <w:rPr>
          <w:rtl/>
        </w:rPr>
        <w:t xml:space="preserve"> </w:t>
      </w:r>
      <w:r w:rsidRPr="004970CC">
        <w:rPr>
          <w:rtl/>
        </w:rPr>
        <w:t>לומר,</w:t>
      </w:r>
      <w:r w:rsidR="002D0E93">
        <w:rPr>
          <w:rtl/>
        </w:rPr>
        <w:t xml:space="preserve"> </w:t>
      </w:r>
      <w:r w:rsidRPr="004970CC">
        <w:rPr>
          <w:rtl/>
        </w:rPr>
        <w:t>אין גם הסכמה בין הליכוד לבין ה"חמאס", אבל יש</w:t>
      </w:r>
      <w:r w:rsidR="002D0E93">
        <w:rPr>
          <w:rtl/>
        </w:rPr>
        <w:t xml:space="preserve"> </w:t>
      </w:r>
      <w:r w:rsidRPr="004970CC">
        <w:rPr>
          <w:rtl/>
        </w:rPr>
        <w:t>התאמה</w:t>
      </w:r>
      <w:r w:rsidR="002D0E93">
        <w:rPr>
          <w:rtl/>
        </w:rPr>
        <w:t xml:space="preserve"> </w:t>
      </w:r>
      <w:r w:rsidRPr="004970CC">
        <w:rPr>
          <w:rtl/>
        </w:rPr>
        <w:t>בין הליכוד לבין ה"חמאס", משום שבכל פעם שה"חמאס" מפגע ויוצר טרור, הליכוד</w:t>
      </w:r>
      <w:r w:rsidR="002D0E93">
        <w:rPr>
          <w:rtl/>
        </w:rPr>
        <w:t xml:space="preserve"> </w:t>
      </w:r>
      <w:r w:rsidRPr="004970CC">
        <w:rPr>
          <w:rtl/>
        </w:rPr>
        <w:t>נזעק להשתלב בתמונה, כדי להפיל את הממשלה, מתוך חוסר אחריות וחוסר ראייה אלמנטרית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שמנסה לעשות הון פוליטי הוא רן כהן.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חוסר</w:t>
      </w:r>
      <w:r>
        <w:rPr>
          <w:rtl/>
        </w:rPr>
        <w:t xml:space="preserve"> </w:t>
      </w:r>
      <w:r w:rsidR="004970CC" w:rsidRPr="004970CC">
        <w:rPr>
          <w:rtl/>
        </w:rPr>
        <w:t>אחריות</w:t>
      </w:r>
      <w:r>
        <w:rPr>
          <w:rtl/>
        </w:rPr>
        <w:t xml:space="preserve"> </w:t>
      </w:r>
      <w:r w:rsidR="004970CC" w:rsidRPr="004970CC">
        <w:rPr>
          <w:rtl/>
        </w:rPr>
        <w:t>והפקרות.</w:t>
      </w:r>
      <w:r>
        <w:rPr>
          <w:rtl/>
        </w:rPr>
        <w:t xml:space="preserve"> </w:t>
      </w:r>
      <w:r w:rsidR="004970CC" w:rsidRPr="004970CC">
        <w:rPr>
          <w:rtl/>
        </w:rPr>
        <w:t>זה בדיוק מה שקורה, לדאבוני, בארץ שלנו, ואני</w:t>
      </w:r>
      <w:r>
        <w:rPr>
          <w:rtl/>
        </w:rPr>
        <w:t xml:space="preserve"> </w:t>
      </w:r>
      <w:r w:rsidR="004970CC" w:rsidRPr="004970CC">
        <w:rPr>
          <w:rtl/>
        </w:rPr>
        <w:t>עצוב מאוד על כך וצר לי מאוד על 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לפני 28 שנים כבשנו את שטחי הגדה המערבית במלחמת מגן. לא</w:t>
      </w:r>
      <w:r w:rsidR="002D0E93">
        <w:rPr>
          <w:rtl/>
        </w:rPr>
        <w:t xml:space="preserve"> </w:t>
      </w:r>
      <w:r w:rsidRPr="004970CC">
        <w:rPr>
          <w:rtl/>
        </w:rPr>
        <w:t>יזמנו את המלחמה הזו. לא שאפתנות להשתלטות על שטחים, ודאי שלא שאיפה להשתלט על עם</w:t>
      </w:r>
      <w:r w:rsidR="002D0E93">
        <w:rPr>
          <w:rtl/>
        </w:rPr>
        <w:t xml:space="preserve"> </w:t>
      </w:r>
      <w:r w:rsidRPr="004970CC">
        <w:rPr>
          <w:rtl/>
        </w:rPr>
        <w:t>אחר, הביאה אותנו במלחמת ששת הימים לכבוש את הגדה המערבית ואת יישוביה.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מרשה לי שנייה? אני אוריד זאת מזמנך; כלומר, אני אוסיף לך אחר</w:t>
      </w:r>
      <w:r w:rsidR="002D0E93">
        <w:rPr>
          <w:rtl/>
        </w:rPr>
        <w:t xml:space="preserve"> </w:t>
      </w:r>
      <w:r w:rsidRPr="004970CC">
        <w:rPr>
          <w:rtl/>
        </w:rPr>
        <w:t>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להודיע</w:t>
      </w:r>
      <w:r w:rsidR="002D0E93">
        <w:rPr>
          <w:rtl/>
        </w:rPr>
        <w:t xml:space="preserve"> </w:t>
      </w:r>
      <w:r w:rsidRPr="004970CC">
        <w:rPr>
          <w:rtl/>
        </w:rPr>
        <w:t>לכבוד</w:t>
      </w:r>
      <w:r w:rsidR="002D0E93">
        <w:rPr>
          <w:rtl/>
        </w:rPr>
        <w:t xml:space="preserve"> </w:t>
      </w:r>
      <w:r w:rsidRPr="004970CC">
        <w:rPr>
          <w:rtl/>
        </w:rPr>
        <w:t>השר,</w:t>
      </w:r>
      <w:r w:rsidR="002D0E93">
        <w:rPr>
          <w:rtl/>
        </w:rPr>
        <w:t xml:space="preserve"> </w:t>
      </w:r>
      <w:r w:rsidRPr="004970CC">
        <w:rPr>
          <w:rtl/>
        </w:rPr>
        <w:t>שביררנו את העניין. חבר הכנסת רענן כהן</w:t>
      </w:r>
      <w:r w:rsidR="002D0E93">
        <w:rPr>
          <w:rtl/>
        </w:rPr>
        <w:t xml:space="preserve"> </w:t>
      </w:r>
      <w:r w:rsidRPr="004970CC">
        <w:rPr>
          <w:rtl/>
        </w:rPr>
        <w:t>אומר, שהיתה הסכמה כזו, פרט לחבר הכנסת קצב. האם אתה רוצה להודיע בעצמך?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משנה?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אני חייבת לך תשובה. אנו ביררנו את זה. בסדר. כן. בסדר גמור.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לגבי חבר הכנסת משה קצב היתה הבנה, שהוא היחיד שיכול לקבל עשר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דבר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כל היתר </w:t>
      </w:r>
      <w:r w:rsidR="002D0E93">
        <w:rPr>
          <w:rtl/>
        </w:rPr>
        <w:t>–</w:t>
      </w:r>
      <w:r w:rsidRPr="004970CC">
        <w:rPr>
          <w:rtl/>
        </w:rPr>
        <w:t xml:space="preserve"> כמו שאני לקחתי חמש דקות, כולנו </w:t>
      </w:r>
      <w:r w:rsidR="002D0E93">
        <w:rPr>
          <w:rtl/>
        </w:rPr>
        <w:t>–</w:t>
      </w:r>
      <w:r w:rsidRPr="004970CC">
        <w:rPr>
          <w:rtl/>
        </w:rPr>
        <w:t xml:space="preserve"> במסגרת הזמן שנקבע.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אני מצטרף, בעניין הזה, לדעתו של 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דיון סיעתי, ואין הסדרים מיוחדים.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דן תיכון צודק. עם כל הכבוד לידידי רענן כהן, דעתו לא משנה;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משנה ולא מורידה. זה דיון סיעתי.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צודק, ודן צודק.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שדן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צודק. אתה רואה, שבמקום שבו יש דבר צודק </w:t>
      </w:r>
      <w:r w:rsidR="002D0E93">
        <w:rPr>
          <w:rtl/>
        </w:rPr>
        <w:t>–</w:t>
      </w:r>
      <w:r w:rsidRPr="004970CC">
        <w:rPr>
          <w:rtl/>
        </w:rPr>
        <w:t xml:space="preserve"> לעניות דעתי,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תיכון</w:t>
      </w:r>
      <w:r w:rsidR="002D0E93">
        <w:rPr>
          <w:rtl/>
        </w:rPr>
        <w:t xml:space="preserve"> </w:t>
      </w:r>
      <w:r w:rsidRPr="004970CC">
        <w:rPr>
          <w:rtl/>
        </w:rPr>
        <w:t>צודק.</w:t>
      </w:r>
      <w:r w:rsidR="002D0E93">
        <w:rPr>
          <w:rtl/>
        </w:rPr>
        <w:t xml:space="preserve"> </w:t>
      </w:r>
      <w:r w:rsidRPr="004970CC">
        <w:rPr>
          <w:rtl/>
        </w:rPr>
        <w:t>במקרה</w:t>
      </w:r>
      <w:r w:rsidR="002D0E93">
        <w:rPr>
          <w:rtl/>
        </w:rPr>
        <w:t xml:space="preserve"> </w:t>
      </w:r>
      <w:r w:rsidRPr="004970CC">
        <w:rPr>
          <w:rtl/>
        </w:rPr>
        <w:t>הקודם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לא צודק. אתה יודע, אף פעם אתה לא יודע</w:t>
      </w:r>
      <w:r w:rsidR="002D0E93">
        <w:rPr>
          <w:rtl/>
        </w:rPr>
        <w:t xml:space="preserve"> </w:t>
      </w:r>
      <w:r w:rsidRPr="004970CC">
        <w:rPr>
          <w:rtl/>
        </w:rPr>
        <w:t>להודות כשאתה לא צודק.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לעשות?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הנה, צדקת, ואמרתי שצדקת. אז תלמד, לפעמים, להודות גם במקרים אחרים.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אבל, 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כוונה להשתלט על עם אחר במלחמת ששת</w:t>
      </w:r>
      <w:r w:rsidR="002D0E93">
        <w:rPr>
          <w:rtl/>
        </w:rPr>
        <w:t xml:space="preserve"> </w:t>
      </w:r>
      <w:r w:rsidRPr="004970CC">
        <w:rPr>
          <w:rtl/>
        </w:rPr>
        <w:t>הימים.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היתה לנו כוונה או תיאבון להשתלט על שטחי ארץ</w:t>
      </w:r>
      <w:r w:rsidR="002D0E93">
        <w:rPr>
          <w:rtl/>
        </w:rPr>
        <w:t>-</w:t>
      </w:r>
      <w:r w:rsidRPr="004970CC">
        <w:rPr>
          <w:rtl/>
        </w:rPr>
        <w:t>ישראל שלא היו בידינו.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כבשנו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השטחים</w:t>
      </w:r>
      <w:r w:rsidR="002D0E93">
        <w:rPr>
          <w:rtl/>
        </w:rPr>
        <w:t xml:space="preserve"> </w:t>
      </w:r>
      <w:r w:rsidRPr="004970CC">
        <w:rPr>
          <w:rtl/>
        </w:rPr>
        <w:t>במלחמת</w:t>
      </w:r>
      <w:r w:rsidR="002D0E93">
        <w:rPr>
          <w:rtl/>
        </w:rPr>
        <w:t xml:space="preserve"> </w:t>
      </w:r>
      <w:r w:rsidRPr="004970CC">
        <w:rPr>
          <w:rtl/>
        </w:rPr>
        <w:t>הגנה עצמית, במלחמה שבאה להגן על קיומה של 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כשהיום אני שואל את עצמי, האם למען הסכם מסוג זה נלחמנו,</w:t>
      </w:r>
      <w:r w:rsidR="002D0E93">
        <w:rPr>
          <w:rtl/>
        </w:rPr>
        <w:t xml:space="preserve"> </w:t>
      </w:r>
      <w:r w:rsidRPr="004970CC">
        <w:rPr>
          <w:rtl/>
        </w:rPr>
        <w:t>הקרבנו וניצחנו במלחמה, אני משיב בביטחון גמור: כן, למען הסכם כזה ניצחנו במלחמה.</w:t>
      </w:r>
      <w:r w:rsidR="002D0E93">
        <w:rPr>
          <w:rtl/>
        </w:rPr>
        <w:t xml:space="preserve"> </w:t>
      </w:r>
      <w:r w:rsidRPr="004970CC">
        <w:rPr>
          <w:rtl/>
        </w:rPr>
        <w:t>למען</w:t>
      </w:r>
      <w:r w:rsidR="002D0E93">
        <w:rPr>
          <w:rtl/>
        </w:rPr>
        <w:t xml:space="preserve"> </w:t>
      </w:r>
      <w:r w:rsidRPr="004970CC">
        <w:rPr>
          <w:rtl/>
        </w:rPr>
        <w:t>פשרה כזו ניצחנו במלחמה. למען פשרה שיש בה אולי סיכוי לשלום הקרבנו במלחמות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וגילינו</w:t>
      </w:r>
      <w:r w:rsidR="002D0E93">
        <w:rPr>
          <w:rtl/>
        </w:rPr>
        <w:t xml:space="preserve"> </w:t>
      </w:r>
      <w:r w:rsidRPr="004970CC">
        <w:rPr>
          <w:rtl/>
        </w:rPr>
        <w:t>אומץ לב. בשביל זה נלחמנו במלחמות, ולא לכיבוש ולא לדיכוי עם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מזה.</w:t>
      </w:r>
      <w:r w:rsidR="002D0E93">
        <w:rPr>
          <w:rtl/>
        </w:rPr>
        <w:t xml:space="preserve"> </w:t>
      </w:r>
      <w:r w:rsidRPr="004970CC">
        <w:rPr>
          <w:rtl/>
        </w:rPr>
        <w:t>כאשר נלחמנו במלחמת ששת הימים, רבותי חברי הכנסת, איש</w:t>
      </w:r>
      <w:r w:rsidR="002D0E93">
        <w:rPr>
          <w:rtl/>
        </w:rPr>
        <w:t xml:space="preserve"> </w:t>
      </w:r>
      <w:r w:rsidRPr="004970CC">
        <w:rPr>
          <w:rtl/>
        </w:rPr>
        <w:t>מאתנו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העלה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דעתו</w:t>
      </w:r>
      <w:r w:rsidR="002D0E93">
        <w:rPr>
          <w:rtl/>
        </w:rPr>
        <w:t xml:space="preserve"> </w:t>
      </w:r>
      <w:r w:rsidRPr="004970CC">
        <w:rPr>
          <w:rtl/>
        </w:rPr>
        <w:t>שאנו לא רק באים להגן על חיינו ועל ביטחוננו, אלא שגם</w:t>
      </w:r>
      <w:r w:rsidR="002D0E93">
        <w:rPr>
          <w:rtl/>
        </w:rPr>
        <w:t xml:space="preserve"> </w:t>
      </w:r>
      <w:r w:rsidRPr="004970CC">
        <w:rPr>
          <w:rtl/>
        </w:rPr>
        <w:t>נצליח,</w:t>
      </w:r>
      <w:r w:rsidR="002D0E93">
        <w:rPr>
          <w:rtl/>
        </w:rPr>
        <w:t xml:space="preserve"> </w:t>
      </w:r>
      <w:r w:rsidRPr="004970CC">
        <w:rPr>
          <w:rtl/>
        </w:rPr>
        <w:t>בסיכומו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דבר, להביא בגין הניצחון הזה במלחמה גם את השלום ואת הסיכוי</w:t>
      </w:r>
      <w:r w:rsidR="002D0E93">
        <w:rPr>
          <w:rtl/>
        </w:rPr>
        <w:t xml:space="preserve"> </w:t>
      </w:r>
      <w:r w:rsidRPr="004970CC">
        <w:rPr>
          <w:rtl/>
        </w:rPr>
        <w:t>לשלום. זה כמעט תוספת יתר שלא התכוונו אליה. אם היום אנו מביאים לפני עם ישראל את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הזה, אנו צריכים לברך את הגורם המדיני, את ראש הממשלה ואת הממשלה, בכך שהם</w:t>
      </w:r>
      <w:r w:rsidR="002D0E93">
        <w:rPr>
          <w:rtl/>
        </w:rPr>
        <w:t xml:space="preserve"> </w:t>
      </w:r>
      <w:r w:rsidRPr="004970CC">
        <w:rPr>
          <w:rtl/>
        </w:rPr>
        <w:t>משכילים, סוף</w:t>
      </w:r>
      <w:r w:rsidR="002D0E93">
        <w:rPr>
          <w:rtl/>
        </w:rPr>
        <w:t>-</w:t>
      </w:r>
      <w:r w:rsidRPr="004970CC">
        <w:rPr>
          <w:rtl/>
        </w:rPr>
        <w:t>סוף, לעשות שימוש ביתרונותיה של אותה מלחמה, כדי להביא לעם ישראל לא</w:t>
      </w:r>
      <w:r w:rsidR="002D0E93">
        <w:rPr>
          <w:rtl/>
        </w:rPr>
        <w:t xml:space="preserve"> </w:t>
      </w:r>
      <w:r w:rsidRPr="004970CC">
        <w:rPr>
          <w:rtl/>
        </w:rPr>
        <w:t>רק את הביטחון אז, אלא גם את השלום ואת הביטחון היום ובעתיד.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 אני גם בטוח, בכלל אין לי צל צלו של ספק, שרוב עצום של הציבור בעד 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במהותו</w:t>
      </w:r>
      <w:r w:rsidR="002D0E93">
        <w:rPr>
          <w:rtl/>
        </w:rPr>
        <w:t xml:space="preserve"> – </w:t>
      </w:r>
      <w:r w:rsidRPr="004970CC">
        <w:rPr>
          <w:rtl/>
        </w:rPr>
        <w:t xml:space="preserve">לא בפרטיו, בפרטי פרטיו </w:t>
      </w:r>
      <w:r w:rsidR="002D0E93">
        <w:rPr>
          <w:rtl/>
        </w:rPr>
        <w:t>–</w:t>
      </w:r>
      <w:r w:rsidRPr="004970CC">
        <w:rPr>
          <w:rtl/>
        </w:rPr>
        <w:t xml:space="preserve"> ועליו מנסים לאיים, להלך אימים ולזעזע.</w:t>
      </w:r>
      <w:r w:rsidR="002D0E93">
        <w:rPr>
          <w:rtl/>
        </w:rPr>
        <w:t xml:space="preserve"> </w:t>
      </w:r>
      <w:r w:rsidRPr="004970CC">
        <w:rPr>
          <w:rtl/>
        </w:rPr>
        <w:t>בכלל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ראיתי</w:t>
      </w:r>
      <w:r w:rsidR="002D0E93">
        <w:rPr>
          <w:rtl/>
        </w:rPr>
        <w:t xml:space="preserve"> </w:t>
      </w:r>
      <w:r w:rsidRPr="004970CC">
        <w:rPr>
          <w:rtl/>
        </w:rPr>
        <w:t>דבר נקלה יותר מאנשי ביטחון ואנשים שמתיימרים להיות ראשי מדינה.</w:t>
      </w:r>
      <w:r w:rsidR="002D0E93">
        <w:rPr>
          <w:rtl/>
        </w:rPr>
        <w:t xml:space="preserve"> </w:t>
      </w:r>
      <w:r w:rsidRPr="004970CC">
        <w:rPr>
          <w:rtl/>
        </w:rPr>
        <w:t>מתיימרים, כשכל מה שהם יודעים לעשות הוא רק להלך אימים ולאיים על העם, עד כמה העם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חלש</w:t>
      </w:r>
      <w:r w:rsidR="002D0E93">
        <w:rPr>
          <w:rtl/>
        </w:rPr>
        <w:t xml:space="preserve"> </w:t>
      </w:r>
      <w:r w:rsidRPr="004970CC">
        <w:rPr>
          <w:rtl/>
        </w:rPr>
        <w:t>ובלתי</w:t>
      </w:r>
      <w:r w:rsidR="002D0E93">
        <w:rPr>
          <w:rtl/>
        </w:rPr>
        <w:t xml:space="preserve"> </w:t>
      </w:r>
      <w:r w:rsidRPr="004970CC">
        <w:rPr>
          <w:rtl/>
        </w:rPr>
        <w:t>בטוח,</w:t>
      </w:r>
      <w:r w:rsidR="002D0E93">
        <w:rPr>
          <w:rtl/>
        </w:rPr>
        <w:t xml:space="preserve"> </w:t>
      </w:r>
      <w:r w:rsidRPr="004970CC">
        <w:rPr>
          <w:rtl/>
        </w:rPr>
        <w:t>בה בשעה שכל אחד יודע שההסכם הזה לא נעשה מעמדת</w:t>
      </w:r>
      <w:r w:rsidR="002D0E93">
        <w:rPr>
          <w:rtl/>
        </w:rPr>
        <w:t xml:space="preserve"> </w:t>
      </w:r>
      <w:r w:rsidRPr="004970CC">
        <w:rPr>
          <w:rtl/>
        </w:rPr>
        <w:t>חולשה.</w:t>
      </w:r>
      <w:r w:rsidR="002D0E93">
        <w:rPr>
          <w:rtl/>
        </w:rPr>
        <w:t xml:space="preserve"> </w:t>
      </w:r>
      <w:r w:rsidRPr="004970CC">
        <w:rPr>
          <w:rtl/>
        </w:rPr>
        <w:t>ההסכם הזה נעשה כאשר מדינת ישראל היא החזקה ביותר, כאשר כלכלתה של ישראל</w:t>
      </w:r>
      <w:r w:rsidR="002D0E93">
        <w:rPr>
          <w:rtl/>
        </w:rPr>
        <w:t xml:space="preserve"> </w:t>
      </w:r>
      <w:r w:rsidRPr="004970CC">
        <w:rPr>
          <w:rtl/>
        </w:rPr>
        <w:t>משגשגת,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קולטת</w:t>
      </w:r>
      <w:r w:rsidR="002D0E93">
        <w:rPr>
          <w:rtl/>
        </w:rPr>
        <w:t xml:space="preserve"> </w:t>
      </w:r>
      <w:r w:rsidRPr="004970CC">
        <w:rPr>
          <w:rtl/>
        </w:rPr>
        <w:t>עלייה, כאשר איש לא אונס אותנו לעשות את ההסכם הזה.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עושים</w:t>
      </w:r>
      <w:r w:rsidR="002D0E93">
        <w:rPr>
          <w:rtl/>
        </w:rPr>
        <w:t xml:space="preserve"> </w:t>
      </w:r>
      <w:r w:rsidRPr="004970CC">
        <w:rPr>
          <w:rtl/>
        </w:rPr>
        <w:t>אותו מתוך חופש בחירה שלא לשלוט על עם אחר ומתוך חופש בחירה להשיג את</w:t>
      </w:r>
      <w:r w:rsidR="002D0E93">
        <w:rPr>
          <w:rtl/>
        </w:rPr>
        <w:t xml:space="preserve"> </w:t>
      </w:r>
      <w:r w:rsidRPr="004970CC">
        <w:rPr>
          <w:rtl/>
        </w:rPr>
        <w:t>השלום לעצמנו.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 xml:space="preserve">ראש, אני האזנתי כאן </w:t>
      </w:r>
      <w:r w:rsidR="002D0E93">
        <w:rPr>
          <w:rtl/>
        </w:rPr>
        <w:t>–</w:t>
      </w:r>
      <w:r w:rsidRPr="004970CC">
        <w:rPr>
          <w:rtl/>
        </w:rPr>
        <w:t xml:space="preserve"> ואני מוכרח לומר, כמעט המום </w:t>
      </w:r>
      <w:r w:rsidR="002D0E93">
        <w:rPr>
          <w:rtl/>
        </w:rPr>
        <w:t>–</w:t>
      </w:r>
      <w:r w:rsidRPr="004970CC">
        <w:rPr>
          <w:rtl/>
        </w:rPr>
        <w:t xml:space="preserve"> לדבריו של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האופוזיציה,</w:t>
      </w:r>
      <w:r w:rsidR="002D0E93">
        <w:rPr>
          <w:rtl/>
        </w:rPr>
        <w:t xml:space="preserve"> </w:t>
      </w:r>
      <w:r w:rsidRPr="004970CC">
        <w:rPr>
          <w:rtl/>
        </w:rPr>
        <w:t>חבר הכנסת נתניהו. מה נשאר מהציונות של נתניהו? רק שטחים?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קרקעות?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לדכא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אחר?</w:t>
      </w:r>
      <w:r w:rsidR="002D0E93">
        <w:rPr>
          <w:rtl/>
        </w:rPr>
        <w:t xml:space="preserve"> </w:t>
      </w:r>
      <w:r w:rsidRPr="004970CC">
        <w:rPr>
          <w:rtl/>
        </w:rPr>
        <w:t>רק לדכא בני אדם אחרים? שמעתי את כל הנאום שלו.</w:t>
      </w:r>
      <w:r w:rsidR="002D0E93">
        <w:rPr>
          <w:rtl/>
        </w:rPr>
        <w:t xml:space="preserve"> </w:t>
      </w:r>
      <w:r w:rsidRPr="004970CC">
        <w:rPr>
          <w:rtl/>
        </w:rPr>
        <w:t>כלומר,</w:t>
      </w:r>
      <w:r w:rsidR="002D0E93">
        <w:rPr>
          <w:rtl/>
        </w:rPr>
        <w:t xml:space="preserve"> </w:t>
      </w:r>
      <w:r w:rsidRPr="004970CC">
        <w:rPr>
          <w:rtl/>
        </w:rPr>
        <w:t>ציונות</w:t>
      </w:r>
      <w:r w:rsidR="002D0E93">
        <w:rPr>
          <w:rtl/>
        </w:rPr>
        <w:t xml:space="preserve"> </w:t>
      </w:r>
      <w:r w:rsidRPr="004970CC">
        <w:rPr>
          <w:rtl/>
        </w:rPr>
        <w:t>היא כבר לא חירות לעם ישראל, עצמאות לעם ישראל. היא כבר לא קליטת</w:t>
      </w:r>
      <w:r w:rsidR="002D0E93">
        <w:rPr>
          <w:rtl/>
        </w:rPr>
        <w:t xml:space="preserve"> </w:t>
      </w:r>
      <w:r w:rsidRPr="004970CC">
        <w:rPr>
          <w:rtl/>
        </w:rPr>
        <w:t>עלייה.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הקמת כלכלה. היא כבר לא עוצמה של העם היהודי בארץ הזו. מה</w:t>
      </w:r>
      <w:r w:rsidR="002D0E93">
        <w:rPr>
          <w:rtl/>
        </w:rPr>
        <w:t xml:space="preserve"> </w:t>
      </w:r>
      <w:r w:rsidRPr="004970CC">
        <w:rPr>
          <w:rtl/>
        </w:rPr>
        <w:t>נשאר? על מה הוא בוכה? על רנתיס. יצאנו מרנתיס. נצא מארץ מולדת, רנתיס. על כך בכה</w:t>
      </w:r>
      <w:r w:rsidR="002D0E93">
        <w:rPr>
          <w:rtl/>
        </w:rPr>
        <w:t xml:space="preserve"> </w:t>
      </w:r>
      <w:r w:rsidRPr="004970CC">
        <w:rPr>
          <w:rtl/>
        </w:rPr>
        <w:t>המשורר 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מסלף את כל דבריו.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עלבון.</w:t>
      </w:r>
      <w:r w:rsidR="002D0E93">
        <w:rPr>
          <w:rtl/>
        </w:rPr>
        <w:t xml:space="preserve"> </w:t>
      </w:r>
      <w:r w:rsidRPr="004970CC">
        <w:rPr>
          <w:rtl/>
        </w:rPr>
        <w:t>יש לי בשורה בשביל חבר הכנסת נתניהו. אנו באנו לכאן להיות עם</w:t>
      </w:r>
      <w:r w:rsidR="002D0E93">
        <w:rPr>
          <w:rtl/>
        </w:rPr>
        <w:t xml:space="preserve"> </w:t>
      </w:r>
      <w:r w:rsidRPr="004970CC">
        <w:rPr>
          <w:rtl/>
        </w:rPr>
        <w:t>חופשי בארצנו.</w:t>
      </w:r>
      <w:r w:rsidR="002D0E93">
        <w:rPr>
          <w:rtl/>
        </w:rPr>
        <w:t xml:space="preserve"> </w:t>
      </w:r>
      <w:r w:rsidRPr="004970CC">
        <w:rPr>
          <w:rtl/>
        </w:rPr>
        <w:t>עם חופשי בארצנו הוא עם שחופשי מלדכא עם אחר. לכך הגענו בארץ הזו,</w:t>
      </w:r>
      <w:r w:rsidR="002D0E93">
        <w:rPr>
          <w:rtl/>
        </w:rPr>
        <w:t xml:space="preserve"> </w:t>
      </w:r>
      <w:r w:rsidRPr="004970CC">
        <w:rPr>
          <w:rtl/>
        </w:rPr>
        <w:t>ודבר זה יש לנו היום זכות להציג.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רן כהן, כבר הוספתי לך שתי דקות, והן חלפו.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בדקה 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 בקצרה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ברשותך, אני ראש הסיעה השלישית בגודלה.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אבל לגביך לא היו הסכמות.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אותן פרופורציות, מגיעות לי שמונה דקות, לפחות. אני מסיים.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 הזה, גברתי היושבת</w:t>
      </w:r>
      <w:r w:rsidR="002D0E93">
        <w:rPr>
          <w:rtl/>
        </w:rPr>
        <w:t>-</w:t>
      </w:r>
      <w:r w:rsidRPr="004970CC">
        <w:rPr>
          <w:rtl/>
        </w:rPr>
        <w:t xml:space="preserve">ראש, הוא גם הסכם ביטחון טוב. טמון בו סיכוי </w:t>
      </w:r>
      <w:r w:rsidR="002D0E93">
        <w:rPr>
          <w:rtl/>
        </w:rPr>
        <w:t>–</w:t>
      </w:r>
      <w:r w:rsidRPr="004970CC">
        <w:rPr>
          <w:rtl/>
        </w:rPr>
        <w:t>יחיד,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– </w:t>
      </w:r>
      <w:r w:rsidRPr="004970CC">
        <w:rPr>
          <w:rtl/>
        </w:rPr>
        <w:t>להקטנת</w:t>
      </w:r>
      <w:r w:rsidR="002D0E93">
        <w:rPr>
          <w:rtl/>
        </w:rPr>
        <w:t xml:space="preserve"> </w:t>
      </w:r>
      <w:r w:rsidRPr="004970CC">
        <w:rPr>
          <w:rtl/>
        </w:rPr>
        <w:t>הטרור</w:t>
      </w:r>
      <w:r w:rsidR="002D0E93">
        <w:rPr>
          <w:rtl/>
        </w:rPr>
        <w:t xml:space="preserve"> </w:t>
      </w:r>
      <w:r w:rsidRPr="004970CC">
        <w:rPr>
          <w:rtl/>
        </w:rPr>
        <w:t>ולהגברת</w:t>
      </w:r>
      <w:r w:rsidR="002D0E93">
        <w:rPr>
          <w:rtl/>
        </w:rPr>
        <w:t xml:space="preserve"> </w:t>
      </w:r>
      <w:r w:rsidRPr="004970CC">
        <w:rPr>
          <w:rtl/>
        </w:rPr>
        <w:t>הביטחון.</w:t>
      </w:r>
      <w:r w:rsidR="002D0E93">
        <w:rPr>
          <w:rtl/>
        </w:rPr>
        <w:t xml:space="preserve"> </w:t>
      </w:r>
      <w:r w:rsidRPr="004970CC">
        <w:rPr>
          <w:rtl/>
        </w:rPr>
        <w:t>מדוע? משום שהתפרסות הרשות הפלשתינית</w:t>
      </w:r>
      <w:r w:rsidR="002D0E93">
        <w:rPr>
          <w:rtl/>
        </w:rPr>
        <w:t xml:space="preserve"> </w:t>
      </w:r>
      <w:r w:rsidRPr="004970CC">
        <w:rPr>
          <w:rtl/>
        </w:rPr>
        <w:t>ביישובים הפלשתיניים בגדה המערבית והמלחמה שלהם בטרור, כפי שהם נלחמים ברצועת</w:t>
      </w:r>
      <w:r w:rsidR="002D0E93">
        <w:rPr>
          <w:rtl/>
        </w:rPr>
        <w:t>-</w:t>
      </w:r>
      <w:r w:rsidRPr="004970CC">
        <w:rPr>
          <w:rtl/>
        </w:rPr>
        <w:t>עזה</w:t>
      </w:r>
      <w:r w:rsidR="002D0E93">
        <w:rPr>
          <w:rtl/>
        </w:rPr>
        <w:t xml:space="preserve"> –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הקומבינציה.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הצירוף</w:t>
      </w:r>
      <w:r w:rsidR="002D0E93">
        <w:rPr>
          <w:rtl/>
        </w:rPr>
        <w:t xml:space="preserve"> </w:t>
      </w:r>
      <w:r w:rsidRPr="004970CC">
        <w:rPr>
          <w:rtl/>
        </w:rPr>
        <w:t>שיש בו סיכוי אמיתי גם להקטנת הטרור וגם להגברת</w:t>
      </w:r>
      <w:r w:rsidR="002D0E93">
        <w:rPr>
          <w:rtl/>
        </w:rPr>
        <w:t xml:space="preserve"> </w:t>
      </w:r>
      <w:r w:rsidRPr="004970CC">
        <w:rPr>
          <w:rtl/>
        </w:rPr>
        <w:t>הביטחון.</w:t>
      </w:r>
      <w:r w:rsidR="002D0E93">
        <w:rPr>
          <w:rtl/>
        </w:rPr>
        <w:t xml:space="preserve"> </w:t>
      </w:r>
      <w:r w:rsidRPr="004970CC">
        <w:rPr>
          <w:rtl/>
        </w:rPr>
        <w:t>לכן כל מהלכי האימים וזורעי המהומה הם אנשים שרואים שחורות, ורק שחורות</w:t>
      </w:r>
      <w:r w:rsidR="002D0E93">
        <w:rPr>
          <w:rtl/>
        </w:rPr>
        <w:t xml:space="preserve"> </w:t>
      </w:r>
      <w:r w:rsidRPr="004970CC">
        <w:rPr>
          <w:rtl/>
        </w:rPr>
        <w:t>הם יודעים להביא.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אומר, גברתי היושבת</w:t>
      </w:r>
      <w:r w:rsidR="002D0E93">
        <w:rPr>
          <w:rtl/>
        </w:rPr>
        <w:t>-</w:t>
      </w:r>
      <w:r w:rsidRPr="004970CC">
        <w:rPr>
          <w:rtl/>
        </w:rPr>
        <w:t>ראש, שההסכם הזה הוא הסכם ראוי. הוא הסכם ראוי</w:t>
      </w:r>
      <w:r w:rsidR="002D0E93">
        <w:rPr>
          <w:rtl/>
        </w:rPr>
        <w:t xml:space="preserve"> </w:t>
      </w:r>
      <w:r w:rsidRPr="004970CC">
        <w:rPr>
          <w:rtl/>
        </w:rPr>
        <w:t>למתן</w:t>
      </w:r>
      <w:r w:rsidR="002D0E93">
        <w:rPr>
          <w:rtl/>
        </w:rPr>
        <w:t xml:space="preserve"> </w:t>
      </w:r>
      <w:r w:rsidRPr="004970CC">
        <w:rPr>
          <w:rtl/>
        </w:rPr>
        <w:t>סיכוי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מצד</w:t>
      </w:r>
      <w:r w:rsidR="002D0E93">
        <w:rPr>
          <w:rtl/>
        </w:rPr>
        <w:t xml:space="preserve"> </w:t>
      </w:r>
      <w:r w:rsidRPr="004970CC">
        <w:rPr>
          <w:rtl/>
        </w:rPr>
        <w:t>האופוזיציה.</w:t>
      </w:r>
      <w:r w:rsidR="002D0E93">
        <w:rPr>
          <w:rtl/>
        </w:rPr>
        <w:t xml:space="preserve"> </w:t>
      </w:r>
      <w:r w:rsidRPr="004970CC">
        <w:rPr>
          <w:rtl/>
        </w:rPr>
        <w:t>אבל מה האופוזיציה מציגה? הרי גם אילו היא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לבוא</w:t>
      </w:r>
      <w:r w:rsidR="002D0E93">
        <w:rPr>
          <w:rtl/>
        </w:rPr>
        <w:t xml:space="preserve"> </w:t>
      </w:r>
      <w:r w:rsidRPr="004970CC">
        <w:rPr>
          <w:rtl/>
        </w:rPr>
        <w:t>לכאן</w:t>
      </w:r>
      <w:r w:rsidR="002D0E93">
        <w:rPr>
          <w:rtl/>
        </w:rPr>
        <w:t xml:space="preserve"> </w:t>
      </w:r>
      <w:r w:rsidRPr="004970CC">
        <w:rPr>
          <w:rtl/>
        </w:rPr>
        <w:t>ביושר, היא היתה צריכה להציג פשרה מול פשרה, שהרי איש לא</w:t>
      </w:r>
      <w:r w:rsidR="002D0E93">
        <w:rPr>
          <w:rtl/>
        </w:rPr>
        <w:t xml:space="preserve"> </w:t>
      </w:r>
      <w:r w:rsidRPr="004970CC">
        <w:rPr>
          <w:rtl/>
        </w:rPr>
        <w:t>מעלה</w:t>
      </w:r>
      <w:r w:rsidR="002D0E93">
        <w:rPr>
          <w:rtl/>
        </w:rPr>
        <w:t xml:space="preserve"> </w:t>
      </w:r>
      <w:r w:rsidRPr="004970CC">
        <w:rPr>
          <w:rtl/>
        </w:rPr>
        <w:t>בדעתו</w:t>
      </w:r>
      <w:r w:rsidR="002D0E93">
        <w:rPr>
          <w:rtl/>
        </w:rPr>
        <w:t xml:space="preserve"> </w:t>
      </w:r>
      <w:r w:rsidRPr="004970CC">
        <w:rPr>
          <w:rtl/>
        </w:rPr>
        <w:t>שיהיה</w:t>
      </w:r>
      <w:r w:rsidR="002D0E93">
        <w:rPr>
          <w:rtl/>
        </w:rPr>
        <w:t xml:space="preserve"> </w:t>
      </w:r>
      <w:r w:rsidRPr="004970CC">
        <w:rPr>
          <w:rtl/>
        </w:rPr>
        <w:t>שלום ללא פשרה. במקום שבו האופוזיציה מציגה כלום שיביא לתוהו</w:t>
      </w:r>
      <w:r w:rsidR="002D0E93">
        <w:rPr>
          <w:rtl/>
        </w:rPr>
        <w:t xml:space="preserve"> </w:t>
      </w:r>
      <w:r w:rsidRPr="004970CC">
        <w:rPr>
          <w:rtl/>
        </w:rPr>
        <w:t>ובוהו</w:t>
      </w:r>
      <w:r w:rsidR="002D0E93">
        <w:rPr>
          <w:rtl/>
        </w:rPr>
        <w:t xml:space="preserve"> </w:t>
      </w:r>
      <w:r w:rsidRPr="004970CC">
        <w:rPr>
          <w:rtl/>
        </w:rPr>
        <w:t>מול</w:t>
      </w:r>
      <w:r w:rsidR="002D0E93">
        <w:rPr>
          <w:rtl/>
        </w:rPr>
        <w:t xml:space="preserve"> </w:t>
      </w:r>
      <w:r w:rsidRPr="004970CC">
        <w:rPr>
          <w:rtl/>
        </w:rPr>
        <w:t>פשרה</w:t>
      </w:r>
      <w:r w:rsidR="002D0E93">
        <w:rPr>
          <w:rtl/>
        </w:rPr>
        <w:t xml:space="preserve"> </w:t>
      </w:r>
      <w:r w:rsidRPr="004970CC">
        <w:rPr>
          <w:rtl/>
        </w:rPr>
        <w:t>יחידה אפשרית, הבחירה בפשרה היא לא רק הגיונית, היא כמעט הכרח.</w:t>
      </w:r>
      <w:r w:rsidR="002D0E93">
        <w:rPr>
          <w:rtl/>
        </w:rPr>
        <w:t xml:space="preserve"> </w:t>
      </w:r>
      <w:r w:rsidRPr="004970CC">
        <w:rPr>
          <w:rtl/>
        </w:rPr>
        <w:t>תודה רבה ושנה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 לחבר הכנסת רן כהן.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אני מזמינה את חבר הכנסת זבולון המר, אחריו </w:t>
      </w:r>
      <w:r w:rsidR="002D0E93">
        <w:rPr>
          <w:rtl/>
        </w:rPr>
        <w:t xml:space="preserve">– </w:t>
      </w:r>
      <w:r w:rsidRPr="004970CC">
        <w:rPr>
          <w:rtl/>
        </w:rPr>
        <w:t xml:space="preserve">חבר הכנסת אריה דרעי,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רפאל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 xml:space="preserve">ראש, חברי הכנסת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כאן חברי כנסת, והדיון גורלי כל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מפני</w:t>
      </w:r>
      <w:r w:rsidR="002D0E93">
        <w:rPr>
          <w:rtl/>
        </w:rPr>
        <w:t xml:space="preserve"> </w:t>
      </w:r>
      <w:r w:rsidRPr="004970CC">
        <w:rPr>
          <w:rtl/>
        </w:rPr>
        <w:t>שלדיון</w:t>
      </w:r>
      <w:r w:rsidR="002D0E93">
        <w:rPr>
          <w:rtl/>
        </w:rPr>
        <w:t xml:space="preserve"> </w:t>
      </w:r>
      <w:r w:rsidRPr="004970CC">
        <w:rPr>
          <w:rtl/>
        </w:rPr>
        <w:t>הזה יש אופי חפוז כל כך; בנושא גורלי קשה מאוד לבטא בחמש דקות</w:t>
      </w:r>
      <w:r w:rsidR="002D0E93">
        <w:rPr>
          <w:rtl/>
        </w:rPr>
        <w:t xml:space="preserve"> </w:t>
      </w:r>
      <w:r w:rsidRPr="004970CC">
        <w:rPr>
          <w:rtl/>
        </w:rPr>
        <w:t>באופן אמיתי את הדברים.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יכול לדבר 30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א. אני חושב שלא, כי אתם החלטתם כך בניגוד לאחרים.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דיון סיעתי.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היית</w:t>
      </w:r>
      <w:r w:rsidR="002D0E93">
        <w:rPr>
          <w:rtl/>
        </w:rPr>
        <w:t xml:space="preserve"> </w:t>
      </w:r>
      <w:r w:rsidRPr="004970CC">
        <w:rPr>
          <w:rtl/>
        </w:rPr>
        <w:t>כאן.</w:t>
      </w:r>
      <w:r w:rsidR="002D0E93">
        <w:rPr>
          <w:rtl/>
        </w:rPr>
        <w:t xml:space="preserve"> </w:t>
      </w:r>
      <w:r w:rsidRPr="004970CC">
        <w:rPr>
          <w:rtl/>
        </w:rPr>
        <w:t>ודאי נעדרת לכמה דקות. וב. ראוי נושא זה שכל חבר כנסת</w:t>
      </w:r>
      <w:r w:rsidR="002D0E93">
        <w:rPr>
          <w:rtl/>
        </w:rPr>
        <w:t xml:space="preserve"> </w:t>
      </w:r>
      <w:r w:rsidRPr="004970CC">
        <w:rPr>
          <w:rtl/>
        </w:rPr>
        <w:t>יוכל להתבטא בו. גם זה נכון.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אופי הדיון החפוז הזה בעניין יסודי כל כך ובעניין עקרוני כל כך מבטא את קלות</w:t>
      </w:r>
      <w:r w:rsidR="002D0E93">
        <w:rPr>
          <w:rtl/>
        </w:rPr>
        <w:t xml:space="preserve"> </w:t>
      </w:r>
      <w:r w:rsidRPr="004970CC">
        <w:rPr>
          <w:rtl/>
        </w:rPr>
        <w:t>הדעת</w:t>
      </w:r>
      <w:r w:rsidR="002D0E93">
        <w:rPr>
          <w:rtl/>
        </w:rPr>
        <w:t xml:space="preserve"> </w:t>
      </w:r>
      <w:r w:rsidRPr="004970CC">
        <w:rPr>
          <w:rtl/>
        </w:rPr>
        <w:t>שבה</w:t>
      </w:r>
      <w:r w:rsidR="002D0E93">
        <w:rPr>
          <w:rtl/>
        </w:rPr>
        <w:t xml:space="preserve"> </w:t>
      </w:r>
      <w:r w:rsidRPr="004970CC">
        <w:rPr>
          <w:rtl/>
        </w:rPr>
        <w:t>מתייחסת</w:t>
      </w:r>
      <w:r w:rsidR="002D0E93">
        <w:rPr>
          <w:rtl/>
        </w:rPr>
        <w:t xml:space="preserve"> </w:t>
      </w:r>
      <w:r w:rsidRPr="004970CC">
        <w:rPr>
          <w:rtl/>
        </w:rPr>
        <w:t>הממשלה לנושא. אין כאן רק דיון מדיני וטכני אלא יש כאן נסיגה</w:t>
      </w:r>
      <w:r w:rsidR="002D0E93">
        <w:rPr>
          <w:rtl/>
        </w:rPr>
        <w:t xml:space="preserve"> </w:t>
      </w:r>
      <w:r w:rsidRPr="004970CC">
        <w:rPr>
          <w:rtl/>
        </w:rPr>
        <w:t>ערכית</w:t>
      </w:r>
      <w:r w:rsidR="002D0E93">
        <w:rPr>
          <w:rtl/>
        </w:rPr>
        <w:t xml:space="preserve"> </w:t>
      </w:r>
      <w:r w:rsidRPr="004970CC">
        <w:rPr>
          <w:rtl/>
        </w:rPr>
        <w:t>שבה ארץ</w:t>
      </w:r>
      <w:r w:rsidR="002D0E93">
        <w:rPr>
          <w:rtl/>
        </w:rPr>
        <w:t>-</w:t>
      </w:r>
      <w:r w:rsidRPr="004970CC">
        <w:rPr>
          <w:rtl/>
        </w:rPr>
        <w:t>ישראל נחשבת כנדל"ן ולא יותר, וחברון עיר ערבית בלי יחס לעיר דוד,</w:t>
      </w:r>
      <w:r w:rsidR="002D0E93">
        <w:rPr>
          <w:rtl/>
        </w:rPr>
        <w:t xml:space="preserve"> </w:t>
      </w:r>
      <w:r w:rsidRPr="004970CC">
        <w:rPr>
          <w:rtl/>
        </w:rPr>
        <w:t>מערת</w:t>
      </w:r>
      <w:r w:rsidR="002D0E93">
        <w:rPr>
          <w:rtl/>
        </w:rPr>
        <w:t>-</w:t>
      </w:r>
      <w:r w:rsidRPr="004970CC">
        <w:rPr>
          <w:rtl/>
        </w:rPr>
        <w:t>המכפלה ורצח תרפ"ט. פשוט רוצים להיפטר מנחלת אבות.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בחמש</w:t>
      </w:r>
      <w:r w:rsidR="002D0E93">
        <w:rPr>
          <w:rtl/>
        </w:rPr>
        <w:t xml:space="preserve"> </w:t>
      </w:r>
      <w:r w:rsidRPr="004970CC">
        <w:rPr>
          <w:rtl/>
        </w:rPr>
        <w:t>הדקות</w:t>
      </w:r>
      <w:r w:rsidR="002D0E93">
        <w:rPr>
          <w:rtl/>
        </w:rPr>
        <w:t xml:space="preserve"> </w:t>
      </w:r>
      <w:r w:rsidRPr="004970CC">
        <w:rPr>
          <w:rtl/>
        </w:rPr>
        <w:t>המוקצות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טעם ואין זמן להידיין כאן אידיאולוגית, אפילו לא</w:t>
      </w:r>
      <w:r w:rsidR="002D0E93">
        <w:rPr>
          <w:rtl/>
        </w:rPr>
        <w:t xml:space="preserve"> </w:t>
      </w:r>
      <w:r w:rsidRPr="004970CC">
        <w:rPr>
          <w:rtl/>
        </w:rPr>
        <w:t>מדינית,</w:t>
      </w:r>
      <w:r w:rsidR="002D0E93">
        <w:rPr>
          <w:rtl/>
        </w:rPr>
        <w:t xml:space="preserve"> </w:t>
      </w:r>
      <w:r w:rsidRPr="004970CC">
        <w:rPr>
          <w:rtl/>
        </w:rPr>
        <w:t>אבל אני מבקש להעיר הערה אחת. הממשלה בועטת בעיטה גדולה בארץ</w:t>
      </w:r>
      <w:r w:rsidR="002D0E93">
        <w:rPr>
          <w:rtl/>
        </w:rPr>
        <w:t>-</w:t>
      </w:r>
      <w:r w:rsidRPr="004970CC">
        <w:rPr>
          <w:rtl/>
        </w:rPr>
        <w:t>ישראל, היא</w:t>
      </w:r>
      <w:r w:rsidR="002D0E93">
        <w:rPr>
          <w:rtl/>
        </w:rPr>
        <w:t xml:space="preserve"> </w:t>
      </w:r>
      <w:r w:rsidRPr="004970CC">
        <w:rPr>
          <w:rtl/>
        </w:rPr>
        <w:t>מואסת בארץ חמדה בלי קשר למצב פוליטי או לתפיסה מדינית וביטחונית.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איננה</w:t>
      </w:r>
      <w:r w:rsidR="002D0E93">
        <w:rPr>
          <w:rtl/>
        </w:rPr>
        <w:t xml:space="preserve"> </w:t>
      </w:r>
      <w:r w:rsidRPr="004970CC">
        <w:rPr>
          <w:rtl/>
        </w:rPr>
        <w:t>מוקרבת</w:t>
      </w:r>
      <w:r w:rsidR="002D0E93">
        <w:rPr>
          <w:rtl/>
        </w:rPr>
        <w:t xml:space="preserve"> </w:t>
      </w:r>
      <w:r w:rsidRPr="004970CC">
        <w:rPr>
          <w:rtl/>
        </w:rPr>
        <w:t>בגלל</w:t>
      </w:r>
      <w:r w:rsidR="002D0E93">
        <w:rPr>
          <w:rtl/>
        </w:rPr>
        <w:t xml:space="preserve"> </w:t>
      </w:r>
      <w:r w:rsidRPr="004970CC">
        <w:rPr>
          <w:rtl/>
        </w:rPr>
        <w:t>איזה אילוץ או למען מטרה ותמורה כלשהן, היא</w:t>
      </w:r>
      <w:r w:rsidR="002D0E93">
        <w:rPr>
          <w:rtl/>
        </w:rPr>
        <w:t xml:space="preserve"> </w:t>
      </w:r>
      <w:r w:rsidRPr="004970CC">
        <w:rPr>
          <w:rtl/>
        </w:rPr>
        <w:t>נעזבת</w:t>
      </w:r>
      <w:r w:rsidR="002D0E93">
        <w:rPr>
          <w:rtl/>
        </w:rPr>
        <w:t xml:space="preserve"> </w:t>
      </w:r>
      <w:r w:rsidRPr="004970CC">
        <w:rPr>
          <w:rtl/>
        </w:rPr>
        <w:t>וננטשת</w:t>
      </w:r>
      <w:r w:rsidR="002D0E93">
        <w:rPr>
          <w:rtl/>
        </w:rPr>
        <w:t xml:space="preserve"> </w:t>
      </w:r>
      <w:r w:rsidRPr="004970CC">
        <w:rPr>
          <w:rtl/>
        </w:rPr>
        <w:t>בגלל</w:t>
      </w:r>
      <w:r w:rsidR="002D0E93">
        <w:rPr>
          <w:rtl/>
        </w:rPr>
        <w:t xml:space="preserve"> </w:t>
      </w:r>
      <w:r w:rsidRPr="004970CC">
        <w:rPr>
          <w:rtl/>
        </w:rPr>
        <w:t>הערכיות</w:t>
      </w:r>
      <w:r w:rsidR="002D0E93">
        <w:rPr>
          <w:rtl/>
        </w:rPr>
        <w:t xml:space="preserve"> </w:t>
      </w:r>
      <w:r w:rsidRPr="004970CC">
        <w:rPr>
          <w:rtl/>
        </w:rPr>
        <w:t>היהודית</w:t>
      </w:r>
      <w:r w:rsidR="002D0E93">
        <w:rPr>
          <w:rtl/>
        </w:rPr>
        <w:t xml:space="preserve"> </w:t>
      </w:r>
      <w:r w:rsidRPr="004970CC">
        <w:rPr>
          <w:rtl/>
        </w:rPr>
        <w:t>הייחודית</w:t>
      </w:r>
      <w:r w:rsidR="002D0E93">
        <w:rPr>
          <w:rtl/>
        </w:rPr>
        <w:t xml:space="preserve"> </w:t>
      </w:r>
      <w:r w:rsidRPr="004970CC">
        <w:rPr>
          <w:rtl/>
        </w:rPr>
        <w:t>שלה. הממשלה מנצלת הזדמנות כדי</w:t>
      </w:r>
      <w:r w:rsidR="002D0E93">
        <w:rPr>
          <w:rtl/>
        </w:rPr>
        <w:t xml:space="preserve"> </w:t>
      </w:r>
      <w:r w:rsidRPr="004970CC">
        <w:rPr>
          <w:rtl/>
        </w:rPr>
        <w:t>להיפטר</w:t>
      </w:r>
      <w:r w:rsidR="002D0E93">
        <w:rPr>
          <w:rtl/>
        </w:rPr>
        <w:t xml:space="preserve"> </w:t>
      </w:r>
      <w:r w:rsidRPr="004970CC">
        <w:rPr>
          <w:rtl/>
        </w:rPr>
        <w:t>ממה</w:t>
      </w:r>
      <w:r w:rsidR="002D0E93">
        <w:rPr>
          <w:rtl/>
        </w:rPr>
        <w:t xml:space="preserve"> </w:t>
      </w:r>
      <w:r w:rsidRPr="004970CC">
        <w:rPr>
          <w:rtl/>
        </w:rPr>
        <w:t>שמבטא ומייצג את היהדות שלנו ואת הציונות שלנו. אי</w:t>
      </w:r>
      <w:r w:rsidR="002D0E93">
        <w:rPr>
          <w:rtl/>
        </w:rPr>
        <w:t>-</w:t>
      </w:r>
      <w:r w:rsidRPr="004970CC">
        <w:rPr>
          <w:rtl/>
        </w:rPr>
        <w:t>אפשר להסביר אחרת</w:t>
      </w:r>
      <w:r w:rsidR="002D0E93">
        <w:rPr>
          <w:rtl/>
        </w:rPr>
        <w:t xml:space="preserve"> </w:t>
      </w:r>
      <w:r w:rsidRPr="004970CC">
        <w:rPr>
          <w:rtl/>
        </w:rPr>
        <w:t>את דבריו של ראש הממשלה, שארץ</w:t>
      </w:r>
      <w:r w:rsidR="002D0E93">
        <w:rPr>
          <w:rtl/>
        </w:rPr>
        <w:t>-</w:t>
      </w:r>
      <w:r w:rsidRPr="004970CC">
        <w:rPr>
          <w:rtl/>
        </w:rPr>
        <w:t>ישראל איננה קדושה, היא נדל"ן בלבד.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שמזלזל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בקדושת ארץ</w:t>
      </w:r>
      <w:r w:rsidR="002D0E93">
        <w:rPr>
          <w:rtl/>
        </w:rPr>
        <w:t>-</w:t>
      </w:r>
      <w:r w:rsidRPr="004970CC">
        <w:rPr>
          <w:rtl/>
        </w:rPr>
        <w:t>ישראל מעיד שהוא מייצג ממשלה שאצלה אין הבדל בין</w:t>
      </w:r>
      <w:r w:rsidR="002D0E93">
        <w:rPr>
          <w:rtl/>
        </w:rPr>
        <w:t xml:space="preserve"> </w:t>
      </w:r>
      <w:r w:rsidRPr="004970CC">
        <w:rPr>
          <w:rtl/>
        </w:rPr>
        <w:t>בירוביג'ן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שהרי זאת ממשלה שנשענת על קומוניסטים </w:t>
      </w:r>
      <w:r w:rsidR="002D0E93">
        <w:rPr>
          <w:rtl/>
        </w:rPr>
        <w:t>–</w:t>
      </w:r>
      <w:r w:rsidRPr="004970CC">
        <w:rPr>
          <w:rtl/>
        </w:rPr>
        <w:t xml:space="preserve"> ואוגנדה לבין ישראל.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מתעלמת</w:t>
      </w:r>
      <w:r w:rsidR="002D0E93">
        <w:rPr>
          <w:rtl/>
        </w:rPr>
        <w:t xml:space="preserve"> </w:t>
      </w:r>
      <w:r w:rsidRPr="004970CC">
        <w:rPr>
          <w:rtl/>
        </w:rPr>
        <w:t>מרחשי</w:t>
      </w:r>
      <w:r w:rsidR="002D0E93">
        <w:rPr>
          <w:rtl/>
        </w:rPr>
        <w:t xml:space="preserve"> </w:t>
      </w:r>
      <w:r w:rsidRPr="004970CC">
        <w:rPr>
          <w:rtl/>
        </w:rPr>
        <w:t>לב</w:t>
      </w:r>
      <w:r w:rsidR="002D0E93">
        <w:rPr>
          <w:rtl/>
        </w:rPr>
        <w:t xml:space="preserve"> </w:t>
      </w:r>
      <w:r w:rsidRPr="004970CC">
        <w:rPr>
          <w:rtl/>
        </w:rPr>
        <w:t>של העם ואטומה כלפי רגשות המתיישבים. אפילו לא נקודת צער אחת,</w:t>
      </w:r>
      <w:r w:rsidR="002D0E93">
        <w:rPr>
          <w:rtl/>
        </w:rPr>
        <w:t xml:space="preserve"> </w:t>
      </w:r>
      <w:r w:rsidRPr="004970CC">
        <w:rPr>
          <w:rtl/>
        </w:rPr>
        <w:t>אפילו לא טיפה של התלבטות; הם חפים מהתחבטות, מדמעה.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 זה לא נורמלי שמי שכורת, חס ושלום, רגל יצא בשירה ובריקודים. אפשר לקרוא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השמחה</w:t>
      </w:r>
      <w:r w:rsidR="002D0E93">
        <w:rPr>
          <w:rtl/>
        </w:rPr>
        <w:t xml:space="preserve"> </w:t>
      </w:r>
      <w:r w:rsidRPr="004970CC">
        <w:rPr>
          <w:rtl/>
        </w:rPr>
        <w:t>בפניהם ובהבעתם של שרי הממשלה. אפשר להרגיש בבירור את האטימות שהממשלה</w:t>
      </w:r>
      <w:r w:rsidR="002D0E93">
        <w:rPr>
          <w:rtl/>
        </w:rPr>
        <w:t xml:space="preserve"> </w:t>
      </w:r>
      <w:r w:rsidRPr="004970CC">
        <w:rPr>
          <w:rtl/>
        </w:rPr>
        <w:t>מגלה כלפי כל כאב שיש בעם.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להגיד</w:t>
      </w:r>
      <w:r w:rsidR="002D0E93">
        <w:rPr>
          <w:rtl/>
        </w:rPr>
        <w:t xml:space="preserve"> </w:t>
      </w:r>
      <w:r w:rsidRPr="004970CC">
        <w:rPr>
          <w:rtl/>
        </w:rPr>
        <w:t>שהתנ"ך</w:t>
      </w:r>
      <w:r w:rsidR="002D0E93">
        <w:rPr>
          <w:rtl/>
        </w:rPr>
        <w:t xml:space="preserve"> </w:t>
      </w:r>
      <w:r w:rsidRPr="004970CC">
        <w:rPr>
          <w:rtl/>
        </w:rPr>
        <w:t>אינו מבטא את קדושת ארץ</w:t>
      </w:r>
      <w:r w:rsidR="002D0E93">
        <w:rPr>
          <w:rtl/>
        </w:rPr>
        <w:t>-</w:t>
      </w:r>
      <w:r w:rsidRPr="004970CC">
        <w:rPr>
          <w:rtl/>
        </w:rPr>
        <w:t>ישראל זה להביא עלינו פורענות, להגיד</w:t>
      </w:r>
      <w:r w:rsidR="002D0E93">
        <w:rPr>
          <w:rtl/>
        </w:rPr>
        <w:t xml:space="preserve"> </w:t>
      </w:r>
      <w:r w:rsidRPr="004970CC">
        <w:rPr>
          <w:rtl/>
        </w:rPr>
        <w:t>שהממשלה</w:t>
      </w:r>
      <w:r w:rsidR="002D0E93">
        <w:rPr>
          <w:rtl/>
        </w:rPr>
        <w:t xml:space="preserve"> </w:t>
      </w:r>
      <w:r w:rsidRPr="004970CC">
        <w:rPr>
          <w:rtl/>
        </w:rPr>
        <w:t>מכבדת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מוסר</w:t>
      </w:r>
      <w:r w:rsidR="002D0E93">
        <w:rPr>
          <w:rtl/>
        </w:rPr>
        <w:t xml:space="preserve"> </w:t>
      </w:r>
      <w:r w:rsidRPr="004970CC">
        <w:rPr>
          <w:rtl/>
        </w:rPr>
        <w:t>הנביאים</w:t>
      </w:r>
      <w:r w:rsidR="002D0E93">
        <w:rPr>
          <w:rtl/>
        </w:rPr>
        <w:t xml:space="preserve"> </w:t>
      </w:r>
      <w:r w:rsidRPr="004970CC">
        <w:rPr>
          <w:rtl/>
        </w:rPr>
        <w:t>ולהשלים עם חברה של עמק אלכוהול ומסיבות אסיד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ותרבות מדונה וקזינו, ששרים בממשלה מציעים, והימורים והרס המשפחה </w:t>
      </w:r>
      <w:r w:rsidR="002D0E93">
        <w:rPr>
          <w:rtl/>
        </w:rPr>
        <w:t>–</w:t>
      </w:r>
      <w:r w:rsidRPr="004970CC">
        <w:rPr>
          <w:rtl/>
        </w:rPr>
        <w:t xml:space="preserve"> זה לעג לרש.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בונים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עצמאית</w:t>
      </w:r>
      <w:r w:rsidR="002D0E93">
        <w:rPr>
          <w:rtl/>
        </w:rPr>
        <w:t xml:space="preserve"> </w:t>
      </w:r>
      <w:r w:rsidRPr="004970CC">
        <w:rPr>
          <w:rtl/>
        </w:rPr>
        <w:t>שמשועבדת</w:t>
      </w:r>
      <w:r w:rsidR="002D0E93">
        <w:rPr>
          <w:rtl/>
        </w:rPr>
        <w:t xml:space="preserve"> </w:t>
      </w:r>
      <w:r w:rsidRPr="004970CC">
        <w:rPr>
          <w:rtl/>
        </w:rPr>
        <w:t>ברוחה</w:t>
      </w:r>
      <w:r w:rsidR="002D0E93">
        <w:rPr>
          <w:rtl/>
        </w:rPr>
        <w:t xml:space="preserve"> </w:t>
      </w:r>
      <w:r w:rsidRPr="004970CC">
        <w:rPr>
          <w:rtl/>
        </w:rPr>
        <w:t>לדברים שנוגדים את היהדות,</w:t>
      </w:r>
      <w:r w:rsidR="002D0E93">
        <w:rPr>
          <w:rtl/>
        </w:rPr>
        <w:t xml:space="preserve"> </w:t>
      </w:r>
      <w:r w:rsidRPr="004970CC">
        <w:rPr>
          <w:rtl/>
        </w:rPr>
        <w:t>מתייוונת. אתם בונים פה אוטונומיה יהודית כמובלעת בתוך מדינה פלשתינית.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הממשלה, אל תמהרו לשמוח.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אוטונומיה יהודית, אוטונומיה ישראלית.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לך, חבר הכנסת דרעי, על ההערה הנכונה. אני מקבל אותה.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תמהרו</w:t>
      </w:r>
      <w:r w:rsidR="002D0E93">
        <w:rPr>
          <w:rtl/>
        </w:rPr>
        <w:t xml:space="preserve"> </w:t>
      </w:r>
      <w:r w:rsidRPr="004970CC">
        <w:rPr>
          <w:rtl/>
        </w:rPr>
        <w:t>לשמוח. אל תסמכו על השלמה של חלק מהעם שעדיין לא יצא למחות. שימו</w:t>
      </w:r>
      <w:r w:rsidR="002D0E93">
        <w:rPr>
          <w:rtl/>
        </w:rPr>
        <w:t xml:space="preserve"> </w:t>
      </w:r>
      <w:r w:rsidRPr="004970CC">
        <w:rPr>
          <w:rtl/>
        </w:rPr>
        <w:t>לב</w:t>
      </w:r>
      <w:r w:rsidR="002D0E93">
        <w:rPr>
          <w:rtl/>
        </w:rPr>
        <w:t xml:space="preserve"> </w:t>
      </w:r>
      <w:r w:rsidRPr="004970CC">
        <w:rPr>
          <w:rtl/>
        </w:rPr>
        <w:t>לבחילה הנוראה שיש בעם נוכח הבעיטה הגדולה שלכם, מול מסיבת הסיום שאתם עורכים</w:t>
      </w:r>
      <w:r w:rsidR="002D0E93">
        <w:rPr>
          <w:rtl/>
        </w:rPr>
        <w:t xml:space="preserve"> </w:t>
      </w:r>
      <w:r w:rsidRPr="004970CC">
        <w:rPr>
          <w:rtl/>
        </w:rPr>
        <w:t>למדינת ישראל כמדינה יהודית וציונית.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העם עדיין לא יצא?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מפני שהוא עדיין בבחילה. אתה תראה שיבוא. אני מדבר על ההסכם האחרון, שספק אם</w:t>
      </w:r>
      <w:r w:rsidR="002D0E93">
        <w:rPr>
          <w:rtl/>
        </w:rPr>
        <w:t xml:space="preserve"> </w:t>
      </w:r>
      <w:r w:rsidRPr="004970CC">
        <w:rPr>
          <w:rtl/>
        </w:rPr>
        <w:t>יצליח</w:t>
      </w:r>
      <w:r w:rsidR="002D0E93">
        <w:rPr>
          <w:rtl/>
        </w:rPr>
        <w:t xml:space="preserve"> </w:t>
      </w:r>
      <w:r w:rsidRPr="004970CC">
        <w:rPr>
          <w:rtl/>
        </w:rPr>
        <w:t>לשרוד</w:t>
      </w:r>
      <w:r w:rsidR="002D0E93">
        <w:rPr>
          <w:rtl/>
        </w:rPr>
        <w:t xml:space="preserve"> </w:t>
      </w:r>
      <w:r w:rsidRPr="004970CC">
        <w:rPr>
          <w:rtl/>
        </w:rPr>
        <w:t>ללא ייעוד יהודי וציוני, ייעוד בלי מרכאות. אלא אם כן לא תשרדו אתם</w:t>
      </w:r>
      <w:r w:rsidR="002D0E93">
        <w:rPr>
          <w:rtl/>
        </w:rPr>
        <w:t xml:space="preserve"> </w:t>
      </w:r>
      <w:r w:rsidRPr="004970CC">
        <w:rPr>
          <w:rtl/>
        </w:rPr>
        <w:t>בשלטון, והממשלה תתחלף ותתקן את עוולותיכם.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לבעוט בארץ</w:t>
      </w:r>
      <w:r w:rsidR="002D0E93">
        <w:rPr>
          <w:rtl/>
        </w:rPr>
        <w:t>-</w:t>
      </w:r>
      <w:r w:rsidRPr="004970CC">
        <w:rPr>
          <w:rtl/>
        </w:rPr>
        <w:t>ישראל באמצעות ממשלת מיעוט ציונית, ברוב מניפולטיבי</w:t>
      </w:r>
      <w:r w:rsidR="002D0E93">
        <w:rPr>
          <w:rtl/>
        </w:rPr>
        <w:t xml:space="preserve"> </w:t>
      </w:r>
      <w:r w:rsidRPr="004970CC">
        <w:rPr>
          <w:rtl/>
        </w:rPr>
        <w:t>של קול אחד, של שניים שערקו, בהתכחשות להתחייבות של רוב חברי הממשלה לבוחרים ובלי</w:t>
      </w:r>
      <w:r w:rsidR="002D0E93">
        <w:rPr>
          <w:rtl/>
        </w:rPr>
        <w:t xml:space="preserve"> </w:t>
      </w:r>
      <w:r w:rsidRPr="004970CC">
        <w:rPr>
          <w:rtl/>
        </w:rPr>
        <w:t>לשאול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במשאל עם או בבחירות </w:t>
      </w:r>
      <w:r w:rsidR="002D0E93">
        <w:rPr>
          <w:rtl/>
        </w:rPr>
        <w:t>–</w:t>
      </w:r>
      <w:r w:rsidRPr="004970CC">
        <w:rPr>
          <w:rtl/>
        </w:rPr>
        <w:t xml:space="preserve"> זאת שערורייה שלא תיסלח. זה צפצוף ארוך על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 ועל העם היהודי. זה גם יתפוצץ לכם בפנים פעמיים: עם הפלשתינים בדם ואש,</w:t>
      </w:r>
      <w:r w:rsidR="002D0E93">
        <w:rPr>
          <w:rtl/>
        </w:rPr>
        <w:t xml:space="preserve"> </w:t>
      </w:r>
      <w:r w:rsidRPr="004970CC">
        <w:rPr>
          <w:rtl/>
        </w:rPr>
        <w:t>לצערי, ועם היהודים בקרע ובשסע, בריב אחים ובבחירות.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יכולה</w:t>
      </w:r>
      <w:r w:rsidR="002D0E93">
        <w:rPr>
          <w:rtl/>
        </w:rPr>
        <w:t xml:space="preserve"> </w:t>
      </w:r>
      <w:r w:rsidRPr="004970CC">
        <w:rPr>
          <w:rtl/>
        </w:rPr>
        <w:t>לעשות טעות פוליטית, זה קורה. אבל כאן זה הרבה יותר חמור מכך.</w:t>
      </w:r>
      <w:r w:rsidR="002D0E93">
        <w:rPr>
          <w:rtl/>
        </w:rPr>
        <w:t xml:space="preserve"> </w:t>
      </w:r>
      <w:r w:rsidRPr="004970CC">
        <w:rPr>
          <w:rtl/>
        </w:rPr>
        <w:t>סתם</w:t>
      </w:r>
      <w:r w:rsidR="002D0E93">
        <w:rPr>
          <w:rtl/>
        </w:rPr>
        <w:t xml:space="preserve"> </w:t>
      </w:r>
      <w:r w:rsidRPr="004970CC">
        <w:rPr>
          <w:rtl/>
        </w:rPr>
        <w:t>רוצים להיפטר מארץ</w:t>
      </w:r>
      <w:r w:rsidR="002D0E93">
        <w:rPr>
          <w:rtl/>
        </w:rPr>
        <w:t>-</w:t>
      </w:r>
      <w:r w:rsidRPr="004970CC">
        <w:rPr>
          <w:rtl/>
        </w:rPr>
        <w:t>ישראל, מיהדות ומציונות, רק משתמשים במונחים הפוכים.</w:t>
      </w:r>
      <w:r w:rsidR="002D0E93">
        <w:rPr>
          <w:rtl/>
        </w:rPr>
        <w:t xml:space="preserve"> </w:t>
      </w:r>
      <w:r w:rsidRPr="004970CC">
        <w:rPr>
          <w:rtl/>
        </w:rPr>
        <w:t>לזה</w:t>
      </w:r>
      <w:r w:rsidR="002D0E93">
        <w:rPr>
          <w:rtl/>
        </w:rPr>
        <w:t xml:space="preserve"> </w:t>
      </w:r>
      <w:r w:rsidRPr="004970CC">
        <w:rPr>
          <w:rtl/>
        </w:rPr>
        <w:t>קוראים מדינה יהודית. ועל כך תבואו למשפט ההיסטוריה.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זבולון המר.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אפשר לשאול שאלה קצרה.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 קצרה.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היית</w:t>
      </w:r>
      <w:r w:rsidR="002D0E93">
        <w:rPr>
          <w:rtl/>
        </w:rPr>
        <w:t xml:space="preserve"> </w:t>
      </w: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החינוך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ריאיון</w:t>
      </w:r>
      <w:r w:rsidR="002D0E93">
        <w:rPr>
          <w:rtl/>
        </w:rPr>
        <w:t xml:space="preserve"> </w:t>
      </w:r>
      <w:r w:rsidRPr="004970CC">
        <w:rPr>
          <w:rtl/>
        </w:rPr>
        <w:t>אתך</w:t>
      </w:r>
      <w:r w:rsidR="002D0E93">
        <w:rPr>
          <w:rtl/>
        </w:rPr>
        <w:t xml:space="preserve"> </w:t>
      </w:r>
      <w:r w:rsidRPr="004970CC">
        <w:rPr>
          <w:rtl/>
        </w:rPr>
        <w:t>ושאלו אותך מה עדיף: עם ישראל או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 אתה אמרת באומץ לב שעדיף עם ישראל מארץ</w:t>
      </w:r>
      <w:r w:rsidR="002D0E93">
        <w:rPr>
          <w:rtl/>
        </w:rPr>
        <w:t>-</w:t>
      </w:r>
      <w:r w:rsidRPr="004970CC">
        <w:rPr>
          <w:rtl/>
        </w:rPr>
        <w:t>ישראל. איזו דרך עברת מאז, חבר</w:t>
      </w:r>
      <w:r w:rsidR="002D0E93">
        <w:rPr>
          <w:rtl/>
        </w:rPr>
        <w:t xml:space="preserve"> </w:t>
      </w:r>
      <w:r w:rsidRPr="004970CC">
        <w:rPr>
          <w:rtl/>
        </w:rPr>
        <w:t>הכנסת המר?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חושב שאני מעמיד את עם ישראל מול 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ידעת שאי</w:t>
      </w:r>
      <w:r w:rsidR="002D0E93">
        <w:rPr>
          <w:rtl/>
        </w:rPr>
        <w:t>-</w:t>
      </w:r>
      <w:r w:rsidRPr="004970CC">
        <w:rPr>
          <w:rtl/>
        </w:rPr>
        <w:t>אפשר שתהיה מדינה דו</w:t>
      </w:r>
      <w:r w:rsidR="002D0E93">
        <w:rPr>
          <w:rtl/>
        </w:rPr>
        <w:t>-</w:t>
      </w:r>
      <w:r w:rsidRPr="004970CC">
        <w:rPr>
          <w:rtl/>
        </w:rPr>
        <w:t>לאומית.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זבולון המר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לא.</w:t>
      </w:r>
      <w:r w:rsidR="002D0E93">
        <w:rPr>
          <w:rtl/>
        </w:rPr>
        <w:t xml:space="preserve"> </w:t>
      </w:r>
      <w:r w:rsidRPr="004970CC">
        <w:rPr>
          <w:rtl/>
        </w:rPr>
        <w:t>הדיון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היה בנושא מצרים. הנושא היה מצרים ולא ארץ</w:t>
      </w:r>
      <w:r w:rsidR="002D0E93">
        <w:rPr>
          <w:rtl/>
        </w:rPr>
        <w:t>-</w:t>
      </w:r>
      <w:r w:rsidRPr="004970CC">
        <w:rPr>
          <w:rtl/>
        </w:rPr>
        <w:t>ישראל. ושם</w:t>
      </w:r>
      <w:r w:rsidR="002D0E93">
        <w:rPr>
          <w:rtl/>
        </w:rPr>
        <w:t xml:space="preserve"> </w:t>
      </w:r>
      <w:r w:rsidRPr="004970CC">
        <w:rPr>
          <w:rtl/>
        </w:rPr>
        <w:t>אמרנו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ישראל, תורת ישראל וארץ</w:t>
      </w:r>
      <w:r w:rsidR="002D0E93">
        <w:rPr>
          <w:rtl/>
        </w:rPr>
        <w:t>-</w:t>
      </w:r>
      <w:r w:rsidRPr="004970CC">
        <w:rPr>
          <w:rtl/>
        </w:rPr>
        <w:t xml:space="preserve">ישראל </w:t>
      </w:r>
      <w:r w:rsidR="002D0E93">
        <w:rPr>
          <w:rtl/>
        </w:rPr>
        <w:t>–</w:t>
      </w:r>
      <w:r w:rsidRPr="004970CC">
        <w:rPr>
          <w:rtl/>
        </w:rPr>
        <w:t xml:space="preserve"> אלה שלושה עקרונות שאותם אנחנו רוצים,</w:t>
      </w:r>
      <w:r w:rsidR="002D0E93">
        <w:rPr>
          <w:rtl/>
        </w:rPr>
        <w:t xml:space="preserve"> </w:t>
      </w:r>
      <w:r w:rsidRPr="004970CC">
        <w:rPr>
          <w:rtl/>
        </w:rPr>
        <w:t>וכל פעם יש דגש בנושא אחר. הפעם הדגש הוא בארץ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1"/>
        <w:rPr>
          <w:rtl/>
        </w:rPr>
      </w:pPr>
      <w:bookmarkStart w:id="5" w:name="_Toc460836601"/>
      <w:r w:rsidRPr="002D0E93">
        <w:rPr>
          <w:rtl/>
        </w:rPr>
        <w:t>מסמכים שהונחו על שולחן הכנסת</w:t>
      </w:r>
      <w:bookmarkEnd w:id="5"/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הודעה לסגנית מזכיר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סגנית מזכיר הכנסת ש' כרם: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ברשות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הנני מתכבדת להודיע, כי הונחה היום על שולחן הכנסת החלטת</w:t>
      </w:r>
      <w:r w:rsidR="002D0E93">
        <w:rPr>
          <w:rtl/>
        </w:rPr>
        <w:t xml:space="preserve"> </w:t>
      </w:r>
      <w:r w:rsidRPr="004970CC">
        <w:rPr>
          <w:rtl/>
        </w:rPr>
        <w:t>ועדת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מהיום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סדרי</w:t>
      </w:r>
      <w:r w:rsidR="002D0E93">
        <w:rPr>
          <w:rtl/>
        </w:rPr>
        <w:t xml:space="preserve"> </w:t>
      </w:r>
      <w:r w:rsidRPr="004970CC">
        <w:rPr>
          <w:rtl/>
        </w:rPr>
        <w:t>הדיון</w:t>
      </w:r>
      <w:r w:rsidR="002D0E93">
        <w:rPr>
          <w:rtl/>
        </w:rPr>
        <w:t xml:space="preserve"> </w:t>
      </w:r>
      <w:r w:rsidRPr="004970CC">
        <w:rPr>
          <w:rtl/>
        </w:rPr>
        <w:t>במליאה על הסכמי אוסלו ב' ביום י"א בתשרי</w:t>
      </w:r>
      <w:r w:rsidR="002D0E93">
        <w:rPr>
          <w:rtl/>
        </w:rPr>
        <w:t xml:space="preserve"> </w:t>
      </w:r>
      <w:r w:rsidRPr="004970CC">
        <w:rPr>
          <w:rtl/>
        </w:rPr>
        <w:t>התשנ"ו.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לסגנית מזכיר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את מודיעה לנו?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F86AAE">
      <w:pPr>
        <w:pStyle w:val="1"/>
        <w:rPr>
          <w:rtl/>
        </w:rPr>
      </w:pPr>
      <w:bookmarkStart w:id="6" w:name="_Toc460836602"/>
      <w:r w:rsidRPr="002D0E93">
        <w:rPr>
          <w:rtl/>
        </w:rPr>
        <w:t>הודעת הממשלה על אישור הסכם ביניים ישראלי</w:t>
      </w:r>
      <w:r>
        <w:rPr>
          <w:rtl/>
        </w:rPr>
        <w:t>-</w:t>
      </w:r>
      <w:r w:rsidRPr="002D0E93">
        <w:rPr>
          <w:rtl/>
        </w:rPr>
        <w:t>פלשתיני</w:t>
      </w:r>
      <w:bookmarkStart w:id="7" w:name="_Toc460836603"/>
      <w:bookmarkEnd w:id="6"/>
      <w:r w:rsidR="00F86AAE">
        <w:rPr>
          <w:rFonts w:hint="cs"/>
          <w:rtl/>
        </w:rPr>
        <w:t xml:space="preserve"> </w:t>
      </w:r>
      <w:r w:rsidRPr="002D0E93">
        <w:rPr>
          <w:rtl/>
        </w:rPr>
        <w:t>בדבר ההגדה המערבית ורצועת</w:t>
      </w:r>
      <w:r>
        <w:rPr>
          <w:rtl/>
        </w:rPr>
        <w:t>-</w:t>
      </w:r>
      <w:r w:rsidRPr="002D0E93">
        <w:rPr>
          <w:rtl/>
        </w:rPr>
        <w:t>עזה</w:t>
      </w:r>
      <w:bookmarkEnd w:id="7"/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מזמינה את חבר הכנסת אריה דרעי,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רפאל איתן, ואחריו </w:t>
      </w:r>
      <w:r w:rsidR="002D0E93">
        <w:rPr>
          <w:rtl/>
        </w:rPr>
        <w:t xml:space="preserve">– </w:t>
      </w:r>
      <w:r w:rsidRPr="004970CC">
        <w:rPr>
          <w:rtl/>
        </w:rPr>
        <w:t>חבר הכנסת אברהם שפירא.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זבולון המר, ברשותך, אני אענה</w:t>
      </w:r>
      <w:r w:rsidR="002D0E93">
        <w:rPr>
          <w:rtl/>
        </w:rPr>
        <w:t xml:space="preserve"> </w:t>
      </w:r>
      <w:r w:rsidRPr="004970CC">
        <w:rPr>
          <w:rtl/>
        </w:rPr>
        <w:t>תשובה לחבר הכנסת אלי גולדשמידט.</w:t>
      </w:r>
      <w:r w:rsidR="002D0E93">
        <w:rPr>
          <w:rtl/>
        </w:rPr>
        <w:t xml:space="preserve"> </w:t>
      </w:r>
      <w:r w:rsidRPr="004970CC">
        <w:rPr>
          <w:rtl/>
        </w:rPr>
        <w:t>אני גם מסכים לתשובה שנתן בזמנו חבר הכנסת המר.</w:t>
      </w:r>
      <w:r w:rsidR="002D0E93">
        <w:rPr>
          <w:rtl/>
        </w:rPr>
        <w:t xml:space="preserve"> </w:t>
      </w:r>
      <w:r w:rsidRPr="004970CC">
        <w:rPr>
          <w:rtl/>
        </w:rPr>
        <w:t>עם ישראל עדיף מארץ</w:t>
      </w:r>
      <w:r w:rsidR="002D0E93">
        <w:rPr>
          <w:rtl/>
        </w:rPr>
        <w:t>-</w:t>
      </w:r>
      <w:r w:rsidRPr="004970CC">
        <w:rPr>
          <w:rtl/>
        </w:rPr>
        <w:t>ישראל, אבל עם ישראל ולא עם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להפריד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הדיונים. הממשלה כפי שהיא מצטיירת היום בפעולותיה, כפי</w:t>
      </w:r>
      <w:r w:rsidR="002D0E93">
        <w:rPr>
          <w:rtl/>
        </w:rPr>
        <w:t xml:space="preserve"> </w:t>
      </w:r>
      <w:r w:rsidRPr="004970CC">
        <w:rPr>
          <w:rtl/>
        </w:rPr>
        <w:t>שכל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מהשרים</w:t>
      </w:r>
      <w:r w:rsidR="002D0E93">
        <w:rPr>
          <w:rtl/>
        </w:rPr>
        <w:t xml:space="preserve"> </w:t>
      </w:r>
      <w:r w:rsidRPr="004970CC">
        <w:rPr>
          <w:rtl/>
        </w:rPr>
        <w:t>עושה</w:t>
      </w:r>
      <w:r w:rsidR="002D0E93">
        <w:rPr>
          <w:rtl/>
        </w:rPr>
        <w:t xml:space="preserve"> </w:t>
      </w:r>
      <w:r w:rsidRPr="004970CC">
        <w:rPr>
          <w:rtl/>
        </w:rPr>
        <w:t>משיקוליו</w:t>
      </w:r>
      <w:r w:rsidR="002D0E93">
        <w:rPr>
          <w:rtl/>
        </w:rPr>
        <w:t xml:space="preserve"> </w:t>
      </w:r>
      <w:r w:rsidRPr="004970CC">
        <w:rPr>
          <w:rtl/>
        </w:rPr>
        <w:t>הוא, הולכת למחוק גם את עם ישראל. ללכת ולשנות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מהותיים</w:t>
      </w:r>
      <w:r w:rsidR="002D0E93">
        <w:rPr>
          <w:rtl/>
        </w:rPr>
        <w:t xml:space="preserve"> </w:t>
      </w:r>
      <w:r w:rsidRPr="004970CC">
        <w:rPr>
          <w:rtl/>
        </w:rPr>
        <w:t>ביותר</w:t>
      </w:r>
      <w:r w:rsidR="002D0E93">
        <w:rPr>
          <w:rtl/>
        </w:rPr>
        <w:t xml:space="preserve"> </w:t>
      </w:r>
      <w:r w:rsidRPr="004970CC">
        <w:rPr>
          <w:rtl/>
        </w:rPr>
        <w:t>ולגדל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פה דור חדש </w:t>
      </w:r>
      <w:r w:rsidR="002D0E93">
        <w:rPr>
          <w:rtl/>
        </w:rPr>
        <w:t>–</w:t>
      </w:r>
      <w:r w:rsidRPr="004970CC">
        <w:rPr>
          <w:rtl/>
        </w:rPr>
        <w:t xml:space="preserve"> אולי הוא נקרא ישראלי, אבל הוא מנותק</w:t>
      </w:r>
      <w:r w:rsidR="002D0E93">
        <w:rPr>
          <w:rtl/>
        </w:rPr>
        <w:t xml:space="preserve"> </w:t>
      </w:r>
      <w:r w:rsidRPr="004970CC">
        <w:rPr>
          <w:rtl/>
        </w:rPr>
        <w:t>מתרבות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אז לא נשאר לך לא עם ישראל ולא ארץ</w:t>
      </w:r>
      <w:r w:rsidR="002D0E93">
        <w:rPr>
          <w:rtl/>
        </w:rPr>
        <w:t>-</w:t>
      </w:r>
      <w:r w:rsidRPr="004970CC">
        <w:rPr>
          <w:rtl/>
        </w:rPr>
        <w:t>ישראל. עם ישראל, כפי שרוצים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לעשות אותו היום </w:t>
      </w:r>
      <w:r w:rsidR="002D0E93">
        <w:rPr>
          <w:rtl/>
        </w:rPr>
        <w:t>–</w:t>
      </w:r>
      <w:r w:rsidRPr="004970CC">
        <w:rPr>
          <w:rtl/>
        </w:rPr>
        <w:t xml:space="preserve"> ברור שעדיפה ארץ</w:t>
      </w:r>
      <w:r w:rsidR="002D0E93">
        <w:rPr>
          <w:rtl/>
        </w:rPr>
        <w:t>-</w:t>
      </w:r>
      <w:r w:rsidRPr="004970CC">
        <w:rPr>
          <w:rtl/>
        </w:rPr>
        <w:t>ישראל. לכל הפחות שיישאר משהו של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בהסכם?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יוסי, בלי ציניות. אני מבין את השמחה.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 שריד.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חוזר ואומר יוסי, כיוון שההערה שלי היא לא לשר שריד אלא ליוסי.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פה באולם המליאה.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שריד,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מבין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השמחה. החלום שלכם התגשם. אתם שמחים מאוד להיפטר</w:t>
      </w:r>
      <w:r w:rsidR="002D0E93">
        <w:rPr>
          <w:rtl/>
        </w:rPr>
        <w:t xml:space="preserve"> </w:t>
      </w:r>
      <w:r w:rsidRPr="004970CC">
        <w:rPr>
          <w:rtl/>
        </w:rPr>
        <w:t>מגיבנת</w:t>
      </w:r>
      <w:r w:rsidR="002D0E93">
        <w:rPr>
          <w:rtl/>
        </w:rPr>
        <w:t xml:space="preserve"> </w:t>
      </w:r>
      <w:r w:rsidRPr="004970CC">
        <w:rPr>
          <w:rtl/>
        </w:rPr>
        <w:t>שהיתה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השנים.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שמחים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ואתה, באופן אישי, על שנבואתך</w:t>
      </w:r>
      <w:r w:rsidR="002D0E93">
        <w:rPr>
          <w:rtl/>
        </w:rPr>
        <w:t xml:space="preserve"> </w:t>
      </w:r>
      <w:r w:rsidRPr="004970CC">
        <w:rPr>
          <w:rtl/>
        </w:rPr>
        <w:t>התקיימה.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 הייתי שמח בימים כאלה להיות נביא. חז"ל כבר אמרו מי נביא. אני</w:t>
      </w:r>
      <w:r w:rsidR="002D0E93">
        <w:rPr>
          <w:rtl/>
        </w:rPr>
        <w:t xml:space="preserve"> </w:t>
      </w:r>
      <w:r w:rsidRPr="004970CC">
        <w:rPr>
          <w:rtl/>
        </w:rPr>
        <w:t>ראיתי</w:t>
      </w:r>
      <w:r w:rsidR="002D0E93">
        <w:rPr>
          <w:rtl/>
        </w:rPr>
        <w:t xml:space="preserve"> </w:t>
      </w:r>
      <w:r w:rsidRPr="004970CC">
        <w:rPr>
          <w:rtl/>
        </w:rPr>
        <w:t>בתקשורת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השמחה שלך על שהנבואה שלך התגשמה, עם התקווה שלך </w:t>
      </w:r>
      <w:r w:rsidR="002D0E93">
        <w:rPr>
          <w:rtl/>
        </w:rPr>
        <w:t>–</w:t>
      </w:r>
      <w:r w:rsidRPr="004970CC">
        <w:rPr>
          <w:rtl/>
        </w:rPr>
        <w:t xml:space="preserve"> בציניות </w:t>
      </w:r>
      <w:r w:rsidR="002D0E93">
        <w:rPr>
          <w:rtl/>
        </w:rPr>
        <w:t xml:space="preserve">– </w:t>
      </w:r>
      <w:r w:rsidRPr="004970CC">
        <w:rPr>
          <w:rtl/>
        </w:rPr>
        <w:t>לעתיד</w:t>
      </w:r>
      <w:r w:rsidR="002D0E93">
        <w:rPr>
          <w:rtl/>
        </w:rPr>
        <w:t xml:space="preserve"> </w:t>
      </w:r>
      <w:r w:rsidRPr="004970CC">
        <w:rPr>
          <w:rtl/>
        </w:rPr>
        <w:t>שגם</w:t>
      </w:r>
      <w:r w:rsidR="002D0E93">
        <w:rPr>
          <w:rtl/>
        </w:rPr>
        <w:t xml:space="preserve"> </w:t>
      </w:r>
      <w:r w:rsidRPr="004970CC">
        <w:rPr>
          <w:rtl/>
        </w:rPr>
        <w:t>הנבואות האחרות יתגשמו.</w:t>
      </w:r>
      <w:r w:rsidR="002D0E93">
        <w:rPr>
          <w:rtl/>
        </w:rPr>
        <w:t xml:space="preserve"> </w:t>
      </w:r>
      <w:r w:rsidRPr="004970CC">
        <w:rPr>
          <w:rtl/>
        </w:rPr>
        <w:t>יש יהודים שכואב להם העניין הזה;</w:t>
      </w:r>
      <w:r w:rsidR="002D0E93">
        <w:rPr>
          <w:rtl/>
        </w:rPr>
        <w:t xml:space="preserve"> </w:t>
      </w:r>
      <w:r w:rsidRPr="004970CC">
        <w:rPr>
          <w:rtl/>
        </w:rPr>
        <w:t>לא יהודים</w:t>
      </w:r>
      <w:r w:rsidR="002D0E93">
        <w:rPr>
          <w:rtl/>
        </w:rPr>
        <w:t xml:space="preserve"> </w:t>
      </w:r>
      <w:r w:rsidRPr="004970CC">
        <w:rPr>
          <w:rtl/>
        </w:rPr>
        <w:t>שחולמים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השלמה,</w:t>
      </w:r>
      <w:r w:rsidR="002D0E93">
        <w:rPr>
          <w:rtl/>
        </w:rPr>
        <w:t xml:space="preserve"> </w:t>
      </w:r>
      <w:r w:rsidRPr="004970CC">
        <w:rPr>
          <w:rtl/>
        </w:rPr>
        <w:t>יהודים שגם מסכימים ללכת להסכם ולשלום, אבל ללכת</w:t>
      </w:r>
      <w:r w:rsidR="002D0E93">
        <w:rPr>
          <w:rtl/>
        </w:rPr>
        <w:t xml:space="preserve"> </w:t>
      </w:r>
      <w:r w:rsidRPr="004970CC">
        <w:rPr>
          <w:rtl/>
        </w:rPr>
        <w:t>להסכם בשמחה?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מי שקורא </w:t>
      </w:r>
      <w:r w:rsidR="002D0E93">
        <w:rPr>
          <w:rtl/>
        </w:rPr>
        <w:t>–</w:t>
      </w:r>
      <w:r w:rsidRPr="004970CC">
        <w:rPr>
          <w:rtl/>
        </w:rPr>
        <w:t xml:space="preserve"> ולא הספקתי לקרוא את כל הספר, רק לקלוט את הרוח של מה שנאמר שם </w:t>
      </w:r>
      <w:r w:rsidR="002D0E93">
        <w:rPr>
          <w:rtl/>
        </w:rPr>
        <w:t xml:space="preserve">–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ההקדמות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ואת ראשית הדברים הללו </w:t>
      </w:r>
      <w:r w:rsidR="002D0E93">
        <w:rPr>
          <w:rtl/>
        </w:rPr>
        <w:t>–</w:t>
      </w:r>
      <w:r w:rsidRPr="004970CC">
        <w:rPr>
          <w:rtl/>
        </w:rPr>
        <w:t xml:space="preserve"> בלי לפגוע באיש, אף תגר בבסטה בשוק לא היה</w:t>
      </w:r>
      <w:r w:rsidR="002D0E93">
        <w:rPr>
          <w:rtl/>
        </w:rPr>
        <w:t xml:space="preserve"> </w:t>
      </w:r>
      <w:r w:rsidRPr="004970CC">
        <w:rPr>
          <w:rtl/>
        </w:rPr>
        <w:t>מנהל, לדעתי, משא</w:t>
      </w:r>
      <w:r w:rsidR="002D0E93">
        <w:rPr>
          <w:rtl/>
        </w:rPr>
        <w:t>-</w:t>
      </w:r>
      <w:r w:rsidRPr="004970CC">
        <w:rPr>
          <w:rtl/>
        </w:rPr>
        <w:t>ומתן בצורה כזו.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העיתוי</w:t>
      </w:r>
      <w:r w:rsidR="002D0E93">
        <w:rPr>
          <w:rtl/>
        </w:rPr>
        <w:t xml:space="preserve"> </w:t>
      </w:r>
      <w:r w:rsidRPr="004970CC">
        <w:rPr>
          <w:rtl/>
        </w:rPr>
        <w:t>הטוב ביותר שיכול להיות. קיבלנו אש"ף ופלשתינים שהיו לא על</w:t>
      </w:r>
      <w:r w:rsidR="002D0E93">
        <w:rPr>
          <w:rtl/>
        </w:rPr>
        <w:t xml:space="preserve"> </w:t>
      </w:r>
      <w:r w:rsidRPr="004970CC">
        <w:rPr>
          <w:rtl/>
        </w:rPr>
        <w:t>הרצפה</w:t>
      </w:r>
      <w:r w:rsidR="002D0E93">
        <w:rPr>
          <w:rtl/>
        </w:rPr>
        <w:t xml:space="preserve"> </w:t>
      </w:r>
      <w:r w:rsidRPr="004970CC">
        <w:rPr>
          <w:rtl/>
        </w:rPr>
        <w:t>אלא מתחת לרצפה אחרי מלחמת עירק.</w:t>
      </w:r>
      <w:r w:rsidR="002D0E93">
        <w:rPr>
          <w:rtl/>
        </w:rPr>
        <w:t xml:space="preserve"> </w:t>
      </w:r>
      <w:r w:rsidRPr="004970CC">
        <w:rPr>
          <w:rtl/>
        </w:rPr>
        <w:t>מעולם לא היה מצב פוליטי נוח כל כך לנהל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 עם הפלשתינים כמו שקיבלנו אותם. החלטתם לדבר עם אש"ף. אני לא מדבר על כך</w:t>
      </w:r>
      <w:r w:rsidR="002D0E93">
        <w:rPr>
          <w:rtl/>
        </w:rPr>
        <w:t xml:space="preserve"> </w:t>
      </w:r>
      <w:r w:rsidRPr="004970CC">
        <w:rPr>
          <w:rtl/>
        </w:rPr>
        <w:t>כי זה עבר, וחבל לבכות על העבר. יש לכם ערפאת שהלך אתכם ליריחו ולעזה בהסכם אוסלו</w:t>
      </w:r>
      <w:r w:rsidR="002D0E93">
        <w:rPr>
          <w:rtl/>
        </w:rPr>
        <w:t xml:space="preserve"> </w:t>
      </w:r>
      <w:r w:rsidRPr="004970CC">
        <w:rPr>
          <w:rtl/>
        </w:rPr>
        <w:t>א',</w:t>
      </w:r>
      <w:r w:rsidR="002D0E93">
        <w:rPr>
          <w:rtl/>
        </w:rPr>
        <w:t xml:space="preserve"> </w:t>
      </w:r>
      <w:r w:rsidRPr="004970CC">
        <w:rPr>
          <w:rtl/>
        </w:rPr>
        <w:t>ומבחינתו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כבר עבר את הקו, כאילו מבחינת הקיצונים שהוא בגד בהם. אין לו</w:t>
      </w:r>
      <w:r w:rsidR="002D0E93">
        <w:rPr>
          <w:rtl/>
        </w:rPr>
        <w:t xml:space="preserve"> </w:t>
      </w:r>
      <w:r w:rsidRPr="004970CC">
        <w:rPr>
          <w:rtl/>
        </w:rPr>
        <w:t>דרך</w:t>
      </w:r>
      <w:r w:rsidR="002D0E93">
        <w:rPr>
          <w:rtl/>
        </w:rPr>
        <w:t xml:space="preserve"> </w:t>
      </w:r>
      <w:r w:rsidRPr="004970CC">
        <w:rPr>
          <w:rtl/>
        </w:rPr>
        <w:t>חזרה.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הכנסתם</w:t>
      </w:r>
      <w:r w:rsidR="002D0E93">
        <w:rPr>
          <w:rtl/>
        </w:rPr>
        <w:t xml:space="preserve"> </w:t>
      </w:r>
      <w:r w:rsidRPr="004970CC">
        <w:rPr>
          <w:rtl/>
        </w:rPr>
        <w:t>לעצמכם לראש, לצערי, שגם לכם אין דרך חזרה. אבל להבדיל</w:t>
      </w:r>
      <w:r w:rsidR="002D0E93">
        <w:rPr>
          <w:rtl/>
        </w:rPr>
        <w:t xml:space="preserve"> </w:t>
      </w:r>
      <w:r w:rsidRPr="004970CC">
        <w:rPr>
          <w:rtl/>
        </w:rPr>
        <w:t>מערפאת</w:t>
      </w:r>
      <w:r w:rsidR="002D0E93">
        <w:rPr>
          <w:rtl/>
        </w:rPr>
        <w:t xml:space="preserve"> </w:t>
      </w:r>
      <w:r w:rsidRPr="004970CC">
        <w:rPr>
          <w:rtl/>
        </w:rPr>
        <w:t>שאין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דרך</w:t>
      </w:r>
      <w:r w:rsidR="002D0E93">
        <w:rPr>
          <w:rtl/>
        </w:rPr>
        <w:t xml:space="preserve"> </w:t>
      </w:r>
      <w:r w:rsidRPr="004970CC">
        <w:rPr>
          <w:rtl/>
        </w:rPr>
        <w:t>חזרה</w:t>
      </w:r>
      <w:r w:rsidR="002D0E93">
        <w:rPr>
          <w:rtl/>
        </w:rPr>
        <w:t xml:space="preserve"> </w:t>
      </w:r>
      <w:r w:rsidRPr="004970CC">
        <w:rPr>
          <w:rtl/>
        </w:rPr>
        <w:t>מבחינה</w:t>
      </w:r>
      <w:r w:rsidR="002D0E93">
        <w:rPr>
          <w:rtl/>
        </w:rPr>
        <w:t xml:space="preserve"> </w:t>
      </w:r>
      <w:r w:rsidRPr="004970CC">
        <w:rPr>
          <w:rtl/>
        </w:rPr>
        <w:t>מהותית, אתם הכנסתם לראש שלכם אין דרך חזרה</w:t>
      </w:r>
      <w:r w:rsidR="002D0E93">
        <w:rPr>
          <w:rtl/>
        </w:rPr>
        <w:t xml:space="preserve"> </w:t>
      </w:r>
      <w:r w:rsidRPr="004970CC">
        <w:rPr>
          <w:rtl/>
        </w:rPr>
        <w:t>מבחינת</w:t>
      </w:r>
      <w:r w:rsidR="002D0E93">
        <w:rPr>
          <w:rtl/>
        </w:rPr>
        <w:t xml:space="preserve"> </w:t>
      </w:r>
      <w:r w:rsidRPr="004970CC">
        <w:rPr>
          <w:rtl/>
        </w:rPr>
        <w:t>תאריך</w:t>
      </w:r>
      <w:r w:rsidR="002D0E93">
        <w:rPr>
          <w:rtl/>
        </w:rPr>
        <w:t xml:space="preserve"> </w:t>
      </w:r>
      <w:r w:rsidRPr="004970CC">
        <w:rPr>
          <w:rtl/>
        </w:rPr>
        <w:t>הבחירות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1996.</w:t>
      </w:r>
      <w:r w:rsidR="002D0E93">
        <w:rPr>
          <w:rtl/>
        </w:rPr>
        <w:t xml:space="preserve"> </w:t>
      </w:r>
      <w:r w:rsidRPr="004970CC">
        <w:rPr>
          <w:rtl/>
        </w:rPr>
        <w:t>איזה להט להספיק, אולי חלילה וחס אתם לא תהיו</w:t>
      </w:r>
      <w:r w:rsidR="002D0E93">
        <w:rPr>
          <w:rtl/>
        </w:rPr>
        <w:t xml:space="preserve"> </w:t>
      </w:r>
      <w:r w:rsidRPr="004970CC">
        <w:rPr>
          <w:rtl/>
        </w:rPr>
        <w:t>בשלטון.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לקבוע</w:t>
      </w:r>
      <w:r w:rsidR="002D0E93">
        <w:rPr>
          <w:rtl/>
        </w:rPr>
        <w:t xml:space="preserve"> </w:t>
      </w:r>
      <w:r w:rsidRPr="004970CC">
        <w:rPr>
          <w:rtl/>
        </w:rPr>
        <w:t>עובדות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נניח שזה לגיטימי, אבל תעשו זאת בחוכמה. כבר התחלתם, הכרתם</w:t>
      </w:r>
      <w:r w:rsidR="002D0E93">
        <w:rPr>
          <w:rtl/>
        </w:rPr>
        <w:t xml:space="preserve"> </w:t>
      </w:r>
      <w:r w:rsidRPr="004970CC">
        <w:rPr>
          <w:rtl/>
        </w:rPr>
        <w:t>באש"ף,</w:t>
      </w:r>
      <w:r w:rsidR="002D0E93">
        <w:rPr>
          <w:rtl/>
        </w:rPr>
        <w:t xml:space="preserve"> </w:t>
      </w:r>
      <w:r w:rsidRPr="004970CC">
        <w:rPr>
          <w:rtl/>
        </w:rPr>
        <w:t>הלכתם להסכם עזה ויריחו תחילה, אבל למה ללכת להסכם אוסלו ב' כשאתם יודעים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כל מה שנעשה בשנה וחצי האחרונה,</w:t>
      </w:r>
      <w:r w:rsidR="002D0E93">
        <w:rPr>
          <w:rtl/>
        </w:rPr>
        <w:t xml:space="preserve"> </w:t>
      </w:r>
      <w:r w:rsidRPr="004970CC">
        <w:rPr>
          <w:rtl/>
        </w:rPr>
        <w:t>את כל ההפרות? אתם יודעים שהאדם הזה, ערפאת,</w:t>
      </w:r>
      <w:r w:rsidR="002D0E93">
        <w:rPr>
          <w:rtl/>
        </w:rPr>
        <w:t xml:space="preserve"> </w:t>
      </w:r>
      <w:r w:rsidRPr="004970CC">
        <w:rPr>
          <w:rtl/>
        </w:rPr>
        <w:t>ילך</w:t>
      </w:r>
      <w:r w:rsidR="002D0E93">
        <w:rPr>
          <w:rtl/>
        </w:rPr>
        <w:t xml:space="preserve"> </w:t>
      </w:r>
      <w:r w:rsidRPr="004970CC">
        <w:rPr>
          <w:rtl/>
        </w:rPr>
        <w:t>אתכם</w:t>
      </w:r>
      <w:r w:rsidR="002D0E93">
        <w:rPr>
          <w:rtl/>
        </w:rPr>
        <w:t xml:space="preserve"> </w:t>
      </w:r>
      <w:r w:rsidRPr="004970CC">
        <w:rPr>
          <w:rtl/>
        </w:rPr>
        <w:t>ויקבל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עם משברים מזרח</w:t>
      </w:r>
      <w:r w:rsidR="002D0E93">
        <w:rPr>
          <w:rtl/>
        </w:rPr>
        <w:t>-</w:t>
      </w:r>
      <w:r w:rsidRPr="004970CC">
        <w:rPr>
          <w:rtl/>
        </w:rPr>
        <w:t>תיכוניים; ואנחנו יודעים מה זה במשחק המזרח</w:t>
      </w:r>
      <w:r w:rsidR="002D0E93">
        <w:rPr>
          <w:rtl/>
        </w:rPr>
        <w:t xml:space="preserve"> </w:t>
      </w:r>
      <w:r w:rsidRPr="004970CC">
        <w:rPr>
          <w:rtl/>
        </w:rPr>
        <w:t>התיכון עם משברים. אפשר לעשות אותם.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כבר הלכת לדבר כזה ואתה רוצה להספיק, ריבון העולמים, אתה רוצה, השר שריד,</w:t>
      </w:r>
      <w:r w:rsidR="002D0E93">
        <w:rPr>
          <w:rtl/>
        </w:rPr>
        <w:t xml:space="preserve"> </w:t>
      </w:r>
      <w:r w:rsidRPr="004970CC">
        <w:rPr>
          <w:rtl/>
        </w:rPr>
        <w:t>שהעם</w:t>
      </w:r>
      <w:r w:rsidR="002D0E93">
        <w:rPr>
          <w:rtl/>
        </w:rPr>
        <w:t xml:space="preserve"> </w:t>
      </w:r>
      <w:r w:rsidRPr="004970CC">
        <w:rPr>
          <w:rtl/>
        </w:rPr>
        <w:t>יאמין</w:t>
      </w:r>
      <w:r w:rsidR="002D0E93">
        <w:rPr>
          <w:rtl/>
        </w:rPr>
        <w:t xml:space="preserve"> </w:t>
      </w:r>
      <w:r w:rsidRPr="004970CC">
        <w:rPr>
          <w:rtl/>
        </w:rPr>
        <w:t>לך שכשאתה מופיע ב"שיחת ועידה" אצל נסים משעל ואתה אומר ברוב הכשרון</w:t>
      </w:r>
      <w:r w:rsidR="002D0E93">
        <w:rPr>
          <w:rtl/>
        </w:rPr>
        <w:t xml:space="preserve"> </w:t>
      </w:r>
      <w:r w:rsidRPr="004970CC">
        <w:rPr>
          <w:rtl/>
        </w:rPr>
        <w:t>שלך,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החיוך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הפנים, והעיניים שלך נוצצות, אתה מבטיח לאהוד ברק שלא נחזור</w:t>
      </w:r>
      <w:r w:rsidR="002D0E93">
        <w:rPr>
          <w:rtl/>
        </w:rPr>
        <w:t xml:space="preserve"> </w:t>
      </w:r>
      <w:r w:rsidRPr="004970CC">
        <w:rPr>
          <w:rtl/>
        </w:rPr>
        <w:t>לקווי</w:t>
      </w:r>
      <w:r w:rsidR="002D0E93">
        <w:rPr>
          <w:rtl/>
        </w:rPr>
        <w:t xml:space="preserve"> </w:t>
      </w:r>
      <w:r w:rsidRPr="004970CC">
        <w:rPr>
          <w:rtl/>
        </w:rPr>
        <w:t>1967,</w:t>
      </w:r>
      <w:r w:rsidR="002D0E93">
        <w:rPr>
          <w:rtl/>
        </w:rPr>
        <w:t xml:space="preserve"> </w:t>
      </w:r>
      <w:r w:rsidRPr="004970CC">
        <w:rPr>
          <w:rtl/>
        </w:rPr>
        <w:t>כשהסכם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ב',</w:t>
      </w:r>
      <w:r w:rsidR="002D0E93">
        <w:rPr>
          <w:rtl/>
        </w:rPr>
        <w:t xml:space="preserve"> </w:t>
      </w:r>
      <w:r w:rsidRPr="004970CC">
        <w:rPr>
          <w:rtl/>
        </w:rPr>
        <w:t>כשאהוד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ברק עוד נמנע </w:t>
      </w:r>
      <w:r w:rsidR="002D0E93">
        <w:rPr>
          <w:rtl/>
        </w:rPr>
        <w:t>–</w:t>
      </w:r>
      <w:r w:rsidRPr="004970CC">
        <w:rPr>
          <w:rtl/>
        </w:rPr>
        <w:t xml:space="preserve"> אני לא יודע מה עשו לו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בינתיים שהוא החליט להיות חסיד של ההסכם הזה </w:t>
      </w:r>
      <w:r w:rsidR="002D0E93">
        <w:rPr>
          <w:rtl/>
        </w:rPr>
        <w:t>–</w:t>
      </w:r>
      <w:r w:rsidRPr="004970CC">
        <w:rPr>
          <w:rtl/>
        </w:rPr>
        <w:t xml:space="preserve"> אבל אתה מבטיח לו, שלא יחזרו לקווי</w:t>
      </w:r>
      <w:r w:rsidR="002D0E93">
        <w:rPr>
          <w:rtl/>
        </w:rPr>
        <w:t xml:space="preserve"> </w:t>
      </w:r>
      <w:r w:rsidRPr="004970CC">
        <w:rPr>
          <w:rtl/>
        </w:rPr>
        <w:t>1967,</w:t>
      </w:r>
      <w:r w:rsidR="002D0E93">
        <w:rPr>
          <w:rtl/>
        </w:rPr>
        <w:t xml:space="preserve"> </w:t>
      </w:r>
      <w:r w:rsidRPr="004970CC">
        <w:rPr>
          <w:rtl/>
        </w:rPr>
        <w:t>אתה מבטיח לו שלא תוקם מדינה פלשתינית, אתה מבטיח לו שאלה דברים שעדיין לא</w:t>
      </w:r>
      <w:r w:rsidR="002D0E93">
        <w:rPr>
          <w:rtl/>
        </w:rPr>
        <w:t xml:space="preserve"> </w:t>
      </w:r>
      <w:r w:rsidRPr="004970CC">
        <w:rPr>
          <w:rtl/>
        </w:rPr>
        <w:t>חתכתם,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עדיין יש מה לקבל בהסכם הקבע, לא נתנו הכול </w:t>
      </w:r>
      <w:r w:rsidR="002D0E93">
        <w:rPr>
          <w:rtl/>
        </w:rPr>
        <w:t>–</w:t>
      </w:r>
      <w:r w:rsidRPr="004970CC">
        <w:rPr>
          <w:rtl/>
        </w:rPr>
        <w:t xml:space="preserve"> באותו משפט ובאותו חיוך אתה</w:t>
      </w:r>
      <w:r w:rsidR="002D0E93">
        <w:rPr>
          <w:rtl/>
        </w:rPr>
        <w:t xml:space="preserve"> </w:t>
      </w:r>
      <w:r w:rsidRPr="004970CC">
        <w:rPr>
          <w:rtl/>
        </w:rPr>
        <w:t>אומר: אני אישית בעד מדינה פלשתינית, אני אישית בעד חזרה לקווי 1967.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מעולם לא אמרתי דבר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אמרת שאתה בעד מדינה פלשתינית?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מדינת פלשתינית 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אצלי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דבר.</w:t>
      </w:r>
      <w:r w:rsidR="002D0E93">
        <w:rPr>
          <w:rtl/>
        </w:rPr>
        <w:t xml:space="preserve"> </w:t>
      </w:r>
      <w:r w:rsidRPr="004970CC">
        <w:rPr>
          <w:rtl/>
        </w:rPr>
        <w:t>כך אני הבנתי. אז אני מוגבל בהבנתי, בסדר? אני הבנתי</w:t>
      </w:r>
      <w:r w:rsidR="002D0E93">
        <w:rPr>
          <w:rtl/>
        </w:rPr>
        <w:t xml:space="preserve"> </w:t>
      </w:r>
      <w:r w:rsidRPr="004970CC">
        <w:rPr>
          <w:rtl/>
        </w:rPr>
        <w:t>שאתה,</w:t>
      </w:r>
      <w:r w:rsidR="002D0E93">
        <w:rPr>
          <w:rtl/>
        </w:rPr>
        <w:t xml:space="preserve"> </w:t>
      </w:r>
      <w:r w:rsidRPr="004970CC">
        <w:rPr>
          <w:rtl/>
        </w:rPr>
        <w:t>להבדיל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ממנו </w:t>
      </w:r>
      <w:r w:rsidR="002D0E93">
        <w:rPr>
          <w:rtl/>
        </w:rPr>
        <w:t>–</w:t>
      </w:r>
      <w:r w:rsidRPr="004970CC">
        <w:rPr>
          <w:rtl/>
        </w:rPr>
        <w:t xml:space="preserve"> אבל אתה כאיש ממלכתי, כאיש המרכז, אתה מבטיח שלא נקבעו כאן</w:t>
      </w:r>
      <w:r w:rsidR="002D0E93">
        <w:rPr>
          <w:rtl/>
        </w:rPr>
        <w:t xml:space="preserve"> </w:t>
      </w:r>
      <w:r w:rsidRPr="004970CC">
        <w:rPr>
          <w:rtl/>
        </w:rPr>
        <w:t>עובדות.</w:t>
      </w:r>
      <w:r w:rsidR="002D0E93">
        <w:rPr>
          <w:rtl/>
        </w:rPr>
        <w:t xml:space="preserve"> </w:t>
      </w:r>
      <w:r w:rsidRPr="004970CC">
        <w:rPr>
          <w:rtl/>
        </w:rPr>
        <w:t>למי אתה רוצה להסביר זאת? לציבור שכואב לו ומאמין שהוא ראה את כל ההפרות</w:t>
      </w:r>
      <w:r w:rsidR="002D0E93">
        <w:rPr>
          <w:rtl/>
        </w:rPr>
        <w:t xml:space="preserve"> </w:t>
      </w:r>
      <w:r w:rsidRPr="004970CC">
        <w:rPr>
          <w:rtl/>
        </w:rPr>
        <w:t>במשך</w:t>
      </w:r>
      <w:r w:rsidR="002D0E93">
        <w:rPr>
          <w:rtl/>
        </w:rPr>
        <w:t xml:space="preserve"> </w:t>
      </w:r>
      <w:r w:rsidRPr="004970CC">
        <w:rPr>
          <w:rtl/>
        </w:rPr>
        <w:t>השנתיים</w:t>
      </w:r>
      <w:r w:rsidR="002D0E93">
        <w:rPr>
          <w:rtl/>
        </w:rPr>
        <w:t xml:space="preserve"> </w:t>
      </w:r>
      <w:r w:rsidRPr="004970CC">
        <w:rPr>
          <w:rtl/>
        </w:rPr>
        <w:t>הללו,</w:t>
      </w:r>
      <w:r w:rsidR="002D0E93">
        <w:rPr>
          <w:rtl/>
        </w:rPr>
        <w:t xml:space="preserve"> </w:t>
      </w:r>
      <w:r w:rsidRPr="004970CC">
        <w:rPr>
          <w:rtl/>
        </w:rPr>
        <w:t>וראה</w:t>
      </w:r>
      <w:r w:rsidR="002D0E93">
        <w:rPr>
          <w:rtl/>
        </w:rPr>
        <w:t xml:space="preserve"> </w:t>
      </w:r>
      <w:r w:rsidRPr="004970CC">
        <w:rPr>
          <w:rtl/>
        </w:rPr>
        <w:t>איך כל ההבטחות נופלות, אתה רוצה להאמין שעושים הסכם</w:t>
      </w:r>
      <w:r w:rsidR="002D0E93">
        <w:rPr>
          <w:rtl/>
        </w:rPr>
        <w:t xml:space="preserve"> </w:t>
      </w:r>
      <w:r w:rsidRPr="004970CC">
        <w:rPr>
          <w:rtl/>
        </w:rPr>
        <w:t>אוסלו ב' ולמעשה יש שם מדינה פלשתינית מוחלטת גם אם לא יקראו לה כך? מה זה בחירות</w:t>
      </w:r>
      <w:r w:rsidR="002D0E93">
        <w:rPr>
          <w:rtl/>
        </w:rPr>
        <w:t xml:space="preserve"> </w:t>
      </w:r>
      <w:r w:rsidRPr="004970CC">
        <w:rPr>
          <w:rtl/>
        </w:rPr>
        <w:t>לראיס? מה, זה ביידיש, ראיס? מה זה הראיס? מישהו מיתמם שכל הספר הזה עם כל התקנות</w:t>
      </w:r>
      <w:r w:rsidR="002D0E93">
        <w:rPr>
          <w:rtl/>
        </w:rPr>
        <w:t xml:space="preserve"> </w:t>
      </w:r>
      <w:r w:rsidRPr="004970CC">
        <w:rPr>
          <w:rtl/>
        </w:rPr>
        <w:t>שלו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לא מדינה? אז אני כבר לא מדבר על מדינה, אני כבר לא רוצה להוציא את הדבר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מהפה.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נותנים מדינה? זה כבר עובדה, מדינה? אבל בוא נעשה הסדר קבע כדי</w:t>
      </w:r>
      <w:r w:rsidR="002D0E93">
        <w:rPr>
          <w:rtl/>
        </w:rPr>
        <w:t xml:space="preserve"> </w:t>
      </w:r>
      <w:r w:rsidRPr="004970CC">
        <w:rPr>
          <w:rtl/>
        </w:rPr>
        <w:t>שנדע,</w:t>
      </w:r>
      <w:r w:rsidR="002D0E93">
        <w:rPr>
          <w:rtl/>
        </w:rPr>
        <w:t xml:space="preserve"> </w:t>
      </w:r>
      <w:r w:rsidRPr="004970CC">
        <w:rPr>
          <w:rtl/>
        </w:rPr>
        <w:t>לפחות,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קיבלנו ועל מה ויתרנו; שנדע שכשאתם אומרים ירושלים אז זה באמת</w:t>
      </w:r>
      <w:r w:rsidR="002D0E93">
        <w:rPr>
          <w:rtl/>
        </w:rPr>
        <w:t xml:space="preserve"> </w:t>
      </w:r>
      <w:r w:rsidRPr="004970CC">
        <w:rPr>
          <w:rtl/>
        </w:rPr>
        <w:t>ירושלים, כשמדברים על מעלה</w:t>
      </w:r>
      <w:r w:rsidR="002D0E93">
        <w:rPr>
          <w:rtl/>
        </w:rPr>
        <w:t>-</w:t>
      </w:r>
      <w:r w:rsidRPr="004970CC">
        <w:rPr>
          <w:rtl/>
        </w:rPr>
        <w:t>אדומים ועל גבעת</w:t>
      </w:r>
      <w:r w:rsidR="002D0E93">
        <w:rPr>
          <w:rtl/>
        </w:rPr>
        <w:t>-</w:t>
      </w:r>
      <w:r w:rsidRPr="004970CC">
        <w:rPr>
          <w:rtl/>
        </w:rPr>
        <w:t>זאב ועל גוש</w:t>
      </w:r>
      <w:r w:rsidR="002D0E93">
        <w:rPr>
          <w:rtl/>
        </w:rPr>
        <w:t>-</w:t>
      </w:r>
      <w:r w:rsidRPr="004970CC">
        <w:rPr>
          <w:rtl/>
        </w:rPr>
        <w:t>עציון ועל בקעת</w:t>
      </w:r>
      <w:r w:rsidR="002D0E93">
        <w:rPr>
          <w:rtl/>
        </w:rPr>
        <w:t>-</w:t>
      </w:r>
      <w:r w:rsidRPr="004970CC">
        <w:rPr>
          <w:rtl/>
        </w:rPr>
        <w:t>הירדן ועל</w:t>
      </w:r>
      <w:r w:rsidR="002D0E93">
        <w:rPr>
          <w:rtl/>
        </w:rPr>
        <w:t xml:space="preserve"> </w:t>
      </w:r>
      <w:r w:rsidRPr="004970CC">
        <w:rPr>
          <w:rtl/>
        </w:rPr>
        <w:t>היישובים היהודיים הגדולים בשומרון, שאת זה ישאירו אצלנו. שנדע את הדבר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יאמין?</w:t>
      </w:r>
      <w:r w:rsidR="002D0E93">
        <w:rPr>
          <w:rtl/>
        </w:rPr>
        <w:t xml:space="preserve"> </w:t>
      </w:r>
      <w:r w:rsidRPr="004970CC">
        <w:rPr>
          <w:rtl/>
        </w:rPr>
        <w:t>ואתה רוצה שאחר כך לא ישאלו למה יש קרע בעם, ולמה לא מקבל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חלק</w:t>
      </w:r>
      <w:r w:rsidR="002D0E93">
        <w:rPr>
          <w:rtl/>
        </w:rPr>
        <w:t xml:space="preserve"> </w:t>
      </w:r>
      <w:r w:rsidRPr="004970CC">
        <w:rPr>
          <w:rtl/>
        </w:rPr>
        <w:t>גדול</w:t>
      </w:r>
      <w:r w:rsidR="002D0E93">
        <w:rPr>
          <w:rtl/>
        </w:rPr>
        <w:t xml:space="preserve"> </w:t>
      </w:r>
      <w:r w:rsidRPr="004970CC">
        <w:rPr>
          <w:rtl/>
        </w:rPr>
        <w:t>מהעם שתומך בפשרה? הם לא מאמינים שהרכב הממשלה הזאת, אחרי מה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שהוא עשה, אחרי ההצהרות ואחרי מה שהוא משדר </w:t>
      </w:r>
      <w:r w:rsidR="002D0E93">
        <w:rPr>
          <w:rtl/>
        </w:rPr>
        <w:t>–</w:t>
      </w:r>
      <w:r w:rsidRPr="004970CC">
        <w:rPr>
          <w:rtl/>
        </w:rPr>
        <w:t xml:space="preserve"> כמו שאמר חבר הכנסת המר, השמחה הזאת</w:t>
      </w:r>
      <w:r w:rsidR="002D0E93">
        <w:rPr>
          <w:rtl/>
        </w:rPr>
        <w:t xml:space="preserve"> </w:t>
      </w:r>
      <w:r w:rsidRPr="004970CC">
        <w:rPr>
          <w:rtl/>
        </w:rPr>
        <w:t>שהתפטרנו.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כשנכנסתי</w:t>
      </w:r>
      <w:r w:rsidR="002D0E93">
        <w:rPr>
          <w:rtl/>
        </w:rPr>
        <w:t xml:space="preserve"> </w:t>
      </w:r>
      <w:r w:rsidRPr="004970CC">
        <w:rPr>
          <w:rtl/>
        </w:rPr>
        <w:t>לאולם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רן כהן אמר לי: אריה, החלום של ארץ</w:t>
      </w:r>
      <w:r w:rsidR="002D0E93">
        <w:rPr>
          <w:rtl/>
        </w:rPr>
        <w:t>-</w:t>
      </w:r>
      <w:r w:rsidRPr="004970CC">
        <w:rPr>
          <w:rtl/>
        </w:rPr>
        <w:t>ישראל השלמה</w:t>
      </w:r>
      <w:r w:rsidR="002D0E93">
        <w:rPr>
          <w:rtl/>
        </w:rPr>
        <w:t xml:space="preserve"> </w:t>
      </w:r>
      <w:r w:rsidRPr="004970CC">
        <w:rPr>
          <w:rtl/>
        </w:rPr>
        <w:t>נגמר.</w:t>
      </w:r>
      <w:r w:rsidR="002D0E93">
        <w:rPr>
          <w:rtl/>
        </w:rPr>
        <w:t xml:space="preserve"> </w:t>
      </w:r>
      <w:r w:rsidRPr="004970CC">
        <w:rPr>
          <w:rtl/>
        </w:rPr>
        <w:t>אמרתי לו:</w:t>
      </w:r>
      <w:r w:rsidR="002D0E93">
        <w:rPr>
          <w:rtl/>
        </w:rPr>
        <w:t xml:space="preserve"> </w:t>
      </w:r>
      <w:r w:rsidRPr="004970CC">
        <w:rPr>
          <w:rtl/>
        </w:rPr>
        <w:t>תגיד את זה, אבל תוריד את החיוך מהפנים. מה השמחה הזו? אני כבר</w:t>
      </w:r>
      <w:r w:rsidR="002D0E93">
        <w:rPr>
          <w:rtl/>
        </w:rPr>
        <w:t xml:space="preserve"> </w:t>
      </w:r>
      <w:r w:rsidRPr="004970CC">
        <w:rPr>
          <w:rtl/>
        </w:rPr>
        <w:t>מתחיל להרהר, ואני לא רוצה להגיד זאת על יהודים, שגם אם מישהו היה מוצא איזה פטנט</w:t>
      </w:r>
      <w:r w:rsidR="002D0E93">
        <w:rPr>
          <w:rtl/>
        </w:rPr>
        <w:t xml:space="preserve"> –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היפותטי</w:t>
      </w:r>
      <w:r w:rsidR="002D0E93">
        <w:rPr>
          <w:rtl/>
        </w:rPr>
        <w:t xml:space="preserve"> – </w:t>
      </w:r>
      <w:r w:rsidRPr="004970CC">
        <w:rPr>
          <w:rtl/>
        </w:rPr>
        <w:t>והיה</w:t>
      </w:r>
      <w:r w:rsidR="002D0E93">
        <w:rPr>
          <w:rtl/>
        </w:rPr>
        <w:t xml:space="preserve"> </w:t>
      </w:r>
      <w:r w:rsidRPr="004970CC">
        <w:rPr>
          <w:rtl/>
        </w:rPr>
        <w:t>אומר:</w:t>
      </w:r>
      <w:r w:rsidR="002D0E93">
        <w:rPr>
          <w:rtl/>
        </w:rPr>
        <w:t xml:space="preserve"> </w:t>
      </w:r>
      <w:r w:rsidRPr="004970CC">
        <w:rPr>
          <w:rtl/>
        </w:rPr>
        <w:t>לקחתי 2 מיליוני ערבים מחברון, מיהודה ושומרון,</w:t>
      </w:r>
      <w:r w:rsidR="002D0E93">
        <w:rPr>
          <w:rtl/>
        </w:rPr>
        <w:t xml:space="preserve"> </w:t>
      </w:r>
      <w:r w:rsidRPr="004970CC">
        <w:rPr>
          <w:rtl/>
        </w:rPr>
        <w:t>ולקחתי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לממלכה</w:t>
      </w:r>
      <w:r w:rsidR="002D0E93">
        <w:rPr>
          <w:rtl/>
        </w:rPr>
        <w:t xml:space="preserve"> </w:t>
      </w:r>
      <w:r w:rsidRPr="004970CC">
        <w:rPr>
          <w:rtl/>
        </w:rPr>
        <w:t>אחרת, גם אז הייתם כועסים, למה קלקלתם לנו את החלום, כאילו</w:t>
      </w:r>
      <w:r w:rsidR="002D0E93">
        <w:rPr>
          <w:rtl/>
        </w:rPr>
        <w:t xml:space="preserve"> </w:t>
      </w:r>
      <w:r w:rsidRPr="004970CC">
        <w:rPr>
          <w:rtl/>
        </w:rPr>
        <w:t>חברון,</w:t>
      </w:r>
      <w:r w:rsidR="002D0E93">
        <w:rPr>
          <w:rtl/>
        </w:rPr>
        <w:t xml:space="preserve"> </w:t>
      </w: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לחם</w:t>
      </w:r>
      <w:r w:rsidR="002D0E93">
        <w:rPr>
          <w:rtl/>
        </w:rPr>
        <w:t xml:space="preserve"> </w:t>
      </w:r>
      <w:r w:rsidRPr="004970CC">
        <w:rPr>
          <w:rtl/>
        </w:rPr>
        <w:t>ושכם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נדבקות לכם עם התרבות שלכם. זה מה שאתם משדרים.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רוצים,</w:t>
      </w:r>
      <w:r w:rsidR="002D0E93">
        <w:rPr>
          <w:rtl/>
        </w:rPr>
        <w:t xml:space="preserve"> </w:t>
      </w:r>
      <w:r w:rsidRPr="004970CC">
        <w:rPr>
          <w:rtl/>
        </w:rPr>
        <w:t>שהעם</w:t>
      </w:r>
      <w:r w:rsidR="002D0E93">
        <w:rPr>
          <w:rtl/>
        </w:rPr>
        <w:t xml:space="preserve"> </w:t>
      </w:r>
      <w:r w:rsidRPr="004970CC">
        <w:rPr>
          <w:rtl/>
        </w:rPr>
        <w:t>יאמין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ב',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שזה בסך הכול </w:t>
      </w:r>
      <w:r w:rsidR="002D0E93" w:rsidRPr="004970CC">
        <w:rPr>
          <w:rtl/>
        </w:rPr>
        <w:t>27</w:t>
      </w:r>
      <w:r w:rsidR="002D0E93">
        <w:rPr>
          <w:rtl/>
        </w:rPr>
        <w:t>%</w:t>
      </w:r>
      <w:r w:rsidRPr="004970CC">
        <w:rPr>
          <w:rtl/>
        </w:rPr>
        <w:t xml:space="preserve"> מהשטח, ושלא הפסדנו את</w:t>
      </w:r>
      <w:r w:rsidR="002D0E93">
        <w:rPr>
          <w:rtl/>
        </w:rPr>
        <w:t xml:space="preserve"> </w:t>
      </w:r>
      <w:r w:rsidRPr="004970CC">
        <w:rPr>
          <w:rtl/>
        </w:rPr>
        <w:t>בקעת</w:t>
      </w:r>
      <w:r w:rsidR="002D0E93">
        <w:rPr>
          <w:rtl/>
        </w:rPr>
        <w:t>-</w:t>
      </w:r>
      <w:r w:rsidRPr="004970CC">
        <w:rPr>
          <w:rtl/>
        </w:rPr>
        <w:t>הירדן</w:t>
      </w:r>
      <w:r w:rsidR="002D0E93">
        <w:rPr>
          <w:rtl/>
        </w:rPr>
        <w:t xml:space="preserve"> </w:t>
      </w:r>
      <w:r w:rsidRPr="004970CC">
        <w:rPr>
          <w:rtl/>
        </w:rPr>
        <w:t>ואת</w:t>
      </w:r>
      <w:r w:rsidR="002D0E93">
        <w:rPr>
          <w:rtl/>
        </w:rPr>
        <w:t xml:space="preserve"> </w:t>
      </w:r>
      <w:r w:rsidRPr="004970CC">
        <w:rPr>
          <w:rtl/>
        </w:rPr>
        <w:t>גוש</w:t>
      </w:r>
      <w:r w:rsidR="002D0E93">
        <w:rPr>
          <w:rtl/>
        </w:rPr>
        <w:t>-</w:t>
      </w:r>
      <w:r w:rsidRPr="004970CC">
        <w:rPr>
          <w:rtl/>
        </w:rPr>
        <w:t>עציון,</w:t>
      </w:r>
      <w:r w:rsidR="002D0E93">
        <w:rPr>
          <w:rtl/>
        </w:rPr>
        <w:t xml:space="preserve"> </w:t>
      </w:r>
      <w:r w:rsidRPr="004970CC">
        <w:rPr>
          <w:rtl/>
        </w:rPr>
        <w:t>וירושלים תישאר, כפי שאמר ראש הממשלה מר רבין, שהיא</w:t>
      </w:r>
      <w:r w:rsidR="002D0E93">
        <w:rPr>
          <w:rtl/>
        </w:rPr>
        <w:t xml:space="preserve"> </w:t>
      </w:r>
      <w:r w:rsidRPr="004970CC">
        <w:rPr>
          <w:rtl/>
        </w:rPr>
        <w:t>תישאר</w:t>
      </w:r>
      <w:r w:rsidR="002D0E93">
        <w:rPr>
          <w:rtl/>
        </w:rPr>
        <w:t xml:space="preserve"> </w:t>
      </w:r>
      <w:r w:rsidRPr="004970CC">
        <w:rPr>
          <w:rtl/>
        </w:rPr>
        <w:t>עם מעלה</w:t>
      </w:r>
      <w:r w:rsidR="002D0E93">
        <w:rPr>
          <w:rtl/>
        </w:rPr>
        <w:t>-</w:t>
      </w:r>
      <w:r w:rsidRPr="004970CC">
        <w:rPr>
          <w:rtl/>
        </w:rPr>
        <w:t>אדומים וגבעת</w:t>
      </w:r>
      <w:r w:rsidR="002D0E93">
        <w:rPr>
          <w:rtl/>
        </w:rPr>
        <w:t>-</w:t>
      </w:r>
      <w:r w:rsidRPr="004970CC">
        <w:rPr>
          <w:rtl/>
        </w:rPr>
        <w:t xml:space="preserve">זאב </w:t>
      </w:r>
      <w:r w:rsidR="002D0E93">
        <w:rPr>
          <w:rtl/>
        </w:rPr>
        <w:t>–</w:t>
      </w:r>
      <w:r w:rsidRPr="004970CC">
        <w:rPr>
          <w:rtl/>
        </w:rPr>
        <w:t xml:space="preserve"> לי קשה להאמין. איך אתה רוצה שהציבור האחר שלא</w:t>
      </w:r>
      <w:r w:rsidR="002D0E93">
        <w:rPr>
          <w:rtl/>
        </w:rPr>
        <w:t xml:space="preserve"> </w:t>
      </w:r>
      <w:r w:rsidRPr="004970CC">
        <w:rPr>
          <w:rtl/>
        </w:rPr>
        <w:t>מבין בדברים הללו יאמין להבטחה אחרי הבטחה? תהיו אמיצים.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דרעי, יש לי 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רגע, סליחה, אני רוצה לגמור. חבר הכנסת ביבי, תן לי לגמור עוד משפט אחד.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עונים על כך? עונים על כך ואומרים: אילו היינו הולכים להסדר קבע הכול היה</w:t>
      </w:r>
      <w:r w:rsidR="002D0E93">
        <w:rPr>
          <w:rtl/>
        </w:rPr>
        <w:t xml:space="preserve"> </w:t>
      </w:r>
      <w:r w:rsidRPr="004970CC">
        <w:rPr>
          <w:rtl/>
        </w:rPr>
        <w:t>מתפוצץ.</w:t>
      </w:r>
      <w:r w:rsidR="002D0E93">
        <w:rPr>
          <w:rtl/>
        </w:rPr>
        <w:t xml:space="preserve"> </w:t>
      </w:r>
      <w:r w:rsidRPr="004970CC">
        <w:rPr>
          <w:rtl/>
        </w:rPr>
        <w:t>ומה</w:t>
      </w:r>
      <w:r w:rsidR="002D0E93">
        <w:rPr>
          <w:rtl/>
        </w:rPr>
        <w:t xml:space="preserve"> </w:t>
      </w:r>
      <w:r w:rsidRPr="004970CC">
        <w:rPr>
          <w:rtl/>
        </w:rPr>
        <w:t>יהיה בעוד שנה? אני לא מצטט אף אחד, אבל אני מכיר את שיחות הסלון.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נסחב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הסכם אוסלו ב' חמש שנים, לכל אורך הקדנציה הבאה, וערפאת לאט לאט</w:t>
      </w:r>
      <w:r w:rsidR="002D0E93">
        <w:rPr>
          <w:rtl/>
        </w:rPr>
        <w:t xml:space="preserve"> </w:t>
      </w:r>
      <w:r w:rsidRPr="004970CC">
        <w:rPr>
          <w:rtl/>
        </w:rPr>
        <w:t>ייכנס</w:t>
      </w:r>
      <w:r w:rsidR="002D0E93">
        <w:rPr>
          <w:rtl/>
        </w:rPr>
        <w:t xml:space="preserve"> </w:t>
      </w:r>
      <w:r w:rsidRPr="004970CC">
        <w:rPr>
          <w:rtl/>
        </w:rPr>
        <w:t>ויבין,</w:t>
      </w:r>
      <w:r w:rsidR="002D0E93">
        <w:rPr>
          <w:rtl/>
        </w:rPr>
        <w:t xml:space="preserve"> </w:t>
      </w:r>
      <w:r w:rsidRPr="004970CC">
        <w:rPr>
          <w:rtl/>
        </w:rPr>
        <w:t>ואנחנו נמצא שעזה תהיה מדינה פלשתינית, ויהודה ושומרון יהיה משולש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האזרחים:</w:t>
      </w:r>
      <w:r w:rsidR="002D0E93">
        <w:rPr>
          <w:rtl/>
        </w:rPr>
        <w:t xml:space="preserve"> </w:t>
      </w:r>
      <w:r w:rsidRPr="004970CC">
        <w:rPr>
          <w:rtl/>
        </w:rPr>
        <w:t>ישראלים,</w:t>
      </w:r>
      <w:r w:rsidR="002D0E93">
        <w:rPr>
          <w:rtl/>
        </w:rPr>
        <w:t xml:space="preserve"> </w:t>
      </w:r>
      <w:r w:rsidRPr="004970CC">
        <w:rPr>
          <w:rtl/>
        </w:rPr>
        <w:t>פלשתינים או ירדנים. ערפאת לא טיפש, כבר ראינו זאת.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נראה טיפש.</w:t>
      </w:r>
      <w:r w:rsidR="002D0E93">
        <w:rPr>
          <w:rtl/>
        </w:rPr>
        <w:t xml:space="preserve"> </w:t>
      </w:r>
      <w:r w:rsidRPr="004970CC">
        <w:rPr>
          <w:rtl/>
        </w:rPr>
        <w:t>השרים שלנו נראים חכמים, אך במשא</w:t>
      </w:r>
      <w:r w:rsidR="002D0E93">
        <w:rPr>
          <w:rtl/>
        </w:rPr>
        <w:t>-</w:t>
      </w:r>
      <w:r w:rsidRPr="004970CC">
        <w:rPr>
          <w:rtl/>
        </w:rPr>
        <w:t>ומתן זה היה בדיוק הפוך,</w:t>
      </w:r>
      <w:r w:rsidR="002D0E93">
        <w:rPr>
          <w:rtl/>
        </w:rPr>
        <w:t xml:space="preserve"> </w:t>
      </w:r>
      <w:r w:rsidRPr="004970CC">
        <w:rPr>
          <w:rtl/>
        </w:rPr>
        <w:t>בלי לפגוע באף אחד.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בעוד כמה חודשים יהיו בחירות למועצת האוטונומיה. השר שריד, הרי אתה כבר מנסה</w:t>
      </w:r>
      <w:r w:rsidR="002D0E93">
        <w:rPr>
          <w:rtl/>
        </w:rPr>
        <w:t xml:space="preserve"> </w:t>
      </w:r>
      <w:r w:rsidRPr="004970CC">
        <w:rPr>
          <w:rtl/>
        </w:rPr>
        <w:t>להבין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מערכת ההסברה שם.</w:t>
      </w:r>
      <w:r w:rsidR="002D0E93">
        <w:rPr>
          <w:rtl/>
        </w:rPr>
        <w:t xml:space="preserve"> </w:t>
      </w:r>
      <w:r w:rsidRPr="004970CC">
        <w:rPr>
          <w:rtl/>
        </w:rPr>
        <w:t>המצע של המתונים מבין הפלשתינים יהיה ירושלים</w:t>
      </w:r>
      <w:r w:rsidR="002D0E93">
        <w:rPr>
          <w:rtl/>
        </w:rPr>
        <w:t xml:space="preserve"> </w:t>
      </w:r>
      <w:r w:rsidRPr="004970CC">
        <w:rPr>
          <w:rtl/>
        </w:rPr>
        <w:t>בירתנו.</w:t>
      </w:r>
      <w:r w:rsidR="002D0E93">
        <w:rPr>
          <w:rtl/>
        </w:rPr>
        <w:t xml:space="preserve"> </w:t>
      </w:r>
      <w:r w:rsidRPr="004970CC">
        <w:rPr>
          <w:rtl/>
        </w:rPr>
        <w:t>הקיצונים</w:t>
      </w:r>
      <w:r w:rsidR="002D0E93">
        <w:rPr>
          <w:rtl/>
        </w:rPr>
        <w:t xml:space="preserve"> </w:t>
      </w:r>
      <w:r w:rsidRPr="004970CC">
        <w:rPr>
          <w:rtl/>
        </w:rPr>
        <w:t>מביניהם שירצו להיבחר, בשביל לעבור את הבחירות הללו ידברו על</w:t>
      </w:r>
      <w:r w:rsidR="002D0E93">
        <w:rPr>
          <w:rtl/>
        </w:rPr>
        <w:t xml:space="preserve"> </w:t>
      </w:r>
      <w:r w:rsidRPr="004970CC">
        <w:rPr>
          <w:rtl/>
        </w:rPr>
        <w:t>רמלה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מקומות</w:t>
      </w:r>
      <w:r w:rsidR="002D0E93">
        <w:rPr>
          <w:rtl/>
        </w:rPr>
        <w:t xml:space="preserve"> </w:t>
      </w:r>
      <w:r w:rsidRPr="004970CC">
        <w:rPr>
          <w:rtl/>
        </w:rPr>
        <w:t>אחרים.</w:t>
      </w:r>
      <w:r w:rsidR="002D0E93">
        <w:rPr>
          <w:rtl/>
        </w:rPr>
        <w:t xml:space="preserve"> </w:t>
      </w:r>
      <w:r w:rsidRPr="004970CC">
        <w:rPr>
          <w:rtl/>
        </w:rPr>
        <w:t>איך אפשר להעביר דבר זה בעם ולהגיד לעם: תאמינו לנו,</w:t>
      </w:r>
      <w:r w:rsidR="002D0E93">
        <w:rPr>
          <w:rtl/>
        </w:rPr>
        <w:t xml:space="preserve"> </w:t>
      </w:r>
      <w:r w:rsidRPr="004970CC">
        <w:rPr>
          <w:rtl/>
        </w:rPr>
        <w:t>אנחנו אמינים, אנחנו נשמור לכם על האינטרסים של ירושלים ושל בקעת</w:t>
      </w:r>
      <w:r w:rsidR="002D0E93">
        <w:rPr>
          <w:rtl/>
        </w:rPr>
        <w:t>-</w:t>
      </w:r>
      <w:r w:rsidRPr="004970CC">
        <w:rPr>
          <w:rtl/>
        </w:rPr>
        <w:t>הירדן? מי יאמין</w:t>
      </w:r>
      <w:r w:rsidR="002D0E93">
        <w:rPr>
          <w:rtl/>
        </w:rPr>
        <w:t xml:space="preserve"> </w:t>
      </w:r>
      <w:r w:rsidRPr="004970CC">
        <w:rPr>
          <w:rtl/>
        </w:rPr>
        <w:t>לדבר כזה? יהיה משבר? יהיה משבר חודש, יהיה משבר חודשיים.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שאלה.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גילית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עכשיו? למה תמכת בהסכם אוסלו א'? לא היו בחירות</w:t>
      </w:r>
      <w:r w:rsidR="002D0E93">
        <w:rPr>
          <w:rtl/>
        </w:rPr>
        <w:t xml:space="preserve"> </w:t>
      </w:r>
      <w:r w:rsidRPr="004970CC">
        <w:rPr>
          <w:rtl/>
        </w:rPr>
        <w:t>בהסכם אוסלו א'?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אתן לך תשובה, השר שריד.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מפני שהיית קודם בממשלה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לא, לא, סליחה. קודם כול אתן לך תשובה. רק למען הזיכרון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 אותו שאלה קלה מדי. שאל משהו עמוק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שפירא (יהדות התורה):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מוכן לתת תשובה.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דרעי,</w:t>
      </w:r>
      <w:r w:rsidR="002D0E93">
        <w:rPr>
          <w:rtl/>
        </w:rPr>
        <w:t xml:space="preserve"> </w:t>
      </w:r>
      <w:r w:rsidRPr="004970CC">
        <w:rPr>
          <w:rtl/>
        </w:rPr>
        <w:t>זמנך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תם.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מבקשת לא להפריע לנואם. אני מבקשת</w:t>
      </w:r>
      <w:r w:rsidR="002D0E93">
        <w:rPr>
          <w:rtl/>
        </w:rPr>
        <w:t xml:space="preserve"> </w:t>
      </w:r>
      <w:r w:rsidRPr="004970CC">
        <w:rPr>
          <w:rtl/>
        </w:rPr>
        <w:t>שתסיים.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שריד,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אתן לך תשובה.</w:t>
      </w:r>
      <w:r w:rsidR="002D0E93">
        <w:rPr>
          <w:rtl/>
        </w:rPr>
        <w:t xml:space="preserve"> </w:t>
      </w:r>
      <w:r w:rsidRPr="004970CC">
        <w:rPr>
          <w:rtl/>
        </w:rPr>
        <w:t>קודם כול, על הסכם אוסלו א' לא הצבענו בעד.</w:t>
      </w:r>
      <w:r w:rsidR="002D0E93">
        <w:rPr>
          <w:rtl/>
        </w:rPr>
        <w:t xml:space="preserve"> </w:t>
      </w:r>
      <w:r w:rsidRPr="004970CC">
        <w:rPr>
          <w:rtl/>
        </w:rPr>
        <w:t>נמנענו.</w:t>
      </w:r>
      <w:r w:rsidR="002D0E93">
        <w:rPr>
          <w:rtl/>
        </w:rPr>
        <w:t xml:space="preserve">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שני,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שמוכן, אבל בצורה אמיתית, שלא לנסות לרמות ולהגיד שהסכם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 הוא הסכם קמפ</w:t>
      </w:r>
      <w:r w:rsidR="002D0E93">
        <w:rPr>
          <w:rtl/>
        </w:rPr>
        <w:t>-</w:t>
      </w:r>
      <w:r w:rsidRPr="004970CC">
        <w:rPr>
          <w:rtl/>
        </w:rPr>
        <w:t xml:space="preserve">דייוויד </w:t>
      </w:r>
      <w:r w:rsidR="002D0E93">
        <w:rPr>
          <w:rtl/>
        </w:rPr>
        <w:t>–</w:t>
      </w:r>
      <w:r w:rsidRPr="004970CC">
        <w:rPr>
          <w:rtl/>
        </w:rPr>
        <w:t xml:space="preserve"> שמעתי גם את הדברים הללו, או שזו ועידת מדריד </w:t>
      </w:r>
      <w:r w:rsidR="002D0E93">
        <w:rPr>
          <w:rtl/>
        </w:rPr>
        <w:t xml:space="preserve">– </w:t>
      </w:r>
      <w:r w:rsidRPr="004970CC">
        <w:rPr>
          <w:rtl/>
        </w:rPr>
        <w:t>אין שום קשר בין הסכם אוסלו ב' לבין הסכם אוסלו א'.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שאומר שזה אותו דבר, מרמה את כולם. אולי הכותרת נכונה, אבל אין שום הבדל?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האוסלו.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האוסלו, אולי.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אתה מדבר? בחייך, איפה ביטול האמנה הפלשתינית? לתת את כפר אכסאל זה נקרא</w:t>
      </w:r>
      <w:r w:rsidR="002D0E93">
        <w:rPr>
          <w:rtl/>
        </w:rPr>
        <w:t xml:space="preserve"> </w:t>
      </w:r>
      <w:r w:rsidRPr="004970CC">
        <w:rPr>
          <w:rtl/>
        </w:rPr>
        <w:t>הסכם אוסלו א'?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איכסא.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איכסא,</w:t>
      </w:r>
      <w:r w:rsidR="002D0E93">
        <w:rPr>
          <w:rtl/>
        </w:rPr>
        <w:t xml:space="preserve"> </w:t>
      </w:r>
      <w:r w:rsidRPr="004970CC">
        <w:rPr>
          <w:rtl/>
        </w:rPr>
        <w:t>700</w:t>
      </w:r>
      <w:r w:rsidR="002D0E93">
        <w:rPr>
          <w:rtl/>
        </w:rPr>
        <w:t xml:space="preserve"> </w:t>
      </w:r>
      <w:r w:rsidRPr="004970CC">
        <w:rPr>
          <w:rtl/>
        </w:rPr>
        <w:t>מטר</w:t>
      </w:r>
      <w:r w:rsidR="002D0E93">
        <w:rPr>
          <w:rtl/>
        </w:rPr>
        <w:t xml:space="preserve"> </w:t>
      </w:r>
      <w:r w:rsidRPr="004970CC">
        <w:rPr>
          <w:rtl/>
        </w:rPr>
        <w:t>מהכביש?</w:t>
      </w:r>
      <w:r w:rsidR="002D0E93">
        <w:rPr>
          <w:rtl/>
        </w:rPr>
        <w:t xml:space="preserve"> </w:t>
      </w:r>
      <w:r w:rsidRPr="004970CC">
        <w:rPr>
          <w:rtl/>
        </w:rPr>
        <w:t>ולהגיד</w:t>
      </w:r>
      <w:r w:rsidR="002D0E93">
        <w:rPr>
          <w:rtl/>
        </w:rPr>
        <w:t xml:space="preserve"> </w:t>
      </w:r>
      <w:r w:rsidRPr="004970CC">
        <w:rPr>
          <w:rtl/>
        </w:rPr>
        <w:t>שאנחנו לא קבענו עובדות להסכם הקבע?</w:t>
      </w:r>
      <w:r w:rsidR="002D0E93">
        <w:rPr>
          <w:rtl/>
        </w:rPr>
        <w:t xml:space="preserve"> </w:t>
      </w:r>
      <w:r w:rsidRPr="004970CC">
        <w:rPr>
          <w:rtl/>
        </w:rPr>
        <w:t>באמת, השר שריד, חשבתי שתשאל שאלה חכמה יותר. חוץ מזה, אתה יודע מה, כדי שתבוא על</w:t>
      </w:r>
      <w:r w:rsidR="002D0E93">
        <w:rPr>
          <w:rtl/>
        </w:rPr>
        <w:t xml:space="preserve"> </w:t>
      </w:r>
      <w:r w:rsidRPr="004970CC">
        <w:rPr>
          <w:rtl/>
        </w:rPr>
        <w:t>סיפוקך,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טעיתי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אני אומר לכולם: חטאתי, עוויתי, פשעתי שתמכתי </w:t>
      </w:r>
      <w:r w:rsidR="002D0E93">
        <w:rPr>
          <w:rtl/>
        </w:rPr>
        <w:t>–</w:t>
      </w:r>
      <w:r w:rsidRPr="004970CC">
        <w:rPr>
          <w:rtl/>
        </w:rPr>
        <w:t xml:space="preserve"> אם תמכתי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בעניין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לאיכות הסביבה י' שריד: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הגון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תסתכל</w:t>
      </w:r>
      <w:r w:rsidR="002D0E93">
        <w:rPr>
          <w:rtl/>
        </w:rPr>
        <w:t xml:space="preserve"> </w:t>
      </w:r>
      <w:r w:rsidRPr="004970CC">
        <w:rPr>
          <w:rtl/>
        </w:rPr>
        <w:t>בעיניים של כולם, מי שמשווה את הסכם אוסלו ב' לאוסלו א' מרמה את</w:t>
      </w:r>
      <w:r w:rsidR="002D0E93">
        <w:rPr>
          <w:rtl/>
        </w:rPr>
        <w:t xml:space="preserve"> </w:t>
      </w:r>
      <w:r w:rsidRPr="004970CC">
        <w:rPr>
          <w:rtl/>
        </w:rPr>
        <w:t>הציבור.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ב' הוא למעשה הסדר קבע בלי לקבל שום תמורה מהסדר הקבע הזה.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היינו</w:t>
      </w:r>
      <w:r w:rsidR="002D0E93">
        <w:rPr>
          <w:rtl/>
        </w:rPr>
        <w:t xml:space="preserve"> </w:t>
      </w:r>
      <w:r w:rsidRPr="004970CC">
        <w:rPr>
          <w:rtl/>
        </w:rPr>
        <w:t>מקבלים, אף שאנחנו בחוץ, הייתי התומך הראשון ומצביע בעד ההסכם הזה, אם</w:t>
      </w:r>
      <w:r w:rsidR="002D0E93">
        <w:rPr>
          <w:rtl/>
        </w:rPr>
        <w:t xml:space="preserve"> </w:t>
      </w:r>
      <w:r w:rsidRPr="004970CC">
        <w:rPr>
          <w:rtl/>
        </w:rPr>
        <w:t>תביא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ההסדר</w:t>
      </w:r>
      <w:r w:rsidR="002D0E93">
        <w:rPr>
          <w:rtl/>
        </w:rPr>
        <w:t xml:space="preserve"> </w:t>
      </w:r>
      <w:r w:rsidRPr="004970CC">
        <w:rPr>
          <w:rtl/>
        </w:rPr>
        <w:t>הזה כהסדר קבע. אבל מה, אתה נותן כמעט את כל מה שיש לנו לתת בלי</w:t>
      </w:r>
      <w:r w:rsidR="002D0E93">
        <w:rPr>
          <w:rtl/>
        </w:rPr>
        <w:t xml:space="preserve"> </w:t>
      </w:r>
      <w:r w:rsidRPr="004970CC">
        <w:rPr>
          <w:rtl/>
        </w:rPr>
        <w:t>שקיבלנו</w:t>
      </w:r>
      <w:r w:rsidR="002D0E93">
        <w:rPr>
          <w:rtl/>
        </w:rPr>
        <w:t xml:space="preserve"> </w:t>
      </w:r>
      <w:r w:rsidRPr="004970CC">
        <w:rPr>
          <w:rtl/>
        </w:rPr>
        <w:t>עדיין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דבר, וכשערפאת אומר לך מה הוא יבקש בהסדר הקבע. וכשאתה מנסח</w:t>
      </w:r>
      <w:r w:rsidR="002D0E93">
        <w:rPr>
          <w:rtl/>
        </w:rPr>
        <w:t xml:space="preserve"> </w:t>
      </w:r>
      <w:r w:rsidRPr="004970CC">
        <w:rPr>
          <w:rtl/>
        </w:rPr>
        <w:t>שבהסדר</w:t>
      </w:r>
      <w:r w:rsidR="002D0E93">
        <w:rPr>
          <w:rtl/>
        </w:rPr>
        <w:t xml:space="preserve"> </w:t>
      </w:r>
      <w:r w:rsidRPr="004970CC">
        <w:rPr>
          <w:rtl/>
        </w:rPr>
        <w:t>הקבע</w:t>
      </w:r>
      <w:r w:rsidR="002D0E93">
        <w:rPr>
          <w:rtl/>
        </w:rPr>
        <w:t xml:space="preserve"> –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שהעיר חבר הכנסת נסים ולא שמעו אותו, ואת הסעיף הזה ראיתי </w:t>
      </w:r>
      <w:r w:rsidR="002D0E93">
        <w:rPr>
          <w:rtl/>
        </w:rPr>
        <w:t xml:space="preserve">– </w:t>
      </w:r>
      <w:r w:rsidRPr="004970CC">
        <w:rPr>
          <w:rtl/>
        </w:rPr>
        <w:t>למעשה כל יהודה ושומרון, חוץ ממצודות הצלבנים של היישובים היהודיים שייכת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אריה דרעי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שקורא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  <w:r w:rsidR="002D0E93">
        <w:rPr>
          <w:rtl/>
        </w:rPr>
        <w:t xml:space="preserve"> </w:t>
      </w:r>
      <w:r w:rsidRPr="004970CC">
        <w:rPr>
          <w:rtl/>
        </w:rPr>
        <w:t>לעומת</w:t>
      </w:r>
      <w:r w:rsidR="002D0E93">
        <w:rPr>
          <w:rtl/>
        </w:rPr>
        <w:t xml:space="preserve"> </w:t>
      </w:r>
      <w:r w:rsidRPr="004970CC">
        <w:rPr>
          <w:rtl/>
        </w:rPr>
        <w:t>זאת,</w:t>
      </w:r>
      <w:r w:rsidR="002D0E93">
        <w:rPr>
          <w:rtl/>
        </w:rPr>
        <w:t xml:space="preserve"> </w:t>
      </w:r>
      <w:r w:rsidRPr="004970CC">
        <w:rPr>
          <w:rtl/>
        </w:rPr>
        <w:t>יש סעיפים אחרים שמראים, אבל מי שקורא,</w:t>
      </w:r>
      <w:r w:rsidR="002D0E93">
        <w:rPr>
          <w:rtl/>
        </w:rPr>
        <w:t xml:space="preserve"> </w:t>
      </w:r>
      <w:r w:rsidRPr="004970CC">
        <w:rPr>
          <w:rtl/>
        </w:rPr>
        <w:t>מבחינה</w:t>
      </w:r>
      <w:r w:rsidR="002D0E93">
        <w:rPr>
          <w:rtl/>
        </w:rPr>
        <w:t xml:space="preserve"> </w:t>
      </w:r>
      <w:r w:rsidRPr="004970CC">
        <w:rPr>
          <w:rtl/>
        </w:rPr>
        <w:t>משפטית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המשמעות של דבר זה; ואני לא עורך</w:t>
      </w:r>
      <w:r w:rsidR="002D0E93">
        <w:rPr>
          <w:rtl/>
        </w:rPr>
        <w:t>-</w:t>
      </w:r>
      <w:r w:rsidRPr="004970CC">
        <w:rPr>
          <w:rtl/>
        </w:rPr>
        <w:t>דין. יש לי, לצערי, ניסיון</w:t>
      </w:r>
      <w:r w:rsidR="002D0E93">
        <w:rPr>
          <w:rtl/>
        </w:rPr>
        <w:t xml:space="preserve"> </w:t>
      </w:r>
      <w:r w:rsidRPr="004970CC">
        <w:rPr>
          <w:rtl/>
        </w:rPr>
        <w:t>אתם.</w:t>
      </w:r>
      <w:r w:rsidR="002D0E93">
        <w:rPr>
          <w:rtl/>
        </w:rPr>
        <w:t xml:space="preserve"> </w:t>
      </w:r>
      <w:r w:rsidRPr="004970CC">
        <w:rPr>
          <w:rtl/>
        </w:rPr>
        <w:t>תודה רבה ושנה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תודה רבה לחבר הכנסת אריה דרעי. אני מזמינה את חבר הכנסת רפאל איתן. אחריו </w:t>
      </w:r>
      <w:r w:rsidR="002D0E93">
        <w:rPr>
          <w:rtl/>
        </w:rPr>
        <w:t xml:space="preserve">– </w:t>
      </w:r>
      <w:r w:rsidRPr="004970CC">
        <w:rPr>
          <w:rtl/>
        </w:rPr>
        <w:t>חבר הכנסת אברהם שפירא.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איתן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אתמול לפני 22 שנים פרצה מלחמה מתוך הסכמי הפסקת</w:t>
      </w:r>
      <w:r w:rsidR="002D0E93">
        <w:rPr>
          <w:rtl/>
        </w:rPr>
        <w:t xml:space="preserve"> </w:t>
      </w:r>
      <w:r w:rsidRPr="004970CC">
        <w:rPr>
          <w:rtl/>
        </w:rPr>
        <w:t>אש, מלחמה על נכסי דלא ניידי, לא מלחמה על עקרונות.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המכנה את ארצו ומדינתו נכסי דלא ניידי, כלומר, ניתנים למכירה,</w:t>
      </w:r>
      <w:r w:rsidR="002D0E93">
        <w:rPr>
          <w:rtl/>
        </w:rPr>
        <w:t xml:space="preserve"> </w:t>
      </w:r>
      <w:r w:rsidRPr="004970CC">
        <w:rPr>
          <w:rtl/>
        </w:rPr>
        <w:t>לסחר</w:t>
      </w:r>
      <w:r w:rsidR="002D0E93">
        <w:rPr>
          <w:rtl/>
        </w:rPr>
        <w:t xml:space="preserve"> </w:t>
      </w:r>
      <w:r w:rsidRPr="004970CC">
        <w:rPr>
          <w:rtl/>
        </w:rPr>
        <w:t>ולמיקוח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אין ערכים, אין לו בסיס מוסרי, אין לו זכות לסחור ברכושו של העם</w:t>
      </w:r>
      <w:r w:rsidR="002D0E93">
        <w:rPr>
          <w:rtl/>
        </w:rPr>
        <w:t xml:space="preserve"> </w:t>
      </w:r>
      <w:r w:rsidRPr="004970CC">
        <w:rPr>
          <w:rtl/>
        </w:rPr>
        <w:t>היהודי השוכן בארץ</w:t>
      </w:r>
      <w:r w:rsidR="002D0E93">
        <w:rPr>
          <w:rtl/>
        </w:rPr>
        <w:t>-</w:t>
      </w:r>
      <w:r w:rsidRPr="004970CC">
        <w:rPr>
          <w:rtl/>
        </w:rPr>
        <w:t>ישראל ומפוזר בתפוצות.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ערכים</w:t>
      </w:r>
      <w:r w:rsidR="002D0E93">
        <w:rPr>
          <w:rtl/>
        </w:rPr>
        <w:t xml:space="preserve"> </w:t>
      </w:r>
      <w:r w:rsidRPr="004970CC">
        <w:rPr>
          <w:rtl/>
        </w:rPr>
        <w:t>מדבר ראש הממשלה, שהם חזקים וחשובים יותר מאדמת 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ששורשיו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העם היהודי נטועים בקרבה אלפי שנים? בדבריו ובמעשיו ממיט ראש הממשלה</w:t>
      </w:r>
      <w:r w:rsidR="002D0E93">
        <w:rPr>
          <w:rtl/>
        </w:rPr>
        <w:t xml:space="preserve"> </w:t>
      </w:r>
      <w:r w:rsidRPr="004970CC">
        <w:rPr>
          <w:rtl/>
        </w:rPr>
        <w:t>קטסטרופה על החזון הציוני, ההתיישבות, העצמאות, ההתחדשות והקיום.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 הממשלה מלעיג על יהדות התפוצות, אבל אינו מתבייש לחטט בכיסיהם.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לערבים</w:t>
      </w:r>
      <w:r w:rsidR="002D0E93">
        <w:rPr>
          <w:rtl/>
        </w:rPr>
        <w:t xml:space="preserve"> </w:t>
      </w:r>
      <w:r w:rsidRPr="004970CC">
        <w:rPr>
          <w:rtl/>
        </w:rPr>
        <w:t>אזרחי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ייאמר אי</w:t>
      </w:r>
      <w:r w:rsidR="002D0E93">
        <w:rPr>
          <w:rtl/>
        </w:rPr>
        <w:t>-</w:t>
      </w:r>
      <w:r w:rsidRPr="004970CC">
        <w:rPr>
          <w:rtl/>
        </w:rPr>
        <w:t>פעם שאין להם זכות כי אינם משרתים?</w:t>
      </w:r>
      <w:r w:rsidR="002D0E93">
        <w:rPr>
          <w:rtl/>
        </w:rPr>
        <w:t xml:space="preserve"> </w:t>
      </w:r>
      <w:r w:rsidRPr="004970CC">
        <w:rPr>
          <w:rtl/>
        </w:rPr>
        <w:t>אנחנו אומרים זאת כל הזמן. שיגיד זאת ראש הממשלה גם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אנחנו ישראלים, לא אמריקנים.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איתן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שיגיד זאת ראש הממשלה, גם לך.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מתבייש,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לא הבנתי ואיני מבין מדוע נלחמנו. על מה נלחמנו, על סחורה</w:t>
      </w:r>
      <w:r w:rsidR="002D0E93">
        <w:rPr>
          <w:rtl/>
        </w:rPr>
        <w:t xml:space="preserve"> </w:t>
      </w:r>
      <w:r w:rsidRPr="004970CC">
        <w:rPr>
          <w:rtl/>
        </w:rPr>
        <w:t>עוברת לסוחר?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העקרונות</w:t>
      </w:r>
      <w:r w:rsidR="002D0E93">
        <w:rPr>
          <w:rtl/>
        </w:rPr>
        <w:t xml:space="preserve"> </w:t>
      </w:r>
      <w:r w:rsidRPr="004970CC">
        <w:rPr>
          <w:rtl/>
        </w:rPr>
        <w:t>שלמענם</w:t>
      </w:r>
      <w:r w:rsidR="002D0E93">
        <w:rPr>
          <w:rtl/>
        </w:rPr>
        <w:t xml:space="preserve"> </w:t>
      </w:r>
      <w:r w:rsidRPr="004970CC">
        <w:rPr>
          <w:rtl/>
        </w:rPr>
        <w:t>הקרבנו</w:t>
      </w:r>
      <w:r w:rsidR="002D0E93">
        <w:rPr>
          <w:rtl/>
        </w:rPr>
        <w:t xml:space="preserve"> </w:t>
      </w:r>
      <w:r w:rsidRPr="004970CC">
        <w:rPr>
          <w:rtl/>
        </w:rPr>
        <w:t>אלפי</w:t>
      </w:r>
      <w:r w:rsidR="002D0E93">
        <w:rPr>
          <w:rtl/>
        </w:rPr>
        <w:t xml:space="preserve"> </w:t>
      </w:r>
      <w:r w:rsidRPr="004970CC">
        <w:rPr>
          <w:rtl/>
        </w:rPr>
        <w:t>קורבנות</w:t>
      </w:r>
      <w:r w:rsidR="002D0E93">
        <w:rPr>
          <w:rtl/>
        </w:rPr>
        <w:t xml:space="preserve"> </w:t>
      </w:r>
      <w:r w:rsidRPr="004970CC">
        <w:rPr>
          <w:rtl/>
        </w:rPr>
        <w:t>נבעו מאדמות ארץ</w:t>
      </w:r>
      <w:r w:rsidR="002D0E93">
        <w:rPr>
          <w:rtl/>
        </w:rPr>
        <w:t>-</w:t>
      </w:r>
      <w:r w:rsidRPr="004970CC">
        <w:rPr>
          <w:rtl/>
        </w:rPr>
        <w:t>ישראל, השיבה</w:t>
      </w:r>
      <w:r w:rsidR="002D0E93">
        <w:rPr>
          <w:rtl/>
        </w:rPr>
        <w:t xml:space="preserve"> </w:t>
      </w:r>
      <w:r w:rsidRPr="004970CC">
        <w:rPr>
          <w:rtl/>
        </w:rPr>
        <w:t>למולדת של מאות אלפי ניצולי שואה, שואה שנגרמה מאובדן נכסי דלא ניידי לפני אלפיים</w:t>
      </w:r>
      <w:r w:rsidR="002D0E93">
        <w:rPr>
          <w:rtl/>
        </w:rPr>
        <w:t xml:space="preserve"> </w:t>
      </w:r>
      <w:r w:rsidRPr="004970CC">
        <w:rPr>
          <w:rtl/>
        </w:rPr>
        <w:t>שנה,</w:t>
      </w:r>
      <w:r w:rsidR="002D0E93">
        <w:rPr>
          <w:rtl/>
        </w:rPr>
        <w:t xml:space="preserve"> </w:t>
      </w:r>
      <w:r w:rsidRPr="004970CC">
        <w:rPr>
          <w:rtl/>
        </w:rPr>
        <w:t>העקרונות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חלומן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התפוצות לחזור לנכסי האומה. חלקם חזרו, רובם עלו</w:t>
      </w:r>
      <w:r w:rsidR="002D0E93">
        <w:rPr>
          <w:rtl/>
        </w:rPr>
        <w:t xml:space="preserve"> </w:t>
      </w:r>
      <w:r w:rsidRPr="004970CC">
        <w:rPr>
          <w:rtl/>
        </w:rPr>
        <w:t>בעשן, היתר נשארו שם.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והממשלה מביאים את מדינת ישראל </w:t>
      </w:r>
      <w:r w:rsidR="002D0E93">
        <w:rPr>
          <w:rtl/>
        </w:rPr>
        <w:t>–</w:t>
      </w:r>
      <w:r w:rsidRPr="004970CC">
        <w:rPr>
          <w:rtl/>
        </w:rPr>
        <w:t xml:space="preserve"> ביודעין, בכזב ובמרמה </w:t>
      </w:r>
      <w:r w:rsidR="002D0E93">
        <w:rPr>
          <w:rtl/>
        </w:rPr>
        <w:t>–</w:t>
      </w:r>
      <w:r w:rsidRPr="004970CC">
        <w:rPr>
          <w:rtl/>
        </w:rPr>
        <w:t xml:space="preserve"> לקווי</w:t>
      </w:r>
      <w:r w:rsidR="002D0E93">
        <w:rPr>
          <w:rtl/>
        </w:rPr>
        <w:t xml:space="preserve"> </w:t>
      </w:r>
      <w:r w:rsidRPr="004970CC">
        <w:rPr>
          <w:rtl/>
        </w:rPr>
        <w:t>החלוקה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1947, בשלבים ובכינויים שונים, לאותה נקודה </w:t>
      </w:r>
      <w:r w:rsidR="002D0E93">
        <w:rPr>
          <w:rtl/>
        </w:rPr>
        <w:t>–</w:t>
      </w:r>
      <w:r w:rsidRPr="004970CC">
        <w:rPr>
          <w:rtl/>
        </w:rPr>
        <w:t xml:space="preserve"> האויב, למרות כל האשליות</w:t>
      </w:r>
      <w:r w:rsidR="002D0E93">
        <w:rPr>
          <w:rtl/>
        </w:rPr>
        <w:t xml:space="preserve"> </w:t>
      </w:r>
      <w:r w:rsidRPr="004970CC">
        <w:rPr>
          <w:rtl/>
        </w:rPr>
        <w:t>וההונאות</w:t>
      </w:r>
      <w:r w:rsidR="002D0E93">
        <w:rPr>
          <w:rtl/>
        </w:rPr>
        <w:t xml:space="preserve"> </w:t>
      </w:r>
      <w:r w:rsidRPr="004970CC">
        <w:rPr>
          <w:rtl/>
        </w:rPr>
        <w:t>נשאר</w:t>
      </w:r>
      <w:r w:rsidR="002D0E93">
        <w:rPr>
          <w:rtl/>
        </w:rPr>
        <w:t xml:space="preserve"> </w:t>
      </w:r>
      <w:r w:rsidRPr="004970CC">
        <w:rPr>
          <w:rtl/>
        </w:rPr>
        <w:t>אויב</w:t>
      </w:r>
      <w:r w:rsidR="002D0E93">
        <w:rPr>
          <w:rtl/>
        </w:rPr>
        <w:t xml:space="preserve"> </w:t>
      </w:r>
      <w:r w:rsidRPr="004970CC">
        <w:rPr>
          <w:rtl/>
        </w:rPr>
        <w:t>השואף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להשמידנו </w:t>
      </w:r>
      <w:r w:rsidR="002D0E93">
        <w:rPr>
          <w:rtl/>
        </w:rPr>
        <w:t>–</w:t>
      </w:r>
      <w:r w:rsidRPr="004970CC">
        <w:rPr>
          <w:rtl/>
        </w:rPr>
        <w:t xml:space="preserve"> נקודה שתהיה מלחמה לחיים ולמוות, בתנאים</w:t>
      </w:r>
      <w:r w:rsidR="002D0E93">
        <w:rPr>
          <w:rtl/>
        </w:rPr>
        <w:t xml:space="preserve"> </w:t>
      </w:r>
      <w:r w:rsidRPr="004970CC">
        <w:rPr>
          <w:rtl/>
        </w:rPr>
        <w:t>חמורים, קשים ומסוכנים. לאותה נקודה מובילה אותנו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התקווה</w:t>
      </w:r>
      <w:r w:rsidR="002D0E93">
        <w:rPr>
          <w:rtl/>
        </w:rPr>
        <w:t xml:space="preserve"> </w:t>
      </w:r>
      <w:r w:rsidRPr="004970CC">
        <w:rPr>
          <w:rtl/>
        </w:rPr>
        <w:t>לשנה</w:t>
      </w:r>
      <w:r w:rsidR="002D0E93">
        <w:rPr>
          <w:rtl/>
        </w:rPr>
        <w:t xml:space="preserve"> </w:t>
      </w:r>
      <w:r w:rsidRPr="004970CC">
        <w:rPr>
          <w:rtl/>
        </w:rPr>
        <w:t>הבאה</w:t>
      </w:r>
      <w:r w:rsidR="002D0E93">
        <w:rPr>
          <w:rtl/>
        </w:rPr>
        <w:t xml:space="preserve"> </w:t>
      </w:r>
      <w:r w:rsidRPr="004970CC">
        <w:rPr>
          <w:rtl/>
        </w:rPr>
        <w:t>היא, ששוב לא ניאלץ לחזות באסון שממיטה עלינו ממשלה זו,</w:t>
      </w:r>
      <w:r w:rsidR="002D0E93">
        <w:rPr>
          <w:rtl/>
        </w:rPr>
        <w:t xml:space="preserve"> </w:t>
      </w:r>
      <w:r w:rsidRPr="004970CC">
        <w:rPr>
          <w:rtl/>
        </w:rPr>
        <w:t>ותוחזרנה לעם הזה התקווה, הרוח הציונית לאומית, האמונה בנכס, בארץ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צוטט</w:t>
      </w:r>
      <w:r w:rsidR="002D0E93">
        <w:rPr>
          <w:rtl/>
        </w:rPr>
        <w:t xml:space="preserve"> </w:t>
      </w:r>
      <w:r w:rsidRPr="004970CC">
        <w:rPr>
          <w:rtl/>
        </w:rPr>
        <w:t>כאומר: אין לנו קושאן על ירושלים. כלומר, ירושלים גם היא</w:t>
      </w:r>
      <w:r w:rsidR="002D0E93">
        <w:rPr>
          <w:rtl/>
        </w:rPr>
        <w:t xml:space="preserve"> </w:t>
      </w:r>
      <w:r w:rsidRPr="004970CC">
        <w:rPr>
          <w:rtl/>
        </w:rPr>
        <w:t>מהווה נכס דלא ניידי לסחר</w:t>
      </w:r>
      <w:r w:rsidR="002D0E93">
        <w:rPr>
          <w:rtl/>
        </w:rPr>
        <w:t>-</w:t>
      </w:r>
      <w:r w:rsidRPr="004970CC">
        <w:rPr>
          <w:rtl/>
        </w:rPr>
        <w:t>מכר.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הרכבה ודרכה של הממשלה, זה מה שעלול לקרות בזמן הקצר שנותר להם עדיין</w:t>
      </w:r>
      <w:r w:rsidR="002D0E93">
        <w:rPr>
          <w:rtl/>
        </w:rPr>
        <w:t xml:space="preserve"> </w:t>
      </w:r>
      <w:r w:rsidRPr="004970CC">
        <w:rPr>
          <w:rtl/>
        </w:rPr>
        <w:t>להיאחז בקרנות המזבח.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הרסתם</w:t>
      </w:r>
      <w:r w:rsidR="002D0E93">
        <w:rPr>
          <w:rtl/>
        </w:rPr>
        <w:t xml:space="preserve"> </w:t>
      </w:r>
      <w:r w:rsidRPr="004970CC">
        <w:rPr>
          <w:rtl/>
        </w:rPr>
        <w:t>הכול,</w:t>
      </w:r>
      <w:r w:rsidR="002D0E93">
        <w:rPr>
          <w:rtl/>
        </w:rPr>
        <w:t xml:space="preserve"> </w:t>
      </w:r>
      <w:r w:rsidRPr="004970CC">
        <w:rPr>
          <w:rtl/>
        </w:rPr>
        <w:t>החרבתם</w:t>
      </w:r>
      <w:r w:rsidR="002D0E93">
        <w:rPr>
          <w:rtl/>
        </w:rPr>
        <w:t xml:space="preserve"> </w:t>
      </w:r>
      <w:r w:rsidRPr="004970CC">
        <w:rPr>
          <w:rtl/>
        </w:rPr>
        <w:t>כל חזון, מחקתם בשיטתיות את הקשר של העם לארצו, הפכתם</w:t>
      </w:r>
      <w:r w:rsidR="002D0E93">
        <w:rPr>
          <w:rtl/>
        </w:rPr>
        <w:t xml:space="preserve"> </w:t>
      </w:r>
      <w:r w:rsidRPr="004970CC">
        <w:rPr>
          <w:rtl/>
        </w:rPr>
        <w:t>לעבדים נרצעים, לאויבי העם והמדינה.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אם תצליחו להעביר היום את האסון הזה, ברוב זעום שכולנו יודעים על מי הוא</w:t>
      </w:r>
      <w:r w:rsidR="002D0E93">
        <w:rPr>
          <w:rtl/>
        </w:rPr>
        <w:t xml:space="preserve"> </w:t>
      </w:r>
      <w:r w:rsidRPr="004970CC">
        <w:rPr>
          <w:rtl/>
        </w:rPr>
        <w:t>נשען, אין לכם רשות לסחור בנכסי האומה, נכסים בני 3,000 ו</w:t>
      </w:r>
      <w:r w:rsidR="002D0E93">
        <w:rPr>
          <w:rtl/>
        </w:rPr>
        <w:t>-</w:t>
      </w:r>
      <w:r w:rsidRPr="004970CC">
        <w:rPr>
          <w:rtl/>
        </w:rPr>
        <w:t>4,000 שנים.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נותר</w:t>
      </w:r>
      <w:r w:rsidR="002D0E93">
        <w:rPr>
          <w:rtl/>
        </w:rPr>
        <w:t xml:space="preserve"> </w:t>
      </w:r>
      <w:r w:rsidRPr="004970CC">
        <w:rPr>
          <w:rtl/>
        </w:rPr>
        <w:t>בכם</w:t>
      </w:r>
      <w:r w:rsidR="002D0E93">
        <w:rPr>
          <w:rtl/>
        </w:rPr>
        <w:t xml:space="preserve"> </w:t>
      </w:r>
      <w:r w:rsidRPr="004970CC">
        <w:rPr>
          <w:rtl/>
        </w:rPr>
        <w:t>שמץ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הגינות, התחשבות, שאר רוח ואמונה בצדקתכם, לכו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לבחירות ואל תדחקו אותנו לגטאות, כי משם </w:t>
      </w:r>
      <w:r w:rsidR="002D0E93">
        <w:rPr>
          <w:rtl/>
        </w:rPr>
        <w:t>–</w:t>
      </w:r>
      <w:r w:rsidRPr="004970CC">
        <w:rPr>
          <w:rtl/>
        </w:rPr>
        <w:t xml:space="preserve"> הס מלהזכיר.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הפר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דבריו, את הבטחותיו ואת תוכניותיו מלפני בחירות 1992.</w:t>
      </w:r>
      <w:r w:rsidR="002D0E93">
        <w:rPr>
          <w:rtl/>
        </w:rPr>
        <w:t xml:space="preserve"> </w:t>
      </w:r>
      <w:r w:rsidRPr="004970CC">
        <w:rPr>
          <w:rtl/>
        </w:rPr>
        <w:t>איך אפשר לתת בו אמון היום ובעתיד?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במחשבה</w:t>
      </w:r>
      <w:r w:rsidR="002D0E93">
        <w:rPr>
          <w:rtl/>
        </w:rPr>
        <w:t xml:space="preserve"> </w:t>
      </w:r>
      <w:r w:rsidRPr="004970CC">
        <w:rPr>
          <w:rtl/>
        </w:rPr>
        <w:t>נוספת,</w:t>
      </w:r>
      <w:r w:rsidR="002D0E93">
        <w:rPr>
          <w:rtl/>
        </w:rPr>
        <w:t xml:space="preserve"> </w:t>
      </w:r>
      <w:r w:rsidRPr="004970CC">
        <w:rPr>
          <w:rtl/>
        </w:rPr>
        <w:t>ניתן</w:t>
      </w:r>
      <w:r w:rsidR="002D0E93">
        <w:rPr>
          <w:rtl/>
        </w:rPr>
        <w:t xml:space="preserve"> </w:t>
      </w:r>
      <w:r w:rsidRPr="004970CC">
        <w:rPr>
          <w:rtl/>
        </w:rPr>
        <w:t>לשער</w:t>
      </w:r>
      <w:r w:rsidR="002D0E93">
        <w:rPr>
          <w:rtl/>
        </w:rPr>
        <w:t xml:space="preserve"> </w:t>
      </w:r>
      <w:r w:rsidRPr="004970CC">
        <w:rPr>
          <w:rtl/>
        </w:rPr>
        <w:t>מנין</w:t>
      </w:r>
      <w:r w:rsidR="002D0E93">
        <w:rPr>
          <w:rtl/>
        </w:rPr>
        <w:t xml:space="preserve"> </w:t>
      </w:r>
      <w:r w:rsidRPr="004970CC">
        <w:rPr>
          <w:rtl/>
        </w:rPr>
        <w:t>בא</w:t>
      </w:r>
      <w:r w:rsidR="002D0E93">
        <w:rPr>
          <w:rtl/>
        </w:rPr>
        <w:t xml:space="preserve"> </w:t>
      </w:r>
      <w:r w:rsidRPr="004970CC">
        <w:rPr>
          <w:rtl/>
        </w:rPr>
        <w:t>הרעיון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ראש הממשלה, רעיון הנכסי</w:t>
      </w:r>
      <w:r w:rsidR="002D0E93">
        <w:rPr>
          <w:rtl/>
        </w:rPr>
        <w:t xml:space="preserve"> </w:t>
      </w:r>
      <w:r w:rsidRPr="004970CC">
        <w:rPr>
          <w:rtl/>
        </w:rPr>
        <w:t>דלא ניידי.</w:t>
      </w:r>
      <w:r w:rsidR="002D0E93">
        <w:rPr>
          <w:rtl/>
        </w:rPr>
        <w:t xml:space="preserve"> </w:t>
      </w:r>
      <w:r w:rsidRPr="004970CC">
        <w:rPr>
          <w:rtl/>
        </w:rPr>
        <w:t>"מחנה</w:t>
      </w:r>
      <w:r w:rsidR="002D0E93">
        <w:rPr>
          <w:rtl/>
        </w:rPr>
        <w:t xml:space="preserve"> </w:t>
      </w:r>
      <w:r w:rsidRPr="004970CC">
        <w:rPr>
          <w:rtl/>
        </w:rPr>
        <w:t>השלום",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כנראה</w:t>
      </w:r>
      <w:r w:rsidR="002D0E93">
        <w:rPr>
          <w:rtl/>
        </w:rPr>
        <w:t xml:space="preserve"> </w:t>
      </w:r>
      <w:r w:rsidRPr="004970CC">
        <w:rPr>
          <w:rtl/>
        </w:rPr>
        <w:t>פיתה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 והפך אותו לסוחר</w:t>
      </w:r>
      <w:r w:rsidR="002D0E93">
        <w:rPr>
          <w:rtl/>
        </w:rPr>
        <w:t xml:space="preserve"> </w:t>
      </w:r>
      <w:r w:rsidRPr="004970CC">
        <w:rPr>
          <w:rtl/>
        </w:rPr>
        <w:t>ביישובים</w:t>
      </w:r>
      <w:r w:rsidR="002D0E93">
        <w:rPr>
          <w:rtl/>
        </w:rPr>
        <w:t xml:space="preserve"> </w:t>
      </w:r>
      <w:r w:rsidRPr="004970CC">
        <w:rPr>
          <w:rtl/>
        </w:rPr>
        <w:t>השוכנים</w:t>
      </w:r>
      <w:r w:rsidR="002D0E93">
        <w:rPr>
          <w:rtl/>
        </w:rPr>
        <w:t xml:space="preserve"> </w:t>
      </w:r>
      <w:r w:rsidRPr="004970CC">
        <w:rPr>
          <w:rtl/>
        </w:rPr>
        <w:t>לבטח,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המכירה</w:t>
      </w:r>
      <w:r w:rsidR="002D0E93">
        <w:rPr>
          <w:rtl/>
        </w:rPr>
        <w:t xml:space="preserve"> </w:t>
      </w:r>
      <w:r w:rsidRPr="004970CC">
        <w:rPr>
          <w:rtl/>
        </w:rPr>
        <w:t>הפומבית,</w:t>
      </w:r>
      <w:r w:rsidR="002D0E93">
        <w:rPr>
          <w:rtl/>
        </w:rPr>
        <w:t xml:space="preserve"> </w:t>
      </w:r>
      <w:r w:rsidRPr="004970CC">
        <w:rPr>
          <w:rtl/>
        </w:rPr>
        <w:t>על אדמתם של פליטים ערבים ברחבי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 בתחומי המדינה הערבית. הוא שמציע לראש הממשלה למוכרם בכבוד, לאפשר להם</w:t>
      </w:r>
      <w:r w:rsidR="002D0E93">
        <w:rPr>
          <w:rtl/>
        </w:rPr>
        <w:t xml:space="preserve"> </w:t>
      </w:r>
      <w:r w:rsidRPr="004970CC">
        <w:rPr>
          <w:rtl/>
        </w:rPr>
        <w:t>להתפנות</w:t>
      </w:r>
      <w:r w:rsidR="002D0E93">
        <w:rPr>
          <w:rtl/>
        </w:rPr>
        <w:t xml:space="preserve"> </w:t>
      </w:r>
      <w:r w:rsidRPr="004970CC">
        <w:rPr>
          <w:rtl/>
        </w:rPr>
        <w:t>תחת הכסות של תגרנות, בתקווה שיקבלו גושפנקה רשמית, גם כסף, למחיקת עברם</w:t>
      </w:r>
      <w:r w:rsidR="002D0E93">
        <w:rPr>
          <w:rtl/>
        </w:rPr>
        <w:t xml:space="preserve"> </w:t>
      </w:r>
      <w:r w:rsidRPr="004970CC">
        <w:rPr>
          <w:rtl/>
        </w:rPr>
        <w:t>החלוצי</w:t>
      </w:r>
      <w:r w:rsidR="002D0E93">
        <w:rPr>
          <w:rtl/>
        </w:rPr>
        <w:t>-</w:t>
      </w:r>
      <w:r w:rsidRPr="004970CC">
        <w:rPr>
          <w:rtl/>
        </w:rPr>
        <w:t>הציוני, וראש הממשלה נפל בפח. נראה אותם בקרוב, ואולי עד לבחירות הקרובות,</w:t>
      </w:r>
      <w:r w:rsidR="002D0E93">
        <w:rPr>
          <w:rtl/>
        </w:rPr>
        <w:t xml:space="preserve"> </w:t>
      </w:r>
      <w:r w:rsidRPr="004970CC">
        <w:rPr>
          <w:rtl/>
        </w:rPr>
        <w:t>מתפנים,</w:t>
      </w:r>
      <w:r w:rsidR="002D0E93">
        <w:rPr>
          <w:rtl/>
        </w:rPr>
        <w:t xml:space="preserve"> </w:t>
      </w:r>
      <w:r w:rsidRPr="004970CC">
        <w:rPr>
          <w:rtl/>
        </w:rPr>
        <w:t>נמכרים,</w:t>
      </w:r>
      <w:r w:rsidR="002D0E93">
        <w:rPr>
          <w:rtl/>
        </w:rPr>
        <w:t xml:space="preserve"> </w:t>
      </w:r>
      <w:r w:rsidRPr="004970CC">
        <w:rPr>
          <w:rtl/>
        </w:rPr>
        <w:t>נמחקים,</w:t>
      </w:r>
      <w:r w:rsidR="002D0E93">
        <w:rPr>
          <w:rtl/>
        </w:rPr>
        <w:t xml:space="preserve"> </w:t>
      </w:r>
      <w:r w:rsidRPr="004970CC">
        <w:rPr>
          <w:rtl/>
        </w:rPr>
        <w:t>בשם</w:t>
      </w:r>
      <w:r w:rsidR="002D0E93">
        <w:rPr>
          <w:rtl/>
        </w:rPr>
        <w:t xml:space="preserve"> </w:t>
      </w:r>
      <w:r w:rsidRPr="004970CC">
        <w:rPr>
          <w:rtl/>
        </w:rPr>
        <w:t>העקרונות המזויפים והכוזבים, ותקוותם שהגזל שלהם</w:t>
      </w:r>
      <w:r w:rsidR="002D0E93">
        <w:rPr>
          <w:rtl/>
        </w:rPr>
        <w:t xml:space="preserve"> </w:t>
      </w:r>
      <w:r w:rsidRPr="004970CC">
        <w:rPr>
          <w:rtl/>
        </w:rPr>
        <w:t>יישכח, יחלוף, והמכירה תכרית את החלוצים האמיתיים, אולי האחרונים שנשארו לעם הזה,</w:t>
      </w:r>
      <w:r w:rsidR="002D0E93">
        <w:rPr>
          <w:rtl/>
        </w:rPr>
        <w:t xml:space="preserve"> </w:t>
      </w:r>
      <w:r w:rsidRPr="004970CC">
        <w:rPr>
          <w:rtl/>
        </w:rPr>
        <w:t>שאינם קיימים בתודעתו של ראש הממשלה.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א' סלמוביץ: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רפאל</w:t>
      </w:r>
      <w:r w:rsidR="002D0E93">
        <w:rPr>
          <w:rtl/>
        </w:rPr>
        <w:t xml:space="preserve"> </w:t>
      </w:r>
      <w:r w:rsidRPr="004970CC">
        <w:rPr>
          <w:rtl/>
        </w:rPr>
        <w:t>איתן.</w:t>
      </w:r>
      <w:r w:rsidR="002D0E93">
        <w:rPr>
          <w:rtl/>
        </w:rPr>
        <w:t xml:space="preserve"> </w:t>
      </w:r>
      <w:r w:rsidRPr="004970CC">
        <w:rPr>
          <w:rtl/>
        </w:rPr>
        <w:t>אני מזמינה את חבר הכנסת אברהם שפירא,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האשם מחאמיד,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אלכס גולדפרב.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שפירא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נכבדה, קודם כול אני רוצה לאחל לכולם </w:t>
      </w:r>
      <w:r w:rsidR="002D0E93">
        <w:rPr>
          <w:rtl/>
        </w:rPr>
        <w:t>–</w:t>
      </w:r>
      <w:r w:rsidRPr="004970CC">
        <w:rPr>
          <w:rtl/>
        </w:rPr>
        <w:t xml:space="preserve"> לכל הבית,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לאופוזיציה ולקואליציה ולעם ישראל </w:t>
      </w:r>
      <w:r w:rsidR="002D0E93">
        <w:rPr>
          <w:rtl/>
        </w:rPr>
        <w:t>–</w:t>
      </w:r>
      <w:r w:rsidRPr="004970CC">
        <w:rPr>
          <w:rtl/>
        </w:rPr>
        <w:t xml:space="preserve"> שנה טובה.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שוללי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ב' שהספיקו להתבטא היום, התמקדו בעיקר בהיבטים השליליים,</w:t>
      </w:r>
      <w:r w:rsidR="002D0E93">
        <w:rPr>
          <w:rtl/>
        </w:rPr>
        <w:t xml:space="preserve"> </w:t>
      </w:r>
      <w:r w:rsidRPr="004970CC">
        <w:rPr>
          <w:rtl/>
        </w:rPr>
        <w:t>כגון</w:t>
      </w:r>
      <w:r w:rsidR="002D0E93">
        <w:rPr>
          <w:rtl/>
        </w:rPr>
        <w:t xml:space="preserve"> </w:t>
      </w:r>
      <w:r w:rsidRPr="004970CC">
        <w:rPr>
          <w:rtl/>
        </w:rPr>
        <w:t>הקמת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פלשתינית,</w:t>
      </w:r>
      <w:r w:rsidR="002D0E93">
        <w:rPr>
          <w:rtl/>
        </w:rPr>
        <w:t xml:space="preserve"> </w:t>
      </w:r>
      <w:r w:rsidRPr="004970CC">
        <w:rPr>
          <w:rtl/>
        </w:rPr>
        <w:t>ויתור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שטחי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 הפקרת הביטחון, שחרור</w:t>
      </w:r>
      <w:r w:rsidR="002D0E93">
        <w:rPr>
          <w:rtl/>
        </w:rPr>
        <w:t xml:space="preserve"> </w:t>
      </w:r>
      <w:r w:rsidRPr="004970CC">
        <w:rPr>
          <w:rtl/>
        </w:rPr>
        <w:t>האסירים.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דרך</w:t>
      </w:r>
      <w:r w:rsidR="002D0E93">
        <w:rPr>
          <w:rtl/>
        </w:rPr>
        <w:t xml:space="preserve"> </w:t>
      </w:r>
      <w:r w:rsidRPr="004970CC">
        <w:rPr>
          <w:rtl/>
        </w:rPr>
        <w:t>אגב,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פעם שמישהו מנסה לפגוע, אני שומע שהם אויבי השלום, שזה כנראה</w:t>
      </w:r>
      <w:r w:rsidR="002D0E93">
        <w:rPr>
          <w:rtl/>
        </w:rPr>
        <w:t xml:space="preserve"> </w:t>
      </w:r>
      <w:r w:rsidRPr="004970CC">
        <w:rPr>
          <w:rtl/>
        </w:rPr>
        <w:t>ה"חמאס".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אבל כשהולכים לשחרר אותם </w:t>
      </w:r>
      <w:r w:rsidR="002D0E93">
        <w:rPr>
          <w:rtl/>
        </w:rPr>
        <w:t>–</w:t>
      </w:r>
      <w:r w:rsidRPr="004970CC">
        <w:rPr>
          <w:rtl/>
        </w:rPr>
        <w:t xml:space="preserve"> איזה סימן יש להם? ה"חמאס" הולך בלי ציציות</w:t>
      </w:r>
      <w:r w:rsidR="002D0E93">
        <w:rPr>
          <w:rtl/>
        </w:rPr>
        <w:t xml:space="preserve"> </w:t>
      </w:r>
      <w:r w:rsidRPr="004970CC">
        <w:rPr>
          <w:rtl/>
        </w:rPr>
        <w:t>ואש"ף הולך עם ציציות? איך יודעים שזה לא ה"חמאס"? איך יודעים?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משחררים גם אנשי "חמאס".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שפירא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בוודאי.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יוצא</w:t>
      </w:r>
      <w:r w:rsidR="002D0E93">
        <w:rPr>
          <w:rtl/>
        </w:rPr>
        <w:t xml:space="preserve"> </w:t>
      </w:r>
      <w:r w:rsidRPr="004970CC">
        <w:rPr>
          <w:rtl/>
        </w:rPr>
        <w:t>היום שאגודת ישראל צדקה, שציונות בלי תורת ישראל היא כלי ריק. שום דבר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שווה.</w:t>
      </w:r>
      <w:r w:rsidR="002D0E93">
        <w:rPr>
          <w:rtl/>
        </w:rPr>
        <w:t xml:space="preserve"> </w:t>
      </w:r>
      <w:r w:rsidRPr="004970CC">
        <w:rPr>
          <w:rtl/>
        </w:rPr>
        <w:t>עם ישראל, תורת ישראל וארץ</w:t>
      </w:r>
      <w:r w:rsidR="002D0E93">
        <w:rPr>
          <w:rtl/>
        </w:rPr>
        <w:t>-</w:t>
      </w:r>
      <w:r w:rsidRPr="004970CC">
        <w:rPr>
          <w:rtl/>
        </w:rPr>
        <w:t>ישראל הם קשר אחד, ואם שמים את תורת ישראל</w:t>
      </w:r>
      <w:r w:rsidR="002D0E93">
        <w:rPr>
          <w:rtl/>
        </w:rPr>
        <w:t xml:space="preserve"> </w:t>
      </w:r>
      <w:r w:rsidRPr="004970CC">
        <w:rPr>
          <w:rtl/>
        </w:rPr>
        <w:t>בצד</w:t>
      </w:r>
      <w:r w:rsidR="002D0E93">
        <w:rPr>
          <w:rtl/>
        </w:rPr>
        <w:t xml:space="preserve"> – </w:t>
      </w:r>
      <w:r w:rsidRPr="004970CC">
        <w:rPr>
          <w:rtl/>
        </w:rPr>
        <w:t>פירוש רש"י הראשון על התורה אומר: אם יגידו לכם ליסטים אתם שכבשתם, אנחנו</w:t>
      </w:r>
      <w:r w:rsidR="002D0E93">
        <w:rPr>
          <w:rtl/>
        </w:rPr>
        <w:t xml:space="preserve"> </w:t>
      </w:r>
      <w:r w:rsidRPr="004970CC">
        <w:rPr>
          <w:rtl/>
        </w:rPr>
        <w:t>אומרים לכם לא.</w:t>
      </w:r>
      <w:r w:rsidR="002D0E93">
        <w:rPr>
          <w:rtl/>
        </w:rPr>
        <w:t xml:space="preserve"> </w:t>
      </w:r>
      <w:r w:rsidRPr="004970CC">
        <w:rPr>
          <w:rtl/>
        </w:rPr>
        <w:t>אנחנו יושבים פה לא כליסטים.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להבין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אלה שרוצים שלום, אבל מה השמחה? אם, לא עלינו, חותכים</w:t>
      </w:r>
      <w:r w:rsidR="002D0E93">
        <w:rPr>
          <w:rtl/>
        </w:rPr>
        <w:t xml:space="preserve"> </w:t>
      </w:r>
      <w:r w:rsidRPr="004970CC">
        <w:rPr>
          <w:rtl/>
        </w:rPr>
        <w:t>למישהו</w:t>
      </w:r>
      <w:r w:rsidR="002D0E93">
        <w:rPr>
          <w:rtl/>
        </w:rPr>
        <w:t xml:space="preserve"> </w:t>
      </w:r>
      <w:r w:rsidRPr="004970CC">
        <w:rPr>
          <w:rtl/>
        </w:rPr>
        <w:t>איבר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אני עברתי את זה </w:t>
      </w:r>
      <w:r w:rsidR="002D0E93">
        <w:rPr>
          <w:rtl/>
        </w:rPr>
        <w:t>–</w:t>
      </w:r>
      <w:r w:rsidRPr="004970CC">
        <w:rPr>
          <w:rtl/>
        </w:rPr>
        <w:t xml:space="preserve"> בשביל להציל את כל הגוף, הוא עושה סעודה ורוקד</w:t>
      </w:r>
      <w:r w:rsidR="002D0E93">
        <w:rPr>
          <w:rtl/>
        </w:rPr>
        <w:t xml:space="preserve"> </w:t>
      </w:r>
      <w:r w:rsidRPr="004970CC">
        <w:rPr>
          <w:rtl/>
        </w:rPr>
        <w:t>משמחה?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חושב,</w:t>
      </w:r>
      <w:r w:rsidR="002D0E93">
        <w:rPr>
          <w:rtl/>
        </w:rPr>
        <w:t xml:space="preserve"> </w:t>
      </w:r>
      <w:r w:rsidRPr="004970CC">
        <w:rPr>
          <w:rtl/>
        </w:rPr>
        <w:t>שאחדות העם חשובה יותר משלום עם אותו שייגעץ, עם אותו ערפאת. מה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אילו נסעו לאמריקה בעוד שבועיים? ראש הממשלה היה צריך לשבת עם כל האופוזיציה</w:t>
      </w:r>
      <w:r w:rsidR="002D0E93">
        <w:rPr>
          <w:rtl/>
        </w:rPr>
        <w:t xml:space="preserve"> </w:t>
      </w:r>
      <w:r w:rsidRPr="004970CC">
        <w:rPr>
          <w:rtl/>
        </w:rPr>
        <w:t>לקרוא</w:t>
      </w:r>
      <w:r w:rsidR="002D0E93">
        <w:rPr>
          <w:rtl/>
        </w:rPr>
        <w:t xml:space="preserve"> </w:t>
      </w:r>
      <w:r w:rsidRPr="004970CC">
        <w:rPr>
          <w:rtl/>
        </w:rPr>
        <w:t>את החוזה, לתת להם אפשרות להגיד מה מפריע להם. כי גם הליכוד רוצה שלום, גם</w:t>
      </w:r>
      <w:r w:rsidR="002D0E93">
        <w:rPr>
          <w:rtl/>
        </w:rPr>
        <w:t xml:space="preserve"> </w:t>
      </w:r>
      <w:r w:rsidRPr="004970CC">
        <w:rPr>
          <w:rtl/>
        </w:rPr>
        <w:t>הם מוכנים להחזיר.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רואים,</w:t>
      </w:r>
      <w:r w:rsidR="002D0E93">
        <w:rPr>
          <w:rtl/>
        </w:rPr>
        <w:t xml:space="preserve"> </w:t>
      </w:r>
      <w:r w:rsidRPr="004970CC">
        <w:rPr>
          <w:rtl/>
        </w:rPr>
        <w:t>לצערי הרב, שמנקרים מאתנו פה בכוח לא רק את ארץ</w:t>
      </w:r>
      <w:r w:rsidR="002D0E93">
        <w:rPr>
          <w:rtl/>
        </w:rPr>
        <w:t>-</w:t>
      </w:r>
      <w:r w:rsidRPr="004970CC">
        <w:rPr>
          <w:rtl/>
        </w:rPr>
        <w:t>ישראל אלא את</w:t>
      </w:r>
      <w:r w:rsidR="002D0E93">
        <w:rPr>
          <w:rtl/>
        </w:rPr>
        <w:t xml:space="preserve"> </w:t>
      </w:r>
      <w:r w:rsidRPr="004970CC">
        <w:rPr>
          <w:rtl/>
        </w:rPr>
        <w:t>תורת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אתן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דוגמאות.</w:t>
      </w:r>
      <w:r w:rsidR="002D0E93">
        <w:rPr>
          <w:rtl/>
        </w:rPr>
        <w:t xml:space="preserve"> </w:t>
      </w:r>
      <w:r w:rsidRPr="004970CC">
        <w:rPr>
          <w:rtl/>
        </w:rPr>
        <w:t>תמיד</w:t>
      </w:r>
      <w:r w:rsidR="002D0E93">
        <w:rPr>
          <w:rtl/>
        </w:rPr>
        <w:t xml:space="preserve"> </w:t>
      </w:r>
      <w:r w:rsidRPr="004970CC">
        <w:rPr>
          <w:rtl/>
        </w:rPr>
        <w:t>היה מקובל שאת החדשות ב</w:t>
      </w:r>
      <w:r w:rsidR="002D0E93">
        <w:rPr>
          <w:rtl/>
        </w:rPr>
        <w:t>-</w:t>
      </w:r>
      <w:r w:rsidRPr="004970CC">
        <w:rPr>
          <w:rtl/>
        </w:rPr>
        <w:t>06:00 מתחילים</w:t>
      </w:r>
      <w:r w:rsidR="002D0E93">
        <w:rPr>
          <w:rtl/>
        </w:rPr>
        <w:t xml:space="preserve"> </w:t>
      </w:r>
      <w:r w:rsidRPr="004970CC">
        <w:rPr>
          <w:rtl/>
        </w:rPr>
        <w:t>בקריאת</w:t>
      </w:r>
      <w:r w:rsidR="002D0E93">
        <w:rPr>
          <w:rtl/>
        </w:rPr>
        <w:t xml:space="preserve"> </w:t>
      </w:r>
      <w:r w:rsidRPr="004970CC">
        <w:rPr>
          <w:rtl/>
        </w:rPr>
        <w:t>שמע.</w:t>
      </w:r>
      <w:r w:rsidR="002D0E93">
        <w:rPr>
          <w:rtl/>
        </w:rPr>
        <w:t xml:space="preserve"> </w:t>
      </w:r>
      <w:r w:rsidRPr="004970CC">
        <w:rPr>
          <w:rtl/>
        </w:rPr>
        <w:t>זה עול מלכות שמים, וזה היה קידוש השם. עשו עכשיו איזה קונץ, שלפני</w:t>
      </w:r>
      <w:r w:rsidR="002D0E93">
        <w:rPr>
          <w:rtl/>
        </w:rPr>
        <w:t xml:space="preserve"> </w:t>
      </w:r>
      <w:r w:rsidRPr="004970CC">
        <w:rPr>
          <w:rtl/>
        </w:rPr>
        <w:t>שמתחילים</w:t>
      </w:r>
      <w:r w:rsidR="002D0E93">
        <w:rPr>
          <w:rtl/>
        </w:rPr>
        <w:t xml:space="preserve"> </w:t>
      </w:r>
      <w:r w:rsidRPr="004970CC">
        <w:rPr>
          <w:rtl/>
        </w:rPr>
        <w:t>בחדשות</w:t>
      </w:r>
      <w:r w:rsidR="002D0E93">
        <w:rPr>
          <w:rtl/>
        </w:rPr>
        <w:t xml:space="preserve"> </w:t>
      </w:r>
      <w:r w:rsidRPr="004970CC">
        <w:rPr>
          <w:rtl/>
        </w:rPr>
        <w:t>אומרים</w:t>
      </w:r>
      <w:r w:rsidR="002D0E93">
        <w:rPr>
          <w:rtl/>
        </w:rPr>
        <w:t xml:space="preserve"> </w:t>
      </w:r>
      <w:r w:rsidRPr="004970CC">
        <w:rPr>
          <w:rtl/>
        </w:rPr>
        <w:t>את זה כמו בגנבה בצד. זה לא יפה בהתחלת החדשות... אגיד</w:t>
      </w:r>
      <w:r w:rsidR="002D0E93">
        <w:rPr>
          <w:rtl/>
        </w:rPr>
        <w:t xml:space="preserve"> </w:t>
      </w:r>
      <w:r w:rsidRPr="004970CC">
        <w:rPr>
          <w:rtl/>
        </w:rPr>
        <w:t>דבר על החינוך של הילדים. יום כיפור הוא לא יום קדוש אצלם, יום כיפור הוא יום חג.</w:t>
      </w:r>
      <w:r w:rsidR="002D0E93">
        <w:rPr>
          <w:rtl/>
        </w:rPr>
        <w:t xml:space="preserve"> </w:t>
      </w:r>
      <w:r w:rsidRPr="004970CC">
        <w:rPr>
          <w:rtl/>
        </w:rPr>
        <w:t>והנה 86 ילדים נתפסו עם אופניים על הכבישים ביום כיפור. זה החינוך.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בה</w:t>
      </w:r>
      <w:r w:rsidR="002D0E93">
        <w:rPr>
          <w:rtl/>
        </w:rPr>
        <w:t xml:space="preserve"> </w:t>
      </w:r>
      <w:r w:rsidRPr="004970CC">
        <w:rPr>
          <w:rtl/>
        </w:rPr>
        <w:t>בעת</w:t>
      </w:r>
      <w:r w:rsidR="002D0E93">
        <w:rPr>
          <w:rtl/>
        </w:rPr>
        <w:t xml:space="preserve"> </w:t>
      </w:r>
      <w:r w:rsidRPr="004970CC">
        <w:rPr>
          <w:rtl/>
        </w:rPr>
        <w:t>שרוצים</w:t>
      </w:r>
      <w:r w:rsidR="002D0E93">
        <w:rPr>
          <w:rtl/>
        </w:rPr>
        <w:t xml:space="preserve"> </w:t>
      </w:r>
      <w:r w:rsidRPr="004970CC">
        <w:rPr>
          <w:rtl/>
        </w:rPr>
        <w:t>לעקור</w:t>
      </w:r>
      <w:r w:rsidR="002D0E93">
        <w:rPr>
          <w:rtl/>
        </w:rPr>
        <w:t xml:space="preserve"> </w:t>
      </w:r>
      <w:r w:rsidRPr="004970CC">
        <w:rPr>
          <w:rtl/>
        </w:rPr>
        <w:t>חלק גדול מארץ</w:t>
      </w:r>
      <w:r w:rsidR="002D0E93">
        <w:rPr>
          <w:rtl/>
        </w:rPr>
        <w:t>-</w:t>
      </w:r>
      <w:r w:rsidRPr="004970CC">
        <w:rPr>
          <w:rtl/>
        </w:rPr>
        <w:t>ישראל, רוצים להכניס את הרפורמים ואת</w:t>
      </w:r>
      <w:r w:rsidR="002D0E93">
        <w:rPr>
          <w:rtl/>
        </w:rPr>
        <w:t xml:space="preserve"> </w:t>
      </w:r>
      <w:r w:rsidRPr="004970CC">
        <w:rPr>
          <w:rtl/>
        </w:rPr>
        <w:t>הקונסרבטיבים,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להכניס</w:t>
      </w:r>
      <w:r w:rsidR="002D0E93">
        <w:rPr>
          <w:rtl/>
        </w:rPr>
        <w:t xml:space="preserve"> </w:t>
      </w:r>
      <w:r w:rsidRPr="004970CC">
        <w:rPr>
          <w:rtl/>
        </w:rPr>
        <w:t>קזינו.</w:t>
      </w:r>
      <w:r w:rsidR="002D0E93">
        <w:rPr>
          <w:rtl/>
        </w:rPr>
        <w:t xml:space="preserve"> </w:t>
      </w:r>
      <w:r w:rsidRPr="004970CC">
        <w:rPr>
          <w:rtl/>
        </w:rPr>
        <w:t>רוצים,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אני מפחד, לעשות פה עם אחד עם</w:t>
      </w:r>
      <w:r w:rsidR="002D0E93">
        <w:rPr>
          <w:rtl/>
        </w:rPr>
        <w:t xml:space="preserve"> </w:t>
      </w:r>
      <w:r w:rsidRPr="004970CC">
        <w:rPr>
          <w:rtl/>
        </w:rPr>
        <w:t>הערבים, רוקדים משמחה שזכו לכך. יהיו נישואי תערובת. כל השמחה כשאומרים שלא רוצים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דו</w:t>
      </w:r>
      <w:r w:rsidR="002D0E93">
        <w:rPr>
          <w:rtl/>
        </w:rPr>
        <w:t>-</w:t>
      </w:r>
      <w:r w:rsidRPr="004970CC">
        <w:rPr>
          <w:rtl/>
        </w:rPr>
        <w:t>לאומית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היא תהפוך בכלל להיות מדינה ערבית. מדינה בלי תורה אין לה כל</w:t>
      </w:r>
      <w:r w:rsidR="002D0E93">
        <w:rPr>
          <w:rtl/>
        </w:rPr>
        <w:t xml:space="preserve"> </w:t>
      </w:r>
      <w:r w:rsidRPr="004970CC">
        <w:rPr>
          <w:rtl/>
        </w:rPr>
        <w:t>תוכן.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אילו</w:t>
      </w:r>
      <w:r w:rsidR="002D0E93">
        <w:rPr>
          <w:rtl/>
        </w:rPr>
        <w:t xml:space="preserve"> </w:t>
      </w:r>
      <w:r w:rsidRPr="004970CC">
        <w:rPr>
          <w:rtl/>
        </w:rPr>
        <w:t>לפחות</w:t>
      </w:r>
      <w:r w:rsidR="002D0E93">
        <w:rPr>
          <w:rtl/>
        </w:rPr>
        <w:t xml:space="preserve"> </w:t>
      </w:r>
      <w:r w:rsidRPr="004970CC">
        <w:rPr>
          <w:rtl/>
        </w:rPr>
        <w:t>ראיתי</w:t>
      </w:r>
      <w:r w:rsidR="002D0E93">
        <w:rPr>
          <w:rtl/>
        </w:rPr>
        <w:t xml:space="preserve"> </w:t>
      </w:r>
      <w:r w:rsidRPr="004970CC">
        <w:rPr>
          <w:rtl/>
        </w:rPr>
        <w:t>שממשלה</w:t>
      </w:r>
      <w:r w:rsidR="002D0E93">
        <w:rPr>
          <w:rtl/>
        </w:rPr>
        <w:t xml:space="preserve"> </w:t>
      </w:r>
      <w:r w:rsidRPr="004970CC">
        <w:rPr>
          <w:rtl/>
        </w:rPr>
        <w:t>זו מצד אחד נותנת חלק מארץ</w:t>
      </w:r>
      <w:r w:rsidR="002D0E93">
        <w:rPr>
          <w:rtl/>
        </w:rPr>
        <w:t>-</w:t>
      </w:r>
      <w:r w:rsidRPr="004970CC">
        <w:rPr>
          <w:rtl/>
        </w:rPr>
        <w:t>ישראל ומצד שני רוצה</w:t>
      </w:r>
      <w:r w:rsidR="002D0E93">
        <w:rPr>
          <w:rtl/>
        </w:rPr>
        <w:t xml:space="preserve"> </w:t>
      </w:r>
      <w:r w:rsidRPr="004970CC">
        <w:rPr>
          <w:rtl/>
        </w:rPr>
        <w:t>לחזק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התורה.</w:t>
      </w:r>
      <w:r w:rsidR="002D0E93">
        <w:rPr>
          <w:rtl/>
        </w:rPr>
        <w:t xml:space="preserve"> </w:t>
      </w:r>
      <w:r w:rsidRPr="004970CC">
        <w:rPr>
          <w:rtl/>
        </w:rPr>
        <w:t>אבל אני רואה, לצערי הרב, שאנחנו חוזרים לכך שמה שיחזיק את העם</w:t>
      </w:r>
      <w:r w:rsidR="002D0E93">
        <w:rPr>
          <w:rtl/>
        </w:rPr>
        <w:t xml:space="preserve"> </w:t>
      </w:r>
      <w:r w:rsidRPr="004970CC">
        <w:rPr>
          <w:rtl/>
        </w:rPr>
        <w:t>הוא רק התורה, מדינה כמעט שאין 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ב'. מי יודע מה יהיה באוסלו ג'. באוסלו א' מישהו חשב שיבוא אוסלו</w:t>
      </w:r>
      <w:r w:rsidR="002D0E93">
        <w:rPr>
          <w:rtl/>
        </w:rPr>
        <w:t xml:space="preserve"> </w:t>
      </w:r>
      <w:r w:rsidRPr="004970CC">
        <w:rPr>
          <w:rtl/>
        </w:rPr>
        <w:t>ב'</w:t>
      </w:r>
      <w:r w:rsidR="002D0E93">
        <w:rPr>
          <w:rtl/>
        </w:rPr>
        <w:t xml:space="preserve"> </w:t>
      </w:r>
      <w:r w:rsidRPr="004970CC">
        <w:rPr>
          <w:rtl/>
        </w:rPr>
        <w:t>וייתנו</w:t>
      </w:r>
      <w:r w:rsidR="002D0E93">
        <w:rPr>
          <w:rtl/>
        </w:rPr>
        <w:t xml:space="preserve"> </w:t>
      </w:r>
      <w:r w:rsidRPr="004970CC">
        <w:rPr>
          <w:rtl/>
        </w:rPr>
        <w:t>את כל זה? אולי יבוא אוסלו ג' וייתנו את יפו. מי יודע מה יהיה באוסלו</w:t>
      </w:r>
      <w:r w:rsidR="002D0E93">
        <w:rPr>
          <w:rtl/>
        </w:rPr>
        <w:t xml:space="preserve"> </w:t>
      </w:r>
      <w:r w:rsidRPr="004970CC">
        <w:rPr>
          <w:rtl/>
        </w:rPr>
        <w:t>ג'.</w:t>
      </w:r>
      <w:r w:rsidR="002D0E93">
        <w:rPr>
          <w:rtl/>
        </w:rPr>
        <w:t xml:space="preserve"> </w:t>
      </w:r>
      <w:r w:rsidRPr="004970CC">
        <w:rPr>
          <w:rtl/>
        </w:rPr>
        <w:t>תמיד</w:t>
      </w:r>
      <w:r w:rsidR="002D0E93">
        <w:rPr>
          <w:rtl/>
        </w:rPr>
        <w:t xml:space="preserve"> </w:t>
      </w:r>
      <w:r w:rsidRPr="004970CC">
        <w:rPr>
          <w:rtl/>
        </w:rPr>
        <w:t>יגידו</w:t>
      </w:r>
      <w:r w:rsidR="002D0E93">
        <w:rPr>
          <w:rtl/>
        </w:rPr>
        <w:t xml:space="preserve"> </w:t>
      </w:r>
      <w:r w:rsidRPr="004970CC">
        <w:rPr>
          <w:rtl/>
        </w:rPr>
        <w:t>לנו שבגין הבטיח את זה בקמפ</w:t>
      </w:r>
      <w:r w:rsidR="002D0E93">
        <w:rPr>
          <w:rtl/>
        </w:rPr>
        <w:t>-</w:t>
      </w:r>
      <w:r w:rsidRPr="004970CC">
        <w:rPr>
          <w:rtl/>
        </w:rPr>
        <w:t>דייוויד. אלה שחושבים כך, אם בגין</w:t>
      </w:r>
      <w:r w:rsidR="002D0E93">
        <w:rPr>
          <w:rtl/>
        </w:rPr>
        <w:t xml:space="preserve"> </w:t>
      </w:r>
      <w:r w:rsidRPr="004970CC">
        <w:rPr>
          <w:rtl/>
        </w:rPr>
        <w:t>טעה, אתה צריך להמשיך בטעות? אולי הוא טעה. אם הוא באמת עשה זאת, הוא טעה.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אם אתה רוצה שלום, בורא עולם, תחזיר לנו את התורה, תחזק אותנו. יש עכשיו</w:t>
      </w:r>
      <w:r w:rsidR="002D0E93">
        <w:rPr>
          <w:rtl/>
        </w:rPr>
        <w:t xml:space="preserve"> </w:t>
      </w:r>
      <w:r w:rsidRPr="004970CC">
        <w:rPr>
          <w:rtl/>
        </w:rPr>
        <w:t>משרד דתות שרוצה להחריב את כל מוסדות התורה. לא היה במדינה בכל הממשלות משרד דתות</w:t>
      </w:r>
      <w:r w:rsidR="002D0E93">
        <w:rPr>
          <w:rtl/>
        </w:rPr>
        <w:t xml:space="preserve"> </w:t>
      </w:r>
      <w:r w:rsidRPr="004970CC">
        <w:rPr>
          <w:rtl/>
        </w:rPr>
        <w:t>שכל כך רדף מוסדות תורה כמו המשרד שיש 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עוד? רק שלום עם ערפאת, רק להתנשק אתו, לחפש בשבילו תקציבים, לראות שתהיה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עבודה ותהיה להם פרנסה ותהיה להם מדינה. ואנחנו לא נהיה מדינה לאומית, אנחנו</w:t>
      </w:r>
      <w:r w:rsidR="002D0E93">
        <w:rPr>
          <w:rtl/>
        </w:rPr>
        <w:t xml:space="preserve"> </w:t>
      </w:r>
      <w:r w:rsidRPr="004970CC">
        <w:rPr>
          <w:rtl/>
        </w:rPr>
        <w:t>נהיה מדינה ערבית, מדינה בלי תורה.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נצביע,</w:t>
      </w:r>
      <w:r w:rsidR="002D0E93">
        <w:rPr>
          <w:rtl/>
        </w:rPr>
        <w:t xml:space="preserve"> </w:t>
      </w:r>
      <w:r w:rsidRPr="004970CC">
        <w:rPr>
          <w:rtl/>
        </w:rPr>
        <w:t>בוודאי,</w:t>
      </w:r>
      <w:r w:rsidR="002D0E93">
        <w:rPr>
          <w:rtl/>
        </w:rPr>
        <w:t xml:space="preserve"> </w:t>
      </w:r>
      <w:r w:rsidRPr="004970CC">
        <w:rPr>
          <w:rtl/>
        </w:rPr>
        <w:t>נגד ההסכם, אבל אני עוד פונה לראש הממשלה, אני</w:t>
      </w:r>
      <w:r w:rsidR="002D0E93">
        <w:rPr>
          <w:rtl/>
        </w:rPr>
        <w:t xml:space="preserve"> </w:t>
      </w:r>
      <w:r w:rsidRPr="004970CC">
        <w:rPr>
          <w:rtl/>
        </w:rPr>
        <w:t>חושב שהוא איש הגון. הוא כל הזמן מדבר על הסטטוס</w:t>
      </w:r>
      <w:r w:rsidR="002D0E93">
        <w:rPr>
          <w:rtl/>
        </w:rPr>
        <w:t>-</w:t>
      </w:r>
      <w:r w:rsidRPr="004970CC">
        <w:rPr>
          <w:rtl/>
        </w:rPr>
        <w:t xml:space="preserve">קוו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עדיין חושב כך?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שפירא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עדיין חושב שהוא איש הגון, ואני מקבל הרבה צעקות על כך. לפחות דבר אחד,</w:t>
      </w:r>
      <w:r w:rsidR="002D0E93">
        <w:rPr>
          <w:rtl/>
        </w:rPr>
        <w:t xml:space="preserve"> </w:t>
      </w:r>
      <w:r w:rsidRPr="004970CC">
        <w:rPr>
          <w:rtl/>
        </w:rPr>
        <w:t>שיחזק את התורה.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 חבר הכנסת אברהם שפירא.</w:t>
      </w:r>
      <w:r w:rsidR="002D0E93">
        <w:rPr>
          <w:rtl/>
        </w:rPr>
        <w:t xml:space="preserve"> </w:t>
      </w:r>
      <w:r w:rsidRPr="004970CC">
        <w:rPr>
          <w:rtl/>
        </w:rPr>
        <w:t>אני מזמין את חבר הכנסת האשם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מחאמיד, בבקשה, אדוני.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אלכס גולדפרב.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תרשה לי, אדוני היושב</w:t>
      </w:r>
      <w:r w:rsidR="002D0E93">
        <w:rPr>
          <w:rtl/>
        </w:rPr>
        <w:t>-</w:t>
      </w:r>
      <w:r w:rsidRPr="004970CC">
        <w:rPr>
          <w:rtl/>
        </w:rPr>
        <w:t>ראש, להעיר שתי הערות</w:t>
      </w:r>
      <w:r w:rsidR="002D0E93">
        <w:rPr>
          <w:rtl/>
        </w:rPr>
        <w:t xml:space="preserve"> </w:t>
      </w:r>
      <w:r w:rsidRPr="004970CC">
        <w:rPr>
          <w:rtl/>
        </w:rPr>
        <w:t>ליושב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הליכוד:</w:t>
      </w:r>
      <w:r w:rsidR="002D0E93">
        <w:rPr>
          <w:rtl/>
        </w:rPr>
        <w:t xml:space="preserve"> </w:t>
      </w:r>
      <w:r w:rsidRPr="004970CC">
        <w:rPr>
          <w:rtl/>
        </w:rPr>
        <w:t>ראשית,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להדגיש</w:t>
      </w:r>
      <w:r w:rsidR="002D0E93">
        <w:rPr>
          <w:rtl/>
        </w:rPr>
        <w:t xml:space="preserve"> </w:t>
      </w:r>
      <w:r w:rsidRPr="004970CC">
        <w:rPr>
          <w:rtl/>
        </w:rPr>
        <w:t>בפניו שאנחנו חלק ממדינת ישראל,</w:t>
      </w:r>
      <w:r w:rsidR="002D0E93">
        <w:rPr>
          <w:rtl/>
        </w:rPr>
        <w:t xml:space="preserve"> </w:t>
      </w:r>
      <w:r w:rsidRPr="004970CC">
        <w:rPr>
          <w:rtl/>
        </w:rPr>
        <w:t>ואי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לעשות כל מיני תרגילים ולספר שיש סכנה שיספחו את הגליל ואת המשולש וכו'</w:t>
      </w:r>
      <w:r w:rsidR="002D0E93">
        <w:rPr>
          <w:rtl/>
        </w:rPr>
        <w:t xml:space="preserve"> </w:t>
      </w:r>
      <w:r w:rsidRPr="004970CC">
        <w:rPr>
          <w:rtl/>
        </w:rPr>
        <w:t>וכו'.</w:t>
      </w:r>
      <w:r w:rsidR="002D0E93">
        <w:rPr>
          <w:rtl/>
        </w:rPr>
        <w:t xml:space="preserve"> </w:t>
      </w:r>
      <w:r w:rsidRPr="004970CC">
        <w:rPr>
          <w:rtl/>
        </w:rPr>
        <w:t>הגיע</w:t>
      </w:r>
      <w:r w:rsidR="002D0E93">
        <w:rPr>
          <w:rtl/>
        </w:rPr>
        <w:t xml:space="preserve"> </w:t>
      </w:r>
      <w:r w:rsidRPr="004970CC">
        <w:rPr>
          <w:rtl/>
        </w:rPr>
        <w:t>הזמן</w:t>
      </w:r>
      <w:r w:rsidR="002D0E93">
        <w:rPr>
          <w:rtl/>
        </w:rPr>
        <w:t xml:space="preserve"> </w:t>
      </w:r>
      <w:r w:rsidRPr="004970CC">
        <w:rPr>
          <w:rtl/>
        </w:rPr>
        <w:t>שיפסיקו</w:t>
      </w:r>
      <w:r w:rsidR="002D0E93">
        <w:rPr>
          <w:rtl/>
        </w:rPr>
        <w:t xml:space="preserve"> </w:t>
      </w:r>
      <w:r w:rsidRPr="004970CC">
        <w:rPr>
          <w:rtl/>
        </w:rPr>
        <w:t>לחשוב</w:t>
      </w:r>
      <w:r w:rsidR="002D0E93">
        <w:rPr>
          <w:rtl/>
        </w:rPr>
        <w:t xml:space="preserve"> </w:t>
      </w:r>
      <w:r w:rsidRPr="004970CC">
        <w:rPr>
          <w:rtl/>
        </w:rPr>
        <w:t>עלינו</w:t>
      </w:r>
      <w:r w:rsidR="002D0E93">
        <w:rPr>
          <w:rtl/>
        </w:rPr>
        <w:t xml:space="preserve"> </w:t>
      </w:r>
      <w:r w:rsidRPr="004970CC">
        <w:rPr>
          <w:rtl/>
        </w:rPr>
        <w:t>כעל</w:t>
      </w:r>
      <w:r w:rsidR="002D0E93">
        <w:rPr>
          <w:rtl/>
        </w:rPr>
        <w:t xml:space="preserve"> </w:t>
      </w:r>
      <w:r w:rsidRPr="004970CC">
        <w:rPr>
          <w:rtl/>
        </w:rPr>
        <w:t>אזור נכבש. אנחנו לא כבושים ולא</w:t>
      </w:r>
      <w:r w:rsidR="002D0E93">
        <w:rPr>
          <w:rtl/>
        </w:rPr>
        <w:t xml:space="preserve"> </w:t>
      </w:r>
      <w:r w:rsidRPr="004970CC">
        <w:rPr>
          <w:rtl/>
        </w:rPr>
        <w:t>נכבשים.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חלק</w:t>
      </w:r>
      <w:r w:rsidR="002D0E93">
        <w:rPr>
          <w:rtl/>
        </w:rPr>
        <w:t xml:space="preserve"> </w:t>
      </w:r>
      <w:r w:rsidRPr="004970CC">
        <w:rPr>
          <w:rtl/>
        </w:rPr>
        <w:t>ממדינת ישראל, ואסור, גם ליושב</w:t>
      </w:r>
      <w:r w:rsidR="002D0E93">
        <w:rPr>
          <w:rtl/>
        </w:rPr>
        <w:t>-</w:t>
      </w:r>
      <w:r w:rsidRPr="004970CC">
        <w:rPr>
          <w:rtl/>
        </w:rPr>
        <w:t>ראש מפלגה גדולה הטוען שיכול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להיות שהוא יהיה ראש ממשלה, לחשוב שיש לו </w:t>
      </w:r>
      <w:r w:rsidR="002D0E93" w:rsidRPr="004970CC">
        <w:rPr>
          <w:rtl/>
        </w:rPr>
        <w:t>17</w:t>
      </w:r>
      <w:r w:rsidR="002D0E93">
        <w:rPr>
          <w:rtl/>
        </w:rPr>
        <w:t>%</w:t>
      </w:r>
      <w:r w:rsidRPr="004970CC">
        <w:rPr>
          <w:rtl/>
        </w:rPr>
        <w:t xml:space="preserve"> של נתינים שהם לא אזרחי המדינה. זאת</w:t>
      </w:r>
      <w:r w:rsidR="002D0E93">
        <w:rPr>
          <w:rtl/>
        </w:rPr>
        <w:t xml:space="preserve"> </w:t>
      </w:r>
      <w:r w:rsidRPr="004970CC">
        <w:rPr>
          <w:rtl/>
        </w:rPr>
        <w:t>אני דוחה מכול וכול.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שנית,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לומר, אדוני היושב</w:t>
      </w:r>
      <w:r w:rsidR="002D0E93">
        <w:rPr>
          <w:rtl/>
        </w:rPr>
        <w:t>-</w:t>
      </w:r>
      <w:r w:rsidRPr="004970CC">
        <w:rPr>
          <w:rtl/>
        </w:rPr>
        <w:t>ראש, ששמעתי אתמול והיום את ראש הממשלה</w:t>
      </w:r>
      <w:r w:rsidR="002D0E93">
        <w:rPr>
          <w:rtl/>
        </w:rPr>
        <w:t xml:space="preserve"> </w:t>
      </w:r>
      <w:r w:rsidRPr="004970CC">
        <w:rPr>
          <w:rtl/>
        </w:rPr>
        <w:t>מדבר נגד גזענות וקורא לאלה שאומרים שהכנסת נשענת על קולות ערביים קולות גזעניים.</w:t>
      </w:r>
      <w:r w:rsidR="002D0E93">
        <w:rPr>
          <w:rtl/>
        </w:rPr>
        <w:t xml:space="preserve"> </w:t>
      </w:r>
      <w:r w:rsidRPr="004970CC">
        <w:rPr>
          <w:rtl/>
        </w:rPr>
        <w:t>שמעתי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את יושב</w:t>
      </w:r>
      <w:r w:rsidR="002D0E93">
        <w:rPr>
          <w:rtl/>
        </w:rPr>
        <w:t>-</w:t>
      </w:r>
      <w:r w:rsidRPr="004970CC">
        <w:rPr>
          <w:rtl/>
        </w:rPr>
        <w:t>ראש הליכוד אומר שההחלטה שתתקבל היום נשענת על קולות של סוכני</w:t>
      </w:r>
      <w:r w:rsidR="002D0E93">
        <w:rPr>
          <w:rtl/>
        </w:rPr>
        <w:t xml:space="preserve"> </w:t>
      </w:r>
      <w:r w:rsidRPr="004970CC">
        <w:rPr>
          <w:rtl/>
        </w:rPr>
        <w:t>אש"ף.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לשאול: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חודשים, כאשר רצו אותנו כדי להפיל את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היינו כשרים? האם אז לא היינו סוכני אש"ף? האם אז היינו ציונים</w:t>
      </w:r>
      <w:r w:rsidR="002D0E93">
        <w:rPr>
          <w:rtl/>
        </w:rPr>
        <w:t xml:space="preserve"> </w:t>
      </w:r>
      <w:r w:rsidRPr="004970CC">
        <w:rPr>
          <w:rtl/>
        </w:rPr>
        <w:t>טובים, והיום אנחנו סוכני אש"ף? איפה ההיגיון של יושב</w:t>
      </w:r>
      <w:r w:rsidR="002D0E93">
        <w:rPr>
          <w:rtl/>
        </w:rPr>
        <w:t>-</w:t>
      </w:r>
      <w:r w:rsidRPr="004970CC">
        <w:rPr>
          <w:rtl/>
        </w:rPr>
        <w:t>ראש הליכוד?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ולעצם</w:t>
      </w:r>
      <w:r w:rsidR="002D0E93">
        <w:rPr>
          <w:rtl/>
        </w:rPr>
        <w:t xml:space="preserve"> </w:t>
      </w:r>
      <w:r w:rsidRPr="004970CC">
        <w:rPr>
          <w:rtl/>
        </w:rPr>
        <w:t>העניין,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 רוצה לציין עוד דבר. אני רוצה לציין</w:t>
      </w:r>
      <w:r w:rsidR="002D0E93">
        <w:rPr>
          <w:rtl/>
        </w:rPr>
        <w:t xml:space="preserve"> </w:t>
      </w:r>
      <w:r w:rsidRPr="004970CC">
        <w:rPr>
          <w:rtl/>
        </w:rPr>
        <w:t>לחיוב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דברי</w:t>
      </w:r>
      <w:r w:rsidR="002D0E93">
        <w:rPr>
          <w:rtl/>
        </w:rPr>
        <w:t xml:space="preserve"> </w:t>
      </w:r>
      <w:r w:rsidRPr="004970CC">
        <w:rPr>
          <w:rtl/>
        </w:rPr>
        <w:t>המבוא</w:t>
      </w:r>
      <w:r w:rsidR="002D0E93">
        <w:rPr>
          <w:rtl/>
        </w:rPr>
        <w:t xml:space="preserve"> </w:t>
      </w:r>
      <w:r w:rsidRPr="004970CC">
        <w:rPr>
          <w:rtl/>
        </w:rPr>
        <w:t>להסכם,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לפיו שני הצדדים מאשרים את נחישותם לשים קץ</w:t>
      </w:r>
      <w:r w:rsidR="002D0E93">
        <w:rPr>
          <w:rtl/>
        </w:rPr>
        <w:t xml:space="preserve"> </w:t>
      </w:r>
      <w:r w:rsidRPr="004970CC">
        <w:rPr>
          <w:rtl/>
        </w:rPr>
        <w:t>לעימות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עשרות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ולחיות</w:t>
      </w:r>
      <w:r w:rsidR="002D0E93">
        <w:rPr>
          <w:rtl/>
        </w:rPr>
        <w:t xml:space="preserve"> </w:t>
      </w:r>
      <w:r w:rsidRPr="004970CC">
        <w:rPr>
          <w:rtl/>
        </w:rPr>
        <w:t>בדו</w:t>
      </w:r>
      <w:r w:rsidR="002D0E93">
        <w:rPr>
          <w:rtl/>
        </w:rPr>
        <w:t>-</w:t>
      </w:r>
      <w:r w:rsidRPr="004970CC">
        <w:rPr>
          <w:rtl/>
        </w:rPr>
        <w:t>קיום</w:t>
      </w:r>
      <w:r w:rsidR="002D0E93">
        <w:rPr>
          <w:rtl/>
        </w:rPr>
        <w:t xml:space="preserve"> </w:t>
      </w:r>
      <w:r w:rsidRPr="004970CC">
        <w:rPr>
          <w:rtl/>
        </w:rPr>
        <w:t>של שלום, כבוד הדדי וביטחון תוך הכרה</w:t>
      </w:r>
      <w:r w:rsidR="002D0E93">
        <w:rPr>
          <w:rtl/>
        </w:rPr>
        <w:t xml:space="preserve"> </w:t>
      </w:r>
      <w:r w:rsidRPr="004970CC">
        <w:rPr>
          <w:rtl/>
        </w:rPr>
        <w:t>בזכויותיהם הלגיטימיות והפוליטיות ההדדיות, כאשר הדגש הוא בקשר שבין שלום וביטחון</w:t>
      </w:r>
      <w:r w:rsidR="002D0E93">
        <w:rPr>
          <w:rtl/>
        </w:rPr>
        <w:t xml:space="preserve"> </w:t>
      </w:r>
      <w:r w:rsidRPr="004970CC">
        <w:rPr>
          <w:rtl/>
        </w:rPr>
        <w:t>והתנערות מקונצפציות ישנות וכושלות של חרב וכיבוש.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והדבר</w:t>
      </w:r>
      <w:r w:rsidR="002D0E93">
        <w:rPr>
          <w:rtl/>
        </w:rPr>
        <w:t xml:space="preserve"> </w:t>
      </w:r>
      <w:r w:rsidRPr="004970CC">
        <w:rPr>
          <w:rtl/>
        </w:rPr>
        <w:t>השלישי:</w:t>
      </w:r>
      <w:r w:rsidR="002D0E93">
        <w:rPr>
          <w:rtl/>
        </w:rPr>
        <w:t xml:space="preserve"> </w:t>
      </w:r>
      <w:r w:rsidRPr="004970CC">
        <w:rPr>
          <w:rtl/>
        </w:rPr>
        <w:t>דברי ראש הממשלה בדבר חלוקת הארץ בין ישראל לבין הפלשתינים,</w:t>
      </w:r>
      <w:r w:rsidR="002D0E93">
        <w:rPr>
          <w:rtl/>
        </w:rPr>
        <w:t xml:space="preserve"> </w:t>
      </w:r>
      <w:r w:rsidRPr="004970CC">
        <w:rPr>
          <w:rtl/>
        </w:rPr>
        <w:t>שאין לה שום משמעות אחרת מלבד חלוקת הריבונות הגיאוגרפית והמדינית שסופה אינו אלא</w:t>
      </w:r>
      <w:r w:rsidR="002D0E93">
        <w:rPr>
          <w:rtl/>
        </w:rPr>
        <w:t xml:space="preserve"> </w:t>
      </w:r>
      <w:r w:rsidRPr="004970CC">
        <w:rPr>
          <w:rtl/>
        </w:rPr>
        <w:t>מדינה ליד מדינה.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אציין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דברים הקשורים לבחירות של המועצה הפלשתינית. נכתב שם:</w:t>
      </w:r>
      <w:r w:rsidR="002D0E93">
        <w:rPr>
          <w:rtl/>
        </w:rPr>
        <w:t xml:space="preserve"> </w:t>
      </w:r>
      <w:r w:rsidRPr="004970CC">
        <w:rPr>
          <w:rtl/>
        </w:rPr>
        <w:t>כדי שבחירות אלה תהוונה שלב מעבר משמעותי מכין לקראת מימוש הזכויות הלגיטימיות של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הפלשתיני</w:t>
      </w:r>
      <w:r w:rsidR="002D0E93">
        <w:rPr>
          <w:rtl/>
        </w:rPr>
        <w:t xml:space="preserve"> </w:t>
      </w:r>
      <w:r w:rsidRPr="004970CC">
        <w:rPr>
          <w:rtl/>
        </w:rPr>
        <w:t>ודרישותיו</w:t>
      </w:r>
      <w:r w:rsidR="002D0E93">
        <w:rPr>
          <w:rtl/>
        </w:rPr>
        <w:t xml:space="preserve"> </w:t>
      </w:r>
      <w:r w:rsidRPr="004970CC">
        <w:rPr>
          <w:rtl/>
        </w:rPr>
        <w:t>הצודקות.</w:t>
      </w:r>
      <w:r w:rsidR="002D0E93">
        <w:rPr>
          <w:rtl/>
        </w:rPr>
        <w:t xml:space="preserve"> </w:t>
      </w:r>
      <w:r w:rsidRPr="004970CC">
        <w:rPr>
          <w:rtl/>
        </w:rPr>
        <w:t>פירוש</w:t>
      </w:r>
      <w:r w:rsidR="002D0E93">
        <w:rPr>
          <w:rtl/>
        </w:rPr>
        <w:t xml:space="preserve"> </w:t>
      </w:r>
      <w:r w:rsidRPr="004970CC">
        <w:rPr>
          <w:rtl/>
        </w:rPr>
        <w:t>הדבר, עוד הפעם, הגדרה עצמית, עצמאות</w:t>
      </w:r>
      <w:r w:rsidR="002D0E93">
        <w:rPr>
          <w:rtl/>
        </w:rPr>
        <w:t xml:space="preserve"> </w:t>
      </w:r>
      <w:r w:rsidRPr="004970CC">
        <w:rPr>
          <w:rtl/>
        </w:rPr>
        <w:t>מדינית ומדינה ליד מדינה.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ובכל זאת, ההסכם אינו שחור</w:t>
      </w:r>
      <w:r w:rsidR="002D0E93">
        <w:rPr>
          <w:rtl/>
        </w:rPr>
        <w:t>-</w:t>
      </w:r>
      <w:r w:rsidRPr="004970CC">
        <w:rPr>
          <w:rtl/>
        </w:rPr>
        <w:t>לבן, שכן יש מוקשים ופרצות העלולים לפוצץ את הגשר</w:t>
      </w:r>
      <w:r w:rsidR="002D0E93">
        <w:rPr>
          <w:rtl/>
        </w:rPr>
        <w:t xml:space="preserve"> </w:t>
      </w:r>
      <w:r w:rsidRPr="004970CC">
        <w:rPr>
          <w:rtl/>
        </w:rPr>
        <w:t>שנבנה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כה</w:t>
      </w:r>
      <w:r w:rsidR="002D0E93">
        <w:rPr>
          <w:rtl/>
        </w:rPr>
        <w:t xml:space="preserve"> </w:t>
      </w:r>
      <w:r w:rsidRPr="004970CC">
        <w:rPr>
          <w:rtl/>
        </w:rPr>
        <w:t>בתהליך</w:t>
      </w:r>
      <w:r w:rsidR="002D0E93">
        <w:rPr>
          <w:rtl/>
        </w:rPr>
        <w:t xml:space="preserve"> </w:t>
      </w:r>
      <w:r w:rsidRPr="004970CC">
        <w:rPr>
          <w:rtl/>
        </w:rPr>
        <w:t>השלום,</w:t>
      </w:r>
      <w:r w:rsidR="002D0E93">
        <w:rPr>
          <w:rtl/>
        </w:rPr>
        <w:t xml:space="preserve"> </w:t>
      </w:r>
      <w:r w:rsidRPr="004970CC">
        <w:rPr>
          <w:rtl/>
        </w:rPr>
        <w:t>ואמנה</w:t>
      </w:r>
      <w:r w:rsidR="002D0E93">
        <w:rPr>
          <w:rtl/>
        </w:rPr>
        <w:t xml:space="preserve"> </w:t>
      </w:r>
      <w:r w:rsidRPr="004970CC">
        <w:rPr>
          <w:rtl/>
        </w:rPr>
        <w:t>חלק מהם: הסגר על השטחים ודאי שאיננו תורם</w:t>
      </w:r>
      <w:r w:rsidR="002D0E93">
        <w:rPr>
          <w:rtl/>
        </w:rPr>
        <w:t xml:space="preserve"> </w:t>
      </w:r>
      <w:r w:rsidRPr="004970CC">
        <w:rPr>
          <w:rtl/>
        </w:rPr>
        <w:t>לשלום;</w:t>
      </w:r>
      <w:r w:rsidR="002D0E93">
        <w:rPr>
          <w:rtl/>
        </w:rPr>
        <w:t xml:space="preserve"> </w:t>
      </w:r>
      <w:r w:rsidRPr="004970CC">
        <w:rPr>
          <w:rtl/>
        </w:rPr>
        <w:t>ההרעבה של הפלשתינים לא תורמת לשלום; ושחרור האסירים: מן הדין היה להסכים</w:t>
      </w:r>
      <w:r w:rsidR="002D0E93">
        <w:rPr>
          <w:rtl/>
        </w:rPr>
        <w:t xml:space="preserve"> </w:t>
      </w:r>
      <w:r w:rsidRPr="004970CC">
        <w:rPr>
          <w:rtl/>
        </w:rPr>
        <w:t>לשחרור</w:t>
      </w:r>
      <w:r w:rsidR="002D0E93">
        <w:rPr>
          <w:rtl/>
        </w:rPr>
        <w:t xml:space="preserve"> </w:t>
      </w:r>
      <w:r w:rsidRPr="004970CC">
        <w:rPr>
          <w:rtl/>
        </w:rPr>
        <w:t>כלל</w:t>
      </w:r>
      <w:r w:rsidR="002D0E93">
        <w:rPr>
          <w:rtl/>
        </w:rPr>
        <w:t xml:space="preserve"> </w:t>
      </w:r>
      <w:r w:rsidRPr="004970CC">
        <w:rPr>
          <w:rtl/>
        </w:rPr>
        <w:t>האסירים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ולא לעשות מהם שלבים וקטגוריות,</w:t>
      </w:r>
      <w:r w:rsidR="002D0E93">
        <w:rPr>
          <w:rtl/>
        </w:rPr>
        <w:t xml:space="preserve"> </w:t>
      </w:r>
      <w:r w:rsidRPr="004970CC">
        <w:rPr>
          <w:rtl/>
        </w:rPr>
        <w:t>לרבות האסירים</w:t>
      </w:r>
      <w:r w:rsidR="002D0E93">
        <w:rPr>
          <w:rtl/>
        </w:rPr>
        <w:t xml:space="preserve"> </w:t>
      </w:r>
      <w:r w:rsidRPr="004970CC">
        <w:rPr>
          <w:rtl/>
        </w:rPr>
        <w:t>הערבים</w:t>
      </w:r>
      <w:r w:rsidR="002D0E93">
        <w:rPr>
          <w:rtl/>
        </w:rPr>
        <w:t xml:space="preserve"> </w:t>
      </w:r>
      <w:r w:rsidRPr="004970CC">
        <w:rPr>
          <w:rtl/>
        </w:rPr>
        <w:t>הישראלים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פעלו</w:t>
      </w:r>
      <w:r w:rsidR="002D0E93">
        <w:rPr>
          <w:rtl/>
        </w:rPr>
        <w:t xml:space="preserve"> </w:t>
      </w:r>
      <w:r w:rsidRPr="004970CC">
        <w:rPr>
          <w:rtl/>
        </w:rPr>
        <w:t>גם הם בפיקודו של אש"ף, יאסר ערפאת ואחרים.</w:t>
      </w:r>
      <w:r w:rsidR="002D0E93">
        <w:rPr>
          <w:rtl/>
        </w:rPr>
        <w:t xml:space="preserve"> </w:t>
      </w:r>
      <w:r w:rsidRPr="004970CC">
        <w:rPr>
          <w:rtl/>
        </w:rPr>
        <w:t>גם להם</w:t>
      </w:r>
      <w:r w:rsidR="002D0E93">
        <w:rPr>
          <w:rtl/>
        </w:rPr>
        <w:t xml:space="preserve"> </w:t>
      </w:r>
      <w:r w:rsidRPr="004970CC">
        <w:rPr>
          <w:rtl/>
        </w:rPr>
        <w:t>מגיע שחרור.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ודבר</w:t>
      </w:r>
      <w:r w:rsidR="002D0E93">
        <w:rPr>
          <w:rtl/>
        </w:rPr>
        <w:t xml:space="preserve"> </w:t>
      </w:r>
      <w:r w:rsidRPr="004970CC">
        <w:rPr>
          <w:rtl/>
        </w:rPr>
        <w:t>נוסף,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שחרור כל הגופות </w:t>
      </w:r>
      <w:r w:rsidR="002D0E93">
        <w:rPr>
          <w:rtl/>
        </w:rPr>
        <w:t>–</w:t>
      </w:r>
      <w:r w:rsidRPr="004970CC">
        <w:rPr>
          <w:rtl/>
        </w:rPr>
        <w:t xml:space="preserve"> גם גופות של ישראלים, של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ערבים ושל פלשתינים </w:t>
      </w:r>
      <w:r w:rsidR="002D0E93">
        <w:rPr>
          <w:rtl/>
        </w:rPr>
        <w:t>–</w:t>
      </w:r>
      <w:r w:rsidRPr="004970CC">
        <w:rPr>
          <w:rtl/>
        </w:rPr>
        <w:t xml:space="preserve"> והחזרתן למשפחותיהם.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כאן דורש מממשלת ישראל להתחיל במחווה אנושית ולשחרר גופות של פלשתינים</w:t>
      </w:r>
      <w:r w:rsidR="002D0E93">
        <w:rPr>
          <w:rtl/>
        </w:rPr>
        <w:t xml:space="preserve"> </w:t>
      </w:r>
      <w:r w:rsidRPr="004970CC">
        <w:rPr>
          <w:rtl/>
        </w:rPr>
        <w:t>הקבורות בגשר בנות</w:t>
      </w:r>
      <w:r w:rsidR="002D0E93">
        <w:rPr>
          <w:rtl/>
        </w:rPr>
        <w:t>-</w:t>
      </w:r>
      <w:r w:rsidRPr="004970CC">
        <w:rPr>
          <w:rtl/>
        </w:rPr>
        <w:t>יעקב וליד גשר אדם.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הבנייה בהר</w:t>
      </w:r>
      <w:r w:rsidR="002D0E93">
        <w:rPr>
          <w:rtl/>
        </w:rPr>
        <w:t>-</w:t>
      </w:r>
      <w:r w:rsidRPr="004970CC">
        <w:rPr>
          <w:rtl/>
        </w:rPr>
        <w:t>חומה בירושלים, אדוני היושב</w:t>
      </w:r>
      <w:r w:rsidR="002D0E93">
        <w:rPr>
          <w:rtl/>
        </w:rPr>
        <w:t>-</w:t>
      </w:r>
      <w:r w:rsidRPr="004970CC">
        <w:rPr>
          <w:rtl/>
        </w:rPr>
        <w:t>ראש, היא גם מוקש אחר ועיקרי.</w:t>
      </w:r>
      <w:r w:rsidR="002D0E93">
        <w:rPr>
          <w:rtl/>
        </w:rPr>
        <w:t xml:space="preserve"> </w:t>
      </w:r>
      <w:r w:rsidRPr="004970CC">
        <w:rPr>
          <w:rtl/>
        </w:rPr>
        <w:t>בכלל,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השלבים</w:t>
      </w:r>
      <w:r w:rsidR="002D0E93">
        <w:rPr>
          <w:rtl/>
        </w:rPr>
        <w:t xml:space="preserve"> – </w:t>
      </w:r>
      <w:r w:rsidRPr="004970CC">
        <w:rPr>
          <w:rtl/>
        </w:rPr>
        <w:t>שלב</w:t>
      </w:r>
      <w:r w:rsidR="002D0E93">
        <w:rPr>
          <w:rtl/>
        </w:rPr>
        <w:t xml:space="preserve"> </w:t>
      </w:r>
      <w:r w:rsidRPr="004970CC">
        <w:rPr>
          <w:rtl/>
        </w:rPr>
        <w:t xml:space="preserve">א', ב' וג' </w:t>
      </w:r>
      <w:r w:rsidR="002D0E93">
        <w:rPr>
          <w:rtl/>
        </w:rPr>
        <w:t>–</w:t>
      </w:r>
      <w:r w:rsidRPr="004970CC">
        <w:rPr>
          <w:rtl/>
        </w:rPr>
        <w:t xml:space="preserve"> נוצרו כדי להגן כביכול על קומץ של מתנחלים חסרי</w:t>
      </w:r>
      <w:r w:rsidR="002D0E93">
        <w:rPr>
          <w:rtl/>
        </w:rPr>
        <w:t xml:space="preserve"> </w:t>
      </w:r>
      <w:r w:rsidRPr="004970CC">
        <w:rPr>
          <w:rtl/>
        </w:rPr>
        <w:t>מעצורים,</w:t>
      </w:r>
      <w:r w:rsidR="002D0E93">
        <w:rPr>
          <w:rtl/>
        </w:rPr>
        <w:t xml:space="preserve"> </w:t>
      </w:r>
      <w:r w:rsidRPr="004970CC">
        <w:rPr>
          <w:rtl/>
        </w:rPr>
        <w:t>לאומנים,</w:t>
      </w:r>
      <w:r w:rsidR="002D0E93">
        <w:rPr>
          <w:rtl/>
        </w:rPr>
        <w:t xml:space="preserve"> </w:t>
      </w:r>
      <w:r w:rsidRPr="004970CC">
        <w:rPr>
          <w:rtl/>
        </w:rPr>
        <w:t>פונדמנטליסטים,</w:t>
      </w:r>
      <w:r w:rsidR="002D0E93">
        <w:rPr>
          <w:rtl/>
        </w:rPr>
        <w:t xml:space="preserve"> </w:t>
      </w:r>
      <w:r w:rsidRPr="004970CC">
        <w:rPr>
          <w:rtl/>
        </w:rPr>
        <w:t>אויבי</w:t>
      </w:r>
      <w:r w:rsidR="002D0E93">
        <w:rPr>
          <w:rtl/>
        </w:rPr>
        <w:t xml:space="preserve"> </w:t>
      </w:r>
      <w:r w:rsidRPr="004970CC">
        <w:rPr>
          <w:rtl/>
        </w:rPr>
        <w:t>השלום, ובמיוחד בחברון. מה עושים 150</w:t>
      </w:r>
      <w:r w:rsidR="002D0E93">
        <w:rPr>
          <w:rtl/>
        </w:rPr>
        <w:t xml:space="preserve"> </w:t>
      </w:r>
      <w:r w:rsidRPr="004970CC">
        <w:rPr>
          <w:rtl/>
        </w:rPr>
        <w:t>מתנחלים בלבה של חברון? מדוע לא ראתה הממשלה את הסכנות הכרוכות בהישארותם שם?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בטוח, 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ראש, שיש ביניהם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אדוני, תרשה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חייבים לעמוד בלוח הזמנים, אדוני.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תודה, אדוני.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בטוח שיש ביניהם יותר מגולדשטיין אחד ויותר מכהנא אחד. אלה לא יחסכו שום</w:t>
      </w:r>
      <w:r w:rsidR="002D0E93">
        <w:rPr>
          <w:rtl/>
        </w:rPr>
        <w:t xml:space="preserve"> </w:t>
      </w:r>
      <w:r w:rsidRPr="004970CC">
        <w:rPr>
          <w:rtl/>
        </w:rPr>
        <w:t>מאמץ</w:t>
      </w:r>
      <w:r w:rsidR="002D0E93">
        <w:rPr>
          <w:rtl/>
        </w:rPr>
        <w:t xml:space="preserve"> </w:t>
      </w:r>
      <w:r w:rsidRPr="004970CC">
        <w:rPr>
          <w:rtl/>
        </w:rPr>
        <w:t>כדי לחבל בתהליך השלום, ולכן אני מזהיר מפני טבח שהם עלולים לבצע בפלשתינים</w:t>
      </w:r>
      <w:r w:rsidR="002D0E93">
        <w:rPr>
          <w:rtl/>
        </w:rPr>
        <w:t xml:space="preserve"> </w:t>
      </w:r>
      <w:r w:rsidRPr="004970CC">
        <w:rPr>
          <w:rtl/>
        </w:rPr>
        <w:t>בחברון ובמקומות אחרים כדי לחבל בתהליך השלום.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ולבסוף, אדוני, נכתב בהסכם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מי טבח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מראה עד כמה אתה מסכים עם גולדשטיין ועם רוצחים. אתה מסכים עם רוצחים.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אני מבקש לסיים. אני מודה לך,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משפט אחרון, אם תרשה לי. הוא הפריע לי באמצע המשפט.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תענה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אענה לו,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מכם, זמנו תם. תאפשרו לו לומר משפט אחרון.</w:t>
      </w:r>
      <w:r w:rsidR="002D0E93">
        <w:rPr>
          <w:rtl/>
        </w:rPr>
        <w:t xml:space="preserve"> </w:t>
      </w:r>
      <w:r w:rsidRPr="004970CC">
        <w:rPr>
          <w:rtl/>
        </w:rPr>
        <w:t>בבקשה,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</w:t>
      </w:r>
      <w:r w:rsidR="002D0E93">
        <w:rPr>
          <w:rtl/>
        </w:rPr>
        <w:t xml:space="preserve"> </w:t>
      </w:r>
      <w:r w:rsidRPr="004970CC">
        <w:rPr>
          <w:rtl/>
        </w:rPr>
        <w:t>ברשותך.</w:t>
      </w:r>
      <w:r w:rsidR="002D0E93">
        <w:rPr>
          <w:rtl/>
        </w:rPr>
        <w:t xml:space="preserve"> </w:t>
      </w:r>
      <w:r w:rsidRPr="004970CC">
        <w:rPr>
          <w:rtl/>
        </w:rPr>
        <w:t>בהסכם שקראנו, חברת הכנסת גוז'נסקי, בהסכם שקראנו את ואני</w:t>
      </w:r>
      <w:r w:rsidR="002D0E93">
        <w:rPr>
          <w:rtl/>
        </w:rPr>
        <w:t xml:space="preserve"> </w:t>
      </w:r>
      <w:r w:rsidRPr="004970CC">
        <w:rPr>
          <w:rtl/>
        </w:rPr>
        <w:t>יש פסקה</w:t>
      </w:r>
      <w:r w:rsidR="002D0E93">
        <w:rPr>
          <w:rtl/>
        </w:rPr>
        <w:t xml:space="preserve"> </w:t>
      </w:r>
      <w:r w:rsidRPr="004970CC">
        <w:rPr>
          <w:rtl/>
        </w:rPr>
        <w:t>האומרת, שמועמדים או מפלגות המעודדים גזענות או החותרים ליישום מטרותיהם</w:t>
      </w:r>
      <w:r w:rsidR="002D0E93">
        <w:rPr>
          <w:rtl/>
        </w:rPr>
        <w:t xml:space="preserve"> </w:t>
      </w:r>
      <w:r w:rsidRPr="004970CC">
        <w:rPr>
          <w:rtl/>
        </w:rPr>
        <w:t>באמצעים בלתי חוקיים ובלתי דמוקרטיים לא יורשו לרוץ לבחירות. אני הייתי מוסיף עוד</w:t>
      </w:r>
      <w:r w:rsidR="002D0E93">
        <w:rPr>
          <w:rtl/>
        </w:rPr>
        <w:t xml:space="preserve"> </w:t>
      </w:r>
      <w:r w:rsidRPr="004970CC">
        <w:rPr>
          <w:rtl/>
        </w:rPr>
        <w:t>סעיף: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ששולל את קיומה של המדינה הפלשתינית כמדינתו של העם הפלשתיני לא יוכל</w:t>
      </w:r>
      <w:r w:rsidR="002D0E93">
        <w:rPr>
          <w:rtl/>
        </w:rPr>
        <w:t xml:space="preserve"> </w:t>
      </w:r>
      <w:r w:rsidRPr="004970CC">
        <w:rPr>
          <w:rtl/>
        </w:rPr>
        <w:t>להשתתף בבחירות בשטחים הכבושים. וזה מזכיר לי את סעיף 7 שקבעה הכנסת.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אני חושב שהגיע הזמן שכל הבית הזה יתאחד למען השלום.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 מאוד, אדוני חבר הכנסת האשם מחאמיד.</w:t>
      </w:r>
      <w:r w:rsidR="002D0E93">
        <w:rPr>
          <w:rtl/>
        </w:rPr>
        <w:t xml:space="preserve"> </w:t>
      </w:r>
      <w:r w:rsidRPr="004970CC">
        <w:rPr>
          <w:rtl/>
        </w:rPr>
        <w:t>אני מזמין את 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אלכס גולדפרב.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רחבעם זאבי.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דעתכם שנעזוב את האולם?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טעות בשם המשפחה, השם הוא אלכס "מיצובישי".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"טויוטה" יותר טוב.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טויוטה היה גנרל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"מיצובישי" היא לא "טויוטה". "טויוטה" זה יותר טוב.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אזרחי מדינת ישראל, מנחם בגין, זיכרונו לברכה,</w:t>
      </w:r>
      <w:r w:rsidR="002D0E93">
        <w:rPr>
          <w:rtl/>
        </w:rPr>
        <w:t xml:space="preserve"> </w:t>
      </w:r>
      <w:r w:rsidRPr="004970CC">
        <w:rPr>
          <w:rtl/>
        </w:rPr>
        <w:t>הראשון</w:t>
      </w:r>
      <w:r w:rsidR="002D0E93">
        <w:rPr>
          <w:rtl/>
        </w:rPr>
        <w:t xml:space="preserve"> </w:t>
      </w:r>
      <w:r w:rsidRPr="004970CC">
        <w:rPr>
          <w:rtl/>
        </w:rPr>
        <w:t>מבין מנהיגי ישראל בעת החדשה, הוביל את העם אל תוך שעריו הפתוחים של עידן</w:t>
      </w:r>
      <w:r w:rsidR="002D0E93">
        <w:rPr>
          <w:rtl/>
        </w:rPr>
        <w:t xml:space="preserve"> </w:t>
      </w:r>
      <w:r w:rsidRPr="004970CC">
        <w:rPr>
          <w:rtl/>
        </w:rPr>
        <w:t>השלום, הרגיעה והביטחון.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בימים</w:t>
      </w:r>
      <w:r w:rsidR="002D0E93">
        <w:rPr>
          <w:rtl/>
        </w:rPr>
        <w:t xml:space="preserve"> </w:t>
      </w:r>
      <w:r w:rsidRPr="004970CC">
        <w:rPr>
          <w:rtl/>
        </w:rPr>
        <w:t>שבהם</w:t>
      </w:r>
      <w:r w:rsidR="002D0E93">
        <w:rPr>
          <w:rtl/>
        </w:rPr>
        <w:t xml:space="preserve"> </w:t>
      </w:r>
      <w:r w:rsidRPr="004970CC">
        <w:rPr>
          <w:rtl/>
        </w:rPr>
        <w:t>התחלפה</w:t>
      </w:r>
      <w:r w:rsidR="002D0E93">
        <w:rPr>
          <w:rtl/>
        </w:rPr>
        <w:t xml:space="preserve"> </w:t>
      </w:r>
      <w:r w:rsidRPr="004970CC">
        <w:rPr>
          <w:rtl/>
        </w:rPr>
        <w:t>תפיסת השלום אצל רבים מאתנו בתפיסה של ביטחון ושל</w:t>
      </w:r>
      <w:r w:rsidR="002D0E93">
        <w:rPr>
          <w:rtl/>
        </w:rPr>
        <w:t xml:space="preserve"> </w:t>
      </w:r>
      <w:r w:rsidRPr="004970CC">
        <w:rPr>
          <w:rtl/>
        </w:rPr>
        <w:t>השגת</w:t>
      </w:r>
      <w:r w:rsidR="002D0E93">
        <w:rPr>
          <w:rtl/>
        </w:rPr>
        <w:t xml:space="preserve"> </w:t>
      </w:r>
      <w:r w:rsidRPr="004970CC">
        <w:rPr>
          <w:rtl/>
        </w:rPr>
        <w:t>יתרון</w:t>
      </w:r>
      <w:r w:rsidR="002D0E93">
        <w:rPr>
          <w:rtl/>
        </w:rPr>
        <w:t xml:space="preserve"> </w:t>
      </w:r>
      <w:r w:rsidRPr="004970CC">
        <w:rPr>
          <w:rtl/>
        </w:rPr>
        <w:t>צבאי, במצב של לוחמה ושל טרור, קבע מנחם בגין, זיכרונו לברכה, קביעה</w:t>
      </w:r>
      <w:r w:rsidR="002D0E93">
        <w:rPr>
          <w:rtl/>
        </w:rPr>
        <w:t xml:space="preserve"> </w:t>
      </w:r>
      <w:r w:rsidRPr="004970CC">
        <w:rPr>
          <w:rtl/>
        </w:rPr>
        <w:t>חשובה:</w:t>
      </w:r>
      <w:r w:rsidR="002D0E93">
        <w:rPr>
          <w:rtl/>
        </w:rPr>
        <w:t xml:space="preserve"> </w:t>
      </w:r>
      <w:r w:rsidRPr="004970CC">
        <w:rPr>
          <w:rtl/>
        </w:rPr>
        <w:t>טובים קשיי השלום מכאבי המלחמה.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רעיון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כה</w:t>
      </w:r>
      <w:r w:rsidR="002D0E93">
        <w:rPr>
          <w:rtl/>
        </w:rPr>
        <w:t xml:space="preserve"> </w:t>
      </w:r>
      <w:r w:rsidRPr="004970CC">
        <w:rPr>
          <w:rtl/>
        </w:rPr>
        <w:t>זר וכה יוצא דופן עבורנו עד שרבים מאתנו, בראשית ימי</w:t>
      </w:r>
      <w:r w:rsidR="002D0E93">
        <w:rPr>
          <w:rtl/>
        </w:rPr>
        <w:t xml:space="preserve"> </w:t>
      </w:r>
      <w:r w:rsidRPr="004970CC">
        <w:rPr>
          <w:rtl/>
        </w:rPr>
        <w:t>קמפ</w:t>
      </w:r>
      <w:r w:rsidR="002D0E93">
        <w:rPr>
          <w:rtl/>
        </w:rPr>
        <w:t>-</w:t>
      </w:r>
      <w:r w:rsidRPr="004970CC">
        <w:rPr>
          <w:rtl/>
        </w:rPr>
        <w:t>דייוויד</w:t>
      </w:r>
      <w:r w:rsidR="002D0E93">
        <w:rPr>
          <w:rtl/>
        </w:rPr>
        <w:t xml:space="preserve"> – </w:t>
      </w:r>
      <w:r w:rsidRPr="004970CC">
        <w:rPr>
          <w:rtl/>
        </w:rPr>
        <w:t>שבהם,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אגב, דובר לראשונה על אוטונומיה פלשתינית </w:t>
      </w:r>
      <w:r w:rsidR="002D0E93">
        <w:rPr>
          <w:rtl/>
        </w:rPr>
        <w:t>–</w:t>
      </w:r>
      <w:r w:rsidRPr="004970CC">
        <w:rPr>
          <w:rtl/>
        </w:rPr>
        <w:t xml:space="preserve"> יצאנו לרחובות</w:t>
      </w:r>
      <w:r w:rsidR="002D0E93">
        <w:rPr>
          <w:rtl/>
        </w:rPr>
        <w:t xml:space="preserve"> </w:t>
      </w:r>
      <w:r w:rsidRPr="004970CC">
        <w:rPr>
          <w:rtl/>
        </w:rPr>
        <w:t>והבענו</w:t>
      </w:r>
      <w:r w:rsidR="002D0E93">
        <w:rPr>
          <w:rtl/>
        </w:rPr>
        <w:t xml:space="preserve"> </w:t>
      </w:r>
      <w:r w:rsidRPr="004970CC">
        <w:rPr>
          <w:rtl/>
        </w:rPr>
        <w:t>התנגדות</w:t>
      </w:r>
      <w:r w:rsidR="002D0E93">
        <w:rPr>
          <w:rtl/>
        </w:rPr>
        <w:t xml:space="preserve"> </w:t>
      </w:r>
      <w:r w:rsidRPr="004970CC">
        <w:rPr>
          <w:rtl/>
        </w:rPr>
        <w:t>כה חריפה למהלכים, עד אשר נשקפה מנגד, בבירור, סכנת הפילוג בעם,</w:t>
      </w:r>
      <w:r w:rsidR="002D0E93">
        <w:rPr>
          <w:rtl/>
        </w:rPr>
        <w:t xml:space="preserve"> </w:t>
      </w:r>
      <w:r w:rsidRPr="004970CC">
        <w:rPr>
          <w:rtl/>
        </w:rPr>
        <w:t>סכנת</w:t>
      </w:r>
      <w:r w:rsidR="002D0E93">
        <w:rPr>
          <w:rtl/>
        </w:rPr>
        <w:t xml:space="preserve"> </w:t>
      </w:r>
      <w:r w:rsidRPr="004970CC">
        <w:rPr>
          <w:rtl/>
        </w:rPr>
        <w:t>המרי האזרחי, והסכנה הגדולה מכולן:</w:t>
      </w:r>
      <w:r w:rsidR="002D0E93">
        <w:rPr>
          <w:rtl/>
        </w:rPr>
        <w:t xml:space="preserve"> </w:t>
      </w:r>
      <w:r w:rsidRPr="004970CC">
        <w:rPr>
          <w:rtl/>
        </w:rPr>
        <w:t>איבוד ההזדמנות ההיסטורית והגדולה לשים</w:t>
      </w:r>
      <w:r w:rsidR="002D0E93">
        <w:rPr>
          <w:rtl/>
        </w:rPr>
        <w:t xml:space="preserve"> </w:t>
      </w:r>
      <w:r w:rsidRPr="004970CC">
        <w:rPr>
          <w:rtl/>
        </w:rPr>
        <w:t>קץ לימי שפיכות הדמים.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קיבלת מהממשלה שאתה הולך אתה?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אתייחס גם אליך.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הזמן,</w:t>
      </w:r>
      <w:r w:rsidR="002D0E93">
        <w:rPr>
          <w:rtl/>
        </w:rPr>
        <w:t xml:space="preserve"> </w:t>
      </w:r>
      <w:r w:rsidRPr="004970CC">
        <w:rPr>
          <w:rtl/>
        </w:rPr>
        <w:t>השנים</w:t>
      </w:r>
      <w:r w:rsidR="002D0E93">
        <w:rPr>
          <w:rtl/>
        </w:rPr>
        <w:t xml:space="preserve"> </w:t>
      </w:r>
      <w:r w:rsidRPr="004970CC">
        <w:rPr>
          <w:rtl/>
        </w:rPr>
        <w:t>שחלפו</w:t>
      </w:r>
      <w:r w:rsidR="002D0E93">
        <w:rPr>
          <w:rtl/>
        </w:rPr>
        <w:t xml:space="preserve"> </w:t>
      </w:r>
      <w:r w:rsidRPr="004970CC">
        <w:rPr>
          <w:rtl/>
        </w:rPr>
        <w:t>מאז</w:t>
      </w:r>
      <w:r w:rsidR="002D0E93">
        <w:rPr>
          <w:rtl/>
        </w:rPr>
        <w:t xml:space="preserve"> </w:t>
      </w:r>
      <w:r w:rsidRPr="004970CC">
        <w:rPr>
          <w:rtl/>
        </w:rPr>
        <w:t>היו עדינו לנכונות ההחלטה, לנכונות הצעד ולנכונות</w:t>
      </w:r>
      <w:r w:rsidR="002D0E93">
        <w:rPr>
          <w:rtl/>
        </w:rPr>
        <w:t xml:space="preserve"> </w:t>
      </w:r>
      <w:r w:rsidRPr="004970CC">
        <w:rPr>
          <w:rtl/>
        </w:rPr>
        <w:t>הקביעה אשר טבע מר בגין.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קל</w:t>
      </w:r>
      <w:r w:rsidR="002D0E93">
        <w:rPr>
          <w:rtl/>
        </w:rPr>
        <w:t xml:space="preserve"> </w:t>
      </w:r>
      <w:r w:rsidRPr="004970CC">
        <w:rPr>
          <w:rtl/>
        </w:rPr>
        <w:t>מאוד,</w:t>
      </w:r>
      <w:r w:rsidR="002D0E93">
        <w:rPr>
          <w:rtl/>
        </w:rPr>
        <w:t xml:space="preserve"> </w:t>
      </w: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להחמיץ</w:t>
      </w:r>
      <w:r w:rsidR="002D0E93">
        <w:rPr>
          <w:rtl/>
        </w:rPr>
        <w:t xml:space="preserve"> </w:t>
      </w:r>
      <w:r w:rsidRPr="004970CC">
        <w:rPr>
          <w:rtl/>
        </w:rPr>
        <w:t>הזדמנות,</w:t>
      </w:r>
      <w:r w:rsidR="002D0E93">
        <w:rPr>
          <w:rtl/>
        </w:rPr>
        <w:t xml:space="preserve"> </w:t>
      </w:r>
      <w:r w:rsidRPr="004970CC">
        <w:rPr>
          <w:rtl/>
        </w:rPr>
        <w:t>ואין אני אומר זאת בקנטרנות. לעתים יש</w:t>
      </w:r>
      <w:r w:rsidR="002D0E93">
        <w:rPr>
          <w:rtl/>
        </w:rPr>
        <w:t xml:space="preserve"> </w:t>
      </w:r>
      <w:r w:rsidRPr="004970CC">
        <w:rPr>
          <w:rtl/>
        </w:rPr>
        <w:t>שהנסיבות</w:t>
      </w:r>
      <w:r w:rsidR="002D0E93">
        <w:rPr>
          <w:rtl/>
        </w:rPr>
        <w:t xml:space="preserve"> </w:t>
      </w:r>
      <w:r w:rsidRPr="004970CC">
        <w:rPr>
          <w:rtl/>
        </w:rPr>
        <w:t>מקשות</w:t>
      </w:r>
      <w:r w:rsidR="002D0E93">
        <w:rPr>
          <w:rtl/>
        </w:rPr>
        <w:t xml:space="preserve"> </w:t>
      </w:r>
      <w:r w:rsidRPr="004970CC">
        <w:rPr>
          <w:rtl/>
        </w:rPr>
        <w:t>ומורכבות,</w:t>
      </w:r>
      <w:r w:rsidR="002D0E93">
        <w:rPr>
          <w:rtl/>
        </w:rPr>
        <w:t xml:space="preserve"> </w:t>
      </w:r>
      <w:r w:rsidRPr="004970CC">
        <w:rPr>
          <w:rtl/>
        </w:rPr>
        <w:t>מסובכות,</w:t>
      </w:r>
      <w:r w:rsidR="002D0E93">
        <w:rPr>
          <w:rtl/>
        </w:rPr>
        <w:t xml:space="preserve"> </w:t>
      </w:r>
      <w:r w:rsidRPr="004970CC">
        <w:rPr>
          <w:rtl/>
        </w:rPr>
        <w:t>לעתים אף מסוכנות. יש לפעמים שהצל שמטילים</w:t>
      </w:r>
      <w:r w:rsidR="002D0E93">
        <w:rPr>
          <w:rtl/>
        </w:rPr>
        <w:t xml:space="preserve"> </w:t>
      </w:r>
      <w:r w:rsidRPr="004970CC">
        <w:rPr>
          <w:rtl/>
        </w:rPr>
        <w:t>הנסיבות והמאורעות על ההזדמנויות כבד מאוד, מטיל מורא, מדכא, מעורר חששות ופחדים.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דיין, אפשרתי לך כמה קריאות ביניים.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אלכס גולדפרב (יעוד)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בעת</w:t>
      </w:r>
      <w:r w:rsidR="002D0E93">
        <w:rPr>
          <w:rtl/>
        </w:rPr>
        <w:t xml:space="preserve"> </w:t>
      </w:r>
      <w:r w:rsidRPr="004970CC">
        <w:rPr>
          <w:rtl/>
        </w:rPr>
        <w:t>זו,</w:t>
      </w:r>
      <w:r w:rsidR="002D0E93">
        <w:rPr>
          <w:rtl/>
        </w:rPr>
        <w:t xml:space="preserve"> </w:t>
      </w:r>
      <w:r w:rsidRPr="004970CC">
        <w:rPr>
          <w:rtl/>
        </w:rPr>
        <w:t>בחודשים</w:t>
      </w:r>
      <w:r w:rsidR="002D0E93">
        <w:rPr>
          <w:rtl/>
        </w:rPr>
        <w:t xml:space="preserve"> </w:t>
      </w:r>
      <w:r w:rsidRPr="004970CC">
        <w:rPr>
          <w:rtl/>
        </w:rPr>
        <w:t>האחרונים, עם התרבותם של מעשי הטרור, עם התחושה המתעוררת</w:t>
      </w:r>
      <w:r w:rsidR="002D0E93">
        <w:rPr>
          <w:rtl/>
        </w:rPr>
        <w:t xml:space="preserve"> </w:t>
      </w: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פיגוע ולאחר כל אבדה, שייתכן שאיבדנו את השליטה והתערערה יכולתנו לכוון</w:t>
      </w:r>
      <w:r w:rsidR="002D0E93">
        <w:rPr>
          <w:rtl/>
        </w:rPr>
        <w:t xml:space="preserve"> </w:t>
      </w:r>
      <w:r w:rsidRPr="004970CC">
        <w:rPr>
          <w:rtl/>
        </w:rPr>
        <w:t>ולנתב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ההתרחשויות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דומני כי עלינו אכן להיזכר, לנקוט משנה זהירות, ואכן כך</w:t>
      </w:r>
      <w:r w:rsidR="002D0E93">
        <w:rPr>
          <w:rtl/>
        </w:rPr>
        <w:t xml:space="preserve"> </w:t>
      </w:r>
      <w:r w:rsidRPr="004970CC">
        <w:rPr>
          <w:rtl/>
        </w:rPr>
        <w:t>הוא הדבר.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הצועדים</w:t>
      </w:r>
      <w:r w:rsidR="002D0E93">
        <w:rPr>
          <w:rtl/>
        </w:rPr>
        <w:t xml:space="preserve"> </w:t>
      </w:r>
      <w:r w:rsidRPr="004970CC">
        <w:rPr>
          <w:rtl/>
        </w:rPr>
        <w:t>לקראת</w:t>
      </w:r>
      <w:r w:rsidR="002D0E93">
        <w:rPr>
          <w:rtl/>
        </w:rPr>
        <w:t xml:space="preserve"> </w:t>
      </w:r>
      <w:r w:rsidRPr="004970CC">
        <w:rPr>
          <w:rtl/>
        </w:rPr>
        <w:t>עידן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ברגל</w:t>
      </w:r>
      <w:r w:rsidR="002D0E93">
        <w:rPr>
          <w:rtl/>
        </w:rPr>
        <w:t xml:space="preserve"> </w:t>
      </w:r>
      <w:r w:rsidRPr="004970CC">
        <w:rPr>
          <w:rtl/>
        </w:rPr>
        <w:t>בטוחה</w:t>
      </w:r>
      <w:r w:rsidR="002D0E93">
        <w:rPr>
          <w:rtl/>
        </w:rPr>
        <w:t xml:space="preserve"> </w:t>
      </w:r>
      <w:r w:rsidRPr="004970CC">
        <w:rPr>
          <w:rtl/>
        </w:rPr>
        <w:t>רוצים להיות חבים את חובנו</w:t>
      </w:r>
      <w:r w:rsidR="002D0E93">
        <w:rPr>
          <w:rtl/>
        </w:rPr>
        <w:t xml:space="preserve"> </w:t>
      </w:r>
      <w:r w:rsidRPr="004970CC">
        <w:rPr>
          <w:rtl/>
        </w:rPr>
        <w:t>הקיומי והמוסרי לחיים ולתקווה ולא עוד לשכול ולמוות.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צר לנו עליכם, חברינו </w:t>
      </w:r>
      <w:r w:rsidR="002D0E93">
        <w:rPr>
          <w:rtl/>
        </w:rPr>
        <w:t>–</w:t>
      </w:r>
      <w:r w:rsidRPr="004970CC">
        <w:rPr>
          <w:rtl/>
        </w:rPr>
        <w:t xml:space="preserve"> אני קורא לכם "חברינו" למרות המחלוקת ולמרות קיתונות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הרותחים והצוננים שבהם דנתם אותנו, מן האופוזיציה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פלד, חבר הכנסת פלד, אני מבין ללבך. אבל מותר לו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שמשמיעים קולכם בזעקות שבר שמטרתן להוסיף קולות בבחירות הקרבות והולכות</w:t>
      </w:r>
      <w:r w:rsidR="002D0E93">
        <w:rPr>
          <w:rtl/>
        </w:rPr>
        <w:t xml:space="preserve"> – </w:t>
      </w:r>
      <w:r w:rsidRPr="004970CC">
        <w:rPr>
          <w:rtl/>
        </w:rPr>
        <w:t>מטרתכם</w:t>
      </w:r>
      <w:r w:rsidR="002D0E93">
        <w:rPr>
          <w:rtl/>
        </w:rPr>
        <w:t xml:space="preserve"> </w:t>
      </w:r>
      <w:r w:rsidRPr="004970CC">
        <w:rPr>
          <w:rtl/>
        </w:rPr>
        <w:t>אינה</w:t>
      </w:r>
      <w:r w:rsidR="002D0E93">
        <w:rPr>
          <w:rtl/>
        </w:rPr>
        <w:t xml:space="preserve"> </w:t>
      </w:r>
      <w:r w:rsidRPr="004970CC">
        <w:rPr>
          <w:rtl/>
        </w:rPr>
        <w:t>תמימה, מטרתכם אינה טהורה.</w:t>
      </w:r>
      <w:r w:rsidR="002D0E93">
        <w:rPr>
          <w:rtl/>
        </w:rPr>
        <w:t xml:space="preserve"> </w:t>
      </w:r>
      <w:r w:rsidRPr="004970CC">
        <w:rPr>
          <w:rtl/>
        </w:rPr>
        <w:t>צר לנו עליכם, על שלא ידעתם להתעלות</w:t>
      </w:r>
      <w:r w:rsidR="002D0E93">
        <w:rPr>
          <w:rtl/>
        </w:rPr>
        <w:t xml:space="preserve"> </w:t>
      </w:r>
      <w:r w:rsidRPr="004970CC">
        <w:rPr>
          <w:rtl/>
        </w:rPr>
        <w:t>מעל השיקולים הזולים של הפוליטיקה הפופולרית.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פונה בעיקר אל חברי משכבר הימים מתנועת צומת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קורא לנו חברים?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אתם</w:t>
      </w:r>
      <w:r>
        <w:rPr>
          <w:rtl/>
        </w:rPr>
        <w:t xml:space="preserve"> </w:t>
      </w:r>
      <w:r w:rsidR="004970CC" w:rsidRPr="004970CC">
        <w:rPr>
          <w:rtl/>
        </w:rPr>
        <w:t>שבצביעותכם הרבה עמדתכם להצטרף לממשלה הנוכחית, שאותה אתם מגדפים</w:t>
      </w:r>
      <w:r>
        <w:rPr>
          <w:rtl/>
        </w:rPr>
        <w:t xml:space="preserve"> </w:t>
      </w:r>
      <w:r w:rsidR="004970CC" w:rsidRPr="004970CC">
        <w:rPr>
          <w:rtl/>
        </w:rPr>
        <w:t>בכל</w:t>
      </w:r>
      <w:r>
        <w:rPr>
          <w:rtl/>
        </w:rPr>
        <w:t xml:space="preserve"> </w:t>
      </w:r>
      <w:r w:rsidR="004970CC" w:rsidRPr="004970CC">
        <w:rPr>
          <w:rtl/>
        </w:rPr>
        <w:t>פה.</w:t>
      </w:r>
      <w:r>
        <w:rPr>
          <w:rtl/>
        </w:rPr>
        <w:t xml:space="preserve"> </w:t>
      </w:r>
      <w:r w:rsidR="004970CC" w:rsidRPr="004970CC">
        <w:rPr>
          <w:rtl/>
        </w:rPr>
        <w:t>אתם,</w:t>
      </w:r>
      <w:r>
        <w:rPr>
          <w:rtl/>
        </w:rPr>
        <w:t xml:space="preserve"> </w:t>
      </w:r>
      <w:r w:rsidR="004970CC" w:rsidRPr="004970CC">
        <w:rPr>
          <w:rtl/>
        </w:rPr>
        <w:t>שרק משיקולים אינטרסנטיים ופרסונליים לא ביצעתם מהלך של הצטרפות</w:t>
      </w:r>
      <w:r>
        <w:rPr>
          <w:rtl/>
        </w:rPr>
        <w:t xml:space="preserve"> </w:t>
      </w:r>
      <w:r w:rsidR="004970CC" w:rsidRPr="004970CC">
        <w:rPr>
          <w:rtl/>
        </w:rPr>
        <w:t>לקואליציה.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תתבייש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פלד,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מתבייש? תסתכל על עצמך במראה.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בעידן שבו נפלו חומות ברלין אתם מתעקשים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להיצמד לחיקה החמים של הפרהיסטוריה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תתבייש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אתם עדיין מתעקשים להיצמד לחיקה החמים של הפרהיסטוריה המוכרת לכם, יהא</w:t>
      </w:r>
      <w:r>
        <w:rPr>
          <w:rtl/>
        </w:rPr>
        <w:t xml:space="preserve"> </w:t>
      </w:r>
      <w:r w:rsidR="004970CC" w:rsidRPr="004970CC">
        <w:rPr>
          <w:rtl/>
        </w:rPr>
        <w:t>המחיר</w:t>
      </w:r>
      <w:r>
        <w:rPr>
          <w:rtl/>
        </w:rPr>
        <w:t xml:space="preserve"> </w:t>
      </w:r>
      <w:r w:rsidR="004970CC" w:rsidRPr="004970CC">
        <w:rPr>
          <w:rtl/>
        </w:rPr>
        <w:t>אשר</w:t>
      </w:r>
      <w:r>
        <w:rPr>
          <w:rtl/>
        </w:rPr>
        <w:t xml:space="preserve"> </w:t>
      </w:r>
      <w:r w:rsidR="004970CC" w:rsidRPr="004970CC">
        <w:rPr>
          <w:rtl/>
        </w:rPr>
        <w:t>יהא.</w:t>
      </w:r>
      <w:r>
        <w:rPr>
          <w:rtl/>
        </w:rPr>
        <w:t xml:space="preserve"> </w:t>
      </w:r>
      <w:r w:rsidR="004970CC" w:rsidRPr="004970CC">
        <w:rPr>
          <w:rtl/>
        </w:rPr>
        <w:t>הקדמה והמציאות מכם והלאה. בצומת שאליה הגעתם בדרכיכם העקלקלות</w:t>
      </w:r>
      <w:r>
        <w:rPr>
          <w:rtl/>
        </w:rPr>
        <w:t xml:space="preserve"> </w:t>
      </w:r>
      <w:r w:rsidR="004970CC" w:rsidRPr="004970CC">
        <w:rPr>
          <w:rtl/>
        </w:rPr>
        <w:t>פניתם בכיוון הלא</w:t>
      </w:r>
      <w:r>
        <w:rPr>
          <w:rtl/>
        </w:rPr>
        <w:t>-</w:t>
      </w:r>
      <w:r w:rsidR="004970CC" w:rsidRPr="004970CC">
        <w:rPr>
          <w:rtl/>
        </w:rPr>
        <w:t>נכון והינכם ניצבים עתה בסיומה של דרך ללא מוצא. תזכרו זאת, אתם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בדרך ללא מוצא, מקום שבו לא נעים לשהות, בייחוד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יש כאן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ודאי שלא בשנה אשר בסופה תבואו לבוחר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אי</w:t>
      </w:r>
      <w:r w:rsidR="002D0E93">
        <w:rPr>
          <w:rtl/>
        </w:rPr>
        <w:t>-</w:t>
      </w:r>
      <w:r w:rsidRPr="004970CC">
        <w:rPr>
          <w:rtl/>
        </w:rPr>
        <w:t>אפשר לשמוע מלה.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באמת רוצה לשמוע? חברי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ותבקשו את קולו.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האזרחים יתבקשו להחליט למי הם נותנים את קולם </w:t>
      </w:r>
      <w:r>
        <w:rPr>
          <w:rtl/>
        </w:rPr>
        <w:t>–</w:t>
      </w:r>
      <w:r w:rsidR="004970CC" w:rsidRPr="004970CC">
        <w:rPr>
          <w:rtl/>
        </w:rPr>
        <w:t xml:space="preserve"> לכם או</w:t>
      </w:r>
      <w:r>
        <w:rPr>
          <w:rtl/>
        </w:rPr>
        <w:t xml:space="preserve"> </w:t>
      </w:r>
      <w:r w:rsidR="004970CC" w:rsidRPr="004970CC">
        <w:rPr>
          <w:rtl/>
        </w:rPr>
        <w:t>למצביאי השלום המכלכלים צעדיהם בזהירות אך גם בנחישות.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מצביאי השלום? תתבייש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חיים דיין,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חברינו</w:t>
      </w:r>
      <w:r w:rsidR="002D0E93">
        <w:rPr>
          <w:rtl/>
        </w:rPr>
        <w:t xml:space="preserve"> </w:t>
      </w:r>
      <w:r w:rsidRPr="004970CC">
        <w:rPr>
          <w:rtl/>
        </w:rPr>
        <w:t>באופוזיציה</w:t>
      </w:r>
      <w:r w:rsidR="002D0E93">
        <w:rPr>
          <w:rtl/>
        </w:rPr>
        <w:t xml:space="preserve"> </w:t>
      </w:r>
      <w:r w:rsidRPr="004970CC">
        <w:rPr>
          <w:rtl/>
        </w:rPr>
        <w:t>היה לדעת לזהות את ההזדמנות ולבוא ולעבוד עם הממשלה</w:t>
      </w:r>
      <w:r w:rsidR="002D0E93">
        <w:rPr>
          <w:rtl/>
        </w:rPr>
        <w:t xml:space="preserve"> </w:t>
      </w:r>
      <w:r w:rsidRPr="004970CC">
        <w:rPr>
          <w:rtl/>
        </w:rPr>
        <w:t>ועם</w:t>
      </w:r>
      <w:r w:rsidR="002D0E93">
        <w:rPr>
          <w:rtl/>
        </w:rPr>
        <w:t xml:space="preserve"> </w:t>
      </w:r>
      <w:r w:rsidRPr="004970CC">
        <w:rPr>
          <w:rtl/>
        </w:rPr>
        <w:t>אדריכלי</w:t>
      </w:r>
      <w:r w:rsidR="002D0E93">
        <w:rPr>
          <w:rtl/>
        </w:rPr>
        <w:t xml:space="preserve"> </w:t>
      </w:r>
      <w:r w:rsidRPr="004970CC">
        <w:rPr>
          <w:rtl/>
        </w:rPr>
        <w:t>השלום בצוותא. היה עליכם לבוא ולהצטרף אלינו בתפקיד השומרים ומציבי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המגננות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תסתכל בעיניים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גולדפרב, תם זמנך. אני מבקש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תסתכל לאנשים בעיניים, לא בנייר.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על</w:t>
      </w:r>
      <w:r>
        <w:rPr>
          <w:rtl/>
        </w:rPr>
        <w:t xml:space="preserve"> </w:t>
      </w:r>
      <w:r w:rsidR="004970CC" w:rsidRPr="004970CC">
        <w:rPr>
          <w:rtl/>
        </w:rPr>
        <w:t>האינטרס</w:t>
      </w:r>
      <w:r>
        <w:rPr>
          <w:rtl/>
        </w:rPr>
        <w:t xml:space="preserve"> </w:t>
      </w:r>
      <w:r w:rsidR="004970CC" w:rsidRPr="004970CC">
        <w:rPr>
          <w:rtl/>
        </w:rPr>
        <w:t>הלאומי.</w:t>
      </w:r>
      <w:r>
        <w:rPr>
          <w:rtl/>
        </w:rPr>
        <w:t xml:space="preserve"> </w:t>
      </w:r>
      <w:r w:rsidR="004970CC" w:rsidRPr="004970CC">
        <w:rPr>
          <w:rtl/>
        </w:rPr>
        <w:t>היה</w:t>
      </w:r>
      <w:r>
        <w:rPr>
          <w:rtl/>
        </w:rPr>
        <w:t xml:space="preserve"> </w:t>
      </w:r>
      <w:r w:rsidR="004970CC" w:rsidRPr="004970CC">
        <w:rPr>
          <w:rtl/>
        </w:rPr>
        <w:t>עליכם לבוא, אם כוונותיכם היו אכן נכונות</w:t>
      </w:r>
      <w:r>
        <w:rPr>
          <w:rtl/>
        </w:rPr>
        <w:t xml:space="preserve"> </w:t>
      </w:r>
      <w:r w:rsidR="004970CC" w:rsidRPr="004970CC">
        <w:rPr>
          <w:rtl/>
        </w:rPr>
        <w:t>וראויות,</w:t>
      </w:r>
      <w:r>
        <w:rPr>
          <w:rtl/>
        </w:rPr>
        <w:t xml:space="preserve"> </w:t>
      </w:r>
      <w:r w:rsidR="004970CC" w:rsidRPr="004970CC">
        <w:rPr>
          <w:rtl/>
        </w:rPr>
        <w:t>כדי לדאוג לכך שלא תיפגע המדינה היקרה לנו כל כך במהלך התהליך של השלום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המורכב הזה. במקום זאת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לפי איזה מצע נבחרת?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שהמדינה הזאת לא תיפגע.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במקום זאת הוכחתם גם היום </w:t>
      </w:r>
      <w:r w:rsidR="002D0E93">
        <w:rPr>
          <w:rtl/>
        </w:rPr>
        <w:t>–</w:t>
      </w:r>
      <w:r w:rsidRPr="004970CC">
        <w:rPr>
          <w:rtl/>
        </w:rPr>
        <w:t xml:space="preserve"> בחרתם לעמוד מעבר לגדר ולזעוק חמס.</w:t>
      </w:r>
      <w:r w:rsidR="002D0E93">
        <w:rPr>
          <w:rtl/>
        </w:rPr>
        <w:t xml:space="preserve"> </w:t>
      </w:r>
      <w:r w:rsidRPr="004970CC">
        <w:rPr>
          <w:rtl/>
        </w:rPr>
        <w:t>אין לי ספק,</w:t>
      </w:r>
      <w:r w:rsidR="002D0E93">
        <w:rPr>
          <w:rtl/>
        </w:rPr>
        <w:t xml:space="preserve"> </w:t>
      </w:r>
      <w:r w:rsidRPr="004970CC">
        <w:rPr>
          <w:rtl/>
        </w:rPr>
        <w:t>שאילו</w:t>
      </w:r>
      <w:r w:rsidR="002D0E93">
        <w:rPr>
          <w:rtl/>
        </w:rPr>
        <w:t xml:space="preserve"> </w:t>
      </w:r>
      <w:r w:rsidRPr="004970CC">
        <w:rPr>
          <w:rtl/>
        </w:rPr>
        <w:t>הייתם</w:t>
      </w:r>
      <w:r w:rsidR="002D0E93">
        <w:rPr>
          <w:rtl/>
        </w:rPr>
        <w:t xml:space="preserve"> </w:t>
      </w:r>
      <w:r w:rsidRPr="004970CC">
        <w:rPr>
          <w:rtl/>
        </w:rPr>
        <w:t>תורמים</w:t>
      </w:r>
      <w:r w:rsidR="002D0E93">
        <w:rPr>
          <w:rtl/>
        </w:rPr>
        <w:t xml:space="preserve"> </w:t>
      </w:r>
      <w:r w:rsidRPr="004970CC">
        <w:rPr>
          <w:rtl/>
        </w:rPr>
        <w:t>ממרצכם</w:t>
      </w:r>
      <w:r w:rsidR="002D0E93">
        <w:rPr>
          <w:rtl/>
        </w:rPr>
        <w:t xml:space="preserve"> </w:t>
      </w:r>
      <w:r w:rsidRPr="004970CC">
        <w:rPr>
          <w:rtl/>
        </w:rPr>
        <w:t>הבלתי</w:t>
      </w:r>
      <w:r w:rsidR="002D0E93">
        <w:rPr>
          <w:rtl/>
        </w:rPr>
        <w:t>-</w:t>
      </w:r>
      <w:r w:rsidRPr="004970CC">
        <w:rPr>
          <w:rtl/>
        </w:rPr>
        <w:t>נלאה לטובת שיפור הסכם אוסלו, כמו גם לשיפור</w:t>
      </w:r>
      <w:r w:rsidR="002D0E93">
        <w:rPr>
          <w:rtl/>
        </w:rPr>
        <w:t xml:space="preserve"> </w:t>
      </w:r>
      <w:r w:rsidRPr="004970CC">
        <w:rPr>
          <w:rtl/>
        </w:rPr>
        <w:t>מהלכים</w:t>
      </w:r>
      <w:r w:rsidR="002D0E93">
        <w:rPr>
          <w:rtl/>
        </w:rPr>
        <w:t xml:space="preserve"> </w:t>
      </w:r>
      <w:r w:rsidRPr="004970CC">
        <w:rPr>
          <w:rtl/>
        </w:rPr>
        <w:t>מדיניים</w:t>
      </w:r>
      <w:r w:rsidR="002D0E93">
        <w:rPr>
          <w:rtl/>
        </w:rPr>
        <w:t xml:space="preserve"> </w:t>
      </w:r>
      <w:r w:rsidRPr="004970CC">
        <w:rPr>
          <w:rtl/>
        </w:rPr>
        <w:t>אחרים,</w:t>
      </w:r>
      <w:r w:rsidR="002D0E93">
        <w:rPr>
          <w:rtl/>
        </w:rPr>
        <w:t xml:space="preserve"> </w:t>
      </w: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>הקללות,</w:t>
      </w:r>
      <w:r w:rsidR="002D0E93">
        <w:rPr>
          <w:rtl/>
        </w:rPr>
        <w:t xml:space="preserve"> </w:t>
      </w:r>
      <w:r w:rsidRPr="004970CC">
        <w:rPr>
          <w:rtl/>
        </w:rPr>
        <w:t>החרפות</w:t>
      </w:r>
      <w:r w:rsidR="002D0E93">
        <w:rPr>
          <w:rtl/>
        </w:rPr>
        <w:t xml:space="preserve"> </w:t>
      </w:r>
      <w:r w:rsidRPr="004970CC">
        <w:rPr>
          <w:rtl/>
        </w:rPr>
        <w:t>והנאצות, היו המדינה ועם ישראל</w:t>
      </w:r>
      <w:r w:rsidR="002D0E93">
        <w:rPr>
          <w:rtl/>
        </w:rPr>
        <w:t xml:space="preserve"> </w:t>
      </w:r>
      <w:r w:rsidRPr="004970CC">
        <w:rPr>
          <w:rtl/>
        </w:rPr>
        <w:t>יוצאים נשכרים.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איזו בדיחה.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יירשם בהיסטוריה כבדיחה גרועה.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שאתם</w:t>
      </w:r>
      <w:r w:rsidR="002D0E93">
        <w:rPr>
          <w:rtl/>
        </w:rPr>
        <w:t xml:space="preserve"> </w:t>
      </w:r>
      <w:r w:rsidRPr="004970CC">
        <w:rPr>
          <w:rtl/>
        </w:rPr>
        <w:t>בחרתם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לעמוד מנגד, אף בלי שתטרחו להעלות אלטרנטיבה סבירה </w:t>
      </w:r>
      <w:r w:rsidR="002D0E93">
        <w:rPr>
          <w:rtl/>
        </w:rPr>
        <w:t>–</w:t>
      </w:r>
      <w:r w:rsidRPr="004970CC">
        <w:rPr>
          <w:rtl/>
        </w:rPr>
        <w:t xml:space="preserve"> איזו</w:t>
      </w:r>
      <w:r w:rsidR="002D0E93">
        <w:rPr>
          <w:rtl/>
        </w:rPr>
        <w:t xml:space="preserve"> </w:t>
      </w:r>
      <w:r w:rsidRPr="004970CC">
        <w:rPr>
          <w:rtl/>
        </w:rPr>
        <w:t>אלטרנטיבה יש לכם? איזו אלטרנטיבה יש לכם?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 איזה מצע נבחרת?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ועד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שהשכל</w:t>
      </w:r>
      <w:r w:rsidR="002D0E93">
        <w:rPr>
          <w:rtl/>
        </w:rPr>
        <w:t xml:space="preserve"> </w:t>
      </w:r>
      <w:r w:rsidRPr="004970CC">
        <w:rPr>
          <w:rtl/>
        </w:rPr>
        <w:t>מבקש להבין ולהזדהות באמת ובתמים עם חלק מן החששות והחרדות</w:t>
      </w:r>
      <w:r w:rsidR="002D0E93">
        <w:rPr>
          <w:rtl/>
        </w:rPr>
        <w:t xml:space="preserve"> </w:t>
      </w:r>
      <w:r w:rsidRPr="004970CC">
        <w:rPr>
          <w:rtl/>
        </w:rPr>
        <w:t>מפני האי</w:t>
      </w:r>
      <w:r w:rsidR="002D0E93">
        <w:rPr>
          <w:rtl/>
        </w:rPr>
        <w:t>-</w:t>
      </w:r>
      <w:r w:rsidRPr="004970CC">
        <w:rPr>
          <w:rtl/>
        </w:rPr>
        <w:t xml:space="preserve">וודאות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 שריד, אתה נהנה.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הנפש</w:t>
      </w:r>
      <w:r>
        <w:rPr>
          <w:rtl/>
        </w:rPr>
        <w:t xml:space="preserve"> </w:t>
      </w:r>
      <w:r w:rsidR="004970CC" w:rsidRPr="004970CC">
        <w:rPr>
          <w:rtl/>
        </w:rPr>
        <w:t>מסרבת לסלוח על שהייתם מוכנים להעדיף אינטרס פרטי על פני אינטרס</w:t>
      </w:r>
      <w:r>
        <w:rPr>
          <w:rtl/>
        </w:rPr>
        <w:t xml:space="preserve"> </w:t>
      </w:r>
      <w:r w:rsidR="004970CC" w:rsidRPr="004970CC">
        <w:rPr>
          <w:rtl/>
        </w:rPr>
        <w:t xml:space="preserve">לאומי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שיקול של רווח פוליטי על פני שיקול של טובת האם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בוגד.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אליעזר זנדברג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האם, האב, האחות והבן, המבקשים להמשיך ולחיות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במחיצת</w:t>
      </w:r>
      <w:r>
        <w:rPr>
          <w:rtl/>
        </w:rPr>
        <w:t xml:space="preserve"> </w:t>
      </w:r>
      <w:r w:rsidR="004970CC" w:rsidRPr="004970CC">
        <w:rPr>
          <w:rtl/>
        </w:rPr>
        <w:t>יקיריהם</w:t>
      </w:r>
      <w:r>
        <w:rPr>
          <w:rtl/>
        </w:rPr>
        <w:t xml:space="preserve"> </w:t>
      </w:r>
      <w:r w:rsidR="004970CC" w:rsidRPr="004970CC">
        <w:rPr>
          <w:rtl/>
        </w:rPr>
        <w:t>עוד שנים ארוכות ולא לקפח את חייהם באסון זה או אחר,</w:t>
      </w:r>
      <w:r>
        <w:rPr>
          <w:rtl/>
        </w:rPr>
        <w:t xml:space="preserve"> </w:t>
      </w:r>
      <w:r w:rsidR="004970CC" w:rsidRPr="004970CC">
        <w:rPr>
          <w:rtl/>
        </w:rPr>
        <w:t>מחיר אשר נראה בעיניכם סביר בתמורה לתעמולה זו או אחרת מבית</w:t>
      </w:r>
      <w:r>
        <w:rPr>
          <w:rtl/>
        </w:rPr>
        <w:t>-</w:t>
      </w:r>
      <w:r w:rsidR="004970CC" w:rsidRPr="004970CC">
        <w:rPr>
          <w:rtl/>
        </w:rPr>
        <w:t>היוצר שלכם.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חברי הכנסת, אני מבקש לאפשר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זו בושה. לא ניתן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אל תתבטא בצורה כזאת אתי, לא אלי.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כולנו</w:t>
      </w:r>
      <w:r w:rsidR="002D0E93">
        <w:rPr>
          <w:rtl/>
        </w:rPr>
        <w:t xml:space="preserve"> </w:t>
      </w:r>
      <w:r w:rsidRPr="004970CC">
        <w:rPr>
          <w:rtl/>
        </w:rPr>
        <w:t>מוטלת</w:t>
      </w:r>
      <w:r w:rsidR="002D0E93">
        <w:rPr>
          <w:rtl/>
        </w:rPr>
        <w:t xml:space="preserve"> </w:t>
      </w:r>
      <w:r w:rsidRPr="004970CC">
        <w:rPr>
          <w:rtl/>
        </w:rPr>
        <w:t>החובה להיזהר בצעדינו, שכן כל צעד שאנו עושים הוא בשמם של</w:t>
      </w:r>
      <w:r w:rsidR="002D0E93">
        <w:rPr>
          <w:rtl/>
        </w:rPr>
        <w:t xml:space="preserve"> </w:t>
      </w:r>
      <w:r w:rsidRPr="004970CC">
        <w:rPr>
          <w:rtl/>
        </w:rPr>
        <w:t>אלפים</w:t>
      </w:r>
      <w:r w:rsidR="002D0E93">
        <w:rPr>
          <w:rtl/>
        </w:rPr>
        <w:t xml:space="preserve"> </w:t>
      </w:r>
      <w:r w:rsidRPr="004970CC">
        <w:rPr>
          <w:rtl/>
        </w:rPr>
        <w:t>ורבבות</w:t>
      </w:r>
      <w:r w:rsidR="002D0E93">
        <w:rPr>
          <w:rtl/>
        </w:rPr>
        <w:t xml:space="preserve"> </w:t>
      </w:r>
      <w:r w:rsidRPr="004970CC">
        <w:rPr>
          <w:rtl/>
        </w:rPr>
        <w:t>שאנו</w:t>
      </w:r>
      <w:r w:rsidR="002D0E93">
        <w:rPr>
          <w:rtl/>
        </w:rPr>
        <w:t xml:space="preserve"> </w:t>
      </w:r>
      <w:r w:rsidRPr="004970CC">
        <w:rPr>
          <w:rtl/>
        </w:rPr>
        <w:t>חבים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אחריות כבדה ושיקול דעת מרבי, שכן בדמינו ובדמים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שאנו</w:t>
      </w:r>
      <w:r w:rsidR="002D0E93">
        <w:rPr>
          <w:rtl/>
        </w:rPr>
        <w:t xml:space="preserve"> </w:t>
      </w:r>
      <w:r w:rsidRPr="004970CC">
        <w:rPr>
          <w:rtl/>
        </w:rPr>
        <w:t>באים להחליט עליהם היום.</w:t>
      </w:r>
      <w:r w:rsidR="002D0E93">
        <w:rPr>
          <w:rtl/>
        </w:rPr>
        <w:t xml:space="preserve"> </w:t>
      </w:r>
      <w:r w:rsidRPr="004970CC">
        <w:rPr>
          <w:rtl/>
        </w:rPr>
        <w:t>בעידן של קשיי השלום, של חבלי לידה קשים,</w:t>
      </w:r>
      <w:r w:rsidR="002D0E93">
        <w:rPr>
          <w:rtl/>
        </w:rPr>
        <w:t xml:space="preserve"> </w:t>
      </w:r>
      <w:r w:rsidRPr="004970CC">
        <w:rPr>
          <w:rtl/>
        </w:rPr>
        <w:t>הבה</w:t>
      </w:r>
      <w:r w:rsidR="002D0E93">
        <w:rPr>
          <w:rtl/>
        </w:rPr>
        <w:t xml:space="preserve"> </w:t>
      </w:r>
      <w:r w:rsidRPr="004970CC">
        <w:rPr>
          <w:rtl/>
        </w:rPr>
        <w:t>נקדם</w:t>
      </w:r>
      <w:r w:rsidR="002D0E93">
        <w:rPr>
          <w:rtl/>
        </w:rPr>
        <w:t xml:space="preserve"> </w:t>
      </w:r>
      <w:r w:rsidRPr="004970CC">
        <w:rPr>
          <w:rtl/>
        </w:rPr>
        <w:t>בברכה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קשיי</w:t>
      </w:r>
      <w:r w:rsidR="002D0E93">
        <w:rPr>
          <w:rtl/>
        </w:rPr>
        <w:t xml:space="preserve"> </w:t>
      </w:r>
      <w:r w:rsidRPr="004970CC">
        <w:rPr>
          <w:rtl/>
        </w:rPr>
        <w:t>השלום.</w:t>
      </w:r>
      <w:r w:rsidR="002D0E93">
        <w:rPr>
          <w:rtl/>
        </w:rPr>
        <w:t xml:space="preserve"> </w:t>
      </w:r>
      <w:r w:rsidRPr="004970CC">
        <w:rPr>
          <w:rtl/>
        </w:rPr>
        <w:t>נעדיפם על פני ייסורי המלחמה, על פני פצעיה.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אזרחי ישראל, צריך לתת סיכוי לשלום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אליעזר זנדברג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אל תקרא לאזרחי ישראל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ורק הזמן יוכיח עם מי הצדק.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תסתכל בעיניים.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אלכס גולדפרב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צריך לתת סיכוי לשלום, ורק הזמן יוכיח מי צדק.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תודה. אני מודה לך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ואני</w:t>
      </w:r>
      <w:r>
        <w:rPr>
          <w:rtl/>
        </w:rPr>
        <w:t xml:space="preserve"> </w:t>
      </w:r>
      <w:r w:rsidR="004970CC" w:rsidRPr="004970CC">
        <w:rPr>
          <w:rtl/>
        </w:rPr>
        <w:t>מזמין</w:t>
      </w:r>
      <w:r>
        <w:rPr>
          <w:rtl/>
        </w:rPr>
        <w:t xml:space="preserve"> </w:t>
      </w:r>
      <w:r w:rsidR="004970CC" w:rsidRPr="004970CC">
        <w:rPr>
          <w:rtl/>
        </w:rPr>
        <w:t>את</w:t>
      </w:r>
      <w:r>
        <w:rPr>
          <w:rtl/>
        </w:rPr>
        <w:t xml:space="preserve"> </w:t>
      </w:r>
      <w:r w:rsidR="004970CC" w:rsidRPr="004970CC">
        <w:rPr>
          <w:rtl/>
        </w:rPr>
        <w:t>חבר</w:t>
      </w:r>
      <w:r>
        <w:rPr>
          <w:rtl/>
        </w:rPr>
        <w:t xml:space="preserve"> </w:t>
      </w:r>
      <w:r w:rsidR="004970CC" w:rsidRPr="004970CC">
        <w:rPr>
          <w:rtl/>
        </w:rPr>
        <w:t>הכנסת</w:t>
      </w:r>
      <w:r>
        <w:rPr>
          <w:rtl/>
        </w:rPr>
        <w:t xml:space="preserve"> </w:t>
      </w:r>
      <w:r w:rsidR="004970CC" w:rsidRPr="004970CC">
        <w:rPr>
          <w:rtl/>
        </w:rPr>
        <w:t xml:space="preserve">רחבעם זאבי. אחריו </w:t>
      </w:r>
      <w:r>
        <w:rPr>
          <w:rtl/>
        </w:rPr>
        <w:t>–</w:t>
      </w:r>
      <w:r w:rsidR="004970CC" w:rsidRPr="004970CC">
        <w:rPr>
          <w:rtl/>
        </w:rPr>
        <w:t xml:space="preserve"> חבר הכנסת עבד</w:t>
      </w:r>
      <w:r>
        <w:rPr>
          <w:rtl/>
        </w:rPr>
        <w:t>-</w:t>
      </w:r>
      <w:r w:rsidR="004970CC" w:rsidRPr="004970CC">
        <w:rPr>
          <w:rtl/>
        </w:rPr>
        <w:t>אלוהב</w:t>
      </w:r>
      <w:r>
        <w:rPr>
          <w:rtl/>
        </w:rPr>
        <w:t xml:space="preserve"> </w:t>
      </w:r>
      <w:r w:rsidR="004970CC" w:rsidRPr="004970CC">
        <w:rPr>
          <w:rtl/>
        </w:rPr>
        <w:t>דראושה.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כמו אחד שרוצח וצועק: אני יתום.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מכם,</w:t>
      </w:r>
      <w:r w:rsidR="002D0E93">
        <w:rPr>
          <w:rtl/>
        </w:rPr>
        <w:t xml:space="preserve"> </w:t>
      </w:r>
      <w:r w:rsidRPr="004970CC">
        <w:rPr>
          <w:rtl/>
        </w:rPr>
        <w:t>חברי הכנסת העומדים, אני מבקש מכם לשבת או לצאת. חבר הכנסת</w:t>
      </w:r>
      <w:r w:rsidR="002D0E93">
        <w:rPr>
          <w:rtl/>
        </w:rPr>
        <w:t xml:space="preserve"> </w:t>
      </w:r>
      <w:r w:rsidRPr="004970CC">
        <w:rPr>
          <w:rtl/>
        </w:rPr>
        <w:t>האשם מחאמיד, חבר הכנסת פלד, אני מבקש מכם לשבת או לצאת.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אדוני,</w:t>
      </w:r>
      <w:r w:rsidR="002D0E93">
        <w:rPr>
          <w:rtl/>
        </w:rPr>
        <w:t xml:space="preserve"> </w:t>
      </w:r>
      <w:r w:rsidRPr="004970CC">
        <w:rPr>
          <w:rtl/>
        </w:rPr>
        <w:t>דיברת.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תפריע לאחרים. אני מבקש לשבת. זו כנסת. חבר הכנסת</w:t>
      </w:r>
      <w:r w:rsidR="002D0E93">
        <w:rPr>
          <w:rtl/>
        </w:rPr>
        <w:t xml:space="preserve"> </w:t>
      </w:r>
      <w:r w:rsidRPr="004970CC">
        <w:rPr>
          <w:rtl/>
        </w:rPr>
        <w:t>זנדברג,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לשבת.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אודה לכם אם תואילו לא להפריע ולהמשיך את הדיון</w:t>
      </w:r>
      <w:r w:rsidR="002D0E93">
        <w:rPr>
          <w:rtl/>
        </w:rPr>
        <w:t xml:space="preserve"> </w:t>
      </w:r>
      <w:r w:rsidRPr="004970CC">
        <w:rPr>
          <w:rtl/>
        </w:rPr>
        <w:t>בצורה סדירה.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 שריד, למה יצאת?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ממך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אם יש לך שאלות, לא כאן, אדוני. בבקשה, חבר הכנסת</w:t>
      </w:r>
      <w:r w:rsidR="002D0E93">
        <w:rPr>
          <w:rtl/>
        </w:rPr>
        <w:t xml:space="preserve"> </w:t>
      </w:r>
      <w:r w:rsidRPr="004970CC">
        <w:rPr>
          <w:rtl/>
        </w:rPr>
        <w:t>זאבי.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 xml:space="preserve"> </w:t>
      </w:r>
      <w:r w:rsidRPr="004970CC">
        <w:rPr>
          <w:rtl/>
        </w:rPr>
        <w:t>בראש,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 הנוכחים.</w:t>
      </w:r>
      <w:r w:rsidR="002D0E93">
        <w:rPr>
          <w:rtl/>
        </w:rPr>
        <w:t xml:space="preserve"> </w:t>
      </w:r>
      <w:r w:rsidRPr="004970CC">
        <w:rPr>
          <w:rtl/>
        </w:rPr>
        <w:t>כחבר כנסת שנקרא ליטול חלק בדיון</w:t>
      </w:r>
      <w:r w:rsidR="002D0E93">
        <w:rPr>
          <w:rtl/>
        </w:rPr>
        <w:t xml:space="preserve"> </w:t>
      </w:r>
      <w:r w:rsidRPr="004970CC">
        <w:rPr>
          <w:rtl/>
        </w:rPr>
        <w:t>הגורלי</w:t>
      </w:r>
      <w:r w:rsidR="002D0E93">
        <w:rPr>
          <w:rtl/>
        </w:rPr>
        <w:t xml:space="preserve"> </w:t>
      </w:r>
      <w:r w:rsidRPr="004970CC">
        <w:rPr>
          <w:rtl/>
        </w:rPr>
        <w:t>ביותר לעם ישראל אני עומד חסר אונים וחסר מידע, כי יושב</w:t>
      </w:r>
      <w:r w:rsidR="002D0E93">
        <w:rPr>
          <w:rtl/>
        </w:rPr>
        <w:t>-</w:t>
      </w:r>
      <w:r w:rsidRPr="004970CC">
        <w:rPr>
          <w:rtl/>
        </w:rPr>
        <w:t>ראש הכנסת נתן יד</w:t>
      </w:r>
      <w:r w:rsidR="002D0E93">
        <w:rPr>
          <w:rtl/>
        </w:rPr>
        <w:t xml:space="preserve"> </w:t>
      </w:r>
      <w:r w:rsidRPr="004970CC">
        <w:rPr>
          <w:rtl/>
        </w:rPr>
        <w:t>לממשלה בכוונת ההסתרה של מפת הכניעה וההתחסלות שעליה חתמו הצמד רבין וערפאת.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לפיכך</w:t>
      </w:r>
      <w:r w:rsidR="002D0E93">
        <w:rPr>
          <w:rtl/>
        </w:rPr>
        <w:t xml:space="preserve"> </w:t>
      </w:r>
      <w:r w:rsidRPr="004970CC">
        <w:rPr>
          <w:rtl/>
        </w:rPr>
        <w:t>אזכיר</w:t>
      </w:r>
      <w:r w:rsidR="002D0E93">
        <w:rPr>
          <w:rtl/>
        </w:rPr>
        <w:t xml:space="preserve"> </w:t>
      </w:r>
      <w:r w:rsidRPr="004970CC">
        <w:rPr>
          <w:rtl/>
        </w:rPr>
        <w:t>בזמן</w:t>
      </w:r>
      <w:r w:rsidR="002D0E93">
        <w:rPr>
          <w:rtl/>
        </w:rPr>
        <w:t xml:space="preserve"> </w:t>
      </w:r>
      <w:r w:rsidRPr="004970CC">
        <w:rPr>
          <w:rtl/>
        </w:rPr>
        <w:t>העומד לרשותי את שמותיהם של חיילי צה"ל, השם ייקום דמם,</w:t>
      </w:r>
      <w:r w:rsidR="002D0E93">
        <w:rPr>
          <w:rtl/>
        </w:rPr>
        <w:t xml:space="preserve"> </w:t>
      </w:r>
      <w:r w:rsidRPr="004970CC">
        <w:rPr>
          <w:rtl/>
        </w:rPr>
        <w:t>שנפלו במלחמת ששת הימים בשחרור אזורי יהודה ושומרון.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בקרבות</w:t>
      </w:r>
      <w:r w:rsidR="002D0E93">
        <w:rPr>
          <w:rtl/>
        </w:rPr>
        <w:t xml:space="preserve"> </w:t>
      </w:r>
      <w:r w:rsidRPr="004970CC">
        <w:rPr>
          <w:rtl/>
        </w:rPr>
        <w:t>עמק</w:t>
      </w:r>
      <w:r w:rsidR="002D0E93">
        <w:rPr>
          <w:rtl/>
        </w:rPr>
        <w:t xml:space="preserve"> </w:t>
      </w:r>
      <w:r w:rsidRPr="004970CC">
        <w:rPr>
          <w:rtl/>
        </w:rPr>
        <w:t>דותן ויעבד נפלו: מכלוף אבוטבול, יעקב אביתר, מנשה אבנון, שאול</w:t>
      </w:r>
      <w:r w:rsidR="002D0E93">
        <w:rPr>
          <w:rtl/>
        </w:rPr>
        <w:t xml:space="preserve"> </w:t>
      </w:r>
      <w:r w:rsidRPr="004970CC">
        <w:rPr>
          <w:rtl/>
        </w:rPr>
        <w:t>אגר, אפרים אלאלוף, עוזי בורשטיין, אלישע בן</w:t>
      </w:r>
      <w:r w:rsidR="002D0E93">
        <w:rPr>
          <w:rtl/>
        </w:rPr>
        <w:t>-</w:t>
      </w:r>
      <w:r w:rsidRPr="004970CC">
        <w:rPr>
          <w:rtl/>
        </w:rPr>
        <w:t>עמי, אורי ברזילי, יהודה גולן, יהודה</w:t>
      </w:r>
      <w:r w:rsidR="002D0E93">
        <w:rPr>
          <w:rtl/>
        </w:rPr>
        <w:t xml:space="preserve"> </w:t>
      </w:r>
      <w:r w:rsidRPr="004970CC">
        <w:rPr>
          <w:rtl/>
        </w:rPr>
        <w:t>גזז,</w:t>
      </w:r>
      <w:r w:rsidR="002D0E93">
        <w:rPr>
          <w:rtl/>
        </w:rPr>
        <w:t xml:space="preserve"> </w:t>
      </w:r>
      <w:r w:rsidRPr="004970CC">
        <w:rPr>
          <w:rtl/>
        </w:rPr>
        <w:t>עודד גינסברג, יורם הר</w:t>
      </w:r>
      <w:r w:rsidR="002D0E93">
        <w:rPr>
          <w:rtl/>
        </w:rPr>
        <w:t>-</w:t>
      </w:r>
      <w:r w:rsidRPr="004970CC">
        <w:rPr>
          <w:rtl/>
        </w:rPr>
        <w:t>נוי, יהודה וורונקר, יעקב וקסלר, ויקטור זיתון, יעקב</w:t>
      </w:r>
      <w:r w:rsidR="002D0E93">
        <w:rPr>
          <w:rtl/>
        </w:rPr>
        <w:t xml:space="preserve"> </w:t>
      </w:r>
      <w:r w:rsidRPr="004970CC">
        <w:rPr>
          <w:rtl/>
        </w:rPr>
        <w:t>חיימוביץ,</w:t>
      </w:r>
      <w:r w:rsidR="002D0E93">
        <w:rPr>
          <w:rtl/>
        </w:rPr>
        <w:t xml:space="preserve"> </w:t>
      </w:r>
      <w:r w:rsidRPr="004970CC">
        <w:rPr>
          <w:rtl/>
        </w:rPr>
        <w:t>יעקב</w:t>
      </w:r>
      <w:r w:rsidR="002D0E93">
        <w:rPr>
          <w:rtl/>
        </w:rPr>
        <w:t xml:space="preserve"> </w:t>
      </w:r>
      <w:r w:rsidRPr="004970CC">
        <w:rPr>
          <w:rtl/>
        </w:rPr>
        <w:t>חקון,</w:t>
      </w:r>
      <w:r w:rsidR="002D0E93">
        <w:rPr>
          <w:rtl/>
        </w:rPr>
        <w:t xml:space="preserve"> </w:t>
      </w:r>
      <w:r w:rsidRPr="004970CC">
        <w:rPr>
          <w:rtl/>
        </w:rPr>
        <w:t>בצלאל יעיר, זכריה כהן, שמעון כהן, משה לבין, יעקב לבני,</w:t>
      </w:r>
      <w:r w:rsidR="002D0E93">
        <w:rPr>
          <w:rtl/>
        </w:rPr>
        <w:t xml:space="preserve"> </w:t>
      </w:r>
      <w:r w:rsidRPr="004970CC">
        <w:rPr>
          <w:rtl/>
        </w:rPr>
        <w:t>ארמונד</w:t>
      </w:r>
      <w:r w:rsidR="002D0E93">
        <w:rPr>
          <w:rtl/>
        </w:rPr>
        <w:t xml:space="preserve"> </w:t>
      </w:r>
      <w:r w:rsidRPr="004970CC">
        <w:rPr>
          <w:rtl/>
        </w:rPr>
        <w:t>לוי,</w:t>
      </w:r>
      <w:r w:rsidR="002D0E93">
        <w:rPr>
          <w:rtl/>
        </w:rPr>
        <w:t xml:space="preserve"> </w:t>
      </w:r>
      <w:r w:rsidRPr="004970CC">
        <w:rPr>
          <w:rtl/>
        </w:rPr>
        <w:t>יובל</w:t>
      </w:r>
      <w:r w:rsidR="002D0E93">
        <w:rPr>
          <w:rtl/>
        </w:rPr>
        <w:t xml:space="preserve"> </w:t>
      </w:r>
      <w:r w:rsidRPr="004970CC">
        <w:rPr>
          <w:rtl/>
        </w:rPr>
        <w:t>לוי, יצחק לוין, אליהו מור</w:t>
      </w:r>
      <w:r w:rsidR="002D0E93">
        <w:rPr>
          <w:rtl/>
        </w:rPr>
        <w:t>-</w:t>
      </w:r>
      <w:r w:rsidRPr="004970CC">
        <w:rPr>
          <w:rtl/>
        </w:rPr>
        <w:t>יוסף, ברונו מירס, יקותיאל נוביק,</w:t>
      </w:r>
      <w:r w:rsidR="002D0E93">
        <w:rPr>
          <w:rtl/>
        </w:rPr>
        <w:t xml:space="preserve"> </w:t>
      </w:r>
      <w:r w:rsidRPr="004970CC">
        <w:rPr>
          <w:rtl/>
        </w:rPr>
        <w:t>עוזי פלד, יצחק רויפה, דן שטראוס, דוד שלימק. השם 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בשחרור</w:t>
      </w:r>
      <w:r w:rsidR="002D0E93">
        <w:rPr>
          <w:rtl/>
        </w:rPr>
        <w:t xml:space="preserve"> </w:t>
      </w:r>
      <w:r w:rsidRPr="004970CC">
        <w:rPr>
          <w:rtl/>
        </w:rPr>
        <w:t>ג'נין</w:t>
      </w:r>
      <w:r w:rsidR="002D0E93">
        <w:rPr>
          <w:rtl/>
        </w:rPr>
        <w:t xml:space="preserve"> </w:t>
      </w:r>
      <w:r w:rsidRPr="004970CC">
        <w:rPr>
          <w:rtl/>
        </w:rPr>
        <w:t>נפלו:</w:t>
      </w:r>
      <w:r w:rsidR="002D0E93">
        <w:rPr>
          <w:rtl/>
        </w:rPr>
        <w:t xml:space="preserve"> </w:t>
      </w:r>
      <w:r w:rsidRPr="004970CC">
        <w:rPr>
          <w:rtl/>
        </w:rPr>
        <w:t>בארי אורן, מרדכי אילוז, דוד אסייג, אברהם חדד, מנחם</w:t>
      </w:r>
      <w:r w:rsidR="002D0E93">
        <w:rPr>
          <w:rtl/>
        </w:rPr>
        <w:t xml:space="preserve"> </w:t>
      </w:r>
      <w:r w:rsidRPr="004970CC">
        <w:rPr>
          <w:rtl/>
        </w:rPr>
        <w:t>ינקוביץ, רזי יעקב, בנימין לנצ'נר, רפאל מדחיאן, משה מימון, שלמה מלל, אריה סופר,</w:t>
      </w:r>
      <w:r w:rsidR="002D0E93">
        <w:rPr>
          <w:rtl/>
        </w:rPr>
        <w:t xml:space="preserve"> </w:t>
      </w:r>
      <w:r w:rsidRPr="004970CC">
        <w:rPr>
          <w:rtl/>
        </w:rPr>
        <w:t>יעקב</w:t>
      </w:r>
      <w:r w:rsidR="002D0E93">
        <w:rPr>
          <w:rtl/>
        </w:rPr>
        <w:t xml:space="preserve"> </w:t>
      </w:r>
      <w:r w:rsidRPr="004970CC">
        <w:rPr>
          <w:rtl/>
        </w:rPr>
        <w:t>סופר, אמיר פויכטונגר, איתן קרפל, גיורא שרפברג, אבי תירוש. השם 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בשחרור</w:t>
      </w:r>
      <w:r w:rsidR="002D0E93">
        <w:rPr>
          <w:rtl/>
        </w:rPr>
        <w:t xml:space="preserve"> </w:t>
      </w:r>
      <w:r w:rsidRPr="004970CC">
        <w:rPr>
          <w:rtl/>
        </w:rPr>
        <w:t>שכם</w:t>
      </w:r>
      <w:r w:rsidR="002D0E93">
        <w:rPr>
          <w:rtl/>
        </w:rPr>
        <w:t xml:space="preserve"> </w:t>
      </w:r>
      <w:r w:rsidRPr="004970CC">
        <w:rPr>
          <w:rtl/>
        </w:rPr>
        <w:t>נפלו:</w:t>
      </w:r>
      <w:r w:rsidR="002D0E93">
        <w:rPr>
          <w:rtl/>
        </w:rPr>
        <w:t xml:space="preserve"> </w:t>
      </w:r>
      <w:r w:rsidRPr="004970CC">
        <w:rPr>
          <w:rtl/>
        </w:rPr>
        <w:t>עודד אבן</w:t>
      </w:r>
      <w:r w:rsidR="002D0E93">
        <w:rPr>
          <w:rtl/>
        </w:rPr>
        <w:t>-</w:t>
      </w:r>
      <w:r w:rsidRPr="004970CC">
        <w:rPr>
          <w:rtl/>
        </w:rPr>
        <w:t>טוב, שמחה בלנק, צבי בן</w:t>
      </w:r>
      <w:r w:rsidR="002D0E93">
        <w:rPr>
          <w:rtl/>
        </w:rPr>
        <w:t>-</w:t>
      </w:r>
      <w:r w:rsidRPr="004970CC">
        <w:rPr>
          <w:rtl/>
        </w:rPr>
        <w:t>נתן, יהושע דגן, פנחס</w:t>
      </w:r>
      <w:r w:rsidR="002D0E93">
        <w:rPr>
          <w:rtl/>
        </w:rPr>
        <w:t xml:space="preserve"> </w:t>
      </w:r>
      <w:r w:rsidRPr="004970CC">
        <w:rPr>
          <w:rtl/>
        </w:rPr>
        <w:t>יצחק,</w:t>
      </w:r>
      <w:r w:rsidR="002D0E93">
        <w:rPr>
          <w:rtl/>
        </w:rPr>
        <w:t xml:space="preserve"> </w:t>
      </w:r>
      <w:r w:rsidRPr="004970CC">
        <w:rPr>
          <w:rtl/>
        </w:rPr>
        <w:t>אברהם</w:t>
      </w:r>
      <w:r w:rsidR="002D0E93">
        <w:rPr>
          <w:rtl/>
        </w:rPr>
        <w:t xml:space="preserve"> </w:t>
      </w:r>
      <w:r w:rsidRPr="004970CC">
        <w:rPr>
          <w:rtl/>
        </w:rPr>
        <w:t>מיצמכר, יהודה עמר, אברהם קאופמן, אהוד רפמן, דן שוורץ, יאיר שחרי,</w:t>
      </w:r>
      <w:r w:rsidR="002D0E93">
        <w:rPr>
          <w:rtl/>
        </w:rPr>
        <w:t xml:space="preserve"> </w:t>
      </w:r>
      <w:r w:rsidRPr="004970CC">
        <w:rPr>
          <w:rtl/>
        </w:rPr>
        <w:t>יעקב שילה, דוד שמואלי, יוחנן תמיר. השם 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בשחרור</w:t>
      </w:r>
      <w:r w:rsidR="002D0E93">
        <w:rPr>
          <w:rtl/>
        </w:rPr>
        <w:t xml:space="preserve"> </w:t>
      </w:r>
      <w:r w:rsidRPr="004970CC">
        <w:rPr>
          <w:rtl/>
        </w:rPr>
        <w:t>חלקי</w:t>
      </w:r>
      <w:r w:rsidR="002D0E93">
        <w:rPr>
          <w:rtl/>
        </w:rPr>
        <w:t xml:space="preserve"> </w:t>
      </w:r>
      <w:r w:rsidRPr="004970CC">
        <w:rPr>
          <w:rtl/>
        </w:rPr>
        <w:t>השומרון האחרים נפלו: שמעון קניגסבוך, יעקב שושני, מריאן משה,</w:t>
      </w:r>
      <w:r w:rsidR="002D0E93">
        <w:rPr>
          <w:rtl/>
        </w:rPr>
        <w:t xml:space="preserve"> </w:t>
      </w:r>
      <w:r w:rsidRPr="004970CC">
        <w:rPr>
          <w:rtl/>
        </w:rPr>
        <w:t>גדעון</w:t>
      </w:r>
      <w:r w:rsidR="002D0E93">
        <w:rPr>
          <w:rtl/>
        </w:rPr>
        <w:t xml:space="preserve"> </w:t>
      </w:r>
      <w:r w:rsidRPr="004970CC">
        <w:rPr>
          <w:rtl/>
        </w:rPr>
        <w:t>נחשוני, צבי מלכיאלי, אורי הראל, עמי אלקיים, חיים שפיר, אברהם רחמים. השם</w:t>
      </w:r>
      <w:r w:rsidR="002D0E93">
        <w:rPr>
          <w:rtl/>
        </w:rPr>
        <w:t xml:space="preserve"> </w:t>
      </w:r>
      <w:r w:rsidRPr="004970CC">
        <w:rPr>
          <w:rtl/>
        </w:rPr>
        <w:t>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בחבל תענך נפלו: דוד אשכנזי, אליעזר עוזרי, דניאל שיפר. השם 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שמעון</w:t>
      </w:r>
      <w:r w:rsidR="002D0E93">
        <w:rPr>
          <w:rtl/>
        </w:rPr>
        <w:t xml:space="preserve"> </w:t>
      </w:r>
      <w:r w:rsidRPr="004970CC">
        <w:rPr>
          <w:rtl/>
        </w:rPr>
        <w:t>יודקוביץ ודני סוירי נפלו במגל; יעקב כפרי וראובן נויפלד נפלו בבוחן;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מאדאני</w:t>
      </w:r>
      <w:r w:rsidR="002D0E93">
        <w:rPr>
          <w:rtl/>
        </w:rPr>
        <w:t xml:space="preserve"> </w:t>
      </w:r>
      <w:r w:rsidRPr="004970CC">
        <w:rPr>
          <w:rtl/>
        </w:rPr>
        <w:t>נפל</w:t>
      </w:r>
      <w:r w:rsidR="002D0E93">
        <w:rPr>
          <w:rtl/>
        </w:rPr>
        <w:t xml:space="preserve"> </w:t>
      </w:r>
      <w:r w:rsidRPr="004970CC">
        <w:rPr>
          <w:rtl/>
        </w:rPr>
        <w:t>באייל;</w:t>
      </w:r>
      <w:r w:rsidR="002D0E93">
        <w:rPr>
          <w:rtl/>
        </w:rPr>
        <w:t xml:space="preserve"> </w:t>
      </w:r>
      <w:r w:rsidRPr="004970CC">
        <w:rPr>
          <w:rtl/>
        </w:rPr>
        <w:t>רפאל</w:t>
      </w:r>
      <w:r w:rsidR="002D0E93">
        <w:rPr>
          <w:rtl/>
        </w:rPr>
        <w:t xml:space="preserve"> </w:t>
      </w:r>
      <w:r w:rsidRPr="004970CC">
        <w:rPr>
          <w:rtl/>
        </w:rPr>
        <w:t>צדוק נפל בניר</w:t>
      </w:r>
      <w:r w:rsidR="002D0E93">
        <w:rPr>
          <w:rtl/>
        </w:rPr>
        <w:t>-</w:t>
      </w:r>
      <w:r w:rsidRPr="004970CC">
        <w:rPr>
          <w:rtl/>
        </w:rPr>
        <w:t>אליהו; גד ביתן, נסים כהן ודניאל</w:t>
      </w:r>
      <w:r w:rsidR="002D0E93">
        <w:rPr>
          <w:rtl/>
        </w:rPr>
        <w:t xml:space="preserve"> </w:t>
      </w:r>
      <w:r w:rsidRPr="004970CC">
        <w:rPr>
          <w:rtl/>
        </w:rPr>
        <w:t>סרוסי</w:t>
      </w:r>
      <w:r w:rsidR="002D0E93">
        <w:rPr>
          <w:rtl/>
        </w:rPr>
        <w:t xml:space="preserve"> </w:t>
      </w:r>
      <w:r w:rsidRPr="004970CC">
        <w:rPr>
          <w:rtl/>
        </w:rPr>
        <w:t>נפלו</w:t>
      </w:r>
      <w:r w:rsidR="002D0E93">
        <w:rPr>
          <w:rtl/>
        </w:rPr>
        <w:t xml:space="preserve"> </w:t>
      </w:r>
      <w:r w:rsidRPr="004970CC">
        <w:rPr>
          <w:rtl/>
        </w:rPr>
        <w:t>בניצני</w:t>
      </w:r>
      <w:r w:rsidR="002D0E93">
        <w:rPr>
          <w:rtl/>
        </w:rPr>
        <w:t>-</w:t>
      </w:r>
      <w:r w:rsidRPr="004970CC">
        <w:rPr>
          <w:rtl/>
        </w:rPr>
        <w:t>עוז;</w:t>
      </w:r>
      <w:r w:rsidR="002D0E93">
        <w:rPr>
          <w:rtl/>
        </w:rPr>
        <w:t xml:space="preserve"> </w:t>
      </w:r>
      <w:r w:rsidRPr="004970CC">
        <w:rPr>
          <w:rtl/>
        </w:rPr>
        <w:t>יעקב</w:t>
      </w:r>
      <w:r w:rsidR="002D0E93">
        <w:rPr>
          <w:rtl/>
        </w:rPr>
        <w:t xml:space="preserve"> </w:t>
      </w:r>
      <w:r w:rsidRPr="004970CC">
        <w:rPr>
          <w:rtl/>
        </w:rPr>
        <w:t>ביליה</w:t>
      </w:r>
      <w:r w:rsidR="002D0E93">
        <w:rPr>
          <w:rtl/>
        </w:rPr>
        <w:t xml:space="preserve"> </w:t>
      </w:r>
      <w:r w:rsidRPr="004970CC">
        <w:rPr>
          <w:rtl/>
        </w:rPr>
        <w:t>נפל</w:t>
      </w:r>
      <w:r w:rsidR="002D0E93">
        <w:rPr>
          <w:rtl/>
        </w:rPr>
        <w:t xml:space="preserve"> </w:t>
      </w:r>
      <w:r w:rsidRPr="004970CC">
        <w:rPr>
          <w:rtl/>
        </w:rPr>
        <w:t>בכפר</w:t>
      </w:r>
      <w:r w:rsidR="002D0E93">
        <w:rPr>
          <w:rtl/>
        </w:rPr>
        <w:t>-</w:t>
      </w:r>
      <w:r w:rsidRPr="004970CC">
        <w:rPr>
          <w:rtl/>
        </w:rPr>
        <w:t>סירקין;</w:t>
      </w:r>
      <w:r w:rsidR="002D0E93">
        <w:rPr>
          <w:rtl/>
        </w:rPr>
        <w:t xml:space="preserve"> </w:t>
      </w:r>
      <w:r w:rsidRPr="004970CC">
        <w:rPr>
          <w:rtl/>
        </w:rPr>
        <w:t>אהרן בן</w:t>
      </w:r>
      <w:r w:rsidR="002D0E93">
        <w:rPr>
          <w:rtl/>
        </w:rPr>
        <w:t>-</w:t>
      </w:r>
      <w:r w:rsidRPr="004970CC">
        <w:rPr>
          <w:rtl/>
        </w:rPr>
        <w:t>יונה נפל ליד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>-</w:t>
      </w:r>
      <w:r w:rsidRPr="004970CC">
        <w:rPr>
          <w:rtl/>
        </w:rPr>
        <w:t>העין. השם 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בקרבות מעוז</w:t>
      </w:r>
      <w:r w:rsidR="002D0E93">
        <w:rPr>
          <w:rtl/>
        </w:rPr>
        <w:t>-</w:t>
      </w:r>
      <w:r w:rsidRPr="004970CC">
        <w:rPr>
          <w:rtl/>
        </w:rPr>
        <w:t>ציון, הקסטל ושיח' עבד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עזיז נפלו: יחיא אהרן, לוי איסמאילוב,</w:t>
      </w:r>
      <w:r w:rsidR="002D0E93">
        <w:rPr>
          <w:rtl/>
        </w:rPr>
        <w:t xml:space="preserve"> </w:t>
      </w:r>
      <w:r w:rsidRPr="004970CC">
        <w:rPr>
          <w:rtl/>
        </w:rPr>
        <w:t>הרצל</w:t>
      </w:r>
      <w:r w:rsidR="002D0E93">
        <w:rPr>
          <w:rtl/>
        </w:rPr>
        <w:t xml:space="preserve"> </w:t>
      </w:r>
      <w:r w:rsidRPr="004970CC">
        <w:rPr>
          <w:rtl/>
        </w:rPr>
        <w:t>דוסטן,</w:t>
      </w:r>
      <w:r w:rsidR="002D0E93">
        <w:rPr>
          <w:rtl/>
        </w:rPr>
        <w:t xml:space="preserve"> </w:t>
      </w:r>
      <w:r w:rsidRPr="004970CC">
        <w:rPr>
          <w:rtl/>
        </w:rPr>
        <w:t>אורי</w:t>
      </w:r>
      <w:r w:rsidR="002D0E93">
        <w:rPr>
          <w:rtl/>
        </w:rPr>
        <w:t xml:space="preserve"> </w:t>
      </w:r>
      <w:r w:rsidRPr="004970CC">
        <w:rPr>
          <w:rtl/>
        </w:rPr>
        <w:t>דלל,</w:t>
      </w:r>
      <w:r w:rsidR="002D0E93">
        <w:rPr>
          <w:rtl/>
        </w:rPr>
        <w:t xml:space="preserve"> </w:t>
      </w:r>
      <w:r w:rsidRPr="004970CC">
        <w:rPr>
          <w:rtl/>
        </w:rPr>
        <w:t>אסא</w:t>
      </w:r>
      <w:r w:rsidR="002D0E93">
        <w:rPr>
          <w:rtl/>
        </w:rPr>
        <w:t xml:space="preserve"> </w:t>
      </w:r>
      <w:r w:rsidRPr="004970CC">
        <w:rPr>
          <w:rtl/>
        </w:rPr>
        <w:t>יגורי, יעקב יחזקאל, שלום כהן, אברהם מורלי, יוסף</w:t>
      </w:r>
      <w:r w:rsidR="002D0E93">
        <w:rPr>
          <w:rtl/>
        </w:rPr>
        <w:t xml:space="preserve"> </w:t>
      </w:r>
      <w:r w:rsidRPr="004970CC">
        <w:rPr>
          <w:rtl/>
        </w:rPr>
        <w:t>סייג,</w:t>
      </w:r>
      <w:r w:rsidR="002D0E93">
        <w:rPr>
          <w:rtl/>
        </w:rPr>
        <w:t xml:space="preserve"> </w:t>
      </w:r>
      <w:r w:rsidRPr="004970CC">
        <w:rPr>
          <w:rtl/>
        </w:rPr>
        <w:t>ליאטו</w:t>
      </w:r>
      <w:r w:rsidR="002D0E93">
        <w:rPr>
          <w:rtl/>
        </w:rPr>
        <w:t xml:space="preserve"> </w:t>
      </w:r>
      <w:r w:rsidRPr="004970CC">
        <w:rPr>
          <w:rtl/>
        </w:rPr>
        <w:t>סרנו,</w:t>
      </w:r>
      <w:r w:rsidR="002D0E93">
        <w:rPr>
          <w:rtl/>
        </w:rPr>
        <w:t xml:space="preserve"> </w:t>
      </w:r>
      <w:r w:rsidRPr="004970CC">
        <w:rPr>
          <w:rtl/>
        </w:rPr>
        <w:t>שמואל</w:t>
      </w:r>
      <w:r w:rsidR="002D0E93">
        <w:rPr>
          <w:rtl/>
        </w:rPr>
        <w:t xml:space="preserve"> </w:t>
      </w:r>
      <w:r w:rsidRPr="004970CC">
        <w:rPr>
          <w:rtl/>
        </w:rPr>
        <w:t>פרקש, יעקב קסוטו, שמעון קקון, חנוך שקלו. השם ייקום</w:t>
      </w:r>
      <w:r w:rsidR="002D0E93">
        <w:rPr>
          <w:rtl/>
        </w:rPr>
        <w:t xml:space="preserve"> </w:t>
      </w:r>
      <w:r w:rsidRPr="004970CC">
        <w:rPr>
          <w:rtl/>
        </w:rPr>
        <w:t>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עוזי</w:t>
      </w:r>
      <w:r w:rsidR="002D0E93">
        <w:rPr>
          <w:rtl/>
        </w:rPr>
        <w:t xml:space="preserve"> </w:t>
      </w:r>
      <w:r w:rsidRPr="004970CC">
        <w:rPr>
          <w:rtl/>
        </w:rPr>
        <w:t>רמון,</w:t>
      </w:r>
      <w:r w:rsidR="002D0E93">
        <w:rPr>
          <w:rtl/>
        </w:rPr>
        <w:t xml:space="preserve"> </w:t>
      </w:r>
      <w:r w:rsidRPr="004970CC">
        <w:rPr>
          <w:rtl/>
        </w:rPr>
        <w:t>אלכסנדר</w:t>
      </w:r>
      <w:r w:rsidR="002D0E93">
        <w:rPr>
          <w:rtl/>
        </w:rPr>
        <w:t xml:space="preserve"> </w:t>
      </w:r>
      <w:r w:rsidRPr="004970CC">
        <w:rPr>
          <w:rtl/>
        </w:rPr>
        <w:t>בורשצ'וק,</w:t>
      </w:r>
      <w:r w:rsidR="002D0E93">
        <w:rPr>
          <w:rtl/>
        </w:rPr>
        <w:t xml:space="preserve"> </w:t>
      </w:r>
      <w:r w:rsidRPr="004970CC">
        <w:rPr>
          <w:rtl/>
        </w:rPr>
        <w:t>יורם פלייסיג, השם ייקום דמם, נפלו בקרבות</w:t>
      </w:r>
      <w:r w:rsidR="002D0E93">
        <w:rPr>
          <w:rtl/>
        </w:rPr>
        <w:t xml:space="preserve"> </w:t>
      </w:r>
      <w:r w:rsidRPr="004970CC">
        <w:rPr>
          <w:rtl/>
        </w:rPr>
        <w:t>לשחרור יהודה.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אלברט</w:t>
      </w:r>
      <w:r w:rsidR="002D0E93">
        <w:rPr>
          <w:rtl/>
        </w:rPr>
        <w:t xml:space="preserve"> </w:t>
      </w:r>
      <w:r w:rsidRPr="004970CC">
        <w:rPr>
          <w:rtl/>
        </w:rPr>
        <w:t>זפרני,</w:t>
      </w:r>
      <w:r w:rsidR="002D0E93">
        <w:rPr>
          <w:rtl/>
        </w:rPr>
        <w:t xml:space="preserve"> </w:t>
      </w:r>
      <w:r w:rsidRPr="004970CC">
        <w:rPr>
          <w:rtl/>
        </w:rPr>
        <w:t>יוסף</w:t>
      </w:r>
      <w:r w:rsidR="002D0E93">
        <w:rPr>
          <w:rtl/>
        </w:rPr>
        <w:t xml:space="preserve"> </w:t>
      </w:r>
      <w:r w:rsidRPr="004970CC">
        <w:rPr>
          <w:rtl/>
        </w:rPr>
        <w:t>חליוה,</w:t>
      </w:r>
      <w:r w:rsidR="002D0E93">
        <w:rPr>
          <w:rtl/>
        </w:rPr>
        <w:t xml:space="preserve"> </w:t>
      </w:r>
      <w:r w:rsidRPr="004970CC">
        <w:rPr>
          <w:rtl/>
        </w:rPr>
        <w:t>רחמים</w:t>
      </w:r>
      <w:r w:rsidR="002D0E93">
        <w:rPr>
          <w:rtl/>
        </w:rPr>
        <w:t xml:space="preserve"> </w:t>
      </w:r>
      <w:r w:rsidRPr="004970CC">
        <w:rPr>
          <w:rtl/>
        </w:rPr>
        <w:t>חלפון ושלום שמשי נפלו בקרב בבידו. השם</w:t>
      </w:r>
      <w:r w:rsidR="002D0E93">
        <w:rPr>
          <w:rtl/>
        </w:rPr>
        <w:t xml:space="preserve"> </w:t>
      </w:r>
      <w:r w:rsidRPr="004970CC">
        <w:rPr>
          <w:rtl/>
        </w:rPr>
        <w:t>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עמירם אסא, יובל גליקמן, אברהם שטדלר, אהוד שני, נפלו בשחרור תל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פול, היא</w:t>
      </w:r>
      <w:r w:rsidR="002D0E93">
        <w:rPr>
          <w:rtl/>
        </w:rPr>
        <w:t xml:space="preserve"> </w:t>
      </w:r>
      <w:r w:rsidRPr="004970CC">
        <w:rPr>
          <w:rtl/>
        </w:rPr>
        <w:t>גבעת</w:t>
      </w:r>
      <w:r w:rsidR="002D0E93">
        <w:rPr>
          <w:rtl/>
        </w:rPr>
        <w:t>-</w:t>
      </w:r>
      <w:r w:rsidRPr="004970CC">
        <w:rPr>
          <w:rtl/>
        </w:rPr>
        <w:t>שאול המקראית. השם 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בשחרור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נפלו:</w:t>
      </w:r>
      <w:r w:rsidR="002D0E93">
        <w:rPr>
          <w:rtl/>
        </w:rPr>
        <w:t xml:space="preserve"> </w:t>
      </w:r>
      <w:r w:rsidRPr="004970CC">
        <w:rPr>
          <w:rtl/>
        </w:rPr>
        <w:t>משה</w:t>
      </w:r>
      <w:r w:rsidR="002D0E93">
        <w:rPr>
          <w:rtl/>
        </w:rPr>
        <w:t xml:space="preserve"> </w:t>
      </w:r>
      <w:r w:rsidRPr="004970CC">
        <w:rPr>
          <w:rtl/>
        </w:rPr>
        <w:t>אבוטבול, מאיר אוחנה, דב אורטנר, ישראל אלון,</w:t>
      </w:r>
      <w:r w:rsidR="002D0E93">
        <w:rPr>
          <w:rtl/>
        </w:rPr>
        <w:t xml:space="preserve"> </w:t>
      </w:r>
      <w:r w:rsidRPr="004970CC">
        <w:rPr>
          <w:rtl/>
        </w:rPr>
        <w:t>יורם</w:t>
      </w:r>
      <w:r w:rsidR="002D0E93">
        <w:rPr>
          <w:rtl/>
        </w:rPr>
        <w:t xml:space="preserve"> </w:t>
      </w:r>
      <w:r w:rsidRPr="004970CC">
        <w:rPr>
          <w:rtl/>
        </w:rPr>
        <w:t>אלישיב,</w:t>
      </w:r>
      <w:r w:rsidR="002D0E93">
        <w:rPr>
          <w:rtl/>
        </w:rPr>
        <w:t xml:space="preserve"> </w:t>
      </w:r>
      <w:r w:rsidRPr="004970CC">
        <w:rPr>
          <w:rtl/>
        </w:rPr>
        <w:t>יוסף</w:t>
      </w:r>
      <w:r w:rsidR="002D0E93">
        <w:rPr>
          <w:rtl/>
        </w:rPr>
        <w:t xml:space="preserve"> </w:t>
      </w:r>
      <w:r w:rsidRPr="004970CC">
        <w:rPr>
          <w:rtl/>
        </w:rPr>
        <w:t>אלמליח, יהודה אסולין, שלמה אפשטיין, דניאל חי אשורי, יהודה</w:t>
      </w:r>
      <w:r w:rsidR="002D0E93">
        <w:rPr>
          <w:rtl/>
        </w:rPr>
        <w:t xml:space="preserve"> </w:t>
      </w:r>
      <w:r w:rsidRPr="004970CC">
        <w:rPr>
          <w:rtl/>
        </w:rPr>
        <w:t>אשכול,</w:t>
      </w:r>
      <w:r w:rsidR="002D0E93">
        <w:rPr>
          <w:rtl/>
        </w:rPr>
        <w:t xml:space="preserve"> </w:t>
      </w:r>
      <w:r w:rsidRPr="004970CC">
        <w:rPr>
          <w:rtl/>
        </w:rPr>
        <w:t>גיורא</w:t>
      </w:r>
      <w:r w:rsidR="002D0E93">
        <w:rPr>
          <w:rtl/>
        </w:rPr>
        <w:t xml:space="preserve"> </w:t>
      </w:r>
      <w:r w:rsidRPr="004970CC">
        <w:rPr>
          <w:rtl/>
        </w:rPr>
        <w:t>אשכנזי,</w:t>
      </w:r>
      <w:r w:rsidR="002D0E93">
        <w:rPr>
          <w:rtl/>
        </w:rPr>
        <w:t xml:space="preserve"> </w:t>
      </w:r>
      <w:r w:rsidRPr="004970CC">
        <w:rPr>
          <w:rtl/>
        </w:rPr>
        <w:t>מרדכי</w:t>
      </w:r>
      <w:r w:rsidR="002D0E93">
        <w:rPr>
          <w:rtl/>
        </w:rPr>
        <w:t xml:space="preserve"> </w:t>
      </w:r>
      <w:r w:rsidRPr="004970CC">
        <w:rPr>
          <w:rtl/>
        </w:rPr>
        <w:t>אשכנזי,</w:t>
      </w:r>
      <w:r w:rsidR="002D0E93">
        <w:rPr>
          <w:rtl/>
        </w:rPr>
        <w:t xml:space="preserve"> </w:t>
      </w:r>
      <w:r w:rsidRPr="004970CC">
        <w:rPr>
          <w:rtl/>
        </w:rPr>
        <w:t>חנן</w:t>
      </w:r>
      <w:r w:rsidR="002D0E93">
        <w:rPr>
          <w:rtl/>
        </w:rPr>
        <w:t xml:space="preserve"> </w:t>
      </w:r>
      <w:r w:rsidRPr="004970CC">
        <w:rPr>
          <w:rtl/>
        </w:rPr>
        <w:t>בוך,</w:t>
      </w:r>
      <w:r w:rsidR="002D0E93">
        <w:rPr>
          <w:rtl/>
        </w:rPr>
        <w:t xml:space="preserve"> </w:t>
      </w:r>
      <w:r w:rsidRPr="004970CC">
        <w:rPr>
          <w:rtl/>
        </w:rPr>
        <w:t>יעקב ביבי, יובל ביהם, אברהם</w:t>
      </w:r>
      <w:r w:rsidR="002D0E93">
        <w:rPr>
          <w:rtl/>
        </w:rPr>
        <w:t xml:space="preserve"> </w:t>
      </w:r>
      <w:r w:rsidRPr="004970CC">
        <w:rPr>
          <w:rtl/>
        </w:rPr>
        <w:t>בינשטוק,</w:t>
      </w:r>
      <w:r w:rsidR="002D0E93">
        <w:rPr>
          <w:rtl/>
        </w:rPr>
        <w:t xml:space="preserve"> </w:t>
      </w:r>
      <w:r w:rsidRPr="004970CC">
        <w:rPr>
          <w:rtl/>
        </w:rPr>
        <w:t>משה בלזם, מנחם בנארי, יצחק בן</w:t>
      </w:r>
      <w:r w:rsidR="002D0E93">
        <w:rPr>
          <w:rtl/>
        </w:rPr>
        <w:t>-</w:t>
      </w:r>
      <w:r w:rsidRPr="004970CC">
        <w:rPr>
          <w:rtl/>
        </w:rPr>
        <w:t>ארצי, יהושע בן</w:t>
      </w:r>
      <w:r w:rsidR="002D0E93">
        <w:rPr>
          <w:rtl/>
        </w:rPr>
        <w:t>-</w:t>
      </w:r>
      <w:r w:rsidRPr="004970CC">
        <w:rPr>
          <w:rtl/>
        </w:rPr>
        <w:t>ברק, יהודה בן</w:t>
      </w:r>
      <w:r w:rsidR="002D0E93">
        <w:rPr>
          <w:rtl/>
        </w:rPr>
        <w:t>-</w:t>
      </w:r>
      <w:r w:rsidRPr="004970CC">
        <w:rPr>
          <w:rtl/>
        </w:rPr>
        <w:t>זאב, יעקב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חורין,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בנימיני, יצחק בנימיני, אלי בן</w:t>
      </w:r>
      <w:r w:rsidR="002D0E93">
        <w:rPr>
          <w:rtl/>
        </w:rPr>
        <w:t>-</w:t>
      </w:r>
      <w:r w:rsidRPr="004970CC">
        <w:rPr>
          <w:rtl/>
        </w:rPr>
        <w:t>סדון, יעקב בן</w:t>
      </w:r>
      <w:r w:rsidR="002D0E93">
        <w:rPr>
          <w:rtl/>
        </w:rPr>
        <w:t>-</w:t>
      </w:r>
      <w:r w:rsidRPr="004970CC">
        <w:rPr>
          <w:rtl/>
        </w:rPr>
        <w:t>פז, יהודה בראשי,</w:t>
      </w:r>
      <w:r w:rsidR="002D0E93">
        <w:rPr>
          <w:rtl/>
        </w:rPr>
        <w:t xml:space="preserve"> </w:t>
      </w:r>
      <w:r w:rsidRPr="004970CC">
        <w:rPr>
          <w:rtl/>
        </w:rPr>
        <w:t>שבתאי</w:t>
      </w:r>
      <w:r w:rsidR="002D0E93">
        <w:rPr>
          <w:rtl/>
        </w:rPr>
        <w:t xml:space="preserve"> </w:t>
      </w:r>
      <w:r w:rsidRPr="004970CC">
        <w:rPr>
          <w:rtl/>
        </w:rPr>
        <w:t>גבאי,</w:t>
      </w:r>
      <w:r w:rsidR="002D0E93">
        <w:rPr>
          <w:rtl/>
        </w:rPr>
        <w:t xml:space="preserve"> </w:t>
      </w:r>
      <w:r w:rsidRPr="004970CC">
        <w:rPr>
          <w:rtl/>
        </w:rPr>
        <w:t>אלחנן גבע, דן גבעון, זבולון שלמה גדיאל, אליהו גואטה, משה גוטרמן,</w:t>
      </w:r>
      <w:r w:rsidR="002D0E93">
        <w:rPr>
          <w:rtl/>
        </w:rPr>
        <w:t xml:space="preserve"> </w:t>
      </w:r>
      <w:r w:rsidRPr="004970CC">
        <w:rPr>
          <w:rtl/>
        </w:rPr>
        <w:t>יאיר גולדברגר, פנחס גולדמן, אריה גולן, יוסף גילה, אהוד גלוסקא, דוד גלעדי, אילן</w:t>
      </w:r>
      <w:r w:rsidR="002D0E93">
        <w:rPr>
          <w:rtl/>
        </w:rPr>
        <w:t xml:space="preserve"> </w:t>
      </w:r>
      <w:r w:rsidRPr="004970CC">
        <w:rPr>
          <w:rtl/>
        </w:rPr>
        <w:t>גנני,</w:t>
      </w:r>
      <w:r w:rsidR="002D0E93">
        <w:rPr>
          <w:rtl/>
        </w:rPr>
        <w:t xml:space="preserve"> </w:t>
      </w:r>
      <w:r w:rsidRPr="004970CC">
        <w:rPr>
          <w:rtl/>
        </w:rPr>
        <w:t>אבנר</w:t>
      </w:r>
      <w:r w:rsidR="002D0E93">
        <w:rPr>
          <w:rtl/>
        </w:rPr>
        <w:t xml:space="preserve"> </w:t>
      </w:r>
      <w:r w:rsidRPr="004970CC">
        <w:rPr>
          <w:rtl/>
        </w:rPr>
        <w:t>שמעון גץ, אליעזר גרונדלנד, יואב גרוס, מיכאל גרטנר, זכי דוד, יהושע</w:t>
      </w:r>
      <w:r w:rsidR="002D0E93">
        <w:rPr>
          <w:rtl/>
        </w:rPr>
        <w:t xml:space="preserve"> </w:t>
      </w:r>
      <w:r w:rsidRPr="004970CC">
        <w:rPr>
          <w:rtl/>
        </w:rPr>
        <w:t>מרדכי</w:t>
      </w:r>
      <w:r w:rsidR="002D0E93">
        <w:rPr>
          <w:rtl/>
        </w:rPr>
        <w:t xml:space="preserve"> </w:t>
      </w:r>
      <w:r w:rsidRPr="004970CC">
        <w:rPr>
          <w:rtl/>
        </w:rPr>
        <w:t>עזריאל</w:t>
      </w:r>
      <w:r w:rsidR="002D0E93">
        <w:rPr>
          <w:rtl/>
        </w:rPr>
        <w:t xml:space="preserve"> </w:t>
      </w:r>
      <w:r w:rsidRPr="004970CC">
        <w:rPr>
          <w:rtl/>
        </w:rPr>
        <w:t>דיאמנט, דן דרור, נטע הדרי, מיכה היימן, גדעון הירש, גדעון הלב"ץ,</w:t>
      </w:r>
      <w:r w:rsidR="002D0E93">
        <w:rPr>
          <w:rtl/>
        </w:rPr>
        <w:t xml:space="preserve"> </w:t>
      </w:r>
      <w:r w:rsidRPr="004970CC">
        <w:rPr>
          <w:rtl/>
        </w:rPr>
        <w:t>משה</w:t>
      </w:r>
      <w:r w:rsidR="002D0E93">
        <w:rPr>
          <w:rtl/>
        </w:rPr>
        <w:t xml:space="preserve"> </w:t>
      </w:r>
      <w:r w:rsidRPr="004970CC">
        <w:rPr>
          <w:rtl/>
        </w:rPr>
        <w:t>הרשקוביץ,</w:t>
      </w:r>
      <w:r w:rsidR="002D0E93">
        <w:rPr>
          <w:rtl/>
        </w:rPr>
        <w:t xml:space="preserve"> </w:t>
      </w:r>
      <w:r w:rsidRPr="004970CC">
        <w:rPr>
          <w:rtl/>
        </w:rPr>
        <w:t>שמואל</w:t>
      </w:r>
      <w:r w:rsidR="002D0E93">
        <w:rPr>
          <w:rtl/>
        </w:rPr>
        <w:t xml:space="preserve"> </w:t>
      </w:r>
      <w:r w:rsidRPr="004970CC">
        <w:rPr>
          <w:rtl/>
        </w:rPr>
        <w:t>ואזנה, אריה וייס, יעקב יהושע ולצר, רמי ולד, שלום זכריה,</w:t>
      </w:r>
      <w:r w:rsidR="002D0E93">
        <w:rPr>
          <w:rtl/>
        </w:rPr>
        <w:t xml:space="preserve"> </w:t>
      </w:r>
      <w:r w:rsidRPr="004970CC">
        <w:rPr>
          <w:rtl/>
        </w:rPr>
        <w:t>יוסף</w:t>
      </w:r>
      <w:r w:rsidR="002D0E93">
        <w:rPr>
          <w:rtl/>
        </w:rPr>
        <w:t xml:space="preserve"> </w:t>
      </w:r>
      <w:r w:rsidRPr="004970CC">
        <w:rPr>
          <w:rtl/>
        </w:rPr>
        <w:t>זקין,</w:t>
      </w:r>
      <w:r w:rsidR="002D0E93">
        <w:rPr>
          <w:rtl/>
        </w:rPr>
        <w:t xml:space="preserve"> </w:t>
      </w:r>
      <w:r w:rsidRPr="004970CC">
        <w:rPr>
          <w:rtl/>
        </w:rPr>
        <w:t>ראובן</w:t>
      </w:r>
      <w:r w:rsidR="002D0E93">
        <w:rPr>
          <w:rtl/>
        </w:rPr>
        <w:t xml:space="preserve"> </w:t>
      </w:r>
      <w:r w:rsidRPr="004970CC">
        <w:rPr>
          <w:rtl/>
        </w:rPr>
        <w:t>חדד, עודד חן, אמנון חרודי, דניאל טריינין, ברוך יואלי, יוסף</w:t>
      </w:r>
      <w:r w:rsidR="002D0E93">
        <w:rPr>
          <w:rtl/>
        </w:rPr>
        <w:t xml:space="preserve"> </w:t>
      </w:r>
      <w:r w:rsidRPr="004970CC">
        <w:rPr>
          <w:rtl/>
        </w:rPr>
        <w:t>יחזקאל</w:t>
      </w:r>
      <w:r w:rsidR="002D0E93">
        <w:rPr>
          <w:rtl/>
        </w:rPr>
        <w:t xml:space="preserve"> </w:t>
      </w:r>
      <w:r w:rsidRPr="004970CC">
        <w:rPr>
          <w:rtl/>
        </w:rPr>
        <w:t>יוחאי,</w:t>
      </w:r>
      <w:r w:rsidR="002D0E93">
        <w:rPr>
          <w:rtl/>
        </w:rPr>
        <w:t xml:space="preserve"> </w:t>
      </w:r>
      <w:r w:rsidRPr="004970CC">
        <w:rPr>
          <w:rtl/>
        </w:rPr>
        <w:t>יונתן יחיל, אלי ילון, אמנון יעקבסון, אברהם מרדכי כהן, משה כהן,</w:t>
      </w:r>
      <w:r w:rsidR="002D0E93">
        <w:rPr>
          <w:rtl/>
        </w:rPr>
        <w:t xml:space="preserve"> </w:t>
      </w:r>
      <w:r w:rsidRPr="004970CC">
        <w:rPr>
          <w:rtl/>
        </w:rPr>
        <w:t>ציון</w:t>
      </w:r>
      <w:r w:rsidR="002D0E93">
        <w:rPr>
          <w:rtl/>
        </w:rPr>
        <w:t xml:space="preserve"> </w:t>
      </w:r>
      <w:r w:rsidRPr="004970CC">
        <w:rPr>
          <w:rtl/>
        </w:rPr>
        <w:t>כהן,</w:t>
      </w:r>
      <w:r w:rsidR="002D0E93">
        <w:rPr>
          <w:rtl/>
        </w:rPr>
        <w:t xml:space="preserve"> </w:t>
      </w:r>
      <w:r w:rsidRPr="004970CC">
        <w:rPr>
          <w:rtl/>
        </w:rPr>
        <w:t>שלמה</w:t>
      </w:r>
      <w:r w:rsidR="002D0E93">
        <w:rPr>
          <w:rtl/>
        </w:rPr>
        <w:t xml:space="preserve"> </w:t>
      </w:r>
      <w:r w:rsidRPr="004970CC">
        <w:rPr>
          <w:rtl/>
        </w:rPr>
        <w:t>כהן, אליהו כהנא, שמואל כץ, אורי לבוביץ, עמי לוטבק, יוסף לוי,</w:t>
      </w:r>
      <w:r w:rsidR="002D0E93">
        <w:rPr>
          <w:rtl/>
        </w:rPr>
        <w:t xml:space="preserve"> </w:t>
      </w:r>
      <w:r w:rsidRPr="004970CC">
        <w:rPr>
          <w:rtl/>
        </w:rPr>
        <w:t>חנן</w:t>
      </w:r>
      <w:r w:rsidR="002D0E93">
        <w:rPr>
          <w:rtl/>
        </w:rPr>
        <w:t xml:space="preserve"> </w:t>
      </w:r>
      <w:r w:rsidRPr="004970CC">
        <w:rPr>
          <w:rtl/>
        </w:rPr>
        <w:t>שלמה</w:t>
      </w:r>
      <w:r w:rsidR="002D0E93">
        <w:rPr>
          <w:rtl/>
        </w:rPr>
        <w:t xml:space="preserve"> </w:t>
      </w:r>
      <w:r w:rsidRPr="004970CC">
        <w:rPr>
          <w:rtl/>
        </w:rPr>
        <w:t>לוין,</w:t>
      </w:r>
      <w:r w:rsidR="002D0E93">
        <w:rPr>
          <w:rtl/>
        </w:rPr>
        <w:t xml:space="preserve"> </w:t>
      </w:r>
      <w:r w:rsidRPr="004970CC">
        <w:rPr>
          <w:rtl/>
        </w:rPr>
        <w:t>יוסף ליברמן, אהוד ליפשיץ, דונלד למקין, יעקב מאיר, משה מבורך,</w:t>
      </w:r>
      <w:r w:rsidR="002D0E93">
        <w:rPr>
          <w:rtl/>
        </w:rPr>
        <w:t xml:space="preserve"> </w:t>
      </w:r>
      <w:r w:rsidRPr="004970CC">
        <w:rPr>
          <w:rtl/>
        </w:rPr>
        <w:t>צבי</w:t>
      </w:r>
      <w:r w:rsidR="002D0E93">
        <w:rPr>
          <w:rtl/>
        </w:rPr>
        <w:t xml:space="preserve"> </w:t>
      </w:r>
      <w:r w:rsidRPr="004970CC">
        <w:rPr>
          <w:rtl/>
        </w:rPr>
        <w:t>מגן,</w:t>
      </w:r>
      <w:r w:rsidR="002D0E93">
        <w:rPr>
          <w:rtl/>
        </w:rPr>
        <w:t xml:space="preserve"> </w:t>
      </w:r>
      <w:r w:rsidRPr="004970CC">
        <w:rPr>
          <w:rtl/>
        </w:rPr>
        <w:t>שלמה</w:t>
      </w:r>
      <w:r w:rsidR="002D0E93">
        <w:rPr>
          <w:rtl/>
        </w:rPr>
        <w:t xml:space="preserve"> </w:t>
      </w:r>
      <w:r w:rsidRPr="004970CC">
        <w:rPr>
          <w:rtl/>
        </w:rPr>
        <w:t>מגריל,</w:t>
      </w:r>
      <w:r w:rsidR="002D0E93">
        <w:rPr>
          <w:rtl/>
        </w:rPr>
        <w:t xml:space="preserve"> </w:t>
      </w:r>
      <w:r w:rsidRPr="004970CC">
        <w:rPr>
          <w:rtl/>
        </w:rPr>
        <w:t>מאיר מור, יוסף מורי, ירמיהו מזרחי, אבינועם מיודובסקי,</w:t>
      </w:r>
      <w:r w:rsidR="002D0E93">
        <w:rPr>
          <w:rtl/>
        </w:rPr>
        <w:t xml:space="preserve"> </w:t>
      </w:r>
      <w:r w:rsidRPr="004970CC">
        <w:rPr>
          <w:rtl/>
        </w:rPr>
        <w:t>מאיר</w:t>
      </w:r>
      <w:r w:rsidR="002D0E93">
        <w:rPr>
          <w:rtl/>
        </w:rPr>
        <w:t xml:space="preserve"> </w:t>
      </w:r>
      <w:r w:rsidRPr="004970CC">
        <w:rPr>
          <w:rtl/>
        </w:rPr>
        <w:t>מלמודי,</w:t>
      </w:r>
      <w:r w:rsidR="002D0E93">
        <w:rPr>
          <w:rtl/>
        </w:rPr>
        <w:t xml:space="preserve"> </w:t>
      </w:r>
      <w:r w:rsidRPr="004970CC">
        <w:rPr>
          <w:rtl/>
        </w:rPr>
        <w:t>יצחק ממן, נסים מעתוק, מוריד מפודה, איתן נאוה, שלום נחמיאס, מאיר</w:t>
      </w:r>
      <w:r w:rsidR="002D0E93">
        <w:rPr>
          <w:rtl/>
        </w:rPr>
        <w:t xml:space="preserve"> </w:t>
      </w:r>
      <w:r w:rsidRPr="004970CC">
        <w:rPr>
          <w:rtl/>
        </w:rPr>
        <w:t>נטף,</w:t>
      </w:r>
      <w:r w:rsidR="002D0E93">
        <w:rPr>
          <w:rtl/>
        </w:rPr>
        <w:t xml:space="preserve"> </w:t>
      </w:r>
      <w:r w:rsidRPr="004970CC">
        <w:rPr>
          <w:rtl/>
        </w:rPr>
        <w:t>מנחם</w:t>
      </w:r>
      <w:r w:rsidR="002D0E93">
        <w:rPr>
          <w:rtl/>
        </w:rPr>
        <w:t xml:space="preserve"> </w:t>
      </w:r>
      <w:r w:rsidRPr="004970CC">
        <w:rPr>
          <w:rtl/>
        </w:rPr>
        <w:t>ניצן,</w:t>
      </w:r>
      <w:r w:rsidR="002D0E93">
        <w:rPr>
          <w:rtl/>
        </w:rPr>
        <w:t xml:space="preserve"> </w:t>
      </w:r>
      <w:r w:rsidRPr="004970CC">
        <w:rPr>
          <w:rtl/>
        </w:rPr>
        <w:t>גיורא</w:t>
      </w:r>
      <w:r w:rsidR="002D0E93">
        <w:rPr>
          <w:rtl/>
        </w:rPr>
        <w:t xml:space="preserve"> </w:t>
      </w:r>
      <w:r w:rsidRPr="004970CC">
        <w:rPr>
          <w:rtl/>
        </w:rPr>
        <w:t>נצר,</w:t>
      </w:r>
      <w:r w:rsidR="002D0E93">
        <w:rPr>
          <w:rtl/>
        </w:rPr>
        <w:t xml:space="preserve"> </w:t>
      </w:r>
      <w:r w:rsidRPr="004970CC">
        <w:rPr>
          <w:rtl/>
        </w:rPr>
        <w:t>גדעון נתנזון, רוברט סולומון, שמעון סונגו, צדוק</w:t>
      </w:r>
      <w:r w:rsidR="002D0E93">
        <w:rPr>
          <w:rtl/>
        </w:rPr>
        <w:t xml:space="preserve"> </w:t>
      </w:r>
      <w:r w:rsidRPr="004970CC">
        <w:rPr>
          <w:rtl/>
        </w:rPr>
        <w:t>סעדיה,</w:t>
      </w:r>
      <w:r w:rsidR="002D0E93">
        <w:rPr>
          <w:rtl/>
        </w:rPr>
        <w:t xml:space="preserve"> </w:t>
      </w:r>
      <w:r w:rsidRPr="004970CC">
        <w:rPr>
          <w:rtl/>
        </w:rPr>
        <w:t>שלמה</w:t>
      </w:r>
      <w:r w:rsidR="002D0E93">
        <w:rPr>
          <w:rtl/>
        </w:rPr>
        <w:t xml:space="preserve"> </w:t>
      </w:r>
      <w:r w:rsidRPr="004970CC">
        <w:rPr>
          <w:rtl/>
        </w:rPr>
        <w:t>עטור, יעקב עילם, אברהם עמדי, אברהם עמר, אהרן ענתבי, יורם פורטוב,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פייקס, אביהו פלד, אורי פייבל, עופר פניגר, מרדכי פרידמן, דן פרישמן, ינון</w:t>
      </w:r>
      <w:r w:rsidR="002D0E93">
        <w:rPr>
          <w:rtl/>
        </w:rPr>
        <w:t xml:space="preserve"> </w:t>
      </w:r>
      <w:r w:rsidRPr="004970CC">
        <w:rPr>
          <w:rtl/>
        </w:rPr>
        <w:t>פרנקל,</w:t>
      </w:r>
      <w:r w:rsidR="002D0E93">
        <w:rPr>
          <w:rtl/>
        </w:rPr>
        <w:t xml:space="preserve"> </w:t>
      </w:r>
      <w:r w:rsidRPr="004970CC">
        <w:rPr>
          <w:rtl/>
        </w:rPr>
        <w:t>אברהם</w:t>
      </w:r>
      <w:r w:rsidR="002D0E93">
        <w:rPr>
          <w:rtl/>
        </w:rPr>
        <w:t xml:space="preserve"> </w:t>
      </w:r>
      <w:r w:rsidRPr="004970CC">
        <w:rPr>
          <w:rtl/>
        </w:rPr>
        <w:t>פרנקפורט,</w:t>
      </w:r>
      <w:r w:rsidR="002D0E93">
        <w:rPr>
          <w:rtl/>
        </w:rPr>
        <w:t xml:space="preserve"> </w:t>
      </w:r>
      <w:r w:rsidRPr="004970CC">
        <w:rPr>
          <w:rtl/>
        </w:rPr>
        <w:t>יואב</w:t>
      </w:r>
      <w:r w:rsidR="002D0E93">
        <w:rPr>
          <w:rtl/>
        </w:rPr>
        <w:t xml:space="preserve"> </w:t>
      </w:r>
      <w:r w:rsidRPr="004970CC">
        <w:rPr>
          <w:rtl/>
        </w:rPr>
        <w:t>צורי, אורי קוטון, צבי קולפק, אליקים קזרנובסקי,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קלף,</w:t>
      </w:r>
      <w:r w:rsidR="002D0E93">
        <w:rPr>
          <w:rtl/>
        </w:rPr>
        <w:t xml:space="preserve"> </w:t>
      </w:r>
      <w:r w:rsidRPr="004970CC">
        <w:rPr>
          <w:rtl/>
        </w:rPr>
        <w:t>יעקב</w:t>
      </w:r>
      <w:r w:rsidR="002D0E93">
        <w:rPr>
          <w:rtl/>
        </w:rPr>
        <w:t xml:space="preserve"> </w:t>
      </w:r>
      <w:r w:rsidRPr="004970CC">
        <w:rPr>
          <w:rtl/>
        </w:rPr>
        <w:t>קפוטה,</w:t>
      </w:r>
      <w:r w:rsidR="002D0E93">
        <w:rPr>
          <w:rtl/>
        </w:rPr>
        <w:t xml:space="preserve"> </w:t>
      </w:r>
      <w:r w:rsidRPr="004970CC">
        <w:rPr>
          <w:rtl/>
        </w:rPr>
        <w:t>משה קפלנסקי, אלדד קרוק, פנחס קריספל, ז'אן קרמר, קורל</w:t>
      </w:r>
      <w:r w:rsidR="002D0E93">
        <w:rPr>
          <w:rtl/>
        </w:rPr>
        <w:t xml:space="preserve"> </w:t>
      </w:r>
      <w:r w:rsidRPr="004970CC">
        <w:rPr>
          <w:rtl/>
        </w:rPr>
        <w:t>קרפ,</w:t>
      </w:r>
      <w:r w:rsidR="002D0E93">
        <w:rPr>
          <w:rtl/>
        </w:rPr>
        <w:t xml:space="preserve"> </w:t>
      </w:r>
      <w:r w:rsidRPr="004970CC">
        <w:rPr>
          <w:rtl/>
        </w:rPr>
        <w:t>אליעזר</w:t>
      </w:r>
      <w:r w:rsidR="002D0E93">
        <w:rPr>
          <w:rtl/>
        </w:rPr>
        <w:t xml:space="preserve"> </w:t>
      </w:r>
      <w:r w:rsidRPr="004970CC">
        <w:rPr>
          <w:rtl/>
        </w:rPr>
        <w:t>רגב,</w:t>
      </w:r>
      <w:r w:rsidR="002D0E93">
        <w:rPr>
          <w:rtl/>
        </w:rPr>
        <w:t xml:space="preserve"> </w:t>
      </w:r>
      <w:r w:rsidRPr="004970CC">
        <w:rPr>
          <w:rtl/>
        </w:rPr>
        <w:t>עוזי</w:t>
      </w:r>
      <w:r w:rsidR="002D0E93">
        <w:rPr>
          <w:rtl/>
        </w:rPr>
        <w:t xml:space="preserve"> </w:t>
      </w:r>
      <w:r w:rsidRPr="004970CC">
        <w:rPr>
          <w:rtl/>
        </w:rPr>
        <w:t>רוזן,</w:t>
      </w:r>
      <w:r w:rsidR="002D0E93">
        <w:rPr>
          <w:rtl/>
        </w:rPr>
        <w:t xml:space="preserve"> </w:t>
      </w:r>
      <w:r w:rsidRPr="004970CC">
        <w:rPr>
          <w:rtl/>
        </w:rPr>
        <w:t>גדעון רוזנפלד, מאיר רול, חיים רוסק, אברהם רז,</w:t>
      </w:r>
      <w:r w:rsidR="002D0E93">
        <w:rPr>
          <w:rtl/>
        </w:rPr>
        <w:t xml:space="preserve"> </w:t>
      </w:r>
      <w:r w:rsidRPr="004970CC">
        <w:rPr>
          <w:rtl/>
        </w:rPr>
        <w:t>שמריהו</w:t>
      </w:r>
      <w:r w:rsidR="002D0E93">
        <w:rPr>
          <w:rtl/>
        </w:rPr>
        <w:t xml:space="preserve"> </w:t>
      </w:r>
      <w:r w:rsidRPr="004970CC">
        <w:rPr>
          <w:rtl/>
        </w:rPr>
        <w:t>ריביר,</w:t>
      </w:r>
      <w:r w:rsidR="002D0E93">
        <w:rPr>
          <w:rtl/>
        </w:rPr>
        <w:t xml:space="preserve"> </w:t>
      </w:r>
      <w:r w:rsidRPr="004970CC">
        <w:rPr>
          <w:rtl/>
        </w:rPr>
        <w:t>אליהו</w:t>
      </w:r>
      <w:r w:rsidR="002D0E93">
        <w:rPr>
          <w:rtl/>
        </w:rPr>
        <w:t xml:space="preserve"> </w:t>
      </w:r>
      <w:r w:rsidRPr="004970CC">
        <w:rPr>
          <w:rtl/>
        </w:rPr>
        <w:t>ריבק,</w:t>
      </w:r>
      <w:r w:rsidR="002D0E93">
        <w:rPr>
          <w:rtl/>
        </w:rPr>
        <w:t xml:space="preserve"> </w:t>
      </w:r>
      <w:r w:rsidRPr="004970CC">
        <w:rPr>
          <w:rtl/>
        </w:rPr>
        <w:t>אברהם רייזמן, אברהם רענן, רפאל רפאלי, ראובן שדה,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שאמי,</w:t>
      </w:r>
      <w:r w:rsidR="002D0E93">
        <w:rPr>
          <w:rtl/>
        </w:rPr>
        <w:t xml:space="preserve"> </w:t>
      </w:r>
      <w:r w:rsidRPr="004970CC">
        <w:rPr>
          <w:rtl/>
        </w:rPr>
        <w:t>יעקב</w:t>
      </w:r>
      <w:r w:rsidR="002D0E93">
        <w:rPr>
          <w:rtl/>
        </w:rPr>
        <w:t xml:space="preserve"> </w:t>
      </w:r>
      <w:r w:rsidRPr="004970CC">
        <w:rPr>
          <w:rtl/>
        </w:rPr>
        <w:t>שוורץ,</w:t>
      </w:r>
      <w:r w:rsidR="002D0E93">
        <w:rPr>
          <w:rtl/>
        </w:rPr>
        <w:t xml:space="preserve"> </w:t>
      </w:r>
      <w:r w:rsidRPr="004970CC">
        <w:rPr>
          <w:rtl/>
        </w:rPr>
        <w:t>יוסף שוורצנברג, משה שובל, אלברט שוקרון, יעקב מרדכי</w:t>
      </w:r>
      <w:r w:rsidR="002D0E93">
        <w:rPr>
          <w:rtl/>
        </w:rPr>
        <w:t xml:space="preserve"> </w:t>
      </w:r>
      <w:r w:rsidRPr="004970CC">
        <w:rPr>
          <w:rtl/>
        </w:rPr>
        <w:t>שחר,</w:t>
      </w:r>
      <w:r w:rsidR="002D0E93">
        <w:rPr>
          <w:rtl/>
        </w:rPr>
        <w:t xml:space="preserve"> </w:t>
      </w:r>
      <w:r w:rsidRPr="004970CC">
        <w:rPr>
          <w:rtl/>
        </w:rPr>
        <w:t>יעקב שמשון שטיין, דוד שטיינר, מיכאל שטיינר, ישראל שטרן, משה שטרנפלד, נתן</w:t>
      </w:r>
      <w:r w:rsidR="002D0E93">
        <w:rPr>
          <w:rtl/>
        </w:rPr>
        <w:t xml:space="preserve"> </w:t>
      </w:r>
      <w:r w:rsidRPr="004970CC">
        <w:rPr>
          <w:rtl/>
        </w:rPr>
        <w:t>שכטר,</w:t>
      </w:r>
      <w:r w:rsidR="002D0E93">
        <w:rPr>
          <w:rtl/>
        </w:rPr>
        <w:t xml:space="preserve"> </w:t>
      </w:r>
      <w:r w:rsidRPr="004970CC">
        <w:rPr>
          <w:rtl/>
        </w:rPr>
        <w:t>זאב שמואלי, מאיר שנור, אבינועם שני, מנחם גדעון שרגא, יום</w:t>
      </w:r>
      <w:r w:rsidR="002D0E93">
        <w:rPr>
          <w:rtl/>
        </w:rPr>
        <w:t>-</w:t>
      </w:r>
      <w:r w:rsidRPr="004970CC">
        <w:rPr>
          <w:rtl/>
        </w:rPr>
        <w:t>טוב שרם, רוברט</w:t>
      </w:r>
      <w:r w:rsidR="002D0E93">
        <w:rPr>
          <w:rtl/>
        </w:rPr>
        <w:t xml:space="preserve"> </w:t>
      </w:r>
      <w:r w:rsidRPr="004970CC">
        <w:rPr>
          <w:rtl/>
        </w:rPr>
        <w:t>שרשבסקי. השם ייקום 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טייסי</w:t>
      </w:r>
      <w:r w:rsidR="002D0E93">
        <w:rPr>
          <w:rtl/>
        </w:rPr>
        <w:t xml:space="preserve"> </w:t>
      </w:r>
      <w:r w:rsidRPr="004970CC">
        <w:rPr>
          <w:rtl/>
        </w:rPr>
        <w:t>חייל</w:t>
      </w:r>
      <w:r w:rsidR="002D0E93">
        <w:rPr>
          <w:rtl/>
        </w:rPr>
        <w:t xml:space="preserve"> </w:t>
      </w:r>
      <w:r w:rsidRPr="004970CC">
        <w:rPr>
          <w:rtl/>
        </w:rPr>
        <w:t>האוויר</w:t>
      </w:r>
      <w:r w:rsidR="002D0E93">
        <w:rPr>
          <w:rtl/>
        </w:rPr>
        <w:t xml:space="preserve"> </w:t>
      </w:r>
      <w:r w:rsidRPr="004970CC">
        <w:rPr>
          <w:rtl/>
        </w:rPr>
        <w:t>שנפלו בזירה הירדנית: שבתאי בן</w:t>
      </w:r>
      <w:r w:rsidR="002D0E93">
        <w:rPr>
          <w:rtl/>
        </w:rPr>
        <w:t>-</w:t>
      </w:r>
      <w:r w:rsidRPr="004970CC">
        <w:rPr>
          <w:rtl/>
        </w:rPr>
        <w:t>אהרן נפל במעלה</w:t>
      </w:r>
      <w:r w:rsidR="002D0E93">
        <w:rPr>
          <w:rtl/>
        </w:rPr>
        <w:t>-</w:t>
      </w:r>
      <w:r w:rsidRPr="004970CC">
        <w:rPr>
          <w:rtl/>
        </w:rPr>
        <w:t>אדומים,</w:t>
      </w:r>
      <w:r w:rsidR="002D0E93">
        <w:rPr>
          <w:rtl/>
        </w:rPr>
        <w:t xml:space="preserve"> </w:t>
      </w:r>
      <w:r w:rsidRPr="004970CC">
        <w:rPr>
          <w:rtl/>
        </w:rPr>
        <w:t>חנניה בוך ונדב נהוראי נפלו במפרק, אלכסנדר ענבר ושלמה קרן נפלו ב</w:t>
      </w:r>
      <w:r w:rsidR="002D0E93">
        <w:rPr>
          <w:rtl/>
        </w:rPr>
        <w:t>-</w:t>
      </w:r>
      <w:r w:rsidRPr="004970CC">
        <w:rPr>
          <w:rtl/>
        </w:rPr>
        <w:t>3</w:t>
      </w:r>
      <w:r w:rsidRPr="004970CC">
        <w:t>H</w:t>
      </w:r>
      <w:r w:rsidRPr="004970CC">
        <w:rPr>
          <w:rtl/>
        </w:rPr>
        <w:t>. השם ייקום</w:t>
      </w:r>
      <w:r w:rsidR="002D0E93">
        <w:rPr>
          <w:rtl/>
        </w:rPr>
        <w:t xml:space="preserve"> </w:t>
      </w:r>
      <w:r w:rsidRPr="004970CC">
        <w:rPr>
          <w:rtl/>
        </w:rPr>
        <w:t>דמם.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מסדר</w:t>
      </w:r>
      <w:r w:rsidR="002D0E93">
        <w:rPr>
          <w:rtl/>
        </w:rPr>
        <w:t xml:space="preserve"> </w:t>
      </w:r>
      <w:r w:rsidRPr="004970CC">
        <w:rPr>
          <w:rtl/>
        </w:rPr>
        <w:t>הנופלים</w:t>
      </w:r>
      <w:r w:rsidR="002D0E93">
        <w:rPr>
          <w:rtl/>
        </w:rPr>
        <w:t xml:space="preserve"> </w:t>
      </w:r>
      <w:r w:rsidRPr="004970CC">
        <w:rPr>
          <w:rtl/>
        </w:rPr>
        <w:t>שלנו בשחרור יהודה ושומרון, במלחמה שנכפתה עלינו. אחריהם</w:t>
      </w:r>
      <w:r w:rsidR="002D0E93">
        <w:rPr>
          <w:rtl/>
        </w:rPr>
        <w:t xml:space="preserve"> </w:t>
      </w:r>
      <w:r w:rsidRPr="004970CC">
        <w:rPr>
          <w:rtl/>
        </w:rPr>
        <w:t>נפלו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רבים</w:t>
      </w:r>
      <w:r w:rsidR="002D0E93">
        <w:rPr>
          <w:rtl/>
        </w:rPr>
        <w:t xml:space="preserve"> </w:t>
      </w:r>
      <w:r w:rsidRPr="004970CC">
        <w:rPr>
          <w:rtl/>
        </w:rPr>
        <w:t>וטובים</w:t>
      </w:r>
      <w:r w:rsidR="002D0E93">
        <w:rPr>
          <w:rtl/>
        </w:rPr>
        <w:t xml:space="preserve"> </w:t>
      </w:r>
      <w:r w:rsidRPr="004970CC">
        <w:rPr>
          <w:rtl/>
        </w:rPr>
        <w:t>בהגנת</w:t>
      </w:r>
      <w:r w:rsidR="002D0E93">
        <w:rPr>
          <w:rtl/>
        </w:rPr>
        <w:t xml:space="preserve"> </w:t>
      </w:r>
      <w:r w:rsidRPr="004970CC">
        <w:rPr>
          <w:rtl/>
        </w:rPr>
        <w:t>בקעת</w:t>
      </w:r>
      <w:r w:rsidR="002D0E93">
        <w:rPr>
          <w:rtl/>
        </w:rPr>
        <w:t>-</w:t>
      </w:r>
      <w:r w:rsidRPr="004970CC">
        <w:rPr>
          <w:rtl/>
        </w:rPr>
        <w:t>הירדן ובפעולות חבלה וטרור בירושלים, 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ושומרון. ומסדר הנופלים התארך, והם נטמנו בחלקות הצבאיות ברחבי הארץ.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באה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בוגדנית ששכחה אותם ואת דמם שנספג באדמת המולדת, במחוזות</w:t>
      </w:r>
      <w:r w:rsidR="002D0E93">
        <w:rPr>
          <w:rtl/>
        </w:rPr>
        <w:t xml:space="preserve"> </w:t>
      </w:r>
      <w:r w:rsidRPr="004970CC">
        <w:rPr>
          <w:rtl/>
        </w:rPr>
        <w:t>המולדת,</w:t>
      </w:r>
      <w:r w:rsidR="002D0E93">
        <w:rPr>
          <w:rtl/>
        </w:rPr>
        <w:t xml:space="preserve"> </w:t>
      </w:r>
      <w:r w:rsidRPr="004970CC">
        <w:rPr>
          <w:rtl/>
        </w:rPr>
        <w:t>והיא</w:t>
      </w:r>
      <w:r w:rsidR="002D0E93">
        <w:rPr>
          <w:rtl/>
        </w:rPr>
        <w:t xml:space="preserve"> </w:t>
      </w:r>
      <w:r w:rsidRPr="004970CC">
        <w:rPr>
          <w:rtl/>
        </w:rPr>
        <w:t>מסרה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לידי</w:t>
      </w:r>
      <w:r w:rsidR="002D0E93">
        <w:rPr>
          <w:rtl/>
        </w:rPr>
        <w:t xml:space="preserve"> </w:t>
      </w:r>
      <w:r w:rsidRPr="004970CC">
        <w:rPr>
          <w:rtl/>
        </w:rPr>
        <w:t>הרוצחים והמחבלים, כדי שניאלץ לשוב ולשחרר אותם</w:t>
      </w:r>
      <w:r w:rsidR="002D0E93">
        <w:rPr>
          <w:rtl/>
        </w:rPr>
        <w:t xml:space="preserve"> </w:t>
      </w:r>
      <w:r w:rsidRPr="004970CC">
        <w:rPr>
          <w:rtl/>
        </w:rPr>
        <w:t>בעוד דם יהודי.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חבר הכנסת זאבי. אני מזמין את חבר הכנסת טלב אלסאנע,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השר מיכאל חריש או חבר הכנסת עוזי ברעם.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טלב אלסאנע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אחת הסיבות שסיעת מד"ע החליטה לתמוך בהסכם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שהנואמים שיעלו כאן לא יזכירו שמות של קורבנות,</w:t>
      </w:r>
      <w:r w:rsidR="002D0E93">
        <w:rPr>
          <w:rtl/>
        </w:rPr>
        <w:t xml:space="preserve"> </w:t>
      </w:r>
      <w:r w:rsidRPr="004970CC">
        <w:rPr>
          <w:rtl/>
        </w:rPr>
        <w:t>כדי למנוע נפילתם של</w:t>
      </w:r>
      <w:r w:rsidR="002D0E93">
        <w:rPr>
          <w:rtl/>
        </w:rPr>
        <w:t xml:space="preserve"> </w:t>
      </w:r>
      <w:r w:rsidRPr="004970CC">
        <w:rPr>
          <w:rtl/>
        </w:rPr>
        <w:t>אנשים אחרים.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נפלו</w:t>
      </w:r>
      <w:r w:rsidR="002D0E93">
        <w:rPr>
          <w:rtl/>
        </w:rPr>
        <w:t xml:space="preserve"> </w:t>
      </w:r>
      <w:r w:rsidRPr="004970CC">
        <w:rPr>
          <w:rtl/>
        </w:rPr>
        <w:t>במלחמות.</w:t>
      </w:r>
      <w:r w:rsidR="002D0E93">
        <w:rPr>
          <w:rtl/>
        </w:rPr>
        <w:t xml:space="preserve"> </w:t>
      </w:r>
      <w:r w:rsidRPr="004970CC">
        <w:rPr>
          <w:rtl/>
        </w:rPr>
        <w:t>השלום בא למנוע את הקורבנות האלה, הוא בא לתת</w:t>
      </w:r>
      <w:r w:rsidR="002D0E93">
        <w:rPr>
          <w:rtl/>
        </w:rPr>
        <w:t xml:space="preserve"> </w:t>
      </w:r>
      <w:r w:rsidRPr="004970CC">
        <w:rPr>
          <w:rtl/>
        </w:rPr>
        <w:t>לאנשים</w:t>
      </w:r>
      <w:r w:rsidR="002D0E93">
        <w:rPr>
          <w:rtl/>
        </w:rPr>
        <w:t xml:space="preserve"> </w:t>
      </w:r>
      <w:r w:rsidRPr="004970CC">
        <w:rPr>
          <w:rtl/>
        </w:rPr>
        <w:t>לחיות,</w:t>
      </w:r>
      <w:r w:rsidR="002D0E93">
        <w:rPr>
          <w:rtl/>
        </w:rPr>
        <w:t xml:space="preserve"> </w:t>
      </w:r>
      <w:r w:rsidRPr="004970CC">
        <w:rPr>
          <w:rtl/>
        </w:rPr>
        <w:t>לתת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את התקווה ואת הסיכוי לחיות בתנאים טובים יותר, ולחוות</w:t>
      </w:r>
      <w:r w:rsidR="002D0E93">
        <w:rPr>
          <w:rtl/>
        </w:rPr>
        <w:t xml:space="preserve"> </w:t>
      </w:r>
      <w:r w:rsidRPr="004970CC">
        <w:rPr>
          <w:rtl/>
        </w:rPr>
        <w:t>ולשמוח בעידן של שלום, כששני העמים חיים זה ליד זה ולא נלחמים זה בזה.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הכי</w:t>
      </w:r>
      <w:r w:rsidR="002D0E93">
        <w:rPr>
          <w:rtl/>
        </w:rPr>
        <w:t xml:space="preserve"> </w:t>
      </w:r>
      <w:r w:rsidRPr="004970CC">
        <w:rPr>
          <w:rtl/>
        </w:rPr>
        <w:t>קל</w:t>
      </w:r>
      <w:r w:rsidR="002D0E93">
        <w:rPr>
          <w:rtl/>
        </w:rPr>
        <w:t xml:space="preserve"> </w:t>
      </w:r>
      <w:r w:rsidRPr="004970CC">
        <w:rPr>
          <w:rtl/>
        </w:rPr>
        <w:t>לעלות</w:t>
      </w:r>
      <w:r w:rsidR="002D0E93">
        <w:rPr>
          <w:rtl/>
        </w:rPr>
        <w:t xml:space="preserve"> </w:t>
      </w:r>
      <w:r w:rsidRPr="004970CC">
        <w:rPr>
          <w:rtl/>
        </w:rPr>
        <w:t>ולנגן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הרגשות</w:t>
      </w:r>
      <w:r w:rsidR="002D0E93">
        <w:rPr>
          <w:rtl/>
        </w:rPr>
        <w:t xml:space="preserve"> </w:t>
      </w:r>
      <w:r w:rsidRPr="004970CC">
        <w:rPr>
          <w:rtl/>
        </w:rPr>
        <w:t>האפלים</w:t>
      </w:r>
      <w:r w:rsidR="002D0E93">
        <w:rPr>
          <w:rtl/>
        </w:rPr>
        <w:t xml:space="preserve"> </w:t>
      </w:r>
      <w:r w:rsidRPr="004970CC">
        <w:rPr>
          <w:rtl/>
        </w:rPr>
        <w:t>של הכעס והתסכול הנובעים מהעבר.</w:t>
      </w:r>
      <w:r w:rsidR="002D0E93">
        <w:rPr>
          <w:rtl/>
        </w:rPr>
        <w:t xml:space="preserve"> </w:t>
      </w:r>
      <w:r w:rsidRPr="004970CC">
        <w:rPr>
          <w:rtl/>
        </w:rPr>
        <w:t>וכשמזכירים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הקורבנות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הצד</w:t>
      </w:r>
      <w:r w:rsidR="002D0E93">
        <w:rPr>
          <w:rtl/>
        </w:rPr>
        <w:t xml:space="preserve"> </w:t>
      </w:r>
      <w:r w:rsidRPr="004970CC">
        <w:rPr>
          <w:rtl/>
        </w:rPr>
        <w:t>הישראלי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לזכור, שגם בצד הפלשתיני נפלו</w:t>
      </w:r>
      <w:r w:rsidR="002D0E93">
        <w:rPr>
          <w:rtl/>
        </w:rPr>
        <w:t xml:space="preserve"> </w:t>
      </w:r>
      <w:r w:rsidRPr="004970CC">
        <w:rPr>
          <w:rtl/>
        </w:rPr>
        <w:t>קורבנות, נפלו צעירים, נפלו נערים שיש להם הורים, שיש להם משפחות, שיש להם ילדים,</w:t>
      </w:r>
      <w:r w:rsidR="002D0E93">
        <w:rPr>
          <w:rtl/>
        </w:rPr>
        <w:t xml:space="preserve"> </w:t>
      </w:r>
      <w:r w:rsidRPr="004970CC">
        <w:rPr>
          <w:rtl/>
        </w:rPr>
        <w:t>שגם</w:t>
      </w:r>
      <w:r w:rsidR="002D0E93">
        <w:rPr>
          <w:rtl/>
        </w:rPr>
        <w:t xml:space="preserve"> </w:t>
      </w:r>
      <w:r w:rsidRPr="004970CC">
        <w:rPr>
          <w:rtl/>
        </w:rPr>
        <w:t>הם רצו לחיות. אף אחד לא הולך למות מרצונו הטוב. כל אחד רוצה לחיות, וכל אחד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לחיות</w:t>
      </w:r>
      <w:r w:rsidR="002D0E93">
        <w:rPr>
          <w:rtl/>
        </w:rPr>
        <w:t xml:space="preserve"> </w:t>
      </w:r>
      <w:r w:rsidRPr="004970CC">
        <w:rPr>
          <w:rtl/>
        </w:rPr>
        <w:t>בחירות, כל אחד רוצה לחיות בשלום. וכאן בא הסכם השלום כדי לתת תקווה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לצד</w:t>
      </w:r>
      <w:r w:rsidR="002D0E93">
        <w:rPr>
          <w:rtl/>
        </w:rPr>
        <w:t xml:space="preserve"> </w:t>
      </w:r>
      <w:r w:rsidRPr="004970CC">
        <w:rPr>
          <w:rtl/>
        </w:rPr>
        <w:t>אחד,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לשני</w:t>
      </w:r>
      <w:r w:rsidR="002D0E93">
        <w:rPr>
          <w:rtl/>
        </w:rPr>
        <w:t xml:space="preserve"> </w:t>
      </w:r>
      <w:r w:rsidRPr="004970CC">
        <w:rPr>
          <w:rtl/>
        </w:rPr>
        <w:t>הצדדים, לשני העמים, לחיות זה ליד זה, כשכל צד מכבד את</w:t>
      </w:r>
      <w:r w:rsidR="002D0E93">
        <w:rPr>
          <w:rtl/>
        </w:rPr>
        <w:t xml:space="preserve"> </w:t>
      </w:r>
      <w:r w:rsidRPr="004970CC">
        <w:rPr>
          <w:rtl/>
        </w:rPr>
        <w:t>רצונו של הצד שמנגד, את רצונו לחיות בעצמאות ובמדינה עצמאית, זה ליד 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החשש</w:t>
      </w:r>
      <w:r w:rsidR="002D0E93">
        <w:rPr>
          <w:rtl/>
        </w:rPr>
        <w:t xml:space="preserve"> </w:t>
      </w:r>
      <w:r w:rsidRPr="004970CC">
        <w:rPr>
          <w:rtl/>
        </w:rPr>
        <w:t>והפחד</w:t>
      </w:r>
      <w:r w:rsidR="002D0E93">
        <w:rPr>
          <w:rtl/>
        </w:rPr>
        <w:t xml:space="preserve"> </w:t>
      </w:r>
      <w:r w:rsidRPr="004970CC">
        <w:rPr>
          <w:rtl/>
        </w:rPr>
        <w:t>מהעתיד,</w:t>
      </w:r>
      <w:r w:rsidR="002D0E93">
        <w:rPr>
          <w:rtl/>
        </w:rPr>
        <w:t xml:space="preserve"> </w:t>
      </w:r>
      <w:r w:rsidRPr="004970CC">
        <w:rPr>
          <w:rtl/>
        </w:rPr>
        <w:t>החשש והפחד מהלא</w:t>
      </w:r>
      <w:r w:rsidR="002D0E93">
        <w:rPr>
          <w:rtl/>
        </w:rPr>
        <w:t>-</w:t>
      </w:r>
      <w:r w:rsidRPr="004970CC">
        <w:rPr>
          <w:rtl/>
        </w:rPr>
        <w:t>ידוע, טמונים בקרבו של כל אדם, בקרבו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כל אחד מאתנו. ולכן קל מאוד לנגן על החשש הזה, קל מאוד לנגן על הרגשות האפלים</w:t>
      </w:r>
      <w:r w:rsidR="002D0E93">
        <w:rPr>
          <w:rtl/>
        </w:rPr>
        <w:t xml:space="preserve"> </w:t>
      </w:r>
      <w:r w:rsidRPr="004970CC">
        <w:rPr>
          <w:rtl/>
        </w:rPr>
        <w:t>שבתוך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אדם</w:t>
      </w:r>
      <w:r w:rsidR="002D0E93">
        <w:rPr>
          <w:rtl/>
        </w:rPr>
        <w:t xml:space="preserve"> </w:t>
      </w:r>
      <w:r w:rsidRPr="004970CC">
        <w:rPr>
          <w:rtl/>
        </w:rPr>
        <w:t>ולהגיד</w:t>
      </w:r>
      <w:r w:rsidR="002D0E93">
        <w:rPr>
          <w:rtl/>
        </w:rPr>
        <w:t xml:space="preserve"> </w:t>
      </w:r>
      <w:r w:rsidRPr="004970CC">
        <w:rPr>
          <w:rtl/>
        </w:rPr>
        <w:t>שהשלום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טומן בחובו סכנות. השלום טומן בחובו אך ורק</w:t>
      </w:r>
      <w:r w:rsidR="002D0E93">
        <w:rPr>
          <w:rtl/>
        </w:rPr>
        <w:t xml:space="preserve"> </w:t>
      </w:r>
      <w:r w:rsidRPr="004970CC">
        <w:rPr>
          <w:rtl/>
        </w:rPr>
        <w:t>תקוות</w:t>
      </w:r>
      <w:r w:rsidR="002D0E93">
        <w:rPr>
          <w:rtl/>
        </w:rPr>
        <w:t xml:space="preserve"> </w:t>
      </w:r>
      <w:r w:rsidRPr="004970CC">
        <w:rPr>
          <w:rtl/>
        </w:rPr>
        <w:t>וסיכויים</w:t>
      </w:r>
      <w:r w:rsidR="002D0E93">
        <w:rPr>
          <w:rtl/>
        </w:rPr>
        <w:t xml:space="preserve"> </w:t>
      </w:r>
      <w:r w:rsidRPr="004970CC">
        <w:rPr>
          <w:rtl/>
        </w:rPr>
        <w:t>טובים</w:t>
      </w:r>
      <w:r w:rsidR="002D0E93">
        <w:rPr>
          <w:rtl/>
        </w:rPr>
        <w:t xml:space="preserve"> </w:t>
      </w:r>
      <w:r w:rsidRPr="004970CC">
        <w:rPr>
          <w:rtl/>
        </w:rPr>
        <w:t>יותר. לאורך כל ההיסטוריה העמים המוסלמים הערבים חיו יחד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היהודים,</w:t>
      </w:r>
      <w:r w:rsidR="002D0E93">
        <w:rPr>
          <w:rtl/>
        </w:rPr>
        <w:t xml:space="preserve"> </w:t>
      </w:r>
      <w:r w:rsidRPr="004970CC">
        <w:rPr>
          <w:rtl/>
        </w:rPr>
        <w:t>בהרמוניה,</w:t>
      </w:r>
      <w:r w:rsidR="002D0E93">
        <w:rPr>
          <w:rtl/>
        </w:rPr>
        <w:t xml:space="preserve"> </w:t>
      </w:r>
      <w:r w:rsidRPr="004970CC">
        <w:rPr>
          <w:rtl/>
        </w:rPr>
        <w:t>בשלווה, חיים טובים, ותרמו תרומה הכי גדולה לעולם. עידן</w:t>
      </w:r>
      <w:r w:rsidR="002D0E93">
        <w:rPr>
          <w:rtl/>
        </w:rPr>
        <w:t xml:space="preserve"> </w:t>
      </w:r>
      <w:r w:rsidRPr="004970CC">
        <w:rPr>
          <w:rtl/>
        </w:rPr>
        <w:t>הזהב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היהדות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בזמן השלטון המוסלמי בספרד. וכשהיה הגירוש מספרד גורשו גם</w:t>
      </w:r>
      <w:r w:rsidR="002D0E93">
        <w:rPr>
          <w:rtl/>
        </w:rPr>
        <w:t xml:space="preserve"> </w:t>
      </w:r>
      <w:r w:rsidRPr="004970CC">
        <w:rPr>
          <w:rtl/>
        </w:rPr>
        <w:t>המוסלמים, גם הערבים וגם היהודים.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הסיכוי</w:t>
      </w:r>
      <w:r w:rsidR="002D0E93">
        <w:rPr>
          <w:rtl/>
        </w:rPr>
        <w:t xml:space="preserve"> </w:t>
      </w:r>
      <w:r w:rsidRPr="004970CC">
        <w:rPr>
          <w:rtl/>
        </w:rPr>
        <w:t>לחיות</w:t>
      </w:r>
      <w:r w:rsidR="002D0E93">
        <w:rPr>
          <w:rtl/>
        </w:rPr>
        <w:t xml:space="preserve"> </w:t>
      </w:r>
      <w:r w:rsidRPr="004970CC">
        <w:rPr>
          <w:rtl/>
        </w:rPr>
        <w:t>יחד</w:t>
      </w:r>
      <w:r w:rsidR="002D0E93">
        <w:rPr>
          <w:rtl/>
        </w:rPr>
        <w:t xml:space="preserve"> </w:t>
      </w:r>
      <w:r w:rsidRPr="004970CC">
        <w:rPr>
          <w:rtl/>
        </w:rPr>
        <w:t>קיים, ההיסטוריה מוכיחה זאת, אבל בתנאי שמכירים זה</w:t>
      </w:r>
      <w:r w:rsidR="002D0E93">
        <w:rPr>
          <w:rtl/>
        </w:rPr>
        <w:t xml:space="preserve"> </w:t>
      </w:r>
      <w:r w:rsidRPr="004970CC">
        <w:rPr>
          <w:rtl/>
        </w:rPr>
        <w:t>בזכותו של זה לחיות במדינה עצמאית.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שמעת על המופתי שעזר לנאצים?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טלב אלסאנע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לציין</w:t>
      </w:r>
      <w:r w:rsidR="002D0E93">
        <w:rPr>
          <w:rtl/>
        </w:rPr>
        <w:t xml:space="preserve"> </w:t>
      </w:r>
      <w:r w:rsidRPr="004970CC">
        <w:rPr>
          <w:rtl/>
        </w:rPr>
        <w:t>שהיה ח'ליף שקוראים לו עומר אבן אל</w:t>
      </w:r>
      <w:r w:rsidR="002D0E93">
        <w:rPr>
          <w:rtl/>
        </w:rPr>
        <w:t>-</w:t>
      </w:r>
      <w:r w:rsidRPr="004970CC">
        <w:rPr>
          <w:rtl/>
        </w:rPr>
        <w:t>חטאב, שטבע איזה מושג.</w:t>
      </w:r>
      <w:r w:rsidR="002D0E93">
        <w:rPr>
          <w:rtl/>
        </w:rPr>
        <w:t xml:space="preserve"> </w:t>
      </w:r>
      <w:r w:rsidRPr="004970CC">
        <w:rPr>
          <w:rtl/>
        </w:rPr>
        <w:t>הוא אמר:</w:t>
      </w:r>
      <w:r w:rsidR="002D0E93">
        <w:rPr>
          <w:rtl/>
        </w:rPr>
        <w:t xml:space="preserve"> </w:t>
      </w:r>
      <w:r w:rsidRPr="004970CC">
        <w:rPr>
          <w:rtl/>
        </w:rPr>
        <w:t>למי יש הזכות לשלוט ולשלול את החירות מתינוק? הוא אמר זאת בערבית: "מתא</w:t>
      </w:r>
      <w:r w:rsidR="002D0E93">
        <w:rPr>
          <w:rtl/>
        </w:rPr>
        <w:t xml:space="preserve"> </w:t>
      </w:r>
      <w:r w:rsidRPr="004970CC">
        <w:rPr>
          <w:rtl/>
        </w:rPr>
        <w:t>אסתעבדתם</w:t>
      </w:r>
      <w:r w:rsidR="002D0E93">
        <w:rPr>
          <w:rtl/>
        </w:rPr>
        <w:t xml:space="preserve"> </w:t>
      </w:r>
      <w:r w:rsidRPr="004970CC">
        <w:rPr>
          <w:rtl/>
        </w:rPr>
        <w:t>אלנאס וקד ולדתהם אמהאתהם אחראר".</w:t>
      </w:r>
      <w:r w:rsidR="002D0E93">
        <w:rPr>
          <w:rtl/>
        </w:rPr>
        <w:t xml:space="preserve"> </w:t>
      </w:r>
      <w:r w:rsidRPr="004970CC">
        <w:rPr>
          <w:rtl/>
        </w:rPr>
        <w:t>ואותו הדבר אומר כל ילד פלשתיני, כל</w:t>
      </w:r>
      <w:r w:rsidR="002D0E93">
        <w:rPr>
          <w:rtl/>
        </w:rPr>
        <w:t xml:space="preserve"> </w:t>
      </w:r>
      <w:r w:rsidRPr="004970CC">
        <w:rPr>
          <w:rtl/>
        </w:rPr>
        <w:t>תינוק</w:t>
      </w:r>
      <w:r w:rsidR="002D0E93">
        <w:rPr>
          <w:rtl/>
        </w:rPr>
        <w:t xml:space="preserve"> </w:t>
      </w:r>
      <w:r w:rsidRPr="004970CC">
        <w:rPr>
          <w:rtl/>
        </w:rPr>
        <w:t>פלשתיני.</w:t>
      </w:r>
      <w:r w:rsidR="002D0E93">
        <w:rPr>
          <w:rtl/>
        </w:rPr>
        <w:t xml:space="preserve"> </w:t>
      </w:r>
      <w:r w:rsidRPr="004970CC">
        <w:rPr>
          <w:rtl/>
        </w:rPr>
        <w:t>מאין</w:t>
      </w:r>
      <w:r w:rsidR="002D0E93">
        <w:rPr>
          <w:rtl/>
        </w:rPr>
        <w:t xml:space="preserve"> </w:t>
      </w:r>
      <w:r w:rsidRPr="004970CC">
        <w:rPr>
          <w:rtl/>
        </w:rPr>
        <w:t>אתם שואבים את זכותכם לשלול ממנו את החירות לחיות במדינה</w:t>
      </w:r>
      <w:r w:rsidR="002D0E93">
        <w:rPr>
          <w:rtl/>
        </w:rPr>
        <w:t xml:space="preserve"> </w:t>
      </w:r>
      <w:r w:rsidRPr="004970CC">
        <w:rPr>
          <w:rtl/>
        </w:rPr>
        <w:t>עצמאית</w:t>
      </w:r>
      <w:r w:rsidR="002D0E93">
        <w:rPr>
          <w:rtl/>
        </w:rPr>
        <w:t xml:space="preserve"> </w:t>
      </w:r>
      <w:r w:rsidRPr="004970CC">
        <w:rPr>
          <w:rtl/>
        </w:rPr>
        <w:t>משלו,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דגל</w:t>
      </w:r>
      <w:r w:rsidR="002D0E93">
        <w:rPr>
          <w:rtl/>
        </w:rPr>
        <w:t xml:space="preserve"> </w:t>
      </w:r>
      <w:r w:rsidRPr="004970CC">
        <w:rPr>
          <w:rtl/>
        </w:rPr>
        <w:t>ועם</w:t>
      </w:r>
      <w:r w:rsidR="002D0E93">
        <w:rPr>
          <w:rtl/>
        </w:rPr>
        <w:t xml:space="preserve"> </w:t>
      </w:r>
      <w:r w:rsidRPr="004970CC">
        <w:rPr>
          <w:rtl/>
        </w:rPr>
        <w:t>המנון משלו? מאין נובעת זכותו של תינוק יהודי לשלוט</w:t>
      </w:r>
      <w:r w:rsidR="002D0E93">
        <w:rPr>
          <w:rtl/>
        </w:rPr>
        <w:t xml:space="preserve"> </w:t>
      </w:r>
      <w:r w:rsidRPr="004970CC">
        <w:rPr>
          <w:rtl/>
        </w:rPr>
        <w:t>בתינוק פלשתיני? שניהם נולדו בצלם, לשניהם יש השאיפה והרצון לחיות במדינה עצמאית,</w:t>
      </w:r>
      <w:r w:rsidR="002D0E93">
        <w:rPr>
          <w:rtl/>
        </w:rPr>
        <w:t xml:space="preserve"> </w:t>
      </w:r>
      <w:r w:rsidRPr="004970CC">
        <w:rPr>
          <w:rtl/>
        </w:rPr>
        <w:t>לשניהם יש הרצון והזכות לחיות זה ליד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1929 לא היתה מדינה עצמאית, ורצחו בחברון 67 יהודים.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טלב אלסאנע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יהלום, אם תדפדף בדפי ההיסטוריה תראה שהיהדות בעולם נרדפה בצרפת</w:t>
      </w:r>
      <w:r w:rsidR="002D0E93">
        <w:rPr>
          <w:rtl/>
        </w:rPr>
        <w:t xml:space="preserve"> </w:t>
      </w:r>
      <w:r w:rsidRPr="004970CC">
        <w:rPr>
          <w:rtl/>
        </w:rPr>
        <w:t>בזמן</w:t>
      </w:r>
      <w:r w:rsidR="002D0E93">
        <w:rPr>
          <w:rtl/>
        </w:rPr>
        <w:t xml:space="preserve"> </w:t>
      </w:r>
      <w:r w:rsidRPr="004970CC">
        <w:rPr>
          <w:rtl/>
        </w:rPr>
        <w:t>האמנציפציה,</w:t>
      </w:r>
      <w:r w:rsidR="002D0E93">
        <w:rPr>
          <w:rtl/>
        </w:rPr>
        <w:t xml:space="preserve"> </w:t>
      </w:r>
      <w:r w:rsidRPr="004970CC">
        <w:rPr>
          <w:rtl/>
        </w:rPr>
        <w:t>נרדפה</w:t>
      </w:r>
      <w:r w:rsidR="002D0E93">
        <w:rPr>
          <w:rtl/>
        </w:rPr>
        <w:t xml:space="preserve"> </w:t>
      </w:r>
      <w:r w:rsidRPr="004970CC">
        <w:rPr>
          <w:rtl/>
        </w:rPr>
        <w:t>בגרמניה,</w:t>
      </w:r>
      <w:r w:rsidR="002D0E93">
        <w:rPr>
          <w:rtl/>
        </w:rPr>
        <w:t xml:space="preserve"> </w:t>
      </w:r>
      <w:r w:rsidRPr="004970CC">
        <w:rPr>
          <w:rtl/>
        </w:rPr>
        <w:t>נרדפה בכל אירופה, אבל חיו בהרמוניה במדינות</w:t>
      </w:r>
      <w:r w:rsidR="002D0E93">
        <w:rPr>
          <w:rtl/>
        </w:rPr>
        <w:t xml:space="preserve"> </w:t>
      </w:r>
      <w:r w:rsidRPr="004970CC">
        <w:rPr>
          <w:rtl/>
        </w:rPr>
        <w:t>ערב, חיו בהרמוניה במדינות האסלאם.</w:t>
      </w:r>
      <w:r w:rsidR="002D0E93">
        <w:rPr>
          <w:rtl/>
        </w:rPr>
        <w:t xml:space="preserve"> </w:t>
      </w:r>
      <w:r w:rsidRPr="004970CC">
        <w:rPr>
          <w:rtl/>
        </w:rPr>
        <w:t>בדבר זה צריך להודות, להכיר. היו טעויות, היו</w:t>
      </w:r>
      <w:r w:rsidR="002D0E93">
        <w:rPr>
          <w:rtl/>
        </w:rPr>
        <w:t xml:space="preserve"> </w:t>
      </w:r>
      <w:r w:rsidRPr="004970CC">
        <w:rPr>
          <w:rtl/>
        </w:rPr>
        <w:t>מעידות.</w:t>
      </w:r>
      <w:r w:rsidR="002D0E93">
        <w:rPr>
          <w:rtl/>
        </w:rPr>
        <w:t xml:space="preserve"> </w:t>
      </w:r>
      <w:r w:rsidRPr="004970CC">
        <w:rPr>
          <w:rtl/>
        </w:rPr>
        <w:t>בין ערבים לערבים יש מלחמות מדי פעם, יש סכסוכים בתוך משפחות, אבל זה לא</w:t>
      </w:r>
      <w:r w:rsidR="002D0E93">
        <w:rPr>
          <w:rtl/>
        </w:rPr>
        <w:t xml:space="preserve"> </w:t>
      </w:r>
      <w:r w:rsidRPr="004970CC">
        <w:rPr>
          <w:rtl/>
        </w:rPr>
        <w:t>האופי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מערכת</w:t>
      </w:r>
      <w:r w:rsidR="002D0E93">
        <w:rPr>
          <w:rtl/>
        </w:rPr>
        <w:t xml:space="preserve"> </w:t>
      </w:r>
      <w:r w:rsidRPr="004970CC">
        <w:rPr>
          <w:rtl/>
        </w:rPr>
        <w:t>היחסים</w:t>
      </w:r>
      <w:r w:rsidR="002D0E93">
        <w:rPr>
          <w:rtl/>
        </w:rPr>
        <w:t xml:space="preserve"> </w:t>
      </w:r>
      <w:r w:rsidRPr="004970CC">
        <w:rPr>
          <w:rtl/>
        </w:rPr>
        <w:t>הערבית</w:t>
      </w:r>
      <w:r w:rsidR="002D0E93">
        <w:rPr>
          <w:rtl/>
        </w:rPr>
        <w:t>-</w:t>
      </w:r>
      <w:r w:rsidRPr="004970CC">
        <w:rPr>
          <w:rtl/>
        </w:rPr>
        <w:t>היהודית.</w:t>
      </w:r>
      <w:r w:rsidR="002D0E93">
        <w:rPr>
          <w:rtl/>
        </w:rPr>
        <w:t xml:space="preserve"> </w:t>
      </w:r>
      <w:r w:rsidRPr="004970CC">
        <w:rPr>
          <w:rtl/>
        </w:rPr>
        <w:t>האופי</w:t>
      </w:r>
      <w:r w:rsidR="002D0E93">
        <w:rPr>
          <w:rtl/>
        </w:rPr>
        <w:t xml:space="preserve"> </w:t>
      </w:r>
      <w:r w:rsidRPr="004970CC">
        <w:rPr>
          <w:rtl/>
        </w:rPr>
        <w:t>הוא אחר, ובמערכת היחסים אפשר</w:t>
      </w:r>
      <w:r w:rsidR="002D0E93">
        <w:rPr>
          <w:rtl/>
        </w:rPr>
        <w:t xml:space="preserve"> </w:t>
      </w:r>
      <w:r w:rsidRPr="004970CC">
        <w:rPr>
          <w:rtl/>
        </w:rPr>
        <w:t>להתפאר.</w:t>
      </w:r>
      <w:r w:rsidR="002D0E93">
        <w:rPr>
          <w:rtl/>
        </w:rPr>
        <w:t xml:space="preserve"> </w:t>
      </w:r>
      <w:r w:rsidRPr="004970CC">
        <w:rPr>
          <w:rtl/>
        </w:rPr>
        <w:t>הסיכוי</w:t>
      </w:r>
      <w:r w:rsidR="002D0E93">
        <w:rPr>
          <w:rtl/>
        </w:rPr>
        <w:t xml:space="preserve"> </w:t>
      </w:r>
      <w:r w:rsidRPr="004970CC">
        <w:rPr>
          <w:rtl/>
        </w:rPr>
        <w:t>קיים, רק צריך לתת ביטוי לגישה החיובית, להכרה בזכות הצד השני,</w:t>
      </w:r>
      <w:r w:rsidR="002D0E93">
        <w:rPr>
          <w:rtl/>
        </w:rPr>
        <w:t xml:space="preserve"> </w:t>
      </w:r>
      <w:r w:rsidRPr="004970CC">
        <w:rPr>
          <w:rtl/>
        </w:rPr>
        <w:t>לא לשלול ממנו את זכותו. אתה תסכים בוודאי, שכמו שהעם היהודי התנגד לשלטון הבריטי</w:t>
      </w:r>
      <w:r w:rsidR="002D0E93">
        <w:rPr>
          <w:rtl/>
        </w:rPr>
        <w:t xml:space="preserve"> </w:t>
      </w:r>
      <w:r w:rsidRPr="004970CC">
        <w:rPr>
          <w:rtl/>
        </w:rPr>
        <w:t>או יתנגד לכל כיבוש, אם יהיה מחר במדינת ישראל, בתל</w:t>
      </w:r>
      <w:r w:rsidR="002D0E93">
        <w:rPr>
          <w:rtl/>
        </w:rPr>
        <w:t>-</w:t>
      </w:r>
      <w:r w:rsidRPr="004970CC">
        <w:rPr>
          <w:rtl/>
        </w:rPr>
        <w:t xml:space="preserve">אביב </w:t>
      </w:r>
      <w:r w:rsidR="002D0E93">
        <w:rPr>
          <w:rtl/>
        </w:rPr>
        <w:t>–</w:t>
      </w:r>
      <w:r w:rsidRPr="004970CC">
        <w:rPr>
          <w:rtl/>
        </w:rPr>
        <w:t xml:space="preserve"> יתנגדו, יתקוממו ותהיה</w:t>
      </w:r>
      <w:r w:rsidR="002D0E93">
        <w:rPr>
          <w:rtl/>
        </w:rPr>
        <w:t xml:space="preserve"> </w:t>
      </w:r>
      <w:r w:rsidRPr="004970CC">
        <w:rPr>
          <w:rtl/>
        </w:rPr>
        <w:t>אינתיפאדה</w:t>
      </w:r>
      <w:r w:rsidR="002D0E93">
        <w:rPr>
          <w:rtl/>
        </w:rPr>
        <w:t xml:space="preserve"> –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הפלשתיני התקומם נגד הכיבוש ונגד השליטה הישראלית בעם</w:t>
      </w:r>
      <w:r w:rsidR="002D0E93">
        <w:rPr>
          <w:rtl/>
        </w:rPr>
        <w:t xml:space="preserve"> </w:t>
      </w:r>
      <w:r w:rsidRPr="004970CC">
        <w:rPr>
          <w:rtl/>
        </w:rPr>
        <w:t>הפלשתיני.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לציין היום: כשאנחנו תומכים בהסכם השלום שנותן סיכוי ותקווה טובה</w:t>
      </w:r>
      <w:r w:rsidR="002D0E93">
        <w:rPr>
          <w:rtl/>
        </w:rPr>
        <w:t xml:space="preserve"> </w:t>
      </w:r>
      <w:r w:rsidRPr="004970CC">
        <w:rPr>
          <w:rtl/>
        </w:rPr>
        <w:t>יותר לעתיד, אי</w:t>
      </w:r>
      <w:r w:rsidR="002D0E93">
        <w:rPr>
          <w:rtl/>
        </w:rPr>
        <w:t>-</w:t>
      </w:r>
      <w:r w:rsidRPr="004970CC">
        <w:rPr>
          <w:rtl/>
        </w:rPr>
        <w:t xml:space="preserve">אפשר להכריח ולדבר על שלום, כשמצד אחד יש ההתנחלויות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להפסיק, אדוני, חמש הדקות שלך עברו.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טלב אלסאנע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ראיתי את הנואם לפני, נתת לו עד אין סוף.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תסלח לי, אני לא יכולתי להפסיק באמצע, כשקוראים שמות נופלים.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טלב אלסאנע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אוציא</w:t>
      </w:r>
      <w:r w:rsidR="002D0E93">
        <w:rPr>
          <w:rtl/>
        </w:rPr>
        <w:t xml:space="preserve"> </w:t>
      </w:r>
      <w:r w:rsidRPr="004970CC">
        <w:rPr>
          <w:rtl/>
        </w:rPr>
        <w:t>רשימה</w:t>
      </w:r>
      <w:r w:rsidR="002D0E93">
        <w:rPr>
          <w:rtl/>
        </w:rPr>
        <w:t xml:space="preserve"> </w:t>
      </w:r>
      <w:r w:rsidRPr="004970CC">
        <w:rPr>
          <w:rtl/>
        </w:rPr>
        <w:t>ואתחיל</w:t>
      </w:r>
      <w:r w:rsidR="002D0E93">
        <w:rPr>
          <w:rtl/>
        </w:rPr>
        <w:t xml:space="preserve"> </w:t>
      </w:r>
      <w:r w:rsidRPr="004970CC">
        <w:rPr>
          <w:rtl/>
        </w:rPr>
        <w:t>לקרוא</w:t>
      </w:r>
      <w:r w:rsidR="002D0E93">
        <w:rPr>
          <w:rtl/>
        </w:rPr>
        <w:t xml:space="preserve"> </w:t>
      </w:r>
      <w:r w:rsidRPr="004970CC">
        <w:rPr>
          <w:rtl/>
        </w:rPr>
        <w:t>שמות של קורבנות פלשתינים או</w:t>
      </w:r>
      <w:r w:rsidR="002D0E93">
        <w:rPr>
          <w:rtl/>
        </w:rPr>
        <w:t xml:space="preserve"> </w:t>
      </w:r>
      <w:r w:rsidRPr="004970CC">
        <w:rPr>
          <w:rtl/>
        </w:rPr>
        <w:t>יהודים?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הוקצבו חמש דקות, ואני מבקש לכבד את ההחלטה.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טלב אלסאנע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לציין,</w:t>
      </w:r>
      <w:r w:rsidR="002D0E93">
        <w:rPr>
          <w:rtl/>
        </w:rPr>
        <w:t xml:space="preserve"> </w:t>
      </w:r>
      <w:r w:rsidRPr="004970CC">
        <w:rPr>
          <w:rtl/>
        </w:rPr>
        <w:t>שהממשלה</w:t>
      </w:r>
      <w:r w:rsidR="002D0E93">
        <w:rPr>
          <w:rtl/>
        </w:rPr>
        <w:t xml:space="preserve"> </w:t>
      </w:r>
      <w:r w:rsidRPr="004970CC">
        <w:rPr>
          <w:rtl/>
        </w:rPr>
        <w:t>צריכה להביא בחשבון, שהמשך ההתנחלות בלב לבה של</w:t>
      </w:r>
      <w:r w:rsidR="002D0E93">
        <w:rPr>
          <w:rtl/>
        </w:rPr>
        <w:t xml:space="preserve"> </w:t>
      </w:r>
      <w:r w:rsidRPr="004970CC">
        <w:rPr>
          <w:rtl/>
        </w:rPr>
        <w:t>חברון הוא מוקש שעשוי להתפוצץ ולפוצץ את תהליך השלום ואת האזור כולו.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סבור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בסוגיית האסירים, שהם בגדר שבויי מלחמה, שמשנפתח דף חדש צריך</w:t>
      </w:r>
      <w:r w:rsidR="002D0E93">
        <w:rPr>
          <w:rtl/>
        </w:rPr>
        <w:t xml:space="preserve"> </w:t>
      </w:r>
      <w:r w:rsidRPr="004970CC">
        <w:rPr>
          <w:rtl/>
        </w:rPr>
        <w:t>לתת להם סיכוי להיות חלק מתהליך השלום.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סבור,</w:t>
      </w:r>
      <w:r w:rsidR="002D0E93">
        <w:rPr>
          <w:rtl/>
        </w:rPr>
        <w:t xml:space="preserve"> </w:t>
      </w:r>
      <w:r w:rsidRPr="004970CC">
        <w:rPr>
          <w:rtl/>
        </w:rPr>
        <w:t>שצריך</w:t>
      </w:r>
      <w:r w:rsidR="002D0E93">
        <w:rPr>
          <w:rtl/>
        </w:rPr>
        <w:t xml:space="preserve"> </w:t>
      </w:r>
      <w:r w:rsidRPr="004970CC">
        <w:rPr>
          <w:rtl/>
        </w:rPr>
        <w:t>להביא</w:t>
      </w:r>
      <w:r w:rsidR="002D0E93">
        <w:rPr>
          <w:rtl/>
        </w:rPr>
        <w:t xml:space="preserve"> </w:t>
      </w:r>
      <w:r w:rsidRPr="004970CC">
        <w:rPr>
          <w:rtl/>
        </w:rPr>
        <w:t>להסרת</w:t>
      </w:r>
      <w:r w:rsidR="002D0E93">
        <w:rPr>
          <w:rtl/>
        </w:rPr>
        <w:t xml:space="preserve"> </w:t>
      </w:r>
      <w:r w:rsidRPr="004970CC">
        <w:rPr>
          <w:rtl/>
        </w:rPr>
        <w:t>ההתנחלויות, כשאנחנו יודעים איזה אנשים הם</w:t>
      </w:r>
      <w:r w:rsidR="002D0E93">
        <w:rPr>
          <w:rtl/>
        </w:rPr>
        <w:t xml:space="preserve"> </w:t>
      </w:r>
      <w:r w:rsidRPr="004970CC">
        <w:rPr>
          <w:rtl/>
        </w:rPr>
        <w:t>המתנחלים</w:t>
      </w:r>
      <w:r w:rsidR="002D0E93">
        <w:rPr>
          <w:rtl/>
        </w:rPr>
        <w:t xml:space="preserve"> </w:t>
      </w:r>
      <w:r w:rsidRPr="004970CC">
        <w:rPr>
          <w:rtl/>
        </w:rPr>
        <w:t>ומה</w:t>
      </w:r>
      <w:r w:rsidR="002D0E93">
        <w:rPr>
          <w:rtl/>
        </w:rPr>
        <w:t xml:space="preserve"> </w:t>
      </w:r>
      <w:r w:rsidRPr="004970CC">
        <w:rPr>
          <w:rtl/>
        </w:rPr>
        <w:t>הכוונות</w:t>
      </w:r>
      <w:r w:rsidR="002D0E93">
        <w:rPr>
          <w:rtl/>
        </w:rPr>
        <w:t xml:space="preserve"> </w:t>
      </w:r>
      <w:r w:rsidRPr="004970CC">
        <w:rPr>
          <w:rtl/>
        </w:rPr>
        <w:t>שלהם</w:t>
      </w:r>
      <w:r w:rsidR="002D0E93">
        <w:rPr>
          <w:rtl/>
        </w:rPr>
        <w:t xml:space="preserve"> </w:t>
      </w:r>
      <w:r w:rsidRPr="004970CC">
        <w:rPr>
          <w:rtl/>
        </w:rPr>
        <w:t>ומה</w:t>
      </w:r>
      <w:r w:rsidR="002D0E93">
        <w:rPr>
          <w:rtl/>
        </w:rPr>
        <w:t xml:space="preserve"> </w:t>
      </w:r>
      <w:r w:rsidRPr="004970CC">
        <w:rPr>
          <w:rtl/>
        </w:rPr>
        <w:t>המחשבות שלהם לגבי תהליך השלום, על מנת שיהיה</w:t>
      </w:r>
      <w:r w:rsidR="002D0E93">
        <w:rPr>
          <w:rtl/>
        </w:rPr>
        <w:t xml:space="preserve"> </w:t>
      </w:r>
      <w:r w:rsidRPr="004970CC">
        <w:rPr>
          <w:rtl/>
        </w:rPr>
        <w:t>השלום שלום צודק, שלום בר</w:t>
      </w:r>
      <w:r w:rsidR="002D0E93">
        <w:rPr>
          <w:rtl/>
        </w:rPr>
        <w:t>-</w:t>
      </w:r>
      <w:r w:rsidRPr="004970CC">
        <w:rPr>
          <w:rtl/>
        </w:rPr>
        <w:t>קיימא, שלום שיחזיק מעמד, שלום שיהיה מבוסס על בסיס חזק</w:t>
      </w:r>
      <w:r w:rsidR="002D0E93">
        <w:rPr>
          <w:rtl/>
        </w:rPr>
        <w:t xml:space="preserve"> </w:t>
      </w:r>
      <w:r w:rsidRPr="004970CC">
        <w:rPr>
          <w:rtl/>
        </w:rPr>
        <w:t>ואיתן ויבטיח עתיד טוב יותר לכל העמים ולאזור כולו.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חבר הכנסת טלב אלסאנע.</w:t>
      </w:r>
      <w:r w:rsidR="002D0E93">
        <w:rPr>
          <w:rtl/>
        </w:rPr>
        <w:t xml:space="preserve"> </w:t>
      </w:r>
      <w:r w:rsidRPr="004970CC">
        <w:rPr>
          <w:rtl/>
        </w:rPr>
        <w:t>אני מזמין את השר עוזי ברעם,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דוד לוי. אני מבין שגם השרים מוגבלים לחמש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התיירות ע' ברעם: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 חברי הכנסת, היה לי רצון להגיד שאני מדבר חמש דקות</w:t>
      </w:r>
      <w:r w:rsidR="002D0E93">
        <w:rPr>
          <w:rtl/>
        </w:rPr>
        <w:t xml:space="preserve"> </w:t>
      </w:r>
      <w:r w:rsidRPr="004970CC">
        <w:rPr>
          <w:rtl/>
        </w:rPr>
        <w:t>כחבר כנסת, אבל הבנתי שזו מצוות חכמים מלומדה, וכך אעשה.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השאלה</w:t>
      </w:r>
      <w:r w:rsidR="002D0E93">
        <w:rPr>
          <w:rtl/>
        </w:rPr>
        <w:t xml:space="preserve"> </w:t>
      </w:r>
      <w:r w:rsidRPr="004970CC">
        <w:rPr>
          <w:rtl/>
        </w:rPr>
        <w:t>שעומדת</w:t>
      </w:r>
      <w:r w:rsidR="002D0E93">
        <w:rPr>
          <w:rtl/>
        </w:rPr>
        <w:t xml:space="preserve"> </w:t>
      </w:r>
      <w:r w:rsidRPr="004970CC">
        <w:rPr>
          <w:rtl/>
        </w:rPr>
        <w:t>לפנינו</w:t>
      </w:r>
      <w:r w:rsidR="002D0E93">
        <w:rPr>
          <w:rtl/>
        </w:rPr>
        <w:t xml:space="preserve"> </w:t>
      </w:r>
      <w:r w:rsidRPr="004970CC">
        <w:rPr>
          <w:rtl/>
        </w:rPr>
        <w:t>היום היא לא רק שאלת טיבו של ההסכם, השאלה האסטרטגית</w:t>
      </w:r>
      <w:r w:rsidR="002D0E93">
        <w:rPr>
          <w:rtl/>
        </w:rPr>
        <w:t xml:space="preserve"> </w:t>
      </w:r>
      <w:r w:rsidRPr="004970CC">
        <w:rPr>
          <w:rtl/>
        </w:rPr>
        <w:t>היא אם ישראל רואה כיעד מועדף, אבל מועדף מאוד, השגת שלום עם העם הפלשתיני או לא.</w:t>
      </w:r>
      <w:r w:rsidR="002D0E93">
        <w:rPr>
          <w:rtl/>
        </w:rPr>
        <w:t xml:space="preserve"> </w:t>
      </w:r>
      <w:r w:rsidRPr="004970CC">
        <w:rPr>
          <w:rtl/>
        </w:rPr>
        <w:t>נכון,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יבואו הדוברים מהימין </w:t>
      </w:r>
      <w:r w:rsidR="002D0E93">
        <w:rPr>
          <w:rtl/>
        </w:rPr>
        <w:t>–</w:t>
      </w:r>
      <w:r w:rsidRPr="004970CC">
        <w:rPr>
          <w:rtl/>
        </w:rPr>
        <w:t xml:space="preserve"> ואני לא רוצה לנאום היום נאום של התגרות </w:t>
      </w:r>
      <w:r w:rsidR="002D0E93">
        <w:rPr>
          <w:rtl/>
        </w:rPr>
        <w:t>–</w:t>
      </w:r>
      <w:r w:rsidRPr="004970CC">
        <w:rPr>
          <w:rtl/>
        </w:rPr>
        <w:t xml:space="preserve"> ויאמרו:</w:t>
      </w:r>
      <w:r w:rsidR="002D0E93">
        <w:rPr>
          <w:rtl/>
        </w:rPr>
        <w:t xml:space="preserve"> </w:t>
      </w:r>
      <w:r w:rsidRPr="004970CC">
        <w:rPr>
          <w:rtl/>
        </w:rPr>
        <w:t>כן, היה אפשר להשיג שלום בתנאים טובים יותר. תצאו מהנחה שכאשר הממשלה הזאת החליטה</w:t>
      </w:r>
      <w:r w:rsidR="002D0E93">
        <w:rPr>
          <w:rtl/>
        </w:rPr>
        <w:t xml:space="preserve"> </w:t>
      </w:r>
      <w:r w:rsidRPr="004970CC">
        <w:rPr>
          <w:rtl/>
        </w:rPr>
        <w:t>לראות</w:t>
      </w:r>
      <w:r w:rsidR="002D0E93">
        <w:rPr>
          <w:rtl/>
        </w:rPr>
        <w:t xml:space="preserve"> </w:t>
      </w:r>
      <w:r w:rsidRPr="004970CC">
        <w:rPr>
          <w:rtl/>
        </w:rPr>
        <w:t>בעניין</w:t>
      </w:r>
      <w:r w:rsidR="002D0E93">
        <w:rPr>
          <w:rtl/>
        </w:rPr>
        <w:t xml:space="preserve"> </w:t>
      </w:r>
      <w:r w:rsidRPr="004970CC">
        <w:rPr>
          <w:rtl/>
        </w:rPr>
        <w:t>הפלשתיני</w:t>
      </w:r>
      <w:r w:rsidR="002D0E93">
        <w:rPr>
          <w:rtl/>
        </w:rPr>
        <w:t xml:space="preserve"> </w:t>
      </w:r>
      <w:r w:rsidRPr="004970CC">
        <w:rPr>
          <w:rtl/>
        </w:rPr>
        <w:t>עניין</w:t>
      </w:r>
      <w:r w:rsidR="002D0E93">
        <w:rPr>
          <w:rtl/>
        </w:rPr>
        <w:t xml:space="preserve"> </w:t>
      </w:r>
      <w:r w:rsidRPr="004970CC">
        <w:rPr>
          <w:rtl/>
        </w:rPr>
        <w:t>ראשון,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ביררה עם מי לנהל משא</w:t>
      </w:r>
      <w:r w:rsidR="002D0E93">
        <w:rPr>
          <w:rtl/>
        </w:rPr>
        <w:t>-</w:t>
      </w:r>
      <w:r w:rsidRPr="004970CC">
        <w:rPr>
          <w:rtl/>
        </w:rPr>
        <w:t>ומתן.</w:t>
      </w:r>
      <w:r w:rsidR="002D0E93">
        <w:rPr>
          <w:rtl/>
        </w:rPr>
        <w:t xml:space="preserve"> </w:t>
      </w:r>
      <w:r w:rsidRPr="004970CC">
        <w:rPr>
          <w:rtl/>
        </w:rPr>
        <w:t>ועומד</w:t>
      </w:r>
      <w:r w:rsidR="002D0E93">
        <w:rPr>
          <w:rtl/>
        </w:rPr>
        <w:t xml:space="preserve"> </w:t>
      </w:r>
      <w:r w:rsidRPr="004970CC">
        <w:rPr>
          <w:rtl/>
        </w:rPr>
        <w:t>לפניכם שר שבתחילת ימיה של הממשלה הזאת תבע מראש הממשלה ומשר החוץ הכרה הדדית בין</w:t>
      </w:r>
      <w:r w:rsidR="002D0E93">
        <w:rPr>
          <w:rtl/>
        </w:rPr>
        <w:t xml:space="preserve"> </w:t>
      </w:r>
      <w:r w:rsidRPr="004970CC">
        <w:rPr>
          <w:rtl/>
        </w:rPr>
        <w:t>מדינת ישראל לבין אש"ף, והיתה אז התנגדות עד שהתנאים בשלו, ואנחנו מציגים בעצם את</w:t>
      </w:r>
      <w:r w:rsidR="002D0E93">
        <w:rPr>
          <w:rtl/>
        </w:rPr>
        <w:t xml:space="preserve"> </w:t>
      </w:r>
      <w:r w:rsidRPr="004970CC">
        <w:rPr>
          <w:rtl/>
        </w:rPr>
        <w:t>הפרטנר היחיד. כל מי שאומר שיש פרטנר אחר, יודע שזה דבר מדומה.</w:t>
      </w:r>
      <w:r w:rsidR="002D0E93">
        <w:rPr>
          <w:rtl/>
        </w:rPr>
        <w:t xml:space="preserve"> </w:t>
      </w:r>
      <w:r w:rsidRPr="004970CC">
        <w:rPr>
          <w:rtl/>
        </w:rPr>
        <w:t>כל מי שאומר שהיה</w:t>
      </w:r>
      <w:r w:rsidR="002D0E93">
        <w:rPr>
          <w:rtl/>
        </w:rPr>
        <w:t xml:space="preserve"> </w:t>
      </w:r>
      <w:r w:rsidRPr="004970CC">
        <w:rPr>
          <w:rtl/>
        </w:rPr>
        <w:t>אפשר לנהל משא</w:t>
      </w:r>
      <w:r w:rsidR="002D0E93">
        <w:rPr>
          <w:rtl/>
        </w:rPr>
        <w:t>-</w:t>
      </w:r>
      <w:r w:rsidRPr="004970CC">
        <w:rPr>
          <w:rtl/>
        </w:rPr>
        <w:t>ומתן עם חלקים אחרים של העם הפלשתיני, טועה ומטעה, אלא אם הוא אומר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ואני מכבד את דעתם של האומרים </w:t>
      </w:r>
      <w:r w:rsidR="002D0E93">
        <w:rPr>
          <w:rtl/>
        </w:rPr>
        <w:t>–</w:t>
      </w:r>
      <w:r w:rsidRPr="004970CC">
        <w:rPr>
          <w:rtl/>
        </w:rPr>
        <w:t xml:space="preserve"> שמדינת ישראל היתה יכולה להתקיים עוד שנים רבות</w:t>
      </w:r>
      <w:r w:rsidR="002D0E93">
        <w:rPr>
          <w:rtl/>
        </w:rPr>
        <w:t xml:space="preserve"> </w:t>
      </w:r>
      <w:r w:rsidRPr="004970CC">
        <w:rPr>
          <w:rtl/>
        </w:rPr>
        <w:t>בלי השלום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אומר: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העם הפלשתיני, שהוא רק בתחילת התהוותו, הוא רק חלק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מחגורה מדינית של השלום עם מצרים, עם ירדן, עם הפלשתינים, ואולי גם יום יבוא </w:t>
      </w:r>
      <w:r w:rsidR="002D0E93">
        <w:rPr>
          <w:rtl/>
        </w:rPr>
        <w:t>–</w:t>
      </w:r>
      <w:r w:rsidRPr="004970CC">
        <w:rPr>
          <w:rtl/>
        </w:rPr>
        <w:t xml:space="preserve"> עם</w:t>
      </w:r>
      <w:r w:rsidR="002D0E93">
        <w:rPr>
          <w:rtl/>
        </w:rPr>
        <w:t xml:space="preserve"> </w:t>
      </w:r>
      <w:r w:rsidRPr="004970CC">
        <w:rPr>
          <w:rtl/>
        </w:rPr>
        <w:t>סוריה,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מדינות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ארגונים שנמצאים כולם, בצורה זו או אחרת, במאבק עם המחנה</w:t>
      </w:r>
      <w:r w:rsidR="002D0E93">
        <w:rPr>
          <w:rtl/>
        </w:rPr>
        <w:t xml:space="preserve"> </w:t>
      </w:r>
      <w:r w:rsidRPr="004970CC">
        <w:rPr>
          <w:rtl/>
        </w:rPr>
        <w:t>הפונדמנטליסטי, שקם ומתחזק בעולם הערבי.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ההחלטה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החלטה</w:t>
      </w:r>
      <w:r w:rsidR="002D0E93">
        <w:rPr>
          <w:rtl/>
        </w:rPr>
        <w:t xml:space="preserve"> </w:t>
      </w:r>
      <w:r w:rsidRPr="004970CC">
        <w:rPr>
          <w:rtl/>
        </w:rPr>
        <w:t>קשה, היא החלטה בין האלטרנטיבות שלא עמדו לפני 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שנים.</w:t>
      </w:r>
      <w:r w:rsidR="002D0E93">
        <w:rPr>
          <w:rtl/>
        </w:rPr>
        <w:t xml:space="preserve"> </w:t>
      </w:r>
      <w:r w:rsidRPr="004970CC">
        <w:rPr>
          <w:rtl/>
        </w:rPr>
        <w:t>הייתי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כנסת חדש מאוד, אבל כאשר מנחם בגין הביא את</w:t>
      </w:r>
      <w:r w:rsidR="002D0E93">
        <w:rPr>
          <w:rtl/>
        </w:rPr>
        <w:t xml:space="preserve"> </w:t>
      </w:r>
      <w:r w:rsidRPr="004970CC">
        <w:rPr>
          <w:rtl/>
        </w:rPr>
        <w:t>ההסכם,</w:t>
      </w:r>
      <w:r w:rsidR="002D0E93">
        <w:rPr>
          <w:rtl/>
        </w:rPr>
        <w:t xml:space="preserve"> </w:t>
      </w:r>
      <w:r w:rsidRPr="004970CC">
        <w:rPr>
          <w:rtl/>
        </w:rPr>
        <w:t>והוא</w:t>
      </w:r>
      <w:r w:rsidR="002D0E93">
        <w:rPr>
          <w:rtl/>
        </w:rPr>
        <w:t xml:space="preserve"> </w:t>
      </w:r>
      <w:r w:rsidRPr="004970CC">
        <w:rPr>
          <w:rtl/>
        </w:rPr>
        <w:t>דיבר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נסיגה מוחלטת </w:t>
      </w:r>
      <w:r w:rsidR="002D0E93">
        <w:rPr>
          <w:rtl/>
        </w:rPr>
        <w:t>–</w:t>
      </w:r>
      <w:r w:rsidRPr="004970CC">
        <w:rPr>
          <w:rtl/>
        </w:rPr>
        <w:t xml:space="preserve"> ולא משה דיין ולא איש לפניו חלם על נסיגה</w:t>
      </w:r>
      <w:r w:rsidR="002D0E93">
        <w:rPr>
          <w:rtl/>
        </w:rPr>
        <w:t xml:space="preserve"> </w:t>
      </w:r>
      <w:r w:rsidRPr="004970CC">
        <w:rPr>
          <w:rtl/>
        </w:rPr>
        <w:t>מוחלטת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היתה תהייה, היתה השתאות, היתה ביקורת, היה גם הלם, אבל העם ברובו קיבל</w:t>
      </w:r>
      <w:r w:rsidR="002D0E93">
        <w:rPr>
          <w:rtl/>
        </w:rPr>
        <w:t xml:space="preserve"> </w:t>
      </w:r>
      <w:r w:rsidRPr="004970CC">
        <w:rPr>
          <w:rtl/>
        </w:rPr>
        <w:t>את ההסכם, והוא סלל בעצם את הדרך להסכמים שיבואו לאחר מכן.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יודע שיש בעיות עם המתנחלים, ובעיות קשות. הממשלה הזאת, בשלב הזה, למרות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דברי הנאצה, מקבלת על עצמה אחריות לביטחונם של המתנחלים באשר הם. היא עשתה כל</w:t>
      </w:r>
      <w:r w:rsidR="002D0E93">
        <w:rPr>
          <w:rtl/>
        </w:rPr>
        <w:t xml:space="preserve"> </w:t>
      </w:r>
      <w:r w:rsidRPr="004970CC">
        <w:rPr>
          <w:rtl/>
        </w:rPr>
        <w:t>מאמץ,</w:t>
      </w:r>
      <w:r w:rsidR="002D0E93">
        <w:rPr>
          <w:rtl/>
        </w:rPr>
        <w:t xml:space="preserve"> </w:t>
      </w:r>
      <w:r w:rsidRPr="004970CC">
        <w:rPr>
          <w:rtl/>
        </w:rPr>
        <w:t>גם מאמץ כספי וגם מאמץ ביטחוני. ההתנגדות של המתנחלים להסכם אין לה כל קשר</w:t>
      </w:r>
      <w:r w:rsidR="002D0E93">
        <w:rPr>
          <w:rtl/>
        </w:rPr>
        <w:t xml:space="preserve"> </w:t>
      </w:r>
      <w:r w:rsidRPr="004970CC">
        <w:rPr>
          <w:rtl/>
        </w:rPr>
        <w:t>לביטחונם.</w:t>
      </w:r>
      <w:r w:rsidR="002D0E93">
        <w:rPr>
          <w:rtl/>
        </w:rPr>
        <w:t xml:space="preserve"> </w:t>
      </w:r>
      <w:r w:rsidRPr="004970CC">
        <w:rPr>
          <w:rtl/>
        </w:rPr>
        <w:t>ההתנגדות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התנגדות</w:t>
      </w:r>
      <w:r w:rsidR="002D0E93">
        <w:rPr>
          <w:rtl/>
        </w:rPr>
        <w:t xml:space="preserve"> </w:t>
      </w:r>
      <w:r w:rsidRPr="004970CC">
        <w:rPr>
          <w:rtl/>
        </w:rPr>
        <w:t>אידיאולוגית</w:t>
      </w:r>
      <w:r w:rsidR="002D0E93">
        <w:rPr>
          <w:rtl/>
        </w:rPr>
        <w:t xml:space="preserve"> </w:t>
      </w:r>
      <w:r w:rsidRPr="004970CC">
        <w:rPr>
          <w:rtl/>
        </w:rPr>
        <w:t>ורעיונית,</w:t>
      </w:r>
      <w:r w:rsidR="002D0E93">
        <w:rPr>
          <w:rtl/>
        </w:rPr>
        <w:t xml:space="preserve"> </w:t>
      </w:r>
      <w:r w:rsidRPr="004970CC">
        <w:rPr>
          <w:rtl/>
        </w:rPr>
        <w:t>וכאשר הם מבטאים את</w:t>
      </w:r>
      <w:r w:rsidR="002D0E93">
        <w:rPr>
          <w:rtl/>
        </w:rPr>
        <w:t xml:space="preserve"> </w:t>
      </w:r>
      <w:r w:rsidRPr="004970CC">
        <w:rPr>
          <w:rtl/>
        </w:rPr>
        <w:t>ההתנגדות הזאת אני מכבד אותם. אבל אפילו אם היו מתקבלות כל תביעותיהם הביטחוניות,</w:t>
      </w:r>
      <w:r w:rsidR="002D0E93">
        <w:rPr>
          <w:rtl/>
        </w:rPr>
        <w:t xml:space="preserve"> </w:t>
      </w:r>
      <w:r w:rsidRPr="004970CC">
        <w:rPr>
          <w:rtl/>
        </w:rPr>
        <w:t>הן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היו מביאות את האנשים האלה להסכים לשום הסכם שיש עמו חלוקה זו או אחרת של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 זו לא בעיה של המתנחלים.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התיירות ע' ברעם: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היות</w:t>
      </w:r>
      <w:r w:rsidR="002D0E93">
        <w:rPr>
          <w:rtl/>
        </w:rPr>
        <w:t xml:space="preserve"> </w:t>
      </w:r>
      <w:r w:rsidRPr="004970CC">
        <w:rPr>
          <w:rtl/>
        </w:rPr>
        <w:t>שקבענו</w:t>
      </w:r>
      <w:r w:rsidR="002D0E93">
        <w:rPr>
          <w:rtl/>
        </w:rPr>
        <w:t xml:space="preserve"> </w:t>
      </w:r>
      <w:r w:rsidRPr="004970CC">
        <w:rPr>
          <w:rtl/>
        </w:rPr>
        <w:t>חמש</w:t>
      </w:r>
      <w:r w:rsidR="002D0E93">
        <w:rPr>
          <w:rtl/>
        </w:rPr>
        <w:t xml:space="preserve"> </w:t>
      </w:r>
      <w:r w:rsidRPr="004970CC">
        <w:rPr>
          <w:rtl/>
        </w:rPr>
        <w:t>דקות</w:t>
      </w:r>
      <w:r w:rsidR="002D0E93">
        <w:rPr>
          <w:rtl/>
        </w:rPr>
        <w:t xml:space="preserve"> </w:t>
      </w:r>
      <w:r w:rsidRPr="004970CC">
        <w:rPr>
          <w:rtl/>
        </w:rPr>
        <w:t>אני רוצה לומר מלה לחבר שאיננו פה, לעמנואל זיסמן.</w:t>
      </w:r>
      <w:r w:rsidR="002D0E93">
        <w:rPr>
          <w:rtl/>
        </w:rPr>
        <w:t xml:space="preserve"> </w:t>
      </w:r>
      <w:r w:rsidRPr="004970CC">
        <w:rPr>
          <w:rtl/>
        </w:rPr>
        <w:t>עמנואל</w:t>
      </w:r>
      <w:r w:rsidR="002D0E93">
        <w:rPr>
          <w:rtl/>
        </w:rPr>
        <w:t xml:space="preserve"> </w:t>
      </w:r>
      <w:r w:rsidRPr="004970CC">
        <w:rPr>
          <w:rtl/>
        </w:rPr>
        <w:t>זיסמן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חבר שלי שנים רבות. יחד צמחנו. היה לי חלק לא קטן גם בחיזוקו</w:t>
      </w:r>
      <w:r w:rsidR="002D0E93">
        <w:rPr>
          <w:rtl/>
        </w:rPr>
        <w:t xml:space="preserve"> </w:t>
      </w:r>
      <w:r w:rsidRPr="004970CC">
        <w:rPr>
          <w:rtl/>
        </w:rPr>
        <w:t>וגם</w:t>
      </w:r>
      <w:r w:rsidR="002D0E93">
        <w:rPr>
          <w:rtl/>
        </w:rPr>
        <w:t xml:space="preserve"> </w:t>
      </w:r>
      <w:r w:rsidRPr="004970CC">
        <w:rPr>
          <w:rtl/>
        </w:rPr>
        <w:t>בבחירתו, אבל גם בבניית בסיס משותף. אני חייב לומר לזכותו מלה: עמנואל זיסמן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תמיד ייצג בתוך מפלגת העבודה את הקו היותר נצי, את הקו היותר </w:t>
      </w:r>
      <w:r w:rsidR="002D0E93">
        <w:rPr>
          <w:rtl/>
        </w:rPr>
        <w:t>–</w:t>
      </w:r>
      <w:r w:rsidRPr="004970CC">
        <w:rPr>
          <w:rtl/>
        </w:rPr>
        <w:t xml:space="preserve"> כמו שהוא קרא לו </w:t>
      </w:r>
      <w:r w:rsidR="002D0E93">
        <w:rPr>
          <w:rtl/>
        </w:rPr>
        <w:t xml:space="preserve">– </w:t>
      </w:r>
      <w:r w:rsidRPr="004970CC">
        <w:rPr>
          <w:rtl/>
        </w:rPr>
        <w:t>ביטחוניסטי.</w:t>
      </w:r>
      <w:r w:rsidR="002D0E93">
        <w:rPr>
          <w:rtl/>
        </w:rPr>
        <w:t xml:space="preserve"> </w:t>
      </w:r>
      <w:r w:rsidRPr="004970CC">
        <w:rPr>
          <w:rtl/>
        </w:rPr>
        <w:t>שנים רבות הוא נאבק בתוך המפלגה, אבל כאשר בא ההסכם בשלב הראשון עם</w:t>
      </w:r>
      <w:r w:rsidR="002D0E93">
        <w:rPr>
          <w:rtl/>
        </w:rPr>
        <w:t xml:space="preserve"> </w:t>
      </w:r>
      <w:r w:rsidRPr="004970CC">
        <w:rPr>
          <w:rtl/>
        </w:rPr>
        <w:t>הפלשתינים,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היה הראשון שהסכים. עמנואל בשבילי היה תמיד דוגמה דווקא של קבלת</w:t>
      </w:r>
      <w:r w:rsidR="002D0E93">
        <w:rPr>
          <w:rtl/>
        </w:rPr>
        <w:t xml:space="preserve"> </w:t>
      </w:r>
      <w:r w:rsidRPr="004970CC">
        <w:rPr>
          <w:rtl/>
        </w:rPr>
        <w:t>מרות פוליטית. הוא היה איש שצמח מתוך שלבים של החלטות פוליטיות. אני ציפיתי ממנו,</w:t>
      </w:r>
      <w:r w:rsidR="002D0E93">
        <w:rPr>
          <w:rtl/>
        </w:rPr>
        <w:t xml:space="preserve"> </w:t>
      </w:r>
      <w:r w:rsidRPr="004970CC">
        <w:rPr>
          <w:rtl/>
        </w:rPr>
        <w:t>שכאשר</w:t>
      </w:r>
      <w:r w:rsidR="002D0E93">
        <w:rPr>
          <w:rtl/>
        </w:rPr>
        <w:t xml:space="preserve"> </w:t>
      </w:r>
      <w:r w:rsidRPr="004970CC">
        <w:rPr>
          <w:rtl/>
        </w:rPr>
        <w:t>המפלגה</w:t>
      </w:r>
      <w:r w:rsidR="002D0E93">
        <w:rPr>
          <w:rtl/>
        </w:rPr>
        <w:t xml:space="preserve"> </w:t>
      </w:r>
      <w:r w:rsidRPr="004970CC">
        <w:rPr>
          <w:rtl/>
        </w:rPr>
        <w:t>שלו</w:t>
      </w:r>
      <w:r w:rsidR="002D0E93">
        <w:rPr>
          <w:rtl/>
        </w:rPr>
        <w:t xml:space="preserve"> </w:t>
      </w:r>
      <w:r w:rsidRPr="004970CC">
        <w:rPr>
          <w:rtl/>
        </w:rPr>
        <w:t>הגיעה</w:t>
      </w:r>
      <w:r w:rsidR="002D0E93">
        <w:rPr>
          <w:rtl/>
        </w:rPr>
        <w:t xml:space="preserve"> </w:t>
      </w:r>
      <w:r w:rsidRPr="004970CC">
        <w:rPr>
          <w:rtl/>
        </w:rPr>
        <w:t>להכרעה קשה כל כך, וכאשר הרוב המכריע במפלגתו הוא בעד</w:t>
      </w:r>
      <w:r w:rsidR="002D0E93">
        <w:rPr>
          <w:rtl/>
        </w:rPr>
        <w:t xml:space="preserve"> </w:t>
      </w:r>
      <w:r w:rsidRPr="004970CC">
        <w:rPr>
          <w:rtl/>
        </w:rPr>
        <w:t>העניין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ייתן יד </w:t>
      </w:r>
      <w:r w:rsidR="002D0E93">
        <w:rPr>
          <w:rtl/>
        </w:rPr>
        <w:t>–</w:t>
      </w:r>
      <w:r w:rsidRPr="004970CC">
        <w:rPr>
          <w:rtl/>
        </w:rPr>
        <w:t xml:space="preserve"> משום שפה אין שום שאלה שהיא שאלה מצפונית, זו שאלה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פוליטית, ובשאלה הפוליטית הוא צריך להכריע הכרעה נכונה. ואני פונה אליו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התיירות ע' ברעם: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 פונה אליך ולא אליך, אני פונה אליו. בשלב הזה לא מעניין אותי מה אתם</w:t>
      </w:r>
      <w:r w:rsidR="002D0E93">
        <w:rPr>
          <w:rtl/>
        </w:rPr>
        <w:t xml:space="preserve"> </w:t>
      </w:r>
      <w:r w:rsidRPr="004970CC">
        <w:rPr>
          <w:rtl/>
        </w:rPr>
        <w:t>אומרים, אני פונה אליו.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כל דברי השבח שאתה אומר לו אולי יתגלה לך שעברתם את הגבול.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התיירות ע' ברעם: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באמת,</w:t>
      </w:r>
      <w:r w:rsidR="002D0E93">
        <w:rPr>
          <w:rtl/>
        </w:rPr>
        <w:t xml:space="preserve"> </w:t>
      </w:r>
      <w:r w:rsidRPr="004970CC">
        <w:rPr>
          <w:rtl/>
        </w:rPr>
        <w:t>באמת, ראיתי כמה התפעלת מהדברים של גולדפרב. אולי הוא חשב שאתם עברתם</w:t>
      </w:r>
      <w:r w:rsidR="002D0E93">
        <w:rPr>
          <w:rtl/>
        </w:rPr>
        <w:t xml:space="preserve"> </w:t>
      </w:r>
      <w:r w:rsidRPr="004970CC">
        <w:rPr>
          <w:rtl/>
        </w:rPr>
        <w:t>את הגבול? מדוע אחד פסול ואחד כשר בעיניכם?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משום</w:t>
      </w:r>
      <w:r w:rsidR="002D0E93">
        <w:rPr>
          <w:rtl/>
        </w:rPr>
        <w:t xml:space="preserve"> </w:t>
      </w:r>
      <w:r w:rsidRPr="004970CC">
        <w:rPr>
          <w:rtl/>
        </w:rPr>
        <w:t>שאתה</w:t>
      </w:r>
      <w:r w:rsidR="002D0E93">
        <w:rPr>
          <w:rtl/>
        </w:rPr>
        <w:t xml:space="preserve"> </w:t>
      </w:r>
      <w:r w:rsidRPr="004970CC">
        <w:rPr>
          <w:rtl/>
        </w:rPr>
        <w:t>עצמך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שחבר הכנסת זיסמן הוא אדם אידיאולוגי. הרי אתה אומר</w:t>
      </w:r>
      <w:r w:rsidR="002D0E93">
        <w:rPr>
          <w:rtl/>
        </w:rPr>
        <w:t xml:space="preserve"> </w:t>
      </w:r>
      <w:r w:rsidRPr="004970CC">
        <w:rPr>
          <w:rtl/>
        </w:rPr>
        <w:t>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קריאת ביניים אחת מותרת.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התיירות ע' ברעם: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שאול</w:t>
      </w:r>
      <w:r w:rsidR="002D0E93">
        <w:rPr>
          <w:rtl/>
        </w:rPr>
        <w:t xml:space="preserve"> </w:t>
      </w:r>
      <w:r w:rsidRPr="004970CC">
        <w:rPr>
          <w:rtl/>
        </w:rPr>
        <w:t>יהלום, כדי להדגיש: הוא היה תמיד קרוב אלי לאין ערוך יותר</w:t>
      </w:r>
      <w:r w:rsidR="002D0E93">
        <w:rPr>
          <w:rtl/>
        </w:rPr>
        <w:t xml:space="preserve"> </w:t>
      </w:r>
      <w:r w:rsidRPr="004970CC">
        <w:rPr>
          <w:rtl/>
        </w:rPr>
        <w:t>מאשר אליך.</w:t>
      </w:r>
      <w:r w:rsidR="002D0E93">
        <w:rPr>
          <w:rtl/>
        </w:rPr>
        <w:t xml:space="preserve"> </w:t>
      </w:r>
      <w:r w:rsidRPr="004970CC">
        <w:rPr>
          <w:rtl/>
        </w:rPr>
        <w:t>שזה יהיה לך ברור לגמרי.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 אמרתי שעברתם את הגבול. תסיק מסקנות.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התיירות ע' ברעם: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חושב,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עומדים היום בפני הכרעה היסטורית, אבל ההכרעה הזאת תיתן</w:t>
      </w:r>
      <w:r w:rsidR="002D0E93">
        <w:rPr>
          <w:rtl/>
        </w:rPr>
        <w:t xml:space="preserve"> </w:t>
      </w:r>
      <w:r w:rsidRPr="004970CC">
        <w:rPr>
          <w:rtl/>
        </w:rPr>
        <w:t>לישראל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הפריחה המדינית ואת הפריחה הכלכלית. ימים יבואו והכנסת תהיה גאה ביום</w:t>
      </w:r>
      <w:r w:rsidR="002D0E93">
        <w:rPr>
          <w:rtl/>
        </w:rPr>
        <w:t xml:space="preserve"> </w:t>
      </w:r>
      <w:r w:rsidRPr="004970CC">
        <w:rPr>
          <w:rtl/>
        </w:rPr>
        <w:t>הזה.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 לך, אדוני השר, גם על נאומך וגם על כך שעמדת בזמן שהוקצב לך.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מזמין את חבר הכנסת דוד לוי. אדוני,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לוי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 נכבדה, זאת בוודאי משימה בלתי אפשרית להתייחס ולנתח</w:t>
      </w:r>
      <w:r w:rsidR="002D0E93">
        <w:rPr>
          <w:rtl/>
        </w:rPr>
        <w:t xml:space="preserve"> </w:t>
      </w:r>
      <w:r w:rsidRPr="004970CC">
        <w:rPr>
          <w:rtl/>
        </w:rPr>
        <w:t>בחמש</w:t>
      </w:r>
      <w:r w:rsidR="002D0E93">
        <w:rPr>
          <w:rtl/>
        </w:rPr>
        <w:t xml:space="preserve"> </w:t>
      </w:r>
      <w:r w:rsidRPr="004970CC">
        <w:rPr>
          <w:rtl/>
        </w:rPr>
        <w:t>דקות</w:t>
      </w:r>
      <w:r w:rsidR="002D0E93">
        <w:rPr>
          <w:rtl/>
        </w:rPr>
        <w:t xml:space="preserve"> </w:t>
      </w:r>
      <w:r w:rsidRPr="004970CC">
        <w:rPr>
          <w:rtl/>
        </w:rPr>
        <w:t>סוגיה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כך גדולה וקרדינלית לעתידנו, לעתיד העם כולו, וודאי שלגבי</w:t>
      </w:r>
      <w:r w:rsidR="002D0E93">
        <w:rPr>
          <w:rtl/>
        </w:rPr>
        <w:t xml:space="preserve"> </w:t>
      </w:r>
      <w:r w:rsidRPr="004970CC">
        <w:rPr>
          <w:rtl/>
        </w:rPr>
        <w:t>רבבות משפחות על ילדיהן ועל טפן. אבל קבעה ועדת הכנסת, והחלטתה היא נר לרגלינו.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הקשבתי</w:t>
      </w:r>
      <w:r w:rsidR="002D0E93">
        <w:rPr>
          <w:rtl/>
        </w:rPr>
        <w:t xml:space="preserve"> </w:t>
      </w:r>
      <w:r w:rsidRPr="004970CC">
        <w:rPr>
          <w:rtl/>
        </w:rPr>
        <w:t>לדברי ראש הממשלה ושאלתי את עצמי, האם באמת יודע ראש הממשלה לאן הוא</w:t>
      </w:r>
      <w:r w:rsidR="002D0E93">
        <w:rPr>
          <w:rtl/>
        </w:rPr>
        <w:t xml:space="preserve"> </w:t>
      </w:r>
      <w:r w:rsidRPr="004970CC">
        <w:rPr>
          <w:rtl/>
        </w:rPr>
        <w:t>מוביל,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יודע.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הוא אינו יודע? בשתיים אלה החומרה, 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</w:t>
      </w:r>
      <w:r w:rsidR="002D0E93">
        <w:rPr>
          <w:rtl/>
        </w:rPr>
        <w:t xml:space="preserve"> </w:t>
      </w:r>
      <w:r w:rsidRPr="004970CC">
        <w:rPr>
          <w:rtl/>
        </w:rPr>
        <w:t>המדיניות</w:t>
      </w:r>
      <w:r w:rsidR="002D0E93">
        <w:rPr>
          <w:rtl/>
        </w:rPr>
        <w:t xml:space="preserve"> </w:t>
      </w:r>
      <w:r w:rsidRPr="004970CC">
        <w:rPr>
          <w:rtl/>
        </w:rPr>
        <w:t>הננקטת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המהותי</w:t>
      </w:r>
      <w:r w:rsidR="002D0E93">
        <w:rPr>
          <w:rtl/>
        </w:rPr>
        <w:t xml:space="preserve"> </w:t>
      </w:r>
      <w:r w:rsidRPr="004970CC">
        <w:rPr>
          <w:rtl/>
        </w:rPr>
        <w:t>הזה, הקרדינלי הזה</w:t>
      </w:r>
      <w:r w:rsidR="002D0E93">
        <w:rPr>
          <w:rtl/>
        </w:rPr>
        <w:t xml:space="preserve"> </w:t>
      </w:r>
      <w:r w:rsidRPr="004970CC">
        <w:rPr>
          <w:rtl/>
        </w:rPr>
        <w:t>לחיינו, לשלום ולמלחמה, איננה יכולה להיות מוצגת, מושתתת על אילוזיות, על אשליות.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קובע,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בהכירי קצת את הפרטים ובהכירי גם איך מתייחסים</w:t>
      </w:r>
      <w:r w:rsidR="002D0E93">
        <w:rPr>
          <w:rtl/>
        </w:rPr>
        <w:t xml:space="preserve"> </w:t>
      </w:r>
      <w:r w:rsidRPr="004970CC">
        <w:rPr>
          <w:rtl/>
        </w:rPr>
        <w:t>בעולם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לרבות הפרטנר שנבחר על</w:t>
      </w:r>
      <w:r w:rsidR="002D0E93">
        <w:rPr>
          <w:rtl/>
        </w:rPr>
        <w:t>-</w:t>
      </w:r>
      <w:r w:rsidRPr="004970CC">
        <w:rPr>
          <w:rtl/>
        </w:rPr>
        <w:t xml:space="preserve">ידי הממשלה הזאת </w:t>
      </w:r>
      <w:r w:rsidR="002D0E93">
        <w:rPr>
          <w:rtl/>
        </w:rPr>
        <w:t>–</w:t>
      </w:r>
      <w:r w:rsidRPr="004970CC">
        <w:rPr>
          <w:rtl/>
        </w:rPr>
        <w:t xml:space="preserve"> לעתיד, לשלב הבא </w:t>
      </w:r>
      <w:r w:rsidR="002D0E93">
        <w:rPr>
          <w:rtl/>
        </w:rPr>
        <w:t>–</w:t>
      </w:r>
      <w:r w:rsidRPr="004970CC">
        <w:rPr>
          <w:rtl/>
        </w:rPr>
        <w:t xml:space="preserve"> האמירה מפיו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לכנסת, כי לא נחזור לקווי 1967, או שהיא משאלת לב שאין לה על מה</w:t>
      </w:r>
      <w:r w:rsidR="002D0E93">
        <w:rPr>
          <w:rtl/>
        </w:rPr>
        <w:t xml:space="preserve"> </w:t>
      </w:r>
      <w:r w:rsidRPr="004970CC">
        <w:rPr>
          <w:rtl/>
        </w:rPr>
        <w:t>להתבסס,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שהיא</w:t>
      </w:r>
      <w:r w:rsidR="002D0E93">
        <w:rPr>
          <w:rtl/>
        </w:rPr>
        <w:t xml:space="preserve"> </w:t>
      </w:r>
      <w:r w:rsidRPr="004970CC">
        <w:rPr>
          <w:rtl/>
        </w:rPr>
        <w:t>אשליה,</w:t>
      </w:r>
      <w:r w:rsidR="002D0E93">
        <w:rPr>
          <w:rtl/>
        </w:rPr>
        <w:t xml:space="preserve"> </w:t>
      </w:r>
      <w:r w:rsidRPr="004970CC">
        <w:rPr>
          <w:rtl/>
        </w:rPr>
        <w:t>או שהיא פשוט אי</w:t>
      </w:r>
      <w:r w:rsidR="002D0E93">
        <w:rPr>
          <w:rtl/>
        </w:rPr>
        <w:t>-</w:t>
      </w:r>
      <w:r w:rsidRPr="004970CC">
        <w:rPr>
          <w:rtl/>
        </w:rPr>
        <w:t>ידיעה אלמנטרית, או שהיא הטעיה. משום</w:t>
      </w:r>
      <w:r w:rsidR="002D0E93">
        <w:rPr>
          <w:rtl/>
        </w:rPr>
        <w:t xml:space="preserve"> </w:t>
      </w:r>
      <w:r w:rsidRPr="004970CC">
        <w:rPr>
          <w:rtl/>
        </w:rPr>
        <w:t>שהקו</w:t>
      </w:r>
      <w:r w:rsidR="002D0E93">
        <w:rPr>
          <w:rtl/>
        </w:rPr>
        <w:t xml:space="preserve"> </w:t>
      </w:r>
      <w:r w:rsidRPr="004970CC">
        <w:rPr>
          <w:rtl/>
        </w:rPr>
        <w:t>הזה, שנקבע באוסלו, וההסכם הזה, שהובא בפנינו, שהונח על שולחן הכנסת, מוביל</w:t>
      </w:r>
      <w:r w:rsidR="002D0E93">
        <w:rPr>
          <w:rtl/>
        </w:rPr>
        <w:t xml:space="preserve"> </w:t>
      </w:r>
      <w:r w:rsidRPr="004970CC">
        <w:rPr>
          <w:rtl/>
        </w:rPr>
        <w:t>בהכרח</w:t>
      </w:r>
      <w:r w:rsidR="002D0E93">
        <w:rPr>
          <w:rtl/>
        </w:rPr>
        <w:t xml:space="preserve"> </w:t>
      </w:r>
      <w:r w:rsidRPr="004970CC">
        <w:rPr>
          <w:rtl/>
        </w:rPr>
        <w:t>למדינה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פלשתינית,</w:t>
      </w:r>
      <w:r w:rsidR="002D0E93">
        <w:rPr>
          <w:rtl/>
        </w:rPr>
        <w:t xml:space="preserve"> </w:t>
      </w:r>
      <w:r w:rsidRPr="004970CC">
        <w:rPr>
          <w:rtl/>
        </w:rPr>
        <w:t>לקווי 1967.</w:t>
      </w:r>
      <w:r w:rsidR="002D0E93">
        <w:rPr>
          <w:rtl/>
        </w:rPr>
        <w:t xml:space="preserve"> </w:t>
      </w:r>
      <w:r w:rsidRPr="004970CC">
        <w:rPr>
          <w:rtl/>
        </w:rPr>
        <w:t>כל ניסיון של הממשלה בשלבים הבאים לעצור,</w:t>
      </w:r>
      <w:r w:rsidR="002D0E93">
        <w:rPr>
          <w:rtl/>
        </w:rPr>
        <w:t xml:space="preserve"> </w:t>
      </w:r>
      <w:r w:rsidRPr="004970CC">
        <w:rPr>
          <w:rtl/>
        </w:rPr>
        <w:t>לבלום,</w:t>
      </w:r>
      <w:r w:rsidR="002D0E93">
        <w:rPr>
          <w:rtl/>
        </w:rPr>
        <w:t xml:space="preserve"> </w:t>
      </w:r>
      <w:r w:rsidRPr="004970CC">
        <w:rPr>
          <w:rtl/>
        </w:rPr>
        <w:t>להתווכח, הופך את הקערה על פיה, ולא יהיה לנו לא שלום ולא מלחמה. מן הדין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שהממשלה</w:t>
      </w:r>
      <w:r w:rsidR="002D0E93">
        <w:rPr>
          <w:rtl/>
        </w:rPr>
        <w:t xml:space="preserve"> </w:t>
      </w:r>
      <w:r w:rsidRPr="004970CC">
        <w:rPr>
          <w:rtl/>
        </w:rPr>
        <w:t>הזו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תעשה לעצמה את המאזן </w:t>
      </w:r>
      <w:r w:rsidR="002D0E93">
        <w:rPr>
          <w:rtl/>
        </w:rPr>
        <w:t>–</w:t>
      </w:r>
      <w:r w:rsidRPr="004970CC">
        <w:rPr>
          <w:rtl/>
        </w:rPr>
        <w:t xml:space="preserve"> אפילו האידיאולוגי </w:t>
      </w:r>
      <w:r w:rsidR="002D0E93">
        <w:rPr>
          <w:rtl/>
        </w:rPr>
        <w:t>–</w:t>
      </w:r>
      <w:r w:rsidRPr="004970CC">
        <w:rPr>
          <w:rtl/>
        </w:rPr>
        <w:t xml:space="preserve"> שלה, לאן היא רוצה</w:t>
      </w:r>
      <w:r w:rsidR="002D0E93">
        <w:rPr>
          <w:rtl/>
        </w:rPr>
        <w:t xml:space="preserve"> </w:t>
      </w:r>
      <w:r w:rsidRPr="004970CC">
        <w:rPr>
          <w:rtl/>
        </w:rPr>
        <w:t>להגיע,</w:t>
      </w:r>
      <w:r w:rsidR="002D0E93">
        <w:rPr>
          <w:rtl/>
        </w:rPr>
        <w:t xml:space="preserve"> </w:t>
      </w:r>
      <w:r w:rsidRPr="004970CC">
        <w:rPr>
          <w:rtl/>
        </w:rPr>
        <w:t>ומכאן</w:t>
      </w:r>
      <w:r w:rsidR="002D0E93">
        <w:rPr>
          <w:rtl/>
        </w:rPr>
        <w:t xml:space="preserve"> </w:t>
      </w:r>
      <w:r w:rsidRPr="004970CC">
        <w:rPr>
          <w:rtl/>
        </w:rPr>
        <w:t>נגזר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שנקרא</w:t>
      </w:r>
      <w:r w:rsidR="002D0E93">
        <w:rPr>
          <w:rtl/>
        </w:rPr>
        <w:t xml:space="preserve"> </w:t>
      </w:r>
      <w:r w:rsidRPr="004970CC">
        <w:rPr>
          <w:rtl/>
        </w:rPr>
        <w:t>תהליך הביניים, כי אין מדובר עוד באוטונומיה. בל</w:t>
      </w:r>
      <w:r w:rsidR="002D0E93">
        <w:rPr>
          <w:rtl/>
        </w:rPr>
        <w:t xml:space="preserve"> </w:t>
      </w:r>
      <w:r w:rsidRPr="004970CC">
        <w:rPr>
          <w:rtl/>
        </w:rPr>
        <w:t>יבלבלו את המוח. מדובר בריבונות לכל דבר. היא מוענקת היום לפלשתינים.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הייתי</w:t>
      </w:r>
      <w:r w:rsidR="002D0E93">
        <w:rPr>
          <w:rtl/>
        </w:rPr>
        <w:t xml:space="preserve"> </w:t>
      </w:r>
      <w:r w:rsidRPr="004970CC">
        <w:rPr>
          <w:rtl/>
        </w:rPr>
        <w:t>מבין</w:t>
      </w:r>
      <w:r w:rsidR="002D0E93">
        <w:rPr>
          <w:rtl/>
        </w:rPr>
        <w:t xml:space="preserve"> </w:t>
      </w:r>
      <w:r w:rsidRPr="004970CC">
        <w:rPr>
          <w:rtl/>
        </w:rPr>
        <w:t>אם ראש הממשלה היה בא ואומר: אני לא מייצג את עמדת הליכוד, 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יודע לאן אני הולך. אליבא דעמדתי </w:t>
      </w:r>
      <w:r w:rsidR="002D0E93">
        <w:rPr>
          <w:rtl/>
        </w:rPr>
        <w:t>–</w:t>
      </w:r>
      <w:r w:rsidRPr="004970CC">
        <w:rPr>
          <w:rtl/>
        </w:rPr>
        <w:t xml:space="preserve"> כלומר, דעמדתו ודעמדת מפלגתו הוא </w:t>
      </w:r>
      <w:r w:rsidR="002D0E93">
        <w:rPr>
          <w:rtl/>
        </w:rPr>
        <w:t>–</w:t>
      </w:r>
      <w:r w:rsidRPr="004970CC">
        <w:rPr>
          <w:rtl/>
        </w:rPr>
        <w:t xml:space="preserve"> אלה הקווים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שאני חותר אליהם. ידע הפרטנר, שאם לא </w:t>
      </w:r>
      <w:r w:rsidR="002D0E93">
        <w:rPr>
          <w:rtl/>
        </w:rPr>
        <w:t>–</w:t>
      </w:r>
      <w:r w:rsidRPr="004970CC">
        <w:rPr>
          <w:rtl/>
        </w:rPr>
        <w:t xml:space="preserve"> ומוטב עכשיו שכל העם, לרבות מפלגתו של 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ידע לאן חותר הפרטנר.</w:t>
      </w:r>
      <w:r w:rsidR="002D0E93">
        <w:rPr>
          <w:rtl/>
        </w:rPr>
        <w:t xml:space="preserve"> </w:t>
      </w:r>
      <w:r w:rsidRPr="004970CC">
        <w:rPr>
          <w:rtl/>
        </w:rPr>
        <w:t>והוא אומר זאת. הוא אומר זאת מכל במה: כל השטחים,</w:t>
      </w:r>
      <w:r w:rsidR="002D0E93">
        <w:rPr>
          <w:rtl/>
        </w:rPr>
        <w:t xml:space="preserve"> </w:t>
      </w:r>
      <w:r w:rsidRPr="004970CC">
        <w:rPr>
          <w:rtl/>
        </w:rPr>
        <w:t>סילוק</w:t>
      </w:r>
      <w:r w:rsidR="002D0E93">
        <w:rPr>
          <w:rtl/>
        </w:rPr>
        <w:t xml:space="preserve"> </w:t>
      </w:r>
      <w:r w:rsidRPr="004970CC">
        <w:rPr>
          <w:rtl/>
        </w:rPr>
        <w:t>היישובים,</w:t>
      </w:r>
      <w:r w:rsidR="002D0E93">
        <w:rPr>
          <w:rtl/>
        </w:rPr>
        <w:t xml:space="preserve"> </w:t>
      </w:r>
      <w:r w:rsidRPr="004970CC">
        <w:rPr>
          <w:rtl/>
        </w:rPr>
        <w:t>ירושלים בירת המדינה הפלשתינית. וממשלת ישראל עושה את עצמה כבת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יענה, לא שומעת, לא מבינה, לא רואה, והיא הולכת </w:t>
      </w:r>
      <w:r w:rsidR="002D0E93">
        <w:rPr>
          <w:rtl/>
        </w:rPr>
        <w:t>–</w:t>
      </w:r>
      <w:r w:rsidRPr="004970CC">
        <w:rPr>
          <w:rtl/>
        </w:rPr>
        <w:t xml:space="preserve"> לאן?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חושש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מאוד, כי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ירחק היום ואנחנו נעמוד כבראשונה בפני תסיסה</w:t>
      </w:r>
      <w:r w:rsidR="002D0E93">
        <w:rPr>
          <w:rtl/>
        </w:rPr>
        <w:t xml:space="preserve"> </w:t>
      </w:r>
      <w:r w:rsidRPr="004970CC">
        <w:rPr>
          <w:rtl/>
        </w:rPr>
        <w:t>איומה,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שהצד השני מצפה </w:t>
      </w:r>
      <w:r w:rsidR="002D0E93">
        <w:rPr>
          <w:rtl/>
        </w:rPr>
        <w:t>–</w:t>
      </w:r>
      <w:r w:rsidRPr="004970CC">
        <w:rPr>
          <w:rtl/>
        </w:rPr>
        <w:t xml:space="preserve"> הוא גם מבין, שלממשלה הזאת ולקואליציה הזאת אין</w:t>
      </w:r>
      <w:r w:rsidR="002D0E93">
        <w:rPr>
          <w:rtl/>
        </w:rPr>
        <w:t xml:space="preserve"> </w:t>
      </w:r>
      <w:r w:rsidRPr="004970CC">
        <w:rPr>
          <w:rtl/>
        </w:rPr>
        <w:t>ברירה,</w:t>
      </w:r>
      <w:r w:rsidR="002D0E93">
        <w:rPr>
          <w:rtl/>
        </w:rPr>
        <w:t xml:space="preserve"> </w:t>
      </w:r>
      <w:r w:rsidRPr="004970CC">
        <w:rPr>
          <w:rtl/>
        </w:rPr>
        <w:t>והוא</w:t>
      </w:r>
      <w:r w:rsidR="002D0E93">
        <w:rPr>
          <w:rtl/>
        </w:rPr>
        <w:t xml:space="preserve"> </w:t>
      </w:r>
      <w:r w:rsidRPr="004970CC">
        <w:rPr>
          <w:rtl/>
        </w:rPr>
        <w:t>ישיג</w:t>
      </w:r>
      <w:r w:rsidR="002D0E93">
        <w:rPr>
          <w:rtl/>
        </w:rPr>
        <w:t xml:space="preserve"> </w:t>
      </w:r>
      <w:r w:rsidRPr="004970CC">
        <w:rPr>
          <w:rtl/>
        </w:rPr>
        <w:t>זאת. והממשלה איננה אומרת אמת לא לעצמה, לא לעם, ודאי שגם לא</w:t>
      </w:r>
      <w:r w:rsidR="002D0E93">
        <w:rPr>
          <w:rtl/>
        </w:rPr>
        <w:t xml:space="preserve"> </w:t>
      </w:r>
      <w:r w:rsidRPr="004970CC">
        <w:rPr>
          <w:rtl/>
        </w:rPr>
        <w:t>לפרטנר.</w:t>
      </w:r>
      <w:r w:rsidR="002D0E93">
        <w:rPr>
          <w:rtl/>
        </w:rPr>
        <w:t xml:space="preserve"> </w:t>
      </w:r>
      <w:r w:rsidRPr="004970CC">
        <w:rPr>
          <w:rtl/>
        </w:rPr>
        <w:t>זאת הדרמה, אם לא הטרגדיה.</w:t>
      </w:r>
      <w:r w:rsidR="002D0E93">
        <w:rPr>
          <w:rtl/>
        </w:rPr>
        <w:t xml:space="preserve"> </w:t>
      </w:r>
      <w:r w:rsidRPr="004970CC">
        <w:rPr>
          <w:rtl/>
        </w:rPr>
        <w:t>אנחנו הולכים בדרך לא דרך אל יעד שאיש אינו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אותו, והממשלה לא קבעה לעצמה מה הם הקווים. ראש הממשלה דיבר על ירושלים, על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מצרף</w:t>
      </w:r>
      <w:r w:rsidR="002D0E93">
        <w:rPr>
          <w:rtl/>
        </w:rPr>
        <w:t xml:space="preserve"> </w:t>
      </w:r>
      <w:r w:rsidRPr="004970CC">
        <w:rPr>
          <w:rtl/>
        </w:rPr>
        <w:t>אליה</w:t>
      </w:r>
      <w:r w:rsidR="002D0E93">
        <w:rPr>
          <w:rtl/>
        </w:rPr>
        <w:t xml:space="preserve"> </w:t>
      </w:r>
      <w:r w:rsidRPr="004970CC">
        <w:rPr>
          <w:rtl/>
        </w:rPr>
        <w:t>את מעלה</w:t>
      </w:r>
      <w:r w:rsidR="002D0E93">
        <w:rPr>
          <w:rtl/>
        </w:rPr>
        <w:t>-</w:t>
      </w:r>
      <w:r w:rsidRPr="004970CC">
        <w:rPr>
          <w:rtl/>
        </w:rPr>
        <w:t>אדומים, את גבעת</w:t>
      </w:r>
      <w:r w:rsidR="002D0E93">
        <w:rPr>
          <w:rtl/>
        </w:rPr>
        <w:t>-</w:t>
      </w:r>
      <w:r w:rsidRPr="004970CC">
        <w:rPr>
          <w:rtl/>
        </w:rPr>
        <w:t>זאב. דיבר גם על ביתר.</w:t>
      </w:r>
      <w:r w:rsidR="002D0E93">
        <w:rPr>
          <w:rtl/>
        </w:rPr>
        <w:t xml:space="preserve"> </w:t>
      </w:r>
      <w:r w:rsidRPr="004970CC">
        <w:rPr>
          <w:rtl/>
        </w:rPr>
        <w:t>קודם</w:t>
      </w:r>
      <w:r w:rsidR="002D0E93">
        <w:rPr>
          <w:rtl/>
        </w:rPr>
        <w:t xml:space="preserve"> </w:t>
      </w:r>
      <w:r w:rsidRPr="004970CC">
        <w:rPr>
          <w:rtl/>
        </w:rPr>
        <w:t>כול,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שמח, משום שהיה לי חלק בהקמת היישובים האלה שהם חומת מגן לבירתנו. אבל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שואל</w:t>
      </w:r>
      <w:r w:rsidR="002D0E93">
        <w:rPr>
          <w:rtl/>
        </w:rPr>
        <w:t xml:space="preserve"> </w:t>
      </w:r>
      <w:r w:rsidRPr="004970CC">
        <w:rPr>
          <w:rtl/>
        </w:rPr>
        <w:t>אותו:</w:t>
      </w:r>
      <w:r w:rsidR="002D0E93">
        <w:rPr>
          <w:rtl/>
        </w:rPr>
        <w:t xml:space="preserve"> </w:t>
      </w:r>
      <w:r w:rsidRPr="004970CC">
        <w:rPr>
          <w:rtl/>
        </w:rPr>
        <w:t>בממשלה</w:t>
      </w:r>
      <w:r w:rsidR="002D0E93">
        <w:rPr>
          <w:rtl/>
        </w:rPr>
        <w:t xml:space="preserve"> </w:t>
      </w:r>
      <w:r w:rsidRPr="004970CC">
        <w:rPr>
          <w:rtl/>
        </w:rPr>
        <w:t>יש לו רוב לזה? הוא יודע שלא. בגוש החוסם, או איך שזה</w:t>
      </w:r>
      <w:r w:rsidR="002D0E93">
        <w:rPr>
          <w:rtl/>
        </w:rPr>
        <w:t xml:space="preserve"> </w:t>
      </w:r>
      <w:r w:rsidRPr="004970CC">
        <w:rPr>
          <w:rtl/>
        </w:rPr>
        <w:t>נקרא,</w:t>
      </w:r>
      <w:r w:rsidR="002D0E93">
        <w:rPr>
          <w:rtl/>
        </w:rPr>
        <w:t xml:space="preserve"> </w:t>
      </w:r>
      <w:r w:rsidRPr="004970CC">
        <w:rPr>
          <w:rtl/>
        </w:rPr>
        <w:t>"המשלים", בימים אלה בוודאי, יש לו תמיכה אם יעלה זאת מייד, או שהוא יימצא</w:t>
      </w:r>
      <w:r w:rsidR="002D0E93">
        <w:rPr>
          <w:rtl/>
        </w:rPr>
        <w:t xml:space="preserve"> </w:t>
      </w:r>
      <w:r w:rsidRPr="004970CC">
        <w:rPr>
          <w:rtl/>
        </w:rPr>
        <w:t>במיעוט בבית הזה גם מבפנים וגם מכאן?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 חושב שהדרך הזו שבה הולכת הממשלה היא פשוט דרך</w:t>
      </w:r>
      <w:r w:rsidR="002D0E93">
        <w:rPr>
          <w:rtl/>
        </w:rPr>
        <w:t xml:space="preserve"> </w:t>
      </w:r>
      <w:r w:rsidRPr="004970CC">
        <w:rPr>
          <w:rtl/>
        </w:rPr>
        <w:t>חתחתים, דרך של "נדמה לי", דרך שאין לה יעד, דרך שאיננה מבטיחה ביטחון, דרך שתביא</w:t>
      </w:r>
      <w:r w:rsidR="002D0E93">
        <w:rPr>
          <w:rtl/>
        </w:rPr>
        <w:t xml:space="preserve"> </w:t>
      </w:r>
      <w:r w:rsidRPr="004970CC">
        <w:rPr>
          <w:rtl/>
        </w:rPr>
        <w:t>לאכזבה מהשלום בגלל כפל הלשון של הממשלה הזאת.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באמת</w:t>
      </w:r>
      <w:r w:rsidR="002D0E93">
        <w:rPr>
          <w:rtl/>
        </w:rPr>
        <w:t xml:space="preserve"> </w:t>
      </w:r>
      <w:r w:rsidRPr="004970CC">
        <w:rPr>
          <w:rtl/>
        </w:rPr>
        <w:t>מודאג, אדוני היושב</w:t>
      </w:r>
      <w:r w:rsidR="002D0E93">
        <w:rPr>
          <w:rtl/>
        </w:rPr>
        <w:t>-</w:t>
      </w:r>
      <w:r w:rsidRPr="004970CC">
        <w:rPr>
          <w:rtl/>
        </w:rPr>
        <w:t>ראש, כאזרח. אנחנו בבית הזה כולנו נציגי העם,</w:t>
      </w:r>
      <w:r w:rsidR="002D0E93">
        <w:rPr>
          <w:rtl/>
        </w:rPr>
        <w:t xml:space="preserve"> </w:t>
      </w:r>
      <w:r w:rsidRPr="004970CC">
        <w:rPr>
          <w:rtl/>
        </w:rPr>
        <w:t>שליחי</w:t>
      </w:r>
      <w:r w:rsidR="002D0E93">
        <w:rPr>
          <w:rtl/>
        </w:rPr>
        <w:t xml:space="preserve"> </w:t>
      </w:r>
      <w:r w:rsidRPr="004970CC">
        <w:rPr>
          <w:rtl/>
        </w:rPr>
        <w:t>הציבור</w:t>
      </w:r>
      <w:r w:rsidR="002D0E93">
        <w:rPr>
          <w:rtl/>
        </w:rPr>
        <w:t xml:space="preserve"> </w:t>
      </w:r>
      <w:r w:rsidRPr="004970CC">
        <w:rPr>
          <w:rtl/>
        </w:rPr>
        <w:t>כולו.</w:t>
      </w:r>
      <w:r w:rsidR="002D0E93">
        <w:rPr>
          <w:rtl/>
        </w:rPr>
        <w:t xml:space="preserve"> </w:t>
      </w:r>
      <w:r w:rsidRPr="004970CC">
        <w:rPr>
          <w:rtl/>
        </w:rPr>
        <w:t>אומנם השקפות העולם מנוגדות, שונות. לא אחת אנחנו בהתנגשות</w:t>
      </w:r>
      <w:r w:rsidR="002D0E93">
        <w:rPr>
          <w:rtl/>
        </w:rPr>
        <w:t xml:space="preserve"> </w:t>
      </w:r>
      <w:r w:rsidRPr="004970CC">
        <w:rPr>
          <w:rtl/>
        </w:rPr>
        <w:t>פרלמנטרית.</w:t>
      </w:r>
      <w:r w:rsidR="002D0E93">
        <w:rPr>
          <w:rtl/>
        </w:rPr>
        <w:t xml:space="preserve"> </w:t>
      </w:r>
      <w:r w:rsidRPr="004970CC">
        <w:rPr>
          <w:rtl/>
        </w:rPr>
        <w:t>זה מה שעושה את חיי הכנסת. אבל אפשר לומר, עם היד על הלב, שהדרך הזו</w:t>
      </w:r>
      <w:r w:rsidR="002D0E93">
        <w:rPr>
          <w:rtl/>
        </w:rPr>
        <w:t xml:space="preserve"> </w:t>
      </w:r>
      <w:r w:rsidRPr="004970CC">
        <w:rPr>
          <w:rtl/>
        </w:rPr>
        <w:t>שהממשלה</w:t>
      </w:r>
      <w:r w:rsidR="002D0E93">
        <w:rPr>
          <w:rtl/>
        </w:rPr>
        <w:t xml:space="preserve"> </w:t>
      </w:r>
      <w:r w:rsidRPr="004970CC">
        <w:rPr>
          <w:rtl/>
        </w:rPr>
        <w:t>הולכת</w:t>
      </w:r>
      <w:r w:rsidR="002D0E93">
        <w:rPr>
          <w:rtl/>
        </w:rPr>
        <w:t xml:space="preserve"> </w:t>
      </w:r>
      <w:r w:rsidRPr="004970CC">
        <w:rPr>
          <w:rtl/>
        </w:rPr>
        <w:t>בה,</w:t>
      </w:r>
      <w:r w:rsidR="002D0E93">
        <w:rPr>
          <w:rtl/>
        </w:rPr>
        <w:t xml:space="preserve"> </w:t>
      </w:r>
      <w:r w:rsidRPr="004970CC">
        <w:rPr>
          <w:rtl/>
        </w:rPr>
        <w:t>יש לה תמיכה היום בעם? יש חרדה, יש דכדוך, יש משבר. מה עושה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בימים</w:t>
      </w:r>
      <w:r w:rsidR="002D0E93">
        <w:rPr>
          <w:rtl/>
        </w:rPr>
        <w:t xml:space="preserve"> </w:t>
      </w:r>
      <w:r w:rsidRPr="004970CC">
        <w:rPr>
          <w:rtl/>
        </w:rPr>
        <w:t>כאלה?</w:t>
      </w:r>
      <w:r w:rsidR="002D0E93">
        <w:rPr>
          <w:rtl/>
        </w:rPr>
        <w:t xml:space="preserve"> </w:t>
      </w:r>
      <w:r w:rsidRPr="004970CC">
        <w:rPr>
          <w:rtl/>
        </w:rPr>
        <w:t>כאשר ראש ממשלה רואה מצב כזה, מן הדין ומאחריותו לעשות</w:t>
      </w:r>
      <w:r w:rsidR="002D0E93">
        <w:rPr>
          <w:rtl/>
        </w:rPr>
        <w:t xml:space="preserve"> </w:t>
      </w:r>
      <w:r w:rsidRPr="004970CC">
        <w:rPr>
          <w:rtl/>
        </w:rPr>
        <w:t>הכול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להגיע להסכמה לאומית רחבה עד כמה שניתן. כאשר הדבר הזה ישנו הוא מקרין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העולם,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הוא מחזק את רוחו. כאשר הדבר הזה איננו, אין אפילו ניסיון </w:t>
      </w:r>
      <w:r w:rsidR="002D0E93">
        <w:rPr>
          <w:rtl/>
        </w:rPr>
        <w:t>–</w:t>
      </w:r>
      <w:r w:rsidRPr="004970CC">
        <w:rPr>
          <w:rtl/>
        </w:rPr>
        <w:t xml:space="preserve"> יש משבר,</w:t>
      </w:r>
      <w:r w:rsidR="002D0E93">
        <w:rPr>
          <w:rtl/>
        </w:rPr>
        <w:t xml:space="preserve"> </w:t>
      </w:r>
      <w:r w:rsidRPr="004970CC">
        <w:rPr>
          <w:rtl/>
        </w:rPr>
        <w:t>אם לא</w:t>
      </w:r>
      <w:r w:rsidR="002D0E93">
        <w:rPr>
          <w:rtl/>
        </w:rPr>
        <w:t xml:space="preserve"> </w:t>
      </w:r>
      <w:r w:rsidRPr="004970CC">
        <w:rPr>
          <w:rtl/>
        </w:rPr>
        <w:t>שבר ושיברון לב, אצל רבים, ודאי שאצל המתיישבים שלא מקבלים שום תשובה, ועל</w:t>
      </w:r>
      <w:r w:rsidR="002D0E93">
        <w:rPr>
          <w:rtl/>
        </w:rPr>
        <w:t xml:space="preserve"> </w:t>
      </w:r>
      <w:r w:rsidRPr="004970CC">
        <w:rPr>
          <w:rtl/>
        </w:rPr>
        <w:t>גורלם</w:t>
      </w:r>
      <w:r w:rsidR="002D0E93">
        <w:rPr>
          <w:rtl/>
        </w:rPr>
        <w:t xml:space="preserve"> </w:t>
      </w:r>
      <w:r w:rsidRPr="004970CC">
        <w:rPr>
          <w:rtl/>
        </w:rPr>
        <w:t>איש</w:t>
      </w:r>
      <w:r w:rsidR="002D0E93">
        <w:rPr>
          <w:rtl/>
        </w:rPr>
        <w:t xml:space="preserve"> </w:t>
      </w:r>
      <w:r w:rsidRPr="004970CC">
        <w:rPr>
          <w:rtl/>
        </w:rPr>
        <w:t>לא יכול לומר דבר. אומרים להם: עדיין לא הורדנו יישוב. עדיין.</w:t>
      </w:r>
      <w:r w:rsidR="002D0E93">
        <w:rPr>
          <w:rtl/>
        </w:rPr>
        <w:t xml:space="preserve"> </w:t>
      </w:r>
      <w:r w:rsidRPr="004970CC">
        <w:rPr>
          <w:rtl/>
        </w:rPr>
        <w:t>האמרה</w:t>
      </w:r>
      <w:r w:rsidR="002D0E93">
        <w:rPr>
          <w:rtl/>
        </w:rPr>
        <w:t xml:space="preserve"> </w:t>
      </w:r>
      <w:r w:rsidRPr="004970CC">
        <w:rPr>
          <w:rtl/>
        </w:rPr>
        <w:t>הזאת איננה מרגיעה, אדוני היושב</w:t>
      </w:r>
      <w:r w:rsidR="002D0E93">
        <w:rPr>
          <w:rtl/>
        </w:rPr>
        <w:t>-</w:t>
      </w:r>
      <w:r w:rsidRPr="004970CC">
        <w:rPr>
          <w:rtl/>
        </w:rPr>
        <w:t>ראש. היא פעמון אזעקה. עדיין. כי אנחנו מתכוונים.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מדוע ובמה חטאו האזרחים האלה ומשפחותיהם שהלכו אל המקומות האלה על</w:t>
      </w:r>
      <w:r w:rsidR="002D0E93">
        <w:rPr>
          <w:rtl/>
        </w:rPr>
        <w:t>-</w:t>
      </w:r>
      <w:r w:rsidRPr="004970CC">
        <w:rPr>
          <w:rtl/>
        </w:rPr>
        <w:t>פי החלטות</w:t>
      </w:r>
      <w:r w:rsidR="002D0E93">
        <w:rPr>
          <w:rtl/>
        </w:rPr>
        <w:t xml:space="preserve"> </w:t>
      </w:r>
      <w:r w:rsidRPr="004970CC">
        <w:rPr>
          <w:rtl/>
        </w:rPr>
        <w:t>ממשלות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לרבות</w:t>
      </w:r>
      <w:r w:rsidR="002D0E93">
        <w:rPr>
          <w:rtl/>
        </w:rPr>
        <w:t xml:space="preserve"> </w:t>
      </w:r>
      <w:r w:rsidRPr="004970CC">
        <w:rPr>
          <w:rtl/>
        </w:rPr>
        <w:t>הממשלות שבהן היו שותפים ראש הממשלה ושר החוץ? אין תשובה.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מכשול</w:t>
      </w:r>
      <w:r w:rsidR="002D0E93">
        <w:rPr>
          <w:rtl/>
        </w:rPr>
        <w:t xml:space="preserve"> </w:t>
      </w:r>
      <w:r w:rsidRPr="004970CC">
        <w:rPr>
          <w:rtl/>
        </w:rPr>
        <w:t>לשלום.</w:t>
      </w:r>
      <w:r w:rsidR="002D0E93">
        <w:rPr>
          <w:rtl/>
        </w:rPr>
        <w:t xml:space="preserve"> </w:t>
      </w:r>
      <w:r w:rsidRPr="004970CC">
        <w:rPr>
          <w:rtl/>
        </w:rPr>
        <w:t>בהם</w:t>
      </w:r>
      <w:r w:rsidR="002D0E93">
        <w:rPr>
          <w:rtl/>
        </w:rPr>
        <w:t xml:space="preserve"> </w:t>
      </w:r>
      <w:r w:rsidRPr="004970CC">
        <w:rPr>
          <w:rtl/>
        </w:rPr>
        <w:t>מותר</w:t>
      </w:r>
      <w:r w:rsidR="002D0E93">
        <w:rPr>
          <w:rtl/>
        </w:rPr>
        <w:t xml:space="preserve"> </w:t>
      </w:r>
      <w:r w:rsidRPr="004970CC">
        <w:rPr>
          <w:rtl/>
        </w:rPr>
        <w:t>לפגוע. אותם לא צריך להרגיע. ואתה שואל את עצמך,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לאן זה מוביל.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אודה לך, אדוני, אם תסיים.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לוי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מייד מסיים.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חייב לומר, אדוני היושב</w:t>
      </w:r>
      <w:r w:rsidR="002D0E93">
        <w:rPr>
          <w:rtl/>
        </w:rPr>
        <w:t>-</w:t>
      </w:r>
      <w:r w:rsidRPr="004970CC">
        <w:rPr>
          <w:rtl/>
        </w:rPr>
        <w:t>ראש, שעוד לא היתה תקופה שבה העם נמצא במשבר כזה</w:t>
      </w:r>
      <w:r w:rsidR="002D0E93">
        <w:rPr>
          <w:rtl/>
        </w:rPr>
        <w:t xml:space="preserve"> </w:t>
      </w:r>
      <w:r w:rsidRPr="004970CC">
        <w:rPr>
          <w:rtl/>
        </w:rPr>
        <w:t>ואין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שירגיע</w:t>
      </w:r>
      <w:r w:rsidR="002D0E93">
        <w:rPr>
          <w:rtl/>
        </w:rPr>
        <w:t xml:space="preserve"> </w:t>
      </w:r>
      <w:r w:rsidRPr="004970CC">
        <w:rPr>
          <w:rtl/>
        </w:rPr>
        <w:t>אותו.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לא היתה ממשלה שלא יכלה לסרטט את דרכה בנושא כל כך</w:t>
      </w:r>
      <w:r w:rsidR="002D0E93">
        <w:rPr>
          <w:rtl/>
        </w:rPr>
        <w:t xml:space="preserve"> </w:t>
      </w:r>
      <w:r w:rsidRPr="004970CC">
        <w:rPr>
          <w:rtl/>
        </w:rPr>
        <w:t>קרדינלי,</w:t>
      </w:r>
      <w:r w:rsidR="002D0E93">
        <w:rPr>
          <w:rtl/>
        </w:rPr>
        <w:t xml:space="preserve"> </w:t>
      </w:r>
      <w:r w:rsidRPr="004970CC">
        <w:rPr>
          <w:rtl/>
        </w:rPr>
        <w:t>אולי אפילו כדי להרגיע את חבריה. הגענו למצב שראש הממשלה, בהזדמנות זו,</w:t>
      </w:r>
      <w:r w:rsidR="002D0E93">
        <w:rPr>
          <w:rtl/>
        </w:rPr>
        <w:t xml:space="preserve"> </w:t>
      </w:r>
      <w:r w:rsidRPr="004970CC">
        <w:rPr>
          <w:rtl/>
        </w:rPr>
        <w:t>בדבר שאם הוא היה באמת שלום הוא היה צריך להיות בשורה, אבל הוא היום כבשורת איוב,</w:t>
      </w:r>
      <w:r w:rsidR="002D0E93">
        <w:rPr>
          <w:rtl/>
        </w:rPr>
        <w:t xml:space="preserve"> </w:t>
      </w:r>
      <w:r w:rsidRPr="004970CC">
        <w:rPr>
          <w:rtl/>
        </w:rPr>
        <w:t>הוא צריך להנחית את הכלי המהותי ביותר, הקשה ביותר, של משמעת ושל אמון בממשלה כדי</w:t>
      </w:r>
      <w:r w:rsidR="002D0E93">
        <w:rPr>
          <w:rtl/>
        </w:rPr>
        <w:t xml:space="preserve"> </w:t>
      </w:r>
      <w:r w:rsidRPr="004970CC">
        <w:rPr>
          <w:rtl/>
        </w:rPr>
        <w:t>לזכות עוד בקול אחד אולי.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לא דרך, זה משבר. משבר לאומי. כולי תפילה, שתבוא התפכחות, שהממשלה</w:t>
      </w:r>
      <w:r w:rsidR="002D0E93">
        <w:rPr>
          <w:rtl/>
        </w:rPr>
        <w:t xml:space="preserve"> </w:t>
      </w:r>
      <w:r w:rsidRPr="004970CC">
        <w:rPr>
          <w:rtl/>
        </w:rPr>
        <w:t>תדבר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עצמה</w:t>
      </w:r>
      <w:r w:rsidR="002D0E93">
        <w:rPr>
          <w:rtl/>
        </w:rPr>
        <w:t xml:space="preserve"> </w:t>
      </w:r>
      <w:r w:rsidRPr="004970CC">
        <w:rPr>
          <w:rtl/>
        </w:rPr>
        <w:t>אמת,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תדבר אל העם אמת, תציב בפני הצד השני </w:t>
      </w:r>
      <w:r w:rsidR="002D0E93">
        <w:rPr>
          <w:rtl/>
        </w:rPr>
        <w:t>–</w:t>
      </w:r>
      <w:r w:rsidRPr="004970CC">
        <w:rPr>
          <w:rtl/>
        </w:rPr>
        <w:t xml:space="preserve"> היא בחרה את הפרטנר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קיים </w:t>
      </w:r>
      <w:r w:rsidR="002D0E93">
        <w:rPr>
          <w:rtl/>
        </w:rPr>
        <w:t>–</w:t>
      </w:r>
      <w:r w:rsidRPr="004970CC">
        <w:rPr>
          <w:rtl/>
        </w:rPr>
        <w:t xml:space="preserve"> אבל היא צריכה להציב בפניו מה היא דרכה, כדי שלא יערימו מחר על</w:t>
      </w:r>
      <w:r w:rsidR="002D0E93">
        <w:rPr>
          <w:rtl/>
        </w:rPr>
        <w:t xml:space="preserve"> </w:t>
      </w:r>
      <w:r w:rsidRPr="004970CC">
        <w:rPr>
          <w:rtl/>
        </w:rPr>
        <w:t>כולם, וכל העולם יהיה נגדנו. כל המאמץ אשר הושקע בחודשים ובשנים אלה לא הושקע אלא</w:t>
      </w:r>
      <w:r w:rsidR="002D0E93">
        <w:rPr>
          <w:rtl/>
        </w:rPr>
        <w:t xml:space="preserve"> </w:t>
      </w:r>
      <w:r w:rsidRPr="004970CC">
        <w:rPr>
          <w:rtl/>
        </w:rPr>
        <w:t>לטקסים,</w:t>
      </w:r>
      <w:r w:rsidR="002D0E93">
        <w:rPr>
          <w:rtl/>
        </w:rPr>
        <w:t xml:space="preserve"> </w:t>
      </w:r>
      <w:r w:rsidRPr="004970CC">
        <w:rPr>
          <w:rtl/>
        </w:rPr>
        <w:t>לדברים</w:t>
      </w:r>
      <w:r w:rsidR="002D0E93">
        <w:rPr>
          <w:rtl/>
        </w:rPr>
        <w:t xml:space="preserve"> </w:t>
      </w:r>
      <w:r w:rsidRPr="004970CC">
        <w:rPr>
          <w:rtl/>
        </w:rPr>
        <w:t>נבובים,</w:t>
      </w:r>
      <w:r w:rsidR="002D0E93">
        <w:rPr>
          <w:rtl/>
        </w:rPr>
        <w:t xml:space="preserve"> </w:t>
      </w:r>
      <w:r w:rsidRPr="004970CC">
        <w:rPr>
          <w:rtl/>
        </w:rPr>
        <w:t>לנאומים</w:t>
      </w:r>
      <w:r w:rsidR="002D0E93">
        <w:rPr>
          <w:rtl/>
        </w:rPr>
        <w:t xml:space="preserve"> </w:t>
      </w:r>
      <w:r w:rsidRPr="004970CC">
        <w:rPr>
          <w:rtl/>
        </w:rPr>
        <w:t>רמים, אבל העם רואה את הקולות, יש דאגה, ואין</w:t>
      </w:r>
      <w:r w:rsidR="002D0E93">
        <w:rPr>
          <w:rtl/>
        </w:rPr>
        <w:t xml:space="preserve"> </w:t>
      </w:r>
      <w:r w:rsidRPr="004970CC">
        <w:rPr>
          <w:rtl/>
        </w:rPr>
        <w:t>מרגיע.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ההסכם הזה שהובא בפנינו, בן מאות העמודים, היה חסר בו רק</w:t>
      </w:r>
      <w:r w:rsidR="002D0E93">
        <w:rPr>
          <w:rtl/>
        </w:rPr>
        <w:t xml:space="preserve"> </w:t>
      </w:r>
      <w:r w:rsidRPr="004970CC">
        <w:rPr>
          <w:rtl/>
        </w:rPr>
        <w:t>עמוד</w:t>
      </w:r>
      <w:r w:rsidR="002D0E93">
        <w:rPr>
          <w:rtl/>
        </w:rPr>
        <w:t xml:space="preserve"> </w:t>
      </w:r>
      <w:r w:rsidRPr="004970CC">
        <w:rPr>
          <w:rtl/>
        </w:rPr>
        <w:t>אחד:</w:t>
      </w:r>
      <w:r w:rsidR="002D0E93">
        <w:rPr>
          <w:rtl/>
        </w:rPr>
        <w:t xml:space="preserve"> </w:t>
      </w:r>
      <w:r w:rsidRPr="004970CC">
        <w:rPr>
          <w:rtl/>
        </w:rPr>
        <w:t>עמוד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עמוד</w:t>
      </w:r>
      <w:r w:rsidR="002D0E93">
        <w:rPr>
          <w:rtl/>
        </w:rPr>
        <w:t xml:space="preserve"> </w:t>
      </w:r>
      <w:r w:rsidRPr="004970CC">
        <w:rPr>
          <w:rtl/>
        </w:rPr>
        <w:t>שיאמר למה אנחנו חותרים. עמוד שיאמר על מה</w:t>
      </w:r>
      <w:r w:rsidR="002D0E93">
        <w:rPr>
          <w:rtl/>
        </w:rPr>
        <w:t xml:space="preserve"> </w:t>
      </w:r>
      <w:r w:rsidRPr="004970CC">
        <w:rPr>
          <w:rtl/>
        </w:rPr>
        <w:t>נעמוד.</w:t>
      </w:r>
      <w:r w:rsidR="002D0E93">
        <w:rPr>
          <w:rtl/>
        </w:rPr>
        <w:t xml:space="preserve"> </w:t>
      </w:r>
      <w:r w:rsidRPr="004970CC">
        <w:rPr>
          <w:rtl/>
        </w:rPr>
        <w:t>עמוד</w:t>
      </w:r>
      <w:r w:rsidR="002D0E93">
        <w:rPr>
          <w:rtl/>
        </w:rPr>
        <w:t xml:space="preserve"> </w:t>
      </w:r>
      <w:r w:rsidRPr="004970CC">
        <w:rPr>
          <w:rtl/>
        </w:rPr>
        <w:t>שייתן</w:t>
      </w:r>
      <w:r w:rsidR="002D0E93">
        <w:rPr>
          <w:rtl/>
        </w:rPr>
        <w:t xml:space="preserve"> </w:t>
      </w:r>
      <w:r w:rsidRPr="004970CC">
        <w:rPr>
          <w:rtl/>
        </w:rPr>
        <w:t>ביטחון, שירגיע את מאות האלפים המודאגים. באין עמוד זה אין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הזה, אדוני היושב</w:t>
      </w:r>
      <w:r w:rsidR="002D0E93">
        <w:rPr>
          <w:rtl/>
        </w:rPr>
        <w:t>-</w:t>
      </w:r>
      <w:r w:rsidRPr="004970CC">
        <w:rPr>
          <w:rtl/>
        </w:rPr>
        <w:t>ראש, לא בשורה, וודאי שלא ייקרא לזה דרך לשלום. הוא יסכן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הביטחון ויביא לדבר חמור מאוד בעם </w:t>
      </w:r>
      <w:r w:rsidR="002D0E93">
        <w:rPr>
          <w:rtl/>
        </w:rPr>
        <w:t>–</w:t>
      </w:r>
      <w:r w:rsidRPr="004970CC">
        <w:rPr>
          <w:rtl/>
        </w:rPr>
        <w:t xml:space="preserve"> לאכזבה ממה שקרוי השלום בגלל הדרך הקלוקלת</w:t>
      </w:r>
      <w:r w:rsidR="002D0E93">
        <w:rPr>
          <w:rtl/>
        </w:rPr>
        <w:t xml:space="preserve"> </w:t>
      </w:r>
      <w:r w:rsidRPr="004970CC">
        <w:rPr>
          <w:rtl/>
        </w:rPr>
        <w:t>של הממשלה הזו.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דוד לוי.</w:t>
      </w:r>
      <w:r w:rsidR="002D0E93">
        <w:rPr>
          <w:rtl/>
        </w:rPr>
        <w:t xml:space="preserve"> </w:t>
      </w:r>
      <w:r w:rsidRPr="004970CC">
        <w:rPr>
          <w:rtl/>
        </w:rPr>
        <w:t>אני מזמין את חבר הכנסת אליהו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 xml:space="preserve">אלישר.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עובדיה עלי.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אלישר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 נכבדה, ממשלת גולדפרב הנעדרת, אני חייב לומר, 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שכולנו ידענו שהאסון הזה עומד להתרחש. זה לא נפל עלינו ככה בלי שנרגיש</w:t>
      </w:r>
      <w:r w:rsidR="002D0E93">
        <w:rPr>
          <w:rtl/>
        </w:rPr>
        <w:t xml:space="preserve"> </w:t>
      </w:r>
      <w:r w:rsidRPr="004970CC">
        <w:rPr>
          <w:rtl/>
        </w:rPr>
        <w:t>שזה ממשמש ובא.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זאת,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אני חייב לומר, קיווינו שאולי יש מי שיתעשת. התפללנו לכך</w:t>
      </w:r>
      <w:r w:rsidR="002D0E93">
        <w:rPr>
          <w:rtl/>
        </w:rPr>
        <w:t xml:space="preserve"> </w:t>
      </w:r>
      <w:r w:rsidRPr="004970CC">
        <w:rPr>
          <w:rtl/>
        </w:rPr>
        <w:t>שאולי, בכל זאת, יצחק רבין ואולי גם אחרים ידחו את המפולת, אולי יעמדו בפרץ, אולי</w:t>
      </w:r>
      <w:r w:rsidR="002D0E93">
        <w:rPr>
          <w:rtl/>
        </w:rPr>
        <w:t xml:space="preserve"> </w:t>
      </w:r>
      <w:r w:rsidRPr="004970CC">
        <w:rPr>
          <w:rtl/>
        </w:rPr>
        <w:t>יבלמו.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בלמו,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רצו</w:t>
      </w:r>
      <w:r w:rsidR="002D0E93">
        <w:rPr>
          <w:rtl/>
        </w:rPr>
        <w:t xml:space="preserve"> </w:t>
      </w:r>
      <w:r w:rsidRPr="004970CC">
        <w:rPr>
          <w:rtl/>
        </w:rPr>
        <w:t>לבלום, ומה שעומד להתרחש, מה שנחתם גרוע ממה שראינו</w:t>
      </w:r>
      <w:r w:rsidR="002D0E93">
        <w:rPr>
          <w:rtl/>
        </w:rPr>
        <w:t xml:space="preserve"> </w:t>
      </w:r>
      <w:r w:rsidRPr="004970CC">
        <w:rPr>
          <w:rtl/>
        </w:rPr>
        <w:t>אפילו בחלומותינו הרעים.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בטוח</w:t>
      </w:r>
      <w:r w:rsidR="002D0E93">
        <w:rPr>
          <w:rtl/>
        </w:rPr>
        <w:t xml:space="preserve"> </w:t>
      </w:r>
      <w:r w:rsidRPr="004970CC">
        <w:rPr>
          <w:rtl/>
        </w:rPr>
        <w:t>שרבים</w:t>
      </w:r>
      <w:r w:rsidR="002D0E93">
        <w:rPr>
          <w:rtl/>
        </w:rPr>
        <w:t xml:space="preserve"> </w:t>
      </w:r>
      <w:r w:rsidRPr="004970CC">
        <w:rPr>
          <w:rtl/>
        </w:rPr>
        <w:t>מבין חברי הבית הספיקו לקרוא את ההסכם הרע הזה. לא תיארתי</w:t>
      </w:r>
      <w:r w:rsidR="002D0E93">
        <w:rPr>
          <w:rtl/>
        </w:rPr>
        <w:t xml:space="preserve"> </w:t>
      </w:r>
      <w:r w:rsidRPr="004970CC">
        <w:rPr>
          <w:rtl/>
        </w:rPr>
        <w:t>לעצמי, שכחבר בפרלמנט יהודי אני אצטרך להקדיש חלק מיום הכיפורים על מנת לקרוא מין</w:t>
      </w:r>
      <w:r w:rsidR="002D0E93">
        <w:rPr>
          <w:rtl/>
        </w:rPr>
        <w:t xml:space="preserve"> </w:t>
      </w:r>
      <w:r w:rsidRPr="004970CC">
        <w:rPr>
          <w:rtl/>
        </w:rPr>
        <w:t>מסמך</w:t>
      </w:r>
      <w:r w:rsidR="002D0E93">
        <w:rPr>
          <w:rtl/>
        </w:rPr>
        <w:t xml:space="preserve"> </w:t>
      </w:r>
      <w:r w:rsidRPr="004970CC">
        <w:rPr>
          <w:rtl/>
        </w:rPr>
        <w:t>כזה,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לא היתה לי ברירה. על מנת לדעת על מה אני מדבר הייתי חייב אפילו</w:t>
      </w:r>
      <w:r w:rsidR="002D0E93">
        <w:rPr>
          <w:rtl/>
        </w:rPr>
        <w:t xml:space="preserve"> </w:t>
      </w:r>
      <w:r w:rsidRPr="004970CC">
        <w:rPr>
          <w:rtl/>
        </w:rPr>
        <w:t>להקדיש</w:t>
      </w:r>
      <w:r w:rsidR="002D0E93">
        <w:rPr>
          <w:rtl/>
        </w:rPr>
        <w:t xml:space="preserve"> </w:t>
      </w:r>
      <w:r w:rsidRPr="004970CC">
        <w:rPr>
          <w:rtl/>
        </w:rPr>
        <w:t>שעות</w:t>
      </w:r>
      <w:r w:rsidR="002D0E93">
        <w:rPr>
          <w:rtl/>
        </w:rPr>
        <w:t xml:space="preserve"> </w:t>
      </w:r>
      <w:r w:rsidRPr="004970CC">
        <w:rPr>
          <w:rtl/>
        </w:rPr>
        <w:t>מספר מיום הכיפורים הקדוש על מנת לעסוק בהסכם טמא, ואינני מנסה כאן</w:t>
      </w:r>
      <w:r w:rsidR="002D0E93">
        <w:rPr>
          <w:rtl/>
        </w:rPr>
        <w:t xml:space="preserve"> </w:t>
      </w:r>
      <w:r w:rsidRPr="004970CC">
        <w:rPr>
          <w:rtl/>
        </w:rPr>
        <w:t>להשתמש בלשון נופל על לשון.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אתן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כמה דוגמאות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הפרת</w:t>
      </w:r>
      <w:r w:rsidR="002D0E93">
        <w:rPr>
          <w:rtl/>
        </w:rPr>
        <w:t xml:space="preserve"> </w:t>
      </w:r>
      <w:r w:rsidRPr="004970CC">
        <w:rPr>
          <w:rtl/>
        </w:rPr>
        <w:t>התחייבויות</w:t>
      </w:r>
      <w:r w:rsidR="002D0E93">
        <w:rPr>
          <w:rtl/>
        </w:rPr>
        <w:t xml:space="preserve"> </w:t>
      </w:r>
      <w:r w:rsidRPr="004970CC">
        <w:rPr>
          <w:rtl/>
        </w:rPr>
        <w:t>מפורשות</w:t>
      </w:r>
      <w:r w:rsidR="002D0E93">
        <w:rPr>
          <w:rtl/>
        </w:rPr>
        <w:t xml:space="preserve"> </w:t>
      </w:r>
      <w:r w:rsidRPr="004970CC">
        <w:rPr>
          <w:rtl/>
        </w:rPr>
        <w:t>של יצחק רבין. הפרת</w:t>
      </w:r>
      <w:r w:rsidR="002D0E93">
        <w:rPr>
          <w:rtl/>
        </w:rPr>
        <w:t xml:space="preserve"> </w:t>
      </w:r>
      <w:r w:rsidRPr="004970CC">
        <w:rPr>
          <w:rtl/>
        </w:rPr>
        <w:t>ההתחייבויות</w:t>
      </w:r>
      <w:r w:rsidR="002D0E93">
        <w:rPr>
          <w:rtl/>
        </w:rPr>
        <w:t xml:space="preserve"> </w:t>
      </w:r>
      <w:r w:rsidRPr="004970CC">
        <w:rPr>
          <w:rtl/>
        </w:rPr>
        <w:t>בקשר</w:t>
      </w:r>
      <w:r w:rsidR="002D0E93">
        <w:rPr>
          <w:rtl/>
        </w:rPr>
        <w:t xml:space="preserve"> </w:t>
      </w:r>
      <w:r w:rsidRPr="004970CC">
        <w:rPr>
          <w:rtl/>
        </w:rPr>
        <w:t>לירושלים:</w:t>
      </w:r>
      <w:r w:rsidR="002D0E93">
        <w:rPr>
          <w:rtl/>
        </w:rPr>
        <w:t xml:space="preserve"> </w:t>
      </w:r>
      <w:r w:rsidRPr="004970CC">
        <w:rPr>
          <w:rtl/>
        </w:rPr>
        <w:t>בפעם הראשונה ניתנת גושפנקה ישראלית רשמית לנוכחות</w:t>
      </w:r>
      <w:r w:rsidR="002D0E93">
        <w:rPr>
          <w:rtl/>
        </w:rPr>
        <w:t xml:space="preserve"> </w:t>
      </w:r>
      <w:r w:rsidRPr="004970CC">
        <w:rPr>
          <w:rtl/>
        </w:rPr>
        <w:t>אש"ף</w:t>
      </w:r>
      <w:r w:rsidR="002D0E93">
        <w:rPr>
          <w:rtl/>
        </w:rPr>
        <w:t xml:space="preserve"> </w:t>
      </w:r>
      <w:r w:rsidRPr="004970CC">
        <w:rPr>
          <w:rtl/>
        </w:rPr>
        <w:t>בירושלים,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</w:t>
      </w:r>
      <w:r w:rsidR="002D0E93">
        <w:rPr>
          <w:rtl/>
        </w:rPr>
        <w:t xml:space="preserve"> </w:t>
      </w:r>
      <w:r w:rsidRPr="004970CC">
        <w:rPr>
          <w:rtl/>
        </w:rPr>
        <w:t>הם גם יבחרו, הם גם ייבחרו, גם ינהלו תעמולה</w:t>
      </w:r>
      <w:r w:rsidR="002D0E93">
        <w:rPr>
          <w:rtl/>
        </w:rPr>
        <w:t xml:space="preserve"> </w:t>
      </w:r>
      <w:r w:rsidRPr="004970CC">
        <w:rPr>
          <w:rtl/>
        </w:rPr>
        <w:t>בירושלים.</w:t>
      </w:r>
      <w:r w:rsidR="002D0E93">
        <w:rPr>
          <w:rtl/>
        </w:rPr>
        <w:t xml:space="preserve"> </w:t>
      </w:r>
      <w:r w:rsidRPr="004970CC">
        <w:rPr>
          <w:rtl/>
        </w:rPr>
        <w:t>תנוהל</w:t>
      </w:r>
      <w:r w:rsidR="002D0E93">
        <w:rPr>
          <w:rtl/>
        </w:rPr>
        <w:t xml:space="preserve"> </w:t>
      </w:r>
      <w:r w:rsidRPr="004970CC">
        <w:rPr>
          <w:rtl/>
        </w:rPr>
        <w:t>תעמולה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אש"ף</w:t>
      </w:r>
      <w:r w:rsidR="002D0E93">
        <w:rPr>
          <w:rtl/>
        </w:rPr>
        <w:t xml:space="preserve"> </w:t>
      </w:r>
      <w:r w:rsidRPr="004970CC">
        <w:rPr>
          <w:rtl/>
        </w:rPr>
        <w:t>בירושלים. יהיה משקיף בין</w:t>
      </w:r>
      <w:r w:rsidR="002D0E93">
        <w:rPr>
          <w:rtl/>
        </w:rPr>
        <w:t>-</w:t>
      </w:r>
      <w:r w:rsidRPr="004970CC">
        <w:rPr>
          <w:rtl/>
        </w:rPr>
        <w:t>לאומי בקלפיות, לא</w:t>
      </w:r>
      <w:r w:rsidR="002D0E93">
        <w:rPr>
          <w:rtl/>
        </w:rPr>
        <w:t xml:space="preserve"> </w:t>
      </w:r>
      <w:r w:rsidRPr="004970CC">
        <w:rPr>
          <w:rtl/>
        </w:rPr>
        <w:t>פחות ולא יותר. ריבונות ישראל בירושלים, משקיף בין</w:t>
      </w:r>
      <w:r w:rsidR="002D0E93">
        <w:rPr>
          <w:rtl/>
        </w:rPr>
        <w:t>-</w:t>
      </w:r>
      <w:r w:rsidRPr="004970CC">
        <w:rPr>
          <w:rtl/>
        </w:rPr>
        <w:t>לאומי.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סביבות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הולכות</w:t>
      </w:r>
      <w:r w:rsidR="002D0E93">
        <w:rPr>
          <w:rtl/>
        </w:rPr>
        <w:t xml:space="preserve"> </w:t>
      </w:r>
      <w:r w:rsidRPr="004970CC">
        <w:rPr>
          <w:rtl/>
        </w:rPr>
        <w:t>להימסר</w:t>
      </w:r>
      <w:r w:rsidR="002D0E93">
        <w:rPr>
          <w:rtl/>
        </w:rPr>
        <w:t xml:space="preserve"> </w:t>
      </w:r>
      <w:r w:rsidRPr="004970CC">
        <w:rPr>
          <w:rtl/>
        </w:rPr>
        <w:t>לאש"ף.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שכאשר אתה עולה ממקום מגוריך לכנסת ואתה ממשיך ממוצא לכיוון ירושלים,</w:t>
      </w:r>
      <w:r w:rsidR="002D0E93">
        <w:rPr>
          <w:rtl/>
        </w:rPr>
        <w:t xml:space="preserve"> </w:t>
      </w:r>
      <w:r w:rsidRPr="004970CC">
        <w:rPr>
          <w:rtl/>
        </w:rPr>
        <w:t>אתה תראה את דגל אש"ף מתנוסס מעל כפר ושמו בית</w:t>
      </w:r>
      <w:r w:rsidR="002D0E93">
        <w:rPr>
          <w:rtl/>
        </w:rPr>
        <w:t>-</w:t>
      </w:r>
      <w:r w:rsidRPr="004970CC">
        <w:rPr>
          <w:rtl/>
        </w:rPr>
        <w:t>איכסא. אני רוצה לומר, שאברום בורג</w:t>
      </w:r>
      <w:r w:rsidR="002D0E93">
        <w:rPr>
          <w:rtl/>
        </w:rPr>
        <w:t xml:space="preserve"> –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אומנם</w:t>
      </w:r>
      <w:r w:rsidR="002D0E93">
        <w:rPr>
          <w:rtl/>
        </w:rPr>
        <w:t xml:space="preserve"> </w:t>
      </w:r>
      <w:r w:rsidRPr="004970CC">
        <w:rPr>
          <w:rtl/>
        </w:rPr>
        <w:t>כבר איננו חבר כנסת, אבל קאטנה, ששולטת על המקום שבורג גר בו ושמו</w:t>
      </w:r>
      <w:r w:rsidR="002D0E93">
        <w:rPr>
          <w:rtl/>
        </w:rPr>
        <w:t xml:space="preserve"> </w:t>
      </w:r>
      <w:r w:rsidRPr="004970CC">
        <w:rPr>
          <w:rtl/>
        </w:rPr>
        <w:t>נטף, תימסר לידי אש"ף.</w:t>
      </w:r>
      <w:r w:rsidR="002D0E93">
        <w:rPr>
          <w:rtl/>
        </w:rPr>
        <w:t xml:space="preserve"> </w:t>
      </w:r>
      <w:r w:rsidRPr="004970CC">
        <w:rPr>
          <w:rtl/>
        </w:rPr>
        <w:t>מעל הר</w:t>
      </w:r>
      <w:r w:rsidR="002D0E93">
        <w:rPr>
          <w:rtl/>
        </w:rPr>
        <w:t>-</w:t>
      </w:r>
      <w:r w:rsidRPr="004970CC">
        <w:rPr>
          <w:rtl/>
        </w:rPr>
        <w:t>אדר, מעל מעלה</w:t>
      </w:r>
      <w:r w:rsidR="002D0E93">
        <w:rPr>
          <w:rtl/>
        </w:rPr>
        <w:t>-</w:t>
      </w:r>
      <w:r w:rsidRPr="004970CC">
        <w:rPr>
          <w:rtl/>
        </w:rPr>
        <w:t>החמישה, מעל קריית</w:t>
      </w:r>
      <w:r w:rsidR="002D0E93">
        <w:rPr>
          <w:rtl/>
        </w:rPr>
        <w:t>-</w:t>
      </w:r>
      <w:r w:rsidRPr="004970CC">
        <w:rPr>
          <w:rtl/>
        </w:rPr>
        <w:t>ענבים, מקום מאוד</w:t>
      </w:r>
      <w:r w:rsidR="002D0E93">
        <w:rPr>
          <w:rtl/>
        </w:rPr>
        <w:t xml:space="preserve"> </w:t>
      </w:r>
      <w:r w:rsidRPr="004970CC">
        <w:rPr>
          <w:rtl/>
        </w:rPr>
        <w:t>שולט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מרוחק</w:t>
      </w:r>
      <w:r w:rsidR="002D0E93">
        <w:rPr>
          <w:rtl/>
        </w:rPr>
        <w:t xml:space="preserve"> </w:t>
      </w:r>
      <w:r w:rsidRPr="004970CC">
        <w:rPr>
          <w:rtl/>
        </w:rPr>
        <w:t>יתנוסס</w:t>
      </w:r>
      <w:r w:rsidR="002D0E93">
        <w:rPr>
          <w:rtl/>
        </w:rPr>
        <w:t xml:space="preserve"> </w:t>
      </w:r>
      <w:r w:rsidRPr="004970CC">
        <w:rPr>
          <w:rtl/>
        </w:rPr>
        <w:t>דגל אש"ף. מה יוצא לי מאותו מפקד חטיבת הראל ששמו יצחק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אשר כבש את המקומות הללו ועל חלקם הגן בשנת 1948, כאשר היום הוא מוסר אותם</w:t>
      </w:r>
      <w:r w:rsidR="002D0E93">
        <w:rPr>
          <w:rtl/>
        </w:rPr>
        <w:t xml:space="preserve"> </w:t>
      </w:r>
      <w:r w:rsidRPr="004970CC">
        <w:rPr>
          <w:rtl/>
        </w:rPr>
        <w:t>לידי אש"ף?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מבטיח עד עצם היום הזה שהבקעה תישאר בידי ישראל. כך הג'יפטליק עובר לידי</w:t>
      </w:r>
      <w:r w:rsidR="002D0E93">
        <w:rPr>
          <w:rtl/>
        </w:rPr>
        <w:t xml:space="preserve"> </w:t>
      </w:r>
      <w:r w:rsidRPr="004970CC">
        <w:rPr>
          <w:rtl/>
        </w:rPr>
        <w:t>אש"ף.</w:t>
      </w:r>
      <w:r w:rsidR="002D0E93">
        <w:rPr>
          <w:rtl/>
        </w:rPr>
        <w:t xml:space="preserve"> </w:t>
      </w: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כפרים בדואיים חדשים, שלא היו קיימים לפני עשר שנים, למרגלות ארגמן </w:t>
      </w:r>
      <w:r w:rsidR="002D0E93">
        <w:rPr>
          <w:rtl/>
        </w:rPr>
        <w:t xml:space="preserve">– </w:t>
      </w:r>
      <w:r w:rsidRPr="004970CC">
        <w:rPr>
          <w:rtl/>
        </w:rPr>
        <w:t>לידי אש"ף. חברון עוברת לידי אש"ף.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יציאה מעזה. אני יודע</w:t>
      </w:r>
      <w:r w:rsidR="002D0E93">
        <w:rPr>
          <w:rtl/>
        </w:rPr>
        <w:t xml:space="preserve"> </w:t>
      </w:r>
      <w:r w:rsidRPr="004970CC">
        <w:rPr>
          <w:rtl/>
        </w:rPr>
        <w:t>שכל הזמן שרי הממשלה מתפארים בכך שאנחנו</w:t>
      </w:r>
      <w:r w:rsidR="002D0E93">
        <w:rPr>
          <w:rtl/>
        </w:rPr>
        <w:t xml:space="preserve"> </w:t>
      </w:r>
      <w:r w:rsidRPr="004970CC">
        <w:rPr>
          <w:rtl/>
        </w:rPr>
        <w:t>יוצאים</w:t>
      </w:r>
      <w:r w:rsidR="002D0E93">
        <w:rPr>
          <w:rtl/>
        </w:rPr>
        <w:t xml:space="preserve"> </w:t>
      </w:r>
      <w:r w:rsidRPr="004970CC">
        <w:rPr>
          <w:rtl/>
        </w:rPr>
        <w:t>מעזה.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בעצם</w:t>
      </w:r>
      <w:r w:rsidR="002D0E93">
        <w:rPr>
          <w:rtl/>
        </w:rPr>
        <w:t xml:space="preserve"> </w:t>
      </w:r>
      <w:r w:rsidRPr="004970CC">
        <w:rPr>
          <w:rtl/>
        </w:rPr>
        <w:t>התחלת היציאה מירושלים. כדאי שהעם ידע, כדאי שזה יירשם</w:t>
      </w:r>
      <w:r w:rsidR="002D0E93">
        <w:rPr>
          <w:rtl/>
        </w:rPr>
        <w:t xml:space="preserve"> </w:t>
      </w:r>
      <w:r w:rsidRPr="004970CC">
        <w:rPr>
          <w:rtl/>
        </w:rPr>
        <w:t>בפרוטוקול.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קץ</w:t>
      </w:r>
      <w:r w:rsidR="002D0E93">
        <w:rPr>
          <w:rtl/>
        </w:rPr>
        <w:t xml:space="preserve"> </w:t>
      </w:r>
      <w:r w:rsidRPr="004970CC">
        <w:rPr>
          <w:rtl/>
        </w:rPr>
        <w:t>לחלום ארץ</w:t>
      </w:r>
      <w:r w:rsidR="002D0E93">
        <w:rPr>
          <w:rtl/>
        </w:rPr>
        <w:t>-</w:t>
      </w:r>
      <w:r w:rsidRPr="004970CC">
        <w:rPr>
          <w:rtl/>
        </w:rPr>
        <w:t>ישראל השלמה, ואני יודע שיש כאלה</w:t>
      </w:r>
      <w:r w:rsidR="002D0E93">
        <w:rPr>
          <w:rtl/>
        </w:rPr>
        <w:t xml:space="preserve"> </w:t>
      </w:r>
      <w:r w:rsidRPr="004970CC">
        <w:rPr>
          <w:rtl/>
        </w:rPr>
        <w:t>שצוהלים</w:t>
      </w:r>
      <w:r w:rsidR="002D0E93">
        <w:rPr>
          <w:rtl/>
        </w:rPr>
        <w:t xml:space="preserve"> </w:t>
      </w:r>
      <w:r w:rsidRPr="004970CC">
        <w:rPr>
          <w:rtl/>
        </w:rPr>
        <w:t>על כך. זה מסמן, לצערי הגדול, ואולי מסמל את התחלת הקץ של החזון הציוני.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שהזמן שמוקצב לכל אחד מאתנו קצר, ולכן אעמוד בקצרה ובתמציתיות גם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סמליות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מסוימת שיש בתאריכים מסוימים. ספטמבר 1938 </w:t>
      </w:r>
      <w:r w:rsidR="002D0E93">
        <w:rPr>
          <w:rtl/>
        </w:rPr>
        <w:t>–</w:t>
      </w:r>
      <w:r w:rsidRPr="004970CC">
        <w:rPr>
          <w:rtl/>
        </w:rPr>
        <w:t xml:space="preserve"> 1938, אני מדגיש </w:t>
      </w:r>
      <w:r w:rsidR="002D0E93">
        <w:rPr>
          <w:rtl/>
        </w:rPr>
        <w:t>–</w:t>
      </w:r>
      <w:r w:rsidRPr="004970CC">
        <w:rPr>
          <w:rtl/>
        </w:rPr>
        <w:t xml:space="preserve"> יירשם</w:t>
      </w:r>
      <w:r w:rsidR="002D0E93">
        <w:rPr>
          <w:rtl/>
        </w:rPr>
        <w:t xml:space="preserve"> </w:t>
      </w:r>
      <w:r w:rsidRPr="004970CC">
        <w:rPr>
          <w:rtl/>
        </w:rPr>
        <w:t>לדיראון</w:t>
      </w:r>
      <w:r w:rsidR="002D0E93">
        <w:rPr>
          <w:rtl/>
        </w:rPr>
        <w:t xml:space="preserve"> </w:t>
      </w:r>
      <w:r w:rsidRPr="004970CC">
        <w:rPr>
          <w:rtl/>
        </w:rPr>
        <w:t>עולם בתולדות העמים, בתולדות אירופה, בתולדות המעצמות. 29 בספטמבר 1938,</w:t>
      </w:r>
      <w:r w:rsidR="002D0E93">
        <w:rPr>
          <w:rtl/>
        </w:rPr>
        <w:t xml:space="preserve"> </w:t>
      </w:r>
      <w:r w:rsidRPr="004970CC">
        <w:rPr>
          <w:rtl/>
        </w:rPr>
        <w:t>זה התאריך שנושא ההסכם הקרוי מינכן. 28 בספטמבר, זה התאריך שנושא ההסכם הזה שמונח</w:t>
      </w:r>
      <w:r w:rsidR="002D0E93">
        <w:rPr>
          <w:rtl/>
        </w:rPr>
        <w:t xml:space="preserve"> </w:t>
      </w:r>
      <w:r w:rsidRPr="004970CC">
        <w:rPr>
          <w:rtl/>
        </w:rPr>
        <w:t>אצלנו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השולחן.</w:t>
      </w:r>
      <w:r w:rsidR="002D0E93">
        <w:rPr>
          <w:rtl/>
        </w:rPr>
        <w:t xml:space="preserve"> </w:t>
      </w:r>
      <w:r w:rsidRPr="004970CC">
        <w:rPr>
          <w:rtl/>
        </w:rPr>
        <w:t>הכול, גם המכניזם שהוביל למינכן, שבא אחרי מינכן, התרחש</w:t>
      </w:r>
      <w:r w:rsidR="002D0E93">
        <w:rPr>
          <w:rtl/>
        </w:rPr>
        <w:t xml:space="preserve"> </w:t>
      </w:r>
      <w:r w:rsidRPr="004970CC">
        <w:rPr>
          <w:rtl/>
        </w:rPr>
        <w:t>לפני ראש השנה, בין כסה לעשור. גם אצלנו אותו דבר.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חייב</w:t>
      </w:r>
      <w:r w:rsidR="002D0E93">
        <w:rPr>
          <w:rtl/>
        </w:rPr>
        <w:t xml:space="preserve"> </w:t>
      </w:r>
      <w:r w:rsidRPr="004970CC">
        <w:rPr>
          <w:rtl/>
        </w:rPr>
        <w:t>לומר שמצאתי, שאצל הבריטים ואצל הצרפתים, בממשלות שלהם, מתייחסים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צ'כוסלובקיה</w:t>
      </w:r>
      <w:r w:rsidR="002D0E93">
        <w:rPr>
          <w:rtl/>
        </w:rPr>
        <w:t xml:space="preserve"> </w:t>
      </w:r>
      <w:r w:rsidRPr="004970CC">
        <w:rPr>
          <w:rtl/>
        </w:rPr>
        <w:t>כאל</w:t>
      </w:r>
      <w:r w:rsidR="002D0E93">
        <w:rPr>
          <w:rtl/>
        </w:rPr>
        <w:t xml:space="preserve"> </w:t>
      </w:r>
      <w:r w:rsidRPr="004970CC">
        <w:rPr>
          <w:rtl/>
        </w:rPr>
        <w:t>נדל"ן</w:t>
      </w:r>
      <w:r w:rsidR="002D0E93">
        <w:rPr>
          <w:rtl/>
        </w:rPr>
        <w:t xml:space="preserve"> – </w:t>
      </w:r>
      <w:r w:rsidRPr="004970CC">
        <w:rPr>
          <w:rtl/>
        </w:rPr>
        <w:t>כהאי לישנא.</w:t>
      </w:r>
      <w:r w:rsidR="002D0E93">
        <w:rPr>
          <w:rtl/>
        </w:rPr>
        <w:t xml:space="preserve"> </w:t>
      </w:r>
      <w:r w:rsidRPr="004970CC">
        <w:rPr>
          <w:rtl/>
        </w:rPr>
        <w:t>אני יכול גם להראות זאת. אני מצטער</w:t>
      </w:r>
      <w:r w:rsidR="002D0E93">
        <w:rPr>
          <w:rtl/>
        </w:rPr>
        <w:t xml:space="preserve"> </w:t>
      </w:r>
      <w:r w:rsidRPr="004970CC">
        <w:rPr>
          <w:rtl/>
        </w:rPr>
        <w:t>לומר,</w:t>
      </w:r>
      <w:r w:rsidR="002D0E93">
        <w:rPr>
          <w:rtl/>
        </w:rPr>
        <w:t xml:space="preserve"> </w:t>
      </w:r>
      <w:r w:rsidRPr="004970CC">
        <w:rPr>
          <w:rtl/>
        </w:rPr>
        <w:t>שראש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הישראלי</w:t>
      </w:r>
      <w:r w:rsidR="002D0E93">
        <w:rPr>
          <w:rtl/>
        </w:rPr>
        <w:t xml:space="preserve"> </w:t>
      </w:r>
      <w:r w:rsidRPr="004970CC">
        <w:rPr>
          <w:rtl/>
        </w:rPr>
        <w:t>מנוכר, מנוכר למורשתו, מנוכר לחבלי מולדתו, מתייחס</w:t>
      </w:r>
      <w:r w:rsidR="002D0E93">
        <w:rPr>
          <w:rtl/>
        </w:rPr>
        <w:t xml:space="preserve"> </w:t>
      </w:r>
      <w:r w:rsidRPr="004970CC">
        <w:rPr>
          <w:rtl/>
        </w:rPr>
        <w:t>ליהודה ושומרון, לענתות, לשילה, לבית</w:t>
      </w:r>
      <w:r w:rsidR="002D0E93">
        <w:rPr>
          <w:rtl/>
        </w:rPr>
        <w:t>-</w:t>
      </w:r>
      <w:r w:rsidRPr="004970CC">
        <w:rPr>
          <w:rtl/>
        </w:rPr>
        <w:t>אל, לחברון כאל נדל"ן.</w:t>
      </w:r>
      <w:r w:rsidR="002D0E93">
        <w:rPr>
          <w:rtl/>
        </w:rPr>
        <w:t xml:space="preserve"> </w:t>
      </w:r>
      <w:r w:rsidRPr="004970CC">
        <w:rPr>
          <w:rtl/>
        </w:rPr>
        <w:t>גם הם, גם ראש ממשלת</w:t>
      </w:r>
      <w:r w:rsidR="002D0E93">
        <w:rPr>
          <w:rtl/>
        </w:rPr>
        <w:t xml:space="preserve"> </w:t>
      </w:r>
      <w:r w:rsidRPr="004970CC">
        <w:rPr>
          <w:rtl/>
        </w:rPr>
        <w:t>בריטניה,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גם ראש ממשלת צרפת, אבל בעיקר ראש ממשלת בריטניה </w:t>
      </w:r>
      <w:r w:rsidR="002D0E93">
        <w:rPr>
          <w:rtl/>
        </w:rPr>
        <w:t>–</w:t>
      </w:r>
      <w:r w:rsidRPr="004970CC">
        <w:rPr>
          <w:rtl/>
        </w:rPr>
        <w:t xml:space="preserve"> מה הוא הבטיח? כולנו</w:t>
      </w:r>
      <w:r w:rsidR="002D0E93">
        <w:rPr>
          <w:rtl/>
        </w:rPr>
        <w:t xml:space="preserve"> </w:t>
      </w:r>
      <w:r w:rsidRPr="004970CC">
        <w:rPr>
          <w:rtl/>
        </w:rPr>
        <w:t>יודעים</w:t>
      </w:r>
      <w:r w:rsidR="002D0E93">
        <w:rPr>
          <w:rtl/>
        </w:rPr>
        <w:t xml:space="preserve"> </w:t>
      </w:r>
      <w:r w:rsidRPr="004970CC">
        <w:rPr>
          <w:rtl/>
        </w:rPr>
        <w:t>זאת.</w:t>
      </w:r>
      <w:r w:rsidR="002D0E93">
        <w:rPr>
          <w:rtl/>
        </w:rPr>
        <w:t xml:space="preserve"> </w:t>
      </w:r>
      <w:r w:rsidRPr="004970CC">
        <w:rPr>
          <w:rtl/>
        </w:rPr>
        <w:t>הבאתי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עם כבוד, אמר צ'מברלין. כך זעק צ'רצ'יל לעומתו:</w:t>
      </w:r>
      <w:r w:rsidR="002D0E93">
        <w:rPr>
          <w:rtl/>
        </w:rPr>
        <w:t xml:space="preserve"> </w:t>
      </w:r>
      <w:r w:rsidRPr="004970CC">
        <w:rPr>
          <w:rtl/>
        </w:rPr>
        <w:t>תקבלו גם מלחמה וגם חרפה.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ומלה</w:t>
      </w:r>
      <w:r w:rsidR="002D0E93">
        <w:rPr>
          <w:rtl/>
        </w:rPr>
        <w:t xml:space="preserve"> </w:t>
      </w:r>
      <w:r w:rsidRPr="004970CC">
        <w:rPr>
          <w:rtl/>
        </w:rPr>
        <w:t>אחרונה,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 ראש הממשלה הזכיר בנאומו סעיף בהסכם, והוא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סעיף 31 פסקה (6), וראש האופוזיציה </w:t>
      </w:r>
      <w:r w:rsidR="002D0E93">
        <w:rPr>
          <w:rtl/>
        </w:rPr>
        <w:t>–</w:t>
      </w:r>
      <w:r w:rsidRPr="004970CC">
        <w:rPr>
          <w:rtl/>
        </w:rPr>
        <w:t xml:space="preserve"> אני מקווה מאוד שראש הממשלה הבא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אמר ואישר שאנחנו אכן נשתמש בסעיף הזה כאשר נגיע לשלטון, ואני רוצה לומר</w:t>
      </w:r>
      <w:r w:rsidR="002D0E93">
        <w:rPr>
          <w:rtl/>
        </w:rPr>
        <w:t xml:space="preserve"> </w:t>
      </w:r>
      <w:r w:rsidRPr="004970CC">
        <w:rPr>
          <w:rtl/>
        </w:rPr>
        <w:t>באמת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במלה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אחת, שאותו סעיף אומר: אף אחד מהצדדים </w:t>
      </w:r>
      <w:r w:rsidR="002D0E93">
        <w:rPr>
          <w:rtl/>
        </w:rPr>
        <w:t>–</w:t>
      </w:r>
      <w:r w:rsidRPr="004970CC">
        <w:rPr>
          <w:rtl/>
        </w:rPr>
        <w:t xml:space="preserve"> זה היה צריך להיות אף לא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מהצדדים</w:t>
      </w:r>
      <w:r w:rsidR="002D0E93">
        <w:rPr>
          <w:rtl/>
        </w:rPr>
        <w:t xml:space="preserve"> –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ייחשב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סמך</w:t>
      </w:r>
      <w:r w:rsidR="002D0E93">
        <w:rPr>
          <w:rtl/>
        </w:rPr>
        <w:t xml:space="preserve"> </w:t>
      </w:r>
      <w:r w:rsidRPr="004970CC">
        <w:rPr>
          <w:rtl/>
        </w:rPr>
        <w:t>כניסתו</w:t>
      </w:r>
      <w:r w:rsidR="002D0E93">
        <w:rPr>
          <w:rtl/>
        </w:rPr>
        <w:t xml:space="preserve"> </w:t>
      </w:r>
      <w:r w:rsidRPr="004970CC">
        <w:rPr>
          <w:rtl/>
        </w:rPr>
        <w:t>זו כאילו ויתר על אף לא אחת</w:t>
      </w:r>
      <w:r w:rsidR="002D0E93">
        <w:rPr>
          <w:rtl/>
        </w:rPr>
        <w:t xml:space="preserve"> </w:t>
      </w:r>
      <w:r w:rsidRPr="004970CC">
        <w:rPr>
          <w:rtl/>
        </w:rPr>
        <w:t>מזכויותיו,</w:t>
      </w:r>
      <w:r w:rsidR="002D0E93">
        <w:rPr>
          <w:rtl/>
        </w:rPr>
        <w:t xml:space="preserve"> </w:t>
      </w:r>
      <w:r w:rsidRPr="004970CC">
        <w:rPr>
          <w:rtl/>
        </w:rPr>
        <w:t>תביעותיו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עמדותיו</w:t>
      </w:r>
      <w:r w:rsidR="002D0E93">
        <w:rPr>
          <w:rtl/>
        </w:rPr>
        <w:t xml:space="preserve"> </w:t>
      </w:r>
      <w:r w:rsidRPr="004970CC">
        <w:rPr>
          <w:rtl/>
        </w:rPr>
        <w:t>הקיימות</w:t>
      </w:r>
      <w:r w:rsidR="002D0E93">
        <w:rPr>
          <w:rtl/>
        </w:rPr>
        <w:t xml:space="preserve"> </w:t>
      </w:r>
      <w:r w:rsidRPr="004970CC">
        <w:rPr>
          <w:rtl/>
        </w:rPr>
        <w:t>או חזר בו מהן. זה תרגום מאוד קלוקל</w:t>
      </w:r>
      <w:r w:rsidR="002D0E93">
        <w:rPr>
          <w:rtl/>
        </w:rPr>
        <w:t xml:space="preserve"> </w:t>
      </w:r>
      <w:r w:rsidRPr="004970CC">
        <w:rPr>
          <w:rtl/>
        </w:rPr>
        <w:t>מאנגלית, אבל מילא.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מבקש לומר </w:t>
      </w:r>
      <w:r w:rsidR="002D0E93">
        <w:rPr>
          <w:rtl/>
        </w:rPr>
        <w:t>–</w:t>
      </w:r>
      <w:r w:rsidRPr="004970CC">
        <w:rPr>
          <w:rtl/>
        </w:rPr>
        <w:t xml:space="preserve"> ולא רק בשמי, אלא בשם אותה אסכולה בציונות שאותה אני מייצג,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הזכות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לייצג </w:t>
      </w:r>
      <w:r w:rsidR="002D0E93">
        <w:rPr>
          <w:rtl/>
        </w:rPr>
        <w:t>–</w:t>
      </w:r>
      <w:r w:rsidRPr="004970CC">
        <w:rPr>
          <w:rtl/>
        </w:rPr>
        <w:t xml:space="preserve"> זה לא יהיה חד</w:t>
      </w:r>
      <w:r w:rsidR="002D0E93">
        <w:rPr>
          <w:rtl/>
        </w:rPr>
        <w:t>-</w:t>
      </w:r>
      <w:r w:rsidRPr="004970CC">
        <w:rPr>
          <w:rtl/>
        </w:rPr>
        <w:t>צדדי, אדוני היושב</w:t>
      </w:r>
      <w:r w:rsidR="002D0E93">
        <w:rPr>
          <w:rtl/>
        </w:rPr>
        <w:t>-</w:t>
      </w:r>
      <w:r w:rsidRPr="004970CC">
        <w:rPr>
          <w:rtl/>
        </w:rPr>
        <w:t>ראש, זה לא יעבוד לטובת</w:t>
      </w:r>
      <w:r w:rsidR="002D0E93">
        <w:rPr>
          <w:rtl/>
        </w:rPr>
        <w:t xml:space="preserve"> </w:t>
      </w:r>
      <w:r w:rsidRPr="004970CC">
        <w:rPr>
          <w:rtl/>
        </w:rPr>
        <w:t>הפלשתינים,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יעבוד</w:t>
      </w:r>
      <w:r w:rsidR="002D0E93">
        <w:rPr>
          <w:rtl/>
        </w:rPr>
        <w:t xml:space="preserve"> </w:t>
      </w:r>
      <w:r w:rsidRPr="004970CC">
        <w:rPr>
          <w:rtl/>
        </w:rPr>
        <w:t>לטובתנו.</w:t>
      </w:r>
      <w:r w:rsidR="002D0E93">
        <w:rPr>
          <w:rtl/>
        </w:rPr>
        <w:t xml:space="preserve"> </w:t>
      </w:r>
      <w:r w:rsidRPr="004970CC">
        <w:rPr>
          <w:rtl/>
        </w:rPr>
        <w:t>ואם</w:t>
      </w:r>
      <w:r w:rsidR="002D0E93">
        <w:rPr>
          <w:rtl/>
        </w:rPr>
        <w:t xml:space="preserve"> </w:t>
      </w:r>
      <w:r w:rsidRPr="004970CC">
        <w:rPr>
          <w:rtl/>
        </w:rPr>
        <w:t>מותר לי לומר זאת למחרת יום כיפור, אבל עם</w:t>
      </w:r>
      <w:r w:rsidR="002D0E93">
        <w:rPr>
          <w:rtl/>
        </w:rPr>
        <w:t xml:space="preserve"> </w:t>
      </w:r>
      <w:r w:rsidRPr="004970CC">
        <w:rPr>
          <w:rtl/>
        </w:rPr>
        <w:t>התחייבות</w:t>
      </w:r>
      <w:r w:rsidR="002D0E93">
        <w:rPr>
          <w:rtl/>
        </w:rPr>
        <w:t xml:space="preserve"> </w:t>
      </w:r>
      <w:r w:rsidRPr="004970CC">
        <w:rPr>
          <w:rtl/>
        </w:rPr>
        <w:t>שבה</w:t>
      </w:r>
      <w:r w:rsidR="002D0E93">
        <w:rPr>
          <w:rtl/>
        </w:rPr>
        <w:t xml:space="preserve"> </w:t>
      </w:r>
      <w:r w:rsidRPr="004970CC">
        <w:rPr>
          <w:rtl/>
        </w:rPr>
        <w:t>אנחנו,</w:t>
      </w:r>
      <w:r w:rsidR="002D0E93">
        <w:rPr>
          <w:rtl/>
        </w:rPr>
        <w:t xml:space="preserve"> </w:t>
      </w:r>
      <w:r w:rsidRPr="004970CC">
        <w:rPr>
          <w:rtl/>
        </w:rPr>
        <w:t>בניגוד</w:t>
      </w:r>
      <w:r w:rsidR="002D0E93">
        <w:rPr>
          <w:rtl/>
        </w:rPr>
        <w:t xml:space="preserve"> </w:t>
      </w:r>
      <w:r w:rsidRPr="004970CC">
        <w:rPr>
          <w:rtl/>
        </w:rPr>
        <w:t>לראש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נעמוד.</w:t>
      </w:r>
      <w:r w:rsidR="002D0E93">
        <w:rPr>
          <w:rtl/>
        </w:rPr>
        <w:t xml:space="preserve"> </w:t>
      </w:r>
      <w:r w:rsidRPr="004970CC">
        <w:rPr>
          <w:rtl/>
        </w:rPr>
        <w:t>אנו חוזרים ומכריזים כאן,</w:t>
      </w:r>
      <w:r w:rsidR="002D0E93">
        <w:rPr>
          <w:rtl/>
        </w:rPr>
        <w:t xml:space="preserve"> </w:t>
      </w:r>
      <w:r w:rsidRPr="004970CC">
        <w:rPr>
          <w:rtl/>
        </w:rPr>
        <w:t>שארץ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שייכת</w:t>
      </w:r>
      <w:r w:rsidR="002D0E93">
        <w:rPr>
          <w:rtl/>
        </w:rPr>
        <w:t xml:space="preserve"> </w:t>
      </w:r>
      <w:r w:rsidRPr="004970CC">
        <w:rPr>
          <w:rtl/>
        </w:rPr>
        <w:t>בזכות לעם ישראל. אנחנו נעמוד על מימוש הזכות הזאת כאשר נחזור</w:t>
      </w:r>
      <w:r w:rsidR="002D0E93">
        <w:rPr>
          <w:rtl/>
        </w:rPr>
        <w:t xml:space="preserve"> </w:t>
      </w:r>
      <w:r w:rsidRPr="004970CC">
        <w:rPr>
          <w:rtl/>
        </w:rPr>
        <w:t>לשלטון. אנחנו גם נממש אותה. בארץ</w:t>
      </w:r>
      <w:r w:rsidR="002D0E93">
        <w:rPr>
          <w:rtl/>
        </w:rPr>
        <w:t>-</w:t>
      </w:r>
      <w:r w:rsidRPr="004970CC">
        <w:rPr>
          <w:rtl/>
        </w:rPr>
        <w:t>ישראל המערבית לא תהיה ריבונות זרה.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ומלה</w:t>
      </w:r>
      <w:r w:rsidR="002D0E93">
        <w:rPr>
          <w:rtl/>
        </w:rPr>
        <w:t xml:space="preserve"> </w:t>
      </w:r>
      <w:r w:rsidRPr="004970CC">
        <w:rPr>
          <w:rtl/>
        </w:rPr>
        <w:t>פוליטית,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בעלת</w:t>
      </w:r>
      <w:r w:rsidR="002D0E93">
        <w:rPr>
          <w:rtl/>
        </w:rPr>
        <w:t xml:space="preserve"> </w:t>
      </w:r>
      <w:r w:rsidRPr="004970CC">
        <w:rPr>
          <w:rtl/>
        </w:rPr>
        <w:t>משמעות אף שהיא פוליטית: אנחנו נעשה להסכם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וב'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שיצחק</w:t>
      </w:r>
      <w:r w:rsidR="002D0E93">
        <w:rPr>
          <w:rtl/>
        </w:rPr>
        <w:t xml:space="preserve"> </w:t>
      </w: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ושמעון פרס עושים לקמפ</w:t>
      </w:r>
      <w:r w:rsidR="002D0E93">
        <w:rPr>
          <w:rtl/>
        </w:rPr>
        <w:t>-</w:t>
      </w:r>
      <w:r w:rsidRPr="004970CC">
        <w:rPr>
          <w:rtl/>
        </w:rPr>
        <w:t>דייוויד. אמרתי זאת מבמת</w:t>
      </w:r>
      <w:r w:rsidR="002D0E93">
        <w:rPr>
          <w:rtl/>
        </w:rPr>
        <w:t xml:space="preserve"> </w:t>
      </w:r>
      <w:r w:rsidRPr="004970CC">
        <w:rPr>
          <w:rtl/>
        </w:rPr>
        <w:t>הכנסת. תודה רבה, אדוני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חבר הכנסת בן</w:t>
      </w:r>
      <w:r w:rsidR="002D0E93">
        <w:rPr>
          <w:rtl/>
        </w:rPr>
        <w:t>-</w:t>
      </w:r>
      <w:r w:rsidRPr="004970CC">
        <w:rPr>
          <w:rtl/>
        </w:rPr>
        <w:t>אלישר.</w:t>
      </w:r>
      <w:r w:rsidR="002D0E93">
        <w:rPr>
          <w:rtl/>
        </w:rPr>
        <w:t xml:space="preserve"> </w:t>
      </w:r>
      <w:r w:rsidRPr="004970CC">
        <w:rPr>
          <w:rtl/>
        </w:rPr>
        <w:t>אני מזמין את חבר הכנסת עובדיה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עלי.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שאול גוטמן.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הסכם זה, הסכם אוסלו ב', כמו גם 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מופקר,</w:t>
      </w:r>
      <w:r w:rsidR="002D0E93">
        <w:rPr>
          <w:rtl/>
        </w:rPr>
        <w:t xml:space="preserve"> </w:t>
      </w:r>
      <w:r w:rsidRPr="004970CC">
        <w:rPr>
          <w:rtl/>
        </w:rPr>
        <w:t>שעשו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מופקרים,</w:t>
      </w:r>
      <w:r w:rsidR="002D0E93">
        <w:rPr>
          <w:rtl/>
        </w:rPr>
        <w:t xml:space="preserve"> </w:t>
      </w:r>
      <w:r w:rsidRPr="004970CC">
        <w:rPr>
          <w:rtl/>
        </w:rPr>
        <w:t>שהחליטו</w:t>
      </w:r>
      <w:r w:rsidR="002D0E93">
        <w:rPr>
          <w:rtl/>
        </w:rPr>
        <w:t xml:space="preserve"> </w:t>
      </w:r>
      <w:r w:rsidRPr="004970CC">
        <w:rPr>
          <w:rtl/>
        </w:rPr>
        <w:t>להפקיר את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 ואת ביטחון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קודמי</w:t>
      </w:r>
      <w:r w:rsidR="002D0E93">
        <w:rPr>
          <w:rtl/>
        </w:rPr>
        <w:t xml:space="preserve"> </w:t>
      </w:r>
      <w:r w:rsidRPr="004970CC">
        <w:rPr>
          <w:rtl/>
        </w:rPr>
        <w:t>דיברו</w:t>
      </w:r>
      <w:r w:rsidR="002D0E93">
        <w:rPr>
          <w:rtl/>
        </w:rPr>
        <w:t xml:space="preserve"> – </w:t>
      </w:r>
      <w:r w:rsidRPr="004970CC">
        <w:rPr>
          <w:rtl/>
        </w:rPr>
        <w:t>בצדק</w:t>
      </w:r>
      <w:r w:rsidR="002D0E93">
        <w:rPr>
          <w:rtl/>
        </w:rPr>
        <w:t xml:space="preserve"> –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בעיית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בהסכם, על הכרסום שחל באחדות</w:t>
      </w:r>
      <w:r w:rsidR="002D0E93">
        <w:rPr>
          <w:rtl/>
        </w:rPr>
        <w:t xml:space="preserve"> </w:t>
      </w:r>
      <w:r w:rsidRPr="004970CC">
        <w:rPr>
          <w:rtl/>
        </w:rPr>
        <w:t>ירושלים.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הם דיברו </w:t>
      </w:r>
      <w:r w:rsidR="002D0E93">
        <w:rPr>
          <w:rtl/>
        </w:rPr>
        <w:t>–</w:t>
      </w:r>
      <w:r w:rsidRPr="004970CC">
        <w:rPr>
          <w:rtl/>
        </w:rPr>
        <w:t xml:space="preserve"> בצדק </w:t>
      </w:r>
      <w:r w:rsidR="002D0E93">
        <w:rPr>
          <w:rtl/>
        </w:rPr>
        <w:t>–</w:t>
      </w:r>
      <w:r w:rsidRPr="004970CC">
        <w:rPr>
          <w:rtl/>
        </w:rPr>
        <w:t xml:space="preserve"> על הקמת מדינה פלשתינית בפועל על רוב השטח של יהודה,</w:t>
      </w:r>
      <w:r w:rsidR="002D0E93">
        <w:rPr>
          <w:rtl/>
        </w:rPr>
        <w:t xml:space="preserve"> </w:t>
      </w:r>
      <w:r w:rsidRPr="004970CC">
        <w:rPr>
          <w:rtl/>
        </w:rPr>
        <w:t>שומרון</w:t>
      </w:r>
      <w:r w:rsidR="002D0E93">
        <w:rPr>
          <w:rtl/>
        </w:rPr>
        <w:t xml:space="preserve"> </w:t>
      </w:r>
      <w:r w:rsidRPr="004970CC">
        <w:rPr>
          <w:rtl/>
        </w:rPr>
        <w:t>וחבל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עזה, הם דיברו </w:t>
      </w:r>
      <w:r w:rsidR="002D0E93">
        <w:rPr>
          <w:rtl/>
        </w:rPr>
        <w:t>–</w:t>
      </w:r>
      <w:r w:rsidRPr="004970CC">
        <w:rPr>
          <w:rtl/>
        </w:rPr>
        <w:t xml:space="preserve"> בצדק </w:t>
      </w:r>
      <w:r w:rsidR="002D0E93">
        <w:rPr>
          <w:rtl/>
        </w:rPr>
        <w:t>–</w:t>
      </w:r>
      <w:r w:rsidRPr="004970CC">
        <w:rPr>
          <w:rtl/>
        </w:rPr>
        <w:t xml:space="preserve"> על בעיות הביטחון בבקעה, על הביטחון האישי,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הקרקע, על המים, על התכנון והבנייה, על המקומות המקודשים ועל עוד נושאים כהנה</w:t>
      </w:r>
      <w:r w:rsidR="002D0E93">
        <w:rPr>
          <w:rtl/>
        </w:rPr>
        <w:t xml:space="preserve"> </w:t>
      </w:r>
      <w:r w:rsidRPr="004970CC">
        <w:rPr>
          <w:rtl/>
        </w:rPr>
        <w:t>וכהנה שהם בעיות קשות מאוד שמעוגנות בהסכם המופקר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בשל</w:t>
      </w:r>
      <w:r w:rsidR="002D0E93">
        <w:rPr>
          <w:rtl/>
        </w:rPr>
        <w:t xml:space="preserve"> </w:t>
      </w:r>
      <w:r w:rsidRPr="004970CC">
        <w:rPr>
          <w:rtl/>
        </w:rPr>
        <w:t>סד</w:t>
      </w:r>
      <w:r w:rsidR="002D0E93">
        <w:rPr>
          <w:rtl/>
        </w:rPr>
        <w:t xml:space="preserve"> </w:t>
      </w:r>
      <w:r w:rsidRPr="004970CC">
        <w:rPr>
          <w:rtl/>
        </w:rPr>
        <w:t>הזמן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מובן שאפשר לדבר על כל אחד מהנושאים האלה ולהקדיש להם שעות</w:t>
      </w:r>
      <w:r w:rsidR="002D0E93">
        <w:rPr>
          <w:rtl/>
        </w:rPr>
        <w:t xml:space="preserve"> </w:t>
      </w:r>
      <w:r w:rsidRPr="004970CC">
        <w:rPr>
          <w:rtl/>
        </w:rPr>
        <w:t>ארוכות</w:t>
      </w:r>
      <w:r w:rsidR="002D0E93">
        <w:rPr>
          <w:rtl/>
        </w:rPr>
        <w:t xml:space="preserve"> </w:t>
      </w:r>
      <w:r w:rsidRPr="004970CC">
        <w:rPr>
          <w:rtl/>
        </w:rPr>
        <w:t>של ביקורת כדי להראות עד כמה הדברים האלה מסכנים את ביטחון ישראל.</w:t>
      </w:r>
      <w:r w:rsidR="002D0E93">
        <w:rPr>
          <w:rtl/>
        </w:rPr>
        <w:t xml:space="preserve"> </w:t>
      </w:r>
      <w:r w:rsidRPr="004970CC">
        <w:rPr>
          <w:rtl/>
        </w:rPr>
        <w:t>בפועל</w:t>
      </w:r>
      <w:r w:rsidR="002D0E93">
        <w:rPr>
          <w:rtl/>
        </w:rPr>
        <w:t xml:space="preserve"> </w:t>
      </w:r>
      <w:r w:rsidRPr="004970CC">
        <w:rPr>
          <w:rtl/>
        </w:rPr>
        <w:t>מקימים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שתהווה סכנה גדולה, כפי שהגדיר זאת ראש האופוזיציה וכפי</w:t>
      </w:r>
      <w:r w:rsidR="002D0E93">
        <w:rPr>
          <w:rtl/>
        </w:rPr>
        <w:t xml:space="preserve"> </w:t>
      </w:r>
      <w:r w:rsidRPr="004970CC">
        <w:rPr>
          <w:rtl/>
        </w:rPr>
        <w:t>שאמר</w:t>
      </w:r>
      <w:r w:rsidR="002D0E93">
        <w:rPr>
          <w:rtl/>
        </w:rPr>
        <w:t xml:space="preserve"> </w:t>
      </w:r>
      <w:r w:rsidRPr="004970CC">
        <w:rPr>
          <w:rtl/>
        </w:rPr>
        <w:t>קודמי,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אלישר.</w:t>
      </w:r>
      <w:r w:rsidR="002D0E93">
        <w:rPr>
          <w:rtl/>
        </w:rPr>
        <w:t xml:space="preserve"> </w:t>
      </w:r>
      <w:r w:rsidRPr="004970CC">
        <w:rPr>
          <w:rtl/>
        </w:rPr>
        <w:t>אנחנו מקווים, שראש האופוזיציה, חבר הכנסת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יהיה ראש הממשלה הבא, והוא יצטרך להתמודד עם הבעיות האלה, והן בעיות</w:t>
      </w:r>
      <w:r w:rsidR="002D0E93">
        <w:rPr>
          <w:rtl/>
        </w:rPr>
        <w:t xml:space="preserve"> </w:t>
      </w:r>
      <w:r w:rsidRPr="004970CC">
        <w:rPr>
          <w:rtl/>
        </w:rPr>
        <w:t>קשות מנשוא.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 נושא אחד מכל המכלול הגדול הזה. אני רוצה להתייחס</w:t>
      </w:r>
      <w:r w:rsidR="002D0E93">
        <w:rPr>
          <w:rtl/>
        </w:rPr>
        <w:t xml:space="preserve"> </w:t>
      </w:r>
      <w:r w:rsidRPr="004970CC">
        <w:rPr>
          <w:rtl/>
        </w:rPr>
        <w:t>לדברים הנלעגים והעלובים של ראש הממשלה, שבהם הוא מבקש לשדל את עם ישראל לעצום את</w:t>
      </w:r>
      <w:r w:rsidR="002D0E93">
        <w:rPr>
          <w:rtl/>
        </w:rPr>
        <w:t xml:space="preserve"> </w:t>
      </w:r>
      <w:r w:rsidRPr="004970CC">
        <w:rPr>
          <w:rtl/>
        </w:rPr>
        <w:t>עיניו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ולאכול את התבשיל שהם הכינו בעבורו </w:t>
      </w:r>
      <w:r w:rsidR="002D0E93">
        <w:rPr>
          <w:rtl/>
        </w:rPr>
        <w:t>–</w:t>
      </w:r>
      <w:r w:rsidRPr="004970CC">
        <w:rPr>
          <w:rtl/>
        </w:rPr>
        <w:t xml:space="preserve"> הדברים האלה המוזרים והמשונים של ראש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ממשלתנו המדבר על ויתור על נכסי דלא ניידי לטובת ערכים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מתווך דירות.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הווי</w:t>
      </w:r>
      <w:r>
        <w:rPr>
          <w:rtl/>
        </w:rPr>
        <w:t xml:space="preserve"> </w:t>
      </w:r>
      <w:r w:rsidR="004970CC" w:rsidRPr="004970CC">
        <w:rPr>
          <w:rtl/>
        </w:rPr>
        <w:t>אומר:</w:t>
      </w:r>
      <w:r>
        <w:rPr>
          <w:rtl/>
        </w:rPr>
        <w:t xml:space="preserve"> </w:t>
      </w:r>
      <w:r w:rsidR="004970CC" w:rsidRPr="004970CC">
        <w:rPr>
          <w:rtl/>
        </w:rPr>
        <w:t>ויתור</w:t>
      </w:r>
      <w:r>
        <w:rPr>
          <w:rtl/>
        </w:rPr>
        <w:t xml:space="preserve"> </w:t>
      </w:r>
      <w:r w:rsidR="004970CC" w:rsidRPr="004970CC">
        <w:rPr>
          <w:rtl/>
        </w:rPr>
        <w:t>על ארץ</w:t>
      </w:r>
      <w:r>
        <w:rPr>
          <w:rtl/>
        </w:rPr>
        <w:t>-</w:t>
      </w:r>
      <w:r w:rsidR="004970CC" w:rsidRPr="004970CC">
        <w:rPr>
          <w:rtl/>
        </w:rPr>
        <w:t>ישראל לטובת ערכים. ואני איני יודע עתה אם</w:t>
      </w:r>
      <w:r>
        <w:rPr>
          <w:rtl/>
        </w:rPr>
        <w:t xml:space="preserve"> </w:t>
      </w:r>
      <w:r w:rsidR="004970CC" w:rsidRPr="004970CC">
        <w:rPr>
          <w:rtl/>
        </w:rPr>
        <w:t>לבכות או לצחוק.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 נטבח בשואה ועלה בעשן ארובות אושוויץ על ערכיו</w:t>
      </w:r>
      <w:r w:rsidR="002D0E93">
        <w:rPr>
          <w:rtl/>
        </w:rPr>
        <w:t xml:space="preserve"> </w:t>
      </w:r>
      <w:r w:rsidRPr="004970CC">
        <w:rPr>
          <w:rtl/>
        </w:rPr>
        <w:t>באין</w:t>
      </w:r>
      <w:r w:rsidR="002D0E93">
        <w:rPr>
          <w:rtl/>
        </w:rPr>
        <w:t xml:space="preserve"> </w:t>
      </w:r>
      <w:r w:rsidRPr="004970CC">
        <w:rPr>
          <w:rtl/>
        </w:rPr>
        <w:t>מולדת.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מצטער</w:t>
      </w:r>
      <w:r w:rsidR="002D0E93">
        <w:rPr>
          <w:rtl/>
        </w:rPr>
        <w:t xml:space="preserve"> </w:t>
      </w:r>
      <w:r w:rsidRPr="004970CC">
        <w:rPr>
          <w:rtl/>
        </w:rPr>
        <w:t>שהיום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 כך.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עניינים אלה </w:t>
      </w:r>
      <w:r w:rsidR="002D0E93">
        <w:rPr>
          <w:rtl/>
        </w:rPr>
        <w:t>–</w:t>
      </w:r>
      <w:r w:rsidRPr="004970CC">
        <w:rPr>
          <w:rtl/>
        </w:rPr>
        <w:t xml:space="preserve"> ערכים</w:t>
      </w:r>
      <w:r w:rsidR="002D0E93">
        <w:rPr>
          <w:rtl/>
        </w:rPr>
        <w:t xml:space="preserve"> </w:t>
      </w:r>
      <w:r w:rsidRPr="004970CC">
        <w:rPr>
          <w:rtl/>
        </w:rPr>
        <w:t>וארץ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מפי ראש ממשלתנו נשמעים כדברים סותרים. ולא די שהדברים אינם סותרים</w:t>
      </w:r>
      <w:r w:rsidR="002D0E93">
        <w:rPr>
          <w:rtl/>
        </w:rPr>
        <w:t xml:space="preserve"> </w:t>
      </w:r>
      <w:r w:rsidRPr="004970CC">
        <w:rPr>
          <w:rtl/>
        </w:rPr>
        <w:t>זה את זה, אלא משלימים הם זה את זה ואף תלויים זה בזה עד שהופכים הם לאחד.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ערך</w:t>
      </w:r>
      <w:r w:rsidR="002D0E93">
        <w:rPr>
          <w:rtl/>
        </w:rPr>
        <w:t xml:space="preserve"> </w:t>
      </w:r>
      <w:r w:rsidRPr="004970CC">
        <w:rPr>
          <w:rtl/>
        </w:rPr>
        <w:t>עליון,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</w:t>
      </w:r>
      <w:r w:rsidR="002D0E93">
        <w:rPr>
          <w:rtl/>
        </w:rPr>
        <w:t xml:space="preserve"> </w:t>
      </w:r>
      <w:r w:rsidRPr="004970CC">
        <w:rPr>
          <w:rtl/>
        </w:rPr>
        <w:t>בדת</w:t>
      </w:r>
      <w:r w:rsidR="002D0E93">
        <w:rPr>
          <w:rtl/>
        </w:rPr>
        <w:t xml:space="preserve"> </w:t>
      </w:r>
      <w:r w:rsidRPr="004970CC">
        <w:rPr>
          <w:rtl/>
        </w:rPr>
        <w:t>ישראל ובאמונת ישראל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נחשבת</w:t>
      </w:r>
      <w:r w:rsidR="002D0E93">
        <w:rPr>
          <w:rtl/>
        </w:rPr>
        <w:t xml:space="preserve"> </w:t>
      </w:r>
      <w:r w:rsidRPr="004970CC">
        <w:rPr>
          <w:rtl/>
        </w:rPr>
        <w:t>לערך</w:t>
      </w:r>
      <w:r w:rsidR="002D0E93">
        <w:rPr>
          <w:rtl/>
        </w:rPr>
        <w:t xml:space="preserve"> </w:t>
      </w:r>
      <w:r w:rsidRPr="004970CC">
        <w:rPr>
          <w:rtl/>
        </w:rPr>
        <w:t>העליון</w:t>
      </w:r>
      <w:r w:rsidR="002D0E93">
        <w:rPr>
          <w:rtl/>
        </w:rPr>
        <w:t xml:space="preserve"> </w:t>
      </w:r>
      <w:r w:rsidRPr="004970CC">
        <w:rPr>
          <w:rtl/>
        </w:rPr>
        <w:t>ביותר. יש מצוות שאפשר לקיים רק בארץ</w:t>
      </w:r>
      <w:r w:rsidR="002D0E93">
        <w:rPr>
          <w:rtl/>
        </w:rPr>
        <w:t>-</w:t>
      </w:r>
      <w:r w:rsidRPr="004970CC">
        <w:rPr>
          <w:rtl/>
        </w:rPr>
        <w:t>ישראל. אני</w:t>
      </w:r>
      <w:r w:rsidR="002D0E93">
        <w:rPr>
          <w:rtl/>
        </w:rPr>
        <w:t xml:space="preserve"> </w:t>
      </w:r>
      <w:r w:rsidRPr="004970CC">
        <w:rPr>
          <w:rtl/>
        </w:rPr>
        <w:t>מציע</w:t>
      </w:r>
      <w:r w:rsidR="002D0E93">
        <w:rPr>
          <w:rtl/>
        </w:rPr>
        <w:t xml:space="preserve"> </w:t>
      </w:r>
      <w:r w:rsidRPr="004970CC">
        <w:rPr>
          <w:rtl/>
        </w:rPr>
        <w:t>לראש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שכאשר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שעתו פנויה, יפתח את התנ"ך וירענן את ידיעותיו</w:t>
      </w:r>
      <w:r w:rsidR="002D0E93">
        <w:rPr>
          <w:rtl/>
        </w:rPr>
        <w:t xml:space="preserve"> </w:t>
      </w:r>
      <w:r w:rsidRPr="004970CC">
        <w:rPr>
          <w:rtl/>
        </w:rPr>
        <w:t>בנושא</w:t>
      </w:r>
      <w:r w:rsidR="002D0E93">
        <w:rPr>
          <w:rtl/>
        </w:rPr>
        <w:t xml:space="preserve"> </w:t>
      </w:r>
      <w:r w:rsidRPr="004970CC">
        <w:rPr>
          <w:rtl/>
        </w:rPr>
        <w:t>ערכי</w:t>
      </w:r>
      <w:r w:rsidR="002D0E93">
        <w:rPr>
          <w:rtl/>
        </w:rPr>
        <w:t xml:space="preserve"> </w:t>
      </w:r>
      <w:r w:rsidRPr="004970CC">
        <w:rPr>
          <w:rtl/>
        </w:rPr>
        <w:t>זה.</w:t>
      </w:r>
      <w:r w:rsidR="002D0E93">
        <w:rPr>
          <w:rtl/>
        </w:rPr>
        <w:t xml:space="preserve"> </w:t>
      </w:r>
      <w:r w:rsidRPr="004970CC">
        <w:rPr>
          <w:rtl/>
        </w:rPr>
        <w:t>טוב יהיה אם יעשו זאת גם כל אלה המסייעים בידו, שאולי ידם רבה</w:t>
      </w:r>
      <w:r w:rsidR="002D0E93">
        <w:rPr>
          <w:rtl/>
        </w:rPr>
        <w:t xml:space="preserve"> </w:t>
      </w:r>
      <w:r w:rsidRPr="004970CC">
        <w:rPr>
          <w:rtl/>
        </w:rPr>
        <w:t>להם בניהול משא</w:t>
      </w:r>
      <w:r w:rsidR="002D0E93">
        <w:rPr>
          <w:rtl/>
        </w:rPr>
        <w:t>-</w:t>
      </w:r>
      <w:r w:rsidRPr="004970CC">
        <w:rPr>
          <w:rtl/>
        </w:rPr>
        <w:t>ומתן, אך ידם קצרה בכל הנוגע לערכים המעוגנים בתורת ישראל ובאמונה</w:t>
      </w:r>
      <w:r w:rsidR="002D0E93">
        <w:rPr>
          <w:rtl/>
        </w:rPr>
        <w:t xml:space="preserve"> </w:t>
      </w:r>
      <w:r w:rsidRPr="004970CC">
        <w:rPr>
          <w:rtl/>
        </w:rPr>
        <w:t>היהודית.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אך</w:t>
      </w:r>
      <w:r w:rsidR="002D0E93">
        <w:rPr>
          <w:rtl/>
        </w:rPr>
        <w:t xml:space="preserve"> </w:t>
      </w:r>
      <w:r w:rsidRPr="004970CC">
        <w:rPr>
          <w:rtl/>
        </w:rPr>
        <w:t>יודעני, אדוני היושב</w:t>
      </w:r>
      <w:r w:rsidR="002D0E93">
        <w:rPr>
          <w:rtl/>
        </w:rPr>
        <w:t>-</w:t>
      </w:r>
      <w:r w:rsidRPr="004970CC">
        <w:rPr>
          <w:rtl/>
        </w:rPr>
        <w:t>ראש, שהדברים הללו אינם, לצערי, על סדר</w:t>
      </w:r>
      <w:r w:rsidR="002D0E93">
        <w:rPr>
          <w:rtl/>
        </w:rPr>
        <w:t>-</w:t>
      </w:r>
      <w:r w:rsidRPr="004970CC">
        <w:rPr>
          <w:rtl/>
        </w:rPr>
        <w:t>יומם של שרי</w:t>
      </w:r>
      <w:r w:rsidR="002D0E93">
        <w:rPr>
          <w:rtl/>
        </w:rPr>
        <w:t xml:space="preserve"> </w:t>
      </w:r>
      <w:r w:rsidRPr="004970CC">
        <w:rPr>
          <w:rtl/>
        </w:rPr>
        <w:t>הממשלה.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הרי גם אתם יודעים שערכים עושים בני</w:t>
      </w:r>
      <w:r w:rsidR="002D0E93">
        <w:rPr>
          <w:rtl/>
        </w:rPr>
        <w:t>-</w:t>
      </w:r>
      <w:r w:rsidRPr="004970CC">
        <w:rPr>
          <w:rtl/>
        </w:rPr>
        <w:t>אדם ובני תמותה רגילים צריכים</w:t>
      </w:r>
      <w:r w:rsidR="002D0E93">
        <w:rPr>
          <w:rtl/>
        </w:rPr>
        <w:t xml:space="preserve"> </w:t>
      </w:r>
      <w:r w:rsidRPr="004970CC">
        <w:rPr>
          <w:rtl/>
        </w:rPr>
        <w:t>אדמה</w:t>
      </w:r>
      <w:r w:rsidR="002D0E93">
        <w:rPr>
          <w:rtl/>
        </w:rPr>
        <w:t xml:space="preserve"> </w:t>
      </w:r>
      <w:r w:rsidRPr="004970CC">
        <w:rPr>
          <w:rtl/>
        </w:rPr>
        <w:t>מתחת</w:t>
      </w:r>
      <w:r w:rsidR="002D0E93">
        <w:rPr>
          <w:rtl/>
        </w:rPr>
        <w:t xml:space="preserve"> </w:t>
      </w:r>
      <w:r w:rsidRPr="004970CC">
        <w:rPr>
          <w:rtl/>
        </w:rPr>
        <w:t>לרגליהם</w:t>
      </w:r>
      <w:r w:rsidR="002D0E93">
        <w:rPr>
          <w:rtl/>
        </w:rPr>
        <w:t xml:space="preserve"> </w:t>
      </w:r>
      <w:r w:rsidRPr="004970CC">
        <w:rPr>
          <w:rtl/>
        </w:rPr>
        <w:t>על מנת לעשות ערכים ולהשתעשע בהם ולחיות על</w:t>
      </w:r>
      <w:r w:rsidR="002D0E93">
        <w:rPr>
          <w:rtl/>
        </w:rPr>
        <w:t>-</w:t>
      </w:r>
      <w:r w:rsidRPr="004970CC">
        <w:rPr>
          <w:rtl/>
        </w:rPr>
        <w:t>פיהם.</w:t>
      </w:r>
      <w:r w:rsidR="002D0E93">
        <w:rPr>
          <w:rtl/>
        </w:rPr>
        <w:t xml:space="preserve"> </w:t>
      </w:r>
      <w:r w:rsidRPr="004970CC">
        <w:rPr>
          <w:rtl/>
        </w:rPr>
        <w:t>וזאת אתם</w:t>
      </w:r>
      <w:r w:rsidR="002D0E93">
        <w:rPr>
          <w:rtl/>
        </w:rPr>
        <w:t xml:space="preserve"> </w:t>
      </w:r>
      <w:r w:rsidRPr="004970CC">
        <w:rPr>
          <w:rtl/>
        </w:rPr>
        <w:t>שומטים מתחת לרגלינו. ובאין מולדת אין גם ערכים.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במרוצת אלפיים</w:t>
      </w:r>
      <w:r w:rsidR="002D0E93">
        <w:rPr>
          <w:rtl/>
        </w:rPr>
        <w:t xml:space="preserve"> </w:t>
      </w:r>
      <w:r w:rsidRPr="004970CC">
        <w:rPr>
          <w:rtl/>
        </w:rPr>
        <w:t>שנה</w:t>
      </w:r>
      <w:r w:rsidR="002D0E93">
        <w:rPr>
          <w:rtl/>
        </w:rPr>
        <w:t xml:space="preserve"> </w:t>
      </w:r>
      <w:r w:rsidRPr="004970CC">
        <w:rPr>
          <w:rtl/>
        </w:rPr>
        <w:t>נטבחנו והפכנו ללעג ולקלס באין מולדת. והנה בא היום ראש</w:t>
      </w:r>
      <w:r w:rsidR="002D0E93">
        <w:rPr>
          <w:rtl/>
        </w:rPr>
        <w:t xml:space="preserve"> </w:t>
      </w:r>
      <w:r w:rsidRPr="004970CC">
        <w:rPr>
          <w:rtl/>
        </w:rPr>
        <w:t>ממשלתנו,</w:t>
      </w:r>
      <w:r w:rsidR="002D0E93">
        <w:rPr>
          <w:rtl/>
        </w:rPr>
        <w:t xml:space="preserve"> </w:t>
      </w:r>
      <w:r w:rsidRPr="004970CC">
        <w:rPr>
          <w:rtl/>
        </w:rPr>
        <w:t>ובמוחו האנליטי הקודח מציע נוסחת פלאים, שנוותר על המולדת למען הערכים,</w:t>
      </w:r>
      <w:r w:rsidR="002D0E93">
        <w:rPr>
          <w:rtl/>
        </w:rPr>
        <w:t xml:space="preserve"> </w:t>
      </w:r>
      <w:r w:rsidRPr="004970CC">
        <w:rPr>
          <w:rtl/>
        </w:rPr>
        <w:t>שכן לשיטתו מולדת אינה ערך.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שמוכן לוותר ולהפקיר את ארצו נוהג</w:t>
      </w:r>
      <w:r w:rsidR="002D0E93">
        <w:rPr>
          <w:rtl/>
        </w:rPr>
        <w:t xml:space="preserve"> </w:t>
      </w:r>
      <w:r w:rsidRPr="004970CC">
        <w:rPr>
          <w:rtl/>
        </w:rPr>
        <w:t>בהפקרות,</w:t>
      </w:r>
      <w:r w:rsidR="002D0E93">
        <w:rPr>
          <w:rtl/>
        </w:rPr>
        <w:t xml:space="preserve"> </w:t>
      </w:r>
      <w:r w:rsidRPr="004970CC">
        <w:rPr>
          <w:rtl/>
        </w:rPr>
        <w:t>פוגע</w:t>
      </w:r>
      <w:r w:rsidR="002D0E93">
        <w:rPr>
          <w:rtl/>
        </w:rPr>
        <w:t xml:space="preserve"> </w:t>
      </w:r>
      <w:r w:rsidRPr="004970CC">
        <w:rPr>
          <w:rtl/>
        </w:rPr>
        <w:t>בערכים, ואין הוא ראוי שידבר על ערכים. ארץ</w:t>
      </w:r>
      <w:r w:rsidR="002D0E93">
        <w:rPr>
          <w:rtl/>
        </w:rPr>
        <w:t>-</w:t>
      </w:r>
      <w:r w:rsidRPr="004970CC">
        <w:rPr>
          <w:rtl/>
        </w:rPr>
        <w:t>ישראל היא ערך עליון,</w:t>
      </w:r>
      <w:r w:rsidR="002D0E93">
        <w:rPr>
          <w:rtl/>
        </w:rPr>
        <w:t xml:space="preserve"> </w:t>
      </w:r>
      <w:r w:rsidRPr="004970CC">
        <w:rPr>
          <w:rtl/>
        </w:rPr>
        <w:t>ובדברי</w:t>
      </w:r>
      <w:r w:rsidR="002D0E93">
        <w:rPr>
          <w:rtl/>
        </w:rPr>
        <w:t xml:space="preserve"> </w:t>
      </w:r>
      <w:r w:rsidRPr="004970CC">
        <w:rPr>
          <w:rtl/>
        </w:rPr>
        <w:t>חז"ל ובמקורות שונים היא שקולה כנגד כל מצוות התורה. ומי שמדבר על ערכים,</w:t>
      </w:r>
      <w:r w:rsidR="002D0E93">
        <w:rPr>
          <w:rtl/>
        </w:rPr>
        <w:t xml:space="preserve"> </w:t>
      </w:r>
      <w:r w:rsidRPr="004970CC">
        <w:rPr>
          <w:rtl/>
        </w:rPr>
        <w:t>מוטב שידע 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אבל, 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הסכם אוסלו אינו מצוי בתחום הערכים, אינו מצוי</w:t>
      </w:r>
      <w:r w:rsidR="002D0E93">
        <w:rPr>
          <w:rtl/>
        </w:rPr>
        <w:t xml:space="preserve"> </w:t>
      </w:r>
      <w:r w:rsidRPr="004970CC">
        <w:rPr>
          <w:rtl/>
        </w:rPr>
        <w:t>בתחום</w:t>
      </w:r>
      <w:r w:rsidR="002D0E93">
        <w:rPr>
          <w:rtl/>
        </w:rPr>
        <w:t xml:space="preserve"> </w:t>
      </w:r>
      <w:r w:rsidRPr="004970CC">
        <w:rPr>
          <w:rtl/>
        </w:rPr>
        <w:t>האמונה.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ביטוי</w:t>
      </w:r>
      <w:r w:rsidR="002D0E93">
        <w:rPr>
          <w:rtl/>
        </w:rPr>
        <w:t xml:space="preserve"> </w:t>
      </w:r>
      <w:r w:rsidRPr="004970CC">
        <w:rPr>
          <w:rtl/>
        </w:rPr>
        <w:t>של התמודדות בין שני צדדים וביטוי ליכולתו של כל אחד</w:t>
      </w:r>
      <w:r w:rsidR="002D0E93">
        <w:rPr>
          <w:rtl/>
        </w:rPr>
        <w:t xml:space="preserve"> </w:t>
      </w:r>
      <w:r w:rsidRPr="004970CC">
        <w:rPr>
          <w:rtl/>
        </w:rPr>
        <w:t>משני הצדדים הנושאים ונותנים בו להפיק ממנו את המירב לטובתו הוא.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ומי שקורא את ההסכם, או אפילו מרפרף עליו, יגלה על נקלה צד אחד חזק שהוא ממש</w:t>
      </w:r>
      <w:r w:rsidR="002D0E93">
        <w:rPr>
          <w:rtl/>
        </w:rPr>
        <w:t xml:space="preserve"> </w:t>
      </w:r>
      <w:r w:rsidRPr="004970CC">
        <w:rPr>
          <w:rtl/>
        </w:rPr>
        <w:t>מעצמה,</w:t>
      </w:r>
      <w:r w:rsidR="002D0E93">
        <w:rPr>
          <w:rtl/>
        </w:rPr>
        <w:t xml:space="preserve"> </w:t>
      </w:r>
      <w:r w:rsidRPr="004970CC">
        <w:rPr>
          <w:rtl/>
        </w:rPr>
        <w:t>שכן</w:t>
      </w:r>
      <w:r w:rsidR="002D0E93">
        <w:rPr>
          <w:rtl/>
        </w:rPr>
        <w:t xml:space="preserve"> </w:t>
      </w:r>
      <w:r w:rsidRPr="004970CC">
        <w:rPr>
          <w:rtl/>
        </w:rPr>
        <w:t>הישגיו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מרובים</w:t>
      </w:r>
      <w:r w:rsidR="002D0E93">
        <w:rPr>
          <w:rtl/>
        </w:rPr>
        <w:t xml:space="preserve"> </w:t>
      </w:r>
      <w:r w:rsidRPr="004970CC">
        <w:rPr>
          <w:rtl/>
        </w:rPr>
        <w:t>ונתינתו מועטה, ולעומתו צד אחר חלש, שחולשתו</w:t>
      </w:r>
      <w:r w:rsidR="002D0E93">
        <w:rPr>
          <w:rtl/>
        </w:rPr>
        <w:t xml:space="preserve"> </w:t>
      </w:r>
      <w:r w:rsidRPr="004970CC">
        <w:rPr>
          <w:rtl/>
        </w:rPr>
        <w:t>ניכרת</w:t>
      </w:r>
      <w:r w:rsidR="002D0E93">
        <w:rPr>
          <w:rtl/>
        </w:rPr>
        <w:t xml:space="preserve"> </w:t>
      </w:r>
      <w:r w:rsidRPr="004970CC">
        <w:rPr>
          <w:rtl/>
        </w:rPr>
        <w:t>בהישגיו</w:t>
      </w:r>
      <w:r w:rsidR="002D0E93">
        <w:rPr>
          <w:rtl/>
        </w:rPr>
        <w:t xml:space="preserve"> </w:t>
      </w:r>
      <w:r w:rsidRPr="004970CC">
        <w:rPr>
          <w:rtl/>
        </w:rPr>
        <w:t>הדלים,</w:t>
      </w:r>
      <w:r w:rsidR="002D0E93">
        <w:rPr>
          <w:rtl/>
        </w:rPr>
        <w:t xml:space="preserve"> </w:t>
      </w:r>
      <w:r w:rsidRPr="004970CC">
        <w:rPr>
          <w:rtl/>
        </w:rPr>
        <w:t>שכן אין מאחוריו לא אמונה ולא עוצמה ולא צבא שיכול לגבות</w:t>
      </w:r>
      <w:r w:rsidR="002D0E93">
        <w:rPr>
          <w:rtl/>
        </w:rPr>
        <w:t xml:space="preserve"> </w:t>
      </w:r>
      <w:r w:rsidRPr="004970CC">
        <w:rPr>
          <w:rtl/>
        </w:rPr>
        <w:t>אותו,</w:t>
      </w:r>
      <w:r w:rsidR="002D0E93">
        <w:rPr>
          <w:rtl/>
        </w:rPr>
        <w:t xml:space="preserve"> </w:t>
      </w:r>
      <w:r w:rsidRPr="004970CC">
        <w:rPr>
          <w:rtl/>
        </w:rPr>
        <w:t>ואין</w:t>
      </w:r>
      <w:r w:rsidR="002D0E93">
        <w:rPr>
          <w:rtl/>
        </w:rPr>
        <w:t xml:space="preserve"> </w:t>
      </w:r>
      <w:r w:rsidRPr="004970CC">
        <w:rPr>
          <w:rtl/>
        </w:rPr>
        <w:t>צורך</w:t>
      </w:r>
      <w:r w:rsidR="002D0E93">
        <w:rPr>
          <w:rtl/>
        </w:rPr>
        <w:t xml:space="preserve"> </w:t>
      </w:r>
      <w:r w:rsidRPr="004970CC">
        <w:rPr>
          <w:rtl/>
        </w:rPr>
        <w:t>לפרש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הוא צד א' ומי הוא צד ב' בהסכם, שכן התוצאות מעידות</w:t>
      </w:r>
      <w:r w:rsidR="002D0E93">
        <w:rPr>
          <w:rtl/>
        </w:rPr>
        <w:t xml:space="preserve"> </w:t>
      </w:r>
      <w:r w:rsidRPr="004970CC">
        <w:rPr>
          <w:rtl/>
        </w:rPr>
        <w:t>ומצביעות על 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נדהם מכך ושואל, למה זה קורה לנו? הרי מולנו עומדת</w:t>
      </w:r>
      <w:r w:rsidR="002D0E93">
        <w:rPr>
          <w:rtl/>
        </w:rPr>
        <w:t xml:space="preserve"> </w:t>
      </w:r>
      <w:r w:rsidRPr="004970CC">
        <w:rPr>
          <w:rtl/>
        </w:rPr>
        <w:t>חבורת</w:t>
      </w:r>
      <w:r w:rsidR="002D0E93">
        <w:rPr>
          <w:rtl/>
        </w:rPr>
        <w:t xml:space="preserve"> </w:t>
      </w:r>
      <w:r w:rsidRPr="004970CC">
        <w:rPr>
          <w:rtl/>
        </w:rPr>
        <w:t>טרוריסטים,</w:t>
      </w:r>
      <w:r w:rsidR="002D0E93">
        <w:rPr>
          <w:rtl/>
        </w:rPr>
        <w:t xml:space="preserve"> </w:t>
      </w:r>
      <w:r w:rsidRPr="004970CC">
        <w:rPr>
          <w:rtl/>
        </w:rPr>
        <w:t>חלקם</w:t>
      </w:r>
      <w:r w:rsidR="002D0E93">
        <w:rPr>
          <w:rtl/>
        </w:rPr>
        <w:t xml:space="preserve"> </w:t>
      </w:r>
      <w:r w:rsidRPr="004970CC">
        <w:rPr>
          <w:rtl/>
        </w:rPr>
        <w:t>בדימוס</w:t>
      </w:r>
      <w:r w:rsidR="002D0E93">
        <w:rPr>
          <w:rtl/>
        </w:rPr>
        <w:t xml:space="preserve"> </w:t>
      </w:r>
      <w:r w:rsidRPr="004970CC">
        <w:rPr>
          <w:rtl/>
        </w:rPr>
        <w:t>וחלקם</w:t>
      </w:r>
      <w:r w:rsidR="002D0E93">
        <w:rPr>
          <w:rtl/>
        </w:rPr>
        <w:t xml:space="preserve"> </w:t>
      </w:r>
      <w:r w:rsidRPr="004970CC">
        <w:rPr>
          <w:rtl/>
        </w:rPr>
        <w:t>בשירות,</w:t>
      </w:r>
      <w:r w:rsidR="002D0E93">
        <w:rPr>
          <w:rtl/>
        </w:rPr>
        <w:t xml:space="preserve"> </w:t>
      </w:r>
      <w:r w:rsidRPr="004970CC">
        <w:rPr>
          <w:rtl/>
        </w:rPr>
        <w:t>והם</w:t>
      </w:r>
      <w:r w:rsidR="002D0E93">
        <w:rPr>
          <w:rtl/>
        </w:rPr>
        <w:t xml:space="preserve"> </w:t>
      </w:r>
      <w:r w:rsidRPr="004970CC">
        <w:rPr>
          <w:rtl/>
        </w:rPr>
        <w:t>סוחטים את מנהיגי העם הזה</w:t>
      </w:r>
      <w:r w:rsidR="002D0E93">
        <w:rPr>
          <w:rtl/>
        </w:rPr>
        <w:t xml:space="preserve"> </w:t>
      </w:r>
      <w:r w:rsidRPr="004970CC">
        <w:rPr>
          <w:rtl/>
        </w:rPr>
        <w:t>שמאחוריו</w:t>
      </w:r>
      <w:r w:rsidR="002D0E93">
        <w:rPr>
          <w:rtl/>
        </w:rPr>
        <w:t xml:space="preserve"> </w:t>
      </w:r>
      <w:r w:rsidRPr="004970CC">
        <w:rPr>
          <w:rtl/>
        </w:rPr>
        <w:t>עומד</w:t>
      </w:r>
      <w:r w:rsidR="002D0E93">
        <w:rPr>
          <w:rtl/>
        </w:rPr>
        <w:t xml:space="preserve"> </w:t>
      </w:r>
      <w:r w:rsidRPr="004970CC">
        <w:rPr>
          <w:rtl/>
        </w:rPr>
        <w:t>צבא</w:t>
      </w:r>
      <w:r w:rsidR="002D0E93">
        <w:rPr>
          <w:rtl/>
        </w:rPr>
        <w:t xml:space="preserve"> </w:t>
      </w:r>
      <w:r w:rsidRPr="004970CC">
        <w:rPr>
          <w:rtl/>
        </w:rPr>
        <w:t>מפואר ואמונה ויכולת של מעצמה. ולא אחת עומד כאן ראש הממשלה</w:t>
      </w:r>
      <w:r w:rsidR="002D0E93">
        <w:rPr>
          <w:rtl/>
        </w:rPr>
        <w:t xml:space="preserve"> </w:t>
      </w:r>
      <w:r w:rsidRPr="004970CC">
        <w:rPr>
          <w:rtl/>
        </w:rPr>
        <w:t>ואומר</w:t>
      </w:r>
      <w:r w:rsidR="002D0E93">
        <w:rPr>
          <w:rtl/>
        </w:rPr>
        <w:t xml:space="preserve"> </w:t>
      </w:r>
      <w:r w:rsidRPr="004970CC">
        <w:rPr>
          <w:rtl/>
        </w:rPr>
        <w:t>בצדק:</w:t>
      </w:r>
      <w:r w:rsidR="002D0E93">
        <w:rPr>
          <w:rtl/>
        </w:rPr>
        <w:t xml:space="preserve"> </w:t>
      </w:r>
      <w:r w:rsidRPr="004970CC">
        <w:rPr>
          <w:rtl/>
        </w:rPr>
        <w:t>אנחנו מעצמה, יש מאחורינו צבא מצוין. ומסתבר שהמענה על כך הוא אחד:</w:t>
      </w:r>
      <w:r w:rsidR="002D0E93">
        <w:rPr>
          <w:rtl/>
        </w:rPr>
        <w:t xml:space="preserve"> </w:t>
      </w:r>
      <w:r w:rsidRPr="004970CC">
        <w:rPr>
          <w:rtl/>
        </w:rPr>
        <w:t>המנהיגות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אינה</w:t>
      </w:r>
      <w:r w:rsidR="002D0E93">
        <w:rPr>
          <w:rtl/>
        </w:rPr>
        <w:t xml:space="preserve"> </w:t>
      </w:r>
      <w:r w:rsidRPr="004970CC">
        <w:rPr>
          <w:rtl/>
        </w:rPr>
        <w:t>ראויה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הטוב הזה והארץ הטובה הזאת ראויים</w:t>
      </w:r>
      <w:r w:rsidR="002D0E93">
        <w:rPr>
          <w:rtl/>
        </w:rPr>
        <w:t xml:space="preserve"> </w:t>
      </w:r>
      <w:r w:rsidRPr="004970CC">
        <w:rPr>
          <w:rtl/>
        </w:rPr>
        <w:t>למנהיגות</w:t>
      </w:r>
      <w:r w:rsidR="002D0E93">
        <w:rPr>
          <w:rtl/>
        </w:rPr>
        <w:t xml:space="preserve"> </w:t>
      </w:r>
      <w:r w:rsidRPr="004970CC">
        <w:rPr>
          <w:rtl/>
        </w:rPr>
        <w:t>טובה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וחזקה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ואמינה</w:t>
      </w:r>
      <w:r w:rsidR="002D0E93">
        <w:rPr>
          <w:rtl/>
        </w:rPr>
        <w:t xml:space="preserve"> </w:t>
      </w:r>
      <w:r w:rsidRPr="004970CC">
        <w:rPr>
          <w:rtl/>
        </w:rPr>
        <w:t>יותר,</w:t>
      </w:r>
      <w:r w:rsidR="002D0E93">
        <w:rPr>
          <w:rtl/>
        </w:rPr>
        <w:t xml:space="preserve"> </w:t>
      </w:r>
      <w:r w:rsidRPr="004970CC">
        <w:rPr>
          <w:rtl/>
        </w:rPr>
        <w:t>שמאמינה</w:t>
      </w:r>
      <w:r w:rsidR="002D0E93">
        <w:rPr>
          <w:rtl/>
        </w:rPr>
        <w:t xml:space="preserve"> </w:t>
      </w:r>
      <w:r w:rsidRPr="004970CC">
        <w:rPr>
          <w:rtl/>
        </w:rPr>
        <w:t>בחוסנו של העם ורואה</w:t>
      </w:r>
      <w:r w:rsidR="002D0E93">
        <w:rPr>
          <w:rtl/>
        </w:rPr>
        <w:t xml:space="preserve"> </w:t>
      </w:r>
      <w:r w:rsidRPr="004970CC">
        <w:rPr>
          <w:rtl/>
        </w:rPr>
        <w:t>בארץ</w:t>
      </w:r>
      <w:r w:rsidR="002D0E93">
        <w:rPr>
          <w:rtl/>
        </w:rPr>
        <w:t>-</w:t>
      </w:r>
      <w:r w:rsidRPr="004970CC">
        <w:rPr>
          <w:rtl/>
        </w:rPr>
        <w:t>ישראל ערך ולא סתם נכסים.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השואה, אדוני היושב</w:t>
      </w:r>
      <w:r w:rsidR="002D0E93">
        <w:rPr>
          <w:rtl/>
        </w:rPr>
        <w:t>-</w:t>
      </w:r>
      <w:r w:rsidRPr="004970CC">
        <w:rPr>
          <w:rtl/>
        </w:rPr>
        <w:t>ראש, באה עלינו באין מולדת, ומוטב שנזכור זאת.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חבר הכנסת עובדיה עלי.</w:t>
      </w:r>
      <w:r w:rsidR="002D0E93">
        <w:rPr>
          <w:rtl/>
        </w:rPr>
        <w:t xml:space="preserve"> </w:t>
      </w:r>
      <w:r w:rsidRPr="004970CC">
        <w:rPr>
          <w:rtl/>
        </w:rPr>
        <w:t>אני מזמין את חבר הכנסת שאול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גוטמן,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אברהם כ"ץ</w:t>
      </w:r>
      <w:r w:rsidR="002D0E93">
        <w:rPr>
          <w:rtl/>
        </w:rPr>
        <w:t>-</w:t>
      </w:r>
      <w:r w:rsidRPr="004970CC">
        <w:rPr>
          <w:rtl/>
        </w:rPr>
        <w:t>עוז. בבקשה,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גוטמן (ימין ישראל):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מדינת ישראל קמה והתחדשה מן הגלות ואמורה היתה</w:t>
      </w:r>
      <w:r w:rsidR="002D0E93">
        <w:rPr>
          <w:rtl/>
        </w:rPr>
        <w:t xml:space="preserve"> </w:t>
      </w:r>
      <w:r w:rsidRPr="004970CC">
        <w:rPr>
          <w:rtl/>
        </w:rPr>
        <w:t>להגשים את חזון הדורות.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בשנת 1937 ביטא בן</w:t>
      </w:r>
      <w:r w:rsidR="002D0E93">
        <w:rPr>
          <w:rtl/>
        </w:rPr>
        <w:t>-</w:t>
      </w:r>
      <w:r w:rsidRPr="004970CC">
        <w:rPr>
          <w:rtl/>
        </w:rPr>
        <w:t>גוריון את החזון לגבי ארץ</w:t>
      </w:r>
      <w:r w:rsidR="002D0E93">
        <w:rPr>
          <w:rtl/>
        </w:rPr>
        <w:t>-</w:t>
      </w:r>
      <w:r w:rsidRPr="004970CC">
        <w:rPr>
          <w:rtl/>
        </w:rPr>
        <w:t>ישראל באומרו, כי אין לאיש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לקבוצה, גם לא לכל הציבור היהודי </w:t>
      </w:r>
      <w:r w:rsidR="002D0E93">
        <w:rPr>
          <w:rtl/>
        </w:rPr>
        <w:t>–</w:t>
      </w:r>
      <w:r w:rsidRPr="004970CC">
        <w:rPr>
          <w:rtl/>
        </w:rPr>
        <w:t xml:space="preserve"> לוותר על חלק כלשהו מארץ</w:t>
      </w:r>
      <w:r w:rsidR="002D0E93">
        <w:rPr>
          <w:rtl/>
        </w:rPr>
        <w:t>-</w:t>
      </w:r>
      <w:r w:rsidRPr="004970CC">
        <w:rPr>
          <w:rtl/>
        </w:rPr>
        <w:t>ישראל. דבריו אלה</w:t>
      </w:r>
      <w:r w:rsidR="002D0E93">
        <w:rPr>
          <w:rtl/>
        </w:rPr>
        <w:t xml:space="preserve"> </w:t>
      </w:r>
      <w:r w:rsidRPr="004970CC">
        <w:rPr>
          <w:rtl/>
        </w:rPr>
        <w:t>נשמעים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כפסק</w:t>
      </w:r>
      <w:r w:rsidR="002D0E93">
        <w:rPr>
          <w:rtl/>
        </w:rPr>
        <w:t xml:space="preserve"> </w:t>
      </w:r>
      <w:r w:rsidRPr="004970CC">
        <w:rPr>
          <w:rtl/>
        </w:rPr>
        <w:t>הלכה מאשר כנאום פוליטי.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גוריון, אף שלא היה שומר מצוות,</w:t>
      </w:r>
      <w:r w:rsidR="002D0E93">
        <w:rPr>
          <w:rtl/>
        </w:rPr>
        <w:t xml:space="preserve"> </w:t>
      </w:r>
      <w:r w:rsidRPr="004970CC">
        <w:rPr>
          <w:rtl/>
        </w:rPr>
        <w:t>ינק, כמו רבים מבני דורו, ממורשת ישראל ומבית</w:t>
      </w:r>
      <w:r w:rsidR="002D0E93">
        <w:rPr>
          <w:rtl/>
        </w:rPr>
        <w:t>-</w:t>
      </w:r>
      <w:r w:rsidRPr="004970CC">
        <w:rPr>
          <w:rtl/>
        </w:rPr>
        <w:t>המדרש. היום, כאן בכנסת, היו קוראים</w:t>
      </w:r>
      <w:r w:rsidR="002D0E93">
        <w:rPr>
          <w:rtl/>
        </w:rPr>
        <w:t xml:space="preserve"> </w:t>
      </w:r>
      <w:r w:rsidRPr="004970CC">
        <w:rPr>
          <w:rtl/>
        </w:rPr>
        <w:t>לו גזען.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כיצד</w:t>
      </w:r>
      <w:r w:rsidR="002D0E93">
        <w:rPr>
          <w:rtl/>
        </w:rPr>
        <w:t xml:space="preserve"> </w:t>
      </w:r>
      <w:r w:rsidRPr="004970CC">
        <w:rPr>
          <w:rtl/>
        </w:rPr>
        <w:t>קרה</w:t>
      </w:r>
      <w:r w:rsidR="002D0E93">
        <w:rPr>
          <w:rtl/>
        </w:rPr>
        <w:t xml:space="preserve"> </w:t>
      </w:r>
      <w:r w:rsidRPr="004970CC">
        <w:rPr>
          <w:rtl/>
        </w:rPr>
        <w:t>שהוויכוח</w:t>
      </w:r>
      <w:r w:rsidR="002D0E93">
        <w:rPr>
          <w:rtl/>
        </w:rPr>
        <w:t xml:space="preserve"> </w:t>
      </w:r>
      <w:r w:rsidRPr="004970CC">
        <w:rPr>
          <w:rtl/>
        </w:rPr>
        <w:t>כיום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העבודה לליכוד הוא איזה סוג אוטונומיה לספק</w:t>
      </w:r>
      <w:r w:rsidR="002D0E93">
        <w:rPr>
          <w:rtl/>
        </w:rPr>
        <w:t xml:space="preserve"> </w:t>
      </w:r>
      <w:r w:rsidRPr="004970CC">
        <w:rPr>
          <w:rtl/>
        </w:rPr>
        <w:t>לפלשתינים?</w:t>
      </w:r>
      <w:r w:rsidR="002D0E93">
        <w:rPr>
          <w:rtl/>
        </w:rPr>
        <w:t xml:space="preserve"> </w:t>
      </w:r>
      <w:r w:rsidRPr="004970CC">
        <w:rPr>
          <w:rtl/>
        </w:rPr>
        <w:t>כיצד קרה שהציונות המזויפת שמתבטאת כאן בכנסת דואגת לפלשתינים? לתומי</w:t>
      </w:r>
      <w:r w:rsidR="002D0E93">
        <w:rPr>
          <w:rtl/>
        </w:rPr>
        <w:t xml:space="preserve"> </w:t>
      </w:r>
      <w:r w:rsidRPr="004970CC">
        <w:rPr>
          <w:rtl/>
        </w:rPr>
        <w:t>סברתי, כי הציונות קמה על מנת להקים בית לאומי לעם היהודי ולא לפלשתיני. מי שאינו</w:t>
      </w:r>
      <w:r w:rsidR="002D0E93">
        <w:rPr>
          <w:rtl/>
        </w:rPr>
        <w:t xml:space="preserve"> </w:t>
      </w:r>
      <w:r w:rsidRPr="004970CC">
        <w:rPr>
          <w:rtl/>
        </w:rPr>
        <w:t>מאמין בכך, שיחזור למגילת העצמאות ולהמנון היהודי.</w:t>
      </w:r>
      <w:r w:rsidR="002D0E93">
        <w:rPr>
          <w:rtl/>
        </w:rPr>
        <w:t xml:space="preserve"> </w:t>
      </w:r>
      <w:r w:rsidRPr="004970CC">
        <w:rPr>
          <w:rtl/>
        </w:rPr>
        <w:t>כיצד קרה שמחוגי המפד"ל יוצאת</w:t>
      </w:r>
      <w:r w:rsidR="002D0E93">
        <w:rPr>
          <w:rtl/>
        </w:rPr>
        <w:t xml:space="preserve"> </w:t>
      </w:r>
      <w:r w:rsidRPr="004970CC">
        <w:rPr>
          <w:rtl/>
        </w:rPr>
        <w:t>קריאה: רק העם יחליט? על ארץ</w:t>
      </w:r>
      <w:r w:rsidR="002D0E93">
        <w:rPr>
          <w:rtl/>
        </w:rPr>
        <w:t>-</w:t>
      </w:r>
      <w:r w:rsidRPr="004970CC">
        <w:rPr>
          <w:rtl/>
        </w:rPr>
        <w:t>ישראל העם לא מחליט.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ואומנם,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שיבחן את ההיסטוריה של העת החדשה יגלה, כי מעולם לא נתנה תנועת</w:t>
      </w:r>
      <w:r w:rsidR="002D0E93">
        <w:rPr>
          <w:rtl/>
        </w:rPr>
        <w:t xml:space="preserve"> </w:t>
      </w:r>
      <w:r w:rsidRPr="004970CC">
        <w:rPr>
          <w:rtl/>
        </w:rPr>
        <w:t>העבודה</w:t>
      </w:r>
      <w:r w:rsidR="002D0E93">
        <w:rPr>
          <w:rtl/>
        </w:rPr>
        <w:t xml:space="preserve"> </w:t>
      </w:r>
      <w:r w:rsidRPr="004970CC">
        <w:rPr>
          <w:rtl/>
        </w:rPr>
        <w:t>ההיסטורית</w:t>
      </w:r>
      <w:r w:rsidR="002D0E93">
        <w:rPr>
          <w:rtl/>
        </w:rPr>
        <w:t xml:space="preserve"> </w:t>
      </w:r>
      <w:r w:rsidRPr="004970CC">
        <w:rPr>
          <w:rtl/>
        </w:rPr>
        <w:t>זכות</w:t>
      </w:r>
      <w:r w:rsidR="002D0E93">
        <w:rPr>
          <w:rtl/>
        </w:rPr>
        <w:t xml:space="preserve"> </w:t>
      </w:r>
      <w:r w:rsidRPr="004970CC">
        <w:rPr>
          <w:rtl/>
        </w:rPr>
        <w:t>לגיטימית</w:t>
      </w:r>
      <w:r w:rsidR="002D0E93">
        <w:rPr>
          <w:rtl/>
        </w:rPr>
        <w:t xml:space="preserve"> </w:t>
      </w:r>
      <w:r w:rsidRPr="004970CC">
        <w:rPr>
          <w:rtl/>
        </w:rPr>
        <w:t>או אחרת לערבים בארץ</w:t>
      </w:r>
      <w:r w:rsidR="002D0E93">
        <w:rPr>
          <w:rtl/>
        </w:rPr>
        <w:t>-</w:t>
      </w:r>
      <w:r w:rsidRPr="004970CC">
        <w:rPr>
          <w:rtl/>
        </w:rPr>
        <w:t>ישראל עד המהפך ההוא, עד</w:t>
      </w:r>
      <w:r w:rsidR="002D0E93">
        <w:rPr>
          <w:rtl/>
        </w:rPr>
        <w:t xml:space="preserve"> </w:t>
      </w:r>
      <w:r w:rsidRPr="004970CC">
        <w:rPr>
          <w:rtl/>
        </w:rPr>
        <w:t>שעלה</w:t>
      </w:r>
      <w:r w:rsidR="002D0E93">
        <w:rPr>
          <w:rtl/>
        </w:rPr>
        <w:t xml:space="preserve"> </w:t>
      </w:r>
      <w:r w:rsidRPr="004970CC">
        <w:rPr>
          <w:rtl/>
        </w:rPr>
        <w:t>מנחם</w:t>
      </w:r>
      <w:r w:rsidR="002D0E93">
        <w:rPr>
          <w:rtl/>
        </w:rPr>
        <w:t xml:space="preserve"> </w:t>
      </w:r>
      <w:r w:rsidRPr="004970CC">
        <w:rPr>
          <w:rtl/>
        </w:rPr>
        <w:t>בגין</w:t>
      </w:r>
      <w:r w:rsidR="002D0E93">
        <w:rPr>
          <w:rtl/>
        </w:rPr>
        <w:t xml:space="preserve"> </w:t>
      </w:r>
      <w:r w:rsidRPr="004970CC">
        <w:rPr>
          <w:rtl/>
        </w:rPr>
        <w:t>לשלטון.</w:t>
      </w:r>
      <w:r w:rsidR="002D0E93">
        <w:rPr>
          <w:rtl/>
        </w:rPr>
        <w:t xml:space="preserve"> </w:t>
      </w:r>
      <w:r w:rsidRPr="004970CC">
        <w:rPr>
          <w:rtl/>
        </w:rPr>
        <w:t>מי שעיניו בראשו, מי שמוכן לנתח את מצבנו ביושר חייב</w:t>
      </w:r>
      <w:r w:rsidR="002D0E93">
        <w:rPr>
          <w:rtl/>
        </w:rPr>
        <w:t xml:space="preserve"> </w:t>
      </w:r>
      <w:r w:rsidRPr="004970CC">
        <w:rPr>
          <w:rtl/>
        </w:rPr>
        <w:t>להגיע</w:t>
      </w:r>
      <w:r w:rsidR="002D0E93">
        <w:rPr>
          <w:rtl/>
        </w:rPr>
        <w:t xml:space="preserve"> </w:t>
      </w:r>
      <w:r w:rsidRPr="004970CC">
        <w:rPr>
          <w:rtl/>
        </w:rPr>
        <w:t>למסקנה,</w:t>
      </w:r>
      <w:r w:rsidR="002D0E93">
        <w:rPr>
          <w:rtl/>
        </w:rPr>
        <w:t xml:space="preserve"> </w:t>
      </w:r>
      <w:r w:rsidRPr="004970CC">
        <w:rPr>
          <w:rtl/>
        </w:rPr>
        <w:t>שהסכמי קמפ</w:t>
      </w:r>
      <w:r w:rsidR="002D0E93">
        <w:rPr>
          <w:rtl/>
        </w:rPr>
        <w:t>-</w:t>
      </w:r>
      <w:r w:rsidRPr="004970CC">
        <w:rPr>
          <w:rtl/>
        </w:rPr>
        <w:t>דייוויד הם אבי אבות הטומאה. שם בוצעה נסיגה עד הגבול</w:t>
      </w:r>
      <w:r w:rsidR="002D0E93">
        <w:rPr>
          <w:rtl/>
        </w:rPr>
        <w:t xml:space="preserve"> </w:t>
      </w:r>
      <w:r w:rsidRPr="004970CC">
        <w:rPr>
          <w:rtl/>
        </w:rPr>
        <w:t>הבין</w:t>
      </w:r>
      <w:r w:rsidR="002D0E93">
        <w:rPr>
          <w:rtl/>
        </w:rPr>
        <w:t>-</w:t>
      </w:r>
      <w:r w:rsidRPr="004970CC">
        <w:rPr>
          <w:rtl/>
        </w:rPr>
        <w:t>לאומי.</w:t>
      </w:r>
      <w:r w:rsidR="002D0E93">
        <w:rPr>
          <w:rtl/>
        </w:rPr>
        <w:t xml:space="preserve"> </w:t>
      </w:r>
      <w:r w:rsidRPr="004970CC">
        <w:rPr>
          <w:rtl/>
        </w:rPr>
        <w:t>שם</w:t>
      </w:r>
      <w:r w:rsidR="002D0E93">
        <w:rPr>
          <w:rtl/>
        </w:rPr>
        <w:t xml:space="preserve"> </w:t>
      </w:r>
      <w:r w:rsidRPr="004970CC">
        <w:rPr>
          <w:rtl/>
        </w:rPr>
        <w:t>הונחה</w:t>
      </w:r>
      <w:r w:rsidR="002D0E93">
        <w:rPr>
          <w:rtl/>
        </w:rPr>
        <w:t xml:space="preserve"> </w:t>
      </w:r>
      <w:r w:rsidRPr="004970CC">
        <w:rPr>
          <w:rtl/>
        </w:rPr>
        <w:t>זיקה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בין סיני לבין יש"ע. שם ניתנו בפעם הראשונה </w:t>
      </w:r>
      <w:r w:rsidR="002D0E93">
        <w:rPr>
          <w:rtl/>
        </w:rPr>
        <w:t>–</w:t>
      </w:r>
      <w:r w:rsidRPr="004970CC">
        <w:rPr>
          <w:rtl/>
        </w:rPr>
        <w:t xml:space="preserve"> כן,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בפעם הראשונה </w:t>
      </w:r>
      <w:r w:rsidR="002D0E93">
        <w:rPr>
          <w:rtl/>
        </w:rPr>
        <w:t>–</w:t>
      </w:r>
      <w:r w:rsidRPr="004970CC">
        <w:rPr>
          <w:rtl/>
        </w:rPr>
        <w:t xml:space="preserve"> זכויות לגיטימיות לפלשתינים בארץ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שם נוסו לראשונה ובהצלחה</w:t>
      </w:r>
      <w:r w:rsidR="002D0E93">
        <w:rPr>
          <w:rtl/>
        </w:rPr>
        <w:t xml:space="preserve"> </w:t>
      </w:r>
      <w:r w:rsidRPr="004970CC">
        <w:rPr>
          <w:rtl/>
        </w:rPr>
        <w:t>שיטות לגירוש יהודים מארץ</w:t>
      </w:r>
      <w:r w:rsidR="002D0E93">
        <w:rPr>
          <w:rtl/>
        </w:rPr>
        <w:t>-</w:t>
      </w:r>
      <w:r w:rsidRPr="004970CC">
        <w:rPr>
          <w:rtl/>
        </w:rPr>
        <w:t>ישראל. כאן השבר הגדול, וכאן קרס החזון הציוני.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על כל משתפי הפעולה בקמפ</w:t>
      </w:r>
      <w:r w:rsidR="002D0E93">
        <w:rPr>
          <w:rtl/>
        </w:rPr>
        <w:t>-</w:t>
      </w:r>
      <w:r w:rsidRPr="004970CC">
        <w:rPr>
          <w:rtl/>
        </w:rPr>
        <w:t>דייוויד להכות על חטא. מנחם בגין פתח פתח רחב</w:t>
      </w:r>
      <w:r w:rsidR="002D0E93">
        <w:rPr>
          <w:rtl/>
        </w:rPr>
        <w:t xml:space="preserve"> </w:t>
      </w:r>
      <w:r w:rsidRPr="004970CC">
        <w:rPr>
          <w:rtl/>
        </w:rPr>
        <w:t>דיו, ודרכו עובר עתה יצחק רבין בגסות רוח וגודע את המפעל הציוני.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מדבר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הפרדה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לבין ערבים. מדוע אתה מאחז את עיני</w:t>
      </w:r>
      <w:r w:rsidR="002D0E93">
        <w:rPr>
          <w:rtl/>
        </w:rPr>
        <w:t xml:space="preserve"> </w:t>
      </w:r>
      <w:r w:rsidRPr="004970CC">
        <w:rPr>
          <w:rtl/>
        </w:rPr>
        <w:t>הציבור,</w:t>
      </w:r>
      <w:r w:rsidR="002D0E93">
        <w:rPr>
          <w:rtl/>
        </w:rPr>
        <w:t xml:space="preserve"> </w:t>
      </w: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רבין?</w:t>
      </w:r>
      <w:r w:rsidR="002D0E93">
        <w:rPr>
          <w:rtl/>
        </w:rPr>
        <w:t xml:space="preserve"> </w:t>
      </w:r>
      <w:r w:rsidRPr="004970CC">
        <w:rPr>
          <w:rtl/>
        </w:rPr>
        <w:t>שאל</w:t>
      </w:r>
      <w:r w:rsidR="002D0E93">
        <w:rPr>
          <w:rtl/>
        </w:rPr>
        <w:t xml:space="preserve"> </w:t>
      </w:r>
      <w:r w:rsidRPr="004970CC">
        <w:rPr>
          <w:rtl/>
        </w:rPr>
        <w:t>את יועציך ותלמד, שמדינת ישראל שבתוך תחומי "הקו הירוק"</w:t>
      </w:r>
      <w:r w:rsidR="002D0E93">
        <w:rPr>
          <w:rtl/>
        </w:rPr>
        <w:t xml:space="preserve"> </w:t>
      </w:r>
      <w:r w:rsidRPr="004970CC">
        <w:rPr>
          <w:rtl/>
        </w:rPr>
        <w:t>מתקרבת</w:t>
      </w:r>
      <w:r w:rsidR="002D0E93">
        <w:rPr>
          <w:rtl/>
        </w:rPr>
        <w:t xml:space="preserve"> </w:t>
      </w:r>
      <w:r w:rsidRPr="004970CC">
        <w:rPr>
          <w:rtl/>
        </w:rPr>
        <w:t>בצעדי ענק למצב של מדינה דו</w:t>
      </w:r>
      <w:r w:rsidR="002D0E93">
        <w:rPr>
          <w:rtl/>
        </w:rPr>
        <w:t>-</w:t>
      </w:r>
      <w:r w:rsidRPr="004970CC">
        <w:rPr>
          <w:rtl/>
        </w:rPr>
        <w:t>לאומית. מספר הערבים במדינת ישראל גדל, יחסית</w:t>
      </w:r>
      <w:r w:rsidR="002D0E93">
        <w:rPr>
          <w:rtl/>
        </w:rPr>
        <w:t xml:space="preserve"> </w:t>
      </w:r>
      <w:r w:rsidRPr="004970CC">
        <w:rPr>
          <w:rtl/>
        </w:rPr>
        <w:t>למספר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היהודים, בקצב של </w:t>
      </w:r>
      <w:r w:rsidR="002D0E93" w:rsidRPr="004970CC">
        <w:rPr>
          <w:rtl/>
        </w:rPr>
        <w:t>3</w:t>
      </w:r>
      <w:r w:rsidR="002D0E93">
        <w:rPr>
          <w:rtl/>
        </w:rPr>
        <w:t>%</w:t>
      </w:r>
      <w:r w:rsidRPr="004970CC">
        <w:rPr>
          <w:rtl/>
        </w:rPr>
        <w:t xml:space="preserve"> לעשור.</w:t>
      </w:r>
      <w:r w:rsidR="002D0E93">
        <w:rPr>
          <w:rtl/>
        </w:rPr>
        <w:t xml:space="preserve"> </w:t>
      </w:r>
      <w:r w:rsidRPr="004970CC">
        <w:rPr>
          <w:rtl/>
        </w:rPr>
        <w:t>גורם זה קבוע ובלתי משתנה. אפילו העלייה אינה</w:t>
      </w:r>
      <w:r w:rsidR="002D0E93">
        <w:rPr>
          <w:rtl/>
        </w:rPr>
        <w:t xml:space="preserve"> </w:t>
      </w:r>
      <w:r w:rsidRPr="004970CC">
        <w:rPr>
          <w:rtl/>
        </w:rPr>
        <w:t>משפיעה</w:t>
      </w:r>
      <w:r w:rsidR="002D0E93">
        <w:rPr>
          <w:rtl/>
        </w:rPr>
        <w:t xml:space="preserve"> </w:t>
      </w:r>
      <w:r w:rsidRPr="004970CC">
        <w:rPr>
          <w:rtl/>
        </w:rPr>
        <w:t>עוד על מצב זה.</w:t>
      </w:r>
      <w:r w:rsidR="002D0E93">
        <w:rPr>
          <w:rtl/>
        </w:rPr>
        <w:t xml:space="preserve"> </w:t>
      </w:r>
      <w:r w:rsidRPr="004970CC">
        <w:rPr>
          <w:rtl/>
        </w:rPr>
        <w:t>אפשר להעריך, כי בשנת 2000 תהיה מפלגה ערבית</w:t>
      </w:r>
      <w:r w:rsidR="002D0E93">
        <w:rPr>
          <w:rtl/>
        </w:rPr>
        <w:t>-</w:t>
      </w:r>
      <w:r w:rsidRPr="004970CC">
        <w:rPr>
          <w:rtl/>
        </w:rPr>
        <w:t>לאומית בתוך</w:t>
      </w:r>
      <w:r w:rsidR="002D0E93">
        <w:rPr>
          <w:rtl/>
        </w:rPr>
        <w:t xml:space="preserve"> </w:t>
      </w:r>
      <w:r w:rsidRPr="004970CC">
        <w:rPr>
          <w:rtl/>
        </w:rPr>
        <w:t>תחומי</w:t>
      </w:r>
      <w:r w:rsidR="002D0E93">
        <w:rPr>
          <w:rtl/>
        </w:rPr>
        <w:t xml:space="preserve"> </w:t>
      </w:r>
      <w:r w:rsidRPr="004970CC">
        <w:rPr>
          <w:rtl/>
        </w:rPr>
        <w:t>"הקו</w:t>
      </w:r>
      <w:r w:rsidR="002D0E93">
        <w:rPr>
          <w:rtl/>
        </w:rPr>
        <w:t xml:space="preserve"> </w:t>
      </w:r>
      <w:r w:rsidRPr="004970CC">
        <w:rPr>
          <w:rtl/>
        </w:rPr>
        <w:t>הירוק""</w:t>
      </w:r>
      <w:r w:rsidR="002D0E93">
        <w:rPr>
          <w:rtl/>
        </w:rPr>
        <w:t xml:space="preserve"> </w:t>
      </w:r>
      <w:r w:rsidRPr="004970CC">
        <w:rPr>
          <w:rtl/>
        </w:rPr>
        <w:t>עם 15 מושבים בכנסת.</w:t>
      </w:r>
      <w:r w:rsidR="002D0E93">
        <w:rPr>
          <w:rtl/>
        </w:rPr>
        <w:t xml:space="preserve"> </w:t>
      </w:r>
      <w:r w:rsidRPr="004970CC">
        <w:rPr>
          <w:rtl/>
        </w:rPr>
        <w:t>כבר עתה נפתח הקרב על הקול הערבי בין</w:t>
      </w:r>
      <w:r w:rsidR="002D0E93">
        <w:rPr>
          <w:rtl/>
        </w:rPr>
        <w:t xml:space="preserve"> </w:t>
      </w:r>
      <w:r w:rsidRPr="004970CC">
        <w:rPr>
          <w:rtl/>
        </w:rPr>
        <w:t>העבודה</w:t>
      </w:r>
      <w:r w:rsidR="002D0E93">
        <w:rPr>
          <w:rtl/>
        </w:rPr>
        <w:t xml:space="preserve"> </w:t>
      </w:r>
      <w:r w:rsidRPr="004970CC">
        <w:rPr>
          <w:rtl/>
        </w:rPr>
        <w:t>לליכוד, ועוד היד נטויה.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מהלך העניינים שלנגד עינינו, מדינת ישראל</w:t>
      </w:r>
      <w:r w:rsidR="002D0E93">
        <w:rPr>
          <w:rtl/>
        </w:rPr>
        <w:t xml:space="preserve"> </w:t>
      </w:r>
      <w:r w:rsidRPr="004970CC">
        <w:rPr>
          <w:rtl/>
        </w:rPr>
        <w:t>תהפוך דו</w:t>
      </w:r>
      <w:r w:rsidR="002D0E93">
        <w:rPr>
          <w:rtl/>
        </w:rPr>
        <w:t>-</w:t>
      </w:r>
      <w:r w:rsidRPr="004970CC">
        <w:rPr>
          <w:rtl/>
        </w:rPr>
        <w:t>לאומית. היא תחדל להיות יהודית ובהכרח תחדל להיות דמוקרטית. כך הולך לו,</w:t>
      </w:r>
      <w:r w:rsidR="002D0E93">
        <w:rPr>
          <w:rtl/>
        </w:rPr>
        <w:t xml:space="preserve"> </w:t>
      </w:r>
      <w:r w:rsidRPr="004970CC">
        <w:rPr>
          <w:rtl/>
        </w:rPr>
        <w:t>נעלם</w:t>
      </w:r>
      <w:r w:rsidR="002D0E93">
        <w:rPr>
          <w:rtl/>
        </w:rPr>
        <w:t xml:space="preserve"> </w:t>
      </w:r>
      <w:r w:rsidRPr="004970CC">
        <w:rPr>
          <w:rtl/>
        </w:rPr>
        <w:t>לו,</w:t>
      </w:r>
      <w:r w:rsidR="002D0E93">
        <w:rPr>
          <w:rtl/>
        </w:rPr>
        <w:t xml:space="preserve"> </w:t>
      </w:r>
      <w:r w:rsidRPr="004970CC">
        <w:rPr>
          <w:rtl/>
        </w:rPr>
        <w:t>חזון</w:t>
      </w:r>
      <w:r w:rsidR="002D0E93">
        <w:rPr>
          <w:rtl/>
        </w:rPr>
        <w:t xml:space="preserve"> </w:t>
      </w:r>
      <w:r w:rsidRPr="004970CC">
        <w:rPr>
          <w:rtl/>
        </w:rPr>
        <w:t>הדורות. את הסכנה הדמוגרפית מטאטאים אל מתחת לשטיח, כי הנושא לא</w:t>
      </w:r>
      <w:r w:rsidR="002D0E93">
        <w:rPr>
          <w:rtl/>
        </w:rPr>
        <w:t xml:space="preserve"> </w:t>
      </w:r>
      <w:r w:rsidRPr="004970CC">
        <w:rPr>
          <w:rtl/>
        </w:rPr>
        <w:t>נעים.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השטר</w:t>
      </w:r>
      <w:r w:rsidR="002D0E93">
        <w:rPr>
          <w:rtl/>
        </w:rPr>
        <w:t xml:space="preserve"> </w:t>
      </w:r>
      <w:r w:rsidRPr="004970CC">
        <w:rPr>
          <w:rtl/>
        </w:rPr>
        <w:t>תגיש ההיסטוריה לבנינו ולנכדינו, אך אותנו מעניין לשרוד בקדנציה</w:t>
      </w:r>
      <w:r w:rsidR="002D0E93">
        <w:rPr>
          <w:rtl/>
        </w:rPr>
        <w:t xml:space="preserve"> </w:t>
      </w:r>
      <w:r w:rsidRPr="004970CC">
        <w:rPr>
          <w:rtl/>
        </w:rPr>
        <w:t>הבאה.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מתווכחים אצלנו, האם ההסכם יביא ביטחון אישי. ממש חוצפה. ונניח שיהיו ביטחון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אישי או שלום מדומה, מה עם הפצצה המתקתקת </w:t>
      </w:r>
      <w:r w:rsidR="002D0E93">
        <w:rPr>
          <w:rtl/>
        </w:rPr>
        <w:t>–</w:t>
      </w:r>
      <w:r w:rsidRPr="004970CC">
        <w:rPr>
          <w:rtl/>
        </w:rPr>
        <w:t xml:space="preserve"> הסכנה הדמוגרפית?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אני מוכן להסתכן בתחזית למזרח התיכון. כיום עסוקה הממשלה</w:t>
      </w:r>
      <w:r w:rsidR="002D0E93">
        <w:rPr>
          <w:rtl/>
        </w:rPr>
        <w:t xml:space="preserve"> </w:t>
      </w:r>
      <w:r w:rsidRPr="004970CC">
        <w:rPr>
          <w:rtl/>
        </w:rPr>
        <w:t>בהקמת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ממערב</w:t>
      </w:r>
      <w:r w:rsidR="002D0E93">
        <w:rPr>
          <w:rtl/>
        </w:rPr>
        <w:t xml:space="preserve"> </w:t>
      </w:r>
      <w:r w:rsidRPr="004970CC">
        <w:rPr>
          <w:rtl/>
        </w:rPr>
        <w:t>לירדן.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להעריך,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ירדן,</w:t>
      </w:r>
      <w:r w:rsidR="002D0E93">
        <w:rPr>
          <w:rtl/>
        </w:rPr>
        <w:t xml:space="preserve"> </w:t>
      </w:r>
      <w:r w:rsidRPr="004970CC">
        <w:rPr>
          <w:rtl/>
        </w:rPr>
        <w:t>שרוב אוכלוסייתה</w:t>
      </w:r>
      <w:r w:rsidR="002D0E93">
        <w:rPr>
          <w:rtl/>
        </w:rPr>
        <w:t xml:space="preserve"> </w:t>
      </w:r>
      <w:r w:rsidRPr="004970CC">
        <w:rPr>
          <w:rtl/>
        </w:rPr>
        <w:t>פלשתינים,</w:t>
      </w:r>
      <w:r w:rsidR="002D0E93">
        <w:rPr>
          <w:rtl/>
        </w:rPr>
        <w:t xml:space="preserve"> </w:t>
      </w:r>
      <w:r w:rsidRPr="004970CC">
        <w:rPr>
          <w:rtl/>
        </w:rPr>
        <w:t>תתאחד</w:t>
      </w:r>
      <w:r w:rsidR="002D0E93">
        <w:rPr>
          <w:rtl/>
        </w:rPr>
        <w:t xml:space="preserve"> </w:t>
      </w:r>
      <w:r w:rsidRPr="004970CC">
        <w:rPr>
          <w:rtl/>
        </w:rPr>
        <w:t>עם זו שהקמנו ותהפוך למדינה פלשתינית המשתרעת מהמדבר העירקי עד</w:t>
      </w:r>
      <w:r w:rsidR="002D0E93">
        <w:rPr>
          <w:rtl/>
        </w:rPr>
        <w:t xml:space="preserve"> </w:t>
      </w:r>
      <w:r w:rsidRPr="004970CC">
        <w:rPr>
          <w:rtl/>
        </w:rPr>
        <w:t>פרברי תל</w:t>
      </w:r>
      <w:r w:rsidR="002D0E93">
        <w:rPr>
          <w:rtl/>
        </w:rPr>
        <w:t>-</w:t>
      </w:r>
      <w:r w:rsidRPr="004970CC">
        <w:rPr>
          <w:rtl/>
        </w:rPr>
        <w:t>אביב.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מדברים על מדינה יהודית אנחנו מתכוונים למכנה</w:t>
      </w:r>
      <w:r w:rsidR="002D0E93">
        <w:rPr>
          <w:rtl/>
        </w:rPr>
        <w:t xml:space="preserve"> </w:t>
      </w:r>
      <w:r w:rsidRPr="004970CC">
        <w:rPr>
          <w:rtl/>
        </w:rPr>
        <w:t>המשותף</w:t>
      </w:r>
      <w:r w:rsidR="002D0E93">
        <w:rPr>
          <w:rtl/>
        </w:rPr>
        <w:t xml:space="preserve"> </w:t>
      </w:r>
      <w:r w:rsidRPr="004970CC">
        <w:rPr>
          <w:rtl/>
        </w:rPr>
        <w:t>הרחב</w:t>
      </w:r>
      <w:r w:rsidR="002D0E93">
        <w:rPr>
          <w:rtl/>
        </w:rPr>
        <w:t xml:space="preserve"> </w:t>
      </w:r>
      <w:r w:rsidRPr="004970CC">
        <w:rPr>
          <w:rtl/>
        </w:rPr>
        <w:t>ביותר,</w:t>
      </w:r>
      <w:r w:rsidR="002D0E93">
        <w:rPr>
          <w:rtl/>
        </w:rPr>
        <w:t xml:space="preserve"> </w:t>
      </w:r>
      <w:r w:rsidRPr="004970CC">
        <w:rPr>
          <w:rtl/>
        </w:rPr>
        <w:t>והוא</w:t>
      </w:r>
      <w:r w:rsidR="002D0E93">
        <w:rPr>
          <w:rtl/>
        </w:rPr>
        <w:t xml:space="preserve"> </w:t>
      </w:r>
      <w:r w:rsidRPr="004970CC">
        <w:rPr>
          <w:rtl/>
        </w:rPr>
        <w:t>מדינה שבה היהודים מחליטים על גורלם בעצמם. מי שדוגל</w:t>
      </w:r>
      <w:r w:rsidR="002D0E93">
        <w:rPr>
          <w:rtl/>
        </w:rPr>
        <w:t xml:space="preserve"> </w:t>
      </w:r>
      <w:r w:rsidRPr="004970CC">
        <w:rPr>
          <w:rtl/>
        </w:rPr>
        <w:t>בפתרון</w:t>
      </w:r>
      <w:r w:rsidR="002D0E93">
        <w:rPr>
          <w:rtl/>
        </w:rPr>
        <w:t xml:space="preserve"> </w:t>
      </w:r>
      <w:r w:rsidRPr="004970CC">
        <w:rPr>
          <w:rtl/>
        </w:rPr>
        <w:t>האוטונומיה מכל</w:t>
      </w:r>
      <w:r w:rsidR="002D0E93">
        <w:rPr>
          <w:rtl/>
        </w:rPr>
        <w:t xml:space="preserve"> </w:t>
      </w:r>
      <w:r w:rsidRPr="004970CC">
        <w:rPr>
          <w:rtl/>
        </w:rPr>
        <w:t>סוג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חייב</w:t>
      </w:r>
      <w:r w:rsidR="002D0E93">
        <w:rPr>
          <w:rtl/>
        </w:rPr>
        <w:t xml:space="preserve"> </w:t>
      </w:r>
      <w:r w:rsidRPr="004970CC">
        <w:rPr>
          <w:rtl/>
        </w:rPr>
        <w:t>להסכים לפחות לכך, שהיהודים בארץ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המערבית</w:t>
      </w:r>
      <w:r w:rsidR="002D0E93">
        <w:rPr>
          <w:rtl/>
        </w:rPr>
        <w:t xml:space="preserve"> </w:t>
      </w:r>
      <w:r w:rsidRPr="004970CC">
        <w:rPr>
          <w:rtl/>
        </w:rPr>
        <w:t>יצביעו לכנסת ישראל, ואילו כל הערבים בארץ</w:t>
      </w:r>
      <w:r w:rsidR="002D0E93">
        <w:rPr>
          <w:rtl/>
        </w:rPr>
        <w:t>-</w:t>
      </w:r>
      <w:r w:rsidRPr="004970CC">
        <w:rPr>
          <w:rtl/>
        </w:rPr>
        <w:t>ישראל המערבית יצביעו לפרלמנט</w:t>
      </w:r>
      <w:r w:rsidR="002D0E93">
        <w:rPr>
          <w:rtl/>
        </w:rPr>
        <w:t xml:space="preserve"> </w:t>
      </w:r>
      <w:r w:rsidRPr="004970CC">
        <w:rPr>
          <w:rtl/>
        </w:rPr>
        <w:t>אחר. רק אז יכולה להיות הפרדה שעליה מדבר כל העת ראש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ומלה לליכוד.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לסיים,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גוטמן (ימין ישראל):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כבר מסיים, אדוני.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להודיע</w:t>
      </w:r>
      <w:r w:rsidR="002D0E93">
        <w:rPr>
          <w:rtl/>
        </w:rPr>
        <w:t xml:space="preserve"> </w:t>
      </w:r>
      <w:r w:rsidRPr="004970CC">
        <w:rPr>
          <w:rtl/>
        </w:rPr>
        <w:t>מפורשות</w:t>
      </w:r>
      <w:r w:rsidR="002D0E93">
        <w:rPr>
          <w:rtl/>
        </w:rPr>
        <w:t xml:space="preserve"> </w:t>
      </w:r>
      <w:r w:rsidRPr="004970CC">
        <w:rPr>
          <w:rtl/>
        </w:rPr>
        <w:t>וללא</w:t>
      </w:r>
      <w:r w:rsidR="002D0E93">
        <w:rPr>
          <w:rtl/>
        </w:rPr>
        <w:t xml:space="preserve"> </w:t>
      </w:r>
      <w:r w:rsidRPr="004970CC">
        <w:rPr>
          <w:rtl/>
        </w:rPr>
        <w:t>גמגומים,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ממשלת ימין תחזיר את המצב</w:t>
      </w:r>
      <w:r w:rsidR="002D0E93">
        <w:rPr>
          <w:rtl/>
        </w:rPr>
        <w:t xml:space="preserve"> </w:t>
      </w:r>
      <w:r w:rsidRPr="004970CC">
        <w:rPr>
          <w:rtl/>
        </w:rPr>
        <w:t>לקדמותו, וכי על</w:t>
      </w:r>
      <w:r w:rsidR="002D0E93">
        <w:rPr>
          <w:rtl/>
        </w:rPr>
        <w:t>-</w:t>
      </w:r>
      <w:r w:rsidRPr="004970CC">
        <w:rPr>
          <w:rtl/>
        </w:rPr>
        <w:t>פי חזון הדורות אין לכנסת ישראל זכות מוסרית לוותר על 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לסיכום,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בטרם יהיה מאוחר, יש לבצע פעולות דחופות בחקיקת</w:t>
      </w:r>
      <w:r w:rsidR="002D0E93">
        <w:rPr>
          <w:rtl/>
        </w:rPr>
        <w:t xml:space="preserve"> </w:t>
      </w:r>
      <w:r w:rsidRPr="004970CC">
        <w:rPr>
          <w:rtl/>
        </w:rPr>
        <w:t>הכנסת:</w:t>
      </w:r>
      <w:r w:rsidR="002D0E93">
        <w:rPr>
          <w:rtl/>
        </w:rPr>
        <w:t xml:space="preserve"> </w:t>
      </w:r>
      <w:r w:rsidRPr="004970CC">
        <w:rPr>
          <w:rtl/>
        </w:rPr>
        <w:t>א.</w:t>
      </w:r>
      <w:r w:rsidR="002D0E93">
        <w:rPr>
          <w:rtl/>
        </w:rPr>
        <w:t xml:space="preserve"> </w:t>
      </w:r>
      <w:r w:rsidRPr="004970CC">
        <w:rPr>
          <w:rtl/>
        </w:rPr>
        <w:t>הזכות</w:t>
      </w:r>
      <w:r w:rsidR="002D0E93">
        <w:rPr>
          <w:rtl/>
        </w:rPr>
        <w:t xml:space="preserve"> </w:t>
      </w:r>
      <w:r w:rsidRPr="004970CC">
        <w:rPr>
          <w:rtl/>
        </w:rPr>
        <w:t>לבחור</w:t>
      </w:r>
      <w:r w:rsidR="002D0E93">
        <w:rPr>
          <w:rtl/>
        </w:rPr>
        <w:t xml:space="preserve"> </w:t>
      </w:r>
      <w:r w:rsidRPr="004970CC">
        <w:rPr>
          <w:rtl/>
        </w:rPr>
        <w:t>ולהיבחר תותנה בשבועת אמונים למדינת ישראל כמדינת העם</w:t>
      </w:r>
      <w:r w:rsidR="002D0E93">
        <w:rPr>
          <w:rtl/>
        </w:rPr>
        <w:t xml:space="preserve"> </w:t>
      </w:r>
      <w:r w:rsidRPr="004970CC">
        <w:rPr>
          <w:rtl/>
        </w:rPr>
        <w:t>היהודי;</w:t>
      </w:r>
      <w:r w:rsidR="002D0E93">
        <w:rPr>
          <w:rtl/>
        </w:rPr>
        <w:t xml:space="preserve"> </w:t>
      </w:r>
      <w:r w:rsidRPr="004970CC">
        <w:rPr>
          <w:rtl/>
        </w:rPr>
        <w:t>ב.</w:t>
      </w:r>
      <w:r w:rsidR="002D0E93">
        <w:rPr>
          <w:rtl/>
        </w:rPr>
        <w:t xml:space="preserve"> </w:t>
      </w:r>
      <w:r w:rsidRPr="004970CC">
        <w:rPr>
          <w:rtl/>
        </w:rPr>
        <w:t>יש להחיל את ריבונות ישראל על כל ארץ</w:t>
      </w:r>
      <w:r w:rsidR="002D0E93">
        <w:rPr>
          <w:rtl/>
        </w:rPr>
        <w:t>-</w:t>
      </w:r>
      <w:r w:rsidRPr="004970CC">
        <w:rPr>
          <w:rtl/>
        </w:rPr>
        <w:t>ישראל המערבית; ג. יש לאכלס את</w:t>
      </w:r>
      <w:r w:rsidR="002D0E93">
        <w:rPr>
          <w:rtl/>
        </w:rPr>
        <w:t xml:space="preserve"> </w:t>
      </w:r>
      <w:r w:rsidRPr="004970CC">
        <w:rPr>
          <w:rtl/>
        </w:rPr>
        <w:t>השומרון</w:t>
      </w:r>
      <w:r w:rsidR="002D0E93">
        <w:rPr>
          <w:rtl/>
        </w:rPr>
        <w:t xml:space="preserve"> </w:t>
      </w:r>
      <w:r w:rsidRPr="004970CC">
        <w:rPr>
          <w:rtl/>
        </w:rPr>
        <w:t>במיליון</w:t>
      </w:r>
      <w:r w:rsidR="002D0E93">
        <w:rPr>
          <w:rtl/>
        </w:rPr>
        <w:t xml:space="preserve"> </w:t>
      </w:r>
      <w:r w:rsidRPr="004970CC">
        <w:rPr>
          <w:rtl/>
        </w:rPr>
        <w:t>יהודים,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חשבון</w:t>
      </w:r>
      <w:r w:rsidR="002D0E93">
        <w:rPr>
          <w:rtl/>
        </w:rPr>
        <w:t xml:space="preserve"> </w:t>
      </w:r>
      <w:r w:rsidRPr="004970CC">
        <w:rPr>
          <w:rtl/>
        </w:rPr>
        <w:t>רצועת</w:t>
      </w:r>
      <w:r w:rsidR="002D0E93">
        <w:rPr>
          <w:rtl/>
        </w:rPr>
        <w:t xml:space="preserve"> </w:t>
      </w:r>
      <w:r w:rsidRPr="004970CC">
        <w:rPr>
          <w:rtl/>
        </w:rPr>
        <w:t>החוף; ד. יש לשכנע את אומות העולם,</w:t>
      </w:r>
      <w:r w:rsidR="002D0E93">
        <w:rPr>
          <w:rtl/>
        </w:rPr>
        <w:t xml:space="preserve"> </w:t>
      </w:r>
      <w:r w:rsidRPr="004970CC">
        <w:rPr>
          <w:rtl/>
        </w:rPr>
        <w:t>שכדי למנוע המשך שפיכות דמים, יש להפריד ממש בין העמים:</w:t>
      </w:r>
      <w:r w:rsidR="002D0E93">
        <w:rPr>
          <w:rtl/>
        </w:rPr>
        <w:t xml:space="preserve"> </w:t>
      </w:r>
      <w:r w:rsidRPr="004970CC">
        <w:rPr>
          <w:rtl/>
        </w:rPr>
        <w:t>מדינה יהודית לעם היהודי</w:t>
      </w:r>
      <w:r w:rsidR="002D0E93">
        <w:rPr>
          <w:rtl/>
        </w:rPr>
        <w:t xml:space="preserve"> </w:t>
      </w:r>
      <w:r w:rsidRPr="004970CC">
        <w:rPr>
          <w:rtl/>
        </w:rPr>
        <w:t>ממערב</w:t>
      </w:r>
      <w:r w:rsidR="002D0E93">
        <w:rPr>
          <w:rtl/>
        </w:rPr>
        <w:t xml:space="preserve"> </w:t>
      </w:r>
      <w:r w:rsidRPr="004970CC">
        <w:rPr>
          <w:rtl/>
        </w:rPr>
        <w:t>לירדן,</w:t>
      </w:r>
      <w:r w:rsidR="002D0E93">
        <w:rPr>
          <w:rtl/>
        </w:rPr>
        <w:t xml:space="preserve"> </w:t>
      </w:r>
      <w:r w:rsidRPr="004970CC">
        <w:rPr>
          <w:rtl/>
        </w:rPr>
        <w:t>ומדינה ערבית לערבים ממזרח לירדן.</w:t>
      </w:r>
      <w:r w:rsidR="002D0E93">
        <w:rPr>
          <w:rtl/>
        </w:rPr>
        <w:t xml:space="preserve"> </w:t>
      </w:r>
      <w:r w:rsidRPr="004970CC">
        <w:rPr>
          <w:rtl/>
        </w:rPr>
        <w:t>כן, זה נראה פתרון כואב, אך כל</w:t>
      </w:r>
      <w:r w:rsidR="002D0E93">
        <w:rPr>
          <w:rtl/>
        </w:rPr>
        <w:t xml:space="preserve"> </w:t>
      </w:r>
      <w:r w:rsidRPr="004970CC">
        <w:rPr>
          <w:rtl/>
        </w:rPr>
        <w:t>פתרון אחר יוביל, חס ושלום, להיעלמותה של מדינת היהודים.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 חבר הכנסת שאול גוטמן, ואני מזמין את חבר הכנסת אברהם</w:t>
      </w:r>
      <w:r w:rsidR="002D0E93">
        <w:rPr>
          <w:rtl/>
        </w:rPr>
        <w:t xml:space="preserve"> </w:t>
      </w:r>
      <w:r w:rsidRPr="004970CC">
        <w:rPr>
          <w:rtl/>
        </w:rPr>
        <w:t>כ"ץ</w:t>
      </w:r>
      <w:r w:rsidR="002D0E93">
        <w:rPr>
          <w:rtl/>
        </w:rPr>
        <w:t>-</w:t>
      </w:r>
      <w:r w:rsidRPr="004970CC">
        <w:rPr>
          <w:rtl/>
        </w:rPr>
        <w:t xml:space="preserve">עוז,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אברהם פורז.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רואה צורך להביע מלה אחת של הסתייגות</w:t>
      </w:r>
      <w:r w:rsidR="002D0E93">
        <w:rPr>
          <w:rtl/>
        </w:rPr>
        <w:t xml:space="preserve"> </w:t>
      </w:r>
      <w:r w:rsidRPr="004970CC">
        <w:rPr>
          <w:rtl/>
        </w:rPr>
        <w:t>מדבריו</w:t>
      </w:r>
      <w:r w:rsidR="002D0E93">
        <w:rPr>
          <w:rtl/>
        </w:rPr>
        <w:t xml:space="preserve"> </w:t>
      </w:r>
      <w:r w:rsidRPr="004970CC">
        <w:rPr>
          <w:rtl/>
        </w:rPr>
        <w:t>של חבר הכנסת עובדיה עלי בדבר הערכים: הערך שנקרא מולדת, הערך שנקרא אדמה</w:t>
      </w:r>
      <w:r w:rsidR="002D0E93">
        <w:rPr>
          <w:rtl/>
        </w:rPr>
        <w:t xml:space="preserve"> </w:t>
      </w:r>
      <w:r w:rsidRPr="004970CC">
        <w:rPr>
          <w:rtl/>
        </w:rPr>
        <w:t>והערך שנקרא ארץ.</w:t>
      </w:r>
      <w:r w:rsidR="002D0E93">
        <w:rPr>
          <w:rtl/>
        </w:rPr>
        <w:t xml:space="preserve"> </w:t>
      </w:r>
      <w:r w:rsidRPr="004970CC">
        <w:rPr>
          <w:rtl/>
        </w:rPr>
        <w:t>לפי תפיסת עולמי ולפי תפיסת עולמה של התנועה שאני משתייך אליה,</w:t>
      </w:r>
      <w:r w:rsidR="002D0E93">
        <w:rPr>
          <w:rtl/>
        </w:rPr>
        <w:t xml:space="preserve"> </w:t>
      </w:r>
      <w:r w:rsidRPr="004970CC">
        <w:rPr>
          <w:rtl/>
        </w:rPr>
        <w:t>הערך</w:t>
      </w:r>
      <w:r w:rsidR="002D0E93">
        <w:rPr>
          <w:rtl/>
        </w:rPr>
        <w:t xml:space="preserve"> </w:t>
      </w:r>
      <w:r w:rsidRPr="004970CC">
        <w:rPr>
          <w:rtl/>
        </w:rPr>
        <w:t>העליון הוא האדם ולא שום דבר אחר. כל שאר הערכים יכולים לבוא לאחר מכן.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כן, גם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דנים בשאלות הקשורות בתשובה הפוליטית</w:t>
      </w:r>
      <w:r w:rsidR="002D0E93">
        <w:rPr>
          <w:rtl/>
        </w:rPr>
        <w:t>-</w:t>
      </w:r>
      <w:r w:rsidRPr="004970CC">
        <w:rPr>
          <w:rtl/>
        </w:rPr>
        <w:t>המדינית שצריכה להינתן</w:t>
      </w:r>
      <w:r w:rsidR="002D0E93">
        <w:rPr>
          <w:rtl/>
        </w:rPr>
        <w:t xml:space="preserve"> </w:t>
      </w:r>
      <w:r w:rsidRPr="004970CC">
        <w:rPr>
          <w:rtl/>
        </w:rPr>
        <w:t>כיום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האלטרנטיבות,</w:t>
      </w:r>
      <w:r w:rsidR="002D0E93">
        <w:rPr>
          <w:rtl/>
        </w:rPr>
        <w:t xml:space="preserve"> </w:t>
      </w:r>
      <w:r w:rsidRPr="004970CC">
        <w:rPr>
          <w:rtl/>
        </w:rPr>
        <w:t>האדם</w:t>
      </w:r>
      <w:r w:rsidR="002D0E93">
        <w:rPr>
          <w:rtl/>
        </w:rPr>
        <w:t xml:space="preserve"> </w:t>
      </w:r>
      <w:r w:rsidRPr="004970CC">
        <w:rPr>
          <w:rtl/>
        </w:rPr>
        <w:t>לנגד</w:t>
      </w:r>
      <w:r w:rsidR="002D0E93">
        <w:rPr>
          <w:rtl/>
        </w:rPr>
        <w:t xml:space="preserve"> </w:t>
      </w:r>
      <w:r w:rsidRPr="004970CC">
        <w:rPr>
          <w:rtl/>
        </w:rPr>
        <w:t>עינינו, ולא ערים, יישובים, כפרים או דברים</w:t>
      </w:r>
      <w:r w:rsidR="002D0E93">
        <w:rPr>
          <w:rtl/>
        </w:rPr>
        <w:t xml:space="preserve"> </w:t>
      </w:r>
      <w:r w:rsidRPr="004970CC">
        <w:rPr>
          <w:rtl/>
        </w:rPr>
        <w:t>בדומה לזה.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כמובן,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כמו כל האחרים </w:t>
      </w:r>
      <w:r w:rsidR="002D0E93">
        <w:rPr>
          <w:rtl/>
        </w:rPr>
        <w:t>–</w:t>
      </w:r>
      <w:r w:rsidRPr="004970CC">
        <w:rPr>
          <w:rtl/>
        </w:rPr>
        <w:t xml:space="preserve"> ואני לא רואה אחד שאיננו מודאג </w:t>
      </w:r>
      <w:r w:rsidR="002D0E93">
        <w:rPr>
          <w:rtl/>
        </w:rPr>
        <w:t>–</w:t>
      </w:r>
      <w:r w:rsidRPr="004970CC">
        <w:rPr>
          <w:rtl/>
        </w:rPr>
        <w:t xml:space="preserve"> גם אני מודאג. אין</w:t>
      </w:r>
      <w:r w:rsidR="002D0E93">
        <w:rPr>
          <w:rtl/>
        </w:rPr>
        <w:t xml:space="preserve"> </w:t>
      </w:r>
      <w:r w:rsidRPr="004970CC">
        <w:rPr>
          <w:rtl/>
        </w:rPr>
        <w:t>איש</w:t>
      </w:r>
      <w:r w:rsidR="002D0E93">
        <w:rPr>
          <w:rtl/>
        </w:rPr>
        <w:t xml:space="preserve"> </w:t>
      </w:r>
      <w:r w:rsidRPr="004970CC">
        <w:rPr>
          <w:rtl/>
        </w:rPr>
        <w:t>שיכול</w:t>
      </w:r>
      <w:r w:rsidR="002D0E93">
        <w:rPr>
          <w:rtl/>
        </w:rPr>
        <w:t xml:space="preserve"> </w:t>
      </w:r>
      <w:r w:rsidRPr="004970CC">
        <w:rPr>
          <w:rtl/>
        </w:rPr>
        <w:t>להגיד:</w:t>
      </w:r>
      <w:r w:rsidR="002D0E93">
        <w:rPr>
          <w:rtl/>
        </w:rPr>
        <w:t xml:space="preserve"> </w:t>
      </w:r>
      <w:r w:rsidRPr="004970CC">
        <w:rPr>
          <w:rtl/>
        </w:rPr>
        <w:t>שישו בני עמי, יש לנו הסידור הטוב ביותר בעולם. אבל חבר כנסת</w:t>
      </w:r>
      <w:r w:rsidR="002D0E93">
        <w:rPr>
          <w:rtl/>
        </w:rPr>
        <w:t xml:space="preserve"> </w:t>
      </w:r>
      <w:r w:rsidRPr="004970CC">
        <w:rPr>
          <w:rtl/>
        </w:rPr>
        <w:t>צריך,</w:t>
      </w:r>
      <w:r w:rsidR="002D0E93">
        <w:rPr>
          <w:rtl/>
        </w:rPr>
        <w:t xml:space="preserve"> </w:t>
      </w:r>
      <w:r w:rsidRPr="004970CC">
        <w:rPr>
          <w:rtl/>
        </w:rPr>
        <w:t>כמובן,</w:t>
      </w:r>
      <w:r w:rsidR="002D0E93">
        <w:rPr>
          <w:rtl/>
        </w:rPr>
        <w:t xml:space="preserve"> </w:t>
      </w:r>
      <w:r w:rsidRPr="004970CC">
        <w:rPr>
          <w:rtl/>
        </w:rPr>
        <w:t>לבחור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אלטרנטיבות,</w:t>
      </w:r>
      <w:r w:rsidR="002D0E93">
        <w:rPr>
          <w:rtl/>
        </w:rPr>
        <w:t xml:space="preserve"> </w:t>
      </w:r>
      <w:r w:rsidRPr="004970CC">
        <w:rPr>
          <w:rtl/>
        </w:rPr>
        <w:t>והשאלה</w:t>
      </w:r>
      <w:r w:rsidR="002D0E93">
        <w:rPr>
          <w:rtl/>
        </w:rPr>
        <w:t xml:space="preserve"> </w:t>
      </w:r>
      <w:r w:rsidRPr="004970CC">
        <w:rPr>
          <w:rtl/>
        </w:rPr>
        <w:t>היא מה הן האלטרנטיבות המוצגות.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לא הציג שום אלטרנטיבה, למעט האלטרנטיבה שגם אני, בעוונותי, הצבעתי עבורה</w:t>
      </w:r>
      <w:r w:rsidR="002D0E93">
        <w:rPr>
          <w:rtl/>
        </w:rPr>
        <w:t xml:space="preserve"> </w:t>
      </w:r>
      <w:r w:rsidRPr="004970CC">
        <w:rPr>
          <w:rtl/>
        </w:rPr>
        <w:t>במועד שבו היא הוצעה על</w:t>
      </w:r>
      <w:r w:rsidR="002D0E93">
        <w:rPr>
          <w:rtl/>
        </w:rPr>
        <w:t>-</w:t>
      </w:r>
      <w:r w:rsidRPr="004970CC">
        <w:rPr>
          <w:rtl/>
        </w:rPr>
        <w:t>ידי מנחם בגין, כאשר מפלגת העבודה ביקשה מראש הממשלה דאז:</w:t>
      </w:r>
      <w:r w:rsidR="002D0E93">
        <w:rPr>
          <w:rtl/>
        </w:rPr>
        <w:t xml:space="preserve"> </w:t>
      </w:r>
      <w:r w:rsidRPr="004970CC">
        <w:rPr>
          <w:rtl/>
        </w:rPr>
        <w:t>אנא</w:t>
      </w:r>
      <w:r w:rsidR="002D0E93">
        <w:rPr>
          <w:rtl/>
        </w:rPr>
        <w:t xml:space="preserve"> </w:t>
      </w:r>
      <w:r w:rsidRPr="004970CC">
        <w:rPr>
          <w:rtl/>
        </w:rPr>
        <w:t>הפרד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ההצבעה</w:t>
      </w:r>
      <w:r w:rsidR="002D0E93">
        <w:rPr>
          <w:rtl/>
        </w:rPr>
        <w:t xml:space="preserve"> </w:t>
      </w:r>
      <w:r w:rsidRPr="004970CC">
        <w:rPr>
          <w:rtl/>
        </w:rPr>
        <w:t>על הסכם השלום לבין ההצבעה על הורדת היישובים. זה בוודאי</w:t>
      </w:r>
      <w:r w:rsidR="002D0E93">
        <w:rPr>
          <w:rtl/>
        </w:rPr>
        <w:t xml:space="preserve"> </w:t>
      </w:r>
      <w:r w:rsidRPr="004970CC">
        <w:rPr>
          <w:rtl/>
        </w:rPr>
        <w:t>זכור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</w:t>
      </w:r>
      <w:r w:rsidR="002D0E93">
        <w:rPr>
          <w:rtl/>
        </w:rPr>
        <w:t xml:space="preserve"> </w:t>
      </w:r>
      <w:r w:rsidRPr="004970CC">
        <w:rPr>
          <w:rtl/>
        </w:rPr>
        <w:t>רצינו</w:t>
      </w:r>
      <w:r w:rsidR="002D0E93">
        <w:rPr>
          <w:rtl/>
        </w:rPr>
        <w:t xml:space="preserve"> </w:t>
      </w:r>
      <w:r w:rsidRPr="004970CC">
        <w:rPr>
          <w:rtl/>
        </w:rPr>
        <w:t>להחליט:</w:t>
      </w:r>
      <w:r w:rsidR="002D0E93">
        <w:rPr>
          <w:rtl/>
        </w:rPr>
        <w:t xml:space="preserve"> </w:t>
      </w:r>
      <w:r w:rsidRPr="004970CC">
        <w:rPr>
          <w:rtl/>
        </w:rPr>
        <w:t>בעד</w:t>
      </w:r>
      <w:r w:rsidR="002D0E93">
        <w:rPr>
          <w:rtl/>
        </w:rPr>
        <w:t xml:space="preserve"> </w:t>
      </w:r>
      <w:r w:rsidRPr="004970CC">
        <w:rPr>
          <w:rtl/>
        </w:rPr>
        <w:t>הסכם השלום ונגד הורדת</w:t>
      </w:r>
      <w:r w:rsidR="002D0E93">
        <w:rPr>
          <w:rtl/>
        </w:rPr>
        <w:t xml:space="preserve"> </w:t>
      </w:r>
      <w:r w:rsidRPr="004970CC">
        <w:rPr>
          <w:rtl/>
        </w:rPr>
        <w:t>יישובים.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ניתנה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ההזדמנות</w:t>
      </w:r>
      <w:r w:rsidR="002D0E93">
        <w:rPr>
          <w:rtl/>
        </w:rPr>
        <w:t xml:space="preserve"> </w:t>
      </w:r>
      <w:r w:rsidRPr="004970CC">
        <w:rPr>
          <w:rtl/>
        </w:rPr>
        <w:t>הזאת.</w:t>
      </w:r>
      <w:r w:rsidR="002D0E93">
        <w:rPr>
          <w:rtl/>
        </w:rPr>
        <w:t xml:space="preserve"> </w:t>
      </w:r>
      <w:r w:rsidRPr="004970CC">
        <w:rPr>
          <w:rtl/>
        </w:rPr>
        <w:t>הצבענו</w:t>
      </w:r>
      <w:r w:rsidR="002D0E93">
        <w:rPr>
          <w:rtl/>
        </w:rPr>
        <w:t xml:space="preserve"> </w:t>
      </w:r>
      <w:r w:rsidRPr="004970CC">
        <w:rPr>
          <w:rtl/>
        </w:rPr>
        <w:t>יחדיו,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החלטנו בין</w:t>
      </w:r>
      <w:r w:rsidR="002D0E93">
        <w:rPr>
          <w:rtl/>
        </w:rPr>
        <w:t xml:space="preserve"> </w:t>
      </w:r>
      <w:r w:rsidRPr="004970CC">
        <w:rPr>
          <w:rtl/>
        </w:rPr>
        <w:t>אלטרנטיבות.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האפשרות</w:t>
      </w:r>
      <w:r w:rsidR="002D0E93">
        <w:rPr>
          <w:rtl/>
        </w:rPr>
        <w:t xml:space="preserve"> </w:t>
      </w:r>
      <w:r w:rsidRPr="004970CC">
        <w:rPr>
          <w:rtl/>
        </w:rPr>
        <w:t>להפריד,</w:t>
      </w:r>
      <w:r w:rsidR="002D0E93">
        <w:rPr>
          <w:rtl/>
        </w:rPr>
        <w:t xml:space="preserve"> </w:t>
      </w:r>
      <w:r w:rsidRPr="004970CC">
        <w:rPr>
          <w:rtl/>
        </w:rPr>
        <w:t>היינו מפרידים, אבל משזה לא ניתן,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הצבענו על כך יחדיו </w:t>
      </w:r>
      <w:r w:rsidR="002D0E93">
        <w:rPr>
          <w:rtl/>
        </w:rPr>
        <w:t>–</w:t>
      </w:r>
      <w:r w:rsidRPr="004970CC">
        <w:rPr>
          <w:rtl/>
        </w:rPr>
        <w:t xml:space="preserve"> גם בעד הורדת היישובים, כן.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פוליטיים</w:t>
      </w:r>
      <w:r w:rsidR="002D0E93">
        <w:rPr>
          <w:rtl/>
        </w:rPr>
        <w:t xml:space="preserve"> </w:t>
      </w:r>
      <w:r w:rsidRPr="004970CC">
        <w:rPr>
          <w:rtl/>
        </w:rPr>
        <w:t>שרוצים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ציבור</w:t>
      </w:r>
      <w:r w:rsidR="002D0E93">
        <w:rPr>
          <w:rtl/>
        </w:rPr>
        <w:t xml:space="preserve"> </w:t>
      </w:r>
      <w:r w:rsidRPr="004970CC">
        <w:rPr>
          <w:rtl/>
        </w:rPr>
        <w:t>צריכים</w:t>
      </w:r>
      <w:r w:rsidR="002D0E93">
        <w:rPr>
          <w:rtl/>
        </w:rPr>
        <w:t xml:space="preserve"> </w:t>
      </w:r>
      <w:r w:rsidRPr="004970CC">
        <w:rPr>
          <w:rtl/>
        </w:rPr>
        <w:t>לדבר אמת, והאמת היא: או</w:t>
      </w:r>
      <w:r w:rsidR="002D0E93">
        <w:rPr>
          <w:rtl/>
        </w:rPr>
        <w:t xml:space="preserve"> </w:t>
      </w:r>
      <w:r w:rsidRPr="004970CC">
        <w:rPr>
          <w:rtl/>
        </w:rPr>
        <w:t>התוכנית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התחיה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לא של צומת </w:t>
      </w:r>
      <w:r w:rsidR="002D0E93">
        <w:rPr>
          <w:rtl/>
        </w:rPr>
        <w:t>–</w:t>
      </w:r>
      <w:r w:rsidRPr="004970CC">
        <w:rPr>
          <w:rtl/>
        </w:rPr>
        <w:t xml:space="preserve"> משמע מדינה יהודית עם איזה סידור שלא יהיו פה</w:t>
      </w:r>
      <w:r w:rsidR="002D0E93">
        <w:rPr>
          <w:rtl/>
        </w:rPr>
        <w:t xml:space="preserve"> </w:t>
      </w:r>
      <w:r w:rsidRPr="004970CC">
        <w:rPr>
          <w:rtl/>
        </w:rPr>
        <w:t>ערבים,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לחלופין</w:t>
      </w:r>
      <w:r w:rsidR="002D0E93">
        <w:rPr>
          <w:rtl/>
        </w:rPr>
        <w:t xml:space="preserve"> </w:t>
      </w:r>
      <w:r w:rsidRPr="004970CC">
        <w:rPr>
          <w:rtl/>
        </w:rPr>
        <w:t>הפרדת אוכלוסיות.</w:t>
      </w:r>
      <w:r w:rsidR="002D0E93">
        <w:rPr>
          <w:rtl/>
        </w:rPr>
        <w:t xml:space="preserve"> </w:t>
      </w:r>
      <w:r w:rsidRPr="004970CC">
        <w:rPr>
          <w:rtl/>
        </w:rPr>
        <w:t>כן, יש הרבה מאוד מהסכם קמפ</w:t>
      </w:r>
      <w:r w:rsidR="002D0E93">
        <w:rPr>
          <w:rtl/>
        </w:rPr>
        <w:t>-</w:t>
      </w:r>
      <w:r w:rsidRPr="004970CC">
        <w:rPr>
          <w:rtl/>
        </w:rPr>
        <w:t>דייוויד בתוך</w:t>
      </w:r>
      <w:r w:rsidR="002D0E93">
        <w:rPr>
          <w:rtl/>
        </w:rPr>
        <w:t xml:space="preserve"> </w:t>
      </w:r>
      <w:r w:rsidRPr="004970CC">
        <w:rPr>
          <w:rtl/>
        </w:rPr>
        <w:t>התוכנית</w:t>
      </w:r>
      <w:r w:rsidR="002D0E93">
        <w:rPr>
          <w:rtl/>
        </w:rPr>
        <w:t xml:space="preserve"> </w:t>
      </w:r>
      <w:r w:rsidRPr="004970CC">
        <w:rPr>
          <w:rtl/>
        </w:rPr>
        <w:t>הזאת, ולא חשוב כרגע אם הוא היה טוב או לא טוב. יש לי המון מה לומר, ולא</w:t>
      </w:r>
      <w:r w:rsidR="002D0E93">
        <w:rPr>
          <w:rtl/>
        </w:rPr>
        <w:t xml:space="preserve"> </w:t>
      </w:r>
      <w:r w:rsidRPr="004970CC">
        <w:rPr>
          <w:rtl/>
        </w:rPr>
        <w:t>בכדי</w:t>
      </w:r>
      <w:r w:rsidR="002D0E93">
        <w:rPr>
          <w:rtl/>
        </w:rPr>
        <w:t xml:space="preserve"> </w:t>
      </w:r>
      <w:r w:rsidRPr="004970CC">
        <w:rPr>
          <w:rtl/>
        </w:rPr>
        <w:t>הצטרפתי</w:t>
      </w:r>
      <w:r w:rsidR="002D0E93">
        <w:rPr>
          <w:rtl/>
        </w:rPr>
        <w:t xml:space="preserve"> </w:t>
      </w:r>
      <w:r w:rsidRPr="004970CC">
        <w:rPr>
          <w:rtl/>
        </w:rPr>
        <w:t>ללובי</w:t>
      </w:r>
      <w:r w:rsidR="002D0E93">
        <w:rPr>
          <w:rtl/>
        </w:rPr>
        <w:t xml:space="preserve"> </w:t>
      </w:r>
      <w:r w:rsidRPr="004970CC">
        <w:rPr>
          <w:rtl/>
        </w:rPr>
        <w:t>למען הגולן לאחר שאושר הסכם קמפ</w:t>
      </w:r>
      <w:r w:rsidR="002D0E93">
        <w:rPr>
          <w:rtl/>
        </w:rPr>
        <w:t>-</w:t>
      </w:r>
      <w:r w:rsidRPr="004970CC">
        <w:rPr>
          <w:rtl/>
        </w:rPr>
        <w:t>דייוויד, כי חשבתי שהיו שם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דברים רעים מאוד </w:t>
      </w:r>
      <w:r w:rsidR="002D0E93">
        <w:rPr>
          <w:rtl/>
        </w:rPr>
        <w:t>–</w:t>
      </w:r>
      <w:r w:rsidRPr="004970CC">
        <w:rPr>
          <w:rtl/>
        </w:rPr>
        <w:t xml:space="preserve"> אני עדיין חושב כך, אבל זה לא משנה.</w:t>
      </w:r>
      <w:r w:rsidR="002D0E93">
        <w:rPr>
          <w:rtl/>
        </w:rPr>
        <w:t xml:space="preserve"> </w:t>
      </w:r>
      <w:r w:rsidRPr="004970CC">
        <w:rPr>
          <w:rtl/>
        </w:rPr>
        <w:t>את החשבונות האלה 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לאחור.</w:t>
      </w:r>
      <w:r w:rsidR="002D0E93">
        <w:rPr>
          <w:rtl/>
        </w:rPr>
        <w:t xml:space="preserve"> </w:t>
      </w:r>
      <w:r w:rsidRPr="004970CC">
        <w:rPr>
          <w:rtl/>
        </w:rPr>
        <w:t>היישובים</w:t>
      </w:r>
      <w:r w:rsidR="002D0E93">
        <w:rPr>
          <w:rtl/>
        </w:rPr>
        <w:t xml:space="preserve"> </w:t>
      </w:r>
      <w:r w:rsidRPr="004970CC">
        <w:rPr>
          <w:rtl/>
        </w:rPr>
        <w:t>פונו, והגבול נקבע במקום שנקבע, וישראל חתמה על ההסכם,</w:t>
      </w:r>
      <w:r w:rsidR="002D0E93">
        <w:rPr>
          <w:rtl/>
        </w:rPr>
        <w:t xml:space="preserve"> </w:t>
      </w:r>
      <w:r w:rsidRPr="004970CC">
        <w:rPr>
          <w:rtl/>
        </w:rPr>
        <w:t>ואנחנו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ממשיכים, וכך יעשה גם הליכוד, ירצה או לא ירצה, אם וכאשר </w:t>
      </w:r>
      <w:r w:rsidR="002D0E93">
        <w:rPr>
          <w:rtl/>
        </w:rPr>
        <w:t>–</w:t>
      </w:r>
      <w:r w:rsidRPr="004970CC">
        <w:rPr>
          <w:rtl/>
        </w:rPr>
        <w:t xml:space="preserve"> אני מקווה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שזה לא יקרה </w:t>
      </w:r>
      <w:r w:rsidR="002D0E93">
        <w:rPr>
          <w:rtl/>
        </w:rPr>
        <w:t>–</w:t>
      </w:r>
      <w:r w:rsidRPr="004970CC">
        <w:rPr>
          <w:rtl/>
        </w:rPr>
        <w:t xml:space="preserve"> יהיה בממשלה שתצטרך ליישם אי</w:t>
      </w:r>
      <w:r w:rsidR="002D0E93">
        <w:rPr>
          <w:rtl/>
        </w:rPr>
        <w:t>-</w:t>
      </w:r>
      <w:r w:rsidRPr="004970CC">
        <w:rPr>
          <w:rtl/>
        </w:rPr>
        <w:t>אלו החלטות.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 עם הגולן? השתנה משהו?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לומר, שדוגמאות של עירוב אוכלוסיות יש רבות, ואין טעם לעמוד עליהן:</w:t>
      </w:r>
      <w:r w:rsidR="002D0E93">
        <w:rPr>
          <w:rtl/>
        </w:rPr>
        <w:t xml:space="preserve"> </w:t>
      </w:r>
      <w:r w:rsidRPr="004970CC">
        <w:rPr>
          <w:rtl/>
        </w:rPr>
        <w:t>בקרואטיה, ביוגוסלביה, באירלנד ובמקומות אחרים. אנחנו לא שואפים לכך, איש לא שואף</w:t>
      </w:r>
      <w:r w:rsidR="002D0E93">
        <w:rPr>
          <w:rtl/>
        </w:rPr>
        <w:t xml:space="preserve"> </w:t>
      </w:r>
      <w:r w:rsidRPr="004970CC">
        <w:rPr>
          <w:rtl/>
        </w:rPr>
        <w:t>לכך. צריך להציג אלטרנטיבה. האלטרנטיבה שמציגה היום מפלגת העבודה היא התחלת הפרדה</w:t>
      </w:r>
      <w:r w:rsidR="002D0E93">
        <w:rPr>
          <w:rtl/>
        </w:rPr>
        <w:t xml:space="preserve"> </w:t>
      </w:r>
      <w:r w:rsidRPr="004970CC">
        <w:rPr>
          <w:rtl/>
        </w:rPr>
        <w:t>של אוכלוסיות בארץ</w:t>
      </w:r>
      <w:r w:rsidR="002D0E93">
        <w:rPr>
          <w:rtl/>
        </w:rPr>
        <w:t>-</w:t>
      </w:r>
      <w:r w:rsidRPr="004970CC">
        <w:rPr>
          <w:rtl/>
        </w:rPr>
        <w:t>ישראל המערבית, כשהיא מעמידה את התזה הציונית של מדינה יהודית,</w:t>
      </w:r>
      <w:r w:rsidR="002D0E93">
        <w:rPr>
          <w:rtl/>
        </w:rPr>
        <w:t xml:space="preserve"> </w:t>
      </w:r>
      <w:r w:rsidRPr="004970CC">
        <w:rPr>
          <w:rtl/>
        </w:rPr>
        <w:t>ככל</w:t>
      </w:r>
      <w:r w:rsidR="002D0E93">
        <w:rPr>
          <w:rtl/>
        </w:rPr>
        <w:t xml:space="preserve"> </w:t>
      </w:r>
      <w:r w:rsidRPr="004970CC">
        <w:rPr>
          <w:rtl/>
        </w:rPr>
        <w:t>שניתן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היום,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שטחים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כן, לפני שטחים. זה ערך שעומד אצלנו לפני</w:t>
      </w:r>
      <w:r w:rsidR="002D0E93">
        <w:rPr>
          <w:rtl/>
        </w:rPr>
        <w:t xml:space="preserve"> </w:t>
      </w:r>
      <w:r w:rsidRPr="004970CC">
        <w:rPr>
          <w:rtl/>
        </w:rPr>
        <w:t>שטחים.</w:t>
      </w:r>
      <w:r w:rsidR="002D0E93">
        <w:rPr>
          <w:rtl/>
        </w:rPr>
        <w:t xml:space="preserve"> </w:t>
      </w: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זאת לפני כן, חבר הכנסת עובדיה עלי, בתגובה על דבריך, כאשר אמרת:</w:t>
      </w:r>
      <w:r w:rsidR="002D0E93">
        <w:rPr>
          <w:rtl/>
        </w:rPr>
        <w:t xml:space="preserve"> </w:t>
      </w:r>
      <w:r w:rsidRPr="004970CC">
        <w:rPr>
          <w:rtl/>
        </w:rPr>
        <w:t>מולדת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הערך</w:t>
      </w:r>
      <w:r w:rsidR="002D0E93">
        <w:rPr>
          <w:rtl/>
        </w:rPr>
        <w:t xml:space="preserve"> </w:t>
      </w:r>
      <w:r w:rsidRPr="004970CC">
        <w:rPr>
          <w:rtl/>
        </w:rPr>
        <w:t>העליון.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מולדת.</w:t>
      </w:r>
      <w:r w:rsidR="002D0E93">
        <w:rPr>
          <w:rtl/>
        </w:rPr>
        <w:t xml:space="preserve"> </w:t>
      </w:r>
      <w:r w:rsidRPr="004970CC">
        <w:rPr>
          <w:rtl/>
        </w:rPr>
        <w:t>האדם</w:t>
      </w:r>
      <w:r w:rsidR="002D0E93">
        <w:rPr>
          <w:rtl/>
        </w:rPr>
        <w:t xml:space="preserve"> </w:t>
      </w:r>
      <w:r w:rsidRPr="004970CC">
        <w:rPr>
          <w:rtl/>
        </w:rPr>
        <w:t>הציוני, הישראלי, היהודי, הוא הערך</w:t>
      </w:r>
      <w:r w:rsidR="002D0E93">
        <w:rPr>
          <w:rtl/>
        </w:rPr>
        <w:t xml:space="preserve"> </w:t>
      </w:r>
      <w:r w:rsidRPr="004970CC">
        <w:rPr>
          <w:rtl/>
        </w:rPr>
        <w:t>העליון. לכן כך החלטנו.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לומר, אדוני היושב</w:t>
      </w:r>
      <w:r w:rsidR="002D0E93">
        <w:rPr>
          <w:rtl/>
        </w:rPr>
        <w:t>-</w:t>
      </w:r>
      <w:r w:rsidRPr="004970CC">
        <w:rPr>
          <w:rtl/>
        </w:rPr>
        <w:t>ראש, שמובן שקיימת בעיה של דמוגרפיה. ברצועת</w:t>
      </w:r>
      <w:r w:rsidR="002D0E93">
        <w:rPr>
          <w:rtl/>
        </w:rPr>
        <w:t>-</w:t>
      </w:r>
      <w:r w:rsidRPr="004970CC">
        <w:rPr>
          <w:rtl/>
        </w:rPr>
        <w:t>עזה</w:t>
      </w:r>
      <w:r w:rsidR="002D0E93">
        <w:rPr>
          <w:rtl/>
        </w:rPr>
        <w:t xml:space="preserve"> </w:t>
      </w:r>
      <w:r w:rsidRPr="004970CC">
        <w:rPr>
          <w:rtl/>
        </w:rPr>
        <w:t>היו ב</w:t>
      </w:r>
      <w:r w:rsidR="002D0E93">
        <w:rPr>
          <w:rtl/>
        </w:rPr>
        <w:t>-</w:t>
      </w:r>
      <w:r w:rsidRPr="004970CC">
        <w:rPr>
          <w:rtl/>
        </w:rPr>
        <w:t>1968 220,000 תושבים. היום יש 880,000. האוכלוסייה גדלה פי ארבעה.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מותר לשאול אותך שאלה?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היושב</w:t>
      </w:r>
      <w:r w:rsidR="002D0E93">
        <w:rPr>
          <w:rtl/>
        </w:rPr>
        <w:t>-</w:t>
      </w:r>
      <w:r w:rsidRPr="004970CC">
        <w:rPr>
          <w:rtl/>
        </w:rPr>
        <w:t>ראש יסכים, אני בשמחה אענה.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הזמן שלו כל כך מצומצם.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חצי</w:t>
      </w:r>
      <w:r w:rsidR="002D0E93">
        <w:rPr>
          <w:rtl/>
        </w:rPr>
        <w:t xml:space="preserve"> </w:t>
      </w:r>
      <w:r w:rsidRPr="004970CC">
        <w:rPr>
          <w:rtl/>
        </w:rPr>
        <w:t>דקה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חשבוני.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מעט אהיה יושב</w:t>
      </w:r>
      <w:r w:rsidR="002D0E93">
        <w:rPr>
          <w:rtl/>
        </w:rPr>
        <w:t>-</w:t>
      </w:r>
      <w:r w:rsidRPr="004970CC">
        <w:rPr>
          <w:rtl/>
        </w:rPr>
        <w:t>ראש הישיבה. ודאי שהאדם הוא ערך</w:t>
      </w:r>
      <w:r w:rsidR="002D0E93">
        <w:rPr>
          <w:rtl/>
        </w:rPr>
        <w:t xml:space="preserve"> </w:t>
      </w:r>
      <w:r w:rsidRPr="004970CC">
        <w:rPr>
          <w:rtl/>
        </w:rPr>
        <w:t>עליון,</w:t>
      </w:r>
      <w:r w:rsidR="002D0E93">
        <w:rPr>
          <w:rtl/>
        </w:rPr>
        <w:t xml:space="preserve"> </w:t>
      </w: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>האדם,</w:t>
      </w:r>
      <w:r w:rsidR="002D0E93">
        <w:rPr>
          <w:rtl/>
        </w:rPr>
        <w:t xml:space="preserve"> </w:t>
      </w:r>
      <w:r w:rsidRPr="004970CC">
        <w:rPr>
          <w:rtl/>
        </w:rPr>
        <w:t>זכות האדם וכו', אבל על איזה אדם מדובר? כשמדובר על הזכויות</w:t>
      </w:r>
      <w:r w:rsidR="002D0E93">
        <w:rPr>
          <w:rtl/>
        </w:rPr>
        <w:t xml:space="preserve"> </w:t>
      </w:r>
      <w:r w:rsidRPr="004970CC">
        <w:rPr>
          <w:rtl/>
        </w:rPr>
        <w:t>שלנו מול הזכויות של אחרים, מולדת זה לא ערך? זה נכסי דלא ניידי?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בנוסח</w:t>
      </w:r>
      <w:r w:rsidR="002D0E93">
        <w:rPr>
          <w:rtl/>
        </w:rPr>
        <w:t xml:space="preserve"> </w:t>
      </w:r>
      <w:r w:rsidRPr="004970CC">
        <w:rPr>
          <w:rtl/>
        </w:rPr>
        <w:t>זה אני חלקית מסכים אתך, אבל לא בנוסח שאתה הצגת זאת. אני מעמיד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הצורך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הוא ערך?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מייד אסביר.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זמנך כבר תם. אני רק נותן לך עוד דקה אחת בגלל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כן, אני רוצה להשלים את דברי.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ר' אדרי: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תשלים בבקשה, אדוני, את דבריך.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לומר, שהדילמה שלנו בשלב הבא תהיה הסדר הקבע. זה הסדר זמני, הסדר</w:t>
      </w:r>
      <w:r w:rsidR="002D0E93">
        <w:rPr>
          <w:rtl/>
        </w:rPr>
        <w:t xml:space="preserve"> </w:t>
      </w:r>
      <w:r w:rsidRPr="004970CC">
        <w:rPr>
          <w:rtl/>
        </w:rPr>
        <w:t>ביניים,</w:t>
      </w:r>
      <w:r w:rsidR="002D0E93">
        <w:rPr>
          <w:rtl/>
        </w:rPr>
        <w:t xml:space="preserve"> </w:t>
      </w: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הפעם</w:t>
      </w:r>
      <w:r w:rsidR="002D0E93">
        <w:rPr>
          <w:rtl/>
        </w:rPr>
        <w:t xml:space="preserve"> </w:t>
      </w:r>
      <w:r w:rsidRPr="004970CC">
        <w:rPr>
          <w:rtl/>
        </w:rPr>
        <w:t>יעמדו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הפעם תהיה מפלגת העבודה שתציע את</w:t>
      </w:r>
      <w:r w:rsidR="002D0E93">
        <w:rPr>
          <w:rtl/>
        </w:rPr>
        <w:t xml:space="preserve"> </w:t>
      </w:r>
      <w:r w:rsidRPr="004970CC">
        <w:rPr>
          <w:rtl/>
        </w:rPr>
        <w:t>ההצעות,</w:t>
      </w:r>
      <w:r w:rsidR="002D0E93">
        <w:rPr>
          <w:rtl/>
        </w:rPr>
        <w:t xml:space="preserve"> </w:t>
      </w:r>
      <w:r w:rsidRPr="004970CC">
        <w:rPr>
          <w:rtl/>
        </w:rPr>
        <w:t>ואני רוצה לומר לחברי בכנסת, כאן בליכוד: בכל הצמתים הפוליטיים, או ברוב</w:t>
      </w:r>
      <w:r w:rsidR="002D0E93">
        <w:rPr>
          <w:rtl/>
        </w:rPr>
        <w:t xml:space="preserve"> </w:t>
      </w:r>
      <w:r w:rsidRPr="004970CC">
        <w:rPr>
          <w:rtl/>
        </w:rPr>
        <w:t>רובם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הצמתים</w:t>
      </w:r>
      <w:r w:rsidR="002D0E93">
        <w:rPr>
          <w:rtl/>
        </w:rPr>
        <w:t xml:space="preserve"> </w:t>
      </w:r>
      <w:r w:rsidRPr="004970CC">
        <w:rPr>
          <w:rtl/>
        </w:rPr>
        <w:t>הפוליטיים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כשצומת פוליטי היה גם במועד קבלת ההחלטה על פינוי</w:t>
      </w:r>
      <w:r w:rsidR="002D0E93">
        <w:rPr>
          <w:rtl/>
        </w:rPr>
        <w:t xml:space="preserve"> </w:t>
      </w:r>
      <w:r w:rsidRPr="004970CC">
        <w:rPr>
          <w:rtl/>
        </w:rPr>
        <w:t>סיני</w:t>
      </w:r>
      <w:r w:rsidR="002D0E93">
        <w:rPr>
          <w:rtl/>
        </w:rPr>
        <w:t xml:space="preserve"> </w:t>
      </w:r>
      <w:r w:rsidRPr="004970CC">
        <w:rPr>
          <w:rtl/>
        </w:rPr>
        <w:t>והיישובים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מסיני </w:t>
      </w:r>
      <w:r w:rsidR="002D0E93">
        <w:rPr>
          <w:rtl/>
        </w:rPr>
        <w:t>–</w:t>
      </w:r>
      <w:r w:rsidRPr="004970CC">
        <w:rPr>
          <w:rtl/>
        </w:rPr>
        <w:t xml:space="preserve"> עמדה מפלגת העבודה כתנועה שמוליכה קו ברור, החל מהקו של</w:t>
      </w:r>
      <w:r w:rsidR="002D0E93">
        <w:rPr>
          <w:rtl/>
        </w:rPr>
        <w:t xml:space="preserve"> </w:t>
      </w:r>
      <w:r w:rsidRPr="004970CC">
        <w:rPr>
          <w:rtl/>
        </w:rPr>
        <w:t>חלוקת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גם אז חרות והליכוד התנגדו.</w:t>
      </w:r>
      <w:r w:rsidR="002D0E93">
        <w:rPr>
          <w:rtl/>
        </w:rPr>
        <w:t xml:space="preserve"> </w:t>
      </w:r>
      <w:r w:rsidRPr="004970CC">
        <w:rPr>
          <w:rtl/>
        </w:rPr>
        <w:t>לאחר מכן, במלחמות, מדינת ישראל</w:t>
      </w:r>
      <w:r w:rsidR="002D0E93">
        <w:rPr>
          <w:rtl/>
        </w:rPr>
        <w:t xml:space="preserve"> </w:t>
      </w:r>
      <w:r w:rsidRPr="004970CC">
        <w:rPr>
          <w:rtl/>
        </w:rPr>
        <w:t>הולכה,</w:t>
      </w:r>
      <w:r w:rsidR="002D0E93">
        <w:rPr>
          <w:rtl/>
        </w:rPr>
        <w:t xml:space="preserve"> </w:t>
      </w:r>
      <w:r w:rsidRPr="004970CC">
        <w:rPr>
          <w:rtl/>
        </w:rPr>
        <w:t>הובלה</w:t>
      </w:r>
      <w:r w:rsidR="002D0E93">
        <w:rPr>
          <w:rtl/>
        </w:rPr>
        <w:t xml:space="preserve"> </w:t>
      </w:r>
      <w:r w:rsidRPr="004970CC">
        <w:rPr>
          <w:rtl/>
        </w:rPr>
        <w:t>והונהגה על</w:t>
      </w:r>
      <w:r w:rsidR="002D0E93">
        <w:rPr>
          <w:rtl/>
        </w:rPr>
        <w:t>-</w:t>
      </w:r>
      <w:r w:rsidRPr="004970CC">
        <w:rPr>
          <w:rtl/>
        </w:rPr>
        <w:t>ידי תנועת העבודה ועל</w:t>
      </w:r>
      <w:r w:rsidR="002D0E93">
        <w:rPr>
          <w:rtl/>
        </w:rPr>
        <w:t>-</w:t>
      </w:r>
      <w:r w:rsidRPr="004970CC">
        <w:rPr>
          <w:rtl/>
        </w:rPr>
        <w:t>ידי השמאל, אם זה טוב או לא טוב,</w:t>
      </w:r>
      <w:r w:rsidR="002D0E93">
        <w:rPr>
          <w:rtl/>
        </w:rPr>
        <w:t xml:space="preserve"> </w:t>
      </w:r>
      <w:r w:rsidRPr="004970CC">
        <w:rPr>
          <w:rtl/>
        </w:rPr>
        <w:t>וגם היום, בעת הזאת, בצומת הפוליטי שבו אנחנו נמצאים, מפלגת העבודה ותנועת העבודה</w:t>
      </w:r>
      <w:r w:rsidR="002D0E93">
        <w:rPr>
          <w:rtl/>
        </w:rPr>
        <w:t xml:space="preserve"> </w:t>
      </w:r>
      <w:r w:rsidRPr="004970CC">
        <w:rPr>
          <w:rtl/>
        </w:rPr>
        <w:t>והשמאל</w:t>
      </w:r>
      <w:r w:rsidR="002D0E93">
        <w:rPr>
          <w:rtl/>
        </w:rPr>
        <w:t xml:space="preserve"> </w:t>
      </w:r>
      <w:r w:rsidRPr="004970CC">
        <w:rPr>
          <w:rtl/>
        </w:rPr>
        <w:t>מוליכים</w:t>
      </w:r>
      <w:r w:rsidR="002D0E93">
        <w:rPr>
          <w:rtl/>
        </w:rPr>
        <w:t xml:space="preserve"> </w:t>
      </w:r>
      <w:r w:rsidRPr="004970CC">
        <w:rPr>
          <w:rtl/>
        </w:rPr>
        <w:t>לכיוון</w:t>
      </w:r>
      <w:r w:rsidR="002D0E93">
        <w:rPr>
          <w:rtl/>
        </w:rPr>
        <w:t xml:space="preserve"> </w:t>
      </w:r>
      <w:r w:rsidRPr="004970CC">
        <w:rPr>
          <w:rtl/>
        </w:rPr>
        <w:t>מסוים, ועוד הפעם הימין והליכוד טועים היום.</w:t>
      </w:r>
      <w:r w:rsidR="002D0E93">
        <w:rPr>
          <w:rtl/>
        </w:rPr>
        <w:t xml:space="preserve"> </w:t>
      </w:r>
      <w:r w:rsidRPr="004970CC">
        <w:rPr>
          <w:rtl/>
        </w:rPr>
        <w:t>הם טועים,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והם ייווכחו בטעותם. אלמלא היו טועים, הם היו יודעים לבוא ולהציג לא אנטי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כמו שאתם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מתווכח אתך. אני מדבר על הליכוד, כי הליכוד הוא תנועה עממית גדולה,</w:t>
      </w:r>
      <w:r w:rsidR="002D0E93">
        <w:rPr>
          <w:rtl/>
        </w:rPr>
        <w:t xml:space="preserve"> </w:t>
      </w:r>
      <w:r w:rsidRPr="004970CC">
        <w:rPr>
          <w:rtl/>
        </w:rPr>
        <w:t>ואתה</w:t>
      </w:r>
      <w:r w:rsidR="002D0E93">
        <w:rPr>
          <w:rtl/>
        </w:rPr>
        <w:t xml:space="preserve"> </w:t>
      </w:r>
      <w:r w:rsidRPr="004970CC">
        <w:rPr>
          <w:rtl/>
        </w:rPr>
        <w:t>עדיין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הוכחת מה אתה. אני מדבר על הליכוד, כיוון שאני חושב שהליכוד 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תנועה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הם לא היו מצליחים בבחירות, לא היתה לך היום 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תראה, זה גורל. זה 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לכם,</w:t>
      </w:r>
      <w:r w:rsidR="002D0E93">
        <w:rPr>
          <w:rtl/>
        </w:rPr>
        <w:t xml:space="preserve"> </w:t>
      </w:r>
      <w:r w:rsidRPr="004970CC">
        <w:rPr>
          <w:rtl/>
        </w:rPr>
        <w:t>שההחלטות</w:t>
      </w:r>
      <w:r w:rsidR="002D0E93">
        <w:rPr>
          <w:rtl/>
        </w:rPr>
        <w:t xml:space="preserve"> </w:t>
      </w:r>
      <w:r w:rsidRPr="004970CC">
        <w:rPr>
          <w:rtl/>
        </w:rPr>
        <w:t>הן</w:t>
      </w:r>
      <w:r w:rsidR="002D0E93">
        <w:rPr>
          <w:rtl/>
        </w:rPr>
        <w:t xml:space="preserve"> </w:t>
      </w:r>
      <w:r w:rsidRPr="004970CC">
        <w:rPr>
          <w:rtl/>
        </w:rPr>
        <w:t>החלטות נכונות.</w:t>
      </w:r>
      <w:r w:rsidR="002D0E93">
        <w:rPr>
          <w:rtl/>
        </w:rPr>
        <w:t xml:space="preserve"> </w:t>
      </w:r>
      <w:r w:rsidRPr="004970CC">
        <w:rPr>
          <w:rtl/>
        </w:rPr>
        <w:t>לכל אורך הדרך הן היו</w:t>
      </w:r>
      <w:r w:rsidR="002D0E93">
        <w:rPr>
          <w:rtl/>
        </w:rPr>
        <w:t xml:space="preserve"> </w:t>
      </w:r>
      <w:r w:rsidRPr="004970CC">
        <w:rPr>
          <w:rtl/>
        </w:rPr>
        <w:t>נכונות.</w:t>
      </w:r>
      <w:r w:rsidR="002D0E93">
        <w:rPr>
          <w:rtl/>
        </w:rPr>
        <w:t xml:space="preserve"> </w:t>
      </w:r>
      <w:r w:rsidRPr="004970CC">
        <w:rPr>
          <w:rtl/>
        </w:rPr>
        <w:t>תמיד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ויכוחים,</w:t>
      </w:r>
      <w:r w:rsidR="002D0E93">
        <w:rPr>
          <w:rtl/>
        </w:rPr>
        <w:t xml:space="preserve"> </w:t>
      </w:r>
      <w:r w:rsidRPr="004970CC">
        <w:rPr>
          <w:rtl/>
        </w:rPr>
        <w:t>הוויכוח</w:t>
      </w:r>
      <w:r w:rsidR="002D0E93">
        <w:rPr>
          <w:rtl/>
        </w:rPr>
        <w:t xml:space="preserve"> </w:t>
      </w:r>
      <w:r w:rsidRPr="004970CC">
        <w:rPr>
          <w:rtl/>
        </w:rPr>
        <w:t>קיים גם היום. אני מודאג מאוד, כמו רבים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</w:t>
      </w:r>
      <w:r w:rsidRPr="004970CC">
        <w:rPr>
          <w:rtl/>
        </w:rPr>
        <w:t>שמקבלים את ההחלטה הזאת, ואני חושב שכולנו צריכים לעשות את המאמץ שהסכם זה</w:t>
      </w:r>
      <w:r w:rsidR="002D0E93">
        <w:rPr>
          <w:rtl/>
        </w:rPr>
        <w:t xml:space="preserve"> </w:t>
      </w:r>
      <w:r w:rsidRPr="004970CC">
        <w:rPr>
          <w:rtl/>
        </w:rPr>
        <w:t>יצליח,</w:t>
      </w:r>
      <w:r w:rsidR="002D0E93">
        <w:rPr>
          <w:rtl/>
        </w:rPr>
        <w:t xml:space="preserve"> </w:t>
      </w:r>
      <w:r w:rsidRPr="004970CC">
        <w:rPr>
          <w:rtl/>
        </w:rPr>
        <w:t>וכולנו נעשה למען זה שיצליח, כדי שנעמוד יחד בשלב הבא, שבו עוד הפעם נהיה</w:t>
      </w:r>
      <w:r w:rsidR="002D0E93">
        <w:rPr>
          <w:rtl/>
        </w:rPr>
        <w:t xml:space="preserve"> </w:t>
      </w:r>
      <w:r w:rsidRPr="004970CC">
        <w:rPr>
          <w:rtl/>
        </w:rPr>
        <w:t>בדילמה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הערך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אדמה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שהערך</w:t>
      </w:r>
      <w:r w:rsidR="002D0E93">
        <w:rPr>
          <w:rtl/>
        </w:rPr>
        <w:t xml:space="preserve"> </w:t>
      </w:r>
      <w:r w:rsidRPr="004970CC">
        <w:rPr>
          <w:rtl/>
        </w:rPr>
        <w:t>העליון הוא מדינה יהודית, ציונית, לאדם</w:t>
      </w:r>
      <w:r w:rsidR="002D0E93">
        <w:rPr>
          <w:rtl/>
        </w:rPr>
        <w:t xml:space="preserve"> </w:t>
      </w:r>
      <w:r w:rsidRPr="004970CC">
        <w:rPr>
          <w:rtl/>
        </w:rPr>
        <w:t>ישראלי, יהודי גאה שחי בארץ הזאת.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הדבר</w:t>
      </w:r>
      <w:r w:rsidR="002D0E93">
        <w:rPr>
          <w:rtl/>
        </w:rPr>
        <w:t xml:space="preserve"> </w:t>
      </w:r>
      <w:r w:rsidRPr="004970CC">
        <w:rPr>
          <w:rtl/>
        </w:rPr>
        <w:t>האחרון</w:t>
      </w:r>
      <w:r w:rsidR="002D0E93">
        <w:rPr>
          <w:rtl/>
        </w:rPr>
        <w:t xml:space="preserve"> – </w:t>
      </w:r>
      <w:r w:rsidRPr="004970CC">
        <w:rPr>
          <w:rtl/>
        </w:rPr>
        <w:t>לפי מיטב הערכתי, אדוני היושב</w:t>
      </w:r>
      <w:r w:rsidR="002D0E93">
        <w:rPr>
          <w:rtl/>
        </w:rPr>
        <w:t>-</w:t>
      </w:r>
      <w:r w:rsidRPr="004970CC">
        <w:rPr>
          <w:rtl/>
        </w:rPr>
        <w:t>ראש, רבים מאד, גם מבין אנשי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הליכוד </w:t>
      </w:r>
      <w:r w:rsidR="002D0E93">
        <w:rPr>
          <w:rtl/>
        </w:rPr>
        <w:t>–</w:t>
      </w:r>
      <w:r w:rsidRPr="004970CC">
        <w:rPr>
          <w:rtl/>
        </w:rPr>
        <w:t xml:space="preserve"> ואני עוד הפעם מדבר על הליכוד </w:t>
      </w:r>
      <w:r w:rsidR="002D0E93">
        <w:rPr>
          <w:rtl/>
        </w:rPr>
        <w:t>–</w:t>
      </w:r>
      <w:r w:rsidRPr="004970CC">
        <w:rPr>
          <w:rtl/>
        </w:rPr>
        <w:t xml:space="preserve"> חושבים וסבורים שיש צורך, וזה ניתן להם,</w:t>
      </w:r>
      <w:r w:rsidR="002D0E93">
        <w:rPr>
          <w:rtl/>
        </w:rPr>
        <w:t xml:space="preserve"> </w:t>
      </w:r>
      <w:r w:rsidRPr="004970CC">
        <w:rPr>
          <w:rtl/>
        </w:rPr>
        <w:t>לראות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קורה.</w:t>
      </w:r>
      <w:r w:rsidR="002D0E93">
        <w:rPr>
          <w:rtl/>
        </w:rPr>
        <w:t xml:space="preserve"> </w:t>
      </w:r>
      <w:r w:rsidRPr="004970CC">
        <w:rPr>
          <w:rtl/>
        </w:rPr>
        <w:t>כל מי שטוען, שברצועת</w:t>
      </w:r>
      <w:r w:rsidR="002D0E93">
        <w:rPr>
          <w:rtl/>
        </w:rPr>
        <w:t>-</w:t>
      </w:r>
      <w:r w:rsidRPr="004970CC">
        <w:rPr>
          <w:rtl/>
        </w:rPr>
        <w:t>עזה היתה אי</w:t>
      </w:r>
      <w:r w:rsidR="002D0E93">
        <w:rPr>
          <w:rtl/>
        </w:rPr>
        <w:t>-</w:t>
      </w:r>
      <w:r w:rsidRPr="004970CC">
        <w:rPr>
          <w:rtl/>
        </w:rPr>
        <w:t>הצלחה, טועה ומטעה. אני יכול</w:t>
      </w:r>
      <w:r w:rsidR="002D0E93">
        <w:rPr>
          <w:rtl/>
        </w:rPr>
        <w:t xml:space="preserve"> </w:t>
      </w:r>
      <w:r w:rsidRPr="004970CC">
        <w:rPr>
          <w:rtl/>
        </w:rPr>
        <w:t>להעיד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עצמי,</w:t>
      </w:r>
      <w:r w:rsidR="002D0E93">
        <w:rPr>
          <w:rtl/>
        </w:rPr>
        <w:t xml:space="preserve"> </w:t>
      </w:r>
      <w:r w:rsidRPr="004970CC">
        <w:rPr>
          <w:rtl/>
        </w:rPr>
        <w:t>כאחד שכבר מתגורר שם 40 שנה, שהתקופה שלאחר פינוי רצועת</w:t>
      </w:r>
      <w:r w:rsidR="002D0E93">
        <w:rPr>
          <w:rtl/>
        </w:rPr>
        <w:t>-</w:t>
      </w:r>
      <w:r w:rsidRPr="004970CC">
        <w:rPr>
          <w:rtl/>
        </w:rPr>
        <w:t>עזה או</w:t>
      </w:r>
      <w:r w:rsidR="002D0E93">
        <w:rPr>
          <w:rtl/>
        </w:rPr>
        <w:t xml:space="preserve"> </w:t>
      </w:r>
      <w:r w:rsidRPr="004970CC">
        <w:rPr>
          <w:rtl/>
        </w:rPr>
        <w:t>רובה,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הקמת הגדר, ההסדרים הביטחוניים, מבחינת ביטחון היישובים </w:t>
      </w:r>
      <w:r w:rsidR="002D0E93">
        <w:rPr>
          <w:rtl/>
        </w:rPr>
        <w:t>–</w:t>
      </w:r>
      <w:r w:rsidRPr="004970CC">
        <w:rPr>
          <w:rtl/>
        </w:rPr>
        <w:t xml:space="preserve"> אני זוכר את בני</w:t>
      </w:r>
      <w:r w:rsidR="002D0E93">
        <w:rPr>
          <w:rtl/>
        </w:rPr>
        <w:t xml:space="preserve"> </w:t>
      </w:r>
      <w:r w:rsidRPr="004970CC">
        <w:rPr>
          <w:rtl/>
        </w:rPr>
        <w:t>בגין עולה כאן ומדבר על פגזי ה"קטיושות" והמרגמות שייפלו באשקלון. המצב נוח, שקט,</w:t>
      </w:r>
      <w:r w:rsidR="002D0E93">
        <w:rPr>
          <w:rtl/>
        </w:rPr>
        <w:t xml:space="preserve"> </w:t>
      </w:r>
      <w:r w:rsidRPr="004970CC">
        <w:rPr>
          <w:rtl/>
        </w:rPr>
        <w:t>סביר,</w:t>
      </w:r>
      <w:r w:rsidR="002D0E93">
        <w:rPr>
          <w:rtl/>
        </w:rPr>
        <w:t xml:space="preserve"> </w:t>
      </w:r>
      <w:r w:rsidRPr="004970CC">
        <w:rPr>
          <w:rtl/>
        </w:rPr>
        <w:t>ולפי</w:t>
      </w:r>
      <w:r w:rsidR="002D0E93">
        <w:rPr>
          <w:rtl/>
        </w:rPr>
        <w:t xml:space="preserve"> </w:t>
      </w:r>
      <w:r w:rsidRPr="004970CC">
        <w:rPr>
          <w:rtl/>
        </w:rPr>
        <w:t>הערכתי ממלא את הציפיות שלנו לגבי שלב א'. לפי הערכתי, הציפיות שלנו</w:t>
      </w:r>
      <w:r w:rsidR="002D0E93">
        <w:rPr>
          <w:rtl/>
        </w:rPr>
        <w:t xml:space="preserve"> </w:t>
      </w:r>
      <w:r w:rsidRPr="004970CC">
        <w:rPr>
          <w:rtl/>
        </w:rPr>
        <w:t>לגבי שלב ב', גם הן התממשו.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נמצאים</w:t>
      </w:r>
      <w:r w:rsidR="002D0E93">
        <w:rPr>
          <w:rtl/>
        </w:rPr>
        <w:t xml:space="preserve"> </w:t>
      </w:r>
      <w:r w:rsidRPr="004970CC">
        <w:rPr>
          <w:rtl/>
        </w:rPr>
        <w:t>בתחילתו של המאבק והגדרתה של הדילמה לגבי העתיד של פתרון הקבע.</w:t>
      </w:r>
      <w:r w:rsidR="002D0E93">
        <w:rPr>
          <w:rtl/>
        </w:rPr>
        <w:t xml:space="preserve"> </w:t>
      </w:r>
      <w:r w:rsidRPr="004970CC">
        <w:rPr>
          <w:rtl/>
        </w:rPr>
        <w:t>כן,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הפעם</w:t>
      </w:r>
      <w:r w:rsidR="002D0E93">
        <w:rPr>
          <w:rtl/>
        </w:rPr>
        <w:t xml:space="preserve"> </w:t>
      </w:r>
      <w:r w:rsidRPr="004970CC">
        <w:rPr>
          <w:rtl/>
        </w:rPr>
        <w:t>נעמוד בפני השאלה: קונפדרציה, מדינה פלשתינית, עצמאית או לא</w:t>
      </w:r>
      <w:r w:rsidR="002D0E93">
        <w:rPr>
          <w:rtl/>
        </w:rPr>
        <w:t xml:space="preserve"> </w:t>
      </w:r>
      <w:r w:rsidRPr="004970CC">
        <w:rPr>
          <w:rtl/>
        </w:rPr>
        <w:t>עצמאית,</w:t>
      </w:r>
      <w:r w:rsidR="002D0E93">
        <w:rPr>
          <w:rtl/>
        </w:rPr>
        <w:t xml:space="preserve"> </w:t>
      </w:r>
      <w:r w:rsidRPr="004970CC">
        <w:rPr>
          <w:rtl/>
        </w:rPr>
        <w:t>אוטונומיה</w:t>
      </w:r>
      <w:r w:rsidR="002D0E93">
        <w:rPr>
          <w:rtl/>
        </w:rPr>
        <w:t xml:space="preserve"> </w:t>
      </w:r>
      <w:r w:rsidRPr="004970CC">
        <w:rPr>
          <w:rtl/>
        </w:rPr>
        <w:t>כזו או אוטונומיה אחרת. אני מציע לעצמנו, שלא השוליים, לא של</w:t>
      </w:r>
      <w:r w:rsidR="002D0E93">
        <w:rPr>
          <w:rtl/>
        </w:rPr>
        <w:t xml:space="preserve"> </w:t>
      </w:r>
      <w:r w:rsidRPr="004970CC">
        <w:rPr>
          <w:rtl/>
        </w:rPr>
        <w:t>הימין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השמאל,</w:t>
      </w:r>
      <w:r w:rsidR="002D0E93">
        <w:rPr>
          <w:rtl/>
        </w:rPr>
        <w:t xml:space="preserve"> </w:t>
      </w:r>
      <w:r w:rsidRPr="004970CC">
        <w:rPr>
          <w:rtl/>
        </w:rPr>
        <w:t>לא שהזנב יכשכש בכלב, אלא שהגופים הגדולים יתאמצו, יאזרו</w:t>
      </w:r>
      <w:r w:rsidR="002D0E93">
        <w:rPr>
          <w:rtl/>
        </w:rPr>
        <w:t xml:space="preserve"> </w:t>
      </w:r>
      <w:r w:rsidRPr="004970CC">
        <w:rPr>
          <w:rtl/>
        </w:rPr>
        <w:t>אומץ,</w:t>
      </w:r>
      <w:r w:rsidR="002D0E93">
        <w:rPr>
          <w:rtl/>
        </w:rPr>
        <w:t xml:space="preserve"> </w:t>
      </w:r>
      <w:r w:rsidRPr="004970CC">
        <w:rPr>
          <w:rtl/>
        </w:rPr>
        <w:t>ויקבלו</w:t>
      </w:r>
      <w:r w:rsidR="002D0E93">
        <w:rPr>
          <w:rtl/>
        </w:rPr>
        <w:t xml:space="preserve"> </w:t>
      </w:r>
      <w:r w:rsidRPr="004970CC">
        <w:rPr>
          <w:rtl/>
        </w:rPr>
        <w:t>החלטות</w:t>
      </w:r>
      <w:r w:rsidR="002D0E93">
        <w:rPr>
          <w:rtl/>
        </w:rPr>
        <w:t xml:space="preserve"> </w:t>
      </w:r>
      <w:r w:rsidRPr="004970CC">
        <w:rPr>
          <w:rtl/>
        </w:rPr>
        <w:t>שהן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בחזקת</w:t>
      </w:r>
      <w:r w:rsidR="002D0E93">
        <w:rPr>
          <w:rtl/>
        </w:rPr>
        <w:t xml:space="preserve"> </w:t>
      </w:r>
      <w:r w:rsidRPr="004970CC">
        <w:rPr>
          <w:rtl/>
        </w:rPr>
        <w:t>נצנוצים</w:t>
      </w:r>
      <w:r w:rsidR="002D0E93">
        <w:rPr>
          <w:rtl/>
        </w:rPr>
        <w:t xml:space="preserve"> </w:t>
      </w:r>
      <w:r w:rsidRPr="004970CC">
        <w:rPr>
          <w:rtl/>
        </w:rPr>
        <w:t>של ויכוח אלא תשובה נכונה, מלאה</w:t>
      </w:r>
      <w:r w:rsidR="002D0E93">
        <w:rPr>
          <w:rtl/>
        </w:rPr>
        <w:t xml:space="preserve"> </w:t>
      </w:r>
      <w:r w:rsidRPr="004970CC">
        <w:rPr>
          <w:rtl/>
        </w:rPr>
        <w:t>ואמיתית לגורלה של מדינת ישראל ולגורל העם היהודי.</w:t>
      </w:r>
      <w:r w:rsidR="002D0E93">
        <w:rPr>
          <w:rtl/>
        </w:rPr>
        <w:t xml:space="preserve"> </w:t>
      </w: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כעת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אברהם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פורז, ואחריו </w:t>
      </w:r>
      <w:r w:rsidR="002D0E93">
        <w:rPr>
          <w:rtl/>
        </w:rPr>
        <w:t>–</w:t>
      </w:r>
      <w:r w:rsidRPr="004970CC">
        <w:rPr>
          <w:rtl/>
        </w:rPr>
        <w:t xml:space="preserve"> ראש עיריית ירושלים, חבר הכנסת אהוד</w:t>
      </w:r>
      <w:r w:rsidR="002D0E93">
        <w:rPr>
          <w:rtl/>
        </w:rPr>
        <w:t xml:space="preserve"> </w:t>
      </w:r>
      <w:r w:rsidRPr="004970CC">
        <w:rPr>
          <w:rtl/>
        </w:rPr>
        <w:t>אולמרט.</w:t>
      </w:r>
      <w:r w:rsidR="002D0E93">
        <w:rPr>
          <w:rtl/>
        </w:rPr>
        <w:t xml:space="preserve"> </w:t>
      </w:r>
      <w:r w:rsidRPr="004970CC">
        <w:rPr>
          <w:rtl/>
        </w:rPr>
        <w:t>טעיתי בהיגוי השם?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 בסדר גמור. אתה לא טועה אף פעם.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טועה. זה 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עד כדי כך?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אני כאן. אני שומע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חברי הכנסת, בדיון שבו משתתפים כמעט כל חברי הכנסת, אם לא</w:t>
      </w:r>
      <w:r w:rsidR="002D0E93">
        <w:rPr>
          <w:rtl/>
        </w:rPr>
        <w:t xml:space="preserve"> </w:t>
      </w:r>
      <w:r w:rsidRPr="004970CC">
        <w:rPr>
          <w:rtl/>
        </w:rPr>
        <w:t>כל חברי הכנסת, קשה מאוד לחדש משהו. לכן בעצם כמעט כל דבר נאמר גם לכיוון הזה וגם</w:t>
      </w:r>
      <w:r w:rsidR="002D0E93">
        <w:rPr>
          <w:rtl/>
        </w:rPr>
        <w:t xml:space="preserve"> </w:t>
      </w:r>
      <w:r w:rsidRPr="004970CC">
        <w:rPr>
          <w:rtl/>
        </w:rPr>
        <w:t>לכיוון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ואינני מאמין שהדברים שאני אומר כאן, יש בהם איזה חידוש יוצא דופן.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זאת,</w:t>
      </w:r>
      <w:r w:rsidR="002D0E93">
        <w:rPr>
          <w:rtl/>
        </w:rPr>
        <w:t xml:space="preserve"> </w:t>
      </w:r>
      <w:r w:rsidRPr="004970CC">
        <w:rPr>
          <w:rtl/>
        </w:rPr>
        <w:t>מאחר</w:t>
      </w:r>
      <w:r w:rsidR="002D0E93">
        <w:rPr>
          <w:rtl/>
        </w:rPr>
        <w:t xml:space="preserve"> </w:t>
      </w:r>
      <w:r w:rsidRPr="004970CC">
        <w:rPr>
          <w:rtl/>
        </w:rPr>
        <w:t>שהכנסת</w:t>
      </w:r>
      <w:r w:rsidR="002D0E93">
        <w:rPr>
          <w:rtl/>
        </w:rPr>
        <w:t xml:space="preserve"> </w:t>
      </w:r>
      <w:r w:rsidRPr="004970CC">
        <w:rPr>
          <w:rtl/>
        </w:rPr>
        <w:t>הקצתה</w:t>
      </w:r>
      <w:r w:rsidR="002D0E93">
        <w:rPr>
          <w:rtl/>
        </w:rPr>
        <w:t xml:space="preserve"> </w:t>
      </w:r>
      <w:r w:rsidRPr="004970CC">
        <w:rPr>
          <w:rtl/>
        </w:rPr>
        <w:t>לעניין הזה כמעט יממה, ויש האומרים שיש חשש גדול</w:t>
      </w:r>
      <w:r w:rsidR="002D0E93">
        <w:rPr>
          <w:rtl/>
        </w:rPr>
        <w:t xml:space="preserve"> </w:t>
      </w:r>
      <w:r w:rsidRPr="004970CC">
        <w:rPr>
          <w:rtl/>
        </w:rPr>
        <w:t>שאפילו עד יום שישי, עד כניסת השבת, לא נצליח לגמור, אז אני אשתדל, בדקות הספורות</w:t>
      </w:r>
      <w:r w:rsidR="002D0E93">
        <w:rPr>
          <w:rtl/>
        </w:rPr>
        <w:t xml:space="preserve"> </w:t>
      </w:r>
      <w:r w:rsidRPr="004970CC">
        <w:rPr>
          <w:rtl/>
        </w:rPr>
        <w:t>העומדות לרשותי, לומר כמה מלים.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סכסוך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עמים,</w:t>
      </w:r>
      <w:r w:rsidR="002D0E93">
        <w:rPr>
          <w:rtl/>
        </w:rPr>
        <w:t xml:space="preserve"> </w:t>
      </w:r>
      <w:r w:rsidRPr="004970CC">
        <w:rPr>
          <w:rtl/>
        </w:rPr>
        <w:t>יש שתי דרכים לפתרון הסכסוך. הפתרון האחד</w:t>
      </w:r>
      <w:r w:rsidR="002D0E93">
        <w:rPr>
          <w:rtl/>
        </w:rPr>
        <w:t xml:space="preserve"> </w:t>
      </w:r>
      <w:r w:rsidRPr="004970CC">
        <w:rPr>
          <w:rtl/>
        </w:rPr>
        <w:t>והידוע הוא המלחמה.</w:t>
      </w:r>
      <w:r w:rsidR="002D0E93">
        <w:rPr>
          <w:rtl/>
        </w:rPr>
        <w:t xml:space="preserve"> </w:t>
      </w:r>
      <w:r w:rsidRPr="004970CC">
        <w:rPr>
          <w:rtl/>
        </w:rPr>
        <w:t>במלחמה אחד הצדדים חזק יותר. אם הוא מצליח לנצח, הוא כופה על</w:t>
      </w:r>
      <w:r w:rsidR="002D0E93">
        <w:rPr>
          <w:rtl/>
        </w:rPr>
        <w:t xml:space="preserve"> </w:t>
      </w:r>
      <w:r w:rsidRPr="004970CC">
        <w:rPr>
          <w:rtl/>
        </w:rPr>
        <w:t>הצד</w:t>
      </w:r>
      <w:r w:rsidR="002D0E93">
        <w:rPr>
          <w:rtl/>
        </w:rPr>
        <w:t xml:space="preserve"> </w:t>
      </w:r>
      <w:r w:rsidRPr="004970CC">
        <w:rPr>
          <w:rtl/>
        </w:rPr>
        <w:t>השני את התנאים שלו. הדרך האחרת, והיא איננה כרוכה בשפיכות דמים, היא ההסכם.</w:t>
      </w:r>
      <w:r w:rsidR="002D0E93">
        <w:rPr>
          <w:rtl/>
        </w:rPr>
        <w:t xml:space="preserve"> </w:t>
      </w:r>
      <w:r w:rsidRPr="004970CC">
        <w:rPr>
          <w:rtl/>
        </w:rPr>
        <w:t>בהסכם, מטבע הדברים, לא קורה שאחד הצדדים מקבל הכול. רק כשאתה מצליח להכניע מישהו</w:t>
      </w:r>
      <w:r w:rsidR="002D0E93">
        <w:rPr>
          <w:rtl/>
        </w:rPr>
        <w:t xml:space="preserve"> </w:t>
      </w:r>
      <w:r w:rsidRPr="004970CC">
        <w:rPr>
          <w:rtl/>
        </w:rPr>
        <w:t>במלחמה, באופן מוחלט, אז אתה מקבל הכול. אם אתה רוצה ללכת להסכם, מטבע הדברים הוא</w:t>
      </w:r>
      <w:r w:rsidR="002D0E93">
        <w:rPr>
          <w:rtl/>
        </w:rPr>
        <w:t xml:space="preserve"> </w:t>
      </w:r>
      <w:r w:rsidRPr="004970CC">
        <w:rPr>
          <w:rtl/>
        </w:rPr>
        <w:t>שלא תקבל הכול. תקבל חלק.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מתחילתו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המפעל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הציוני </w:t>
      </w:r>
      <w:r w:rsidR="002D0E93">
        <w:rPr>
          <w:rtl/>
        </w:rPr>
        <w:t>–</w:t>
      </w:r>
      <w:r w:rsidRPr="004970CC">
        <w:rPr>
          <w:rtl/>
        </w:rPr>
        <w:t xml:space="preserve"> נדמה לי, כך אני חושב </w:t>
      </w:r>
      <w:r w:rsidR="002D0E93">
        <w:rPr>
          <w:rtl/>
        </w:rPr>
        <w:t>–</w:t>
      </w:r>
      <w:r w:rsidRPr="004970CC">
        <w:rPr>
          <w:rtl/>
        </w:rPr>
        <w:t xml:space="preserve"> חיכינו תמיד לצד ערבי,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שיהיה אפשר לעשות אתו איזה הסכם. תקופות ארוכות מאד </w:t>
      </w:r>
      <w:r w:rsidR="002D0E93">
        <w:rPr>
          <w:rtl/>
        </w:rPr>
        <w:t>–</w:t>
      </w:r>
      <w:r w:rsidRPr="004970CC">
        <w:rPr>
          <w:rtl/>
        </w:rPr>
        <w:t xml:space="preserve"> לדעתי, אם מותר לי לומר, עד</w:t>
      </w:r>
      <w:r w:rsidR="002D0E93">
        <w:rPr>
          <w:rtl/>
        </w:rPr>
        <w:t xml:space="preserve"> </w:t>
      </w:r>
      <w:r w:rsidRPr="004970CC">
        <w:rPr>
          <w:rtl/>
        </w:rPr>
        <w:t>לבואו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סאדאת</w:t>
      </w:r>
      <w:r w:rsidR="002D0E93">
        <w:rPr>
          <w:rtl/>
        </w:rPr>
        <w:t xml:space="preserve"> </w:t>
      </w:r>
      <w:r w:rsidRPr="004970CC">
        <w:rPr>
          <w:rtl/>
        </w:rPr>
        <w:t>לירושלים</w:t>
      </w:r>
      <w:r w:rsidR="002D0E93">
        <w:rPr>
          <w:rtl/>
        </w:rPr>
        <w:t xml:space="preserve"> – </w:t>
      </w:r>
      <w:r w:rsidRPr="004970CC">
        <w:rPr>
          <w:rtl/>
        </w:rPr>
        <w:t>לא היה צד ערבי שהיה מוכן להסכם כלשהו, ולו להסכם</w:t>
      </w:r>
      <w:r w:rsidR="002D0E93">
        <w:rPr>
          <w:rtl/>
        </w:rPr>
        <w:t xml:space="preserve"> </w:t>
      </w:r>
      <w:r w:rsidRPr="004970CC">
        <w:rPr>
          <w:rtl/>
        </w:rPr>
        <w:t>חלקי.</w:t>
      </w:r>
      <w:r w:rsidR="002D0E93">
        <w:rPr>
          <w:rtl/>
        </w:rPr>
        <w:t xml:space="preserve"> </w:t>
      </w:r>
      <w:r w:rsidRPr="004970CC">
        <w:rPr>
          <w:rtl/>
        </w:rPr>
        <w:t>נכון שיש האומרים, שלפני מלחמת יום הכיפורים היתה גולדה מאיר יכולה להשיג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מצרים</w:t>
      </w:r>
      <w:r w:rsidR="002D0E93">
        <w:rPr>
          <w:rtl/>
        </w:rPr>
        <w:t xml:space="preserve"> </w:t>
      </w:r>
      <w:r w:rsidRPr="004970CC">
        <w:rPr>
          <w:rtl/>
        </w:rPr>
        <w:t>אולי אפילו בתנאים טובים יותר מאלה שהשיג בגין, אבל זו שאלה של</w:t>
      </w:r>
      <w:r w:rsidR="002D0E93">
        <w:rPr>
          <w:rtl/>
        </w:rPr>
        <w:t xml:space="preserve"> </w:t>
      </w:r>
      <w:r w:rsidRPr="004970CC">
        <w:rPr>
          <w:rtl/>
        </w:rPr>
        <w:t>"אילו",</w:t>
      </w:r>
      <w:r w:rsidR="002D0E93">
        <w:rPr>
          <w:rtl/>
        </w:rPr>
        <w:t xml:space="preserve"> </w:t>
      </w:r>
      <w:r w:rsidRPr="004970CC">
        <w:rPr>
          <w:rtl/>
        </w:rPr>
        <w:t>ובהיסטוריה</w:t>
      </w:r>
      <w:r w:rsidR="002D0E93">
        <w:rPr>
          <w:rtl/>
        </w:rPr>
        <w:t xml:space="preserve"> </w:t>
      </w:r>
      <w:r w:rsidRPr="004970CC">
        <w:rPr>
          <w:rtl/>
        </w:rPr>
        <w:t>קשה תמיד לומר "אילו". אבל עובדה היא, ואיש לא חשב שכך ינהג</w:t>
      </w:r>
      <w:r w:rsidR="002D0E93">
        <w:rPr>
          <w:rtl/>
        </w:rPr>
        <w:t xml:space="preserve"> </w:t>
      </w:r>
      <w:r w:rsidRPr="004970CC">
        <w:rPr>
          <w:rtl/>
        </w:rPr>
        <w:t>מנחם</w:t>
      </w:r>
      <w:r w:rsidR="002D0E93">
        <w:rPr>
          <w:rtl/>
        </w:rPr>
        <w:t xml:space="preserve"> </w:t>
      </w:r>
      <w:r w:rsidRPr="004970CC">
        <w:rPr>
          <w:rtl/>
        </w:rPr>
        <w:t>בגין.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כשהוא</w:t>
      </w:r>
      <w:r w:rsidR="002D0E93">
        <w:rPr>
          <w:rtl/>
        </w:rPr>
        <w:t xml:space="preserve"> </w:t>
      </w:r>
      <w:r w:rsidRPr="004970CC">
        <w:rPr>
          <w:rtl/>
        </w:rPr>
        <w:t>עלה</w:t>
      </w:r>
      <w:r w:rsidR="002D0E93">
        <w:rPr>
          <w:rtl/>
        </w:rPr>
        <w:t xml:space="preserve"> </w:t>
      </w:r>
      <w:r w:rsidRPr="004970CC">
        <w:rPr>
          <w:rtl/>
        </w:rPr>
        <w:t>לשלטון, והליכוד עלה לשלטון, הוא הבטיח לכמה אנשים טובים, שבבוא</w:t>
      </w:r>
      <w:r w:rsidR="002D0E93">
        <w:rPr>
          <w:rtl/>
        </w:rPr>
        <w:t xml:space="preserve"> </w:t>
      </w:r>
      <w:r w:rsidRPr="004970CC">
        <w:rPr>
          <w:rtl/>
        </w:rPr>
        <w:t>העת,</w:t>
      </w:r>
      <w:r w:rsidR="002D0E93">
        <w:rPr>
          <w:rtl/>
        </w:rPr>
        <w:t xml:space="preserve"> </w:t>
      </w:r>
      <w:r w:rsidRPr="004970CC">
        <w:rPr>
          <w:rtl/>
        </w:rPr>
        <w:t>לעת</w:t>
      </w:r>
      <w:r w:rsidR="002D0E93">
        <w:rPr>
          <w:rtl/>
        </w:rPr>
        <w:t xml:space="preserve"> </w:t>
      </w:r>
      <w:r w:rsidRPr="004970CC">
        <w:rPr>
          <w:rtl/>
        </w:rPr>
        <w:t>פרישה,</w:t>
      </w:r>
      <w:r w:rsidR="002D0E93">
        <w:rPr>
          <w:rtl/>
        </w:rPr>
        <w:t xml:space="preserve"> </w:t>
      </w:r>
      <w:r w:rsidRPr="004970CC">
        <w:rPr>
          <w:rtl/>
        </w:rPr>
        <w:t>הוא ילך ויתגורר בסיני. איש לא העלה על הדעת, שמנחם בגין יבוא</w:t>
      </w:r>
      <w:r w:rsidR="002D0E93">
        <w:rPr>
          <w:rtl/>
        </w:rPr>
        <w:t xml:space="preserve"> </w:t>
      </w:r>
      <w:r w:rsidRPr="004970CC">
        <w:rPr>
          <w:rtl/>
        </w:rPr>
        <w:t>הנה,</w:t>
      </w:r>
      <w:r w:rsidR="002D0E93">
        <w:rPr>
          <w:rtl/>
        </w:rPr>
        <w:t xml:space="preserve"> </w:t>
      </w:r>
      <w:r w:rsidRPr="004970CC">
        <w:rPr>
          <w:rtl/>
        </w:rPr>
        <w:t>לכנסת,</w:t>
      </w:r>
      <w:r w:rsidR="002D0E93">
        <w:rPr>
          <w:rtl/>
        </w:rPr>
        <w:t xml:space="preserve"> </w:t>
      </w:r>
      <w:r w:rsidRPr="004970CC">
        <w:rPr>
          <w:rtl/>
        </w:rPr>
        <w:t>ויציע</w:t>
      </w:r>
      <w:r w:rsidR="002D0E93">
        <w:rPr>
          <w:rtl/>
        </w:rPr>
        <w:t xml:space="preserve"> </w:t>
      </w:r>
      <w:r w:rsidRPr="004970CC">
        <w:rPr>
          <w:rtl/>
        </w:rPr>
        <w:t>נסיגה מלאה מכל סיני. אף אחד לא חשב שזה יקרה. כשזה קרה, זה</w:t>
      </w:r>
      <w:r w:rsidR="002D0E93">
        <w:rPr>
          <w:rtl/>
        </w:rPr>
        <w:t xml:space="preserve"> </w:t>
      </w:r>
      <w:r w:rsidRPr="004970CC">
        <w:rPr>
          <w:rtl/>
        </w:rPr>
        <w:t>אושר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התנגדות</w:t>
      </w:r>
      <w:r w:rsidR="002D0E93">
        <w:rPr>
          <w:rtl/>
        </w:rPr>
        <w:t xml:space="preserve"> </w:t>
      </w:r>
      <w:r w:rsidRPr="004970CC">
        <w:rPr>
          <w:rtl/>
        </w:rPr>
        <w:t>דווקא בתוך מפלגתו, ויש כאלה שכבר אז צפו שחורות.</w:t>
      </w:r>
      <w:r w:rsidR="002D0E93">
        <w:rPr>
          <w:rtl/>
        </w:rPr>
        <w:t xml:space="preserve"> </w:t>
      </w:r>
      <w:r w:rsidRPr="004970CC">
        <w:rPr>
          <w:rtl/>
        </w:rPr>
        <w:t>אפשר לומר</w:t>
      </w:r>
      <w:r w:rsidR="002D0E93">
        <w:rPr>
          <w:rtl/>
        </w:rPr>
        <w:t xml:space="preserve"> </w:t>
      </w:r>
      <w:r w:rsidRPr="004970CC">
        <w:rPr>
          <w:rtl/>
        </w:rPr>
        <w:t>שהם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צדקו,</w:t>
      </w:r>
      <w:r w:rsidR="002D0E93">
        <w:rPr>
          <w:rtl/>
        </w:rPr>
        <w:t xml:space="preserve"> </w:t>
      </w:r>
      <w:r w:rsidRPr="004970CC">
        <w:rPr>
          <w:rtl/>
        </w:rPr>
        <w:t>לשמחתנו. הגבול עם מצרים שקט. ההסכם הוכיח את עצמו, ומצרים תורמת</w:t>
      </w:r>
      <w:r w:rsidR="002D0E93">
        <w:rPr>
          <w:rtl/>
        </w:rPr>
        <w:t xml:space="preserve"> </w:t>
      </w:r>
      <w:r w:rsidRPr="004970CC">
        <w:rPr>
          <w:rtl/>
        </w:rPr>
        <w:t>וממשיכה לתרום לבניין הסכמים נוספים בינינו לבין צד ערבי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שום ויכוח עם אנשים, שמדברים על העניין הזה במונחים של</w:t>
      </w:r>
      <w:r w:rsidR="002D0E93">
        <w:rPr>
          <w:rtl/>
        </w:rPr>
        <w:t xml:space="preserve"> </w:t>
      </w:r>
      <w:r w:rsidRPr="004970CC">
        <w:rPr>
          <w:rtl/>
        </w:rPr>
        <w:t>לאומיות</w:t>
      </w:r>
      <w:r w:rsidR="002D0E93">
        <w:rPr>
          <w:rtl/>
        </w:rPr>
        <w:t xml:space="preserve"> </w:t>
      </w:r>
      <w:r w:rsidRPr="004970CC">
        <w:rPr>
          <w:rtl/>
        </w:rPr>
        <w:t>ודת.</w:t>
      </w:r>
      <w:r w:rsidR="002D0E93">
        <w:rPr>
          <w:rtl/>
        </w:rPr>
        <w:t xml:space="preserve"> </w:t>
      </w:r>
      <w:r w:rsidRPr="004970CC">
        <w:rPr>
          <w:rtl/>
        </w:rPr>
        <w:t>מי שמאמין שחברון היא נחלת אבות מאז ולתמיד, מטעמים אמוציונליים,</w:t>
      </w:r>
      <w:r w:rsidR="002D0E93">
        <w:rPr>
          <w:rtl/>
        </w:rPr>
        <w:t xml:space="preserve"> </w:t>
      </w:r>
      <w:r w:rsidRPr="004970CC">
        <w:rPr>
          <w:rtl/>
        </w:rPr>
        <w:t>מטעמים</w:t>
      </w:r>
      <w:r w:rsidR="002D0E93">
        <w:rPr>
          <w:rtl/>
        </w:rPr>
        <w:t xml:space="preserve"> </w:t>
      </w:r>
      <w:r w:rsidRPr="004970CC">
        <w:rPr>
          <w:rtl/>
        </w:rPr>
        <w:t>של אמונה דתית, לא יכול להיות לי אתו שום ויכוח. גם לא יכול להיות לי שום</w:t>
      </w:r>
      <w:r w:rsidR="002D0E93">
        <w:rPr>
          <w:rtl/>
        </w:rPr>
        <w:t xml:space="preserve"> </w:t>
      </w:r>
      <w:r w:rsidRPr="004970CC">
        <w:rPr>
          <w:rtl/>
        </w:rPr>
        <w:t>ויכוח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אנשים שאומרים, שעל מולדת לא מוותרים, שהמולדת קודמת לכול, והאדמה היא</w:t>
      </w:r>
      <w:r w:rsidR="002D0E93">
        <w:rPr>
          <w:rtl/>
        </w:rPr>
        <w:t xml:space="preserve"> </w:t>
      </w:r>
      <w:r w:rsidRPr="004970CC">
        <w:rPr>
          <w:rtl/>
        </w:rPr>
        <w:t>קודש</w:t>
      </w:r>
      <w:r w:rsidR="002D0E93">
        <w:rPr>
          <w:rtl/>
        </w:rPr>
        <w:t xml:space="preserve"> </w:t>
      </w:r>
      <w:r w:rsidRPr="004970CC">
        <w:rPr>
          <w:rtl/>
        </w:rPr>
        <w:t>וכו'. אין לי ויכוח עם האנשים האלה. אני יכול להתווכח רק עם אנשים, הטוענים</w:t>
      </w:r>
      <w:r w:rsidR="002D0E93">
        <w:rPr>
          <w:rtl/>
        </w:rPr>
        <w:t xml:space="preserve"> </w:t>
      </w:r>
      <w:r w:rsidRPr="004970CC">
        <w:rPr>
          <w:rtl/>
        </w:rPr>
        <w:t>שההסכם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מסכן</w:t>
      </w:r>
      <w:r w:rsidR="002D0E93">
        <w:rPr>
          <w:rtl/>
        </w:rPr>
        <w:t xml:space="preserve"> </w:t>
      </w:r>
      <w:r w:rsidRPr="004970CC">
        <w:rPr>
          <w:rtl/>
        </w:rPr>
        <w:t>את ביטחון ישראל ומצבנו בעקבותיו יהיה גרוע יותר, חלילה.</w:t>
      </w:r>
      <w:r w:rsidR="002D0E93">
        <w:rPr>
          <w:rtl/>
        </w:rPr>
        <w:t xml:space="preserve"> </w:t>
      </w:r>
      <w:r w:rsidRPr="004970CC">
        <w:rPr>
          <w:rtl/>
        </w:rPr>
        <w:t>הצד</w:t>
      </w:r>
      <w:r w:rsidR="002D0E93">
        <w:rPr>
          <w:rtl/>
        </w:rPr>
        <w:t xml:space="preserve"> </w:t>
      </w:r>
      <w:r w:rsidRPr="004970CC">
        <w:rPr>
          <w:rtl/>
        </w:rPr>
        <w:t>הערבי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מתכוון, בעצם, לשלום. הצד הערבי, בעצם, בשיטת הסלאמי הידועה.</w:t>
      </w:r>
      <w:r w:rsidR="002D0E93">
        <w:rPr>
          <w:rtl/>
        </w:rPr>
        <w:t xml:space="preserve"> </w:t>
      </w:r>
      <w:r w:rsidRPr="004970CC">
        <w:rPr>
          <w:rtl/>
        </w:rPr>
        <w:t>טריק</w:t>
      </w:r>
      <w:r w:rsidR="002D0E93">
        <w:rPr>
          <w:rtl/>
        </w:rPr>
        <w:t xml:space="preserve"> </w:t>
      </w:r>
      <w:r w:rsidRPr="004970CC">
        <w:rPr>
          <w:rtl/>
        </w:rPr>
        <w:t>נוסף.</w:t>
      </w:r>
      <w:r w:rsidR="002D0E93">
        <w:rPr>
          <w:rtl/>
        </w:rPr>
        <w:t xml:space="preserve"> </w:t>
      </w:r>
      <w:r w:rsidRPr="004970CC">
        <w:rPr>
          <w:rtl/>
        </w:rPr>
        <w:t>טריק</w:t>
      </w:r>
      <w:r w:rsidR="002D0E93">
        <w:rPr>
          <w:rtl/>
        </w:rPr>
        <w:t xml:space="preserve"> </w:t>
      </w:r>
      <w:r w:rsidRPr="004970CC">
        <w:rPr>
          <w:rtl/>
        </w:rPr>
        <w:t>אחר טריק. הוא יביא אותנו, בסופו של דבר, לנסיגה חלקית, ובבוא היום,</w:t>
      </w:r>
      <w:r w:rsidR="002D0E93">
        <w:rPr>
          <w:rtl/>
        </w:rPr>
        <w:t xml:space="preserve"> </w:t>
      </w:r>
      <w:r w:rsidRPr="004970CC">
        <w:rPr>
          <w:rtl/>
        </w:rPr>
        <w:t>כשיהיה</w:t>
      </w:r>
      <w:r w:rsidR="002D0E93">
        <w:rPr>
          <w:rtl/>
        </w:rPr>
        <w:t xml:space="preserve"> </w:t>
      </w:r>
      <w:r w:rsidRPr="004970CC">
        <w:rPr>
          <w:rtl/>
        </w:rPr>
        <w:t>בידו</w:t>
      </w:r>
      <w:r w:rsidR="002D0E93">
        <w:rPr>
          <w:rtl/>
        </w:rPr>
        <w:t xml:space="preserve"> </w:t>
      </w:r>
      <w:r w:rsidRPr="004970CC">
        <w:rPr>
          <w:rtl/>
        </w:rPr>
        <w:t>הכוח,</w:t>
      </w:r>
      <w:r w:rsidR="002D0E93">
        <w:rPr>
          <w:rtl/>
        </w:rPr>
        <w:t xml:space="preserve"> </w:t>
      </w:r>
      <w:r w:rsidRPr="004970CC">
        <w:rPr>
          <w:rtl/>
        </w:rPr>
        <w:t>הוא ינחית את המהלומה הסופית. איך אמרו כאן? רחבעם זאבי אמר</w:t>
      </w:r>
      <w:r w:rsidR="002D0E93">
        <w:rPr>
          <w:rtl/>
        </w:rPr>
        <w:t xml:space="preserve"> </w:t>
      </w:r>
      <w:r w:rsidRPr="004970CC">
        <w:rPr>
          <w:rtl/>
        </w:rPr>
        <w:t>זאת:</w:t>
      </w:r>
      <w:r w:rsidR="002D0E93">
        <w:rPr>
          <w:rtl/>
        </w:rPr>
        <w:t xml:space="preserve"> </w:t>
      </w:r>
      <w:r w:rsidRPr="004970CC">
        <w:rPr>
          <w:rtl/>
        </w:rPr>
        <w:t>אנו נהיה כולנו בים.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חושב</w:t>
      </w:r>
      <w:r w:rsidR="002D0E93">
        <w:rPr>
          <w:rtl/>
        </w:rPr>
        <w:t xml:space="preserve"> </w:t>
      </w:r>
      <w:r w:rsidRPr="004970CC">
        <w:rPr>
          <w:rtl/>
        </w:rPr>
        <w:t>כך. גם אני חייתי כאן ב</w:t>
      </w:r>
      <w:r w:rsidR="002D0E93">
        <w:rPr>
          <w:rtl/>
        </w:rPr>
        <w:t>-</w:t>
      </w:r>
      <w:r w:rsidRPr="004970CC">
        <w:rPr>
          <w:rtl/>
        </w:rPr>
        <w:t>1991</w:t>
      </w:r>
      <w:r w:rsidR="00F86AAE">
        <w:rPr>
          <w:rFonts w:hint="cs"/>
          <w:rtl/>
        </w:rPr>
        <w:t>-</w:t>
      </w:r>
      <w:r w:rsidRPr="004970CC">
        <w:rPr>
          <w:rtl/>
        </w:rPr>
        <w:t>1990, בתקופת מלחמת המפרץ, בעיר</w:t>
      </w:r>
      <w:r w:rsidR="002D0E93">
        <w:rPr>
          <w:rtl/>
        </w:rPr>
        <w:t xml:space="preserve"> </w:t>
      </w:r>
      <w:r w:rsidRPr="004970CC">
        <w:rPr>
          <w:rtl/>
        </w:rPr>
        <w:t>תל</w:t>
      </w:r>
      <w:r w:rsidR="002D0E93">
        <w:rPr>
          <w:rtl/>
        </w:rPr>
        <w:t>-</w:t>
      </w:r>
      <w:r w:rsidRPr="004970CC">
        <w:rPr>
          <w:rtl/>
        </w:rPr>
        <w:t>אביב,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גבולות</w:t>
      </w:r>
      <w:r w:rsidR="002D0E93">
        <w:rPr>
          <w:rtl/>
        </w:rPr>
        <w:t xml:space="preserve"> </w:t>
      </w:r>
      <w:r w:rsidRPr="004970CC">
        <w:rPr>
          <w:rtl/>
        </w:rPr>
        <w:t>ביטחון</w:t>
      </w:r>
      <w:r w:rsidR="002D0E93">
        <w:rPr>
          <w:rtl/>
        </w:rPr>
        <w:t xml:space="preserve"> </w:t>
      </w:r>
      <w:r w:rsidRPr="004970CC">
        <w:rPr>
          <w:rtl/>
        </w:rPr>
        <w:t>נהדרים,</w:t>
      </w:r>
      <w:r w:rsidR="002D0E93">
        <w:rPr>
          <w:rtl/>
        </w:rPr>
        <w:t xml:space="preserve"> </w:t>
      </w:r>
      <w:r w:rsidRPr="004970CC">
        <w:rPr>
          <w:rtl/>
        </w:rPr>
        <w:t>וטילים</w:t>
      </w:r>
      <w:r w:rsidR="002D0E93">
        <w:rPr>
          <w:rtl/>
        </w:rPr>
        <w:t xml:space="preserve"> </w:t>
      </w:r>
      <w:r w:rsidRPr="004970CC">
        <w:rPr>
          <w:rtl/>
        </w:rPr>
        <w:t>נחתו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וטילים נחתו שם, וככל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שהטכנולוגיה מתקדמת יש גם טילים יותר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מה היא המסקנה?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עיריית ירושלים, המסקנה היא ששטח איננו ביטחון.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אומר שאפשר לוותר גם על יפו.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 לך: מבחינת הביטחון, כן. אני רוצה לומר לך, שאילו היתה ביפו</w:t>
      </w:r>
      <w:r w:rsidR="002D0E93">
        <w:rPr>
          <w:rtl/>
        </w:rPr>
        <w:t xml:space="preserve"> </w:t>
      </w:r>
      <w:r w:rsidRPr="004970CC">
        <w:rPr>
          <w:rtl/>
        </w:rPr>
        <w:t>אוטונומיה פלשתינית, זה לא היה מסכן את ביטחון תל</w:t>
      </w:r>
      <w:r w:rsidR="002D0E93">
        <w:rPr>
          <w:rtl/>
        </w:rPr>
        <w:t>-</w:t>
      </w:r>
      <w:r w:rsidRPr="004970CC">
        <w:rPr>
          <w:rtl/>
        </w:rPr>
        <w:t>אביב. אני נגד זה מטעמים אחרים.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למה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נגד זה מטעמים אחרים </w:t>
      </w:r>
      <w:r w:rsidR="002D0E93">
        <w:rPr>
          <w:rtl/>
        </w:rPr>
        <w:t>–</w:t>
      </w:r>
      <w:r w:rsidRPr="004970CC">
        <w:rPr>
          <w:rtl/>
        </w:rPr>
        <w:t xml:space="preserve"> לא מפני שיש בזה סכנה לקיום תל</w:t>
      </w:r>
      <w:r w:rsidR="002D0E93">
        <w:rPr>
          <w:rtl/>
        </w:rPr>
        <w:t>-</w:t>
      </w:r>
      <w:r w:rsidRPr="004970CC">
        <w:rPr>
          <w:rtl/>
        </w:rPr>
        <w:t>אביב. אנו צריכים</w:t>
      </w:r>
      <w:r w:rsidR="002D0E93">
        <w:rPr>
          <w:rtl/>
        </w:rPr>
        <w:t xml:space="preserve"> </w:t>
      </w:r>
      <w:r w:rsidRPr="004970CC">
        <w:rPr>
          <w:rtl/>
        </w:rPr>
        <w:t>לנסות.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שפירא (יהדות התורה):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דקה, חבר הכנסת שפירא.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פועל גם בכיוון ההפוך.</w:t>
      </w:r>
      <w:r w:rsidR="002D0E93">
        <w:rPr>
          <w:rtl/>
        </w:rPr>
        <w:t xml:space="preserve"> </w:t>
      </w:r>
      <w:r w:rsidRPr="004970CC">
        <w:rPr>
          <w:rtl/>
        </w:rPr>
        <w:t>הואיל ואפשר לפגוע בשטח ממרחק של 3,000 קילומטר,</w:t>
      </w:r>
      <w:r w:rsidR="002D0E93">
        <w:rPr>
          <w:rtl/>
        </w:rPr>
        <w:t xml:space="preserve"> </w:t>
      </w:r>
      <w:r w:rsidRPr="004970CC">
        <w:rPr>
          <w:rtl/>
        </w:rPr>
        <w:t>השיקול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שאתה מצביע עליו, מהיכן אפשר לפגוע בשטח, לא רלוונטי.</w:t>
      </w:r>
      <w:r w:rsidR="002D0E93">
        <w:rPr>
          <w:rtl/>
        </w:rPr>
        <w:t xml:space="preserve"> </w:t>
      </w:r>
      <w:r w:rsidRPr="004970CC">
        <w:rPr>
          <w:rtl/>
        </w:rPr>
        <w:t>מה שרלוונטי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איפה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בסיס שיכול להוות, מבחינה ביטחונית, הטרדה יומיומית לתושבים שגרים</w:t>
      </w:r>
      <w:r w:rsidR="002D0E93">
        <w:rPr>
          <w:rtl/>
        </w:rPr>
        <w:t xml:space="preserve"> </w:t>
      </w:r>
      <w:r w:rsidRPr="004970CC">
        <w:rPr>
          <w:rtl/>
        </w:rPr>
        <w:t>לידו.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מלחמה כוללת, זו מלחמת התשה של טרור יומיומי.</w:t>
      </w:r>
      <w:r w:rsidR="002D0E93">
        <w:rPr>
          <w:rtl/>
        </w:rPr>
        <w:t xml:space="preserve"> </w:t>
      </w:r>
      <w:r w:rsidRPr="004970CC">
        <w:rPr>
          <w:rtl/>
        </w:rPr>
        <w:t>כשאתה שם את הערים</w:t>
      </w:r>
      <w:r w:rsidR="002D0E93">
        <w:rPr>
          <w:rtl/>
        </w:rPr>
        <w:t xml:space="preserve"> </w:t>
      </w:r>
      <w:r w:rsidRPr="004970CC">
        <w:rPr>
          <w:rtl/>
        </w:rPr>
        <w:t>האלה,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ערי המקלט הללו, שזו האוכלוסייה שלנו, יצרת בסיסים לתוקפנות טרוריסטית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בנוסח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שפירא (יהדות התורה):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מייד. תן לי להשיב לו. אני עלול לשכוח את השאלה שלו.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תשכח את התשובה.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אולמרט,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אינני</w:t>
      </w:r>
      <w:r w:rsidR="002D0E93">
        <w:rPr>
          <w:rtl/>
        </w:rPr>
        <w:t xml:space="preserve"> </w:t>
      </w:r>
      <w:r w:rsidRPr="004970CC">
        <w:rPr>
          <w:rtl/>
        </w:rPr>
        <w:t>מזלזל כלל במה שאתה אומר. מה שאתה אומר הם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נכונים, וזו אפשרות סבירה ביותר.</w:t>
      </w:r>
      <w:r w:rsidR="002D0E93">
        <w:rPr>
          <w:rtl/>
        </w:rPr>
        <w:t xml:space="preserve"> </w:t>
      </w:r>
      <w:r w:rsidRPr="004970CC">
        <w:rPr>
          <w:rtl/>
        </w:rPr>
        <w:t>פה המבחן.</w:t>
      </w:r>
      <w:r w:rsidR="002D0E93">
        <w:rPr>
          <w:rtl/>
        </w:rPr>
        <w:t xml:space="preserve"> </w:t>
      </w:r>
      <w:r w:rsidRPr="004970CC">
        <w:rPr>
          <w:rtl/>
        </w:rPr>
        <w:t>הפלשתינים יצטרכו להוכיח האם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באמת</w:t>
      </w:r>
      <w:r w:rsidR="002D0E93">
        <w:rPr>
          <w:rtl/>
        </w:rPr>
        <w:t xml:space="preserve"> </w:t>
      </w:r>
      <w:r w:rsidRPr="004970CC">
        <w:rPr>
          <w:rtl/>
        </w:rPr>
        <w:t>גוף</w:t>
      </w:r>
      <w:r w:rsidR="002D0E93">
        <w:rPr>
          <w:rtl/>
        </w:rPr>
        <w:t xml:space="preserve"> </w:t>
      </w:r>
      <w:r w:rsidRPr="004970CC">
        <w:rPr>
          <w:rtl/>
        </w:rPr>
        <w:t>שרוצה לקיים אתנו יחסי שכנות טובה, והם יילחמו בטרור, או שהם יהיו</w:t>
      </w:r>
      <w:r w:rsidR="002D0E93">
        <w:rPr>
          <w:rtl/>
        </w:rPr>
        <w:t xml:space="preserve"> </w:t>
      </w:r>
      <w:r w:rsidRPr="004970CC">
        <w:rPr>
          <w:rtl/>
        </w:rPr>
        <w:t>גוף</w:t>
      </w:r>
      <w:r w:rsidR="002D0E93">
        <w:rPr>
          <w:rtl/>
        </w:rPr>
        <w:t xml:space="preserve"> </w:t>
      </w:r>
      <w:r w:rsidRPr="004970CC">
        <w:rPr>
          <w:rtl/>
        </w:rPr>
        <w:t>שיעודד את הטרור. אם יסתבר, שהערים האלה הפכו לערי מקלט, והפלשתינים מעודדים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הטרור, התהליך הזה לא יימשך. הוא גם הפיך, אגב.</w:t>
      </w:r>
      <w:r w:rsidR="002D0E93">
        <w:rPr>
          <w:rtl/>
        </w:rPr>
        <w:t xml:space="preserve"> </w:t>
      </w:r>
      <w:r w:rsidRPr="004970CC">
        <w:rPr>
          <w:rtl/>
        </w:rPr>
        <w:t>הוא גם הפיך, לצערי הרב. זאת</w:t>
      </w:r>
      <w:r w:rsidR="002D0E93">
        <w:rPr>
          <w:rtl/>
        </w:rPr>
        <w:t xml:space="preserve"> </w:t>
      </w:r>
      <w:r w:rsidRPr="004970CC">
        <w:rPr>
          <w:rtl/>
        </w:rPr>
        <w:t>אומרת,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הפיך, לשמחתי. אני לא רואה סיכון ביטחוני לישראל בכך שיהיו כמה אלפי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חיילי חי"ר </w:t>
      </w:r>
      <w:r w:rsidR="002D0E93">
        <w:rPr>
          <w:rtl/>
        </w:rPr>
        <w:t>–</w:t>
      </w:r>
      <w:r w:rsidRPr="004970CC">
        <w:rPr>
          <w:rtl/>
        </w:rPr>
        <w:t xml:space="preserve"> ואני קורא לשוטרים הפלשתינים חיילי חי"ר </w:t>
      </w:r>
      <w:r w:rsidR="002D0E93">
        <w:rPr>
          <w:rtl/>
        </w:rPr>
        <w:t>–</w:t>
      </w:r>
      <w:r w:rsidRPr="004970CC">
        <w:rPr>
          <w:rtl/>
        </w:rPr>
        <w:t xml:space="preserve"> פלשתינים בכל הערים הללו.</w:t>
      </w:r>
      <w:r w:rsidR="002D0E93">
        <w:rPr>
          <w:rtl/>
        </w:rPr>
        <w:t xml:space="preserve"> </w:t>
      </w:r>
      <w:r w:rsidRPr="004970CC">
        <w:rPr>
          <w:rtl/>
        </w:rPr>
        <w:t>זה המבחן.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פשוט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מאוד </w:t>
      </w:r>
      <w:r w:rsidR="002D0E93">
        <w:rPr>
          <w:rtl/>
        </w:rPr>
        <w:t>–</w:t>
      </w:r>
      <w:r w:rsidRPr="004970CC">
        <w:rPr>
          <w:rtl/>
        </w:rPr>
        <w:t xml:space="preserve"> אני רוצה לתת צ'אנס לתהליך הזה, לתת לו צ'אנס.</w:t>
      </w:r>
      <w:r w:rsidR="002D0E93">
        <w:rPr>
          <w:rtl/>
        </w:rPr>
        <w:t xml:space="preserve"> </w:t>
      </w:r>
      <w:r w:rsidRPr="004970CC">
        <w:rPr>
          <w:rtl/>
        </w:rPr>
        <w:t>אילו</w:t>
      </w:r>
      <w:r w:rsidR="002D0E93">
        <w:rPr>
          <w:rtl/>
        </w:rPr>
        <w:t xml:space="preserve"> </w:t>
      </w:r>
      <w:r w:rsidRPr="004970CC">
        <w:rPr>
          <w:rtl/>
        </w:rPr>
        <w:t>ידעתי</w:t>
      </w:r>
      <w:r w:rsidR="002D0E93">
        <w:rPr>
          <w:rtl/>
        </w:rPr>
        <w:t xml:space="preserve"> </w:t>
      </w:r>
      <w:r w:rsidRPr="004970CC">
        <w:rPr>
          <w:rtl/>
        </w:rPr>
        <w:t>שהתהליך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כזה,</w:t>
      </w:r>
      <w:r w:rsidR="002D0E93">
        <w:rPr>
          <w:rtl/>
        </w:rPr>
        <w:t xml:space="preserve"> </w:t>
      </w:r>
      <w:r w:rsidRPr="004970CC">
        <w:rPr>
          <w:rtl/>
        </w:rPr>
        <w:t>שבסופו זו חלילה עיר מקלט למחבלים, וישראל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מושמדת </w:t>
      </w:r>
      <w:r w:rsidR="002D0E93">
        <w:rPr>
          <w:rtl/>
        </w:rPr>
        <w:t>–</w:t>
      </w:r>
      <w:r w:rsidRPr="004970CC">
        <w:rPr>
          <w:rtl/>
        </w:rPr>
        <w:t xml:space="preserve"> לא הייתי הולך לזה. אני מאמין, שבכל מקרה, גם אם הפלשתינים יעשו מה שאנו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שיעשו,</w:t>
      </w:r>
      <w:r w:rsidR="002D0E93">
        <w:rPr>
          <w:rtl/>
        </w:rPr>
        <w:t xml:space="preserve"> </w:t>
      </w:r>
      <w:r w:rsidRPr="004970CC">
        <w:rPr>
          <w:rtl/>
        </w:rPr>
        <w:t>ותהיה</w:t>
      </w:r>
      <w:r w:rsidR="002D0E93">
        <w:rPr>
          <w:rtl/>
        </w:rPr>
        <w:t xml:space="preserve"> </w:t>
      </w:r>
      <w:r w:rsidRPr="004970CC">
        <w:rPr>
          <w:rtl/>
        </w:rPr>
        <w:t>אכזבה גדולה מהם, אנו יכולים, במידה מסוימת, להחזיר את</w:t>
      </w:r>
      <w:r w:rsidR="002D0E93">
        <w:rPr>
          <w:rtl/>
        </w:rPr>
        <w:t xml:space="preserve"> </w:t>
      </w:r>
      <w:r w:rsidRPr="004970CC">
        <w:rPr>
          <w:rtl/>
        </w:rPr>
        <w:t>הגלגל אחורנית.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 יהיה קל. זה יהיה כרוך בכאב גדול. מי יכול לתקוע לידנו שמרפיח המצרית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הפגזה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באר</w:t>
      </w:r>
      <w:r w:rsidR="002D0E93">
        <w:rPr>
          <w:rtl/>
        </w:rPr>
        <w:t>-</w:t>
      </w:r>
      <w:r w:rsidRPr="004970CC">
        <w:rPr>
          <w:rtl/>
        </w:rPr>
        <w:t>שבע?</w:t>
      </w:r>
      <w:r w:rsidR="002D0E93">
        <w:rPr>
          <w:rtl/>
        </w:rPr>
        <w:t xml:space="preserve"> </w:t>
      </w:r>
      <w:r w:rsidRPr="004970CC">
        <w:rPr>
          <w:rtl/>
        </w:rPr>
        <w:t>מי יכול לתקוע לידנו? מי יכול לתקוע לידנו שמטאבה</w:t>
      </w:r>
      <w:r w:rsidR="002D0E93">
        <w:rPr>
          <w:rtl/>
        </w:rPr>
        <w:t xml:space="preserve"> </w:t>
      </w:r>
      <w:r w:rsidRPr="004970CC">
        <w:rPr>
          <w:rtl/>
        </w:rPr>
        <w:t>המצרית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תהיה פגיעה באילת? מי יכול לתקוע לידנו? מי יכול לתקוע לידנו, שהשלום</w:t>
      </w:r>
      <w:r w:rsidR="002D0E93">
        <w:rPr>
          <w:rtl/>
        </w:rPr>
        <w:t xml:space="preserve"> </w:t>
      </w:r>
      <w:r w:rsidRPr="004970CC">
        <w:rPr>
          <w:rtl/>
        </w:rPr>
        <w:t>שעשינו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ירדן</w:t>
      </w:r>
      <w:r w:rsidR="002D0E93">
        <w:rPr>
          <w:rtl/>
        </w:rPr>
        <w:t xml:space="preserve"> </w:t>
      </w:r>
      <w:r w:rsidRPr="004970CC">
        <w:rPr>
          <w:rtl/>
        </w:rPr>
        <w:t>יחזיק מעמד לעד והמלך חוסיין יהיה תמיד כזה, והוא יהיה שם תמיד</w:t>
      </w:r>
      <w:r w:rsidR="002D0E93">
        <w:rPr>
          <w:rtl/>
        </w:rPr>
        <w:t xml:space="preserve"> </w:t>
      </w:r>
      <w:r w:rsidRPr="004970CC">
        <w:rPr>
          <w:rtl/>
        </w:rPr>
        <w:t>ולא יהיו אחרים? אין ביטחון מוחלט בדברים האלה.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אבל אתה רוצה באיזה מקום </w:t>
      </w:r>
      <w:r w:rsidR="002D0E93">
        <w:rPr>
          <w:rtl/>
        </w:rPr>
        <w:t>–</w:t>
      </w:r>
      <w:r w:rsidRPr="004970CC">
        <w:rPr>
          <w:rtl/>
        </w:rPr>
        <w:t xml:space="preserve"> אתה, לפחות, יכול להבין. אני לא הייתי רוצה לחיות</w:t>
      </w:r>
      <w:r w:rsidR="002D0E93">
        <w:rPr>
          <w:rtl/>
        </w:rPr>
        <w:t xml:space="preserve"> </w:t>
      </w:r>
      <w:r w:rsidRPr="004970CC">
        <w:rPr>
          <w:rtl/>
        </w:rPr>
        <w:t>תחת</w:t>
      </w:r>
      <w:r w:rsidR="002D0E93">
        <w:rPr>
          <w:rtl/>
        </w:rPr>
        <w:t xml:space="preserve"> </w:t>
      </w:r>
      <w:r w:rsidRPr="004970CC">
        <w:rPr>
          <w:rtl/>
        </w:rPr>
        <w:t>כיבוש</w:t>
      </w:r>
      <w:r w:rsidR="002D0E93">
        <w:rPr>
          <w:rtl/>
        </w:rPr>
        <w:t xml:space="preserve"> </w:t>
      </w:r>
      <w:r w:rsidRPr="004970CC">
        <w:rPr>
          <w:rtl/>
        </w:rPr>
        <w:t>צבאי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אחד,</w:t>
      </w:r>
      <w:r w:rsidR="002D0E93">
        <w:rPr>
          <w:rtl/>
        </w:rPr>
        <w:t xml:space="preserve"> </w:t>
      </w:r>
      <w:r w:rsidRPr="004970CC">
        <w:rPr>
          <w:rtl/>
        </w:rPr>
        <w:t>וודאי</w:t>
      </w:r>
      <w:r w:rsidR="002D0E93">
        <w:rPr>
          <w:rtl/>
        </w:rPr>
        <w:t xml:space="preserve"> </w:t>
      </w:r>
      <w:r w:rsidRPr="004970CC">
        <w:rPr>
          <w:rtl/>
        </w:rPr>
        <w:t>שגם לא אתה.</w:t>
      </w:r>
      <w:r w:rsidR="002D0E93">
        <w:rPr>
          <w:rtl/>
        </w:rPr>
        <w:t xml:space="preserve"> </w:t>
      </w:r>
      <w:r w:rsidRPr="004970CC">
        <w:rPr>
          <w:rtl/>
        </w:rPr>
        <w:t>לכן אני יכול להבין ללבם של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שנמצאים בעוצר, שמחפשים בכליהם, שמשפילים אותם במחסומים.</w:t>
      </w:r>
      <w:r w:rsidR="002D0E93">
        <w:rPr>
          <w:rtl/>
        </w:rPr>
        <w:t xml:space="preserve"> </w:t>
      </w:r>
      <w:r w:rsidRPr="004970CC">
        <w:rPr>
          <w:rtl/>
        </w:rPr>
        <w:t>הם לא רוצים</w:t>
      </w:r>
      <w:r w:rsidR="002D0E93">
        <w:rPr>
          <w:rtl/>
        </w:rPr>
        <w:t xml:space="preserve"> </w:t>
      </w:r>
      <w:r w:rsidRPr="004970CC">
        <w:rPr>
          <w:rtl/>
        </w:rPr>
        <w:t>לחיות</w:t>
      </w:r>
      <w:r w:rsidR="002D0E93">
        <w:rPr>
          <w:rtl/>
        </w:rPr>
        <w:t xml:space="preserve"> </w:t>
      </w:r>
      <w:r w:rsidRPr="004970CC">
        <w:rPr>
          <w:rtl/>
        </w:rPr>
        <w:t>באווירה</w:t>
      </w:r>
      <w:r w:rsidR="002D0E93">
        <w:rPr>
          <w:rtl/>
        </w:rPr>
        <w:t xml:space="preserve"> </w:t>
      </w:r>
      <w:r w:rsidRPr="004970CC">
        <w:rPr>
          <w:rtl/>
        </w:rPr>
        <w:t>כזאת. אני רוצה להאמין, שאם הם יחיו באווירה אחרת, בתנאים אחרים,</w:t>
      </w:r>
      <w:r w:rsidR="002D0E93">
        <w:rPr>
          <w:rtl/>
        </w:rPr>
        <w:t xml:space="preserve"> </w:t>
      </w:r>
      <w:r w:rsidRPr="004970CC">
        <w:rPr>
          <w:rtl/>
        </w:rPr>
        <w:t>הם יתחילו לחשוב על צמיחה כלכלית, על איך מגדלים משפחה, איך עושים כסף, איך עושים</w:t>
      </w:r>
      <w:r w:rsidR="002D0E93">
        <w:rPr>
          <w:rtl/>
        </w:rPr>
        <w:t xml:space="preserve"> </w:t>
      </w:r>
      <w:r w:rsidRPr="004970CC">
        <w:rPr>
          <w:rtl/>
        </w:rPr>
        <w:t>כלכלה</w:t>
      </w:r>
      <w:r w:rsidR="002D0E93">
        <w:rPr>
          <w:rtl/>
        </w:rPr>
        <w:t xml:space="preserve"> </w:t>
      </w:r>
      <w:r w:rsidRPr="004970CC">
        <w:rPr>
          <w:rtl/>
        </w:rPr>
        <w:t>חופשית,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איך נאבקים כל הזמן בחיילים ובמחסומים. זה עניין של ניסיון,</w:t>
      </w:r>
      <w:r w:rsidR="002D0E93">
        <w:rPr>
          <w:rtl/>
        </w:rPr>
        <w:t xml:space="preserve"> </w:t>
      </w:r>
      <w:r w:rsidRPr="004970CC">
        <w:rPr>
          <w:rtl/>
        </w:rPr>
        <w:t>לתת לדבר הזה צ'אנס.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 לסכם ולומר, פתרון של שלום איננו יכול להיעשות</w:t>
      </w:r>
      <w:r w:rsidR="002D0E93">
        <w:rPr>
          <w:rtl/>
        </w:rPr>
        <w:t xml:space="preserve"> </w:t>
      </w:r>
      <w:r w:rsidRPr="004970CC">
        <w:rPr>
          <w:rtl/>
        </w:rPr>
        <w:t>בתנאי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חייב</w:t>
      </w:r>
      <w:r w:rsidR="002D0E93">
        <w:rPr>
          <w:rtl/>
        </w:rPr>
        <w:t xml:space="preserve"> </w:t>
      </w:r>
      <w:r w:rsidRPr="004970CC">
        <w:rPr>
          <w:rtl/>
        </w:rPr>
        <w:t>להיות במחיר של ויתור, ויתור כואב. אין דרך</w:t>
      </w:r>
      <w:r w:rsidR="002D0E93">
        <w:rPr>
          <w:rtl/>
        </w:rPr>
        <w:t xml:space="preserve"> </w:t>
      </w:r>
      <w:r w:rsidRPr="004970CC">
        <w:rPr>
          <w:rtl/>
        </w:rPr>
        <w:t>אחרת.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אהוד אולמרט,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כנסת נכבדים, כל אחד פה הוא נחמד באופן מיוחד ונכבד</w:t>
      </w:r>
      <w:r w:rsidR="002D0E93">
        <w:rPr>
          <w:rtl/>
        </w:rPr>
        <w:t xml:space="preserve"> </w:t>
      </w:r>
      <w:r w:rsidRPr="004970CC">
        <w:rPr>
          <w:rtl/>
        </w:rPr>
        <w:t>באופן מיוחד, כי אתם כל כך מעטים.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להעיר הערה אחת כללית לאופיו של הדיון הזה. האמת היא, שהכול מבינים</w:t>
      </w:r>
      <w:r w:rsidR="002D0E93">
        <w:rPr>
          <w:rtl/>
        </w:rPr>
        <w:t xml:space="preserve"> </w:t>
      </w:r>
      <w:r w:rsidRPr="004970CC">
        <w:rPr>
          <w:rtl/>
        </w:rPr>
        <w:t>שהמסגרת</w:t>
      </w:r>
      <w:r w:rsidR="002D0E93">
        <w:rPr>
          <w:rtl/>
        </w:rPr>
        <w:t xml:space="preserve"> </w:t>
      </w:r>
      <w:r w:rsidRPr="004970CC">
        <w:rPr>
          <w:rtl/>
        </w:rPr>
        <w:t>הזאת והמתכונת הזאת אינן הבמה הנכונה לקיום דיון רציני ויסודי כפי שצריך</w:t>
      </w:r>
      <w:r w:rsidR="002D0E93">
        <w:rPr>
          <w:rtl/>
        </w:rPr>
        <w:t xml:space="preserve"> </w:t>
      </w:r>
      <w:r w:rsidRPr="004970CC">
        <w:rPr>
          <w:rtl/>
        </w:rPr>
        <w:t>היה להתקיים בהסכם הזה, במשמעויות שלו, בהשלכות שלו.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בשנים</w:t>
      </w:r>
      <w:r w:rsidR="002D0E93">
        <w:rPr>
          <w:rtl/>
        </w:rPr>
        <w:t xml:space="preserve"> </w:t>
      </w:r>
      <w:r w:rsidRPr="004970CC">
        <w:rPr>
          <w:rtl/>
        </w:rPr>
        <w:t>האחרונות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איבדה,</w:t>
      </w:r>
      <w:r w:rsidR="002D0E93">
        <w:rPr>
          <w:rtl/>
        </w:rPr>
        <w:t xml:space="preserve"> </w:t>
      </w:r>
      <w:r w:rsidRPr="004970CC">
        <w:rPr>
          <w:rtl/>
        </w:rPr>
        <w:t>במידה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מאוד,</w:t>
      </w:r>
      <w:r w:rsidR="002D0E93">
        <w:rPr>
          <w:rtl/>
        </w:rPr>
        <w:t xml:space="preserve"> </w:t>
      </w:r>
      <w:r w:rsidRPr="004970CC">
        <w:rPr>
          <w:rtl/>
        </w:rPr>
        <w:t>את יכולתה לקיים דיונים</w:t>
      </w:r>
      <w:r w:rsidR="002D0E93">
        <w:rPr>
          <w:rtl/>
        </w:rPr>
        <w:t xml:space="preserve"> </w:t>
      </w:r>
      <w:r w:rsidRPr="004970CC">
        <w:rPr>
          <w:rtl/>
        </w:rPr>
        <w:t>רציניים</w:t>
      </w:r>
      <w:r w:rsidR="002D0E93">
        <w:rPr>
          <w:rtl/>
        </w:rPr>
        <w:t xml:space="preserve"> </w:t>
      </w:r>
      <w:r w:rsidRPr="004970CC">
        <w:rPr>
          <w:rtl/>
        </w:rPr>
        <w:t>באווירה של ליבון בעיות, לפעמים תוך מחלוקת קשה. נדמה לי, שרובנו העולים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לדוכן</w:t>
      </w:r>
      <w:r w:rsidR="002D0E93">
        <w:rPr>
          <w:rtl/>
        </w:rPr>
        <w:t xml:space="preserve"> </w:t>
      </w:r>
      <w:r w:rsidRPr="004970CC">
        <w:rPr>
          <w:rtl/>
        </w:rPr>
        <w:t>עושים זאת בראש ובראשונה מתוך תחושה שאנחנו רוצים לרשום בפרוטוקול של</w:t>
      </w:r>
      <w:r w:rsidR="002D0E93">
        <w:rPr>
          <w:rtl/>
        </w:rPr>
        <w:t xml:space="preserve"> </w:t>
      </w:r>
      <w:r w:rsidRPr="004970CC">
        <w:rPr>
          <w:rtl/>
        </w:rPr>
        <w:t>ההיסטוריה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חוות</w:t>
      </w:r>
      <w:r w:rsidR="002D0E93">
        <w:rPr>
          <w:rtl/>
        </w:rPr>
        <w:t xml:space="preserve"> </w:t>
      </w:r>
      <w:r w:rsidRPr="004970CC">
        <w:rPr>
          <w:rtl/>
        </w:rPr>
        <w:t>הדעת הפרטית שלנו. אבל המתכונת, המסגרת, הזמן מאפשרים לעשות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בתמצות שלפעמים מותיר פרקים חשובים ביותר מהנושאים שעומדים על סדר</w:t>
      </w:r>
      <w:r w:rsidR="002D0E93">
        <w:rPr>
          <w:rtl/>
        </w:rPr>
        <w:t>-</w:t>
      </w:r>
      <w:r w:rsidRPr="004970CC">
        <w:rPr>
          <w:rtl/>
        </w:rPr>
        <w:t>היום מחוץ</w:t>
      </w:r>
      <w:r w:rsidR="002D0E93">
        <w:rPr>
          <w:rtl/>
        </w:rPr>
        <w:t xml:space="preserve"> </w:t>
      </w:r>
      <w:r w:rsidRPr="004970CC">
        <w:rPr>
          <w:rtl/>
        </w:rPr>
        <w:t>למסגרת הדיון, וחבל על 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רציתי</w:t>
      </w:r>
      <w:r w:rsidR="002D0E93">
        <w:rPr>
          <w:rtl/>
        </w:rPr>
        <w:t xml:space="preserve"> </w:t>
      </w:r>
      <w:r w:rsidRPr="004970CC">
        <w:rPr>
          <w:rtl/>
        </w:rPr>
        <w:t>להגביל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עצמי מראש לכמה הערות, בעיקר בכל מה שקשור בהסכם זה</w:t>
      </w:r>
      <w:r w:rsidR="002D0E93">
        <w:rPr>
          <w:rtl/>
        </w:rPr>
        <w:t xml:space="preserve"> </w:t>
      </w:r>
      <w:r w:rsidRPr="004970CC">
        <w:rPr>
          <w:rtl/>
        </w:rPr>
        <w:t>במעמדה של ירושלים, שהוא הנושא שמעסיק אותי מטבע הדברים יותר מכל נושא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במדויק.</w:t>
      </w:r>
      <w:r w:rsidR="002D0E93">
        <w:rPr>
          <w:rtl/>
        </w:rPr>
        <w:t xml:space="preserve"> </w:t>
      </w:r>
      <w:r w:rsidRPr="004970CC">
        <w:rPr>
          <w:rtl/>
        </w:rPr>
        <w:t>ההסכם הזה, שנקרא הסכם</w:t>
      </w:r>
      <w:r w:rsidR="002D0E93">
        <w:rPr>
          <w:rtl/>
        </w:rPr>
        <w:t xml:space="preserve"> </w:t>
      </w:r>
      <w:r w:rsidRPr="004970CC">
        <w:rPr>
          <w:rtl/>
        </w:rPr>
        <w:t>ביניים</w:t>
      </w:r>
      <w:r w:rsidR="002D0E93">
        <w:rPr>
          <w:rtl/>
        </w:rPr>
        <w:t xml:space="preserve"> </w:t>
      </w:r>
      <w:r w:rsidRPr="004970CC">
        <w:rPr>
          <w:rtl/>
        </w:rPr>
        <w:t>ישראלי</w:t>
      </w:r>
      <w:r w:rsidR="002D0E93">
        <w:rPr>
          <w:rtl/>
        </w:rPr>
        <w:t>-</w:t>
      </w:r>
      <w:r w:rsidRPr="004970CC">
        <w:rPr>
          <w:rtl/>
        </w:rPr>
        <w:t>פלשתיני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הגדה</w:t>
      </w:r>
      <w:r w:rsidR="002D0E93">
        <w:rPr>
          <w:rtl/>
        </w:rPr>
        <w:t xml:space="preserve"> </w:t>
      </w:r>
      <w:r w:rsidRPr="004970CC">
        <w:rPr>
          <w:rtl/>
        </w:rPr>
        <w:t>המערבית</w:t>
      </w:r>
      <w:r w:rsidR="002D0E93">
        <w:rPr>
          <w:rtl/>
        </w:rPr>
        <w:t xml:space="preserve"> </w:t>
      </w:r>
      <w:r w:rsidRPr="004970CC">
        <w:rPr>
          <w:rtl/>
        </w:rPr>
        <w:t>ורצועת</w:t>
      </w:r>
      <w:r w:rsidR="002D0E93">
        <w:rPr>
          <w:rtl/>
        </w:rPr>
        <w:t>-</w:t>
      </w:r>
      <w:r w:rsidRPr="004970CC">
        <w:rPr>
          <w:rtl/>
        </w:rPr>
        <w:t>עזה, הוא הסכם שמניח יסודות</w:t>
      </w:r>
      <w:r w:rsidR="002D0E93">
        <w:rPr>
          <w:rtl/>
        </w:rPr>
        <w:t xml:space="preserve"> </w:t>
      </w:r>
      <w:r w:rsidRPr="004970CC">
        <w:rPr>
          <w:rtl/>
        </w:rPr>
        <w:t>מוצקים</w:t>
      </w:r>
      <w:r w:rsidR="002D0E93">
        <w:rPr>
          <w:rtl/>
        </w:rPr>
        <w:t xml:space="preserve"> </w:t>
      </w:r>
      <w:r w:rsidRPr="004970CC">
        <w:rPr>
          <w:rtl/>
        </w:rPr>
        <w:t>לחלוקתה</w:t>
      </w:r>
      <w:r w:rsidR="002D0E93">
        <w:rPr>
          <w:rtl/>
        </w:rPr>
        <w:t xml:space="preserve"> </w:t>
      </w:r>
      <w:r w:rsidRPr="004970CC">
        <w:rPr>
          <w:rtl/>
        </w:rPr>
        <w:t>המעשית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ולהפקעת חלקים ניכרים ממנה לשלטון פלשתיני</w:t>
      </w:r>
      <w:r w:rsidR="002D0E93">
        <w:rPr>
          <w:rtl/>
        </w:rPr>
        <w:t xml:space="preserve"> </w:t>
      </w:r>
      <w:r w:rsidRPr="004970CC">
        <w:rPr>
          <w:rtl/>
        </w:rPr>
        <w:t>ריבוני.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המשמעות החמורה ביותר, הקשה ביותר של ההסכם הזה. מי שאיננו רואה את</w:t>
      </w:r>
      <w:r w:rsidR="002D0E93">
        <w:rPr>
          <w:rtl/>
        </w:rPr>
        <w:t xml:space="preserve"> </w:t>
      </w:r>
      <w:r w:rsidRPr="004970CC">
        <w:rPr>
          <w:rtl/>
        </w:rPr>
        <w:t>הדברים כתובים שחור על גבי לבן נוהג כבת</w:t>
      </w:r>
      <w:r w:rsidR="002D0E93">
        <w:rPr>
          <w:rtl/>
        </w:rPr>
        <w:t>-</w:t>
      </w:r>
      <w:r w:rsidRPr="004970CC">
        <w:rPr>
          <w:rtl/>
        </w:rPr>
        <w:t>יענה וטומן את ראשו בחול, בין שהוא מוליך</w:t>
      </w:r>
      <w:r w:rsidR="002D0E93">
        <w:rPr>
          <w:rtl/>
        </w:rPr>
        <w:t xml:space="preserve"> </w:t>
      </w:r>
      <w:r w:rsidRPr="004970CC">
        <w:rPr>
          <w:rtl/>
        </w:rPr>
        <w:t>שולל את הציבור מדעת ובין שהוא מוליך שולל את הציבור ואת עצמו בהיתממות, בהתחסדות</w:t>
      </w:r>
      <w:r w:rsidR="002D0E93">
        <w:rPr>
          <w:rtl/>
        </w:rPr>
        <w:t xml:space="preserve"> </w:t>
      </w:r>
      <w:r w:rsidRPr="004970CC">
        <w:rPr>
          <w:rtl/>
        </w:rPr>
        <w:t>ובחוסר רצינות.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 הזה קובע, שירושלים היא מחוז בחירה לרשות האוטונומית הפלשתינית כמו כל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מהמחוזות</w:t>
      </w:r>
      <w:r w:rsidR="002D0E93">
        <w:rPr>
          <w:rtl/>
        </w:rPr>
        <w:t xml:space="preserve"> </w:t>
      </w:r>
      <w:r w:rsidRPr="004970CC">
        <w:rPr>
          <w:rtl/>
        </w:rPr>
        <w:t>האחרים ביהודה, שומרון ועזה. אין שום הבדל בשום דבר. כמו שכם, כמו</w:t>
      </w:r>
      <w:r w:rsidR="002D0E93">
        <w:rPr>
          <w:rtl/>
        </w:rPr>
        <w:t xml:space="preserve"> </w:t>
      </w:r>
      <w:r w:rsidRPr="004970CC">
        <w:rPr>
          <w:rtl/>
        </w:rPr>
        <w:t>ג'נין,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רמאללה,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רצועת</w:t>
      </w:r>
      <w:r w:rsidR="002D0E93">
        <w:rPr>
          <w:rtl/>
        </w:rPr>
        <w:t>-</w:t>
      </w:r>
      <w:r w:rsidRPr="004970CC">
        <w:rPr>
          <w:rtl/>
        </w:rPr>
        <w:t>עזה כך חלקה המזרחי של ירושלים.</w:t>
      </w:r>
      <w:r w:rsidR="002D0E93">
        <w:rPr>
          <w:rtl/>
        </w:rPr>
        <w:t xml:space="preserve"> </w:t>
      </w:r>
      <w:r w:rsidRPr="004970CC">
        <w:rPr>
          <w:rtl/>
        </w:rPr>
        <w:t>תושבי ירושלים</w:t>
      </w:r>
      <w:r w:rsidR="002D0E93">
        <w:rPr>
          <w:rtl/>
        </w:rPr>
        <w:t xml:space="preserve"> </w:t>
      </w:r>
      <w:r w:rsidRPr="004970CC">
        <w:rPr>
          <w:rtl/>
        </w:rPr>
        <w:t>יוכלו</w:t>
      </w:r>
      <w:r w:rsidR="002D0E93">
        <w:rPr>
          <w:rtl/>
        </w:rPr>
        <w:t xml:space="preserve"> </w:t>
      </w:r>
      <w:r w:rsidRPr="004970CC">
        <w:rPr>
          <w:rtl/>
        </w:rPr>
        <w:t>להיבחר,</w:t>
      </w:r>
      <w:r w:rsidR="002D0E93">
        <w:rPr>
          <w:rtl/>
        </w:rPr>
        <w:t xml:space="preserve"> </w:t>
      </w:r>
      <w:r w:rsidRPr="004970CC">
        <w:rPr>
          <w:rtl/>
        </w:rPr>
        <w:t>וההגדרה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זכות ההצבעה לתושב גמישה ורחבה </w:t>
      </w:r>
      <w:r w:rsidR="002D0E93">
        <w:rPr>
          <w:rtl/>
        </w:rPr>
        <w:t>–</w:t>
      </w:r>
      <w:r w:rsidRPr="004970CC">
        <w:rPr>
          <w:rtl/>
        </w:rPr>
        <w:t xml:space="preserve"> אני לא רוצה להיכנס</w:t>
      </w:r>
      <w:r w:rsidR="002D0E93">
        <w:rPr>
          <w:rtl/>
        </w:rPr>
        <w:t xml:space="preserve"> </w:t>
      </w:r>
      <w:r w:rsidRPr="004970CC">
        <w:rPr>
          <w:rtl/>
        </w:rPr>
        <w:t>לפרטים, כדי שלא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לגזול מזמן הדיון </w:t>
      </w:r>
      <w:r w:rsidR="002D0E93">
        <w:rPr>
          <w:rtl/>
        </w:rPr>
        <w:t>–</w:t>
      </w:r>
      <w:r w:rsidRPr="004970CC">
        <w:rPr>
          <w:rtl/>
        </w:rPr>
        <w:t xml:space="preserve"> היא כזאת שאין כמעט שום הגבלה.</w:t>
      </w:r>
      <w:r w:rsidR="002D0E93">
        <w:rPr>
          <w:rtl/>
        </w:rPr>
        <w:t xml:space="preserve"> </w:t>
      </w:r>
      <w:r w:rsidRPr="004970CC">
        <w:rPr>
          <w:rtl/>
        </w:rPr>
        <w:t>התוספת היא,</w:t>
      </w:r>
      <w:r w:rsidR="002D0E93">
        <w:rPr>
          <w:rtl/>
        </w:rPr>
        <w:t xml:space="preserve"> </w:t>
      </w:r>
      <w:r w:rsidRPr="004970CC">
        <w:rPr>
          <w:rtl/>
        </w:rPr>
        <w:t>שלא רק שתושבים יוכלו לבחור, הם יוכלו גם להיבחר.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זו אף זו, נעשתה כאן התחכמות לא מכובדת שכביכול בירושלים לא יהיו קלפיות.</w:t>
      </w:r>
      <w:r w:rsidR="002D0E93">
        <w:rPr>
          <w:rtl/>
        </w:rPr>
        <w:t xml:space="preserve"> </w:t>
      </w:r>
      <w:r w:rsidRPr="004970CC">
        <w:rPr>
          <w:rtl/>
        </w:rPr>
        <w:t>ניתן</w:t>
      </w:r>
      <w:r w:rsidR="002D0E93">
        <w:rPr>
          <w:rtl/>
        </w:rPr>
        <w:t xml:space="preserve"> </w:t>
      </w:r>
      <w:r w:rsidRPr="004970CC">
        <w:rPr>
          <w:rtl/>
        </w:rPr>
        <w:t>פה ציון של מקומות של חמישה בתי</w:t>
      </w:r>
      <w:r w:rsidR="002D0E93">
        <w:rPr>
          <w:rtl/>
        </w:rPr>
        <w:t>-</w:t>
      </w:r>
      <w:r w:rsidRPr="004970CC">
        <w:rPr>
          <w:rtl/>
        </w:rPr>
        <w:t>דואר שבהם יוכלו להצביע. מה? זה לא קלפיות?</w:t>
      </w:r>
      <w:r w:rsidR="002D0E93">
        <w:rPr>
          <w:rtl/>
        </w:rPr>
        <w:t xml:space="preserve"> </w:t>
      </w:r>
      <w:r w:rsidRPr="004970CC">
        <w:rPr>
          <w:rtl/>
        </w:rPr>
        <w:t>יבוא</w:t>
      </w:r>
      <w:r w:rsidR="002D0E93">
        <w:rPr>
          <w:rtl/>
        </w:rPr>
        <w:t xml:space="preserve"> </w:t>
      </w:r>
      <w:r w:rsidRPr="004970CC">
        <w:rPr>
          <w:rtl/>
        </w:rPr>
        <w:t>תושב</w:t>
      </w:r>
      <w:r w:rsidR="002D0E93">
        <w:rPr>
          <w:rtl/>
        </w:rPr>
        <w:t xml:space="preserve"> </w:t>
      </w:r>
      <w:r w:rsidRPr="004970CC">
        <w:rPr>
          <w:rtl/>
        </w:rPr>
        <w:t>עם תעודה מזהה, יבוא לפקידי הדואר שלצורך העניין הם יהיו ועדת הקלפי,</w:t>
      </w:r>
      <w:r w:rsidR="002D0E93">
        <w:rPr>
          <w:rtl/>
        </w:rPr>
        <w:t xml:space="preserve"> </w:t>
      </w:r>
      <w:r w:rsidRPr="004970CC">
        <w:rPr>
          <w:rtl/>
        </w:rPr>
        <w:t>יקבל</w:t>
      </w:r>
      <w:r w:rsidR="002D0E93">
        <w:rPr>
          <w:rtl/>
        </w:rPr>
        <w:t xml:space="preserve"> </w:t>
      </w:r>
      <w:r w:rsidRPr="004970CC">
        <w:rPr>
          <w:rtl/>
        </w:rPr>
        <w:t>מהם את פתקי ההצבעה עם המעטפות ויפקיד אותם אצלם. מה הם יעשו אתם? הם ישלחו</w:t>
      </w:r>
      <w:r w:rsidR="002D0E93">
        <w:rPr>
          <w:rtl/>
        </w:rPr>
        <w:t xml:space="preserve"> </w:t>
      </w:r>
      <w:r w:rsidRPr="004970CC">
        <w:rPr>
          <w:rtl/>
        </w:rPr>
        <w:t>אותם בדואר אוויר לשכם או לרמאללה? מה פתאום. הם ירכזו את כל מעטפות הקלפי, יסמנו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המצביעים,</w:t>
      </w:r>
      <w:r w:rsidR="002D0E93">
        <w:rPr>
          <w:rtl/>
        </w:rPr>
        <w:t xml:space="preserve"> </w:t>
      </w:r>
      <w:r w:rsidRPr="004970CC">
        <w:rPr>
          <w:rtl/>
        </w:rPr>
        <w:t>ובסוף</w:t>
      </w:r>
      <w:r w:rsidR="002D0E93">
        <w:rPr>
          <w:rtl/>
        </w:rPr>
        <w:t xml:space="preserve"> </w:t>
      </w:r>
      <w:r w:rsidRPr="004970CC">
        <w:rPr>
          <w:rtl/>
        </w:rPr>
        <w:t>היום יספרו אותן וייתנו אותן כוועדת קלפי לכל דבר. שום</w:t>
      </w:r>
      <w:r w:rsidR="002D0E93">
        <w:rPr>
          <w:rtl/>
        </w:rPr>
        <w:t xml:space="preserve"> </w:t>
      </w:r>
      <w:r w:rsidRPr="004970CC">
        <w:rPr>
          <w:rtl/>
        </w:rPr>
        <w:t>הבדל בין זה לבין כל מקום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בלבד,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שכדי</w:t>
      </w:r>
      <w:r w:rsidR="002D0E93">
        <w:rPr>
          <w:rtl/>
        </w:rPr>
        <w:t xml:space="preserve"> </w:t>
      </w:r>
      <w:r w:rsidRPr="004970CC">
        <w:rPr>
          <w:rtl/>
        </w:rPr>
        <w:t>לבסס</w:t>
      </w:r>
      <w:r w:rsidR="002D0E93">
        <w:rPr>
          <w:rtl/>
        </w:rPr>
        <w:t xml:space="preserve"> </w:t>
      </w:r>
      <w:r w:rsidRPr="004970CC">
        <w:rPr>
          <w:rtl/>
        </w:rPr>
        <w:t>את מעמדה של ירושלים כאזור בחירה ככל אזורי</w:t>
      </w:r>
      <w:r w:rsidR="002D0E93">
        <w:rPr>
          <w:rtl/>
        </w:rPr>
        <w:t xml:space="preserve"> </w:t>
      </w:r>
      <w:r w:rsidRPr="004970CC">
        <w:rPr>
          <w:rtl/>
        </w:rPr>
        <w:t>הבחירה</w:t>
      </w:r>
      <w:r w:rsidR="002D0E93">
        <w:rPr>
          <w:rtl/>
        </w:rPr>
        <w:t xml:space="preserve"> </w:t>
      </w:r>
      <w:r w:rsidRPr="004970CC">
        <w:rPr>
          <w:rtl/>
        </w:rPr>
        <w:t>נקבע,</w:t>
      </w:r>
      <w:r w:rsidR="002D0E93">
        <w:rPr>
          <w:rtl/>
        </w:rPr>
        <w:t xml:space="preserve"> </w:t>
      </w: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בפעם</w:t>
      </w:r>
      <w:r w:rsidR="002D0E93">
        <w:rPr>
          <w:rtl/>
        </w:rPr>
        <w:t xml:space="preserve"> </w:t>
      </w:r>
      <w:r w:rsidRPr="004970CC">
        <w:rPr>
          <w:rtl/>
        </w:rPr>
        <w:t>הראשונה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עשרות</w:t>
      </w:r>
      <w:r w:rsidR="002D0E93">
        <w:rPr>
          <w:rtl/>
        </w:rPr>
        <w:t xml:space="preserve"> </w:t>
      </w:r>
      <w:r w:rsidRPr="004970CC">
        <w:rPr>
          <w:rtl/>
        </w:rPr>
        <w:t>בשנים,</w:t>
      </w:r>
      <w:r w:rsidR="002D0E93">
        <w:rPr>
          <w:rtl/>
        </w:rPr>
        <w:t xml:space="preserve"> </w:t>
      </w:r>
      <w:r w:rsidRPr="004970CC">
        <w:rPr>
          <w:rtl/>
        </w:rPr>
        <w:t>שמשקיפים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>-</w:t>
      </w:r>
      <w:r w:rsidRPr="004970CC">
        <w:rPr>
          <w:rtl/>
        </w:rPr>
        <w:t>לאומיים</w:t>
      </w:r>
      <w:r w:rsidR="002D0E93">
        <w:rPr>
          <w:rtl/>
        </w:rPr>
        <w:t xml:space="preserve"> </w:t>
      </w:r>
      <w:r w:rsidRPr="004970CC">
        <w:rPr>
          <w:rtl/>
        </w:rPr>
        <w:t>יפקחו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ביצוע הבחירות בשטחה הריבוני של מדינת ישראל בתוך לבה של</w:t>
      </w:r>
      <w:r w:rsidR="002D0E93">
        <w:rPr>
          <w:rtl/>
        </w:rPr>
        <w:t xml:space="preserve"> </w:t>
      </w:r>
      <w:r w:rsidRPr="004970CC">
        <w:rPr>
          <w:rtl/>
        </w:rPr>
        <w:t>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צריך לזכור, שתכלית הבחירות כולן היא להביא להגשמת התביעות הלאומיות הצודקות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הפלשתינים.</w:t>
      </w:r>
      <w:r w:rsidR="002D0E93">
        <w:rPr>
          <w:rtl/>
        </w:rPr>
        <w:t xml:space="preserve"> </w:t>
      </w:r>
      <w:r w:rsidRPr="004970CC">
        <w:rPr>
          <w:rtl/>
        </w:rPr>
        <w:t>איפה?</w:t>
      </w:r>
      <w:r w:rsidR="002D0E93">
        <w:rPr>
          <w:rtl/>
        </w:rPr>
        <w:t xml:space="preserve"> </w:t>
      </w:r>
      <w:r w:rsidRPr="004970CC">
        <w:rPr>
          <w:rtl/>
        </w:rPr>
        <w:t>בירושלים כמו בכל מקום אחר. ואם עדיין נותר ספק, שירושלים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מחוז בחירה, נקבע בהסכם במפורש, שיהיה ניתן לנהל תעמולת בחירות בירושלים. מה</w:t>
      </w:r>
      <w:r w:rsidR="002D0E93">
        <w:rPr>
          <w:rtl/>
        </w:rPr>
        <w:t xml:space="preserve"> </w:t>
      </w:r>
      <w:r w:rsidRPr="004970CC">
        <w:rPr>
          <w:rtl/>
        </w:rPr>
        <w:t>ההבדל?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שואל</w:t>
      </w:r>
      <w:r w:rsidR="002D0E93">
        <w:rPr>
          <w:rtl/>
        </w:rPr>
        <w:t xml:space="preserve"> </w:t>
      </w:r>
      <w:r w:rsidRPr="004970CC">
        <w:rPr>
          <w:rtl/>
        </w:rPr>
        <w:t>אתכם</w:t>
      </w:r>
      <w:r w:rsidR="002D0E93">
        <w:rPr>
          <w:rtl/>
        </w:rPr>
        <w:t xml:space="preserve"> </w:t>
      </w:r>
      <w:r w:rsidRPr="004970CC">
        <w:rPr>
          <w:rtl/>
        </w:rPr>
        <w:t>ברצינות, ואני אומר זאת לראש הממשלה: אני מבין שראש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עסוק</w:t>
      </w:r>
      <w:r w:rsidR="002D0E93">
        <w:rPr>
          <w:rtl/>
        </w:rPr>
        <w:t xml:space="preserve"> </w:t>
      </w:r>
      <w:r w:rsidRPr="004970CC">
        <w:rPr>
          <w:rtl/>
        </w:rPr>
        <w:t>ואין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אפשרות</w:t>
      </w:r>
      <w:r w:rsidR="002D0E93">
        <w:rPr>
          <w:rtl/>
        </w:rPr>
        <w:t xml:space="preserve"> </w:t>
      </w:r>
      <w:r w:rsidRPr="004970CC">
        <w:rPr>
          <w:rtl/>
        </w:rPr>
        <w:t>להקשיב לנאום הזה כמו ליתר הנאומים. אני זוכר את</w:t>
      </w:r>
      <w:r w:rsidR="002D0E93">
        <w:rPr>
          <w:rtl/>
        </w:rPr>
        <w:t xml:space="preserve"> </w:t>
      </w:r>
      <w:r w:rsidRPr="004970CC">
        <w:rPr>
          <w:rtl/>
        </w:rPr>
        <w:t>הימים</w:t>
      </w:r>
      <w:r w:rsidR="002D0E93">
        <w:rPr>
          <w:rtl/>
        </w:rPr>
        <w:t xml:space="preserve"> </w:t>
      </w:r>
      <w:r w:rsidRPr="004970CC">
        <w:rPr>
          <w:rtl/>
        </w:rPr>
        <w:t>שבהם</w:t>
      </w:r>
      <w:r w:rsidR="002D0E93">
        <w:rPr>
          <w:rtl/>
        </w:rPr>
        <w:t xml:space="preserve"> </w:t>
      </w:r>
      <w:r w:rsidRPr="004970CC">
        <w:rPr>
          <w:rtl/>
        </w:rPr>
        <w:t>התנהלו דיונים הפוכים בכנסת, וכששולחן הממשלה היה ריק היתה כאן דרמה</w:t>
      </w:r>
      <w:r w:rsidR="002D0E93">
        <w:rPr>
          <w:rtl/>
        </w:rPr>
        <w:t xml:space="preserve"> </w:t>
      </w:r>
      <w:r w:rsidRPr="004970CC">
        <w:rPr>
          <w:rtl/>
        </w:rPr>
        <w:t>גדולה, זעקה: אין פה ולו שר אחד. אבל אני לא נעלב, לא בשם עצמי ולא בשם הכנסת. זו</w:t>
      </w:r>
      <w:r w:rsidR="002D0E93">
        <w:rPr>
          <w:rtl/>
        </w:rPr>
        <w:t xml:space="preserve"> </w:t>
      </w:r>
      <w:r w:rsidRPr="004970CC">
        <w:rPr>
          <w:rtl/>
        </w:rPr>
        <w:t>דרכה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הממשלה הזאת, מידת הרצינות שהיא מייחסת להצעה שהיא העלתה ולדיון בכנסת.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בכל זאת אומר זאת לראש הממשלה, כי אולי הדברים יגיעו לאוזניו:</w:t>
      </w:r>
      <w:r w:rsidR="002D0E93">
        <w:rPr>
          <w:rtl/>
        </w:rPr>
        <w:t xml:space="preserve"> </w:t>
      </w:r>
      <w:r w:rsidRPr="004970CC">
        <w:rPr>
          <w:rtl/>
        </w:rPr>
        <w:t>אתה ראש</w:t>
      </w:r>
      <w:r w:rsidR="002D0E93">
        <w:rPr>
          <w:rtl/>
        </w:rPr>
        <w:t xml:space="preserve"> </w:t>
      </w:r>
      <w:r w:rsidRPr="004970CC">
        <w:rPr>
          <w:rtl/>
        </w:rPr>
        <w:t>הממשלה, יצחק רבין, שחוזר מכל במה ומדבר גבוהה גבוהה בפאתוס מתלהם כמעט: אני נאמן</w:t>
      </w:r>
      <w:r w:rsidR="002D0E93">
        <w:rPr>
          <w:rtl/>
        </w:rPr>
        <w:t xml:space="preserve"> </w:t>
      </w:r>
      <w:r w:rsidRPr="004970CC">
        <w:rPr>
          <w:rtl/>
        </w:rPr>
        <w:t>לירושלים</w:t>
      </w:r>
      <w:r w:rsidR="002D0E93">
        <w:rPr>
          <w:rtl/>
        </w:rPr>
        <w:t xml:space="preserve"> </w:t>
      </w:r>
      <w:r w:rsidRPr="004970CC">
        <w:rPr>
          <w:rtl/>
        </w:rPr>
        <w:t>השלמה,</w:t>
      </w:r>
      <w:r w:rsidR="002D0E93">
        <w:rPr>
          <w:rtl/>
        </w:rPr>
        <w:t xml:space="preserve"> </w:t>
      </w:r>
      <w:r w:rsidRPr="004970CC">
        <w:rPr>
          <w:rtl/>
        </w:rPr>
        <w:t>הבלתי</w:t>
      </w:r>
      <w:r w:rsidR="002D0E93">
        <w:rPr>
          <w:rtl/>
        </w:rPr>
        <w:t>-</w:t>
      </w:r>
      <w:r w:rsidRPr="004970CC">
        <w:rPr>
          <w:rtl/>
        </w:rPr>
        <w:t>מחולקת,</w:t>
      </w:r>
      <w:r w:rsidR="002D0E93">
        <w:rPr>
          <w:rtl/>
        </w:rPr>
        <w:t xml:space="preserve"> </w:t>
      </w:r>
      <w:r w:rsidRPr="004970CC">
        <w:rPr>
          <w:rtl/>
        </w:rPr>
        <w:t>המאוחדת,</w:t>
      </w:r>
      <w:r w:rsidR="002D0E93">
        <w:rPr>
          <w:rtl/>
        </w:rPr>
        <w:t xml:space="preserve"> </w:t>
      </w:r>
      <w:r w:rsidRPr="004970CC">
        <w:rPr>
          <w:rtl/>
        </w:rPr>
        <w:t>כבירת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בלבד.</w:t>
      </w:r>
      <w:r w:rsidR="002D0E93">
        <w:rPr>
          <w:rtl/>
        </w:rPr>
        <w:t xml:space="preserve"> </w:t>
      </w:r>
      <w:r w:rsidRPr="004970CC">
        <w:rPr>
          <w:rtl/>
        </w:rPr>
        <w:t>בהסכם הזה נאמר</w:t>
      </w:r>
      <w:r w:rsidR="002D0E93">
        <w:rPr>
          <w:rtl/>
        </w:rPr>
        <w:t xml:space="preserve"> </w:t>
      </w:r>
      <w:r w:rsidRPr="004970CC">
        <w:rPr>
          <w:rtl/>
        </w:rPr>
        <w:t>במפורש, שירושלים תהיה הנושא הראשון לדיון במשא</w:t>
      </w:r>
      <w:r w:rsidR="002D0E93">
        <w:rPr>
          <w:rtl/>
        </w:rPr>
        <w:t>-</w:t>
      </w:r>
      <w:r w:rsidRPr="004970CC">
        <w:rPr>
          <w:rtl/>
        </w:rPr>
        <w:t>ומתן בנושא הסדר הקבע.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שואל</w:t>
      </w:r>
      <w:r w:rsidR="002D0E93">
        <w:rPr>
          <w:rtl/>
        </w:rPr>
        <w:t xml:space="preserve"> </w:t>
      </w:r>
      <w:r w:rsidRPr="004970CC">
        <w:rPr>
          <w:rtl/>
        </w:rPr>
        <w:t>אותך:</w:t>
      </w:r>
      <w:r w:rsidR="002D0E93">
        <w:rPr>
          <w:rtl/>
        </w:rPr>
        <w:t xml:space="preserve"> </w:t>
      </w:r>
      <w:r w:rsidRPr="004970CC">
        <w:rPr>
          <w:rtl/>
        </w:rPr>
        <w:t>יבואו למשא</w:t>
      </w:r>
      <w:r w:rsidR="002D0E93">
        <w:rPr>
          <w:rtl/>
        </w:rPr>
        <w:t>-</w:t>
      </w:r>
      <w:r w:rsidRPr="004970CC">
        <w:rPr>
          <w:rtl/>
        </w:rPr>
        <w:t>ומתן הזה לאחר בחירות שנערכו בירושלים,</w:t>
      </w:r>
      <w:r w:rsidR="002D0E93">
        <w:rPr>
          <w:rtl/>
        </w:rPr>
        <w:t xml:space="preserve"> </w:t>
      </w:r>
      <w:r w:rsidRPr="004970CC">
        <w:rPr>
          <w:rtl/>
        </w:rPr>
        <w:t>כששמונה</w:t>
      </w:r>
      <w:r w:rsidR="002D0E93">
        <w:rPr>
          <w:rtl/>
        </w:rPr>
        <w:t xml:space="preserve"> </w:t>
      </w:r>
      <w:r w:rsidRPr="004970CC">
        <w:rPr>
          <w:rtl/>
        </w:rPr>
        <w:t>מתושבי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חברים במועצת האוטונומיה. נו, מה זה אם לא בשלב המקדמי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הסכמה</w:t>
      </w:r>
      <w:r w:rsidR="002D0E93">
        <w:rPr>
          <w:rtl/>
        </w:rPr>
        <w:t xml:space="preserve"> </w:t>
      </w:r>
      <w:r w:rsidRPr="004970CC">
        <w:rPr>
          <w:rtl/>
        </w:rPr>
        <w:t>מדעת</w:t>
      </w:r>
      <w:r w:rsidR="002D0E93">
        <w:rPr>
          <w:rtl/>
        </w:rPr>
        <w:t xml:space="preserve"> </w:t>
      </w:r>
      <w:r w:rsidRPr="004970CC">
        <w:rPr>
          <w:rtl/>
        </w:rPr>
        <w:t>לכך שירושלים היא חלק בלתי נפרד מהמתכונת של הרשות האוטונומית?</w:t>
      </w:r>
      <w:r w:rsidR="002D0E93">
        <w:rPr>
          <w:rtl/>
        </w:rPr>
        <w:t xml:space="preserve"> </w:t>
      </w:r>
      <w:r w:rsidRPr="004970CC">
        <w:rPr>
          <w:rtl/>
        </w:rPr>
        <w:t>מישהו יוכל אחר כך להתווכח בשם ממשלת ישראל הזאת? אני מקווה מאוד, שכאשר תגיע שעת</w:t>
      </w:r>
      <w:r w:rsidR="002D0E93">
        <w:rPr>
          <w:rtl/>
        </w:rPr>
        <w:t xml:space="preserve"> </w:t>
      </w:r>
      <w:r w:rsidRPr="004970CC">
        <w:rPr>
          <w:rtl/>
        </w:rPr>
        <w:t>הכרעה</w:t>
      </w:r>
      <w:r w:rsidR="002D0E93">
        <w:rPr>
          <w:rtl/>
        </w:rPr>
        <w:t xml:space="preserve"> </w:t>
      </w:r>
      <w:r w:rsidRPr="004970CC">
        <w:rPr>
          <w:rtl/>
        </w:rPr>
        <w:t>זו, תהיה</w:t>
      </w:r>
      <w:r w:rsidR="002D0E93">
        <w:rPr>
          <w:rtl/>
        </w:rPr>
        <w:t xml:space="preserve"> </w:t>
      </w:r>
      <w:r w:rsidRPr="004970CC">
        <w:rPr>
          <w:rtl/>
        </w:rPr>
        <w:t>ממשלה אחרת. אבל לצורך הדיון, מנקודת המבט של הממשלה הזאת, האם</w:t>
      </w:r>
      <w:r w:rsidR="002D0E93">
        <w:rPr>
          <w:rtl/>
        </w:rPr>
        <w:t xml:space="preserve"> </w:t>
      </w:r>
      <w:r w:rsidRPr="004970CC">
        <w:rPr>
          <w:rtl/>
        </w:rPr>
        <w:t>עולה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הדעת שהממשלה הזאת תוכל להגיד לאחר מכן: ירושלים היא לא חלק מן העניין?</w:t>
      </w:r>
      <w:r w:rsidR="002D0E93">
        <w:rPr>
          <w:rtl/>
        </w:rPr>
        <w:t xml:space="preserve"> </w:t>
      </w:r>
      <w:r w:rsidRPr="004970CC">
        <w:rPr>
          <w:rtl/>
        </w:rPr>
        <w:t>הרי זאת הונאה, בראש ובראשונה הונאה עצמית שאין כמוה.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ההונאה</w:t>
      </w:r>
      <w:r w:rsidR="002D0E93">
        <w:rPr>
          <w:rtl/>
        </w:rPr>
        <w:t xml:space="preserve"> </w:t>
      </w:r>
      <w:r w:rsidRPr="004970CC">
        <w:rPr>
          <w:rtl/>
        </w:rPr>
        <w:t>הראשונה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הממשלה. זאת לא ההונאה היחידה של הממשלה.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שמפליא</w:t>
      </w:r>
      <w:r w:rsidR="002D0E93">
        <w:rPr>
          <w:rtl/>
        </w:rPr>
        <w:t xml:space="preserve"> </w:t>
      </w:r>
      <w:r w:rsidRPr="004970CC">
        <w:rPr>
          <w:rtl/>
        </w:rPr>
        <w:t>אותי</w:t>
      </w:r>
      <w:r w:rsidR="002D0E93">
        <w:rPr>
          <w:rtl/>
        </w:rPr>
        <w:t xml:space="preserve"> </w:t>
      </w:r>
      <w:r w:rsidRPr="004970CC">
        <w:rPr>
          <w:rtl/>
        </w:rPr>
        <w:t>הוא, שיש לראש הממשלה ולשריו החוצפה ועזות המצח להופיע כאן ולהגיד: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קודש</w:t>
      </w:r>
      <w:r w:rsidR="002D0E93">
        <w:rPr>
          <w:rtl/>
        </w:rPr>
        <w:t xml:space="preserve"> </w:t>
      </w:r>
      <w:r w:rsidRPr="004970CC">
        <w:rPr>
          <w:rtl/>
        </w:rPr>
        <w:t>הקודשים,</w:t>
      </w:r>
      <w:r w:rsidR="002D0E93">
        <w:rPr>
          <w:rtl/>
        </w:rPr>
        <w:t xml:space="preserve"> </w:t>
      </w:r>
      <w:r w:rsidRPr="004970CC">
        <w:rPr>
          <w:rtl/>
        </w:rPr>
        <w:t>לא נוותר. ויתרתם. הנחתם את היסודות לחלוקתה של ירושלים</w:t>
      </w:r>
      <w:r w:rsidR="002D0E93">
        <w:rPr>
          <w:rtl/>
        </w:rPr>
        <w:t xml:space="preserve"> </w:t>
      </w:r>
      <w:r w:rsidRPr="004970CC">
        <w:rPr>
          <w:rtl/>
        </w:rPr>
        <w:t>ולהפיכתה של מזרח</w:t>
      </w:r>
      <w:r w:rsidR="002D0E93">
        <w:rPr>
          <w:rtl/>
        </w:rPr>
        <w:t>-</w:t>
      </w:r>
      <w:r w:rsidRPr="004970CC">
        <w:rPr>
          <w:rtl/>
        </w:rPr>
        <w:t>ירושלים לעיר הבירה הפלשתינית.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לא אינשאללה?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תעזבו, חבר'ה, תעזבו.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השמחה הגדולה הזאת?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זו ממשלה שמיישמת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ויכוח,</w:t>
      </w:r>
      <w:r w:rsidR="002D0E93">
        <w:rPr>
          <w:rtl/>
        </w:rPr>
        <w:t xml:space="preserve"> </w:t>
      </w:r>
      <w:r w:rsidRPr="004970CC">
        <w:rPr>
          <w:rtl/>
        </w:rPr>
        <w:t>ותאמינו לי, אני חייב לומר שאין לי אפילו שום</w:t>
      </w:r>
      <w:r w:rsidR="002D0E93">
        <w:rPr>
          <w:rtl/>
        </w:rPr>
        <w:t xml:space="preserve"> </w:t>
      </w:r>
      <w:r w:rsidRPr="004970CC">
        <w:rPr>
          <w:rtl/>
        </w:rPr>
        <w:t>קמצוץ של כעס על הגברת גוז'נסקי.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אפילו לא קמצוצון?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אפילו לא קמצוצון.</w:t>
      </w:r>
      <w:r w:rsidR="002D0E93">
        <w:rPr>
          <w:rtl/>
        </w:rPr>
        <w:t xml:space="preserve"> </w:t>
      </w:r>
      <w:r w:rsidRPr="004970CC">
        <w:rPr>
          <w:rtl/>
        </w:rPr>
        <w:t>מה יש לי אתה? מה יש לה אתנו? כלום. כלום. היא שייכת</w:t>
      </w:r>
      <w:r w:rsidR="002D0E93">
        <w:rPr>
          <w:rtl/>
        </w:rPr>
        <w:t xml:space="preserve"> </w:t>
      </w:r>
      <w:r w:rsidRPr="004970CC">
        <w:rPr>
          <w:rtl/>
        </w:rPr>
        <w:t>לעולם</w:t>
      </w:r>
      <w:r w:rsidR="002D0E93">
        <w:rPr>
          <w:rtl/>
        </w:rPr>
        <w:t xml:space="preserve"> </w:t>
      </w:r>
      <w:r w:rsidRPr="004970CC">
        <w:rPr>
          <w:rtl/>
        </w:rPr>
        <w:t>אחר,</w:t>
      </w:r>
      <w:r w:rsidR="002D0E93">
        <w:rPr>
          <w:rtl/>
        </w:rPr>
        <w:t xml:space="preserve"> </w:t>
      </w:r>
      <w:r w:rsidRPr="004970CC">
        <w:rPr>
          <w:rtl/>
        </w:rPr>
        <w:t>לזיכרונות</w:t>
      </w:r>
      <w:r w:rsidR="002D0E93">
        <w:rPr>
          <w:rtl/>
        </w:rPr>
        <w:t xml:space="preserve"> </w:t>
      </w:r>
      <w:r w:rsidRPr="004970CC">
        <w:rPr>
          <w:rtl/>
        </w:rPr>
        <w:t>אחרים,</w:t>
      </w:r>
      <w:r w:rsidR="002D0E93">
        <w:rPr>
          <w:rtl/>
        </w:rPr>
        <w:t xml:space="preserve"> </w:t>
      </w:r>
      <w:r w:rsidRPr="004970CC">
        <w:rPr>
          <w:rtl/>
        </w:rPr>
        <w:t>למורשת</w:t>
      </w:r>
      <w:r w:rsidR="002D0E93">
        <w:rPr>
          <w:rtl/>
        </w:rPr>
        <w:t xml:space="preserve"> </w:t>
      </w:r>
      <w:r w:rsidRPr="004970CC">
        <w:rPr>
          <w:rtl/>
        </w:rPr>
        <w:t>אחרת, למסורת אחרת. היא לא מעניינת אותי</w:t>
      </w:r>
      <w:r w:rsidR="002D0E93">
        <w:rPr>
          <w:rtl/>
        </w:rPr>
        <w:t xml:space="preserve"> </w:t>
      </w:r>
      <w:r w:rsidRPr="004970CC">
        <w:rPr>
          <w:rtl/>
        </w:rPr>
        <w:t>בכלל.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בא</w:t>
      </w:r>
      <w:r w:rsidR="002D0E93">
        <w:rPr>
          <w:rtl/>
        </w:rPr>
        <w:t xml:space="preserve"> </w:t>
      </w:r>
      <w:r w:rsidRPr="004970CC">
        <w:rPr>
          <w:rtl/>
        </w:rPr>
        <w:t>אליה</w:t>
      </w:r>
      <w:r w:rsidR="002D0E93">
        <w:rPr>
          <w:rtl/>
        </w:rPr>
        <w:t xml:space="preserve"> </w:t>
      </w:r>
      <w:r w:rsidRPr="004970CC">
        <w:rPr>
          <w:rtl/>
        </w:rPr>
        <w:t>בטענות?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עבד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פלשתין מאז ומעולם, עבד של אש"ף,</w:t>
      </w:r>
      <w:r w:rsidR="002D0E93">
        <w:rPr>
          <w:rtl/>
        </w:rPr>
        <w:t xml:space="preserve"> </w:t>
      </w:r>
      <w:r w:rsidRPr="004970CC">
        <w:rPr>
          <w:rtl/>
        </w:rPr>
        <w:t>ונשארה.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מתווכח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מתווכח עם מפלגת העבודה, אני מתווכח עם כל</w:t>
      </w:r>
      <w:r w:rsidR="002D0E93">
        <w:rPr>
          <w:rtl/>
        </w:rPr>
        <w:t xml:space="preserve"> </w:t>
      </w:r>
      <w:r w:rsidRPr="004970CC">
        <w:rPr>
          <w:rtl/>
        </w:rPr>
        <w:t>הספסלים הריקים האלה.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 לכם משהו.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אמא רוסיה.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הספסלים האלה גם כשיושבים בהם הם ריקים, והיום אולי יותר מאי</w:t>
      </w:r>
      <w:r w:rsidR="002D0E93">
        <w:rPr>
          <w:rtl/>
        </w:rPr>
        <w:t>-</w:t>
      </w:r>
      <w:r w:rsidRPr="004970CC">
        <w:rPr>
          <w:rtl/>
        </w:rPr>
        <w:t>פעם.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 עוד מלה אחת לגבי הפילוסופיה שמאחורי ההסדר הזה. אני</w:t>
      </w:r>
      <w:r w:rsidR="002D0E93">
        <w:rPr>
          <w:rtl/>
        </w:rPr>
        <w:t xml:space="preserve"> </w:t>
      </w:r>
      <w:r w:rsidRPr="004970CC">
        <w:rPr>
          <w:rtl/>
        </w:rPr>
        <w:t>שומע</w:t>
      </w:r>
      <w:r w:rsidR="002D0E93">
        <w:rPr>
          <w:rtl/>
        </w:rPr>
        <w:t xml:space="preserve"> </w:t>
      </w:r>
      <w:r w:rsidRPr="004970CC">
        <w:rPr>
          <w:rtl/>
        </w:rPr>
        <w:t>מראש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התזה</w:t>
      </w:r>
      <w:r w:rsidR="002D0E93">
        <w:rPr>
          <w:rtl/>
        </w:rPr>
        <w:t xml:space="preserve"> </w:t>
      </w:r>
      <w:r w:rsidRPr="004970CC">
        <w:rPr>
          <w:rtl/>
        </w:rPr>
        <w:t>על הפרדה באיזה להט אידיאולוגי שחבל שהוא חסר אותו</w:t>
      </w:r>
      <w:r w:rsidR="002D0E93">
        <w:rPr>
          <w:rtl/>
        </w:rPr>
        <w:t xml:space="preserve"> </w:t>
      </w:r>
      <w:r w:rsidRPr="004970CC">
        <w:rPr>
          <w:rtl/>
        </w:rPr>
        <w:t>בנושאים אחרים.</w:t>
      </w:r>
      <w:r w:rsidR="002D0E93">
        <w:rPr>
          <w:rtl/>
        </w:rPr>
        <w:t xml:space="preserve"> </w:t>
      </w:r>
      <w:r w:rsidRPr="004970CC">
        <w:rPr>
          <w:rtl/>
        </w:rPr>
        <w:t>ואני שואל אותך, אדוני: הפרדה, איפה היא נגמרת? הפרדה בין יהודים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ערבים, איפה היא נגמרת? מה יהיה מחר, כשידברו ערבים החיים באזורים אחרים על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שצריך</w:t>
      </w:r>
      <w:r w:rsidR="002D0E93">
        <w:rPr>
          <w:rtl/>
        </w:rPr>
        <w:t xml:space="preserve"> </w:t>
      </w:r>
      <w:r w:rsidRPr="004970CC">
        <w:rPr>
          <w:rtl/>
        </w:rPr>
        <w:t>להמשיך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התזה הזאת כי יש בה היגיון, כי יהודים וערבים אינם יכולים</w:t>
      </w:r>
      <w:r w:rsidR="002D0E93">
        <w:rPr>
          <w:rtl/>
        </w:rPr>
        <w:t xml:space="preserve"> </w:t>
      </w:r>
      <w:r w:rsidRPr="004970CC">
        <w:rPr>
          <w:rtl/>
        </w:rPr>
        <w:t>לחיות</w:t>
      </w:r>
      <w:r w:rsidR="002D0E93">
        <w:rPr>
          <w:rtl/>
        </w:rPr>
        <w:t xml:space="preserve"> </w:t>
      </w:r>
      <w:r w:rsidRPr="004970CC">
        <w:rPr>
          <w:rtl/>
        </w:rPr>
        <w:t>ביחד?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כשהם</w:t>
      </w:r>
      <w:r w:rsidR="002D0E93">
        <w:rPr>
          <w:rtl/>
        </w:rPr>
        <w:t xml:space="preserve"> </w:t>
      </w:r>
      <w:r w:rsidRPr="004970CC">
        <w:rPr>
          <w:rtl/>
        </w:rPr>
        <w:t>ידגלו</w:t>
      </w:r>
      <w:r w:rsidR="002D0E93">
        <w:rPr>
          <w:rtl/>
        </w:rPr>
        <w:t xml:space="preserve"> </w:t>
      </w:r>
      <w:r w:rsidRPr="004970CC">
        <w:rPr>
          <w:rtl/>
        </w:rPr>
        <w:t>בה באזורים אחרים? מדוע ההיגיון של האזורים</w:t>
      </w:r>
      <w:r w:rsidR="002D0E93">
        <w:rPr>
          <w:rtl/>
        </w:rPr>
        <w:t xml:space="preserve"> </w:t>
      </w:r>
      <w:r w:rsidRPr="004970CC">
        <w:rPr>
          <w:rtl/>
        </w:rPr>
        <w:t>האחרים נופל מההיגיון של האזורים שעליהם הוחלט מה שהוחלט? מה ההתלהבות הזאת מהתזה</w:t>
      </w:r>
      <w:r w:rsidR="002D0E93">
        <w:rPr>
          <w:rtl/>
        </w:rPr>
        <w:t xml:space="preserve"> </w:t>
      </w:r>
      <w:r w:rsidRPr="004970CC">
        <w:rPr>
          <w:rtl/>
        </w:rPr>
        <w:t>הזאת,</w:t>
      </w:r>
      <w:r w:rsidR="002D0E93">
        <w:rPr>
          <w:rtl/>
        </w:rPr>
        <w:t xml:space="preserve"> </w:t>
      </w:r>
      <w:r w:rsidRPr="004970CC">
        <w:rPr>
          <w:rtl/>
        </w:rPr>
        <w:t>בלי</w:t>
      </w:r>
      <w:r w:rsidR="002D0E93">
        <w:rPr>
          <w:rtl/>
        </w:rPr>
        <w:t xml:space="preserve"> </w:t>
      </w:r>
      <w:r w:rsidRPr="004970CC">
        <w:rPr>
          <w:rtl/>
        </w:rPr>
        <w:t>שום סיוג, בלי שום הגדרה, בלי שום הבחנה, באיזה מין שטחיות חלולה, לא</w:t>
      </w:r>
      <w:r w:rsidR="002D0E93">
        <w:rPr>
          <w:rtl/>
        </w:rPr>
        <w:t xml:space="preserve"> </w:t>
      </w:r>
      <w:r w:rsidRPr="004970CC">
        <w:rPr>
          <w:rtl/>
        </w:rPr>
        <w:t>רצינית?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הלאה,</w:t>
      </w:r>
      <w:r w:rsidR="002D0E93">
        <w:rPr>
          <w:rtl/>
        </w:rPr>
        <w:t xml:space="preserve"> </w:t>
      </w:r>
      <w:r w:rsidRPr="004970CC">
        <w:rPr>
          <w:rtl/>
        </w:rPr>
        <w:t>כדי שלא</w:t>
      </w:r>
      <w:r w:rsidR="002D0E93">
        <w:rPr>
          <w:rtl/>
        </w:rPr>
        <w:t xml:space="preserve"> </w:t>
      </w:r>
      <w:r w:rsidRPr="004970CC">
        <w:rPr>
          <w:rtl/>
        </w:rPr>
        <w:t>לגזול יותר מדי מן הזמן. דובר על הסגרה. הסגרה היא אולי אחת</w:t>
      </w:r>
      <w:r w:rsidR="002D0E93">
        <w:rPr>
          <w:rtl/>
        </w:rPr>
        <w:t xml:space="preserve"> </w:t>
      </w:r>
      <w:r w:rsidRPr="004970CC">
        <w:rPr>
          <w:rtl/>
        </w:rPr>
        <w:t>הנקודת</w:t>
      </w:r>
      <w:r w:rsidR="002D0E93">
        <w:rPr>
          <w:rtl/>
        </w:rPr>
        <w:t xml:space="preserve"> </w:t>
      </w:r>
      <w:r w:rsidRPr="004970CC">
        <w:rPr>
          <w:rtl/>
        </w:rPr>
        <w:t>החמורות</w:t>
      </w:r>
      <w:r w:rsidR="002D0E93">
        <w:rPr>
          <w:rtl/>
        </w:rPr>
        <w:t xml:space="preserve"> </w:t>
      </w:r>
      <w:r w:rsidRPr="004970CC">
        <w:rPr>
          <w:rtl/>
        </w:rPr>
        <w:t>ביותר.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א' לא אנחנו עשינו, עשתה הממשלה הזאת.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קבעה</w:t>
      </w:r>
      <w:r w:rsidR="002D0E93">
        <w:rPr>
          <w:rtl/>
        </w:rPr>
        <w:t xml:space="preserve"> </w:t>
      </w:r>
      <w:r w:rsidRPr="004970CC">
        <w:rPr>
          <w:rtl/>
        </w:rPr>
        <w:t>מנגנון</w:t>
      </w:r>
      <w:r w:rsidR="002D0E93">
        <w:rPr>
          <w:rtl/>
        </w:rPr>
        <w:t xml:space="preserve"> </w:t>
      </w:r>
      <w:r w:rsidRPr="004970CC">
        <w:rPr>
          <w:rtl/>
        </w:rPr>
        <w:t>שעל</w:t>
      </w:r>
      <w:r w:rsidR="002D0E93">
        <w:rPr>
          <w:rtl/>
        </w:rPr>
        <w:t xml:space="preserve"> </w:t>
      </w:r>
      <w:r w:rsidRPr="004970CC">
        <w:rPr>
          <w:rtl/>
        </w:rPr>
        <w:t>פניו נועד ליצור איזה תחושה של ביטחון או הרתעה</w:t>
      </w:r>
      <w:r w:rsidR="002D0E93">
        <w:rPr>
          <w:rtl/>
        </w:rPr>
        <w:t xml:space="preserve"> </w:t>
      </w:r>
      <w:r w:rsidRPr="004970CC">
        <w:rPr>
          <w:rtl/>
        </w:rPr>
        <w:t>ממעשי</w:t>
      </w:r>
      <w:r w:rsidR="002D0E93">
        <w:rPr>
          <w:rtl/>
        </w:rPr>
        <w:t xml:space="preserve"> </w:t>
      </w:r>
      <w:r w:rsidRPr="004970CC">
        <w:rPr>
          <w:rtl/>
        </w:rPr>
        <w:t>טרור.</w:t>
      </w:r>
      <w:r w:rsidR="002D0E93">
        <w:rPr>
          <w:rtl/>
        </w:rPr>
        <w:t xml:space="preserve"> </w:t>
      </w:r>
      <w:r w:rsidRPr="004970CC">
        <w:rPr>
          <w:rtl/>
        </w:rPr>
        <w:t>איפה אתם עומדים במבחן הזה? תראו לי מקרה אחד, נושא אחד, עניין אחד</w:t>
      </w:r>
      <w:r w:rsidR="002D0E93">
        <w:rPr>
          <w:rtl/>
        </w:rPr>
        <w:t xml:space="preserve"> </w:t>
      </w:r>
      <w:r w:rsidRPr="004970CC">
        <w:rPr>
          <w:rtl/>
        </w:rPr>
        <w:t>שבו</w:t>
      </w:r>
      <w:r w:rsidR="002D0E93">
        <w:rPr>
          <w:rtl/>
        </w:rPr>
        <w:t xml:space="preserve"> </w:t>
      </w:r>
      <w:r w:rsidRPr="004970CC">
        <w:rPr>
          <w:rtl/>
        </w:rPr>
        <w:t>הרשות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 מפירה</w:t>
      </w:r>
      <w:r w:rsidR="002D0E93">
        <w:rPr>
          <w:rtl/>
        </w:rPr>
        <w:t xml:space="preserve"> </w:t>
      </w:r>
      <w:r w:rsidRPr="004970CC">
        <w:rPr>
          <w:rtl/>
        </w:rPr>
        <w:t>את ההסכם לעיני העולם כולו, ואתם מוכנים בעניין הזה</w:t>
      </w:r>
      <w:r w:rsidR="002D0E93">
        <w:rPr>
          <w:rtl/>
        </w:rPr>
        <w:t xml:space="preserve"> </w:t>
      </w:r>
      <w:r w:rsidRPr="004970CC">
        <w:rPr>
          <w:rtl/>
        </w:rPr>
        <w:t>לומר: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כאן.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המשמעות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הוויתור</w:t>
      </w:r>
      <w:r w:rsidR="002D0E93">
        <w:rPr>
          <w:rtl/>
        </w:rPr>
        <w:t xml:space="preserve"> </w:t>
      </w:r>
      <w:r w:rsidRPr="004970CC">
        <w:rPr>
          <w:rtl/>
        </w:rPr>
        <w:t>בנושא</w:t>
      </w:r>
      <w:r w:rsidR="002D0E93">
        <w:rPr>
          <w:rtl/>
        </w:rPr>
        <w:t xml:space="preserve"> </w:t>
      </w:r>
      <w:r w:rsidRPr="004970CC">
        <w:rPr>
          <w:rtl/>
        </w:rPr>
        <w:t>ההסגרה?</w:t>
      </w:r>
      <w:r w:rsidR="002D0E93">
        <w:rPr>
          <w:rtl/>
        </w:rPr>
        <w:t xml:space="preserve"> </w:t>
      </w:r>
      <w:r w:rsidRPr="004970CC">
        <w:rPr>
          <w:rtl/>
        </w:rPr>
        <w:t>המשמעות</w:t>
      </w:r>
      <w:r w:rsidR="002D0E93">
        <w:rPr>
          <w:rtl/>
        </w:rPr>
        <w:t xml:space="preserve"> </w:t>
      </w:r>
      <w:r w:rsidRPr="004970CC">
        <w:rPr>
          <w:rtl/>
        </w:rPr>
        <w:t>היא הפיכת כל ערי 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 שיהיו בשליטת הרשות הפלשתינית לערי מקלט, כדי לעודד את שיטת ה"רצח וברח".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יהיה? הרוצחים הללו יקבלו עידוד.</w:t>
      </w:r>
      <w:r w:rsidR="002D0E93">
        <w:rPr>
          <w:rtl/>
        </w:rPr>
        <w:t xml:space="preserve"> </w:t>
      </w:r>
      <w:r w:rsidRPr="004970CC">
        <w:rPr>
          <w:rtl/>
        </w:rPr>
        <w:t>הם יודעים שבמרחק של חמש דקות ממרכזי הערים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עיר מקלט, זה לא סיכון כל כך גדול.</w:t>
      </w:r>
      <w:r w:rsidR="002D0E93">
        <w:rPr>
          <w:rtl/>
        </w:rPr>
        <w:t xml:space="preserve"> </w:t>
      </w:r>
      <w:r w:rsidRPr="004970CC">
        <w:rPr>
          <w:rtl/>
        </w:rPr>
        <w:t>עד היום הם ידעו, שהזרוע של שירותי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וצה"ל בפוטנציה יכולה להגיע כמעט לכל מקום, למעט הרצועה. לכל מקום</w:t>
      </w:r>
      <w:r w:rsidR="002D0E93">
        <w:rPr>
          <w:rtl/>
        </w:rPr>
        <w:t xml:space="preserve"> </w:t>
      </w:r>
      <w:r w:rsidRPr="004970CC">
        <w:rPr>
          <w:rtl/>
        </w:rPr>
        <w:t>אחר.</w:t>
      </w:r>
      <w:r w:rsidR="002D0E93">
        <w:rPr>
          <w:rtl/>
        </w:rPr>
        <w:t xml:space="preserve"> </w:t>
      </w:r>
      <w:r w:rsidRPr="004970CC">
        <w:rPr>
          <w:rtl/>
        </w:rPr>
        <w:t>רבים</w:t>
      </w:r>
      <w:r w:rsidR="002D0E93">
        <w:rPr>
          <w:rtl/>
        </w:rPr>
        <w:t xml:space="preserve"> </w:t>
      </w:r>
      <w:r w:rsidRPr="004970CC">
        <w:rPr>
          <w:rtl/>
        </w:rPr>
        <w:t>מהם נתפסו כתוצאה מכך, אלה שלא מתאבדים.</w:t>
      </w:r>
      <w:r w:rsidR="002D0E93">
        <w:rPr>
          <w:rtl/>
        </w:rPr>
        <w:t xml:space="preserve"> </w:t>
      </w:r>
      <w:r w:rsidRPr="004970CC">
        <w:rPr>
          <w:rtl/>
        </w:rPr>
        <w:t>היום הם לא יצטרכו להתאבד.</w:t>
      </w:r>
      <w:r w:rsidR="002D0E93">
        <w:rPr>
          <w:rtl/>
        </w:rPr>
        <w:t xml:space="preserve"> </w:t>
      </w:r>
      <w:r w:rsidRPr="004970CC">
        <w:rPr>
          <w:rtl/>
        </w:rPr>
        <w:t>לכן הם התאבדו. מדוע? משום שהם ידעו שאין כמעט מפלט.</w:t>
      </w:r>
      <w:r w:rsidR="002D0E93">
        <w:rPr>
          <w:rtl/>
        </w:rPr>
        <w:t xml:space="preserve"> </w:t>
      </w:r>
      <w:r w:rsidRPr="004970CC">
        <w:rPr>
          <w:rtl/>
        </w:rPr>
        <w:t>עכשיו הם לא יצטרכו להתאבד.</w:t>
      </w:r>
      <w:r w:rsidR="002D0E93">
        <w:rPr>
          <w:rtl/>
        </w:rPr>
        <w:t xml:space="preserve"> </w:t>
      </w:r>
      <w:r w:rsidRPr="004970CC">
        <w:rPr>
          <w:rtl/>
        </w:rPr>
        <w:t>יפגעו</w:t>
      </w:r>
      <w:r w:rsidR="002D0E93">
        <w:rPr>
          <w:rtl/>
        </w:rPr>
        <w:t xml:space="preserve"> </w:t>
      </w:r>
      <w:r w:rsidRPr="004970CC">
        <w:rPr>
          <w:rtl/>
        </w:rPr>
        <w:t>בנתניה</w:t>
      </w:r>
      <w:r w:rsidR="002D0E93">
        <w:rPr>
          <w:rtl/>
        </w:rPr>
        <w:t xml:space="preserve"> </w:t>
      </w:r>
      <w:r w:rsidRPr="004970CC">
        <w:rPr>
          <w:rtl/>
        </w:rPr>
        <w:t>ויברחו</w:t>
      </w:r>
      <w:r w:rsidR="002D0E93">
        <w:rPr>
          <w:rtl/>
        </w:rPr>
        <w:t xml:space="preserve"> </w:t>
      </w:r>
      <w:r w:rsidRPr="004970CC">
        <w:rPr>
          <w:rtl/>
        </w:rPr>
        <w:t>מכפר</w:t>
      </w:r>
      <w:r w:rsidR="002D0E93">
        <w:rPr>
          <w:rtl/>
        </w:rPr>
        <w:t>-</w:t>
      </w:r>
      <w:r w:rsidRPr="004970CC">
        <w:rPr>
          <w:rtl/>
        </w:rPr>
        <w:t>סבא</w:t>
      </w:r>
      <w:r w:rsidR="002D0E93">
        <w:rPr>
          <w:rtl/>
        </w:rPr>
        <w:t xml:space="preserve"> </w:t>
      </w:r>
      <w:r w:rsidRPr="004970CC">
        <w:rPr>
          <w:rtl/>
        </w:rPr>
        <w:t>לקלקיליה.</w:t>
      </w:r>
      <w:r w:rsidR="002D0E93">
        <w:rPr>
          <w:rtl/>
        </w:rPr>
        <w:t xml:space="preserve"> </w:t>
      </w:r>
      <w:r w:rsidRPr="004970CC">
        <w:rPr>
          <w:rtl/>
        </w:rPr>
        <w:t>אחרי כן יש משא</w:t>
      </w:r>
      <w:r w:rsidR="002D0E93">
        <w:rPr>
          <w:rtl/>
        </w:rPr>
        <w:t>-</w:t>
      </w:r>
      <w:r w:rsidRPr="004970CC">
        <w:rPr>
          <w:rtl/>
        </w:rPr>
        <w:t>ומתן, והניסיון מורה</w:t>
      </w:r>
      <w:r w:rsidR="002D0E93">
        <w:rPr>
          <w:rtl/>
        </w:rPr>
        <w:t xml:space="preserve"> </w:t>
      </w:r>
      <w:r w:rsidRPr="004970CC">
        <w:rPr>
          <w:rtl/>
        </w:rPr>
        <w:t>שאנחנו שעשינו את ההסכם, שהם התחייבו בו לבצע הסגרה, אנחנו אומרים: איך אתם מצפים</w:t>
      </w:r>
      <w:r w:rsidR="002D0E93">
        <w:rPr>
          <w:rtl/>
        </w:rPr>
        <w:t xml:space="preserve"> </w:t>
      </w:r>
      <w:r w:rsidRPr="004970CC">
        <w:rPr>
          <w:rtl/>
        </w:rPr>
        <w:t>מערפאת</w:t>
      </w:r>
      <w:r w:rsidR="002D0E93">
        <w:rPr>
          <w:rtl/>
        </w:rPr>
        <w:t xml:space="preserve"> </w:t>
      </w:r>
      <w:r w:rsidRPr="004970CC">
        <w:rPr>
          <w:rtl/>
        </w:rPr>
        <w:t>ברצינות שהוא יוכל להסגיר את האנשים שלו? זה עידוד מדעת לערעור כל יסודות</w:t>
      </w:r>
      <w:r w:rsidR="002D0E93">
        <w:rPr>
          <w:rtl/>
        </w:rPr>
        <w:t xml:space="preserve"> </w:t>
      </w:r>
      <w:r w:rsidRPr="004970CC">
        <w:rPr>
          <w:rtl/>
        </w:rPr>
        <w:t>הביטחון שעליהם דיבר הנואם לפני חבר הכנסת אברהם פורז; ביטחון, ביטחון.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הסוגיה</w:t>
      </w:r>
      <w:r w:rsidR="002D0E93">
        <w:rPr>
          <w:rtl/>
        </w:rPr>
        <w:t xml:space="preserve"> </w:t>
      </w:r>
      <w:r w:rsidRPr="004970CC">
        <w:rPr>
          <w:rtl/>
        </w:rPr>
        <w:t>הכואבת</w:t>
      </w:r>
      <w:r w:rsidR="002D0E93">
        <w:rPr>
          <w:rtl/>
        </w:rPr>
        <w:t xml:space="preserve"> </w:t>
      </w:r>
      <w:r w:rsidRPr="004970CC">
        <w:rPr>
          <w:rtl/>
        </w:rPr>
        <w:t>בעניין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העובדה, שבהסכם הזה </w:t>
      </w:r>
      <w:r w:rsidR="002D0E93">
        <w:rPr>
          <w:rtl/>
        </w:rPr>
        <w:t xml:space="preserve">– </w:t>
      </w:r>
      <w:r w:rsidRPr="004970CC">
        <w:rPr>
          <w:rtl/>
        </w:rPr>
        <w:t>והופעתו</w:t>
      </w:r>
      <w:r w:rsidR="002D0E93">
        <w:rPr>
          <w:rtl/>
        </w:rPr>
        <w:t xml:space="preserve"> </w:t>
      </w:r>
      <w:r w:rsidRPr="004970CC">
        <w:rPr>
          <w:rtl/>
        </w:rPr>
        <w:t>החלשלושה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והמבולבלת והרופסת של ראש הממשלה היום רק הדגישה זאת </w:t>
      </w:r>
      <w:r w:rsidR="002D0E93">
        <w:rPr>
          <w:rtl/>
        </w:rPr>
        <w:t>–</w:t>
      </w:r>
      <w:r w:rsidRPr="004970CC">
        <w:rPr>
          <w:rtl/>
        </w:rPr>
        <w:t xml:space="preserve"> הממשלה</w:t>
      </w:r>
      <w:r w:rsidR="002D0E93">
        <w:rPr>
          <w:rtl/>
        </w:rPr>
        <w:t xml:space="preserve"> </w:t>
      </w:r>
      <w:r w:rsidRPr="004970CC">
        <w:rPr>
          <w:rtl/>
        </w:rPr>
        <w:t>איבדה את כושר ההתנגדות שלה באיזה עניין.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שאלתי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 בשיחות פרטיות, ואני מודה שלא קיבלתי תשובה</w:t>
      </w:r>
      <w:r w:rsidR="002D0E93">
        <w:rPr>
          <w:rtl/>
        </w:rPr>
        <w:t xml:space="preserve"> </w:t>
      </w:r>
      <w:r w:rsidRPr="004970CC">
        <w:rPr>
          <w:rtl/>
        </w:rPr>
        <w:t>שיכלה לספק אותי, ואני שואל את השאלה הזאת עוד הפעם: מה היא אותה נקודה שבה ממשלת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תגיד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איזו נקודה שתגדיר אותה, שתתחייב עליה. הרי אינני בעד ההסכם.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חושב, שההסכם</w:t>
      </w:r>
      <w:r w:rsidR="002D0E93">
        <w:rPr>
          <w:rtl/>
        </w:rPr>
        <w:t xml:space="preserve"> </w:t>
      </w:r>
      <w:r w:rsidRPr="004970CC">
        <w:rPr>
          <w:rtl/>
        </w:rPr>
        <w:t>הזה, על כרעיו ועל קרביו, מראשיתו ועד תומו, הוא הסכם רע. אבל אתם,</w:t>
      </w:r>
      <w:r w:rsidR="002D0E93">
        <w:rPr>
          <w:rtl/>
        </w:rPr>
        <w:t xml:space="preserve"> </w:t>
      </w:r>
      <w:r w:rsidRPr="004970CC">
        <w:rPr>
          <w:rtl/>
        </w:rPr>
        <w:t>שחושבים</w:t>
      </w:r>
      <w:r w:rsidR="002D0E93">
        <w:rPr>
          <w:rtl/>
        </w:rPr>
        <w:t xml:space="preserve"> </w:t>
      </w:r>
      <w:r w:rsidRPr="004970CC">
        <w:rPr>
          <w:rtl/>
        </w:rPr>
        <w:t>שהוא הסכם טוב, אתם אומרים: יש בו מידה של סיכון, יש פנים לכאן ויש פנים</w:t>
      </w:r>
      <w:r w:rsidR="002D0E93">
        <w:rPr>
          <w:rtl/>
        </w:rPr>
        <w:t xml:space="preserve"> </w:t>
      </w:r>
      <w:r w:rsidRPr="004970CC">
        <w:rPr>
          <w:rtl/>
        </w:rPr>
        <w:t>לכאן, יש התחייבויות, נראה אם הם יעמדו בהן.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לי שלוש התחייבויות </w:t>
      </w:r>
      <w:r w:rsidR="002D0E93">
        <w:rPr>
          <w:rtl/>
        </w:rPr>
        <w:t>–</w:t>
      </w:r>
      <w:r w:rsidRPr="004970CC">
        <w:rPr>
          <w:rtl/>
        </w:rPr>
        <w:t xml:space="preserve"> שלושה נושאים עם הגדרה של לוחות</w:t>
      </w:r>
      <w:r w:rsidR="002D0E93">
        <w:rPr>
          <w:rtl/>
        </w:rPr>
        <w:t>-</w:t>
      </w:r>
      <w:r w:rsidRPr="004970CC">
        <w:rPr>
          <w:rtl/>
        </w:rPr>
        <w:t>זמנים, שאם הם לא</w:t>
      </w:r>
      <w:r w:rsidR="002D0E93">
        <w:rPr>
          <w:rtl/>
        </w:rPr>
        <w:t xml:space="preserve"> </w:t>
      </w:r>
      <w:r w:rsidRPr="004970CC">
        <w:rPr>
          <w:rtl/>
        </w:rPr>
        <w:t>יבוצעו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התהליך נפסק.</w:t>
      </w:r>
      <w:r w:rsidR="002D0E93">
        <w:rPr>
          <w:rtl/>
        </w:rPr>
        <w:t xml:space="preserve"> </w:t>
      </w:r>
      <w:r w:rsidRPr="004970CC">
        <w:rPr>
          <w:rtl/>
        </w:rPr>
        <w:t>אני אומר לכם: אין דבר כזה, ולא יהיה דבר כזה. כל הפרה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נושא</w:t>
      </w:r>
      <w:r w:rsidR="002D0E93">
        <w:rPr>
          <w:rtl/>
        </w:rPr>
        <w:t xml:space="preserve"> </w:t>
      </w:r>
      <w:r w:rsidRPr="004970CC">
        <w:rPr>
          <w:rtl/>
        </w:rPr>
        <w:t>קטן</w:t>
      </w:r>
      <w:r w:rsidR="002D0E93">
        <w:rPr>
          <w:rtl/>
        </w:rPr>
        <w:t xml:space="preserve"> </w:t>
      </w:r>
      <w:r w:rsidRPr="004970CC">
        <w:rPr>
          <w:rtl/>
        </w:rPr>
        <w:t>כגדול, חשוב כפחות חשוב, כשהיא תתבצע, ראשוני הסניגורים של ההפרה</w:t>
      </w:r>
      <w:r w:rsidR="002D0E93">
        <w:rPr>
          <w:rtl/>
        </w:rPr>
        <w:t xml:space="preserve"> </w:t>
      </w:r>
      <w:r w:rsidRPr="004970CC">
        <w:rPr>
          <w:rtl/>
        </w:rPr>
        <w:t>יהיו שרי</w:t>
      </w:r>
      <w:r w:rsidR="002D0E93">
        <w:rPr>
          <w:rtl/>
        </w:rPr>
        <w:t xml:space="preserve"> </w:t>
      </w:r>
      <w:r w:rsidRPr="004970CC">
        <w:rPr>
          <w:rtl/>
        </w:rPr>
        <w:t>הממשלה שיסבירו מדוע אי</w:t>
      </w:r>
      <w:r w:rsidR="002D0E93">
        <w:rPr>
          <w:rtl/>
        </w:rPr>
        <w:t>-</w:t>
      </w:r>
      <w:r w:rsidRPr="004970CC">
        <w:rPr>
          <w:rtl/>
        </w:rPr>
        <w:t>אפשר לפעול נגד הרשות האוטונומית אף שהיא הפירה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הזה. כי ממשלת ישראל הפכה שבויה בתהליך הזה תוך איבוד מוחלט של כל קני</w:t>
      </w:r>
      <w:r w:rsidR="002D0E93">
        <w:rPr>
          <w:rtl/>
        </w:rPr>
        <w:t xml:space="preserve"> </w:t>
      </w:r>
      <w:r w:rsidRPr="004970CC">
        <w:rPr>
          <w:rtl/>
        </w:rPr>
        <w:t>המידה,</w:t>
      </w:r>
      <w:r w:rsidR="002D0E93">
        <w:rPr>
          <w:rtl/>
        </w:rPr>
        <w:t xml:space="preserve"> </w:t>
      </w:r>
      <w:r w:rsidRPr="004970CC">
        <w:rPr>
          <w:rtl/>
        </w:rPr>
        <w:t>של כל הגבולות, של כל הרסנים, עד הסוף. מכל הטרגדיות של ההסכם זו הטרגדיה</w:t>
      </w:r>
      <w:r w:rsidR="002D0E93">
        <w:rPr>
          <w:rtl/>
        </w:rPr>
        <w:t xml:space="preserve"> </w:t>
      </w:r>
      <w:r w:rsidRPr="004970CC">
        <w:rPr>
          <w:rtl/>
        </w:rPr>
        <w:t>החמורה ביותר, משום שהיא מובילה אותנו לתחושה של רגרסיה בלתי פוסקת עד הסוף.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ולבסוף,</w:t>
      </w:r>
      <w:r w:rsidR="002D0E93">
        <w:rPr>
          <w:rtl/>
        </w:rPr>
        <w:t xml:space="preserve"> </w:t>
      </w:r>
      <w:r w:rsidRPr="004970CC">
        <w:rPr>
          <w:rtl/>
        </w:rPr>
        <w:t>ברשותך,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הערה</w:t>
      </w:r>
      <w:r w:rsidR="002D0E93">
        <w:rPr>
          <w:rtl/>
        </w:rPr>
        <w:t xml:space="preserve"> </w:t>
      </w:r>
      <w:r w:rsidRPr="004970CC">
        <w:rPr>
          <w:rtl/>
        </w:rPr>
        <w:t>אחרונה.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הופיע</w:t>
      </w:r>
      <w:r w:rsidR="002D0E93">
        <w:rPr>
          <w:rtl/>
        </w:rPr>
        <w:t xml:space="preserve"> </w:t>
      </w:r>
      <w:r w:rsidRPr="004970CC">
        <w:rPr>
          <w:rtl/>
        </w:rPr>
        <w:t>בארצות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>לפני יהודי ארצות</w:t>
      </w:r>
      <w:r w:rsidR="002D0E93">
        <w:rPr>
          <w:rtl/>
        </w:rPr>
        <w:t>-</w:t>
      </w:r>
      <w:r w:rsidRPr="004970CC">
        <w:rPr>
          <w:rtl/>
        </w:rPr>
        <w:t>הברית, והוא אמר שם דבר שחמור ממנו לא שמעתי מראש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ישראלי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רבות, הן בחוצפתו והן בצביעותו. מה אמר ראש הממשלה למנהיגות</w:t>
      </w:r>
      <w:r w:rsidR="002D0E93">
        <w:rPr>
          <w:rtl/>
        </w:rPr>
        <w:t xml:space="preserve"> </w:t>
      </w:r>
      <w:r w:rsidRPr="004970CC">
        <w:rPr>
          <w:rtl/>
        </w:rPr>
        <w:t>יהודי אמריקה?</w:t>
      </w:r>
      <w:r w:rsidR="002D0E93">
        <w:rPr>
          <w:rtl/>
        </w:rPr>
        <w:t xml:space="preserve"> </w:t>
      </w:r>
      <w:r w:rsidRPr="004970CC">
        <w:rPr>
          <w:rtl/>
        </w:rPr>
        <w:t>קודם</w:t>
      </w:r>
      <w:r w:rsidR="002D0E93">
        <w:rPr>
          <w:rtl/>
        </w:rPr>
        <w:t xml:space="preserve"> </w:t>
      </w:r>
      <w:r w:rsidRPr="004970CC">
        <w:rPr>
          <w:rtl/>
        </w:rPr>
        <w:t>כול</w:t>
      </w:r>
      <w:r w:rsidR="002D0E93">
        <w:rPr>
          <w:rtl/>
        </w:rPr>
        <w:t xml:space="preserve"> </w:t>
      </w:r>
      <w:r w:rsidRPr="004970CC">
        <w:rPr>
          <w:rtl/>
        </w:rPr>
        <w:t>הוא אמר: תראו, לפני שאתם באים למתוח עלי ביקורת, בואו</w:t>
      </w:r>
      <w:r w:rsidR="002D0E93">
        <w:rPr>
          <w:rtl/>
        </w:rPr>
        <w:t xml:space="preserve"> </w:t>
      </w:r>
      <w:r w:rsidRPr="004970CC">
        <w:rPr>
          <w:rtl/>
        </w:rPr>
        <w:t>נראה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כסף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תורמים</w:t>
      </w:r>
      <w:r w:rsidR="002D0E93">
        <w:rPr>
          <w:rtl/>
        </w:rPr>
        <w:t xml:space="preserve"> </w:t>
      </w:r>
      <w:r w:rsidRPr="004970CC">
        <w:rPr>
          <w:rtl/>
        </w:rPr>
        <w:t>למדינת</w:t>
      </w:r>
      <w:r w:rsidR="002D0E93">
        <w:rPr>
          <w:rtl/>
        </w:rPr>
        <w:t xml:space="preserve"> </w:t>
      </w:r>
      <w:r w:rsidRPr="004970CC">
        <w:rPr>
          <w:rtl/>
        </w:rPr>
        <w:t>ישראל. כלומר, יש איזה קריטריון בקני המידה</w:t>
      </w:r>
      <w:r w:rsidR="002D0E93">
        <w:rPr>
          <w:rtl/>
        </w:rPr>
        <w:t xml:space="preserve"> </w:t>
      </w:r>
      <w:r w:rsidRPr="004970CC">
        <w:rPr>
          <w:rtl/>
        </w:rPr>
        <w:t>המוסריים של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הממשלה, שבו סכום כסף מסוים מקנה זכות אמירה. מי שתורם עד סכום</w:t>
      </w:r>
      <w:r w:rsidR="002D0E93">
        <w:rPr>
          <w:rtl/>
        </w:rPr>
        <w:t xml:space="preserve"> </w:t>
      </w:r>
      <w:r w:rsidRPr="004970CC">
        <w:rPr>
          <w:rtl/>
        </w:rPr>
        <w:t>מסוים איננו רשאי למתוח ביקורת, אבל אם הוא יתרום יותר הוא כן רשאי למתוח ביקורת.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קנה</w:t>
      </w:r>
      <w:r w:rsidR="002D0E93">
        <w:rPr>
          <w:rtl/>
        </w:rPr>
        <w:t xml:space="preserve"> </w:t>
      </w:r>
      <w:r w:rsidRPr="004970CC">
        <w:rPr>
          <w:rtl/>
        </w:rPr>
        <w:t>מידה זה? איזה בסיס זה מבחינה מוסרית לבוא ולדבר אל יהדות העולם ולומר</w:t>
      </w:r>
      <w:r w:rsidR="002D0E93">
        <w:rPr>
          <w:rtl/>
        </w:rPr>
        <w:t xml:space="preserve"> </w:t>
      </w:r>
      <w:r w:rsidRPr="004970CC">
        <w:rPr>
          <w:rtl/>
        </w:rPr>
        <w:t>לה:</w:t>
      </w:r>
      <w:r w:rsidR="002D0E93">
        <w:rPr>
          <w:rtl/>
        </w:rPr>
        <w:t xml:space="preserve"> </w:t>
      </w:r>
      <w:r w:rsidRPr="004970CC">
        <w:rPr>
          <w:rtl/>
        </w:rPr>
        <w:t>אם תתרמו כסף למדינת ישראל, אז מותר לכם, ואם לא תתרמו אסור לכם?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שואל</w:t>
      </w:r>
      <w:r w:rsidR="002D0E93">
        <w:rPr>
          <w:rtl/>
        </w:rPr>
        <w:t xml:space="preserve"> </w:t>
      </w:r>
      <w:r w:rsidRPr="004970CC">
        <w:rPr>
          <w:rtl/>
        </w:rPr>
        <w:t>שאלה</w:t>
      </w:r>
      <w:r w:rsidR="002D0E93">
        <w:rPr>
          <w:rtl/>
        </w:rPr>
        <w:t xml:space="preserve"> </w:t>
      </w:r>
      <w:r w:rsidRPr="004970CC">
        <w:rPr>
          <w:rtl/>
        </w:rPr>
        <w:t>עמוקה</w:t>
      </w:r>
      <w:r w:rsidR="002D0E93">
        <w:rPr>
          <w:rtl/>
        </w:rPr>
        <w:t xml:space="preserve"> </w:t>
      </w:r>
      <w:r w:rsidRPr="004970CC">
        <w:rPr>
          <w:rtl/>
        </w:rPr>
        <w:t>יותר. כאשר משלחת של יהודי ארצות</w:t>
      </w:r>
      <w:r w:rsidR="002D0E93">
        <w:rPr>
          <w:rtl/>
        </w:rPr>
        <w:t>-</w:t>
      </w:r>
      <w:r w:rsidRPr="004970CC">
        <w:rPr>
          <w:rtl/>
        </w:rPr>
        <w:t>הברית בראשות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תנועת העבודה באמריקה זחלה לפני חמש או שמונה שנים לערפאת, פרכסה כהדום</w:t>
      </w:r>
      <w:r w:rsidR="002D0E93">
        <w:rPr>
          <w:rtl/>
        </w:rPr>
        <w:t xml:space="preserve"> </w:t>
      </w:r>
      <w:r w:rsidRPr="004970CC">
        <w:rPr>
          <w:rtl/>
        </w:rPr>
        <w:t>לרגליו</w:t>
      </w:r>
      <w:r w:rsidR="002D0E93">
        <w:rPr>
          <w:rtl/>
        </w:rPr>
        <w:t xml:space="preserve"> </w:t>
      </w:r>
      <w:r w:rsidRPr="004970CC">
        <w:rPr>
          <w:rtl/>
        </w:rPr>
        <w:t>והודיעה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שהם</w:t>
      </w:r>
      <w:r w:rsidR="002D0E93">
        <w:rPr>
          <w:rtl/>
        </w:rPr>
        <w:t xml:space="preserve"> </w:t>
      </w:r>
      <w:r w:rsidRPr="004970CC">
        <w:rPr>
          <w:rtl/>
        </w:rPr>
        <w:t>מוכנים לקבל את עול המשא</w:t>
      </w:r>
      <w:r w:rsidR="002D0E93">
        <w:rPr>
          <w:rtl/>
        </w:rPr>
        <w:t>-</w:t>
      </w:r>
      <w:r w:rsidRPr="004970CC">
        <w:rPr>
          <w:rtl/>
        </w:rPr>
        <w:t>ומתן אתו, בניגוד מפורש לעמדת</w:t>
      </w:r>
      <w:r w:rsidR="002D0E93">
        <w:rPr>
          <w:rtl/>
        </w:rPr>
        <w:t xml:space="preserve"> </w:t>
      </w:r>
      <w:r w:rsidRPr="004970CC">
        <w:rPr>
          <w:rtl/>
        </w:rPr>
        <w:t>ממשלת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בניגוד</w:t>
      </w:r>
      <w:r w:rsidR="002D0E93">
        <w:rPr>
          <w:rtl/>
        </w:rPr>
        <w:t xml:space="preserve"> </w:t>
      </w:r>
      <w:r w:rsidRPr="004970CC">
        <w:rPr>
          <w:rtl/>
        </w:rPr>
        <w:t>מפורש לעמדה של הרוב המכריע של תושבי מדינת ישראל, האם אז</w:t>
      </w:r>
      <w:r w:rsidR="002D0E93">
        <w:rPr>
          <w:rtl/>
        </w:rPr>
        <w:t xml:space="preserve"> </w:t>
      </w: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רבין או מישהו מאנשיו בא ליהודי אמריקה ואמר: מי שאיננו שולח את ילדיו לשרת</w:t>
      </w:r>
      <w:r w:rsidR="002D0E93">
        <w:rPr>
          <w:rtl/>
        </w:rPr>
        <w:t xml:space="preserve"> </w:t>
      </w:r>
      <w:r w:rsidRPr="004970CC">
        <w:rPr>
          <w:rtl/>
        </w:rPr>
        <w:t>בצבא,</w:t>
      </w:r>
      <w:r w:rsidR="002D0E93">
        <w:rPr>
          <w:rtl/>
        </w:rPr>
        <w:t xml:space="preserve"> </w:t>
      </w:r>
      <w:r w:rsidRPr="004970CC">
        <w:rPr>
          <w:rtl/>
        </w:rPr>
        <w:t>מי שאיננו חי בארץ איננו רשאי להציע ויתור על כל השטחים, איננו רשאי להגיע</w:t>
      </w:r>
      <w:r w:rsidR="002D0E93">
        <w:rPr>
          <w:rtl/>
        </w:rPr>
        <w:t xml:space="preserve"> </w:t>
      </w:r>
      <w:r w:rsidRPr="004970CC">
        <w:rPr>
          <w:rtl/>
        </w:rPr>
        <w:t>לערפאת שלא בהתאם למדיניות הממשלה? שקר וכזב.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בתקופה שממשלת ישראל היתה אחרת הוא אמר לתנועת "שלום עכשיו", שפעילה כל</w:t>
      </w:r>
      <w:r w:rsidR="002D0E93">
        <w:rPr>
          <w:rtl/>
        </w:rPr>
        <w:t xml:space="preserve"> </w:t>
      </w:r>
      <w:r w:rsidRPr="004970CC">
        <w:rPr>
          <w:rtl/>
        </w:rPr>
        <w:t>השנים,</w:t>
      </w:r>
      <w:r w:rsidR="002D0E93">
        <w:rPr>
          <w:rtl/>
        </w:rPr>
        <w:t xml:space="preserve"> </w:t>
      </w:r>
      <w:r w:rsidRPr="004970CC">
        <w:rPr>
          <w:rtl/>
        </w:rPr>
        <w:t>שפעילה ועושה לובי בקונגרס: אנחנו מתנגדים למה שאתם עושים כי זאת הפרה של</w:t>
      </w:r>
      <w:r w:rsidR="002D0E93">
        <w:rPr>
          <w:rtl/>
        </w:rPr>
        <w:t xml:space="preserve"> </w:t>
      </w:r>
      <w:r w:rsidRPr="004970CC">
        <w:rPr>
          <w:rtl/>
        </w:rPr>
        <w:t>כללי</w:t>
      </w:r>
      <w:r w:rsidR="002D0E93">
        <w:rPr>
          <w:rtl/>
        </w:rPr>
        <w:t xml:space="preserve"> </w:t>
      </w:r>
      <w:r w:rsidRPr="004970CC">
        <w:rPr>
          <w:rtl/>
        </w:rPr>
        <w:t>המשחק</w:t>
      </w:r>
      <w:r w:rsidR="002D0E93">
        <w:rPr>
          <w:rtl/>
        </w:rPr>
        <w:t xml:space="preserve"> </w:t>
      </w:r>
      <w:r w:rsidRPr="004970CC">
        <w:rPr>
          <w:rtl/>
        </w:rPr>
        <w:t>וכללי</w:t>
      </w:r>
      <w:r w:rsidR="002D0E93">
        <w:rPr>
          <w:rtl/>
        </w:rPr>
        <w:t xml:space="preserve"> </w:t>
      </w:r>
      <w:r w:rsidRPr="004970CC">
        <w:rPr>
          <w:rtl/>
        </w:rPr>
        <w:t>ההתנהגות?</w:t>
      </w:r>
      <w:r w:rsidR="002D0E93">
        <w:rPr>
          <w:rtl/>
        </w:rPr>
        <w:t xml:space="preserve"> </w:t>
      </w:r>
      <w:r w:rsidRPr="004970CC">
        <w:rPr>
          <w:rtl/>
        </w:rPr>
        <w:t>האם אי</w:t>
      </w:r>
      <w:r w:rsidR="002D0E93">
        <w:rPr>
          <w:rtl/>
        </w:rPr>
        <w:t>-</w:t>
      </w:r>
      <w:r w:rsidRPr="004970CC">
        <w:rPr>
          <w:rtl/>
        </w:rPr>
        <w:t>פעם הוא אמר למישהו שהציע לוותר על שטחים,</w:t>
      </w:r>
      <w:r w:rsidR="002D0E93">
        <w:rPr>
          <w:rtl/>
        </w:rPr>
        <w:t xml:space="preserve"> </w:t>
      </w:r>
      <w:r w:rsidRPr="004970CC">
        <w:rPr>
          <w:rtl/>
        </w:rPr>
        <w:t>שאין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זכות</w:t>
      </w:r>
      <w:r w:rsidR="002D0E93">
        <w:rPr>
          <w:rtl/>
        </w:rPr>
        <w:t xml:space="preserve"> </w:t>
      </w:r>
      <w:r w:rsidRPr="004970CC">
        <w:rPr>
          <w:rtl/>
        </w:rPr>
        <w:t>לעשות זאת, כי בניו לא משרתים בצבא או הוא לא משרת בצבא, והוא לא</w:t>
      </w:r>
      <w:r w:rsidR="002D0E93">
        <w:rPr>
          <w:rtl/>
        </w:rPr>
        <w:t xml:space="preserve"> </w:t>
      </w:r>
      <w:r w:rsidRPr="004970CC">
        <w:rPr>
          <w:rtl/>
        </w:rPr>
        <w:t>יישא</w:t>
      </w:r>
      <w:r w:rsidR="002D0E93">
        <w:rPr>
          <w:rtl/>
        </w:rPr>
        <w:t xml:space="preserve"> </w:t>
      </w:r>
      <w:r w:rsidRPr="004970CC">
        <w:rPr>
          <w:rtl/>
        </w:rPr>
        <w:t>בתוצאות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החזרת</w:t>
      </w:r>
      <w:r w:rsidR="002D0E93">
        <w:rPr>
          <w:rtl/>
        </w:rPr>
        <w:t xml:space="preserve"> </w:t>
      </w:r>
      <w:r w:rsidRPr="004970CC">
        <w:rPr>
          <w:rtl/>
        </w:rPr>
        <w:t>השטחים?</w:t>
      </w:r>
      <w:r w:rsidR="002D0E93">
        <w:rPr>
          <w:rtl/>
        </w:rPr>
        <w:t xml:space="preserve"> </w:t>
      </w:r>
      <w:r w:rsidRPr="004970CC">
        <w:rPr>
          <w:rtl/>
        </w:rPr>
        <w:t>לבוא ליהודי אמריקה ולומר להם: אתם מאבדים את</w:t>
      </w:r>
      <w:r w:rsidR="002D0E93">
        <w:rPr>
          <w:rtl/>
        </w:rPr>
        <w:t xml:space="preserve"> </w:t>
      </w:r>
      <w:r w:rsidRPr="004970CC">
        <w:rPr>
          <w:rtl/>
        </w:rPr>
        <w:t>הלגיטימציה שלכם אם אתם חולקים על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 משהו לראש ממשלת ישראל. יהודי ארצות</w:t>
      </w:r>
      <w:r w:rsidR="002D0E93">
        <w:rPr>
          <w:rtl/>
        </w:rPr>
        <w:t>-</w:t>
      </w:r>
      <w:r w:rsidRPr="004970CC">
        <w:rPr>
          <w:rtl/>
        </w:rPr>
        <w:t>הברית לא יכולים להכריע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יהיה כאן.</w:t>
      </w:r>
      <w:r w:rsidR="002D0E93">
        <w:rPr>
          <w:rtl/>
        </w:rPr>
        <w:t xml:space="preserve"> </w:t>
      </w:r>
      <w:r w:rsidRPr="004970CC">
        <w:rPr>
          <w:rtl/>
        </w:rPr>
        <w:t>אנחנו נכריע מה יהיה כאן. אבל</w:t>
      </w:r>
      <w:r w:rsidR="002D0E93">
        <w:rPr>
          <w:rtl/>
        </w:rPr>
        <w:t xml:space="preserve"> </w:t>
      </w:r>
      <w:r w:rsidRPr="004970CC">
        <w:rPr>
          <w:rtl/>
        </w:rPr>
        <w:t>יזכור נא ראש ממשלת ישראל, שהקיצוץ</w:t>
      </w:r>
      <w:r w:rsidR="002D0E93">
        <w:rPr>
          <w:rtl/>
        </w:rPr>
        <w:t xml:space="preserve"> </w:t>
      </w:r>
      <w:r w:rsidRPr="004970CC">
        <w:rPr>
          <w:rtl/>
        </w:rPr>
        <w:t>בסיוע</w:t>
      </w:r>
      <w:r w:rsidR="002D0E93">
        <w:rPr>
          <w:rtl/>
        </w:rPr>
        <w:t xml:space="preserve"> </w:t>
      </w:r>
      <w:r w:rsidRPr="004970CC">
        <w:rPr>
          <w:rtl/>
        </w:rPr>
        <w:t>החוץ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>לישראל לא בוצע בגללו, אלא משום שיהודי אמריקה עשו</w:t>
      </w:r>
      <w:r w:rsidR="002D0E93">
        <w:rPr>
          <w:rtl/>
        </w:rPr>
        <w:t xml:space="preserve"> </w:t>
      </w:r>
      <w:r w:rsidRPr="004970CC">
        <w:rPr>
          <w:rtl/>
        </w:rPr>
        <w:t>לובי</w:t>
      </w:r>
      <w:r w:rsidR="002D0E93">
        <w:rPr>
          <w:rtl/>
        </w:rPr>
        <w:t xml:space="preserve"> </w:t>
      </w:r>
      <w:r w:rsidRPr="004970CC">
        <w:rPr>
          <w:rtl/>
        </w:rPr>
        <w:t>למען</w:t>
      </w:r>
      <w:r w:rsidR="002D0E93">
        <w:rPr>
          <w:rtl/>
        </w:rPr>
        <w:t xml:space="preserve"> </w:t>
      </w:r>
      <w:r w:rsidRPr="004970CC">
        <w:rPr>
          <w:rtl/>
        </w:rPr>
        <w:t>העניין הזה שם, ואלה אותם יהודים עצמם. והקונגרס האמריקני רוצה לחוקק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חוק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בגלל</w:t>
      </w:r>
      <w:r w:rsidR="002D0E93">
        <w:rPr>
          <w:rtl/>
        </w:rPr>
        <w:t xml:space="preserve"> </w:t>
      </w:r>
      <w:r w:rsidRPr="004970CC">
        <w:rPr>
          <w:rtl/>
        </w:rPr>
        <w:t>העמדה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יצחק רבין שמתנגדת לכך, אלא משום שליהודי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השפעה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הקונגרס האמריקני, אותם יהודים עצמם שרבין מבזה אותם</w:t>
      </w:r>
      <w:r w:rsidR="002D0E93">
        <w:rPr>
          <w:rtl/>
        </w:rPr>
        <w:t xml:space="preserve"> </w:t>
      </w:r>
      <w:r w:rsidRPr="004970CC">
        <w:rPr>
          <w:rtl/>
        </w:rPr>
        <w:t>ופוגע בהם. ויכולנו להביא עוד דוגמאות כהנה וכהנה.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לא מציע לממשלה </w:t>
      </w:r>
      <w:r w:rsidR="002D0E93">
        <w:rPr>
          <w:rtl/>
        </w:rPr>
        <w:t>–</w:t>
      </w:r>
      <w:r w:rsidRPr="004970CC">
        <w:rPr>
          <w:rtl/>
        </w:rPr>
        <w:t xml:space="preserve"> גם בסערת הוויכוח הזה, גם בימים שבהם חלק ניכר מהציבור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האמריקני</w:t>
      </w:r>
      <w:r w:rsidR="002D0E93">
        <w:rPr>
          <w:rtl/>
        </w:rPr>
        <w:t xml:space="preserve"> </w:t>
      </w:r>
      <w:r w:rsidRPr="004970CC">
        <w:rPr>
          <w:rtl/>
        </w:rPr>
        <w:t>נקעה נפשו מאיבוד האמינות של הממשלה, מנקיטה של מדיניות שעומדת</w:t>
      </w:r>
      <w:r w:rsidR="002D0E93">
        <w:rPr>
          <w:rtl/>
        </w:rPr>
        <w:t xml:space="preserve"> </w:t>
      </w:r>
      <w:r w:rsidRPr="004970CC">
        <w:rPr>
          <w:rtl/>
        </w:rPr>
        <w:t>בסתירה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לכל מה שהאנשים הללו במשך שנים רבות אמרו ליהדות האמריקנית </w:t>
      </w:r>
      <w:r w:rsidR="002D0E93">
        <w:rPr>
          <w:rtl/>
        </w:rPr>
        <w:t>–</w:t>
      </w:r>
      <w:r w:rsidRPr="004970CC">
        <w:rPr>
          <w:rtl/>
        </w:rPr>
        <w:t xml:space="preserve"> אני לא מציע</w:t>
      </w:r>
      <w:r w:rsidR="002D0E93">
        <w:rPr>
          <w:rtl/>
        </w:rPr>
        <w:t xml:space="preserve"> </w:t>
      </w:r>
      <w:r w:rsidRPr="004970CC">
        <w:rPr>
          <w:rtl/>
        </w:rPr>
        <w:t>לה</w:t>
      </w:r>
      <w:r w:rsidR="002D0E93">
        <w:rPr>
          <w:rtl/>
        </w:rPr>
        <w:t xml:space="preserve"> </w:t>
      </w:r>
      <w:r w:rsidRPr="004970CC">
        <w:rPr>
          <w:rtl/>
        </w:rPr>
        <w:t>לעסוק</w:t>
      </w:r>
      <w:r w:rsidR="002D0E93">
        <w:rPr>
          <w:rtl/>
        </w:rPr>
        <w:t xml:space="preserve"> </w:t>
      </w:r>
      <w:r w:rsidRPr="004970CC">
        <w:rPr>
          <w:rtl/>
        </w:rPr>
        <w:t>בפסילה.</w:t>
      </w:r>
      <w:r w:rsidR="002D0E93">
        <w:rPr>
          <w:rtl/>
        </w:rPr>
        <w:t xml:space="preserve"> </w:t>
      </w:r>
      <w:r w:rsidRPr="004970CC">
        <w:rPr>
          <w:rtl/>
        </w:rPr>
        <w:t>מי שעוסק בפסילה מתחיל במסלול שעלול, בסופו של דבר, לפגוע בו</w:t>
      </w:r>
      <w:r w:rsidR="002D0E93">
        <w:rPr>
          <w:rtl/>
        </w:rPr>
        <w:t xml:space="preserve"> </w:t>
      </w:r>
      <w:r w:rsidRPr="004970CC">
        <w:rPr>
          <w:rtl/>
        </w:rPr>
        <w:t>עצמו.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שיטה.</w:t>
      </w:r>
      <w:r w:rsidR="002D0E93">
        <w:rPr>
          <w:rtl/>
        </w:rPr>
        <w:t xml:space="preserve"> </w:t>
      </w:r>
      <w:r w:rsidRPr="004970CC">
        <w:rPr>
          <w:rtl/>
        </w:rPr>
        <w:t>פוסלים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המתנחלים,</w:t>
      </w:r>
      <w:r w:rsidR="002D0E93">
        <w:rPr>
          <w:rtl/>
        </w:rPr>
        <w:t xml:space="preserve"> </w:t>
      </w:r>
      <w:r w:rsidRPr="004970CC">
        <w:rPr>
          <w:rtl/>
        </w:rPr>
        <w:t>הופכים את אנשי הליכוד לשותפי ה"חמאס",</w:t>
      </w:r>
      <w:r w:rsidR="002D0E93">
        <w:rPr>
          <w:rtl/>
        </w:rPr>
        <w:t xml:space="preserve"> </w:t>
      </w:r>
      <w:r w:rsidRPr="004970CC">
        <w:rPr>
          <w:rtl/>
        </w:rPr>
        <w:t>פוסלים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הלגיטימיות</w:t>
      </w:r>
      <w:r w:rsidR="002D0E93">
        <w:rPr>
          <w:rtl/>
        </w:rPr>
        <w:t xml:space="preserve"> </w:t>
      </w:r>
      <w:r w:rsidRPr="004970CC">
        <w:rPr>
          <w:rtl/>
        </w:rPr>
        <w:t>המוסרית</w:t>
      </w:r>
      <w:r w:rsidR="002D0E93">
        <w:rPr>
          <w:rtl/>
        </w:rPr>
        <w:t xml:space="preserve"> </w:t>
      </w:r>
      <w:r w:rsidRPr="004970CC">
        <w:rPr>
          <w:rtl/>
        </w:rPr>
        <w:t>של יהודי הגולה.</w:t>
      </w:r>
      <w:r w:rsidR="002D0E93">
        <w:rPr>
          <w:rtl/>
        </w:rPr>
        <w:t xml:space="preserve"> </w:t>
      </w:r>
      <w:r w:rsidRPr="004970CC">
        <w:rPr>
          <w:rtl/>
        </w:rPr>
        <w:t>וכך הולכים בדרך של פסילה, של</w:t>
      </w:r>
      <w:r w:rsidR="002D0E93">
        <w:rPr>
          <w:rtl/>
        </w:rPr>
        <w:t xml:space="preserve"> </w:t>
      </w:r>
      <w:r w:rsidRPr="004970CC">
        <w:rPr>
          <w:rtl/>
        </w:rPr>
        <w:t>הכפשה,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פגיעה בכל מי שאיננו מוכן לקבל שהדרך היחידה להביא את השלום היא הדרך</w:t>
      </w:r>
      <w:r w:rsidR="002D0E93">
        <w:rPr>
          <w:rtl/>
        </w:rPr>
        <w:t xml:space="preserve"> </w:t>
      </w:r>
      <w:r w:rsidRPr="004970CC">
        <w:rPr>
          <w:rtl/>
        </w:rPr>
        <w:t>הפתלתולה,</w:t>
      </w:r>
      <w:r w:rsidR="002D0E93">
        <w:rPr>
          <w:rtl/>
        </w:rPr>
        <w:t xml:space="preserve"> </w:t>
      </w:r>
      <w:r w:rsidRPr="004970CC">
        <w:rPr>
          <w:rtl/>
        </w:rPr>
        <w:t>הבלתי</w:t>
      </w:r>
      <w:r w:rsidR="002D0E93">
        <w:rPr>
          <w:rtl/>
        </w:rPr>
        <w:t>-</w:t>
      </w:r>
      <w:r w:rsidRPr="004970CC">
        <w:rPr>
          <w:rtl/>
        </w:rPr>
        <w:t>אמינה,</w:t>
      </w:r>
      <w:r w:rsidR="002D0E93">
        <w:rPr>
          <w:rtl/>
        </w:rPr>
        <w:t xml:space="preserve"> </w:t>
      </w:r>
      <w:r w:rsidRPr="004970CC">
        <w:rPr>
          <w:rtl/>
        </w:rPr>
        <w:t>הבלתי</w:t>
      </w:r>
      <w:r w:rsidR="002D0E93">
        <w:rPr>
          <w:rtl/>
        </w:rPr>
        <w:t>-</w:t>
      </w:r>
      <w:r w:rsidRPr="004970CC">
        <w:rPr>
          <w:rtl/>
        </w:rPr>
        <w:t>אחראית</w:t>
      </w:r>
      <w:r w:rsidR="002D0E93">
        <w:rPr>
          <w:rtl/>
        </w:rPr>
        <w:t xml:space="preserve"> </w:t>
      </w:r>
      <w:r w:rsidRPr="004970CC">
        <w:rPr>
          <w:rtl/>
        </w:rPr>
        <w:t>שנוקטת ממשלת ישראל בראשותם של יצחק רבין</w:t>
      </w:r>
      <w:r w:rsidR="002D0E93">
        <w:rPr>
          <w:rtl/>
        </w:rPr>
        <w:t xml:space="preserve"> </w:t>
      </w:r>
      <w:r w:rsidRPr="004970CC">
        <w:rPr>
          <w:rtl/>
        </w:rPr>
        <w:t>ושמעון פרס.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אמרו חז"ל, כל הפוסל במומו פוסל.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לחבר הכנסת אולמרט אפשרתי עוד כמה דקות. היות שהוא ראש</w:t>
      </w:r>
      <w:r w:rsidR="002D0E93">
        <w:rPr>
          <w:rtl/>
        </w:rPr>
        <w:t xml:space="preserve"> </w:t>
      </w:r>
      <w:r w:rsidRPr="004970CC">
        <w:rPr>
          <w:rtl/>
        </w:rPr>
        <w:t>עיריית ירושלים יש לו מה לומר, ההסכם הזה עוסק בפועל בנושא ירושלים. זה רק הגיוני</w:t>
      </w:r>
      <w:r w:rsidR="002D0E93">
        <w:rPr>
          <w:rtl/>
        </w:rPr>
        <w:t xml:space="preserve"> </w:t>
      </w:r>
      <w:r w:rsidRPr="004970CC">
        <w:rPr>
          <w:rtl/>
        </w:rPr>
        <w:t>והוגן לאפשר לו עוד דקות אחדות להשמיע את הדברים.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כעת חברת הכנסת לימור לבנת, ואחריה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תמר גוז'נסקי.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מבין את הסדר.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 הסדר שמופיע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בדיוק. יש שינויים בסדר, אדוני היושב</w:t>
      </w:r>
      <w:r w:rsidR="002D0E93">
        <w:rPr>
          <w:rtl/>
        </w:rPr>
        <w:t>-</w:t>
      </w:r>
      <w:r w:rsidRPr="004970CC">
        <w:rPr>
          <w:rtl/>
        </w:rPr>
        <w:t>ראש, שעושים קצת בלגן.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יהיו אי</w:t>
      </w:r>
      <w:r w:rsidR="002D0E93">
        <w:rPr>
          <w:rtl/>
        </w:rPr>
        <w:t>-</w:t>
      </w:r>
      <w:r w:rsidRPr="004970CC">
        <w:rPr>
          <w:rtl/>
        </w:rPr>
        <w:t>הבנות, אנחנו נוהגים כאן על</w:t>
      </w:r>
      <w:r w:rsidR="002D0E93">
        <w:rPr>
          <w:rtl/>
        </w:rPr>
        <w:t>-</w:t>
      </w:r>
      <w:r w:rsidRPr="004970CC">
        <w:rPr>
          <w:rtl/>
        </w:rPr>
        <w:t>פי הסדר. חבר הכנסת אולמרט</w:t>
      </w:r>
      <w:r w:rsidR="002D0E93">
        <w:rPr>
          <w:rtl/>
        </w:rPr>
        <w:t xml:space="preserve"> </w:t>
      </w:r>
      <w:r w:rsidRPr="004970CC">
        <w:rPr>
          <w:rtl/>
        </w:rPr>
        <w:t>התחלף</w:t>
      </w:r>
      <w:r w:rsidR="002D0E93">
        <w:rPr>
          <w:rtl/>
        </w:rPr>
        <w:t xml:space="preserve"> </w:t>
      </w:r>
      <w:r w:rsidRPr="004970CC">
        <w:rPr>
          <w:rtl/>
        </w:rPr>
        <w:t>עם חבר הכנסת דוד לוי. היו כמה שינויים פנימיים, אבל כרגע הולכים לפי הסדר</w:t>
      </w:r>
      <w:r w:rsidR="002D0E93">
        <w:rPr>
          <w:rtl/>
        </w:rPr>
        <w:t xml:space="preserve"> </w:t>
      </w:r>
      <w:r w:rsidRPr="004970CC">
        <w:rPr>
          <w:rtl/>
        </w:rPr>
        <w:t>הרץ.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כעת חברת הכנסת לימור לבנת, אחריה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תמר גוז'נסקי, אחר כך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>הכנסת סאלח סלים, וכך הלאה.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לפני שאפתח את דברי אני רוצה לברך את "נשים</w:t>
      </w:r>
      <w:r w:rsidR="002D0E93">
        <w:rPr>
          <w:rtl/>
        </w:rPr>
        <w:t xml:space="preserve"> </w:t>
      </w:r>
      <w:r w:rsidRPr="004970CC">
        <w:rPr>
          <w:rtl/>
        </w:rPr>
        <w:t>בירוק",</w:t>
      </w:r>
      <w:r w:rsidR="002D0E93">
        <w:rPr>
          <w:rtl/>
        </w:rPr>
        <w:t xml:space="preserve"> </w:t>
      </w:r>
      <w:r w:rsidRPr="004970CC">
        <w:rPr>
          <w:rtl/>
        </w:rPr>
        <w:t>שרק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ראיתי שהן נמצאות אתנו ביציע. אני חושבת שהן מביאות כבוד רב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ולנשות</w:t>
      </w:r>
      <w:r w:rsidR="002D0E93">
        <w:rPr>
          <w:rtl/>
        </w:rPr>
        <w:t xml:space="preserve"> </w:t>
      </w:r>
      <w:r w:rsidRPr="004970CC">
        <w:rPr>
          <w:rtl/>
        </w:rPr>
        <w:t>ישראל במעשים, באומץ, בדבקות במטרה בלתי רגילים, שעליהם מגיע</w:t>
      </w:r>
      <w:r w:rsidR="002D0E93">
        <w:rPr>
          <w:rtl/>
        </w:rPr>
        <w:t xml:space="preserve"> </w:t>
      </w:r>
      <w:r w:rsidRPr="004970CC">
        <w:rPr>
          <w:rtl/>
        </w:rPr>
        <w:t>להן</w:t>
      </w:r>
      <w:r w:rsidR="002D0E93">
        <w:rPr>
          <w:rtl/>
        </w:rPr>
        <w:t xml:space="preserve"> </w:t>
      </w:r>
      <w:r w:rsidRPr="004970CC">
        <w:rPr>
          <w:rtl/>
        </w:rPr>
        <w:t>ממש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הכבוד,</w:t>
      </w:r>
      <w:r w:rsidR="002D0E93">
        <w:rPr>
          <w:rtl/>
        </w:rPr>
        <w:t xml:space="preserve"> </w:t>
      </w:r>
      <w:r w:rsidRPr="004970CC">
        <w:rPr>
          <w:rtl/>
        </w:rPr>
        <w:t>במיוחד ליושבת</w:t>
      </w:r>
      <w:r w:rsidR="002D0E93">
        <w:rPr>
          <w:rtl/>
        </w:rPr>
        <w:t>-</w:t>
      </w:r>
      <w:r w:rsidRPr="004970CC">
        <w:rPr>
          <w:rtl/>
        </w:rPr>
        <w:t>ראש "נשים בירוק" נדיה מטר, שעושה ממש לילות</w:t>
      </w:r>
      <w:r w:rsidR="002D0E93">
        <w:rPr>
          <w:rtl/>
        </w:rPr>
        <w:t xml:space="preserve"> </w:t>
      </w:r>
      <w:r w:rsidRPr="004970CC">
        <w:rPr>
          <w:rtl/>
        </w:rPr>
        <w:t>כימים,</w:t>
      </w:r>
      <w:r w:rsidR="002D0E93">
        <w:rPr>
          <w:rtl/>
        </w:rPr>
        <w:t xml:space="preserve"> </w:t>
      </w:r>
      <w:r w:rsidRPr="004970CC">
        <w:rPr>
          <w:rtl/>
        </w:rPr>
        <w:t>ואני רואה אותה נמצאת כאן אתנו. לכבוד הוא לי לברך אותן ולהסיר בפניהן 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הכובע הירוק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 xml:space="preserve">ראש מרשה כובעים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הרב</w:t>
      </w:r>
      <w:r w:rsidR="002D0E93">
        <w:rPr>
          <w:rtl/>
        </w:rPr>
        <w:t xml:space="preserve"> </w:t>
      </w:r>
      <w:r w:rsidRPr="004970CC">
        <w:rPr>
          <w:rtl/>
        </w:rPr>
        <w:t>בא</w:t>
      </w:r>
      <w:r w:rsidR="002D0E93">
        <w:rPr>
          <w:rtl/>
        </w:rPr>
        <w:t>-</w:t>
      </w:r>
      <w:r w:rsidRPr="004970CC">
        <w:rPr>
          <w:rtl/>
        </w:rPr>
        <w:t>גד,</w:t>
      </w:r>
      <w:r w:rsidR="002D0E93">
        <w:rPr>
          <w:rtl/>
        </w:rPr>
        <w:t xml:space="preserve"> </w:t>
      </w:r>
      <w:r w:rsidRPr="004970CC">
        <w:rPr>
          <w:rtl/>
        </w:rPr>
        <w:t>אתה הפרעת לי בדיוק כשרציתי להסיר את הכובע הירוק שאין לי בפני</w:t>
      </w:r>
      <w:r w:rsidR="002D0E93">
        <w:rPr>
          <w:rtl/>
        </w:rPr>
        <w:t xml:space="preserve"> </w:t>
      </w:r>
      <w:r w:rsidRPr="004970CC">
        <w:rPr>
          <w:rtl/>
        </w:rPr>
        <w:t>"נשים בירוק", שחובשות תמיד כובעים ירוקים.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כשאתה תעלה לבמה תמחא להן כף בצורת נאום.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הן רק שלוש?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הייתם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שהן</w:t>
      </w:r>
      <w:r w:rsidR="002D0E93">
        <w:rPr>
          <w:rtl/>
        </w:rPr>
        <w:t xml:space="preserve"> </w:t>
      </w:r>
      <w:r w:rsidRPr="004970CC">
        <w:rPr>
          <w:rtl/>
        </w:rPr>
        <w:t>יהיו</w:t>
      </w:r>
      <w:r w:rsidR="002D0E93">
        <w:rPr>
          <w:rtl/>
        </w:rPr>
        <w:t xml:space="preserve"> </w:t>
      </w:r>
      <w:r w:rsidRPr="004970CC">
        <w:rPr>
          <w:rtl/>
        </w:rPr>
        <w:t>רק שלוש.</w:t>
      </w:r>
      <w:r w:rsidR="002D0E93">
        <w:rPr>
          <w:rtl/>
        </w:rPr>
        <w:t xml:space="preserve"> </w:t>
      </w:r>
      <w:r w:rsidRPr="004970CC">
        <w:rPr>
          <w:rtl/>
        </w:rPr>
        <w:t>הן הרבה יותר. מחצית מהעם הזה היא "נשים</w:t>
      </w:r>
      <w:r w:rsidR="002D0E93">
        <w:rPr>
          <w:rtl/>
        </w:rPr>
        <w:t xml:space="preserve"> </w:t>
      </w:r>
      <w:r w:rsidRPr="004970CC">
        <w:rPr>
          <w:rtl/>
        </w:rPr>
        <w:t>בירוק". כולנו "נשים בירוק". לא נעים לשמוע, מה לעשות.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ההסכם הזה שנחתם בוושינגטון בשבוע שעבר ומובא באיחור לכנסת</w:t>
      </w:r>
      <w:r w:rsidR="002D0E93">
        <w:rPr>
          <w:rtl/>
        </w:rPr>
        <w:t xml:space="preserve"> – </w:t>
      </w: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על כך מלה אחר כך </w:t>
      </w:r>
      <w:r w:rsidR="002D0E93">
        <w:rPr>
          <w:rtl/>
        </w:rPr>
        <w:t>–</w:t>
      </w:r>
      <w:r w:rsidRPr="004970CC">
        <w:rPr>
          <w:rtl/>
        </w:rPr>
        <w:t xml:space="preserve"> באיחור מבזה, שמבזה את הכנסת, את מעמדה ואותנו</w:t>
      </w:r>
      <w:r w:rsidR="002D0E93">
        <w:rPr>
          <w:rtl/>
        </w:rPr>
        <w:t xml:space="preserve"> </w:t>
      </w:r>
      <w:r w:rsidRPr="004970CC">
        <w:rPr>
          <w:rtl/>
        </w:rPr>
        <w:t>כחברי</w:t>
      </w:r>
      <w:r w:rsidR="002D0E93">
        <w:rPr>
          <w:rtl/>
        </w:rPr>
        <w:t xml:space="preserve"> </w:t>
      </w:r>
      <w:r w:rsidRPr="004970CC">
        <w:rPr>
          <w:rtl/>
        </w:rPr>
        <w:t>כנסת,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יום</w:t>
      </w:r>
      <w:r w:rsidR="002D0E93">
        <w:rPr>
          <w:rtl/>
        </w:rPr>
        <w:t xml:space="preserve"> </w:t>
      </w:r>
      <w:r w:rsidRPr="004970CC">
        <w:rPr>
          <w:rtl/>
        </w:rPr>
        <w:t>שחור</w:t>
      </w:r>
      <w:r w:rsidR="002D0E93">
        <w:rPr>
          <w:rtl/>
        </w:rPr>
        <w:t xml:space="preserve"> </w:t>
      </w:r>
      <w:r w:rsidRPr="004970CC">
        <w:rPr>
          <w:rtl/>
        </w:rPr>
        <w:t>לציונות, הוא יום שחור לחזון, לאמונה,</w:t>
      </w:r>
      <w:r w:rsidR="002D0E93">
        <w:rPr>
          <w:rtl/>
        </w:rPr>
        <w:t xml:space="preserve"> </w:t>
      </w:r>
      <w:r w:rsidRPr="004970CC">
        <w:rPr>
          <w:rtl/>
        </w:rPr>
        <w:t>לתפיסות</w:t>
      </w:r>
      <w:r w:rsidR="002D0E93">
        <w:rPr>
          <w:rtl/>
        </w:rPr>
        <w:t xml:space="preserve"> </w:t>
      </w:r>
      <w:r w:rsidRPr="004970CC">
        <w:rPr>
          <w:rtl/>
        </w:rPr>
        <w:t>שכולנו</w:t>
      </w:r>
      <w:r w:rsidR="002D0E93">
        <w:rPr>
          <w:rtl/>
        </w:rPr>
        <w:t xml:space="preserve"> </w:t>
      </w:r>
      <w:r w:rsidRPr="004970CC">
        <w:rPr>
          <w:rtl/>
        </w:rPr>
        <w:t>גדלנו</w:t>
      </w:r>
      <w:r w:rsidR="002D0E93">
        <w:rPr>
          <w:rtl/>
        </w:rPr>
        <w:t xml:space="preserve"> </w:t>
      </w:r>
      <w:r w:rsidRPr="004970CC">
        <w:rPr>
          <w:rtl/>
        </w:rPr>
        <w:t>וכולנו</w:t>
      </w:r>
      <w:r w:rsidR="002D0E93">
        <w:rPr>
          <w:rtl/>
        </w:rPr>
        <w:t xml:space="preserve"> </w:t>
      </w:r>
      <w:r w:rsidRPr="004970CC">
        <w:rPr>
          <w:rtl/>
        </w:rPr>
        <w:t>התחנכנו</w:t>
      </w:r>
      <w:r w:rsidR="002D0E93">
        <w:rPr>
          <w:rtl/>
        </w:rPr>
        <w:t xml:space="preserve"> </w:t>
      </w:r>
      <w:r w:rsidRPr="004970CC">
        <w:rPr>
          <w:rtl/>
        </w:rPr>
        <w:t>עליהן.</w:t>
      </w:r>
      <w:r w:rsidR="002D0E93">
        <w:rPr>
          <w:rtl/>
        </w:rPr>
        <w:t xml:space="preserve"> </w:t>
      </w:r>
      <w:r w:rsidRPr="004970CC">
        <w:rPr>
          <w:rtl/>
        </w:rPr>
        <w:t>ההסכם הזה הפך את כל היוצרות.</w:t>
      </w:r>
      <w:r w:rsidR="002D0E93">
        <w:rPr>
          <w:rtl/>
        </w:rPr>
        <w:t xml:space="preserve"> </w:t>
      </w:r>
      <w:r w:rsidRPr="004970CC">
        <w:rPr>
          <w:rtl/>
        </w:rPr>
        <w:t>למעשה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 ההסכם הזה, תפיסת העולם שמאחוריו, אנחנו מאבדים את כל הבסיס המוסרי</w:t>
      </w:r>
      <w:r w:rsidR="002D0E93">
        <w:rPr>
          <w:rtl/>
        </w:rPr>
        <w:t xml:space="preserve"> </w:t>
      </w:r>
      <w:r w:rsidRPr="004970CC">
        <w:rPr>
          <w:rtl/>
        </w:rPr>
        <w:t>לקיומנו כאן כעם ולישיבתנו כאן בארץ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כדאי, אדוני היושב</w:t>
      </w:r>
      <w:r w:rsidR="002D0E93">
        <w:rPr>
          <w:rtl/>
        </w:rPr>
        <w:t>-</w:t>
      </w:r>
      <w:r w:rsidRPr="004970CC">
        <w:rPr>
          <w:rtl/>
        </w:rPr>
        <w:t>ראש, שנלמד קצת מהערבים שמייחסים חשיבות רבה לאחיזה</w:t>
      </w:r>
      <w:r w:rsidR="002D0E93">
        <w:rPr>
          <w:rtl/>
        </w:rPr>
        <w:t xml:space="preserve"> </w:t>
      </w:r>
      <w:r w:rsidRPr="004970CC">
        <w:rPr>
          <w:rtl/>
        </w:rPr>
        <w:t>באדמה,</w:t>
      </w:r>
      <w:r w:rsidR="002D0E93">
        <w:rPr>
          <w:rtl/>
        </w:rPr>
        <w:t xml:space="preserve"> </w:t>
      </w:r>
      <w:r w:rsidRPr="004970CC">
        <w:rPr>
          <w:rtl/>
        </w:rPr>
        <w:t>ל"צומוד", להיצמדות לקרקע שבעיניהם חשובה כל כך, שבעינינו היתה פעם חשובה</w:t>
      </w:r>
      <w:r w:rsidR="002D0E93">
        <w:rPr>
          <w:rtl/>
        </w:rPr>
        <w:t xml:space="preserve"> </w:t>
      </w:r>
      <w:r w:rsidRPr="004970CC">
        <w:rPr>
          <w:rtl/>
        </w:rPr>
        <w:t>כל כך ועכשיו נשארה רק נחלתו של חצי מהציבור וחצי מהעם.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קורה אילו לפני קום המדינה היו אנשי קטני חזון, קטני אמונה </w:t>
      </w:r>
      <w:r w:rsidR="002D0E93">
        <w:rPr>
          <w:rtl/>
        </w:rPr>
        <w:t>–</w:t>
      </w:r>
      <w:r w:rsidRPr="004970CC">
        <w:rPr>
          <w:rtl/>
        </w:rPr>
        <w:t xml:space="preserve"> הייתי</w:t>
      </w:r>
      <w:r w:rsidR="002D0E93">
        <w:rPr>
          <w:rtl/>
        </w:rPr>
        <w:t xml:space="preserve"> </w:t>
      </w:r>
      <w:r w:rsidRPr="004970CC">
        <w:rPr>
          <w:rtl/>
        </w:rPr>
        <w:t>אומרת,</w:t>
      </w:r>
      <w:r w:rsidR="002D0E93">
        <w:rPr>
          <w:rtl/>
        </w:rPr>
        <w:t xml:space="preserve"> </w:t>
      </w:r>
      <w:r w:rsidRPr="004970CC">
        <w:rPr>
          <w:rtl/>
        </w:rPr>
        <w:t>גמדי</w:t>
      </w:r>
      <w:r w:rsidR="002D0E93">
        <w:rPr>
          <w:rtl/>
        </w:rPr>
        <w:t xml:space="preserve"> </w:t>
      </w:r>
      <w:r w:rsidRPr="004970CC">
        <w:rPr>
          <w:rtl/>
        </w:rPr>
        <w:t>חזון</w:t>
      </w:r>
      <w:r w:rsidR="002D0E93">
        <w:rPr>
          <w:rtl/>
        </w:rPr>
        <w:t xml:space="preserve"> </w:t>
      </w:r>
      <w:r w:rsidRPr="004970CC">
        <w:rPr>
          <w:rtl/>
        </w:rPr>
        <w:t>וגמדי</w:t>
      </w:r>
      <w:r w:rsidR="002D0E93">
        <w:rPr>
          <w:rtl/>
        </w:rPr>
        <w:t xml:space="preserve"> </w:t>
      </w:r>
      <w:r w:rsidRPr="004970CC">
        <w:rPr>
          <w:rtl/>
        </w:rPr>
        <w:t>אמונה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כמו אלה שעומדים היום בראש הציבור כאן, בראש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הזאת.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מדינת ישראל לא היתה קמה, ארץ</w:t>
      </w:r>
      <w:r w:rsidR="002D0E93">
        <w:rPr>
          <w:rtl/>
        </w:rPr>
        <w:t>-</w:t>
      </w:r>
      <w:r w:rsidRPr="004970CC">
        <w:rPr>
          <w:rtl/>
        </w:rPr>
        <w:t>ישראל לא היתה מיושבת שוב בעם</w:t>
      </w:r>
      <w:r w:rsidR="002D0E93">
        <w:rPr>
          <w:rtl/>
        </w:rPr>
        <w:t xml:space="preserve"> </w:t>
      </w:r>
      <w:r w:rsidRPr="004970CC">
        <w:rPr>
          <w:rtl/>
        </w:rPr>
        <w:t>ישראל, הרי כולנו היינו יושבים עדיין אולי איפה שהוא במדינות אחרות מעבר לים, אבל</w:t>
      </w:r>
      <w:r w:rsidR="002D0E93">
        <w:rPr>
          <w:rtl/>
        </w:rPr>
        <w:t xml:space="preserve"> </w:t>
      </w:r>
      <w:r w:rsidRPr="004970CC">
        <w:rPr>
          <w:rtl/>
        </w:rPr>
        <w:t>פה לא היתה קמה מדינת ישראל ב</w:t>
      </w:r>
      <w:r w:rsidR="002D0E93">
        <w:rPr>
          <w:rtl/>
        </w:rPr>
        <w:t>-</w:t>
      </w:r>
      <w:r w:rsidRPr="004970CC">
        <w:rPr>
          <w:rtl/>
        </w:rPr>
        <w:t>1948.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ההסכם הזה מתיימר להביא שלום, אבל בואו נראה מה הוא מביא</w:t>
      </w:r>
      <w:r w:rsidR="002D0E93">
        <w:rPr>
          <w:rtl/>
        </w:rPr>
        <w:t xml:space="preserve"> </w:t>
      </w:r>
      <w:r w:rsidRPr="004970CC">
        <w:rPr>
          <w:rtl/>
        </w:rPr>
        <w:t>עלינו</w:t>
      </w:r>
      <w:r w:rsidR="002D0E93">
        <w:rPr>
          <w:rtl/>
        </w:rPr>
        <w:t xml:space="preserve"> </w:t>
      </w: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>זה.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מביא עלינו עוד סגר ועוד סגר, הוא מביא עלינו אוטובוסים</w:t>
      </w:r>
      <w:r w:rsidR="002D0E93">
        <w:rPr>
          <w:rtl/>
        </w:rPr>
        <w:t xml:space="preserve"> </w:t>
      </w:r>
      <w:r w:rsidRPr="004970CC">
        <w:rPr>
          <w:rtl/>
        </w:rPr>
        <w:t>מתפוצצים, הוא מביא עלינו גידור של יישובים, הוא מביא עלינו כל הזמן כוננויות בשל</w:t>
      </w:r>
      <w:r w:rsidR="002D0E93">
        <w:rPr>
          <w:rtl/>
        </w:rPr>
        <w:t xml:space="preserve"> </w:t>
      </w:r>
      <w:r w:rsidRPr="004970CC">
        <w:rPr>
          <w:rtl/>
        </w:rPr>
        <w:t>התרעות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פיגועים,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מביא</w:t>
      </w:r>
      <w:r w:rsidR="002D0E93">
        <w:rPr>
          <w:rtl/>
        </w:rPr>
        <w:t xml:space="preserve"> </w:t>
      </w:r>
      <w:r w:rsidRPr="004970CC">
        <w:rPr>
          <w:rtl/>
        </w:rPr>
        <w:t>עלינו בניית כבישים עוקפים.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מביא</w:t>
      </w:r>
      <w:r w:rsidR="002D0E93">
        <w:rPr>
          <w:rtl/>
        </w:rPr>
        <w:t xml:space="preserve"> </w:t>
      </w:r>
      <w:r w:rsidRPr="004970CC">
        <w:rPr>
          <w:rtl/>
        </w:rPr>
        <w:t>עלינו,</w:t>
      </w:r>
      <w:r w:rsidR="002D0E93">
        <w:rPr>
          <w:rtl/>
        </w:rPr>
        <w:t xml:space="preserve"> </w:t>
      </w:r>
      <w:r w:rsidRPr="004970CC">
        <w:rPr>
          <w:rtl/>
        </w:rPr>
        <w:t>ולממשלה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הזאת לא אכפת </w:t>
      </w:r>
      <w:r w:rsidR="002D0E93">
        <w:rPr>
          <w:rtl/>
        </w:rPr>
        <w:t>–</w:t>
      </w:r>
      <w:r w:rsidRPr="004970CC">
        <w:rPr>
          <w:rtl/>
        </w:rPr>
        <w:t xml:space="preserve"> הוא לא מביא להסגרת</w:t>
      </w:r>
      <w:r w:rsidR="002D0E93">
        <w:rPr>
          <w:rtl/>
        </w:rPr>
        <w:t xml:space="preserve"> </w:t>
      </w:r>
      <w:r w:rsidRPr="004970CC">
        <w:rPr>
          <w:rtl/>
        </w:rPr>
        <w:t>רוצחים,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מביא </w:t>
      </w:r>
      <w:r w:rsidR="002D0E93">
        <w:rPr>
          <w:rtl/>
        </w:rPr>
        <w:t>–</w:t>
      </w:r>
      <w:r w:rsidRPr="004970CC">
        <w:rPr>
          <w:rtl/>
        </w:rPr>
        <w:t xml:space="preserve"> גם לדעת אלה שתומכים בו </w:t>
      </w:r>
      <w:r w:rsidR="002D0E93">
        <w:rPr>
          <w:rtl/>
        </w:rPr>
        <w:t>–</w:t>
      </w:r>
      <w:r w:rsidRPr="004970CC">
        <w:rPr>
          <w:rtl/>
        </w:rPr>
        <w:t xml:space="preserve"> למידע על הנעדרים שלנו, זכריה</w:t>
      </w:r>
      <w:r w:rsidR="002D0E93">
        <w:rPr>
          <w:rtl/>
        </w:rPr>
        <w:t xml:space="preserve"> </w:t>
      </w:r>
      <w:r w:rsidRPr="004970CC">
        <w:rPr>
          <w:rtl/>
        </w:rPr>
        <w:t>באומל</w:t>
      </w:r>
      <w:r w:rsidR="002D0E93">
        <w:rPr>
          <w:rtl/>
        </w:rPr>
        <w:t xml:space="preserve"> </w:t>
      </w:r>
      <w:r w:rsidRPr="004970CC">
        <w:rPr>
          <w:rtl/>
        </w:rPr>
        <w:t>ואחרים,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מתנה</w:t>
      </w:r>
      <w:r w:rsidR="002D0E93">
        <w:rPr>
          <w:rtl/>
        </w:rPr>
        <w:t xml:space="preserve"> </w:t>
      </w:r>
      <w:r w:rsidRPr="004970CC">
        <w:rPr>
          <w:rtl/>
        </w:rPr>
        <w:t>בכך את המשך התהליך, הוא איננו מביא לשחרורו של יונתן</w:t>
      </w:r>
      <w:r w:rsidR="002D0E93">
        <w:rPr>
          <w:rtl/>
        </w:rPr>
        <w:t xml:space="preserve"> </w:t>
      </w:r>
      <w:r w:rsidRPr="004970CC">
        <w:rPr>
          <w:rtl/>
        </w:rPr>
        <w:t>פולרד</w:t>
      </w:r>
      <w:r w:rsidR="002D0E93">
        <w:rPr>
          <w:rtl/>
        </w:rPr>
        <w:t xml:space="preserve"> </w:t>
      </w:r>
      <w:r w:rsidRPr="004970CC">
        <w:rPr>
          <w:rtl/>
        </w:rPr>
        <w:t>מהכלא</w:t>
      </w:r>
      <w:r w:rsidR="002D0E93">
        <w:rPr>
          <w:rtl/>
        </w:rPr>
        <w:t xml:space="preserve"> </w:t>
      </w:r>
      <w:r w:rsidRPr="004970CC">
        <w:rPr>
          <w:rtl/>
        </w:rPr>
        <w:t>האמריקני</w:t>
      </w:r>
      <w:r w:rsidR="002D0E93">
        <w:rPr>
          <w:rtl/>
        </w:rPr>
        <w:t xml:space="preserve"> </w:t>
      </w:r>
      <w:r w:rsidRPr="004970CC">
        <w:rPr>
          <w:rtl/>
        </w:rPr>
        <w:t>ואיננו</w:t>
      </w:r>
      <w:r w:rsidR="002D0E93">
        <w:rPr>
          <w:rtl/>
        </w:rPr>
        <w:t xml:space="preserve"> </w:t>
      </w:r>
      <w:r w:rsidRPr="004970CC">
        <w:rPr>
          <w:rtl/>
        </w:rPr>
        <w:t>מתנה בכך את המשך התהליך.</w:t>
      </w:r>
      <w:r w:rsidR="002D0E93">
        <w:rPr>
          <w:rtl/>
        </w:rPr>
        <w:t xml:space="preserve"> </w:t>
      </w:r>
      <w:r w:rsidRPr="004970CC">
        <w:rPr>
          <w:rtl/>
        </w:rPr>
        <w:t>מפני שהממשלה הזאת לא</w:t>
      </w:r>
      <w:r w:rsidR="002D0E93">
        <w:rPr>
          <w:rtl/>
        </w:rPr>
        <w:t xml:space="preserve"> </w:t>
      </w:r>
      <w:r w:rsidRPr="004970CC">
        <w:rPr>
          <w:rtl/>
        </w:rPr>
        <w:t>חשוב לה, לא אכפת לה, היא רצה לוותר.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 זאת ראש הממשלה בצורה הברורה ביותר:</w:t>
      </w:r>
      <w:r w:rsidR="002D0E93">
        <w:rPr>
          <w:rtl/>
        </w:rPr>
        <w:t xml:space="preserve"> </w:t>
      </w:r>
      <w:r w:rsidRPr="004970CC">
        <w:rPr>
          <w:rtl/>
        </w:rPr>
        <w:t>אנחנו לא עוזבים, אנחנו לא נסוגים,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מוותרים.</w:t>
      </w:r>
      <w:r w:rsidR="002D0E93">
        <w:rPr>
          <w:rtl/>
        </w:rPr>
        <w:t xml:space="preserve"> </w:t>
      </w:r>
      <w:r w:rsidRPr="004970CC">
        <w:rPr>
          <w:rtl/>
        </w:rPr>
        <w:t>הם ויתרו.</w:t>
      </w:r>
      <w:r w:rsidR="002D0E93">
        <w:rPr>
          <w:rtl/>
        </w:rPr>
        <w:t xml:space="preserve"> </w:t>
      </w:r>
      <w:r w:rsidRPr="004970CC">
        <w:rPr>
          <w:rtl/>
        </w:rPr>
        <w:t>הם ויתרו על ציונות, הם ויתרו על חזון, הם ויתרו על</w:t>
      </w:r>
      <w:r w:rsidR="002D0E93">
        <w:rPr>
          <w:rtl/>
        </w:rPr>
        <w:t xml:space="preserve"> </w:t>
      </w:r>
      <w:r w:rsidRPr="004970CC">
        <w:rPr>
          <w:rtl/>
        </w:rPr>
        <w:t>אמונה,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ויתרו על יהדות, הם ויתרו על כל מה שלנו היה יקר, על כל מה שבגללו בא</w:t>
      </w:r>
      <w:r w:rsidR="002D0E93">
        <w:rPr>
          <w:rtl/>
        </w:rPr>
        <w:t xml:space="preserve"> </w:t>
      </w:r>
      <w:r w:rsidRPr="004970CC">
        <w:rPr>
          <w:rtl/>
        </w:rPr>
        <w:t>לכאן העם היהודי.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כאן קמה בימים אלה המדינה הפלשתינית, אותה מדינה שניתן לה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 פרלמנט ורשות מבצעת ויושב</w:t>
      </w:r>
      <w:r w:rsidR="002D0E93">
        <w:rPr>
          <w:rtl/>
        </w:rPr>
        <w:t>-</w:t>
      </w:r>
      <w:r w:rsidRPr="004970CC">
        <w:rPr>
          <w:rtl/>
        </w:rPr>
        <w:t>ראש פרלמנט והמנון ודגל ומטבע ומשטרה שגודלה</w:t>
      </w:r>
      <w:r w:rsidR="002D0E93">
        <w:rPr>
          <w:rtl/>
        </w:rPr>
        <w:t xml:space="preserve"> 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וחצי</w:t>
      </w:r>
      <w:r w:rsidR="002D0E93">
        <w:rPr>
          <w:rtl/>
        </w:rPr>
        <w:t xml:space="preserve"> </w:t>
      </w:r>
      <w:r w:rsidRPr="004970CC">
        <w:rPr>
          <w:rtl/>
        </w:rPr>
        <w:t>מגודל</w:t>
      </w:r>
      <w:r w:rsidR="002D0E93">
        <w:rPr>
          <w:rtl/>
        </w:rPr>
        <w:t xml:space="preserve"> </w:t>
      </w:r>
      <w:r w:rsidRPr="004970CC">
        <w:rPr>
          <w:rtl/>
        </w:rPr>
        <w:t>המשטרה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משטרה</w:t>
      </w:r>
      <w:r w:rsidR="002D0E93">
        <w:rPr>
          <w:rtl/>
        </w:rPr>
        <w:t xml:space="preserve"> </w:t>
      </w:r>
      <w:r w:rsidRPr="004970CC">
        <w:rPr>
          <w:rtl/>
        </w:rPr>
        <w:t>שיהיו בה 30,000 שוטרים</w:t>
      </w:r>
      <w:r w:rsidR="002D0E93">
        <w:rPr>
          <w:rtl/>
        </w:rPr>
        <w:t xml:space="preserve"> </w:t>
      </w:r>
      <w:r w:rsidRPr="004970CC">
        <w:rPr>
          <w:rtl/>
        </w:rPr>
        <w:t>פלשתינים,</w:t>
      </w:r>
      <w:r w:rsidR="002D0E93">
        <w:rPr>
          <w:rtl/>
        </w:rPr>
        <w:t xml:space="preserve"> </w:t>
      </w: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יהיו שם מה שנקרא השב"כ הפלשתיני </w:t>
      </w:r>
      <w:r w:rsidR="002D0E93">
        <w:rPr>
          <w:rtl/>
        </w:rPr>
        <w:t>–</w:t>
      </w:r>
      <w:r w:rsidRPr="004970CC">
        <w:rPr>
          <w:rtl/>
        </w:rPr>
        <w:t xml:space="preserve"> איזה מין מלה אבסורדית </w:t>
      </w:r>
      <w:r w:rsidR="002D0E93">
        <w:rPr>
          <w:rtl/>
        </w:rPr>
        <w:t>–</w:t>
      </w:r>
      <w:r w:rsidRPr="004970CC">
        <w:rPr>
          <w:rtl/>
        </w:rPr>
        <w:t xml:space="preserve"> אלה</w:t>
      </w:r>
      <w:r w:rsidR="002D0E93">
        <w:rPr>
          <w:rtl/>
        </w:rPr>
        <w:t xml:space="preserve"> </w:t>
      </w:r>
      <w:r w:rsidRPr="004970CC">
        <w:rPr>
          <w:rtl/>
        </w:rPr>
        <w:t>שבבגדים</w:t>
      </w:r>
      <w:r w:rsidR="002D0E93">
        <w:rPr>
          <w:rtl/>
        </w:rPr>
        <w:t xml:space="preserve"> </w:t>
      </w:r>
      <w:r w:rsidRPr="004970CC">
        <w:rPr>
          <w:rtl/>
        </w:rPr>
        <w:t>אזרחיים</w:t>
      </w:r>
      <w:r w:rsidR="002D0E93">
        <w:rPr>
          <w:rtl/>
        </w:rPr>
        <w:t xml:space="preserve"> </w:t>
      </w:r>
      <w:r w:rsidRPr="004970CC">
        <w:rPr>
          <w:rtl/>
        </w:rPr>
        <w:t>יוכלו</w:t>
      </w:r>
      <w:r w:rsidR="002D0E93">
        <w:rPr>
          <w:rtl/>
        </w:rPr>
        <w:t xml:space="preserve"> </w:t>
      </w:r>
      <w:r w:rsidRPr="004970CC">
        <w:rPr>
          <w:rtl/>
        </w:rPr>
        <w:t>לשאת</w:t>
      </w:r>
      <w:r w:rsidR="002D0E93">
        <w:rPr>
          <w:rtl/>
        </w:rPr>
        <w:t xml:space="preserve"> </w:t>
      </w:r>
      <w:r w:rsidRPr="004970CC">
        <w:rPr>
          <w:rtl/>
        </w:rPr>
        <w:t>נשק קל. מי ידע לזהות אותם? מי ידע, כשהוא מסתובב</w:t>
      </w:r>
      <w:r w:rsidR="002D0E93">
        <w:rPr>
          <w:rtl/>
        </w:rPr>
        <w:t xml:space="preserve"> </w:t>
      </w:r>
      <w:r w:rsidRPr="004970CC">
        <w:rPr>
          <w:rtl/>
        </w:rPr>
        <w:t>בשטחי יהודה ושומרון, אם מותר לו, אם הוא צריך להישמע, לא צריך להישמע. מי האנשים</w:t>
      </w:r>
      <w:r w:rsidR="002D0E93">
        <w:rPr>
          <w:rtl/>
        </w:rPr>
        <w:t xml:space="preserve"> </w:t>
      </w:r>
      <w:r w:rsidRPr="004970CC">
        <w:rPr>
          <w:rtl/>
        </w:rPr>
        <w:t>האלה,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בכלל ייתן להם תעודות? איך נגן על ביטחוננו, איך נגן על עצמנו מהתרעות</w:t>
      </w:r>
      <w:r w:rsidR="002D0E93">
        <w:rPr>
          <w:rtl/>
        </w:rPr>
        <w:t xml:space="preserve"> </w:t>
      </w:r>
      <w:r w:rsidRPr="004970CC">
        <w:rPr>
          <w:rtl/>
        </w:rPr>
        <w:t>על פיגועים ששומעים עליהם?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מעבר לכל הדברים האלה שנאמרו כאן על</w:t>
      </w:r>
      <w:r w:rsidR="002D0E93">
        <w:rPr>
          <w:rtl/>
        </w:rPr>
        <w:t>-</w:t>
      </w:r>
      <w:r w:rsidRPr="004970CC">
        <w:rPr>
          <w:rtl/>
        </w:rPr>
        <w:t>ידי חברי באופוזיציה אני רוצה לדבר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 הדרך שבה ניהלו את ההסכם הזה. מי שקרא ביום שישי</w:t>
      </w:r>
      <w:r w:rsidR="002D0E93">
        <w:rPr>
          <w:rtl/>
        </w:rPr>
        <w:t xml:space="preserve"> </w:t>
      </w:r>
      <w:r w:rsidRPr="004970CC">
        <w:rPr>
          <w:rtl/>
        </w:rPr>
        <w:t>האחרון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"ידיעות</w:t>
      </w:r>
      <w:r w:rsidR="002D0E93">
        <w:rPr>
          <w:rtl/>
        </w:rPr>
        <w:t xml:space="preserve"> </w:t>
      </w:r>
      <w:r w:rsidRPr="004970CC">
        <w:rPr>
          <w:rtl/>
        </w:rPr>
        <w:t>אחרונות"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לקרוא שם את ההתחלה של יומני ז'ק נריה.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הסיפור.</w:t>
      </w:r>
      <w:r w:rsidR="002D0E93">
        <w:rPr>
          <w:rtl/>
        </w:rPr>
        <w:t xml:space="preserve"> </w:t>
      </w:r>
      <w:r w:rsidRPr="004970CC">
        <w:rPr>
          <w:rtl/>
        </w:rPr>
        <w:t>למי</w:t>
      </w:r>
      <w:r w:rsidR="002D0E93">
        <w:rPr>
          <w:rtl/>
        </w:rPr>
        <w:t xml:space="preserve"> </w:t>
      </w:r>
      <w:r w:rsidRPr="004970CC">
        <w:rPr>
          <w:rtl/>
        </w:rPr>
        <w:t>שלא קרא, כדאי לקרוא. ז'ק נריה מספר איך הוא נסע במיוחד להיפגש עם</w:t>
      </w:r>
      <w:r w:rsidR="002D0E93">
        <w:rPr>
          <w:rtl/>
        </w:rPr>
        <w:t xml:space="preserve"> </w:t>
      </w:r>
      <w:r w:rsidRPr="004970CC">
        <w:rPr>
          <w:rtl/>
        </w:rPr>
        <w:t>ערפאת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לברר פרטים על זכריה באומל. הוא מספר שהלך לישון וב</w:t>
      </w:r>
      <w:r w:rsidR="002D0E93">
        <w:rPr>
          <w:rtl/>
        </w:rPr>
        <w:t>-</w:t>
      </w:r>
      <w:r w:rsidRPr="004970CC">
        <w:rPr>
          <w:rtl/>
        </w:rPr>
        <w:t>01:00 העירו אותו</w:t>
      </w:r>
      <w:r w:rsidR="002D0E93">
        <w:rPr>
          <w:rtl/>
        </w:rPr>
        <w:t xml:space="preserve"> </w:t>
      </w:r>
      <w:r w:rsidRPr="004970CC">
        <w:rPr>
          <w:rtl/>
        </w:rPr>
        <w:t>כדי לקחת אותו לפגישה עם ערפאת. הוא התעורר הלום שינה. הוא הגיע לפגישה עם ערפאת,</w:t>
      </w:r>
      <w:r w:rsidR="002D0E93">
        <w:rPr>
          <w:rtl/>
        </w:rPr>
        <w:t xml:space="preserve"> </w:t>
      </w:r>
      <w:r w:rsidRPr="004970CC">
        <w:rPr>
          <w:rtl/>
        </w:rPr>
        <w:t>ורק כשעמד מול ערפאת הוא גילה שהרוכסן במכנסיים שלו פתוח.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אפרים גור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זה היה?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כך </w:t>
      </w:r>
      <w:r w:rsidR="002D0E93">
        <w:rPr>
          <w:rtl/>
        </w:rPr>
        <w:t>–</w:t>
      </w:r>
      <w:r w:rsidRPr="004970CC">
        <w:rPr>
          <w:rtl/>
        </w:rPr>
        <w:t xml:space="preserve"> ז'ק נריה, יועץ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לשעבר.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לשעבר. ככה הוא ניהל משא</w:t>
      </w:r>
      <w:r w:rsidR="002D0E93">
        <w:rPr>
          <w:rtl/>
        </w:rPr>
        <w:t>-</w:t>
      </w:r>
      <w:r w:rsidRPr="004970CC">
        <w:rPr>
          <w:rtl/>
        </w:rPr>
        <w:t>ומתן עם ערפאת, כשהרוכסן שלו פתוח.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כעת הוא יועץ לחיים רמון.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יודעת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הוא סגר אותו או לא. אבל אנחנו כולנו </w:t>
      </w:r>
      <w:r w:rsidR="002D0E93">
        <w:rPr>
          <w:rtl/>
        </w:rPr>
        <w:t>–</w:t>
      </w:r>
      <w:r w:rsidRPr="004970CC">
        <w:rPr>
          <w:rtl/>
        </w:rPr>
        <w:t xml:space="preserve"> כל הממשלה הזאת,</w:t>
      </w:r>
      <w:r w:rsidR="002D0E93">
        <w:rPr>
          <w:rtl/>
        </w:rPr>
        <w:t xml:space="preserve"> </w:t>
      </w:r>
      <w:r w:rsidRPr="004970CC">
        <w:rPr>
          <w:rtl/>
        </w:rPr>
        <w:t>נציגי</w:t>
      </w:r>
      <w:r w:rsidR="002D0E93">
        <w:rPr>
          <w:rtl/>
        </w:rPr>
        <w:t xml:space="preserve"> </w:t>
      </w:r>
      <w:r w:rsidRPr="004970CC">
        <w:rPr>
          <w:rtl/>
        </w:rPr>
        <w:t>הצבא</w:t>
      </w:r>
      <w:r w:rsidR="002D0E93">
        <w:rPr>
          <w:rtl/>
        </w:rPr>
        <w:t xml:space="preserve"> </w:t>
      </w:r>
      <w:r w:rsidRPr="004970CC">
        <w:rPr>
          <w:rtl/>
        </w:rPr>
        <w:t>שאילצו אותם להשתתף במהלכים מדיניים בלילה, בלילות לבנים, ללא שינה,</w:t>
      </w:r>
      <w:r w:rsidR="002D0E93">
        <w:rPr>
          <w:rtl/>
        </w:rPr>
        <w:t xml:space="preserve"> </w:t>
      </w:r>
      <w:r w:rsidRPr="004970CC">
        <w:rPr>
          <w:rtl/>
        </w:rPr>
        <w:t>מטושטשים</w:t>
      </w:r>
      <w:r w:rsidR="002D0E93">
        <w:rPr>
          <w:rtl/>
        </w:rPr>
        <w:t xml:space="preserve"> –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ניהלו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העניינים. כך אנחנו </w:t>
      </w:r>
      <w:r w:rsidR="002D0E93">
        <w:rPr>
          <w:rtl/>
        </w:rPr>
        <w:t>–</w:t>
      </w:r>
      <w:r w:rsidRPr="004970CC">
        <w:rPr>
          <w:rtl/>
        </w:rPr>
        <w:t xml:space="preserve"> ממשלת ישראל, לא אנחנו </w:t>
      </w:r>
      <w:r w:rsidR="002D0E93">
        <w:rPr>
          <w:rtl/>
        </w:rPr>
        <w:t>–</w:t>
      </w:r>
      <w:r w:rsidRPr="004970CC">
        <w:rPr>
          <w:rtl/>
        </w:rPr>
        <w:t xml:space="preserve"> ממשלת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ויתרה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טשטוש</w:t>
      </w:r>
      <w:r w:rsidR="002D0E93">
        <w:rPr>
          <w:rtl/>
        </w:rPr>
        <w:t xml:space="preserve"> </w:t>
      </w:r>
      <w:r w:rsidRPr="004970CC">
        <w:rPr>
          <w:rtl/>
        </w:rPr>
        <w:t>חושים, כשאנשים כבר לא יודעים מה נעשה אתם, באמצע</w:t>
      </w:r>
      <w:r w:rsidR="002D0E93">
        <w:rPr>
          <w:rtl/>
        </w:rPr>
        <w:t xml:space="preserve"> </w:t>
      </w:r>
      <w:r w:rsidRPr="004970CC">
        <w:rPr>
          <w:rtl/>
        </w:rPr>
        <w:t>הלילה מעירים אותם מהשינה.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לשאול. אני קיבלתי בערב יום כיפור, ביום</w:t>
      </w:r>
      <w:r w:rsidR="002D0E93">
        <w:rPr>
          <w:rtl/>
        </w:rPr>
        <w:t xml:space="preserve"> </w:t>
      </w:r>
      <w:r w:rsidRPr="004970CC">
        <w:rPr>
          <w:rtl/>
        </w:rPr>
        <w:t>שלישי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10:00</w:t>
      </w:r>
      <w:r w:rsidR="002D0E93">
        <w:rPr>
          <w:rtl/>
        </w:rPr>
        <w:t xml:space="preserve"> </w:t>
      </w:r>
      <w:r w:rsidRPr="004970CC">
        <w:rPr>
          <w:rtl/>
        </w:rPr>
        <w:t>קיבלתי</w:t>
      </w:r>
      <w:r w:rsidR="002D0E93">
        <w:rPr>
          <w:rtl/>
        </w:rPr>
        <w:t xml:space="preserve"> </w:t>
      </w:r>
      <w:r w:rsidRPr="004970CC">
        <w:rPr>
          <w:rtl/>
        </w:rPr>
        <w:t>עותק</w:t>
      </w:r>
      <w:r w:rsidR="002D0E93">
        <w:rPr>
          <w:rtl/>
        </w:rPr>
        <w:t xml:space="preserve"> </w:t>
      </w:r>
      <w:r w:rsidRPr="004970CC">
        <w:rPr>
          <w:rtl/>
        </w:rPr>
        <w:t>מההסכם, רק בעברית, כתוב עליו "תרגום לא רשמי". את</w:t>
      </w:r>
      <w:r w:rsidR="002D0E93">
        <w:rPr>
          <w:rtl/>
        </w:rPr>
        <w:t xml:space="preserve"> </w:t>
      </w:r>
      <w:r w:rsidRPr="004970CC">
        <w:rPr>
          <w:rtl/>
        </w:rPr>
        <w:t>הנוסח</w:t>
      </w:r>
      <w:r w:rsidR="002D0E93">
        <w:rPr>
          <w:rtl/>
        </w:rPr>
        <w:t xml:space="preserve"> </w:t>
      </w:r>
      <w:r w:rsidRPr="004970CC">
        <w:rPr>
          <w:rtl/>
        </w:rPr>
        <w:t>באנגלית</w:t>
      </w:r>
      <w:r w:rsidR="002D0E93">
        <w:rPr>
          <w:rtl/>
        </w:rPr>
        <w:t xml:space="preserve"> </w:t>
      </w:r>
      <w:r w:rsidRPr="004970CC">
        <w:rPr>
          <w:rtl/>
        </w:rPr>
        <w:t>לא קיבלנו. לא קיבלנו את המפות. הבוקר, כאשר הלכתי לאולם ההרצאות</w:t>
      </w:r>
      <w:r w:rsidR="002D0E93">
        <w:rPr>
          <w:rtl/>
        </w:rPr>
        <w:t xml:space="preserve"> </w:t>
      </w:r>
      <w:r w:rsidRPr="004970CC">
        <w:rPr>
          <w:rtl/>
        </w:rPr>
        <w:t>כדי לראות את המפות ולקחתי מהשולחן את הנוסח בעברית, אמר לי האלוף עוזי דיין: לא,</w:t>
      </w:r>
      <w:r w:rsidR="002D0E93">
        <w:rPr>
          <w:rtl/>
        </w:rPr>
        <w:t xml:space="preserve"> </w:t>
      </w:r>
      <w:r w:rsidRPr="004970CC">
        <w:rPr>
          <w:rtl/>
        </w:rPr>
        <w:t>לא, אל תיקחי את הנוסח בעברית, זה לא טוב, תיקחי את הנוסח באנגלית, יש המון בעיות</w:t>
      </w:r>
      <w:r w:rsidR="002D0E93">
        <w:rPr>
          <w:rtl/>
        </w:rPr>
        <w:t xml:space="preserve"> </w:t>
      </w:r>
      <w:r w:rsidRPr="004970CC">
        <w:rPr>
          <w:rtl/>
        </w:rPr>
        <w:t>בתרגום</w:t>
      </w:r>
      <w:r w:rsidR="002D0E93">
        <w:rPr>
          <w:rtl/>
        </w:rPr>
        <w:t xml:space="preserve"> </w:t>
      </w:r>
      <w:r w:rsidRPr="004970CC">
        <w:rPr>
          <w:rtl/>
        </w:rPr>
        <w:t>לעברית,</w:t>
      </w:r>
      <w:r w:rsidR="002D0E93">
        <w:rPr>
          <w:rtl/>
        </w:rPr>
        <w:t xml:space="preserve"> </w:t>
      </w:r>
      <w:r w:rsidRPr="004970CC">
        <w:rPr>
          <w:rtl/>
        </w:rPr>
        <w:t>ויש</w:t>
      </w:r>
      <w:r w:rsidR="002D0E93">
        <w:rPr>
          <w:rtl/>
        </w:rPr>
        <w:t xml:space="preserve"> </w:t>
      </w:r>
      <w:r w:rsidRPr="004970CC">
        <w:rPr>
          <w:rtl/>
        </w:rPr>
        <w:t>שם</w:t>
      </w:r>
      <w:r w:rsidR="002D0E93">
        <w:rPr>
          <w:rtl/>
        </w:rPr>
        <w:t xml:space="preserve"> </w:t>
      </w:r>
      <w:r w:rsidRPr="004970CC">
        <w:rPr>
          <w:rtl/>
        </w:rPr>
        <w:t>דברים לא מדויקים, וזה חשוב. אמרתי: מה אתה אומר? מדוע</w:t>
      </w:r>
      <w:r w:rsidR="002D0E93">
        <w:rPr>
          <w:rtl/>
        </w:rPr>
        <w:t xml:space="preserve"> </w:t>
      </w:r>
      <w:r w:rsidRPr="004970CC">
        <w:rPr>
          <w:rtl/>
        </w:rPr>
        <w:t>אנחנו,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קיבלנו</w:t>
      </w:r>
      <w:r w:rsidR="002D0E93">
        <w:rPr>
          <w:rtl/>
        </w:rPr>
        <w:t xml:space="preserve"> </w:t>
      </w:r>
      <w:r w:rsidRPr="004970CC">
        <w:rPr>
          <w:rtl/>
        </w:rPr>
        <w:t>רק נוסח עברי, וגם כתוב עליו "תרגום לא רשמי"? הוא</w:t>
      </w:r>
      <w:r w:rsidR="002D0E93">
        <w:rPr>
          <w:rtl/>
        </w:rPr>
        <w:t xml:space="preserve"> </w:t>
      </w:r>
      <w:r w:rsidRPr="004970CC">
        <w:rPr>
          <w:rtl/>
        </w:rPr>
        <w:t>אמר: זה אני לא יודע, אבל עזבי את הנוסח בעברית, הוא לא טוב.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כלומר,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מישהו עשה מאתנו צחוק </w:t>
      </w:r>
      <w:r w:rsidR="002D0E93">
        <w:rPr>
          <w:rtl/>
        </w:rPr>
        <w:t>–</w:t>
      </w:r>
      <w:r w:rsidRPr="004970CC">
        <w:rPr>
          <w:rtl/>
        </w:rPr>
        <w:t xml:space="preserve"> לא מחברי כנסת כיחידים, לא ממני באופן אישי,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מכנסת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כולה, מהפרלמנט שלנו. מישהו בממשלה חושב שזה לא חשוב באמת שגם</w:t>
      </w:r>
      <w:r w:rsidR="002D0E93">
        <w:rPr>
          <w:rtl/>
        </w:rPr>
        <w:t xml:space="preserve"> </w:t>
      </w:r>
      <w:r w:rsidRPr="004970CC">
        <w:rPr>
          <w:rtl/>
        </w:rPr>
        <w:t>אתה,</w:t>
      </w:r>
      <w:r w:rsidR="002D0E93">
        <w:rPr>
          <w:rtl/>
        </w:rPr>
        <w:t xml:space="preserve"> </w:t>
      </w:r>
      <w:r w:rsidRPr="004970CC">
        <w:rPr>
          <w:rtl/>
        </w:rPr>
        <w:t>אדוני סגן השר אלי דיין, תקרא מה כתוב שם, וגם חבר הכנסת אבי יחזקאל, לא רק</w:t>
      </w:r>
      <w:r w:rsidR="002D0E93">
        <w:rPr>
          <w:rtl/>
        </w:rPr>
        <w:t xml:space="preserve"> </w:t>
      </w:r>
      <w:r w:rsidRPr="004970CC">
        <w:rPr>
          <w:rtl/>
        </w:rPr>
        <w:t>אנחנו, חברי האופוזיציה.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מישהו</w:t>
      </w:r>
      <w:r w:rsidR="002D0E93">
        <w:rPr>
          <w:rtl/>
        </w:rPr>
        <w:t xml:space="preserve"> </w:t>
      </w:r>
      <w:r w:rsidRPr="004970CC">
        <w:rPr>
          <w:rtl/>
        </w:rPr>
        <w:t>חשב שאין לזה חשיבות, לא חשוב מה אתם חושבים, לא חשוב שתדעו מה יש שם</w:t>
      </w:r>
      <w:r w:rsidR="002D0E93">
        <w:rPr>
          <w:rtl/>
        </w:rPr>
        <w:t xml:space="preserve"> </w:t>
      </w:r>
      <w:r w:rsidRPr="004970CC">
        <w:rPr>
          <w:rtl/>
        </w:rPr>
        <w:t>ומה אין שם.</w:t>
      </w:r>
      <w:r w:rsidR="002D0E93">
        <w:rPr>
          <w:rtl/>
        </w:rPr>
        <w:t xml:space="preserve"> </w:t>
      </w:r>
      <w:r w:rsidRPr="004970CC">
        <w:rPr>
          <w:rtl/>
        </w:rPr>
        <w:t>מצפצפים לא רק עלי, גם עליכם. כי ראש הממשלה, אנחנו כבר יודעים זאת,</w:t>
      </w:r>
      <w:r w:rsidR="002D0E93">
        <w:rPr>
          <w:rtl/>
        </w:rPr>
        <w:t xml:space="preserve"> </w:t>
      </w:r>
      <w:r w:rsidRPr="004970CC">
        <w:rPr>
          <w:rtl/>
        </w:rPr>
        <w:t>מגדף,</w:t>
      </w:r>
      <w:r w:rsidR="002D0E93">
        <w:rPr>
          <w:rtl/>
        </w:rPr>
        <w:t xml:space="preserve"> </w:t>
      </w:r>
      <w:r w:rsidRPr="004970CC">
        <w:rPr>
          <w:rtl/>
        </w:rPr>
        <w:t>מחרף</w:t>
      </w:r>
      <w:r w:rsidR="002D0E93">
        <w:rPr>
          <w:rtl/>
        </w:rPr>
        <w:t xml:space="preserve"> </w:t>
      </w:r>
      <w:r w:rsidRPr="004970CC">
        <w:rPr>
          <w:rtl/>
        </w:rPr>
        <w:t>ומצפצף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כולם</w:t>
      </w:r>
      <w:r w:rsidR="002D0E93">
        <w:rPr>
          <w:rtl/>
        </w:rPr>
        <w:t xml:space="preserve"> – </w:t>
      </w:r>
      <w:r w:rsidRPr="004970CC">
        <w:rPr>
          <w:rtl/>
        </w:rPr>
        <w:t>עלינו,</w:t>
      </w:r>
      <w:r w:rsidR="002D0E93">
        <w:rPr>
          <w:rtl/>
        </w:rPr>
        <w:t xml:space="preserve"> </w:t>
      </w:r>
      <w:r w:rsidRPr="004970CC">
        <w:rPr>
          <w:rtl/>
        </w:rPr>
        <w:t>עליכם, על היהודים, על הפרופלורים, על</w:t>
      </w:r>
      <w:r w:rsidR="002D0E93">
        <w:rPr>
          <w:rtl/>
        </w:rPr>
        <w:t xml:space="preserve"> </w:t>
      </w:r>
      <w:r w:rsidRPr="004970CC">
        <w:rPr>
          <w:rtl/>
        </w:rPr>
        <w:t>המתיישבים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המתיישבים</w:t>
      </w:r>
      <w:r w:rsidR="002D0E93">
        <w:rPr>
          <w:rtl/>
        </w:rPr>
        <w:t xml:space="preserve"> </w:t>
      </w:r>
      <w:r w:rsidRPr="004970CC">
        <w:rPr>
          <w:rtl/>
        </w:rPr>
        <w:t>שם.</w:t>
      </w:r>
      <w:r w:rsidR="002D0E93">
        <w:rPr>
          <w:rtl/>
        </w:rPr>
        <w:t xml:space="preserve"> </w:t>
      </w:r>
      <w:r w:rsidRPr="004970CC">
        <w:rPr>
          <w:rtl/>
        </w:rPr>
        <w:t>אין לו אלוהים. לא מעניין אותו שום דבר. הוא</w:t>
      </w:r>
      <w:r w:rsidR="002D0E93">
        <w:rPr>
          <w:rtl/>
        </w:rPr>
        <w:t xml:space="preserve"> </w:t>
      </w:r>
      <w:r w:rsidRPr="004970CC">
        <w:rPr>
          <w:rtl/>
        </w:rPr>
        <w:t>עושה מה שהוא מבין. הוא חושב והוא רץ הלאה. הוא מנווט, הוא מובל בידי יאסר ערפאת.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בנאומו</w:t>
      </w:r>
      <w:r w:rsidR="002D0E93">
        <w:rPr>
          <w:rtl/>
        </w:rPr>
        <w:t xml:space="preserve"> </w:t>
      </w:r>
      <w:r w:rsidRPr="004970CC">
        <w:rPr>
          <w:rtl/>
        </w:rPr>
        <w:t>בכנסת</w:t>
      </w:r>
      <w:r w:rsidR="002D0E93">
        <w:rPr>
          <w:rtl/>
        </w:rPr>
        <w:t xml:space="preserve"> </w:t>
      </w:r>
      <w:r w:rsidRPr="004970CC">
        <w:rPr>
          <w:rtl/>
        </w:rPr>
        <w:t>בספטמבר 1993, כשהביא לכאן את הסכם הצהרת</w:t>
      </w:r>
      <w:r w:rsidR="002D0E93">
        <w:rPr>
          <w:rtl/>
        </w:rPr>
        <w:t xml:space="preserve"> </w:t>
      </w:r>
      <w:r w:rsidRPr="004970CC">
        <w:rPr>
          <w:rtl/>
        </w:rPr>
        <w:t>העקרונות,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הממשלה:</w:t>
      </w:r>
      <w:r w:rsidR="002D0E93">
        <w:rPr>
          <w:rtl/>
        </w:rPr>
        <w:t xml:space="preserve"> </w:t>
      </w:r>
      <w:r w:rsidRPr="004970CC">
        <w:rPr>
          <w:rtl/>
        </w:rPr>
        <w:t>תנו</w:t>
      </w:r>
      <w:r w:rsidR="002D0E93">
        <w:rPr>
          <w:rtl/>
        </w:rPr>
        <w:t xml:space="preserve"> </w:t>
      </w:r>
      <w:r w:rsidRPr="004970CC">
        <w:rPr>
          <w:rtl/>
        </w:rPr>
        <w:t>לשמש לעלות. הוא ניבא לנו ימים ללא טרור, ללא</w:t>
      </w:r>
      <w:r w:rsidR="002D0E93">
        <w:rPr>
          <w:rtl/>
        </w:rPr>
        <w:t xml:space="preserve"> </w:t>
      </w:r>
      <w:r w:rsidRPr="004970CC">
        <w:rPr>
          <w:rtl/>
        </w:rPr>
        <w:t>מלחמה.</w:t>
      </w:r>
      <w:r w:rsidR="002D0E93">
        <w:rPr>
          <w:rtl/>
        </w:rPr>
        <w:t xml:space="preserve"> </w:t>
      </w:r>
      <w:r w:rsidRPr="004970CC">
        <w:rPr>
          <w:rtl/>
        </w:rPr>
        <w:t>שנתיים חלפו מאז, מה הביאו עלינו? רק עוד טרור, רק פחות ביטחון, רק אובדן</w:t>
      </w:r>
      <w:r w:rsidR="002D0E93">
        <w:rPr>
          <w:rtl/>
        </w:rPr>
        <w:t xml:space="preserve"> </w:t>
      </w:r>
      <w:r w:rsidRPr="004970CC">
        <w:rPr>
          <w:rtl/>
        </w:rPr>
        <w:t>החזון, אובדן האמונה.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הומרץ</w:t>
      </w:r>
      <w:r w:rsidR="002D0E93">
        <w:rPr>
          <w:rtl/>
        </w:rPr>
        <w:t xml:space="preserve"> </w:t>
      </w: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ואתו</w:t>
      </w:r>
      <w:r w:rsidR="002D0E93">
        <w:rPr>
          <w:rtl/>
        </w:rPr>
        <w:t xml:space="preserve"> </w:t>
      </w:r>
      <w:r w:rsidRPr="004970CC">
        <w:rPr>
          <w:rtl/>
        </w:rPr>
        <w:t>כל מדינת ישראל על כורחנו. אבל אין דבר, בעוד שנה,</w:t>
      </w:r>
      <w:r w:rsidR="002D0E93">
        <w:rPr>
          <w:rtl/>
        </w:rPr>
        <w:t xml:space="preserve"> </w:t>
      </w:r>
      <w:r w:rsidRPr="004970CC">
        <w:rPr>
          <w:rtl/>
        </w:rPr>
        <w:t>בבחירות,</w:t>
      </w:r>
      <w:r w:rsidR="002D0E93">
        <w:rPr>
          <w:rtl/>
        </w:rPr>
        <w:t xml:space="preserve"> </w:t>
      </w:r>
      <w:r w:rsidRPr="004970CC">
        <w:rPr>
          <w:rtl/>
        </w:rPr>
        <w:t>הציבור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שקרעו אותו עכשיו לגזרים, שקרעו אותו לשניים, הציבור הזה</w:t>
      </w:r>
      <w:r w:rsidR="002D0E93">
        <w:rPr>
          <w:rtl/>
        </w:rPr>
        <w:t xml:space="preserve"> </w:t>
      </w:r>
      <w:r w:rsidRPr="004970CC">
        <w:rPr>
          <w:rtl/>
        </w:rPr>
        <w:t>יוכיח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אלמן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זה יהיה קשה יותר, אבל דבר אחד צריך לזכור כל מי שיודע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שההסכם הזה הוא אסון </w:t>
      </w:r>
      <w:r w:rsidR="002D0E93">
        <w:rPr>
          <w:rtl/>
        </w:rPr>
        <w:t>–</w:t>
      </w:r>
      <w:r w:rsidRPr="004970CC">
        <w:rPr>
          <w:rtl/>
        </w:rPr>
        <w:t xml:space="preserve"> שההסכם הוא רע, אבל בפרספקטיבה של ההיסטוריה הוא איננו אלא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אפיזודה</w:t>
      </w:r>
      <w:r w:rsidR="002D0E93">
        <w:rPr>
          <w:rtl/>
        </w:rPr>
        <w:t xml:space="preserve"> </w:t>
      </w:r>
      <w:r w:rsidRPr="004970CC">
        <w:rPr>
          <w:rtl/>
        </w:rPr>
        <w:t>שתחלוף.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 לא קם עם יצחק רבין, והעם היהודי לא יומרץ עם</w:t>
      </w:r>
      <w:r w:rsidR="002D0E93">
        <w:rPr>
          <w:rtl/>
        </w:rPr>
        <w:t xml:space="preserve"> </w:t>
      </w:r>
      <w:r w:rsidRPr="004970CC">
        <w:rPr>
          <w:rtl/>
        </w:rPr>
        <w:t>יצחק רבין. שנה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 חברת הכנסת תמר גוז'נסקי,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האם מותר גם לי לברך, נוסף על ברכתה של חברתי לימור לבנת,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"נשים</w:t>
      </w:r>
      <w:r w:rsidR="002D0E93">
        <w:rPr>
          <w:rtl/>
        </w:rPr>
        <w:t xml:space="preserve"> </w:t>
      </w:r>
      <w:r w:rsidRPr="004970CC">
        <w:rPr>
          <w:rtl/>
        </w:rPr>
        <w:t>בירוק"</w:t>
      </w:r>
      <w:r w:rsidR="002D0E93">
        <w:rPr>
          <w:rtl/>
        </w:rPr>
        <w:t xml:space="preserve"> </w:t>
      </w:r>
      <w:r w:rsidRPr="004970CC">
        <w:rPr>
          <w:rtl/>
        </w:rPr>
        <w:t>שיושבות</w:t>
      </w:r>
      <w:r w:rsidR="002D0E93">
        <w:rPr>
          <w:rtl/>
        </w:rPr>
        <w:t xml:space="preserve"> </w:t>
      </w:r>
      <w:r w:rsidRPr="004970CC">
        <w:rPr>
          <w:rtl/>
        </w:rPr>
        <w:t>למעלה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נדיה מטר, הבנות הטובות ביותר של עם ישראל,</w:t>
      </w:r>
      <w:r w:rsidR="002D0E93">
        <w:rPr>
          <w:rtl/>
        </w:rPr>
        <w:t xml:space="preserve"> </w:t>
      </w:r>
      <w:r w:rsidRPr="004970CC">
        <w:rPr>
          <w:rtl/>
        </w:rPr>
        <w:t>לתפארת העם והמדינה?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על הברכות.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תמר גוז'נסקי גם תצטרף אלי, בוודאי.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תיכף תשמע אותה.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בתחילת השנה העברית אנו נוהגים לברך "תכלה שנה</w:t>
      </w:r>
      <w:r w:rsidR="002D0E93">
        <w:rPr>
          <w:rtl/>
        </w:rPr>
        <w:t xml:space="preserve"> </w:t>
      </w:r>
      <w:r w:rsidRPr="004970CC">
        <w:rPr>
          <w:rtl/>
        </w:rPr>
        <w:t>וקללותיה,</w:t>
      </w:r>
      <w:r w:rsidR="002D0E93">
        <w:rPr>
          <w:rtl/>
        </w:rPr>
        <w:t xml:space="preserve"> </w:t>
      </w:r>
      <w:r w:rsidRPr="004970CC">
        <w:rPr>
          <w:rtl/>
        </w:rPr>
        <w:t>תחל</w:t>
      </w:r>
      <w:r w:rsidR="002D0E93">
        <w:rPr>
          <w:rtl/>
        </w:rPr>
        <w:t xml:space="preserve"> </w:t>
      </w:r>
      <w:r w:rsidRPr="004970CC">
        <w:rPr>
          <w:rtl/>
        </w:rPr>
        <w:t>שנה וברכותיה".</w:t>
      </w:r>
      <w:r w:rsidR="002D0E93">
        <w:rPr>
          <w:rtl/>
        </w:rPr>
        <w:t xml:space="preserve"> </w:t>
      </w:r>
      <w:r w:rsidRPr="004970CC">
        <w:rPr>
          <w:rtl/>
        </w:rPr>
        <w:t>על משקל זה חברי ואני מברכים את כל תושבי ישראל,</w:t>
      </w:r>
      <w:r w:rsidR="002D0E93">
        <w:rPr>
          <w:rtl/>
        </w:rPr>
        <w:t xml:space="preserve"> </w:t>
      </w:r>
      <w:r w:rsidRPr="004970CC">
        <w:rPr>
          <w:rtl/>
        </w:rPr>
        <w:t>נשים</w:t>
      </w:r>
      <w:r w:rsidR="002D0E93">
        <w:rPr>
          <w:rtl/>
        </w:rPr>
        <w:t xml:space="preserve"> </w:t>
      </w:r>
      <w:r w:rsidRPr="004970CC">
        <w:rPr>
          <w:rtl/>
        </w:rPr>
        <w:t>וגברים,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וערבים,</w:t>
      </w:r>
      <w:r w:rsidR="002D0E93">
        <w:rPr>
          <w:rtl/>
        </w:rPr>
        <w:t xml:space="preserve"> </w:t>
      </w:r>
      <w:r w:rsidRPr="004970CC">
        <w:rPr>
          <w:rtl/>
        </w:rPr>
        <w:t>בברכה</w:t>
      </w:r>
      <w:r w:rsidR="002D0E93">
        <w:rPr>
          <w:rtl/>
        </w:rPr>
        <w:t xml:space="preserve"> </w:t>
      </w:r>
      <w:r w:rsidRPr="004970CC">
        <w:rPr>
          <w:rtl/>
        </w:rPr>
        <w:t>שנראית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אקטואלית: תכלה תקופת המלחמה</w:t>
      </w:r>
      <w:r w:rsidR="002D0E93">
        <w:rPr>
          <w:rtl/>
        </w:rPr>
        <w:t xml:space="preserve"> </w:t>
      </w:r>
      <w:r w:rsidRPr="004970CC">
        <w:rPr>
          <w:rtl/>
        </w:rPr>
        <w:t>וקללותיה, תחל תקופת השלום וברכותיה.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נציגי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והימין</w:t>
      </w:r>
      <w:r w:rsidR="002D0E93">
        <w:rPr>
          <w:rtl/>
        </w:rPr>
        <w:t xml:space="preserve"> </w:t>
      </w:r>
      <w:r w:rsidRPr="004970CC">
        <w:rPr>
          <w:rtl/>
        </w:rPr>
        <w:t>עולים</w:t>
      </w:r>
      <w:r w:rsidR="002D0E93">
        <w:rPr>
          <w:rtl/>
        </w:rPr>
        <w:t xml:space="preserve"> </w:t>
      </w:r>
      <w:r w:rsidRPr="004970CC">
        <w:rPr>
          <w:rtl/>
        </w:rPr>
        <w:t>בזה אחר זה לבימה ומביעים התנגדות</w:t>
      </w:r>
      <w:r w:rsidR="002D0E93">
        <w:rPr>
          <w:rtl/>
        </w:rPr>
        <w:t xml:space="preserve"> </w:t>
      </w:r>
      <w:r w:rsidRPr="004970CC">
        <w:rPr>
          <w:rtl/>
        </w:rPr>
        <w:t>מנומקת</w:t>
      </w:r>
      <w:r w:rsidR="002D0E93">
        <w:rPr>
          <w:rtl/>
        </w:rPr>
        <w:t xml:space="preserve"> </w:t>
      </w:r>
      <w:r w:rsidRPr="004970CC">
        <w:rPr>
          <w:rtl/>
        </w:rPr>
        <w:t>פחות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להסכם.</w:t>
      </w:r>
      <w:r w:rsidR="002D0E93">
        <w:rPr>
          <w:rtl/>
        </w:rPr>
        <w:t xml:space="preserve"> </w:t>
      </w:r>
      <w:r w:rsidRPr="004970CC">
        <w:rPr>
          <w:rtl/>
        </w:rPr>
        <w:t>אבל ההתנגדות שלהם איננה להסכם המסוים הזה בנוסח</w:t>
      </w:r>
      <w:r w:rsidR="002D0E93">
        <w:rPr>
          <w:rtl/>
        </w:rPr>
        <w:t xml:space="preserve"> </w:t>
      </w:r>
      <w:r w:rsidRPr="004970CC">
        <w:rPr>
          <w:rtl/>
        </w:rPr>
        <w:t>העברי</w:t>
      </w:r>
      <w:r w:rsidR="002D0E93">
        <w:rPr>
          <w:rtl/>
        </w:rPr>
        <w:t xml:space="preserve"> </w:t>
      </w:r>
      <w:r w:rsidRPr="004970CC">
        <w:rPr>
          <w:rtl/>
        </w:rPr>
        <w:t>או בנוסח האנגלי המקורי שלו, ההתנגדות היא לכל הסכם עם אש"ף, ההתנגדות היא</w:t>
      </w:r>
      <w:r w:rsidR="002D0E93">
        <w:rPr>
          <w:rtl/>
        </w:rPr>
        <w:t xml:space="preserve"> </w:t>
      </w:r>
      <w:r w:rsidRPr="004970CC">
        <w:rPr>
          <w:rtl/>
        </w:rPr>
        <w:t>לכל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אש"ף,</w:t>
      </w:r>
      <w:r w:rsidR="002D0E93">
        <w:rPr>
          <w:rtl/>
        </w:rPr>
        <w:t xml:space="preserve"> </w:t>
      </w:r>
      <w:r w:rsidRPr="004970CC">
        <w:rPr>
          <w:rtl/>
        </w:rPr>
        <w:t>שכן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והימין לבם גס במחיר הכבד שעם ישראל, העם</w:t>
      </w:r>
      <w:r w:rsidR="002D0E93">
        <w:rPr>
          <w:rtl/>
        </w:rPr>
        <w:t xml:space="preserve"> </w:t>
      </w:r>
      <w:r w:rsidRPr="004970CC">
        <w:rPr>
          <w:rtl/>
        </w:rPr>
        <w:t>הפלשתיני,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העמים באזור שילמו במשך 28 שנות הכיבוש.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אנחנו, אזרחי ישראל, ובמיוחד הנשים והאמהות, אנחנו עשינו בחירה ב</w:t>
      </w:r>
      <w:r w:rsidR="002D0E93">
        <w:rPr>
          <w:rtl/>
        </w:rPr>
        <w:t>-</w:t>
      </w:r>
      <w:r w:rsidRPr="004970CC">
        <w:rPr>
          <w:rtl/>
        </w:rPr>
        <w:t>1992,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חושבת</w:t>
      </w:r>
      <w:r w:rsidR="002D0E93">
        <w:rPr>
          <w:rtl/>
        </w:rPr>
        <w:t xml:space="preserve"> </w:t>
      </w:r>
      <w:r w:rsidRPr="004970CC">
        <w:rPr>
          <w:rtl/>
        </w:rPr>
        <w:t>שהיום, ב</w:t>
      </w:r>
      <w:r w:rsidR="002D0E93">
        <w:rPr>
          <w:rtl/>
        </w:rPr>
        <w:t>-</w:t>
      </w:r>
      <w:r w:rsidRPr="004970CC">
        <w:rPr>
          <w:rtl/>
        </w:rPr>
        <w:t xml:space="preserve">1995, הבחירה הזאת התחזקה יותר </w:t>
      </w:r>
      <w:r w:rsidR="002D0E93">
        <w:rPr>
          <w:rtl/>
        </w:rPr>
        <w:t>–</w:t>
      </w:r>
      <w:r w:rsidRPr="004970CC">
        <w:rPr>
          <w:rtl/>
        </w:rPr>
        <w:t xml:space="preserve"> שלום עדיף גם מקריית</w:t>
      </w:r>
      <w:r w:rsidR="002D0E93">
        <w:rPr>
          <w:rtl/>
        </w:rPr>
        <w:t>-</w:t>
      </w:r>
      <w:r w:rsidRPr="004970CC">
        <w:rPr>
          <w:rtl/>
        </w:rPr>
        <w:t>ארבע</w:t>
      </w:r>
      <w:r w:rsidR="002D0E93">
        <w:rPr>
          <w:rtl/>
        </w:rPr>
        <w:t xml:space="preserve"> </w:t>
      </w:r>
      <w:r w:rsidRPr="004970CC">
        <w:rPr>
          <w:rtl/>
        </w:rPr>
        <w:t>וגם מגבעת החרסינה.</w:t>
      </w:r>
      <w:r w:rsidR="002D0E93">
        <w:rPr>
          <w:rtl/>
        </w:rPr>
        <w:t xml:space="preserve"> </w:t>
      </w:r>
      <w:r w:rsidRPr="004970CC">
        <w:rPr>
          <w:rtl/>
        </w:rPr>
        <w:t>ולכן בהמשך, כשייחתם הסכם השלום, הסכם הקבע, בין שתי המדינות</w:t>
      </w:r>
      <w:r w:rsidR="002D0E93">
        <w:rPr>
          <w:rtl/>
        </w:rPr>
        <w:t xml:space="preserve"> –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ופלשתין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אני חושבת שכולנו נוכל בלי שום בעיה לנסוע לחברון עם דרכון.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הראשונה</w:t>
      </w:r>
      <w:r w:rsidR="002D0E93">
        <w:rPr>
          <w:rtl/>
        </w:rPr>
        <w:t xml:space="preserve"> </w:t>
      </w:r>
      <w:r w:rsidRPr="004970CC">
        <w:rPr>
          <w:rtl/>
        </w:rPr>
        <w:t>שמדברת</w:t>
      </w:r>
      <w:r w:rsidR="002D0E93">
        <w:rPr>
          <w:rtl/>
        </w:rPr>
        <w:t xml:space="preserve"> </w:t>
      </w:r>
      <w:r w:rsidRPr="004970CC">
        <w:rPr>
          <w:rtl/>
        </w:rPr>
        <w:t>על נסיעה עם דרכון, אבל היום זה נראה לי אקטואלי יותר,</w:t>
      </w:r>
      <w:r w:rsidR="002D0E93">
        <w:rPr>
          <w:rtl/>
        </w:rPr>
        <w:t xml:space="preserve"> </w:t>
      </w:r>
      <w:r w:rsidRPr="004970CC">
        <w:rPr>
          <w:rtl/>
        </w:rPr>
        <w:t>מוחשי יותר ומעודד יותר.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שליטה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אחר היא אסון לא רק לעם הנשלט אלא גם לעם השולט.</w:t>
      </w:r>
      <w:r w:rsidR="002D0E93">
        <w:rPr>
          <w:rtl/>
        </w:rPr>
        <w:t xml:space="preserve"> </w:t>
      </w:r>
      <w:r w:rsidRPr="004970CC">
        <w:rPr>
          <w:rtl/>
        </w:rPr>
        <w:t>קראתי בסוף</w:t>
      </w:r>
      <w:r w:rsidR="002D0E93">
        <w:rPr>
          <w:rtl/>
        </w:rPr>
        <w:t xml:space="preserve"> </w:t>
      </w:r>
      <w:r w:rsidRPr="004970CC">
        <w:rPr>
          <w:rtl/>
        </w:rPr>
        <w:t>השבוע את הריאיון עם חייל מילואים צעיר ששירת עם המסתערבים והיה מעורב בהריגתם של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הפלשתינים ממש ערב הנסיגה מעזה, ולבי נצבט בי </w:t>
      </w:r>
      <w:r w:rsidR="002D0E93">
        <w:rPr>
          <w:rtl/>
        </w:rPr>
        <w:t>–</w:t>
      </w:r>
      <w:r w:rsidRPr="004970CC">
        <w:rPr>
          <w:rtl/>
        </w:rPr>
        <w:t xml:space="preserve"> מה עשינו, מה עשתה הממשלה לצעירים</w:t>
      </w:r>
      <w:r w:rsidR="002D0E93">
        <w:rPr>
          <w:rtl/>
        </w:rPr>
        <w:t xml:space="preserve"> </w:t>
      </w:r>
      <w:r w:rsidRPr="004970CC">
        <w:rPr>
          <w:rtl/>
        </w:rPr>
        <w:t>ישראלים, לאן היא הובילה אותם בשנות הכיבוש.</w:t>
      </w:r>
      <w:r w:rsidR="002D0E93">
        <w:rPr>
          <w:rtl/>
        </w:rPr>
        <w:t xml:space="preserve"> </w:t>
      </w:r>
      <w:r w:rsidRPr="004970CC">
        <w:rPr>
          <w:rtl/>
        </w:rPr>
        <w:t>אני חושבת, שהציבור הישראלי, האמהות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והאבות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מציע</w:t>
      </w:r>
      <w:r w:rsidR="002D0E93">
        <w:rPr>
          <w:rtl/>
        </w:rPr>
        <w:t xml:space="preserve"> – </w:t>
      </w:r>
      <w:r w:rsidRPr="004970CC">
        <w:rPr>
          <w:rtl/>
        </w:rPr>
        <w:t>זה נושא שהוא סוב</w:t>
      </w:r>
      <w:r w:rsidR="002D0E93">
        <w:rPr>
          <w:rtl/>
        </w:rPr>
        <w:t>-</w:t>
      </w:r>
      <w:r w:rsidRPr="004970CC">
        <w:rPr>
          <w:rtl/>
        </w:rPr>
        <w:t>יודיצה, הוא נמצא בבית</w:t>
      </w:r>
      <w:r w:rsidR="002D0E93">
        <w:rPr>
          <w:rtl/>
        </w:rPr>
        <w:t>-</w:t>
      </w:r>
      <w:r w:rsidRPr="004970CC">
        <w:rPr>
          <w:rtl/>
        </w:rPr>
        <w:t>משפט. לא כדאי להיכנס</w:t>
      </w:r>
      <w:r w:rsidR="002D0E93">
        <w:rPr>
          <w:rtl/>
        </w:rPr>
        <w:t xml:space="preserve"> </w:t>
      </w:r>
      <w:r w:rsidRPr="004970CC">
        <w:rPr>
          <w:rtl/>
        </w:rPr>
        <w:t>לפרטים ולקבוע עמדות.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דיברתי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הרגש, לא דיברתי על שום עובדה. דיברתי רק על הרגש. אני</w:t>
      </w:r>
      <w:r w:rsidR="002D0E93">
        <w:rPr>
          <w:rtl/>
        </w:rPr>
        <w:t xml:space="preserve"> </w:t>
      </w:r>
      <w:r w:rsidRPr="004970CC">
        <w:rPr>
          <w:rtl/>
        </w:rPr>
        <w:t>חושבת</w:t>
      </w:r>
      <w:r w:rsidR="002D0E93">
        <w:rPr>
          <w:rtl/>
        </w:rPr>
        <w:t xml:space="preserve"> </w:t>
      </w:r>
      <w:r w:rsidRPr="004970CC">
        <w:rPr>
          <w:rtl/>
        </w:rPr>
        <w:t>שהציבור</w:t>
      </w:r>
      <w:r w:rsidR="002D0E93">
        <w:rPr>
          <w:rtl/>
        </w:rPr>
        <w:t xml:space="preserve"> </w:t>
      </w:r>
      <w:r w:rsidRPr="004970CC">
        <w:rPr>
          <w:rtl/>
        </w:rPr>
        <w:t>הישראלי</w:t>
      </w:r>
      <w:r w:rsidR="002D0E93">
        <w:rPr>
          <w:rtl/>
        </w:rPr>
        <w:t xml:space="preserve"> </w:t>
      </w:r>
      <w:r w:rsidRPr="004970CC">
        <w:rPr>
          <w:rtl/>
        </w:rPr>
        <w:t>לא פוחד מהשלום אלא פוחד ממלחמות, ולכן, למען השלום אני</w:t>
      </w:r>
      <w:r w:rsidR="002D0E93">
        <w:rPr>
          <w:rtl/>
        </w:rPr>
        <w:t xml:space="preserve"> </w:t>
      </w:r>
      <w:r w:rsidRPr="004970CC">
        <w:rPr>
          <w:rtl/>
        </w:rPr>
        <w:t>שבה וקוראת לממשלה לעשות כמה דברים חיוניים: לפרק את מוקשי ההתנחלויות, וקודם כול</w:t>
      </w:r>
      <w:r w:rsidR="002D0E93">
        <w:rPr>
          <w:rtl/>
        </w:rPr>
        <w:t xml:space="preserve"> </w:t>
      </w:r>
      <w:r w:rsidRPr="004970CC">
        <w:rPr>
          <w:rtl/>
        </w:rPr>
        <w:t>להוציא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המתנחלים</w:t>
      </w:r>
      <w:r w:rsidR="002D0E93">
        <w:rPr>
          <w:rtl/>
        </w:rPr>
        <w:t xml:space="preserve"> </w:t>
      </w:r>
      <w:r w:rsidRPr="004970CC">
        <w:rPr>
          <w:rtl/>
        </w:rPr>
        <w:t>מחברון;</w:t>
      </w:r>
      <w:r w:rsidR="002D0E93">
        <w:rPr>
          <w:rtl/>
        </w:rPr>
        <w:t xml:space="preserve"> </w:t>
      </w:r>
      <w:r w:rsidRPr="004970CC">
        <w:rPr>
          <w:rtl/>
        </w:rPr>
        <w:t>לבטל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התוכנית</w:t>
      </w:r>
      <w:r w:rsidR="002D0E93">
        <w:rPr>
          <w:rtl/>
        </w:rPr>
        <w:t xml:space="preserve"> </w:t>
      </w:r>
      <w:r w:rsidRPr="004970CC">
        <w:rPr>
          <w:rtl/>
        </w:rPr>
        <w:t>להקמת שכונות חדשות בירושלים,</w:t>
      </w:r>
      <w:r w:rsidR="002D0E93">
        <w:rPr>
          <w:rtl/>
        </w:rPr>
        <w:t xml:space="preserve"> </w:t>
      </w:r>
      <w:r w:rsidRPr="004970CC">
        <w:rPr>
          <w:rtl/>
        </w:rPr>
        <w:t>הר</w:t>
      </w:r>
      <w:r w:rsidR="002D0E93">
        <w:rPr>
          <w:rtl/>
        </w:rPr>
        <w:t>-</w:t>
      </w:r>
      <w:r w:rsidRPr="004970CC">
        <w:rPr>
          <w:rtl/>
        </w:rPr>
        <w:t>חומה</w:t>
      </w:r>
      <w:r w:rsidR="002D0E93">
        <w:rPr>
          <w:rtl/>
        </w:rPr>
        <w:t xml:space="preserve"> </w:t>
      </w:r>
      <w:r w:rsidRPr="004970CC">
        <w:rPr>
          <w:rtl/>
        </w:rPr>
        <w:t>ואחרות;</w:t>
      </w:r>
      <w:r w:rsidR="002D0E93">
        <w:rPr>
          <w:rtl/>
        </w:rPr>
        <w:t xml:space="preserve"> </w:t>
      </w:r>
      <w:r w:rsidRPr="004970CC">
        <w:rPr>
          <w:rtl/>
        </w:rPr>
        <w:t>לבצע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סעיפי</w:t>
      </w:r>
      <w:r w:rsidR="002D0E93">
        <w:rPr>
          <w:rtl/>
        </w:rPr>
        <w:t xml:space="preserve"> </w:t>
      </w:r>
      <w:r w:rsidRPr="004970CC">
        <w:rPr>
          <w:rtl/>
        </w:rPr>
        <w:t>ההסכם,</w:t>
      </w:r>
      <w:r w:rsidR="002D0E93">
        <w:rPr>
          <w:rtl/>
        </w:rPr>
        <w:t xml:space="preserve"> </w:t>
      </w:r>
      <w:r w:rsidRPr="004970CC">
        <w:rPr>
          <w:rtl/>
        </w:rPr>
        <w:t>וקודם</w:t>
      </w:r>
      <w:r w:rsidR="002D0E93">
        <w:rPr>
          <w:rtl/>
        </w:rPr>
        <w:t xml:space="preserve"> </w:t>
      </w:r>
      <w:r w:rsidRPr="004970CC">
        <w:rPr>
          <w:rtl/>
        </w:rPr>
        <w:t>כול</w:t>
      </w:r>
      <w:r w:rsidR="002D0E93">
        <w:rPr>
          <w:rtl/>
        </w:rPr>
        <w:t xml:space="preserve"> </w:t>
      </w:r>
      <w:r w:rsidRPr="004970CC">
        <w:rPr>
          <w:rtl/>
        </w:rPr>
        <w:t>בנושא שחרור האסירים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ועריכת בחירות למועצה הפלשתינית.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להזכיר לחברי הכנסת, 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ראש, פעם בכנסת היה מקובל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מותר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לשאול</w:t>
      </w:r>
      <w:r w:rsidR="002D0E93">
        <w:rPr>
          <w:rtl/>
        </w:rPr>
        <w:t xml:space="preserve"> </w:t>
      </w:r>
      <w:r w:rsidRPr="004970CC">
        <w:rPr>
          <w:rtl/>
        </w:rPr>
        <w:t>שאלה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רציתי רק לדעת אם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גורלך אצל הערבים טוב יותר</w:t>
      </w:r>
      <w:r w:rsidR="002D0E93">
        <w:rPr>
          <w:rtl/>
        </w:rPr>
        <w:t xml:space="preserve"> </w:t>
      </w:r>
      <w:r w:rsidRPr="004970CC">
        <w:rPr>
          <w:rtl/>
        </w:rPr>
        <w:t>מגורלי? אצלם את יהודייה בדיוק כמוני, בדיוק.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שילנסקי, תן לי לומר את דברי.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היהודים</w:t>
      </w:r>
      <w:r w:rsidR="002D0E93">
        <w:rPr>
          <w:rtl/>
        </w:rPr>
        <w:t xml:space="preserve"> </w:t>
      </w:r>
      <w:r w:rsidRPr="004970CC">
        <w:rPr>
          <w:rtl/>
        </w:rPr>
        <w:t>שהתרפסו</w:t>
      </w:r>
      <w:r w:rsidR="002D0E93">
        <w:rPr>
          <w:rtl/>
        </w:rPr>
        <w:t xml:space="preserve"> </w:t>
      </w:r>
      <w:r w:rsidRPr="004970CC">
        <w:rPr>
          <w:rtl/>
        </w:rPr>
        <w:t>לגויים, גורלם היה כמו של שאר היהודים. אני סבלתי אצל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הגויים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שילנסקי, אני הייתי ונשארתי יהודייה גאה, אבל אני לא מוכנה לדכא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רוצה שבני יהיו חיילים שמדכאים אחרים. זאת הסיבה שאני אומרת לכל 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שמי</w:t>
      </w:r>
      <w:r w:rsidR="002D0E93">
        <w:rPr>
          <w:rtl/>
        </w:rPr>
        <w:t xml:space="preserve"> </w:t>
      </w:r>
      <w:r w:rsidRPr="004970CC">
        <w:rPr>
          <w:rtl/>
        </w:rPr>
        <w:t>שפעם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יכול לבטא את המלה אש"ף ונחרד כשאמרו אותה </w:t>
      </w:r>
      <w:r w:rsidR="002D0E93">
        <w:rPr>
          <w:rtl/>
        </w:rPr>
        <w:t>–</w:t>
      </w:r>
      <w:r w:rsidRPr="004970CC">
        <w:rPr>
          <w:rtl/>
        </w:rPr>
        <w:t xml:space="preserve"> התרגלתם לכך.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עכשיו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סבלתי כי אני יהודי, כי הייתי גאה להיות יהודי, ואלה סבלו בשביל מה שהם</w:t>
      </w:r>
      <w:r w:rsidR="002D0E93">
        <w:rPr>
          <w:rtl/>
        </w:rPr>
        <w:t xml:space="preserve"> </w:t>
      </w:r>
      <w:r w:rsidRPr="004970CC">
        <w:rPr>
          <w:rtl/>
        </w:rPr>
        <w:t>לא רוצים להיות.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התרגלתם</w:t>
      </w:r>
      <w:r>
        <w:rPr>
          <w:rtl/>
        </w:rPr>
        <w:t xml:space="preserve"> </w:t>
      </w:r>
      <w:r w:rsidR="004970CC" w:rsidRPr="004970CC">
        <w:rPr>
          <w:rtl/>
        </w:rPr>
        <w:t>לבטא גם את המלים מדינה פלשתינית, ומדברים עליה כמו על עובדה</w:t>
      </w:r>
      <w:r>
        <w:rPr>
          <w:rtl/>
        </w:rPr>
        <w:t xml:space="preserve"> </w:t>
      </w:r>
      <w:r w:rsidR="004970CC" w:rsidRPr="004970CC">
        <w:rPr>
          <w:rtl/>
        </w:rPr>
        <w:t>מוגמרת.</w:t>
      </w:r>
      <w:r>
        <w:rPr>
          <w:rtl/>
        </w:rPr>
        <w:t xml:space="preserve"> </w:t>
      </w:r>
      <w:r w:rsidR="004970CC" w:rsidRPr="004970CC">
        <w:rPr>
          <w:rtl/>
        </w:rPr>
        <w:t>רק עכשיו ציין בפני חבר הכנסת אולמרט באבחנה דקה, כי בהסכם הביניים בעצם</w:t>
      </w:r>
      <w:r>
        <w:rPr>
          <w:rtl/>
        </w:rPr>
        <w:t xml:space="preserve"> </w:t>
      </w:r>
      <w:r w:rsidR="004970CC" w:rsidRPr="004970CC">
        <w:rPr>
          <w:rtl/>
        </w:rPr>
        <w:t>טמון</w:t>
      </w:r>
      <w:r>
        <w:rPr>
          <w:rtl/>
        </w:rPr>
        <w:t xml:space="preserve"> </w:t>
      </w:r>
      <w:r w:rsidR="004970CC" w:rsidRPr="004970CC">
        <w:rPr>
          <w:rtl/>
        </w:rPr>
        <w:t>גם</w:t>
      </w:r>
      <w:r>
        <w:rPr>
          <w:rtl/>
        </w:rPr>
        <w:t xml:space="preserve"> </w:t>
      </w:r>
      <w:r w:rsidR="004970CC" w:rsidRPr="004970CC">
        <w:rPr>
          <w:rtl/>
        </w:rPr>
        <w:t>עובר עניין הבירה הפלשתינית בירושלים. לכן הרעיון הישן, שהיה טוב בשנים</w:t>
      </w:r>
      <w:r>
        <w:rPr>
          <w:rtl/>
        </w:rPr>
        <w:t xml:space="preserve"> </w:t>
      </w:r>
      <w:r w:rsidR="004970CC" w:rsidRPr="004970CC">
        <w:rPr>
          <w:rtl/>
        </w:rPr>
        <w:t>שבהן</w:t>
      </w:r>
      <w:r>
        <w:rPr>
          <w:rtl/>
        </w:rPr>
        <w:t xml:space="preserve"> </w:t>
      </w:r>
      <w:r w:rsidR="004970CC" w:rsidRPr="004970CC">
        <w:rPr>
          <w:rtl/>
        </w:rPr>
        <w:t>חד"ש</w:t>
      </w:r>
      <w:r>
        <w:rPr>
          <w:rtl/>
        </w:rPr>
        <w:t xml:space="preserve"> </w:t>
      </w:r>
      <w:r w:rsidR="004970CC" w:rsidRPr="004970CC">
        <w:rPr>
          <w:rtl/>
        </w:rPr>
        <w:t>אמרה</w:t>
      </w:r>
      <w:r>
        <w:rPr>
          <w:rtl/>
        </w:rPr>
        <w:t xml:space="preserve"> </w:t>
      </w:r>
      <w:r w:rsidR="004970CC" w:rsidRPr="004970CC">
        <w:rPr>
          <w:rtl/>
        </w:rPr>
        <w:t xml:space="preserve">את הדברים לבדה וגונתה ונרדפה, טוב בוודאי גם היום </w:t>
      </w:r>
      <w:r>
        <w:rPr>
          <w:rtl/>
        </w:rPr>
        <w:t>–</w:t>
      </w:r>
      <w:r w:rsidR="004970CC" w:rsidRPr="004970CC">
        <w:rPr>
          <w:rtl/>
        </w:rPr>
        <w:t xml:space="preserve"> הרעיון של</w:t>
      </w:r>
      <w:r>
        <w:rPr>
          <w:rtl/>
        </w:rPr>
        <w:t xml:space="preserve"> </w:t>
      </w:r>
      <w:r w:rsidR="004970CC" w:rsidRPr="004970CC">
        <w:rPr>
          <w:rtl/>
        </w:rPr>
        <w:t>שתי מדינות בארץ ושתי בירות בירושלים.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מבקשת, אדוני היושב</w:t>
      </w:r>
      <w:r w:rsidR="002D0E93">
        <w:rPr>
          <w:rtl/>
        </w:rPr>
        <w:t>-</w:t>
      </w:r>
      <w:r w:rsidRPr="004970CC">
        <w:rPr>
          <w:rtl/>
        </w:rPr>
        <w:t>ראש, לסיים את דברי בקטע משיר שקראתי היום ונראה לי</w:t>
      </w:r>
      <w:r w:rsidR="002D0E93">
        <w:rPr>
          <w:rtl/>
        </w:rPr>
        <w:t xml:space="preserve"> </w:t>
      </w:r>
      <w:r w:rsidRPr="004970CC">
        <w:rPr>
          <w:rtl/>
        </w:rPr>
        <w:t>מתאים</w:t>
      </w:r>
      <w:r w:rsidR="002D0E93">
        <w:rPr>
          <w:rtl/>
        </w:rPr>
        <w:t xml:space="preserve"> </w:t>
      </w:r>
      <w:r w:rsidRPr="004970CC">
        <w:rPr>
          <w:rtl/>
        </w:rPr>
        <w:t>מאוד, של המשורר ב. מרדכי. אני קוראת את השיר: "אנחנו נצא עוד לשבור גדרות</w:t>
      </w:r>
      <w:r w:rsidR="002D0E93">
        <w:rPr>
          <w:rtl/>
        </w:rPr>
        <w:t xml:space="preserve"> </w:t>
      </w:r>
      <w:r w:rsidRPr="004970CC">
        <w:rPr>
          <w:rtl/>
        </w:rPr>
        <w:t>הזמנים,/</w:t>
      </w:r>
      <w:r w:rsidR="002D0E93">
        <w:rPr>
          <w:rtl/>
        </w:rPr>
        <w:t xml:space="preserve"> </w:t>
      </w:r>
      <w:r w:rsidRPr="004970CC">
        <w:rPr>
          <w:rtl/>
        </w:rPr>
        <w:t>להטביע</w:t>
      </w:r>
      <w:r w:rsidR="002D0E93">
        <w:rPr>
          <w:rtl/>
        </w:rPr>
        <w:t xml:space="preserve"> </w:t>
      </w:r>
      <w:r w:rsidRPr="004970CC">
        <w:rPr>
          <w:rtl/>
        </w:rPr>
        <w:t>צעדים בסלעים ולתהות,/ עד נצא אל מעבר ימים ושנים,/ עד נמצא את</w:t>
      </w:r>
      <w:r w:rsidR="002D0E93">
        <w:rPr>
          <w:rtl/>
        </w:rPr>
        <w:t xml:space="preserve"> </w:t>
      </w:r>
      <w:r w:rsidRPr="004970CC">
        <w:rPr>
          <w:rtl/>
        </w:rPr>
        <w:t>עצמנו</w:t>
      </w:r>
      <w:r w:rsidR="002D0E93">
        <w:rPr>
          <w:rtl/>
        </w:rPr>
        <w:t xml:space="preserve"> </w:t>
      </w:r>
      <w:r w:rsidRPr="004970CC">
        <w:rPr>
          <w:rtl/>
        </w:rPr>
        <w:t>צעירים</w:t>
      </w:r>
      <w:r w:rsidR="002D0E93">
        <w:rPr>
          <w:rtl/>
        </w:rPr>
        <w:t xml:space="preserve"> </w:t>
      </w:r>
      <w:r w:rsidRPr="004970CC">
        <w:rPr>
          <w:rtl/>
        </w:rPr>
        <w:t>בשעות./</w:t>
      </w:r>
      <w:r w:rsidR="002D0E93">
        <w:rPr>
          <w:rtl/>
        </w:rPr>
        <w:t xml:space="preserve"> </w:t>
      </w:r>
      <w:r w:rsidRPr="004970CC">
        <w:rPr>
          <w:rtl/>
        </w:rPr>
        <w:t>ונדע כי זה אנו יצרנו בראשית./ אנו בראשית. ענני שרך/ אל</w:t>
      </w:r>
      <w:r w:rsidR="002D0E93">
        <w:rPr>
          <w:rtl/>
        </w:rPr>
        <w:t xml:space="preserve"> </w:t>
      </w:r>
      <w:r w:rsidRPr="004970CC">
        <w:rPr>
          <w:rtl/>
        </w:rPr>
        <w:t>שמש מחייך, הכמיהה תשים/ ערימות חלום וזוהי הדרך".</w:t>
      </w:r>
      <w:r w:rsidR="002D0E93">
        <w:rPr>
          <w:rtl/>
        </w:rPr>
        <w:t xml:space="preserve"> </w:t>
      </w: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תודה רבה. חבר הכנסת סאלח סלים, 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סגן השר בן</w:t>
      </w:r>
      <w:r w:rsidR="002D0E93">
        <w:rPr>
          <w:rtl/>
        </w:rPr>
        <w:t>-</w:t>
      </w:r>
      <w:r w:rsidRPr="004970CC">
        <w:rPr>
          <w:rtl/>
        </w:rPr>
        <w:t>מנחם.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תמר גוז'נסקי, את יהודייה כמוני. כשאויבי ישראל לא יהיו זקוקים</w:t>
      </w:r>
      <w:r w:rsidR="002D0E93">
        <w:rPr>
          <w:rtl/>
        </w:rPr>
        <w:t xml:space="preserve"> </w:t>
      </w:r>
      <w:r w:rsidRPr="004970CC">
        <w:rPr>
          <w:rtl/>
        </w:rPr>
        <w:t>לך עוד, הם יזרקו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תסמוך עלי, יהיה בסדר.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תסמוך,</w:t>
      </w:r>
      <w:r w:rsidR="002D0E93">
        <w:rPr>
          <w:rtl/>
        </w:rPr>
        <w:t xml:space="preserve"> </w:t>
      </w:r>
      <w:r w:rsidRPr="004970CC">
        <w:rPr>
          <w:rtl/>
        </w:rPr>
        <w:t>ככה</w:t>
      </w:r>
      <w:r w:rsidR="002D0E93">
        <w:rPr>
          <w:rtl/>
        </w:rPr>
        <w:t xml:space="preserve"> </w:t>
      </w:r>
      <w:r w:rsidRPr="004970CC">
        <w:rPr>
          <w:rtl/>
        </w:rPr>
        <w:t>אמרו</w:t>
      </w:r>
      <w:r w:rsidR="002D0E93">
        <w:rPr>
          <w:rtl/>
        </w:rPr>
        <w:t xml:space="preserve"> </w:t>
      </w:r>
      <w:r w:rsidRPr="004970CC">
        <w:rPr>
          <w:rtl/>
        </w:rPr>
        <w:t>רבים כאלה. אני סבלתי מפני שאני יהודי, והייתי גאה להיות</w:t>
      </w:r>
      <w:r w:rsidR="002D0E93">
        <w:rPr>
          <w:rtl/>
        </w:rPr>
        <w:t xml:space="preserve"> </w:t>
      </w:r>
      <w:r w:rsidRPr="004970CC">
        <w:rPr>
          <w:rtl/>
        </w:rPr>
        <w:t>יהודי, אבל אלה שהתחנפו לגויים סבלו בגלל מה שהם לא רוצים להיות.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באמת,</w:t>
      </w:r>
      <w:r w:rsidR="002D0E93">
        <w:rPr>
          <w:rtl/>
        </w:rPr>
        <w:t xml:space="preserve"> </w:t>
      </w:r>
      <w:r w:rsidRPr="004970CC">
        <w:rPr>
          <w:rtl/>
        </w:rPr>
        <w:t>מה שייך הסבל מהנאצים להיום? למה לגרור את השואה לכל דיון ודיון? לשם</w:t>
      </w:r>
      <w:r w:rsidR="002D0E93">
        <w:rPr>
          <w:rtl/>
        </w:rPr>
        <w:t xml:space="preserve"> </w:t>
      </w:r>
      <w:r w:rsidRPr="004970CC">
        <w:rPr>
          <w:rtl/>
        </w:rPr>
        <w:t>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</w:t>
      </w:r>
      <w:r w:rsidR="002D0E93">
        <w:rPr>
          <w:rtl/>
        </w:rPr>
        <w:t xml:space="preserve"> </w:t>
      </w:r>
      <w:r w:rsidRPr="004970CC">
        <w:rPr>
          <w:rtl/>
        </w:rPr>
        <w:t>מדבר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השואה, אני מדבר על ההיסטוריה. ההיסטוריה לימדה אותי, שכל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יהודי שגאה במדינת ישראל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לאורך כל ההיסטוריה, לא רק בשואה.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תמר גוז'נסקי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הכול שואה?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 אנחנו ממשיכים.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היהודייה</w:t>
      </w:r>
      <w:r w:rsidR="002D0E93">
        <w:rPr>
          <w:rtl/>
        </w:rPr>
        <w:t xml:space="preserve"> </w:t>
      </w:r>
      <w:r w:rsidRPr="004970CC">
        <w:rPr>
          <w:rtl/>
        </w:rPr>
        <w:t>הזו</w:t>
      </w:r>
      <w:r w:rsidR="002D0E93">
        <w:rPr>
          <w:rtl/>
        </w:rPr>
        <w:t xml:space="preserve"> </w:t>
      </w:r>
      <w:r w:rsidRPr="004970CC">
        <w:rPr>
          <w:rtl/>
        </w:rPr>
        <w:t>שירתה את היהודים הרבה יותר מיהודים שלקחו את הבנים למלחמות;</w:t>
      </w:r>
      <w:r w:rsidR="002D0E93">
        <w:rPr>
          <w:rtl/>
        </w:rPr>
        <w:t xml:space="preserve"> </w:t>
      </w:r>
      <w:r w:rsidRPr="004970CC">
        <w:rPr>
          <w:rtl/>
        </w:rPr>
        <w:t>הרבה יותר, אדוני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בהפגנות בצמתים?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לקחת את הבנים. את הבנים לא לקחו למלחמות, הם הלכו כי הם רצו</w:t>
      </w:r>
      <w:r w:rsidR="002D0E93">
        <w:rPr>
          <w:rtl/>
        </w:rPr>
        <w:t xml:space="preserve"> </w:t>
      </w:r>
      <w:r w:rsidRPr="004970CC">
        <w:rPr>
          <w:rtl/>
        </w:rPr>
        <w:t>להציל את המולדת כי הם היו פטריוטים.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לקחתם</w:t>
      </w:r>
      <w:r w:rsidR="002D0E93">
        <w:rPr>
          <w:rtl/>
        </w:rPr>
        <w:t xml:space="preserve"> </w:t>
      </w:r>
      <w:r w:rsidRPr="004970CC">
        <w:rPr>
          <w:rtl/>
        </w:rPr>
        <w:t>למלחמות,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לקחתם אותם למלחמות וכבשתם והרגתם ונהרגתם. אתם,</w:t>
      </w:r>
      <w:r w:rsidR="002D0E93">
        <w:rPr>
          <w:rtl/>
        </w:rPr>
        <w:t xml:space="preserve"> </w:t>
      </w:r>
      <w:r w:rsidRPr="004970CC">
        <w:rPr>
          <w:rtl/>
        </w:rPr>
        <w:t>אתם.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הערבים הרגו, לא אנחנו הרגנו. הערבים הרגו את הבנים שלנו.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היהודים יצאו למלחמות?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בטח, אז מה, אני יצאתי למלחמה?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לא, אבל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ציני? אני כבשתי ב</w:t>
      </w:r>
      <w:r w:rsidR="002D0E93">
        <w:rPr>
          <w:rtl/>
        </w:rPr>
        <w:t>-</w:t>
      </w:r>
      <w:r w:rsidRPr="004970CC">
        <w:rPr>
          <w:rtl/>
        </w:rPr>
        <w:t>1967? מה? או שאתם לא יודעים או שאתם לא מבינים.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בששת הימים אתם יצאתם למלחמה.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מדינת ישראל כבשה ב</w:t>
      </w:r>
      <w:r w:rsidR="002D0E93">
        <w:rPr>
          <w:rtl/>
        </w:rPr>
        <w:t>-</w:t>
      </w:r>
      <w:r w:rsidRPr="004970CC">
        <w:rPr>
          <w:rtl/>
        </w:rPr>
        <w:t>1967, אז 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מזל שישראל כבשה ולא אתם.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מי עשה את מלחמת 1967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מצרים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כובשים,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ההבדל. היא מתגאה על כך שהיא לא כובשת. אנחנו שוחרי</w:t>
      </w:r>
      <w:r w:rsidR="002D0E93">
        <w:rPr>
          <w:rtl/>
        </w:rPr>
        <w:t xml:space="preserve"> </w:t>
      </w:r>
      <w:r w:rsidRPr="004970CC">
        <w:rPr>
          <w:rtl/>
        </w:rPr>
        <w:t>שלום בין יהודים לבין ערבים, זה ההבדל. לא דורכים זה על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גם אני שוחר שלום, השאלה באיזה מחיר </w:t>
      </w:r>
      <w:r w:rsidR="002D0E93">
        <w:rPr>
          <w:rtl/>
        </w:rPr>
        <w:t>–</w:t>
      </w:r>
      <w:r w:rsidRPr="004970CC">
        <w:rPr>
          <w:rtl/>
        </w:rPr>
        <w:t xml:space="preserve"> שלום תמורת 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סאלח סלים, אתה יודע שאתה מדבר בכנסת בישראל? אתה לא מדבר עכשיו</w:t>
      </w:r>
      <w:r w:rsidR="002D0E93">
        <w:rPr>
          <w:rtl/>
        </w:rPr>
        <w:t xml:space="preserve"> </w:t>
      </w:r>
      <w:r w:rsidRPr="004970CC">
        <w:rPr>
          <w:rtl/>
        </w:rPr>
        <w:t>ב"קול קהיר". אנחנו יצאנו למלחמה?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הוא היה מדבר ככה במדינה ערבית, אחרי שעה הוא היה נעלם.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יצאנו למלחמת 1967? מי סיפר לכם את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 רבותי, חברי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גפני, היית צעיר עדיין בזמן המלחמה. אתה לא יודע הרבה היסטוריה.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מקווה שכל זה לא על חשבוני.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עושה פרובוקציות, מגרה את כולם, ואחר כך אומר שזה לא על חשבונך.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התחילו אתי, והוא אומר לי שאני התחלתי.</w:t>
      </w:r>
      <w:r w:rsidR="002D0E93">
        <w:rPr>
          <w:rtl/>
        </w:rPr>
        <w:t xml:space="preserve"> </w:t>
      </w:r>
      <w:r w:rsidRPr="004970CC">
        <w:rPr>
          <w:rtl/>
        </w:rPr>
        <w:t>בדיוק כמו במלחמת 1967. ישראל כבשה,</w:t>
      </w:r>
      <w:r w:rsidR="002D0E93">
        <w:rPr>
          <w:rtl/>
        </w:rPr>
        <w:t xml:space="preserve"> </w:t>
      </w:r>
      <w:r w:rsidRPr="004970CC">
        <w:rPr>
          <w:rtl/>
        </w:rPr>
        <w:t>אבל אחר כך אומרים שהערבים התחילו.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אנחנו התחלנו בזה שחברת הכנסת גוז'נסקי אמרה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רואה, גם פה יש דוגמה.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גפני, אני מבקש מאוד.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מאוד. לכולי עלמא ברור שאתה חולק על דעתה.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 שהיום הזה הוא יום חשוב, הוא יום חשוב למדינת ישראל, הוא יום חשוב</w:t>
      </w:r>
      <w:r w:rsidR="002D0E93">
        <w:rPr>
          <w:rtl/>
        </w:rPr>
        <w:t xml:space="preserve"> </w:t>
      </w:r>
      <w:r w:rsidRPr="004970CC">
        <w:rPr>
          <w:rtl/>
        </w:rPr>
        <w:t>לעמי האזור.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לגבי</w:t>
      </w:r>
      <w:r w:rsidR="002D0E93">
        <w:rPr>
          <w:rtl/>
        </w:rPr>
        <w:t xml:space="preserve"> </w:t>
      </w:r>
      <w:r w:rsidRPr="004970CC">
        <w:rPr>
          <w:rtl/>
        </w:rPr>
        <w:t>ההסכם שמובא אלינו היום כחברי כנסת יש לנו הרבה הסתייגויות, אבל אנחנו</w:t>
      </w:r>
      <w:r w:rsidR="002D0E93">
        <w:rPr>
          <w:rtl/>
        </w:rPr>
        <w:t xml:space="preserve"> </w:t>
      </w:r>
      <w:r w:rsidRPr="004970CC">
        <w:rPr>
          <w:rtl/>
        </w:rPr>
        <w:t>רואים את החיוב שבו.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לכם הסתייגויות?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 ואני אומר לך איזה.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נתמוך בהסכם. חבל שההסכם הזה בא רק היום. הסכם טוב מזה היה צריך לבוא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רבות,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רבות, לפני עשרות שנים רבות. כי מה שקורה היום זה</w:t>
      </w:r>
      <w:r w:rsidR="002D0E93">
        <w:rPr>
          <w:rtl/>
        </w:rPr>
        <w:t xml:space="preserve"> </w:t>
      </w:r>
      <w:r w:rsidRPr="004970CC">
        <w:rPr>
          <w:rtl/>
        </w:rPr>
        <w:t>בדיוק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שנאמר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לפני שנים רבות. חבר הכנסת שילנסקי, אתה ותיק פה, אתה יודע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שעמדו פה חברים שלנו, מאיר וילנר ותופיק טובי שייבדלו לחיים ארוכים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שיבחו את סטלין.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עמד</w:t>
      </w:r>
      <w:r>
        <w:rPr>
          <w:rtl/>
        </w:rPr>
        <w:t xml:space="preserve"> </w:t>
      </w:r>
      <w:r w:rsidR="004970CC" w:rsidRPr="004970CC">
        <w:rPr>
          <w:rtl/>
        </w:rPr>
        <w:t>כאן חבר הכנסת תופיק זיאד, זיכרונו לברכה, ומה הם אמרו? הם אמרו,</w:t>
      </w:r>
      <w:r>
        <w:rPr>
          <w:rtl/>
        </w:rPr>
        <w:t xml:space="preserve"> </w:t>
      </w:r>
      <w:r w:rsidR="004970CC" w:rsidRPr="004970CC">
        <w:rPr>
          <w:rtl/>
        </w:rPr>
        <w:t>שלמדינת</w:t>
      </w:r>
      <w:r>
        <w:rPr>
          <w:rtl/>
        </w:rPr>
        <w:t xml:space="preserve"> </w:t>
      </w:r>
      <w:r w:rsidR="004970CC" w:rsidRPr="004970CC">
        <w:rPr>
          <w:rtl/>
        </w:rPr>
        <w:t>ישראל,</w:t>
      </w:r>
      <w:r>
        <w:rPr>
          <w:rtl/>
        </w:rPr>
        <w:t xml:space="preserve"> </w:t>
      </w:r>
      <w:r w:rsidR="004970CC" w:rsidRPr="004970CC">
        <w:rPr>
          <w:rtl/>
        </w:rPr>
        <w:t>לממשלת</w:t>
      </w:r>
      <w:r>
        <w:rPr>
          <w:rtl/>
        </w:rPr>
        <w:t xml:space="preserve"> </w:t>
      </w:r>
      <w:r w:rsidR="004970CC" w:rsidRPr="004970CC">
        <w:rPr>
          <w:rtl/>
        </w:rPr>
        <w:t>ישראל, אין דרך אחרת, אין דרך של כיבוש והרג, אלא יש רק</w:t>
      </w:r>
      <w:r>
        <w:rPr>
          <w:rtl/>
        </w:rPr>
        <w:t xml:space="preserve"> </w:t>
      </w:r>
      <w:r w:rsidR="004970CC" w:rsidRPr="004970CC">
        <w:rPr>
          <w:rtl/>
        </w:rPr>
        <w:t>דרך</w:t>
      </w:r>
      <w:r>
        <w:rPr>
          <w:rtl/>
        </w:rPr>
        <w:t xml:space="preserve"> </w:t>
      </w:r>
      <w:r w:rsidR="004970CC" w:rsidRPr="004970CC">
        <w:rPr>
          <w:rtl/>
        </w:rPr>
        <w:t>אחת:</w:t>
      </w:r>
      <w:r>
        <w:rPr>
          <w:rtl/>
        </w:rPr>
        <w:t xml:space="preserve"> </w:t>
      </w:r>
      <w:r w:rsidR="004970CC" w:rsidRPr="004970CC">
        <w:rPr>
          <w:rtl/>
        </w:rPr>
        <w:t>משא</w:t>
      </w:r>
      <w:r>
        <w:rPr>
          <w:rtl/>
        </w:rPr>
        <w:t>-</w:t>
      </w:r>
      <w:r w:rsidR="004970CC" w:rsidRPr="004970CC">
        <w:rPr>
          <w:rtl/>
        </w:rPr>
        <w:t>ומתן</w:t>
      </w:r>
      <w:r>
        <w:rPr>
          <w:rtl/>
        </w:rPr>
        <w:t xml:space="preserve"> </w:t>
      </w:r>
      <w:r w:rsidR="004970CC" w:rsidRPr="004970CC">
        <w:rPr>
          <w:rtl/>
        </w:rPr>
        <w:t>עם</w:t>
      </w:r>
      <w:r>
        <w:rPr>
          <w:rtl/>
        </w:rPr>
        <w:t xml:space="preserve"> </w:t>
      </w:r>
      <w:r w:rsidR="004970CC" w:rsidRPr="004970CC">
        <w:rPr>
          <w:rtl/>
        </w:rPr>
        <w:t>אש"ף להכרה בעם הפלשתיני, להכרה בזכויות העם הפלשתיני,</w:t>
      </w:r>
      <w:r>
        <w:rPr>
          <w:rtl/>
        </w:rPr>
        <w:t xml:space="preserve"> </w:t>
      </w:r>
      <w:r w:rsidR="004970CC" w:rsidRPr="004970CC">
        <w:rPr>
          <w:rtl/>
        </w:rPr>
        <w:t>הכרה בהקמת מדינה פלשתינית. זה מה שהם אמרו לפני עשרות שנים.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וילנר גם אמר שברית</w:t>
      </w:r>
      <w:r w:rsidR="002D0E93">
        <w:rPr>
          <w:rtl/>
        </w:rPr>
        <w:t>-</w:t>
      </w:r>
      <w:r w:rsidRPr="004970CC">
        <w:rPr>
          <w:rtl/>
        </w:rPr>
        <w:t>המועצות היא שמש העמים. הוא אמר הרבה דברים.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שנאמרו</w:t>
      </w:r>
      <w:r w:rsidR="002D0E93">
        <w:rPr>
          <w:rtl/>
        </w:rPr>
        <w:t xml:space="preserve"> </w:t>
      </w:r>
      <w:r w:rsidRPr="004970CC">
        <w:rPr>
          <w:rtl/>
        </w:rPr>
        <w:t>פה.</w:t>
      </w:r>
      <w:r w:rsidR="002D0E93">
        <w:rPr>
          <w:rtl/>
        </w:rPr>
        <w:t xml:space="preserve"> </w:t>
      </w:r>
      <w:r w:rsidRPr="004970CC">
        <w:rPr>
          <w:rtl/>
        </w:rPr>
        <w:t>ואתם,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אמרתם אתם? אמרתם להם: אתם בוגדים, אתם</w:t>
      </w:r>
      <w:r w:rsidR="002D0E93">
        <w:rPr>
          <w:rtl/>
        </w:rPr>
        <w:t xml:space="preserve"> </w:t>
      </w:r>
      <w:r w:rsidRPr="004970CC">
        <w:rPr>
          <w:rtl/>
        </w:rPr>
        <w:t>סוכני מוסקבה, אתם סוכני אש"ף.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איפה מוסקבה שלך היום?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ומה קורה היום? מה קורה היום, חבר הכנסת גפני? מפה נשמעו הדברים לחברים שלנו</w:t>
      </w:r>
      <w:r w:rsidR="002D0E93">
        <w:rPr>
          <w:rtl/>
        </w:rPr>
        <w:t xml:space="preserve"> </w:t>
      </w:r>
      <w:r w:rsidRPr="004970CC">
        <w:rPr>
          <w:rtl/>
        </w:rPr>
        <w:t>שאמרו</w:t>
      </w:r>
      <w:r w:rsidR="002D0E93">
        <w:rPr>
          <w:rtl/>
        </w:rPr>
        <w:t xml:space="preserve"> </w:t>
      </w:r>
      <w:r w:rsidRPr="004970CC">
        <w:rPr>
          <w:rtl/>
        </w:rPr>
        <w:t>להם: אתם בוגדים, אתם סוכני מוסקבה, אתם סוכני אש"ף. מה אנחנו רואים היום?</w:t>
      </w:r>
      <w:r w:rsidR="002D0E93">
        <w:rPr>
          <w:rtl/>
        </w:rPr>
        <w:t xml:space="preserve"> </w:t>
      </w:r>
      <w:r w:rsidRPr="004970CC">
        <w:rPr>
          <w:rtl/>
        </w:rPr>
        <w:t>שמה שאמרו החברים האלה כבר לפני 30 שנה מתקיים היום בשטח.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 אמת, רבין קיבל את מה שוילנר ותופיק טובי אמרו תמיד.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ההבדל בינך לבין רבין הוא שרבין התבגר ואתה עדיין לא. זה ההבדל.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רבין התבגר.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 ואתה עדיין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 סליחה, אני מבקש מאוד לאפשר לו לדבר, זה חשוב.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 רבין לא שומע לוילנר.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גפני, אני מבקש לאפשר לנואם לנאום.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מותר תמיד לתת מחמאה לנואם. הנואם אמר אמת, שרבין קיבל את</w:t>
      </w:r>
      <w:r w:rsidR="002D0E93">
        <w:rPr>
          <w:rtl/>
        </w:rPr>
        <w:t xml:space="preserve"> </w:t>
      </w:r>
      <w:r w:rsidRPr="004970CC">
        <w:rPr>
          <w:rtl/>
        </w:rPr>
        <w:t>התיאוריה ואת התורה של וילנר, וזו גם התורה של סטלין.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אנחנו מסכמים, בטוח שהתורה שלך הגיעה לסוף דרכה, כי לליכוד אין עוד עתיד</w:t>
      </w:r>
      <w:r w:rsidR="002D0E93">
        <w:rPr>
          <w:rtl/>
        </w:rPr>
        <w:t xml:space="preserve"> </w:t>
      </w:r>
      <w:r w:rsidRPr="004970CC">
        <w:rPr>
          <w:rtl/>
        </w:rPr>
        <w:t>בזמן</w:t>
      </w:r>
      <w:r w:rsidR="002D0E93">
        <w:rPr>
          <w:rtl/>
        </w:rPr>
        <w:t xml:space="preserve"> </w:t>
      </w:r>
      <w:r w:rsidRPr="004970CC">
        <w:rPr>
          <w:rtl/>
        </w:rPr>
        <w:t>שיהיה</w:t>
      </w:r>
      <w:r w:rsidR="002D0E93">
        <w:rPr>
          <w:rtl/>
        </w:rPr>
        <w:t xml:space="preserve"> </w:t>
      </w:r>
      <w:r w:rsidRPr="004970CC">
        <w:rPr>
          <w:rtl/>
        </w:rPr>
        <w:t>שלום; או שתפרקו אותו או שתשתנו. אין לכם עתיד. עם מה אתם תלכו לעם?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תציעו לעם? עם מה אתם הולכים לעם? עם מה? כל הפרוגרמה שלכם היום לא שווה</w:t>
      </w:r>
      <w:r w:rsidR="002D0E93">
        <w:rPr>
          <w:rtl/>
        </w:rPr>
        <w:t xml:space="preserve"> </w:t>
      </w:r>
      <w:r w:rsidRPr="004970CC">
        <w:rPr>
          <w:rtl/>
        </w:rPr>
        <w:t>גרוש.</w:t>
      </w:r>
      <w:r w:rsidR="002D0E93">
        <w:rPr>
          <w:rtl/>
        </w:rPr>
        <w:t xml:space="preserve"> </w:t>
      </w:r>
      <w:r w:rsidRPr="004970CC">
        <w:rPr>
          <w:rtl/>
        </w:rPr>
        <w:t>תתחילו לחשוב על משהו חדש.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לכן, 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ראש, מההסתייגויות שיש לנו לגבי ההסכם הזה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סאלח</w:t>
      </w:r>
      <w:r w:rsidR="002D0E93">
        <w:rPr>
          <w:rtl/>
        </w:rPr>
        <w:t xml:space="preserve"> </w:t>
      </w:r>
      <w:r w:rsidRPr="004970CC">
        <w:rPr>
          <w:rtl/>
        </w:rPr>
        <w:t>סלים,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במגזר הערבי קיבלנו כמעט מחצית הקולות שאתם</w:t>
      </w:r>
      <w:r w:rsidR="002D0E93">
        <w:rPr>
          <w:rtl/>
        </w:rPr>
        <w:t xml:space="preserve"> </w:t>
      </w:r>
      <w:r w:rsidRPr="004970CC">
        <w:rPr>
          <w:rtl/>
        </w:rPr>
        <w:t>קיבלתם. אפילו במגזר הערבי.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</w:t>
      </w:r>
      <w:r w:rsidR="002D0E93">
        <w:rPr>
          <w:rtl/>
        </w:rPr>
        <w:t xml:space="preserve"> </w:t>
      </w:r>
      <w:r w:rsidRPr="004970CC">
        <w:rPr>
          <w:rtl/>
        </w:rPr>
        <w:t>הייתם</w:t>
      </w:r>
      <w:r w:rsidR="002D0E93">
        <w:rPr>
          <w:rtl/>
        </w:rPr>
        <w:t xml:space="preserve"> </w:t>
      </w:r>
      <w:r w:rsidRPr="004970CC">
        <w:rPr>
          <w:rtl/>
        </w:rPr>
        <w:t>בשלטון, קניתם סוכנים וקניתם קולות. הסקטור הערבי הצביע עבורכם</w:t>
      </w:r>
      <w:r w:rsidR="002D0E93">
        <w:rPr>
          <w:rtl/>
        </w:rPr>
        <w:t xml:space="preserve"> </w:t>
      </w:r>
      <w:r w:rsidRPr="004970CC">
        <w:rPr>
          <w:rtl/>
        </w:rPr>
        <w:t>מפני</w:t>
      </w:r>
      <w:r w:rsidR="002D0E93">
        <w:rPr>
          <w:rtl/>
        </w:rPr>
        <w:t xml:space="preserve"> </w:t>
      </w:r>
      <w:r w:rsidRPr="004970CC">
        <w:rPr>
          <w:rtl/>
        </w:rPr>
        <w:t>שבן</w:t>
      </w:r>
      <w:r w:rsidR="002D0E93">
        <w:rPr>
          <w:rtl/>
        </w:rPr>
        <w:t>-</w:t>
      </w:r>
      <w:r w:rsidRPr="004970CC">
        <w:rPr>
          <w:rtl/>
        </w:rPr>
        <w:t>דודו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ז'בוטינסקי,</w:t>
      </w:r>
      <w:r w:rsidR="002D0E93">
        <w:rPr>
          <w:rtl/>
        </w:rPr>
        <w:t xml:space="preserve"> </w:t>
      </w:r>
      <w:r w:rsidRPr="004970CC">
        <w:rPr>
          <w:rtl/>
        </w:rPr>
        <w:t>ליכוד</w:t>
      </w:r>
      <w:r w:rsidR="002D0E93">
        <w:rPr>
          <w:rtl/>
        </w:rPr>
        <w:t xml:space="preserve"> </w:t>
      </w:r>
      <w:r w:rsidRPr="004970CC">
        <w:rPr>
          <w:rtl/>
        </w:rPr>
        <w:t>או אידיאולוגיה, אתה חושב? שילמתם כסף,</w:t>
      </w:r>
      <w:r w:rsidR="002D0E93">
        <w:rPr>
          <w:rtl/>
        </w:rPr>
        <w:t xml:space="preserve"> </w:t>
      </w:r>
      <w:r w:rsidRPr="004970CC">
        <w:rPr>
          <w:rtl/>
        </w:rPr>
        <w:t>וסוכנים</w:t>
      </w:r>
      <w:r w:rsidR="002D0E93">
        <w:rPr>
          <w:rtl/>
        </w:rPr>
        <w:t xml:space="preserve"> </w:t>
      </w:r>
      <w:r w:rsidRPr="004970CC">
        <w:rPr>
          <w:rtl/>
        </w:rPr>
        <w:t>הביאו קולות.</w:t>
      </w:r>
      <w:r w:rsidR="002D0E93">
        <w:rPr>
          <w:rtl/>
        </w:rPr>
        <w:t xml:space="preserve"> </w:t>
      </w:r>
      <w:r w:rsidRPr="004970CC">
        <w:rPr>
          <w:rtl/>
        </w:rPr>
        <w:t>מה אתה אומר על ש"ס שקיבלה קולות בסקטור הערבי? ש"ס קיבלה</w:t>
      </w:r>
      <w:r w:rsidR="002D0E93">
        <w:rPr>
          <w:rtl/>
        </w:rPr>
        <w:t xml:space="preserve"> </w:t>
      </w:r>
      <w:r w:rsidRPr="004970CC">
        <w:rPr>
          <w:rtl/>
        </w:rPr>
        <w:t>קולות בסקטור הערבי. זה אותו דבר, אותו משחק, אותו כסף.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זאת אומרת שאפשר לקנות אתכם בכסף.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מציע שלא תפגע בסקטור הערבי.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פוגע.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סקטור</w:t>
      </w:r>
      <w:r w:rsidR="002D0E93">
        <w:rPr>
          <w:rtl/>
        </w:rPr>
        <w:t xml:space="preserve"> </w:t>
      </w:r>
      <w:r w:rsidRPr="004970CC">
        <w:rPr>
          <w:rtl/>
        </w:rPr>
        <w:t>רציני.</w:t>
      </w:r>
      <w:r w:rsidR="002D0E93">
        <w:rPr>
          <w:rtl/>
        </w:rPr>
        <w:t xml:space="preserve"> </w:t>
      </w:r>
      <w:r w:rsidRPr="004970CC">
        <w:rPr>
          <w:rtl/>
        </w:rPr>
        <w:t>אל תפגע בהם. אתה פוגע בהם. זה לא יפה. קונים את הקולות?</w:t>
      </w:r>
      <w:r w:rsidR="002D0E93">
        <w:rPr>
          <w:rtl/>
        </w:rPr>
        <w:t xml:space="preserve"> </w:t>
      </w:r>
      <w:r w:rsidRPr="004970CC">
        <w:rPr>
          <w:rtl/>
        </w:rPr>
        <w:t>לא יפה.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המחיר אם אפשר לקנות אותך בכסף?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אותי אפשר לקנות בכבוד הדדי ולא בכסף.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אומר שקנו אותם בכסף.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כן.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כאלה</w:t>
      </w:r>
      <w:r w:rsidR="002D0E93">
        <w:rPr>
          <w:rtl/>
        </w:rPr>
        <w:t xml:space="preserve"> </w:t>
      </w:r>
      <w:r w:rsidRPr="004970CC">
        <w:rPr>
          <w:rtl/>
        </w:rPr>
        <w:t>בסקטור הערבי כמו שיש בסקטור היהודי, שהם נמכרים. ואתה יודע</w:t>
      </w:r>
      <w:r w:rsidR="002D0E93">
        <w:rPr>
          <w:rtl/>
        </w:rPr>
        <w:t xml:space="preserve"> </w:t>
      </w:r>
      <w:r w:rsidRPr="004970CC">
        <w:rPr>
          <w:rtl/>
        </w:rPr>
        <w:t>שאתם</w:t>
      </w:r>
      <w:r w:rsidR="002D0E93">
        <w:rPr>
          <w:rtl/>
        </w:rPr>
        <w:t xml:space="preserve"> </w:t>
      </w:r>
      <w:r w:rsidRPr="004970CC">
        <w:rPr>
          <w:rtl/>
        </w:rPr>
        <w:t>גם קניתם. יש לכם סוכנים בסקטור הערבי. חילקתם כסף ופה ושם כל מיני הבטחות.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היה בשלטון, ולכן הצלחתם לקבל 30,000</w:t>
      </w:r>
      <w:r w:rsidR="00F86AAE">
        <w:rPr>
          <w:rFonts w:hint="cs"/>
          <w:rtl/>
        </w:rPr>
        <w:t>-</w:t>
      </w:r>
      <w:r w:rsidRPr="004970CC">
        <w:rPr>
          <w:rtl/>
        </w:rPr>
        <w:t>20,000 קולות. מה, לא קונים? אתה לא</w:t>
      </w:r>
      <w:r w:rsidR="002D0E93">
        <w:rPr>
          <w:rtl/>
        </w:rPr>
        <w:t xml:space="preserve"> </w:t>
      </w:r>
      <w:r w:rsidRPr="004970CC">
        <w:rPr>
          <w:rtl/>
        </w:rPr>
        <w:t>יודע? גם אתה היית שותף.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אתה בבעיה, כי הערבים יצביעו עכשיו בשביל אחמד טיבי.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אנחנו,</w:t>
      </w:r>
      <w:r w:rsidR="002D0E93">
        <w:rPr>
          <w:rtl/>
        </w:rPr>
        <w:t xml:space="preserve"> </w:t>
      </w:r>
      <w:r w:rsidRPr="004970CC">
        <w:rPr>
          <w:rtl/>
        </w:rPr>
        <w:t>חד"ש, אנחנו הגוף החזק בסקטור הערבי. אתה יכול להירגע. וכל מי שיבוא</w:t>
      </w:r>
      <w:r w:rsidR="002D0E93">
        <w:rPr>
          <w:rtl/>
        </w:rPr>
        <w:t xml:space="preserve"> – </w:t>
      </w:r>
      <w:r w:rsidRPr="004970CC">
        <w:rPr>
          <w:rtl/>
        </w:rPr>
        <w:t>אהלן וסהלן, אבל אנחנו הראשונים, אנחנו הגדולים, אנחנו החזקים. אם אתה לא יודע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תדע את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אחמד טיבי יבוא עם הכוח של ערפאת.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בבקשה,</w:t>
      </w:r>
      <w:r w:rsidR="002D0E93">
        <w:rPr>
          <w:rtl/>
        </w:rPr>
        <w:t xml:space="preserve"> </w:t>
      </w:r>
      <w:r w:rsidRPr="004970CC">
        <w:rPr>
          <w:rtl/>
        </w:rPr>
        <w:t>בבקשה. אין לי התנגדות לכל מי שיבוא. אבל אנחנו נישאר הכתובת. אנחנו</w:t>
      </w:r>
      <w:r w:rsidR="002D0E93">
        <w:rPr>
          <w:rtl/>
        </w:rPr>
        <w:t xml:space="preserve"> </w:t>
      </w:r>
      <w:r w:rsidRPr="004970CC">
        <w:rPr>
          <w:rtl/>
        </w:rPr>
        <w:t>אלה שהצענו את הקו הפוליטי הנכון, וזה החשוב.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אני פונה לנשים, לבנות, לבנים ולאבות בבתים שיראו שמה שאנחנו אמרנו כבר</w:t>
      </w:r>
      <w:r w:rsidR="002D0E93">
        <w:rPr>
          <w:rtl/>
        </w:rPr>
        <w:t xml:space="preserve"> </w:t>
      </w:r>
      <w:r w:rsidRPr="004970CC">
        <w:rPr>
          <w:rtl/>
        </w:rPr>
        <w:t>לפני 30 שנה הולך ומתבצע.</w:t>
      </w:r>
      <w:r w:rsidR="002D0E93">
        <w:rPr>
          <w:rtl/>
        </w:rPr>
        <w:t xml:space="preserve"> </w:t>
      </w:r>
      <w:r w:rsidRPr="004970CC">
        <w:rPr>
          <w:rtl/>
        </w:rPr>
        <w:t>חבל, חבל מאוד שזה לקח 30 שנה. כמה עשרות אלפים נהרגו,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וערבים.</w:t>
      </w:r>
      <w:r w:rsidR="002D0E93">
        <w:rPr>
          <w:rtl/>
        </w:rPr>
        <w:t xml:space="preserve"> </w:t>
      </w:r>
      <w:r w:rsidRPr="004970CC">
        <w:rPr>
          <w:rtl/>
        </w:rPr>
        <w:t>היינו</w:t>
      </w:r>
      <w:r w:rsidR="002D0E93">
        <w:rPr>
          <w:rtl/>
        </w:rPr>
        <w:t xml:space="preserve"> </w:t>
      </w:r>
      <w:r w:rsidRPr="004970CC">
        <w:rPr>
          <w:rtl/>
        </w:rPr>
        <w:t>חוסכים</w:t>
      </w:r>
      <w:r w:rsidR="002D0E93">
        <w:rPr>
          <w:rtl/>
        </w:rPr>
        <w:t xml:space="preserve"> </w:t>
      </w:r>
      <w:r w:rsidRPr="004970CC">
        <w:rPr>
          <w:rtl/>
        </w:rPr>
        <w:t>את כל הדם הזה, היינו חוסכים סבל, היינו חוסכים</w:t>
      </w:r>
      <w:r w:rsidR="002D0E93">
        <w:rPr>
          <w:rtl/>
        </w:rPr>
        <w:t xml:space="preserve"> </w:t>
      </w:r>
      <w:r w:rsidRPr="004970CC">
        <w:rPr>
          <w:rtl/>
        </w:rPr>
        <w:t>הרג, היינו חוסכים את כל האסונות שראינו, גם ליהודים וגם לערבים.</w:t>
      </w:r>
      <w:r w:rsidR="002D0E93">
        <w:rPr>
          <w:rtl/>
        </w:rPr>
        <w:t xml:space="preserve"> </w:t>
      </w:r>
      <w:r w:rsidRPr="004970CC">
        <w:rPr>
          <w:rtl/>
        </w:rPr>
        <w:t>לא שמעו אותנו,</w:t>
      </w:r>
      <w:r w:rsidR="002D0E93">
        <w:rPr>
          <w:rtl/>
        </w:rPr>
        <w:t xml:space="preserve"> </w:t>
      </w:r>
      <w:r w:rsidRPr="004970CC">
        <w:rPr>
          <w:rtl/>
        </w:rPr>
        <w:t>לצערי.</w:t>
      </w:r>
      <w:r w:rsidR="002D0E93">
        <w:rPr>
          <w:rtl/>
        </w:rPr>
        <w:t xml:space="preserve"> </w:t>
      </w:r>
      <w:r w:rsidRPr="004970CC">
        <w:rPr>
          <w:rtl/>
        </w:rPr>
        <w:t>היום מוכח יום אחרי יום שאנחנו היחידים שצדקנו, צדקנו בפרוגרמה הפוליטית</w:t>
      </w:r>
      <w:r w:rsidR="002D0E93">
        <w:rPr>
          <w:rtl/>
        </w:rPr>
        <w:t xml:space="preserve"> </w:t>
      </w:r>
      <w:r w:rsidRPr="004970CC">
        <w:rPr>
          <w:rtl/>
        </w:rPr>
        <w:t>שלנו, ואתם נכשלתם, נכשלתם טוטלית.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חכה, חכה יש עוד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נכשלתם</w:t>
      </w:r>
      <w:r w:rsidR="002D0E93">
        <w:rPr>
          <w:rtl/>
        </w:rPr>
        <w:t xml:space="preserve"> </w:t>
      </w:r>
      <w:r w:rsidRPr="004970CC">
        <w:rPr>
          <w:rtl/>
        </w:rPr>
        <w:t>טוטלית. אין לכם מקום במפה הפוליטית בכלל. אין לכם מקום. פשטתם רגל,</w:t>
      </w:r>
      <w:r w:rsidR="002D0E93">
        <w:rPr>
          <w:rtl/>
        </w:rPr>
        <w:t xml:space="preserve"> </w:t>
      </w:r>
      <w:r w:rsidRPr="004970CC">
        <w:rPr>
          <w:rtl/>
        </w:rPr>
        <w:t>לא יעזור.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אחת</w:t>
      </w:r>
      <w:r w:rsidR="002D0E93">
        <w:rPr>
          <w:rtl/>
        </w:rPr>
        <w:t xml:space="preserve"> </w:t>
      </w:r>
      <w:r w:rsidRPr="004970CC">
        <w:rPr>
          <w:rtl/>
        </w:rPr>
        <w:t>ההסתייגויות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מההסכם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הישארותם של המתנחלים בעיר חברון</w:t>
      </w:r>
      <w:r w:rsidR="002D0E93">
        <w:rPr>
          <w:rtl/>
        </w:rPr>
        <w:t xml:space="preserve"> </w:t>
      </w:r>
      <w:r w:rsidRPr="004970CC">
        <w:rPr>
          <w:rtl/>
        </w:rPr>
        <w:t>במיוחד</w:t>
      </w:r>
      <w:r w:rsidR="002D0E93">
        <w:rPr>
          <w:rtl/>
        </w:rPr>
        <w:t xml:space="preserve"> </w:t>
      </w:r>
      <w:r w:rsidRPr="004970CC">
        <w:rPr>
          <w:rtl/>
        </w:rPr>
        <w:t>ובגדה</w:t>
      </w:r>
      <w:r w:rsidR="002D0E93">
        <w:rPr>
          <w:rtl/>
        </w:rPr>
        <w:t xml:space="preserve"> </w:t>
      </w:r>
      <w:r w:rsidRPr="004970CC">
        <w:rPr>
          <w:rtl/>
        </w:rPr>
        <w:t>המערבית</w:t>
      </w:r>
      <w:r w:rsidR="002D0E93">
        <w:rPr>
          <w:rtl/>
        </w:rPr>
        <w:t xml:space="preserve"> </w:t>
      </w:r>
      <w:r w:rsidRPr="004970CC">
        <w:rPr>
          <w:rtl/>
        </w:rPr>
        <w:t>בכלל. אני ביקרתי שם לפני שבועיים ומה שראיתי זעזע אותי.</w:t>
      </w:r>
      <w:r w:rsidR="002D0E93">
        <w:rPr>
          <w:rtl/>
        </w:rPr>
        <w:t xml:space="preserve"> </w:t>
      </w:r>
      <w:r w:rsidRPr="004970CC">
        <w:rPr>
          <w:rtl/>
        </w:rPr>
        <w:t>ממש גנבים, גנבו בתים והתיישבו שם בכוח. הם מתגרים בתושבים, ראיתי זאת בעיני.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שלום?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רוצים שלום במצב כזה כשאחד עומד מעל השני? אין שלום</w:t>
      </w:r>
      <w:r w:rsidR="002D0E93">
        <w:rPr>
          <w:rtl/>
        </w:rPr>
        <w:t xml:space="preserve"> </w:t>
      </w:r>
      <w:r w:rsidRPr="004970CC">
        <w:rPr>
          <w:rtl/>
        </w:rPr>
        <w:t>כזה, בחיים לא יהיה שלום כזה. שלום יהיה רק בכבוד הדדי, לא בכיבוש. בחיים לא יהיה</w:t>
      </w:r>
      <w:r w:rsidR="002D0E93">
        <w:rPr>
          <w:rtl/>
        </w:rPr>
        <w:t xml:space="preserve"> </w:t>
      </w:r>
      <w:r w:rsidRPr="004970CC">
        <w:rPr>
          <w:rtl/>
        </w:rPr>
        <w:t>שלום בכיבוש.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היות שאתה ראש מועצת אעבלין קיבלת עוד חמש דקות.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לך.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  <w:r w:rsidR="002D0E93">
        <w:rPr>
          <w:rtl/>
        </w:rPr>
        <w:t xml:space="preserve"> </w:t>
      </w:r>
      <w:r w:rsidRPr="004970CC">
        <w:rPr>
          <w:rtl/>
        </w:rPr>
        <w:t>סגן השר חבר הכנסת אלי בן</w:t>
      </w:r>
      <w:r w:rsidR="002D0E93">
        <w:rPr>
          <w:rtl/>
        </w:rPr>
        <w:t>-</w:t>
      </w:r>
      <w:r w:rsidRPr="004970CC">
        <w:rPr>
          <w:rtl/>
        </w:rPr>
        <w:t xml:space="preserve">מנחם,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פיני בדש.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ב</w:t>
      </w:r>
      <w:r w:rsidR="002D0E93">
        <w:rPr>
          <w:rtl/>
        </w:rPr>
        <w:t>-</w:t>
      </w:r>
      <w:r w:rsidRPr="004970CC">
        <w:rPr>
          <w:rtl/>
        </w:rPr>
        <w:t>1988 נבחרתי לכנסת ישראל כנציגם של השכבות</w:t>
      </w:r>
      <w:r w:rsidR="002D0E93">
        <w:rPr>
          <w:rtl/>
        </w:rPr>
        <w:t xml:space="preserve"> </w:t>
      </w:r>
      <w:r w:rsidRPr="004970CC">
        <w:rPr>
          <w:rtl/>
        </w:rPr>
        <w:t>החלשות בשכונות ובערי הפיתוח.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בנאום</w:t>
      </w:r>
      <w:r w:rsidR="002D0E93">
        <w:rPr>
          <w:rtl/>
        </w:rPr>
        <w:t xml:space="preserve"> </w:t>
      </w:r>
      <w:r w:rsidRPr="004970CC">
        <w:rPr>
          <w:rtl/>
        </w:rPr>
        <w:t>הבכורה</w:t>
      </w:r>
      <w:r w:rsidR="002D0E93">
        <w:rPr>
          <w:rtl/>
        </w:rPr>
        <w:t xml:space="preserve"> </w:t>
      </w:r>
      <w:r w:rsidRPr="004970CC">
        <w:rPr>
          <w:rtl/>
        </w:rPr>
        <w:t>שלי</w:t>
      </w:r>
      <w:r w:rsidR="002D0E93">
        <w:rPr>
          <w:rtl/>
        </w:rPr>
        <w:t xml:space="preserve"> </w:t>
      </w:r>
      <w:r w:rsidRPr="004970CC">
        <w:rPr>
          <w:rtl/>
        </w:rPr>
        <w:t>בכנסת</w:t>
      </w:r>
      <w:r w:rsidR="002D0E93">
        <w:rPr>
          <w:rtl/>
        </w:rPr>
        <w:t xml:space="preserve"> </w:t>
      </w:r>
      <w:r w:rsidRPr="004970CC">
        <w:rPr>
          <w:rtl/>
        </w:rPr>
        <w:t>הודעתי</w:t>
      </w:r>
      <w:r w:rsidR="002D0E93">
        <w:rPr>
          <w:rtl/>
        </w:rPr>
        <w:t xml:space="preserve"> </w:t>
      </w:r>
      <w:r w:rsidRPr="004970CC">
        <w:rPr>
          <w:rtl/>
        </w:rPr>
        <w:t>שאשתדל להתמקד בנושאים החברתיים.</w:t>
      </w:r>
      <w:r w:rsidR="002D0E93">
        <w:rPr>
          <w:rtl/>
        </w:rPr>
        <w:t xml:space="preserve"> </w:t>
      </w:r>
      <w:r w:rsidRPr="004970CC">
        <w:rPr>
          <w:rtl/>
        </w:rPr>
        <w:t>הלובי</w:t>
      </w:r>
      <w:r w:rsidR="002D0E93">
        <w:rPr>
          <w:rtl/>
        </w:rPr>
        <w:t xml:space="preserve"> </w:t>
      </w:r>
      <w:r w:rsidRPr="004970CC">
        <w:rPr>
          <w:rtl/>
        </w:rPr>
        <w:t>המדיני</w:t>
      </w:r>
      <w:r w:rsidR="002D0E93">
        <w:rPr>
          <w:rtl/>
        </w:rPr>
        <w:t>-</w:t>
      </w:r>
      <w:r w:rsidRPr="004970CC">
        <w:rPr>
          <w:rtl/>
        </w:rPr>
        <w:t>הביטחוני בכנסת גדול ורחב מאוד, אבל הלובי החברתי מצומצם, לצערי. אני אשמח</w:t>
      </w:r>
      <w:r w:rsidR="002D0E93">
        <w:rPr>
          <w:rtl/>
        </w:rPr>
        <w:t xml:space="preserve"> </w:t>
      </w:r>
      <w:r w:rsidRPr="004970CC">
        <w:rPr>
          <w:rtl/>
        </w:rPr>
        <w:t>מאוד אם בעתיד הלובי הזה יורחב, כי גם אתה חבר שם וגם אני חבר שם.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כך פעלתי עד לרגע זה.</w:t>
      </w:r>
      <w:r w:rsidR="002D0E93">
        <w:rPr>
          <w:rtl/>
        </w:rPr>
        <w:t xml:space="preserve"> </w:t>
      </w:r>
      <w:r w:rsidRPr="004970CC">
        <w:rPr>
          <w:rtl/>
        </w:rPr>
        <w:t>תמיד האמנתי, ואני עדיין מאמין, שאם נייצר פחות טנקים</w:t>
      </w:r>
      <w:r w:rsidR="002D0E93">
        <w:rPr>
          <w:rtl/>
        </w:rPr>
        <w:t xml:space="preserve"> </w:t>
      </w:r>
      <w:r w:rsidRPr="004970CC">
        <w:rPr>
          <w:rtl/>
        </w:rPr>
        <w:t>ותותחים נוכל לייצר יותר ספרים ומחברות לילדים באזורי המצוקה.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בערב</w:t>
      </w:r>
      <w:r w:rsidR="002D0E93">
        <w:rPr>
          <w:rtl/>
        </w:rPr>
        <w:t xml:space="preserve"> </w:t>
      </w:r>
      <w:r w:rsidRPr="004970CC">
        <w:rPr>
          <w:rtl/>
        </w:rPr>
        <w:t>יום</w:t>
      </w:r>
      <w:r w:rsidR="002D0E93">
        <w:rPr>
          <w:rtl/>
        </w:rPr>
        <w:t xml:space="preserve"> </w:t>
      </w:r>
      <w:r w:rsidRPr="004970CC">
        <w:rPr>
          <w:rtl/>
        </w:rPr>
        <w:t>הכיפורים</w:t>
      </w:r>
      <w:r w:rsidR="002D0E93">
        <w:rPr>
          <w:rtl/>
        </w:rPr>
        <w:t xml:space="preserve"> </w:t>
      </w:r>
      <w:r w:rsidRPr="004970CC">
        <w:rPr>
          <w:rtl/>
        </w:rPr>
        <w:t>עיינתי</w:t>
      </w:r>
      <w:r w:rsidR="002D0E93">
        <w:rPr>
          <w:rtl/>
        </w:rPr>
        <w:t xml:space="preserve"> </w:t>
      </w:r>
      <w:r w:rsidRPr="004970CC">
        <w:rPr>
          <w:rtl/>
        </w:rPr>
        <w:t>בהסכם אוסלו ב', בעיקר בחלקו הביטחוני. המסקנה</w:t>
      </w:r>
      <w:r w:rsidR="002D0E93">
        <w:rPr>
          <w:rtl/>
        </w:rPr>
        <w:t xml:space="preserve"> </w:t>
      </w:r>
      <w:r w:rsidRPr="004970CC">
        <w:rPr>
          <w:rtl/>
        </w:rPr>
        <w:t>שהגעתי אליה היא תודה וברכות מקרב לב לראש הממשלה יצחק רבין ולשר החוץ שמעון פרס.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שעליו</w:t>
      </w:r>
      <w:r w:rsidR="002D0E93">
        <w:rPr>
          <w:rtl/>
        </w:rPr>
        <w:t xml:space="preserve"> </w:t>
      </w:r>
      <w:r w:rsidRPr="004970CC">
        <w:rPr>
          <w:rtl/>
        </w:rPr>
        <w:t>חתמו ראש הממשלה ושר החוץ הוא הסכם טוב הרבה יותר מההסכם שעליו חתם</w:t>
      </w:r>
      <w:r w:rsidR="002D0E93">
        <w:rPr>
          <w:rtl/>
        </w:rPr>
        <w:t xml:space="preserve"> </w:t>
      </w:r>
      <w:r w:rsidRPr="004970CC">
        <w:rPr>
          <w:rtl/>
        </w:rPr>
        <w:t>מנחם בגין, זיכרונו לברכה, בקמפ</w:t>
      </w:r>
      <w:r w:rsidR="002D0E93">
        <w:rPr>
          <w:rtl/>
        </w:rPr>
        <w:t>-</w:t>
      </w:r>
      <w:r w:rsidRPr="004970CC">
        <w:rPr>
          <w:rtl/>
        </w:rPr>
        <w:t>דייוויד, אותו הסכם שאם היה נחתם על</w:t>
      </w:r>
      <w:r w:rsidR="002D0E93">
        <w:rPr>
          <w:rtl/>
        </w:rPr>
        <w:t>-</w:t>
      </w:r>
      <w:r w:rsidRPr="004970CC">
        <w:rPr>
          <w:rtl/>
        </w:rPr>
        <w:t>פי הכתוב בו,</w:t>
      </w:r>
      <w:r w:rsidR="002D0E93">
        <w:rPr>
          <w:rtl/>
        </w:rPr>
        <w:t xml:space="preserve"> </w:t>
      </w:r>
      <w:r w:rsidRPr="004970CC">
        <w:rPr>
          <w:rtl/>
        </w:rPr>
        <w:t>באמת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מסוג</w:t>
      </w:r>
      <w:r w:rsidR="002D0E93">
        <w:rPr>
          <w:rtl/>
        </w:rPr>
        <w:t xml:space="preserve"> </w:t>
      </w:r>
      <w:r w:rsidRPr="004970CC">
        <w:rPr>
          <w:rtl/>
        </w:rPr>
        <w:t>ההסכמים</w:t>
      </w:r>
      <w:r w:rsidR="002D0E93">
        <w:rPr>
          <w:rtl/>
        </w:rPr>
        <w:t xml:space="preserve"> </w:t>
      </w:r>
      <w:r w:rsidRPr="004970CC">
        <w:rPr>
          <w:rtl/>
        </w:rPr>
        <w:t>שביבי נתניהו וחבריו ניסו להפחיד בהם את עם ישראל במשך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השנתיים האחרונות. והרי כל חברי הליכוד יודעים 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שומרים,</w:t>
      </w:r>
      <w:r w:rsidR="002D0E93">
        <w:rPr>
          <w:rtl/>
        </w:rPr>
        <w:t xml:space="preserve"> </w:t>
      </w:r>
      <w:r w:rsidRPr="004970CC">
        <w:rPr>
          <w:rtl/>
        </w:rPr>
        <w:t>לצערי, על פרופיל נמוך בכוונה, כדי שלא להראות עד כמה 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גרוע</w:t>
      </w:r>
      <w:r w:rsidR="002D0E93">
        <w:rPr>
          <w:rtl/>
        </w:rPr>
        <w:t xml:space="preserve"> </w:t>
      </w:r>
      <w:r w:rsidRPr="004970CC">
        <w:rPr>
          <w:rtl/>
        </w:rPr>
        <w:t>לפלשתינים.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ההסכם באמת גרוע להם. ההסכם הזה טוב הרבה יותר מכפי</w:t>
      </w:r>
      <w:r w:rsidR="002D0E93">
        <w:rPr>
          <w:rtl/>
        </w:rPr>
        <w:t xml:space="preserve"> </w:t>
      </w:r>
      <w:r w:rsidRPr="004970CC">
        <w:rPr>
          <w:rtl/>
        </w:rPr>
        <w:t>שאני ציפיתי ומכפי שציפו גם רבים מהחברים שלי בכנסת.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זוכר</w:t>
      </w:r>
      <w:r w:rsidR="002D0E93">
        <w:rPr>
          <w:rtl/>
        </w:rPr>
        <w:t xml:space="preserve"> </w:t>
      </w:r>
      <w:r w:rsidRPr="004970CC">
        <w:rPr>
          <w:rtl/>
        </w:rPr>
        <w:t>היטב</w:t>
      </w:r>
      <w:r w:rsidR="002D0E93">
        <w:rPr>
          <w:rtl/>
        </w:rPr>
        <w:t xml:space="preserve"> </w:t>
      </w:r>
      <w:r w:rsidRPr="004970CC">
        <w:rPr>
          <w:rtl/>
        </w:rPr>
        <w:t>כיצד</w:t>
      </w:r>
      <w:r w:rsidR="002D0E93">
        <w:rPr>
          <w:rtl/>
        </w:rPr>
        <w:t xml:space="preserve"> </w:t>
      </w:r>
      <w:r w:rsidRPr="004970CC">
        <w:rPr>
          <w:rtl/>
        </w:rPr>
        <w:t>לפני זמן לא רב, לפני כשנה, אותם צעירי הליכוד</w:t>
      </w:r>
      <w:r w:rsidR="002D0E93">
        <w:rPr>
          <w:rtl/>
        </w:rPr>
        <w:t xml:space="preserve"> </w:t>
      </w:r>
      <w:r w:rsidRPr="004970CC">
        <w:rPr>
          <w:rtl/>
        </w:rPr>
        <w:t>התחפשו</w:t>
      </w:r>
      <w:r w:rsidR="002D0E93">
        <w:rPr>
          <w:rtl/>
        </w:rPr>
        <w:t xml:space="preserve"> </w:t>
      </w:r>
      <w:r w:rsidRPr="004970CC">
        <w:rPr>
          <w:rtl/>
        </w:rPr>
        <w:t>לשוטרים</w:t>
      </w:r>
      <w:r w:rsidR="002D0E93">
        <w:rPr>
          <w:rtl/>
        </w:rPr>
        <w:t xml:space="preserve"> </w:t>
      </w:r>
      <w:r w:rsidRPr="004970CC">
        <w:rPr>
          <w:rtl/>
        </w:rPr>
        <w:t>פלשתינים</w:t>
      </w:r>
      <w:r w:rsidR="002D0E93">
        <w:rPr>
          <w:rtl/>
        </w:rPr>
        <w:t xml:space="preserve"> </w:t>
      </w:r>
      <w:r w:rsidRPr="004970CC">
        <w:rPr>
          <w:rtl/>
        </w:rPr>
        <w:t>העוצרים יהודים ומתנחלים ברחבי יהודה ושומרון, עם נשק</w:t>
      </w:r>
      <w:r w:rsidR="002D0E93">
        <w:rPr>
          <w:rtl/>
        </w:rPr>
        <w:t xml:space="preserve"> </w:t>
      </w:r>
      <w:r w:rsidRPr="004970CC">
        <w:rPr>
          <w:rtl/>
        </w:rPr>
        <w:t>צמוד, בפיקוח ובשלטון פלשתיני.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דיברתם</w:t>
      </w:r>
      <w:r w:rsidR="002D0E93">
        <w:rPr>
          <w:rtl/>
        </w:rPr>
        <w:t xml:space="preserve"> </w:t>
      </w:r>
      <w:r w:rsidRPr="004970CC">
        <w:rPr>
          <w:rtl/>
        </w:rPr>
        <w:t>על הפקרת מתנחלים, דיברתם על הפקרת המקומות הקדושים לעם ישראל. בעבר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התנגדתם</w:t>
      </w:r>
      <w:r w:rsidR="002D0E93">
        <w:rPr>
          <w:rtl/>
        </w:rPr>
        <w:t xml:space="preserve"> </w:t>
      </w:r>
      <w:r w:rsidRPr="004970CC">
        <w:rPr>
          <w:rtl/>
        </w:rPr>
        <w:t>לפירוז</w:t>
      </w:r>
      <w:r w:rsidR="002D0E93">
        <w:rPr>
          <w:rtl/>
        </w:rPr>
        <w:t xml:space="preserve"> </w:t>
      </w:r>
      <w:r w:rsidRPr="004970CC">
        <w:rPr>
          <w:rtl/>
        </w:rPr>
        <w:t>עזה,</w:t>
      </w:r>
      <w:r w:rsidR="002D0E93">
        <w:rPr>
          <w:rtl/>
        </w:rPr>
        <w:t xml:space="preserve"> </w:t>
      </w:r>
      <w:r w:rsidRPr="004970CC">
        <w:rPr>
          <w:rtl/>
        </w:rPr>
        <w:t>כי אמרתם:</w:t>
      </w:r>
      <w:r w:rsidR="002D0E93">
        <w:rPr>
          <w:rtl/>
        </w:rPr>
        <w:t xml:space="preserve"> </w:t>
      </w:r>
      <w:r w:rsidRPr="004970CC">
        <w:rPr>
          <w:rtl/>
        </w:rPr>
        <w:t>עזה היא מקום לטרור, היא מקום שממנו יחדרו</w:t>
      </w:r>
      <w:r w:rsidR="002D0E93">
        <w:rPr>
          <w:rtl/>
        </w:rPr>
        <w:t xml:space="preserve"> </w:t>
      </w:r>
      <w:r w:rsidRPr="004970CC">
        <w:rPr>
          <w:rtl/>
        </w:rPr>
        <w:t>ויפגעו</w:t>
      </w:r>
      <w:r w:rsidR="002D0E93">
        <w:rPr>
          <w:rtl/>
        </w:rPr>
        <w:t xml:space="preserve"> </w:t>
      </w:r>
      <w:r w:rsidRPr="004970CC">
        <w:rPr>
          <w:rtl/>
        </w:rPr>
        <w:t>בעם</w:t>
      </w:r>
      <w:r w:rsidR="002D0E93">
        <w:rPr>
          <w:rtl/>
        </w:rPr>
        <w:t xml:space="preserve"> </w:t>
      </w:r>
      <w:r w:rsidRPr="004970CC">
        <w:rPr>
          <w:rtl/>
        </w:rPr>
        <w:t>ישראל. מאז הקמת הממשלה הנוכחית, יום</w:t>
      </w:r>
      <w:r w:rsidR="002D0E93">
        <w:rPr>
          <w:rtl/>
        </w:rPr>
        <w:t>-</w:t>
      </w:r>
      <w:r w:rsidRPr="004970CC">
        <w:rPr>
          <w:rtl/>
        </w:rPr>
        <w:t>יום ושעה</w:t>
      </w:r>
      <w:r w:rsidR="002D0E93">
        <w:rPr>
          <w:rtl/>
        </w:rPr>
        <w:t>-</w:t>
      </w:r>
      <w:r w:rsidRPr="004970CC">
        <w:rPr>
          <w:rtl/>
        </w:rPr>
        <w:t>שעה אתם מנסים להפחיד</w:t>
      </w:r>
      <w:r w:rsidR="002D0E93">
        <w:rPr>
          <w:rtl/>
        </w:rPr>
        <w:t xml:space="preserve"> </w:t>
      </w:r>
      <w:r w:rsidRPr="004970CC">
        <w:rPr>
          <w:rtl/>
        </w:rPr>
        <w:t>את כולם, ליצור פניקה בקרב העם.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צריך להפחיד אותו, הוא כבר בפניקה.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לי הפתעה בשבילך, לא יעזור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רוב השרים שלך לא יודעים על מה מדובר בכלל.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בסדר. אתה יודע, בדש?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נכון, כל החוכמה נמצאת אצלך ואצל המנהיגים שלך. אתה צודק.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העם בפניקה בלי שיכניסו אותו לפניקה.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העם זה לא אתה ולא ביישוב שלך. אני בא מאותו עם שאתה בא ממנו, אותו עם שיושב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למעלה.</w:t>
      </w:r>
      <w:r w:rsidR="002D0E93">
        <w:rPr>
          <w:rtl/>
        </w:rPr>
        <w:t xml:space="preserve"> </w:t>
      </w:r>
      <w:r w:rsidRPr="004970CC">
        <w:rPr>
          <w:rtl/>
        </w:rPr>
        <w:t>אין עמים אחרים. זה עם אחד. אותו עם שגר בשכונת התקווה ובכפר</w:t>
      </w:r>
      <w:r w:rsidR="002D0E93">
        <w:rPr>
          <w:rtl/>
        </w:rPr>
        <w:t>-</w:t>
      </w:r>
      <w:r w:rsidRPr="004970CC">
        <w:rPr>
          <w:rtl/>
        </w:rPr>
        <w:t>שלם הוא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שגם</w:t>
      </w:r>
      <w:r w:rsidR="002D0E93">
        <w:rPr>
          <w:rtl/>
        </w:rPr>
        <w:t xml:space="preserve"> </w:t>
      </w:r>
      <w:r w:rsidRPr="004970CC">
        <w:rPr>
          <w:rtl/>
        </w:rPr>
        <w:t>גר</w:t>
      </w:r>
      <w:r w:rsidR="002D0E93">
        <w:rPr>
          <w:rtl/>
        </w:rPr>
        <w:t xml:space="preserve"> </w:t>
      </w:r>
      <w:r w:rsidRPr="004970CC">
        <w:rPr>
          <w:rtl/>
        </w:rPr>
        <w:t>בצד</w:t>
      </w:r>
      <w:r w:rsidR="002D0E93">
        <w:rPr>
          <w:rtl/>
        </w:rPr>
        <w:t xml:space="preserve"> </w:t>
      </w:r>
      <w:r w:rsidRPr="004970CC">
        <w:rPr>
          <w:rtl/>
        </w:rPr>
        <w:t>השני</w:t>
      </w:r>
      <w:r w:rsidR="002D0E93">
        <w:rPr>
          <w:rtl/>
        </w:rPr>
        <w:t xml:space="preserve"> </w:t>
      </w:r>
      <w:r w:rsidRPr="004970CC">
        <w:rPr>
          <w:rtl/>
        </w:rPr>
        <w:t>של "הקו הירוק". אז אל תנסו להפחיד את העם, הוא לא</w:t>
      </w:r>
      <w:r w:rsidR="002D0E93">
        <w:rPr>
          <w:rtl/>
        </w:rPr>
        <w:t xml:space="preserve"> </w:t>
      </w:r>
      <w:r w:rsidRPr="004970CC">
        <w:rPr>
          <w:rtl/>
        </w:rPr>
        <w:t>אידיוט והוא לא יהיה אידיוט. העם הרבה יותר חכם מאתנו וממה שאתם חושבים.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ממשיכים להלך אימים על עם ישראל, יום</w:t>
      </w:r>
      <w:r w:rsidR="002D0E93">
        <w:rPr>
          <w:rtl/>
        </w:rPr>
        <w:t>-</w:t>
      </w:r>
      <w:r w:rsidRPr="004970CC">
        <w:rPr>
          <w:rtl/>
        </w:rPr>
        <w:t>יום ושעה</w:t>
      </w:r>
      <w:r w:rsidR="002D0E93">
        <w:rPr>
          <w:rtl/>
        </w:rPr>
        <w:t>-</w:t>
      </w:r>
      <w:r w:rsidRPr="004970CC">
        <w:rPr>
          <w:rtl/>
        </w:rPr>
        <w:t xml:space="preserve">שעה. ולפעמים </w:t>
      </w:r>
      <w:r w:rsidR="002D0E93">
        <w:rPr>
          <w:rtl/>
        </w:rPr>
        <w:t>–</w:t>
      </w:r>
      <w:r w:rsidRPr="004970CC">
        <w:rPr>
          <w:rtl/>
        </w:rPr>
        <w:t xml:space="preserve"> ואני עומד</w:t>
      </w:r>
      <w:r w:rsidR="002D0E93">
        <w:rPr>
          <w:rtl/>
        </w:rPr>
        <w:t xml:space="preserve"> </w:t>
      </w:r>
      <w:r w:rsidRPr="004970CC">
        <w:rPr>
          <w:rtl/>
        </w:rPr>
        <w:t>להגיד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פה דבר קשה </w:t>
      </w:r>
      <w:r w:rsidR="002D0E93">
        <w:rPr>
          <w:rtl/>
        </w:rPr>
        <w:t>–</w:t>
      </w:r>
      <w:r w:rsidRPr="004970CC">
        <w:rPr>
          <w:rtl/>
        </w:rPr>
        <w:t xml:space="preserve"> לפעמים לי, לא כחבר כנסת, כאזרח, יש בי התחושה שכאילו יש, חס</w:t>
      </w:r>
      <w:r w:rsidR="002D0E93">
        <w:rPr>
          <w:rtl/>
        </w:rPr>
        <w:t xml:space="preserve"> </w:t>
      </w:r>
      <w:r w:rsidRPr="004970CC">
        <w:rPr>
          <w:rtl/>
        </w:rPr>
        <w:t>וחלילה,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שממתינים בפינה שיהיה רע לעם ישראל כדי שלהם יהיה טוב.</w:t>
      </w:r>
      <w:r w:rsidR="002D0E93">
        <w:rPr>
          <w:rtl/>
        </w:rPr>
        <w:t xml:space="preserve"> </w:t>
      </w:r>
      <w:r w:rsidRPr="004970CC">
        <w:rPr>
          <w:rtl/>
        </w:rPr>
        <w:t>אני מדבר</w:t>
      </w:r>
      <w:r w:rsidR="002D0E93">
        <w:rPr>
          <w:rtl/>
        </w:rPr>
        <w:t xml:space="preserve"> </w:t>
      </w:r>
      <w:r w:rsidRPr="004970CC">
        <w:rPr>
          <w:rtl/>
        </w:rPr>
        <w:t>על חלק שבא מהצד הזה. עוד לא היה פיגוע, וכבר השלטים ברחובות, כבר מוכנים עם שלטי</w:t>
      </w:r>
      <w:r w:rsidR="002D0E93">
        <w:rPr>
          <w:rtl/>
        </w:rPr>
        <w:t xml:space="preserve"> </w:t>
      </w:r>
      <w:r w:rsidRPr="004970CC">
        <w:rPr>
          <w:rtl/>
        </w:rPr>
        <w:t>ענק.</w:t>
      </w:r>
      <w:r w:rsidR="002D0E93">
        <w:rPr>
          <w:rtl/>
        </w:rPr>
        <w:t xml:space="preserve"> </w:t>
      </w:r>
      <w:r w:rsidRPr="004970CC">
        <w:rPr>
          <w:rtl/>
        </w:rPr>
        <w:t>יוצאים מייד בהפגנות, כאילו כולם מחכים בפינה שיקרה, חס וחלילה, משהו.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בעבר,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בדש. זה לא היה במדינת ישראל. במקרים כאלה כל העם היה</w:t>
      </w:r>
      <w:r w:rsidR="002D0E93">
        <w:rPr>
          <w:rtl/>
        </w:rPr>
        <w:t xml:space="preserve"> </w:t>
      </w:r>
      <w:r w:rsidRPr="004970CC">
        <w:rPr>
          <w:rtl/>
        </w:rPr>
        <w:t>מאוחד.</w:t>
      </w:r>
      <w:r w:rsidR="002D0E93">
        <w:rPr>
          <w:rtl/>
        </w:rPr>
        <w:t xml:space="preserve"> </w:t>
      </w:r>
      <w:r w:rsidRPr="004970CC">
        <w:rPr>
          <w:rtl/>
        </w:rPr>
        <w:t>כשיש</w:t>
      </w:r>
      <w:r w:rsidR="002D0E93">
        <w:rPr>
          <w:rtl/>
        </w:rPr>
        <w:t xml:space="preserve"> </w:t>
      </w:r>
      <w:r w:rsidRPr="004970CC">
        <w:rPr>
          <w:rtl/>
        </w:rPr>
        <w:t>פיגוע,</w:t>
      </w:r>
      <w:r w:rsidR="002D0E93">
        <w:rPr>
          <w:rtl/>
        </w:rPr>
        <w:t xml:space="preserve"> </w:t>
      </w:r>
      <w:r w:rsidRPr="004970CC">
        <w:rPr>
          <w:rtl/>
        </w:rPr>
        <w:t>ואדם נפגע, לא מסתכלים לא ימינה ולא שמאלה. כי אותו יהודי</w:t>
      </w:r>
      <w:r w:rsidR="002D0E93">
        <w:rPr>
          <w:rtl/>
        </w:rPr>
        <w:t xml:space="preserve"> </w:t>
      </w:r>
      <w:r w:rsidRPr="004970CC">
        <w:rPr>
          <w:rtl/>
        </w:rPr>
        <w:t>הוא יהודי של כולם.</w:t>
      </w:r>
      <w:r w:rsidR="002D0E93">
        <w:rPr>
          <w:rtl/>
        </w:rPr>
        <w:t xml:space="preserve"> </w:t>
      </w:r>
      <w:r w:rsidRPr="004970CC">
        <w:rPr>
          <w:rtl/>
        </w:rPr>
        <w:t>זה דם של כולם. ולא ייתכן שיצאו לי לחגיגות ולהפגנות. כך אני</w:t>
      </w:r>
      <w:r w:rsidR="002D0E93">
        <w:rPr>
          <w:rtl/>
        </w:rPr>
        <w:t xml:space="preserve"> </w:t>
      </w:r>
      <w:r w:rsidRPr="004970CC">
        <w:rPr>
          <w:rtl/>
        </w:rPr>
        <w:t>רואה 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שזאת</w:t>
      </w:r>
      <w:r w:rsidR="002D0E93">
        <w:rPr>
          <w:rtl/>
        </w:rPr>
        <w:t xml:space="preserve"> </w:t>
      </w:r>
      <w:r w:rsidRPr="004970CC">
        <w:rPr>
          <w:rtl/>
        </w:rPr>
        <w:t>תחושה</w:t>
      </w:r>
      <w:r w:rsidR="002D0E93">
        <w:rPr>
          <w:rtl/>
        </w:rPr>
        <w:t xml:space="preserve"> </w:t>
      </w:r>
      <w:r w:rsidRPr="004970CC">
        <w:rPr>
          <w:rtl/>
        </w:rPr>
        <w:t>רעה</w:t>
      </w:r>
      <w:r w:rsidR="002D0E93">
        <w:rPr>
          <w:rtl/>
        </w:rPr>
        <w:t xml:space="preserve"> </w:t>
      </w:r>
      <w:r w:rsidRPr="004970CC">
        <w:rPr>
          <w:rtl/>
        </w:rPr>
        <w:t>שלי.</w:t>
      </w:r>
      <w:r w:rsidR="002D0E93">
        <w:rPr>
          <w:rtl/>
        </w:rPr>
        <w:t xml:space="preserve"> </w:t>
      </w:r>
      <w:r w:rsidRPr="004970CC">
        <w:rPr>
          <w:rtl/>
        </w:rPr>
        <w:t>זו תחושה לא רק שלי, אלא של הרבה מאוד אנשים</w:t>
      </w:r>
      <w:r w:rsidR="002D0E93">
        <w:rPr>
          <w:rtl/>
        </w:rPr>
        <w:t xml:space="preserve"> </w:t>
      </w:r>
      <w:r w:rsidRPr="004970CC">
        <w:rPr>
          <w:rtl/>
        </w:rPr>
        <w:t>בשטח,</w:t>
      </w:r>
      <w:r w:rsidR="002D0E93">
        <w:rPr>
          <w:rtl/>
        </w:rPr>
        <w:t xml:space="preserve"> </w:t>
      </w:r>
      <w:r w:rsidRPr="004970CC">
        <w:rPr>
          <w:rtl/>
        </w:rPr>
        <w:t>שכאילו</w:t>
      </w:r>
      <w:r w:rsidR="002D0E93">
        <w:rPr>
          <w:rtl/>
        </w:rPr>
        <w:t xml:space="preserve"> </w:t>
      </w:r>
      <w:r w:rsidRPr="004970CC">
        <w:rPr>
          <w:rtl/>
        </w:rPr>
        <w:t>מחכים,</w:t>
      </w:r>
      <w:r w:rsidR="002D0E93">
        <w:rPr>
          <w:rtl/>
        </w:rPr>
        <w:t xml:space="preserve"> </w:t>
      </w:r>
      <w:r w:rsidRPr="004970CC">
        <w:rPr>
          <w:rtl/>
        </w:rPr>
        <w:t>חס</w:t>
      </w:r>
      <w:r w:rsidR="002D0E93">
        <w:rPr>
          <w:rtl/>
        </w:rPr>
        <w:t xml:space="preserve"> </w:t>
      </w:r>
      <w:r w:rsidRPr="004970CC">
        <w:rPr>
          <w:rtl/>
        </w:rPr>
        <w:t>וחלילה, למשהו. אם כך, אני אומר, שהמצב גרוע, המצב לא</w:t>
      </w:r>
      <w:r w:rsidR="002D0E93">
        <w:rPr>
          <w:rtl/>
        </w:rPr>
        <w:t xml:space="preserve"> </w:t>
      </w:r>
      <w:r w:rsidRPr="004970CC">
        <w:rPr>
          <w:rtl/>
        </w:rPr>
        <w:t>טוב, וכדאי שתסתובב ותראה.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כנראה לא מסתובב בארץ.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 מסתובב? אני מסתובב יותר ממך. אל תגיד לי איפה אני מסתובב. אני יודע</w:t>
      </w:r>
      <w:r w:rsidR="002D0E93">
        <w:rPr>
          <w:rtl/>
        </w:rPr>
        <w:t xml:space="preserve"> </w:t>
      </w:r>
      <w:r w:rsidRPr="004970CC">
        <w:rPr>
          <w:rtl/>
        </w:rPr>
        <w:t>איפה אתה מסתובב.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אפילו השמאלנים שאני גר ביניהם מדברים אחרת.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בסדר. אמרתי לך שלא יעזור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ידידי סגן שר השיכון, אתה האשמת כאן אגף אחד בבית בהאשמה חמורה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 שיש בי תחושה. זו התחושה שלי, ולא יעזור לאף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מנחם,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כיושב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הישיבה חושב שאינני יכול לעבור על כך</w:t>
      </w:r>
      <w:r w:rsidR="002D0E93">
        <w:rPr>
          <w:rtl/>
        </w:rPr>
        <w:t xml:space="preserve"> </w:t>
      </w:r>
      <w:r w:rsidRPr="004970CC">
        <w:rPr>
          <w:rtl/>
        </w:rPr>
        <w:t>לסדר</w:t>
      </w:r>
      <w:r w:rsidR="002D0E93">
        <w:rPr>
          <w:rtl/>
        </w:rPr>
        <w:t>-</w:t>
      </w:r>
      <w:r w:rsidRPr="004970CC">
        <w:rPr>
          <w:rtl/>
        </w:rPr>
        <w:t>היום.</w:t>
      </w:r>
      <w:r w:rsidR="002D0E93">
        <w:rPr>
          <w:rtl/>
        </w:rPr>
        <w:t xml:space="preserve"> </w:t>
      </w:r>
      <w:r w:rsidRPr="004970CC">
        <w:rPr>
          <w:rtl/>
        </w:rPr>
        <w:t>האשמת כאן האשמה חמורה שאין לה כל יסוד. מה שאתה אומר הוא דבר איום.</w:t>
      </w:r>
      <w:r w:rsidR="002D0E93">
        <w:rPr>
          <w:rtl/>
        </w:rPr>
        <w:t xml:space="preserve"> </w:t>
      </w:r>
      <w:r w:rsidRPr="004970CC">
        <w:rPr>
          <w:rtl/>
        </w:rPr>
        <w:t>האם מישהו שמח כשיש פיגוע? האם אתה יורד לסוף דעתך?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בי</w:t>
      </w:r>
      <w:r w:rsidR="002D0E93">
        <w:rPr>
          <w:rtl/>
        </w:rPr>
        <w:t xml:space="preserve"> </w:t>
      </w:r>
      <w:r w:rsidRPr="004970CC">
        <w:rPr>
          <w:rtl/>
        </w:rPr>
        <w:t>תחושה</w:t>
      </w:r>
      <w:r w:rsidR="002D0E93">
        <w:rPr>
          <w:rtl/>
        </w:rPr>
        <w:t xml:space="preserve"> </w:t>
      </w:r>
      <w:r w:rsidRPr="004970CC">
        <w:rPr>
          <w:rtl/>
        </w:rPr>
        <w:t>רעה מאד, שיש אנשים שמחכים בפינה</w:t>
      </w:r>
      <w:r w:rsidR="002D0E93">
        <w:rPr>
          <w:rtl/>
        </w:rPr>
        <w:t xml:space="preserve"> </w:t>
      </w:r>
      <w:r w:rsidRPr="004970CC">
        <w:rPr>
          <w:rtl/>
        </w:rPr>
        <w:t>שיקרה,</w:t>
      </w:r>
      <w:r w:rsidR="002D0E93">
        <w:rPr>
          <w:rtl/>
        </w:rPr>
        <w:t xml:space="preserve"> </w:t>
      </w:r>
      <w:r w:rsidRPr="004970CC">
        <w:rPr>
          <w:rtl/>
        </w:rPr>
        <w:t>חס</w:t>
      </w:r>
      <w:r w:rsidR="002D0E93">
        <w:rPr>
          <w:rtl/>
        </w:rPr>
        <w:t xml:space="preserve"> </w:t>
      </w:r>
      <w:r w:rsidRPr="004970CC">
        <w:rPr>
          <w:rtl/>
        </w:rPr>
        <w:t>וחלילה,</w:t>
      </w:r>
      <w:r w:rsidR="002D0E93">
        <w:rPr>
          <w:rtl/>
        </w:rPr>
        <w:t xml:space="preserve"> </w:t>
      </w:r>
      <w:r w:rsidRPr="004970CC">
        <w:rPr>
          <w:rtl/>
        </w:rPr>
        <w:t>משהו. אמרתי זאת, ואני עומד מאחורי מה שאמרתי, כי זו התחושה</w:t>
      </w:r>
      <w:r w:rsidR="002D0E93">
        <w:rPr>
          <w:rtl/>
        </w:rPr>
        <w:t xml:space="preserve"> </w:t>
      </w:r>
      <w:r w:rsidRPr="004970CC">
        <w:rPr>
          <w:rtl/>
        </w:rPr>
        <w:t>שלי.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לא נעימים לאוזן, אבל זו התחושה שלי. כי שעה אחרי</w:t>
      </w:r>
      <w:r w:rsidR="002D0E93">
        <w:rPr>
          <w:rtl/>
        </w:rPr>
        <w:t xml:space="preserve"> </w:t>
      </w:r>
      <w:r w:rsidRPr="004970CC">
        <w:rPr>
          <w:rtl/>
        </w:rPr>
        <w:t>פיגוע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הכול</w:t>
      </w:r>
      <w:r w:rsidR="002D0E93">
        <w:rPr>
          <w:rtl/>
        </w:rPr>
        <w:t xml:space="preserve"> </w:t>
      </w:r>
      <w:r w:rsidRPr="004970CC">
        <w:rPr>
          <w:rtl/>
        </w:rPr>
        <w:t>מוכן.</w:t>
      </w:r>
      <w:r w:rsidR="002D0E93">
        <w:rPr>
          <w:rtl/>
        </w:rPr>
        <w:t xml:space="preserve"> </w:t>
      </w:r>
      <w:r w:rsidRPr="004970CC">
        <w:rPr>
          <w:rtl/>
        </w:rPr>
        <w:t>זה לא היה בעבר, לא היה דבר כזה. ואתה יודע, חבר הכנסת</w:t>
      </w:r>
      <w:r w:rsidR="002D0E93">
        <w:rPr>
          <w:rtl/>
        </w:rPr>
        <w:t xml:space="preserve"> </w:t>
      </w:r>
      <w:r w:rsidRPr="004970CC">
        <w:rPr>
          <w:rtl/>
        </w:rPr>
        <w:t>עובדיה</w:t>
      </w:r>
      <w:r w:rsidR="002D0E93">
        <w:rPr>
          <w:rtl/>
        </w:rPr>
        <w:t xml:space="preserve"> </w:t>
      </w:r>
      <w:r w:rsidRPr="004970CC">
        <w:rPr>
          <w:rtl/>
        </w:rPr>
        <w:t>עלי,</w:t>
      </w:r>
      <w:r w:rsidR="002D0E93">
        <w:rPr>
          <w:rtl/>
        </w:rPr>
        <w:t xml:space="preserve"> </w:t>
      </w:r>
      <w:r w:rsidRPr="004970CC">
        <w:rPr>
          <w:rtl/>
        </w:rPr>
        <w:t>שמעולם</w:t>
      </w:r>
      <w:r w:rsidR="002D0E93">
        <w:rPr>
          <w:rtl/>
        </w:rPr>
        <w:t xml:space="preserve"> </w:t>
      </w:r>
      <w:r w:rsidRPr="004970CC">
        <w:rPr>
          <w:rtl/>
        </w:rPr>
        <w:t>לא היה דבר כזה במדינת ישראל. לא היו דברים כאלה. ותראו מה</w:t>
      </w:r>
      <w:r w:rsidR="002D0E93">
        <w:rPr>
          <w:rtl/>
        </w:rPr>
        <w:t xml:space="preserve"> </w:t>
      </w:r>
      <w:r w:rsidRPr="004970CC">
        <w:rPr>
          <w:rtl/>
        </w:rPr>
        <w:t>קורה היום. משהו משונה מאוד. יכול להיות שאני טועה. אם אני טועה, אני מתנצל.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מישהו</w:t>
      </w:r>
      <w:r w:rsidR="002D0E93">
        <w:rPr>
          <w:rtl/>
        </w:rPr>
        <w:t xml:space="preserve"> </w:t>
      </w:r>
      <w:r w:rsidRPr="004970CC">
        <w:rPr>
          <w:rtl/>
        </w:rPr>
        <w:t>שמח כשהיה פיגוע בעפולה, כשהיה פיגוע בדיזנגוף? מה זה, אתה בכלל</w:t>
      </w:r>
      <w:r w:rsidR="002D0E93">
        <w:rPr>
          <w:rtl/>
        </w:rPr>
        <w:t xml:space="preserve"> </w:t>
      </w:r>
      <w:r w:rsidRPr="004970CC">
        <w:rPr>
          <w:rtl/>
        </w:rPr>
        <w:t>מדבר בהיגיון?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 שיש בי תחושה.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מין תחושות אלה?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התחושה שלי.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דבר איום, מה שאתה אומר.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יכול להיות. זו התחושה שלי.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חושב עד הסוף.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חושב עד הסוף. אולי תחשבו גם אתם בתוך הבית שלכם עד הסוף.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השכל של הממשלה עומד על הבמה בכבודו ובעצמו.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יהלום,</w:t>
      </w:r>
      <w:r w:rsidR="002D0E93">
        <w:rPr>
          <w:rtl/>
        </w:rPr>
        <w:t xml:space="preserve"> </w:t>
      </w:r>
      <w:r w:rsidRPr="004970CC">
        <w:rPr>
          <w:rtl/>
        </w:rPr>
        <w:t>פעם אמרתי שלך יש בעיה: יש לך גוף גדול מאוד, אבל הבעיה</w:t>
      </w:r>
      <w:r w:rsidR="002D0E93">
        <w:rPr>
          <w:rtl/>
        </w:rPr>
        <w:t xml:space="preserve"> </w:t>
      </w:r>
      <w:r w:rsidRPr="004970CC">
        <w:rPr>
          <w:rtl/>
        </w:rPr>
        <w:t>שלך</w:t>
      </w:r>
      <w:r w:rsidR="002D0E93">
        <w:rPr>
          <w:rtl/>
        </w:rPr>
        <w:t xml:space="preserve"> </w:t>
      </w:r>
      <w:r w:rsidRPr="004970CC">
        <w:rPr>
          <w:rtl/>
        </w:rPr>
        <w:t>זה הראש. אז אל תמשוך אותי בלשון. תירגע ותיתן לי להמשיך לדבר. אתה באמת ענק</w:t>
      </w:r>
      <w:r w:rsidR="002D0E93">
        <w:rPr>
          <w:rtl/>
        </w:rPr>
        <w:t xml:space="preserve"> </w:t>
      </w:r>
      <w:r w:rsidRPr="004970CC">
        <w:rPr>
          <w:rtl/>
        </w:rPr>
        <w:t>מאוד בגוף שלך. תירגע.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מדבר כמו אידיוט. אידיוט גמור. שמעת?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 לך שיש לך בעיה בראש.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אדם</w:t>
      </w:r>
      <w:r w:rsidR="002D0E93">
        <w:rPr>
          <w:rtl/>
        </w:rPr>
        <w:t xml:space="preserve"> </w:t>
      </w:r>
      <w:r w:rsidRPr="004970CC">
        <w:rPr>
          <w:rtl/>
        </w:rPr>
        <w:t>שמאשים</w:t>
      </w:r>
      <w:r w:rsidR="002D0E93">
        <w:rPr>
          <w:rtl/>
        </w:rPr>
        <w:t xml:space="preserve"> </w:t>
      </w:r>
      <w:r w:rsidRPr="004970CC">
        <w:rPr>
          <w:rtl/>
        </w:rPr>
        <w:t>את הספסלים כאן בכך שהם שמחים על מה שקורה בעם</w:t>
      </w:r>
      <w:r w:rsidR="002D0E93">
        <w:rPr>
          <w:rtl/>
        </w:rPr>
        <w:t xml:space="preserve"> </w:t>
      </w:r>
      <w:r w:rsidRPr="004970CC">
        <w:rPr>
          <w:rtl/>
        </w:rPr>
        <w:t>הוא רשע מרושע.</w:t>
      </w:r>
      <w:r w:rsidR="002D0E93">
        <w:rPr>
          <w:rtl/>
        </w:rPr>
        <w:t xml:space="preserve"> </w:t>
      </w:r>
      <w:r w:rsidRPr="004970CC">
        <w:rPr>
          <w:rtl/>
        </w:rPr>
        <w:t>זה מה שאתה.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תראה, מי שרשע הוא אתה, ואתה יודע. אתה יודע שכשאני אומר משהו מהתחושות שלי,</w:t>
      </w:r>
      <w:r w:rsidR="002D0E93">
        <w:rPr>
          <w:rtl/>
        </w:rPr>
        <w:t xml:space="preserve"> </w:t>
      </w:r>
      <w:r w:rsidRPr="004970CC">
        <w:rPr>
          <w:rtl/>
        </w:rPr>
        <w:t>אתה יודע למה אני מתכוון.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הכול גרוע. אבל אתה רשע מרושע.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הכול גרוע. אתה הכול בסדר, חוץ מהראש. אמרתי לך. אצלך רק החלק העליון</w:t>
      </w:r>
      <w:r w:rsidR="002D0E93">
        <w:rPr>
          <w:rtl/>
        </w:rPr>
        <w:t xml:space="preserve"> </w:t>
      </w:r>
      <w:r w:rsidRPr="004970CC">
        <w:rPr>
          <w:rtl/>
        </w:rPr>
        <w:t>הורס אותך, לא אתה.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רשע מרושע, רשע מרושע.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 אני יכול להמשיך לדבר, אדוני?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יכול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לך יש תחושה, ולו יש תחושה.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מאה</w:t>
      </w:r>
      <w:r w:rsidR="002D0E93">
        <w:rPr>
          <w:rtl/>
        </w:rPr>
        <w:t xml:space="preserve"> </w:t>
      </w:r>
      <w:r w:rsidRPr="004970CC">
        <w:rPr>
          <w:rtl/>
        </w:rPr>
        <w:t>אחוז.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תחושה,</w:t>
      </w:r>
      <w:r w:rsidR="002D0E93">
        <w:rPr>
          <w:rtl/>
        </w:rPr>
        <w:t xml:space="preserve"> </w:t>
      </w:r>
      <w:r w:rsidRPr="004970CC">
        <w:rPr>
          <w:rtl/>
        </w:rPr>
        <w:t>הוא יכול להביע את התחושות שלו. אין לי בעיה עם</w:t>
      </w:r>
      <w:r w:rsidR="002D0E93">
        <w:rPr>
          <w:rtl/>
        </w:rPr>
        <w:t xml:space="preserve"> </w:t>
      </w:r>
      <w:r w:rsidRPr="004970CC">
        <w:rPr>
          <w:rtl/>
        </w:rPr>
        <w:t>התחושות</w:t>
      </w:r>
      <w:r w:rsidR="002D0E93">
        <w:rPr>
          <w:rtl/>
        </w:rPr>
        <w:t xml:space="preserve"> </w:t>
      </w:r>
      <w:r w:rsidRPr="004970CC">
        <w:rPr>
          <w:rtl/>
        </w:rPr>
        <w:t>שלו.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בוגד וכל מיני דברים. אז מה? אלה</w:t>
      </w:r>
      <w:r w:rsidR="002D0E93">
        <w:rPr>
          <w:rtl/>
        </w:rPr>
        <w:t xml:space="preserve"> </w:t>
      </w:r>
      <w:r w:rsidRPr="004970CC">
        <w:rPr>
          <w:rtl/>
        </w:rPr>
        <w:t>התחושות</w:t>
      </w:r>
      <w:r w:rsidR="002D0E93">
        <w:rPr>
          <w:rtl/>
        </w:rPr>
        <w:t xml:space="preserve"> </w:t>
      </w:r>
      <w:r w:rsidRPr="004970CC">
        <w:rPr>
          <w:rtl/>
        </w:rPr>
        <w:t>שלו.</w:t>
      </w:r>
      <w:r w:rsidR="002D0E93">
        <w:rPr>
          <w:rtl/>
        </w:rPr>
        <w:t xml:space="preserve"> </w:t>
      </w:r>
      <w:r w:rsidRPr="004970CC">
        <w:rPr>
          <w:rtl/>
        </w:rPr>
        <w:t>וגם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טועה.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מה? אז יכול להיות שאני טועה. אמרתי שאם אני</w:t>
      </w:r>
      <w:r w:rsidR="002D0E93">
        <w:rPr>
          <w:rtl/>
        </w:rPr>
        <w:t xml:space="preserve"> </w:t>
      </w:r>
      <w:r w:rsidRPr="004970CC">
        <w:rPr>
          <w:rtl/>
        </w:rPr>
        <w:t>טועה, אני מתנצל. אמרתי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נשאיר כל אחד עם תחושותיו.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מציע</w:t>
      </w:r>
      <w:r w:rsidR="002D0E93">
        <w:rPr>
          <w:rtl/>
        </w:rPr>
        <w:t xml:space="preserve"> </w:t>
      </w:r>
      <w:r w:rsidRPr="004970CC">
        <w:rPr>
          <w:rtl/>
        </w:rPr>
        <w:t>לך</w:t>
      </w:r>
      <w:r w:rsidR="002D0E93">
        <w:rPr>
          <w:rtl/>
        </w:rPr>
        <w:t xml:space="preserve"> </w:t>
      </w:r>
      <w:r w:rsidRPr="004970CC">
        <w:rPr>
          <w:rtl/>
        </w:rPr>
        <w:t>לחזור בך מהדברים שאמרת. אני מציע לך לחשוב עד סוף</w:t>
      </w:r>
      <w:r w:rsidR="002D0E93">
        <w:rPr>
          <w:rtl/>
        </w:rPr>
        <w:t xml:space="preserve"> </w:t>
      </w:r>
      <w:r w:rsidRPr="004970CC">
        <w:rPr>
          <w:rtl/>
        </w:rPr>
        <w:t>הנאום ולחזור בך מהדברים. אתה כאן מאשים אותנו בהאשמה 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לי תחושות קשות.</w:t>
      </w:r>
      <w:r w:rsidR="002D0E93">
        <w:rPr>
          <w:rtl/>
        </w:rPr>
        <w:t xml:space="preserve"> </w:t>
      </w:r>
      <w:r w:rsidRPr="004970CC">
        <w:rPr>
          <w:rtl/>
        </w:rPr>
        <w:t>כך אני מרגיש.</w:t>
      </w:r>
      <w:r w:rsidR="002D0E93">
        <w:rPr>
          <w:rtl/>
        </w:rPr>
        <w:t xml:space="preserve"> </w:t>
      </w:r>
      <w:r w:rsidRPr="004970CC">
        <w:rPr>
          <w:rtl/>
        </w:rPr>
        <w:t>הלוואי שאני טועה. מה אתה רוצה</w:t>
      </w:r>
      <w:r w:rsidR="002D0E93">
        <w:rPr>
          <w:rtl/>
        </w:rPr>
        <w:t xml:space="preserve"> </w:t>
      </w:r>
      <w:r w:rsidRPr="004970CC">
        <w:rPr>
          <w:rtl/>
        </w:rPr>
        <w:t>שאגיד לך יותר מזה? אתה יודע שאני מדבר מהבטן. ככה אני. מה לעשות?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ולביבי</w:t>
      </w:r>
      <w:r w:rsidR="002D0E93">
        <w:rPr>
          <w:rtl/>
        </w:rPr>
        <w:t xml:space="preserve"> </w:t>
      </w:r>
      <w:r w:rsidRPr="004970CC">
        <w:rPr>
          <w:rtl/>
        </w:rPr>
        <w:t>נתניהו.</w:t>
      </w:r>
      <w:r w:rsidR="002D0E93">
        <w:rPr>
          <w:rtl/>
        </w:rPr>
        <w:t xml:space="preserve"> </w:t>
      </w:r>
      <w:r w:rsidRPr="004970CC">
        <w:rPr>
          <w:rtl/>
        </w:rPr>
        <w:t>לצערי</w:t>
      </w:r>
      <w:r w:rsidR="002D0E93">
        <w:rPr>
          <w:rtl/>
        </w:rPr>
        <w:t xml:space="preserve"> </w:t>
      </w:r>
      <w:r w:rsidRPr="004970CC">
        <w:rPr>
          <w:rtl/>
        </w:rPr>
        <w:t>זו הפעם הראשונה בהיסטוריה שמנהיג של מפלגה גדולה,</w:t>
      </w:r>
      <w:r w:rsidR="002D0E93">
        <w:rPr>
          <w:rtl/>
        </w:rPr>
        <w:t xml:space="preserve"> </w:t>
      </w:r>
      <w:r w:rsidRPr="004970CC">
        <w:rPr>
          <w:rtl/>
        </w:rPr>
        <w:t>מנהיג</w:t>
      </w:r>
      <w:r w:rsidR="002D0E93">
        <w:rPr>
          <w:rtl/>
        </w:rPr>
        <w:t xml:space="preserve"> </w:t>
      </w:r>
      <w:r w:rsidRPr="004970CC">
        <w:rPr>
          <w:rtl/>
        </w:rPr>
        <w:t>שמתיימר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ממשלה,</w:t>
      </w:r>
      <w:r w:rsidR="002D0E93">
        <w:rPr>
          <w:rtl/>
        </w:rPr>
        <w:t xml:space="preserve"> </w:t>
      </w:r>
      <w:r w:rsidRPr="004970CC">
        <w:rPr>
          <w:rtl/>
        </w:rPr>
        <w:t>הפך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מנהיג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קבוצת ימין קיצונית,</w:t>
      </w:r>
      <w:r w:rsidR="002D0E93">
        <w:rPr>
          <w:rtl/>
        </w:rPr>
        <w:t xml:space="preserve"> </w:t>
      </w:r>
      <w:r w:rsidRPr="004970CC">
        <w:rPr>
          <w:rtl/>
        </w:rPr>
        <w:t>מהקיצוניים</w:t>
      </w:r>
      <w:r w:rsidR="002D0E93">
        <w:rPr>
          <w:rtl/>
        </w:rPr>
        <w:t xml:space="preserve"> </w:t>
      </w:r>
      <w:r w:rsidRPr="004970CC">
        <w:rPr>
          <w:rtl/>
        </w:rPr>
        <w:t>ביותר.</w:t>
      </w:r>
      <w:r w:rsidR="002D0E93">
        <w:rPr>
          <w:rtl/>
        </w:rPr>
        <w:t xml:space="preserve"> </w:t>
      </w:r>
      <w:r w:rsidRPr="004970CC">
        <w:rPr>
          <w:rtl/>
        </w:rPr>
        <w:t>הוא מוביל אותם, מפגין אתם. לא היה דבר כזה. אדם שרוצה להיות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ממשלה,</w:t>
      </w:r>
      <w:r w:rsidR="002D0E93">
        <w:rPr>
          <w:rtl/>
        </w:rPr>
        <w:t xml:space="preserve"> </w:t>
      </w:r>
      <w:r w:rsidRPr="004970CC">
        <w:rPr>
          <w:rtl/>
        </w:rPr>
        <w:t>שיהיה</w:t>
      </w:r>
      <w:r w:rsidR="002D0E93">
        <w:rPr>
          <w:rtl/>
        </w:rPr>
        <w:t xml:space="preserve"> </w:t>
      </w:r>
      <w:r w:rsidRPr="004970CC">
        <w:rPr>
          <w:rtl/>
        </w:rPr>
        <w:t>לפחות</w:t>
      </w:r>
      <w:r w:rsidR="002D0E93">
        <w:rPr>
          <w:rtl/>
        </w:rPr>
        <w:t xml:space="preserve"> </w:t>
      </w:r>
      <w:r w:rsidRPr="004970CC">
        <w:rPr>
          <w:rtl/>
        </w:rPr>
        <w:t>מנהיג של כולם, של כל אותם אנשים שהצביעו למפלגה שלו.</w:t>
      </w:r>
      <w:r w:rsidR="002D0E93">
        <w:rPr>
          <w:rtl/>
        </w:rPr>
        <w:t xml:space="preserve"> </w:t>
      </w:r>
      <w:r w:rsidRPr="004970CC">
        <w:rPr>
          <w:rtl/>
        </w:rPr>
        <w:t>והמפלגה שלו היא מפלגה די גדולה.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אתה,</w:t>
      </w:r>
      <w:r w:rsidR="002D0E93">
        <w:rPr>
          <w:rtl/>
        </w:rPr>
        <w:t xml:space="preserve"> </w:t>
      </w:r>
      <w:r w:rsidRPr="004970CC">
        <w:rPr>
          <w:rtl/>
        </w:rPr>
        <w:t>ביבי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להגיע לכיסא הנכסף נתת יד לדראושה, אותו אדם שאתה</w:t>
      </w:r>
      <w:r w:rsidR="002D0E93">
        <w:rPr>
          <w:rtl/>
        </w:rPr>
        <w:t xml:space="preserve"> </w:t>
      </w:r>
      <w:r w:rsidRPr="004970CC">
        <w:rPr>
          <w:rtl/>
        </w:rPr>
        <w:t>מזכיר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16</w:t>
      </w:r>
      <w:r w:rsidR="002D0E93">
        <w:rPr>
          <w:rtl/>
        </w:rPr>
        <w:t xml:space="preserve"> </w:t>
      </w:r>
      <w:r w:rsidRPr="004970CC">
        <w:rPr>
          <w:rtl/>
        </w:rPr>
        <w:t>פעמים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נאום</w:t>
      </w:r>
      <w:r w:rsidR="002D0E93">
        <w:rPr>
          <w:rtl/>
        </w:rPr>
        <w:t xml:space="preserve"> </w:t>
      </w:r>
      <w:r w:rsidRPr="004970CC">
        <w:rPr>
          <w:rtl/>
        </w:rPr>
        <w:t>שלך. הוא הסכים לתת לו יד כדי למנוע את פיתוח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למנוע</w:t>
      </w:r>
      <w:r w:rsidR="002D0E93">
        <w:rPr>
          <w:rtl/>
        </w:rPr>
        <w:t xml:space="preserve"> </w:t>
      </w:r>
      <w:r w:rsidRPr="004970CC">
        <w:rPr>
          <w:rtl/>
        </w:rPr>
        <w:t>בנייה בירושלים. העם לא שוכח זאת, אדוני היושב</w:t>
      </w:r>
      <w:r w:rsidR="002D0E93">
        <w:rPr>
          <w:rtl/>
        </w:rPr>
        <w:t>-</w:t>
      </w:r>
      <w:r w:rsidRPr="004970CC">
        <w:rPr>
          <w:rtl/>
        </w:rPr>
        <w:t>ראש.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זוכרים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האלה.</w:t>
      </w:r>
      <w:r w:rsidR="002D0E93">
        <w:rPr>
          <w:rtl/>
        </w:rPr>
        <w:t xml:space="preserve"> </w:t>
      </w:r>
      <w:r w:rsidRPr="004970CC">
        <w:rPr>
          <w:rtl/>
        </w:rPr>
        <w:t>כל הדברים האלה רשומים. ולמה זה היה? מתוך אהבה? לא.</w:t>
      </w:r>
      <w:r w:rsidR="002D0E93">
        <w:rPr>
          <w:rtl/>
        </w:rPr>
        <w:t xml:space="preserve"> </w:t>
      </w:r>
      <w:r w:rsidRPr="004970CC">
        <w:rPr>
          <w:rtl/>
        </w:rPr>
        <w:t>מתוך כוונות אחרות.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אתה,</w:t>
      </w:r>
      <w:r w:rsidR="002D0E93">
        <w:rPr>
          <w:rtl/>
        </w:rPr>
        <w:t xml:space="preserve"> </w:t>
      </w:r>
      <w:r w:rsidRPr="004970CC">
        <w:rPr>
          <w:rtl/>
        </w:rPr>
        <w:t>ביבי</w:t>
      </w:r>
      <w:r w:rsidR="002D0E93">
        <w:rPr>
          <w:rtl/>
        </w:rPr>
        <w:t xml:space="preserve"> </w:t>
      </w:r>
      <w:r w:rsidRPr="004970CC">
        <w:rPr>
          <w:rtl/>
        </w:rPr>
        <w:t>נתניהו, מאמין שעם ישראל כל כך תמים ומאמין לך כאשר אתה בא</w:t>
      </w:r>
      <w:r w:rsidR="002D0E93">
        <w:rPr>
          <w:rtl/>
        </w:rPr>
        <w:t xml:space="preserve"> </w:t>
      </w:r>
      <w:r w:rsidRPr="004970CC">
        <w:rPr>
          <w:rtl/>
        </w:rPr>
        <w:t>ומדבר</w:t>
      </w:r>
      <w:r w:rsidR="002D0E93">
        <w:rPr>
          <w:rtl/>
        </w:rPr>
        <w:t xml:space="preserve"> </w:t>
      </w:r>
      <w:r w:rsidRPr="004970CC">
        <w:rPr>
          <w:rtl/>
        </w:rPr>
        <w:t>על שלום תמורת שלום, בלי פשרה טריטוריאלית? הרי מנחם בגין, זיכרונו לברכה,</w:t>
      </w:r>
      <w:r w:rsidR="002D0E93">
        <w:rPr>
          <w:rtl/>
        </w:rPr>
        <w:t xml:space="preserve"> </w:t>
      </w:r>
      <w:r w:rsidRPr="004970CC">
        <w:rPr>
          <w:rtl/>
        </w:rPr>
        <w:t>כשרצה לעשות שלום, הוא עשה שלום, אבל הוא החזיר כל גרגיר,</w:t>
      </w:r>
      <w:r w:rsidR="002D0E93">
        <w:rPr>
          <w:rtl/>
        </w:rPr>
        <w:t xml:space="preserve"> </w:t>
      </w:r>
      <w:r w:rsidRPr="004970CC">
        <w:rPr>
          <w:rtl/>
        </w:rPr>
        <w:t>עד טיפת החול האחרונה.</w:t>
      </w:r>
      <w:r w:rsidR="002D0E93">
        <w:rPr>
          <w:rtl/>
        </w:rPr>
        <w:t xml:space="preserve"> </w:t>
      </w:r>
      <w:r w:rsidRPr="004970CC">
        <w:rPr>
          <w:rtl/>
        </w:rPr>
        <w:t>ובסוף</w:t>
      </w:r>
      <w:r w:rsidR="002D0E93">
        <w:rPr>
          <w:rtl/>
        </w:rPr>
        <w:t xml:space="preserve"> </w:t>
      </w:r>
      <w:r w:rsidRPr="004970CC">
        <w:rPr>
          <w:rtl/>
        </w:rPr>
        <w:t>גם את טאבה.</w:t>
      </w:r>
      <w:r w:rsidR="002D0E93">
        <w:rPr>
          <w:rtl/>
        </w:rPr>
        <w:t xml:space="preserve"> </w:t>
      </w:r>
      <w:r w:rsidRPr="004970CC">
        <w:rPr>
          <w:rtl/>
        </w:rPr>
        <w:t>אנחנו זוכרים את המאבקים.</w:t>
      </w:r>
      <w:r w:rsidR="002D0E93">
        <w:rPr>
          <w:rtl/>
        </w:rPr>
        <w:t xml:space="preserve"> </w:t>
      </w:r>
      <w:r w:rsidRPr="004970CC">
        <w:rPr>
          <w:rtl/>
        </w:rPr>
        <w:t>ומה מנהיגים אחרים נופלים מסאדאת,</w:t>
      </w:r>
      <w:r w:rsidR="002D0E93">
        <w:rPr>
          <w:rtl/>
        </w:rPr>
        <w:t xml:space="preserve"> </w:t>
      </w:r>
      <w:r w:rsidRPr="004970CC">
        <w:rPr>
          <w:rtl/>
        </w:rPr>
        <w:t>זיכרונו לברכה, מה יש?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בסדר, אחרים חיים, יש גם מנהיגים חזקים ממנו.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מנהיג</w:t>
      </w:r>
      <w:r w:rsidR="002D0E93">
        <w:rPr>
          <w:rtl/>
        </w:rPr>
        <w:t xml:space="preserve"> </w:t>
      </w: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שהחליף אותו, עד היום לא בא לארץ. כבר עשר שנים הוא לא מעז לבוא</w:t>
      </w:r>
      <w:r w:rsidR="002D0E93">
        <w:rPr>
          <w:rtl/>
        </w:rPr>
        <w:t xml:space="preserve"> </w:t>
      </w:r>
      <w:r w:rsidRPr="004970CC">
        <w:rPr>
          <w:rtl/>
        </w:rPr>
        <w:t>למדינה.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לו ויזה.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ביבי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בייבי נתניהו </w:t>
      </w:r>
      <w:r w:rsidR="002D0E93">
        <w:rPr>
          <w:rtl/>
        </w:rPr>
        <w:t>–</w:t>
      </w:r>
      <w:r w:rsidRPr="004970CC">
        <w:rPr>
          <w:rtl/>
        </w:rPr>
        <w:t xml:space="preserve"> ואני אומר: ביבי בייבי נתניהו </w:t>
      </w:r>
      <w:r w:rsidR="002D0E93">
        <w:rPr>
          <w:rtl/>
        </w:rPr>
        <w:t>–</w:t>
      </w:r>
      <w:r w:rsidRPr="004970CC">
        <w:rPr>
          <w:rtl/>
        </w:rPr>
        <w:t xml:space="preserve"> שכח דבר אחד. הוא שכח,</w:t>
      </w:r>
      <w:r w:rsidR="002D0E93">
        <w:rPr>
          <w:rtl/>
        </w:rPr>
        <w:t xml:space="preserve"> </w:t>
      </w:r>
      <w:r w:rsidRPr="004970CC">
        <w:rPr>
          <w:rtl/>
        </w:rPr>
        <w:t>שכאשר אסד וחוסיין ומובארק ורבין עסקו במלחמות, הוא עדיין היה בחיתוליו.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צעיר.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צעיר,</w:t>
      </w:r>
      <w:r w:rsidR="002D0E93">
        <w:rPr>
          <w:rtl/>
        </w:rPr>
        <w:t xml:space="preserve"> </w:t>
      </w:r>
      <w:r w:rsidRPr="004970CC">
        <w:rPr>
          <w:rtl/>
        </w:rPr>
        <w:t>אבל כשהם עשו מלחמות הוא עדיין היה בחיתוליו. אבל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הם הגיעו למצב שהם כבר מעבר למלחמות. בואו נאמין, אולי באמת הם רוצים להגיע</w:t>
      </w:r>
      <w:r w:rsidR="002D0E93">
        <w:rPr>
          <w:rtl/>
        </w:rPr>
        <w:t xml:space="preserve"> </w:t>
      </w:r>
      <w:r w:rsidRPr="004970CC">
        <w:rPr>
          <w:rtl/>
        </w:rPr>
        <w:t>לשלום</w:t>
      </w:r>
      <w:r w:rsidR="002D0E93">
        <w:rPr>
          <w:rtl/>
        </w:rPr>
        <w:t xml:space="preserve"> </w:t>
      </w:r>
      <w:r w:rsidRPr="004970CC">
        <w:rPr>
          <w:rtl/>
        </w:rPr>
        <w:t>אמת,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עם ביטחון. יש תחושה כזאת בכל העולם, גם במזרח התיכון. אבל מה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שבייבי</w:t>
      </w:r>
      <w:r w:rsidR="002D0E93">
        <w:rPr>
          <w:rtl/>
        </w:rPr>
        <w:t xml:space="preserve"> </w:t>
      </w:r>
      <w:r w:rsidRPr="004970CC">
        <w:rPr>
          <w:rtl/>
        </w:rPr>
        <w:t>נתניהו</w:t>
      </w:r>
      <w:r w:rsidR="002D0E93">
        <w:rPr>
          <w:rtl/>
        </w:rPr>
        <w:t xml:space="preserve"> </w:t>
      </w:r>
      <w:r w:rsidRPr="004970CC">
        <w:rPr>
          <w:rtl/>
        </w:rPr>
        <w:t>חי עדיין בתקופת החיתולים שלו, הוא עדיין חושב שהוא יוביל</w:t>
      </w:r>
      <w:r w:rsidR="002D0E93">
        <w:rPr>
          <w:rtl/>
        </w:rPr>
        <w:t xml:space="preserve"> </w:t>
      </w:r>
      <w:r w:rsidRPr="004970CC">
        <w:rPr>
          <w:rtl/>
        </w:rPr>
        <w:t>אותנו</w:t>
      </w:r>
      <w:r w:rsidR="002D0E93">
        <w:rPr>
          <w:rtl/>
        </w:rPr>
        <w:t xml:space="preserve"> </w:t>
      </w:r>
      <w:r w:rsidRPr="004970CC">
        <w:rPr>
          <w:rtl/>
        </w:rPr>
        <w:t>וינהיג אותנו לשלום בלי להחזיר שום דבר. אבל זה יוביל אותנו רק למקום אחד:</w:t>
      </w:r>
      <w:r w:rsidR="002D0E93">
        <w:rPr>
          <w:rtl/>
        </w:rPr>
        <w:t xml:space="preserve"> </w:t>
      </w:r>
      <w:r w:rsidRPr="004970CC">
        <w:rPr>
          <w:rtl/>
        </w:rPr>
        <w:t>לעוד מלחמה ולעוד מלחמה.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אידיוט.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אותו עם שאתם מדברים עליו. העם מספיק חכם. מספיק</w:t>
      </w:r>
      <w:r w:rsidR="002D0E93">
        <w:rPr>
          <w:rtl/>
        </w:rPr>
        <w:t xml:space="preserve"> </w:t>
      </w:r>
      <w:r w:rsidRPr="004970CC">
        <w:rPr>
          <w:rtl/>
        </w:rPr>
        <w:t>לפלג את העם.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הבעיה היא שהממשלה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מתכוון</w:t>
      </w:r>
      <w:r w:rsidR="002D0E93">
        <w:rPr>
          <w:rtl/>
        </w:rPr>
        <w:t xml:space="preserve"> </w:t>
      </w:r>
      <w:r w:rsidRPr="004970CC">
        <w:rPr>
          <w:rtl/>
        </w:rPr>
        <w:t>לביבי</w:t>
      </w:r>
      <w:r w:rsidR="002D0E93">
        <w:rPr>
          <w:rtl/>
        </w:rPr>
        <w:t xml:space="preserve"> </w:t>
      </w:r>
      <w:r w:rsidRPr="004970CC">
        <w:rPr>
          <w:rtl/>
        </w:rPr>
        <w:t>השני,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אליך,</w:t>
      </w:r>
      <w:r w:rsidR="002D0E93">
        <w:rPr>
          <w:rtl/>
        </w:rPr>
        <w:t xml:space="preserve"> </w:t>
      </w:r>
      <w:r w:rsidRPr="004970CC">
        <w:rPr>
          <w:rtl/>
        </w:rPr>
        <w:t>לביבי נתניהו.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תפסיקו להטעות את העם, תפסיקו להפחיד את העם, תפסיקו לפלג את העם. העם על כל</w:t>
      </w:r>
      <w:r w:rsidR="002D0E93">
        <w:rPr>
          <w:rtl/>
        </w:rPr>
        <w:t xml:space="preserve"> </w:t>
      </w:r>
      <w:r w:rsidRPr="004970CC">
        <w:rPr>
          <w:rtl/>
        </w:rPr>
        <w:t>חלקיו</w:t>
      </w:r>
      <w:r w:rsidR="002D0E93">
        <w:rPr>
          <w:rtl/>
        </w:rPr>
        <w:t xml:space="preserve"> </w:t>
      </w:r>
      <w:r w:rsidRPr="004970CC">
        <w:rPr>
          <w:rtl/>
        </w:rPr>
        <w:t>במדינה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שלום, דתיים וחילונים, אשכנזים וספרדים, שכונות וערי פיתוח,</w:t>
      </w:r>
      <w:r w:rsidR="002D0E93">
        <w:rPr>
          <w:rtl/>
        </w:rPr>
        <w:t xml:space="preserve"> </w:t>
      </w:r>
      <w:r w:rsidRPr="004970CC">
        <w:rPr>
          <w:rtl/>
        </w:rPr>
        <w:t>קיבוצים</w:t>
      </w:r>
      <w:r w:rsidR="002D0E93">
        <w:rPr>
          <w:rtl/>
        </w:rPr>
        <w:t xml:space="preserve"> </w:t>
      </w:r>
      <w:r w:rsidRPr="004970CC">
        <w:rPr>
          <w:rtl/>
        </w:rPr>
        <w:t>ומושבים. כולם, הרוב רוצה שלום, ואתם יודעים זאת.</w:t>
      </w:r>
      <w:r w:rsidR="002D0E93">
        <w:rPr>
          <w:rtl/>
        </w:rPr>
        <w:t xml:space="preserve"> </w:t>
      </w:r>
      <w:r w:rsidRPr="004970CC">
        <w:rPr>
          <w:rtl/>
        </w:rPr>
        <w:t>אז יש לכם הזמן שלכם.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עוד אתם באופוזיציה, תמשיכו להפחיד, כמה שתרצו.</w:t>
      </w:r>
      <w:r w:rsidR="002D0E93">
        <w:rPr>
          <w:rtl/>
        </w:rPr>
        <w:t xml:space="preserve"> </w:t>
      </w:r>
      <w:r w:rsidRPr="004970CC">
        <w:rPr>
          <w:rtl/>
        </w:rPr>
        <w:t>אבל זה כבר מזיק לכם. כי העם</w:t>
      </w:r>
      <w:r w:rsidR="002D0E93">
        <w:rPr>
          <w:rtl/>
        </w:rPr>
        <w:t xml:space="preserve"> </w:t>
      </w:r>
      <w:r w:rsidRPr="004970CC">
        <w:rPr>
          <w:rtl/>
        </w:rPr>
        <w:t>חכם יותר ממה שאתם חושבים.</w:t>
      </w:r>
      <w:r w:rsidR="002D0E93">
        <w:rPr>
          <w:rtl/>
        </w:rPr>
        <w:t xml:space="preserve"> </w:t>
      </w:r>
      <w:r w:rsidRPr="004970CC">
        <w:rPr>
          <w:rtl/>
        </w:rPr>
        <w:t>לעם נמאס מהמלחמות. והעם לא ייתן לשום מנהיג מהסוג של</w:t>
      </w:r>
      <w:r w:rsidR="002D0E93">
        <w:rPr>
          <w:rtl/>
        </w:rPr>
        <w:t xml:space="preserve"> </w:t>
      </w:r>
      <w:r w:rsidRPr="004970CC">
        <w:rPr>
          <w:rtl/>
        </w:rPr>
        <w:t>ביבי</w:t>
      </w:r>
      <w:r w:rsidR="002D0E93">
        <w:rPr>
          <w:rtl/>
        </w:rPr>
        <w:t xml:space="preserve"> </w:t>
      </w:r>
      <w:r w:rsidRPr="004970CC">
        <w:rPr>
          <w:rtl/>
        </w:rPr>
        <w:t>נתניהו להוביל אותו למלחמה חדשה.</w:t>
      </w:r>
      <w:r w:rsidR="002D0E93">
        <w:rPr>
          <w:rtl/>
        </w:rPr>
        <w:t xml:space="preserve"> </w:t>
      </w:r>
      <w:r w:rsidRPr="004970CC">
        <w:rPr>
          <w:rtl/>
        </w:rPr>
        <w:t>כי נמאס לו. אני נלחמתי בכמה מלחמות. 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שהילדים שלי יילחמו, ודאי שאנשים לא רוצים שהנכדים שלהם יילחמו. מספיק.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ואם אפשר להגיע לשלום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 אתם לא מקשיבים למה שערפאת אומר כל הזמן? אתם לא מקשיבים?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הוא אומר?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אני מבקש מאוד לאפשר לסגן שר השיכון לסיים את דבריו.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אם היום גבול הביטחון הוא נהר הירדן </w:t>
      </w:r>
      <w:r w:rsidR="002D0E93">
        <w:rPr>
          <w:rtl/>
        </w:rPr>
        <w:t>–</w:t>
      </w:r>
      <w:r w:rsidRPr="004970CC">
        <w:rPr>
          <w:rtl/>
        </w:rPr>
        <w:t xml:space="preserve"> על כך דיברנו, זו התוכנית</w:t>
      </w:r>
      <w:r w:rsidR="002D0E93">
        <w:rPr>
          <w:rtl/>
        </w:rPr>
        <w:t xml:space="preserve"> </w:t>
      </w:r>
      <w:r w:rsidRPr="004970CC">
        <w:rPr>
          <w:rtl/>
        </w:rPr>
        <w:t>שלנו,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זו התוכנית שהלכנו אתה לבחירות </w:t>
      </w:r>
      <w:r w:rsidR="002D0E93">
        <w:rPr>
          <w:rtl/>
        </w:rPr>
        <w:t>–</w:t>
      </w:r>
      <w:r w:rsidRPr="004970CC">
        <w:rPr>
          <w:rtl/>
        </w:rPr>
        <w:t xml:space="preserve"> יש ביטחון. הרוב המוחלט של השטחים בפיקוח</w:t>
      </w:r>
      <w:r w:rsidR="002D0E93">
        <w:rPr>
          <w:rtl/>
        </w:rPr>
        <w:t xml:space="preserve"> </w:t>
      </w:r>
      <w:r w:rsidRPr="004970CC">
        <w:rPr>
          <w:rtl/>
        </w:rPr>
        <w:t>מלא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צה"ל, ואני מדבר על </w:t>
      </w:r>
      <w:r w:rsidR="002D0E93" w:rsidRPr="004970CC">
        <w:rPr>
          <w:rtl/>
        </w:rPr>
        <w:t>97</w:t>
      </w:r>
      <w:r w:rsidR="002D0E93">
        <w:rPr>
          <w:rtl/>
        </w:rPr>
        <w:t>%</w:t>
      </w:r>
      <w:r w:rsidRPr="004970CC">
        <w:rPr>
          <w:rtl/>
        </w:rPr>
        <w:t xml:space="preserve"> מהשטחים. לא על </w:t>
      </w:r>
      <w:r w:rsidR="002D0E93" w:rsidRPr="004970CC">
        <w:rPr>
          <w:rtl/>
        </w:rPr>
        <w:t>70</w:t>
      </w:r>
      <w:r w:rsidR="002D0E93">
        <w:rPr>
          <w:rtl/>
        </w:rPr>
        <w:t>%</w:t>
      </w:r>
      <w:r w:rsidRPr="004970CC">
        <w:rPr>
          <w:rtl/>
        </w:rPr>
        <w:t xml:space="preserve">, על </w:t>
      </w:r>
      <w:r w:rsidR="002D0E93" w:rsidRPr="004970CC">
        <w:rPr>
          <w:rtl/>
        </w:rPr>
        <w:t>97</w:t>
      </w:r>
      <w:r w:rsidR="002D0E93">
        <w:rPr>
          <w:rtl/>
        </w:rPr>
        <w:t>%</w:t>
      </w:r>
      <w:r w:rsidRPr="004970CC">
        <w:rPr>
          <w:rtl/>
        </w:rPr>
        <w:t xml:space="preserve"> מהשטחים.</w:t>
      </w:r>
      <w:r w:rsidR="002D0E93">
        <w:rPr>
          <w:rtl/>
        </w:rPr>
        <w:t xml:space="preserve"> </w:t>
      </w:r>
      <w:r w:rsidRPr="004970CC">
        <w:rPr>
          <w:rtl/>
        </w:rPr>
        <w:t>צה"ל יכול</w:t>
      </w:r>
      <w:r w:rsidR="002D0E93">
        <w:rPr>
          <w:rtl/>
        </w:rPr>
        <w:t xml:space="preserve"> </w:t>
      </w:r>
      <w:r w:rsidRPr="004970CC">
        <w:rPr>
          <w:rtl/>
        </w:rPr>
        <w:t>להיכנס ל</w:t>
      </w:r>
      <w:r w:rsidR="002D0E93">
        <w:rPr>
          <w:rtl/>
        </w:rPr>
        <w:t>-</w:t>
      </w:r>
      <w:r w:rsidR="002D0E93" w:rsidRPr="004970CC">
        <w:rPr>
          <w:rtl/>
        </w:rPr>
        <w:t>97</w:t>
      </w:r>
      <w:r w:rsidR="002D0E93">
        <w:rPr>
          <w:rtl/>
        </w:rPr>
        <w:t>%</w:t>
      </w:r>
      <w:r w:rsidRPr="004970CC">
        <w:rPr>
          <w:rtl/>
        </w:rPr>
        <w:t xml:space="preserve"> במקרה של פיגוע.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לא יודע מה אתה קורא ומה אתה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זה לארבעה חודשים בלבד.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הכול הלך, לא רק קווי 1967.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כך אתם חושבים.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תקרא את ההסכם, תראה מה כתוב בו.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המאוחדת בירת ישראל. אני חושב, שגם כאן הממשלה עשתה צעד חשוב וחכם,</w:t>
      </w:r>
      <w:r w:rsidR="002D0E93">
        <w:rPr>
          <w:rtl/>
        </w:rPr>
        <w:t xml:space="preserve"> </w:t>
      </w:r>
      <w:r w:rsidRPr="004970CC">
        <w:rPr>
          <w:rtl/>
        </w:rPr>
        <w:t>הרבה</w:t>
      </w:r>
      <w:r w:rsidR="002D0E93">
        <w:rPr>
          <w:rtl/>
        </w:rPr>
        <w:t xml:space="preserve"> </w:t>
      </w:r>
      <w:r w:rsidRPr="004970CC">
        <w:rPr>
          <w:rtl/>
        </w:rPr>
        <w:t>יותר חכם ממה שאתם מאמינים. ואני אגיד לכם מה החוכמה: אותם ערבים, אם היינו</w:t>
      </w:r>
      <w:r w:rsidR="002D0E93">
        <w:rPr>
          <w:rtl/>
        </w:rPr>
        <w:t xml:space="preserve"> </w:t>
      </w:r>
      <w:r w:rsidRPr="004970CC">
        <w:rPr>
          <w:rtl/>
        </w:rPr>
        <w:t>מנתקים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מהקלפיות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מהבחירות</w:t>
      </w:r>
      <w:r w:rsidR="002D0E93">
        <w:rPr>
          <w:rtl/>
        </w:rPr>
        <w:t xml:space="preserve"> </w:t>
      </w:r>
      <w:r w:rsidRPr="004970CC">
        <w:rPr>
          <w:rtl/>
        </w:rPr>
        <w:t>הם היו הופכים למין נגע של קבוצה גדולה של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הנופלים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שם.</w:t>
      </w:r>
      <w:r w:rsidR="002D0E93">
        <w:rPr>
          <w:rtl/>
        </w:rPr>
        <w:t xml:space="preserve"> </w:t>
      </w:r>
      <w:r w:rsidRPr="004970CC">
        <w:rPr>
          <w:rtl/>
        </w:rPr>
        <w:t>פשוט</w:t>
      </w:r>
      <w:r w:rsidR="002D0E93">
        <w:rPr>
          <w:rtl/>
        </w:rPr>
        <w:t xml:space="preserve"> </w:t>
      </w:r>
      <w:r w:rsidRPr="004970CC">
        <w:rPr>
          <w:rtl/>
        </w:rPr>
        <w:t>אפשרו להם לבחור במקום אחר, אבל הם כבר</w:t>
      </w:r>
      <w:r w:rsidR="002D0E93">
        <w:rPr>
          <w:rtl/>
        </w:rPr>
        <w:t xml:space="preserve"> </w:t>
      </w:r>
      <w:r w:rsidRPr="004970CC">
        <w:rPr>
          <w:rtl/>
        </w:rPr>
        <w:t>מאמינים שירושלים המאוחדת היא בירת ישראל הנצחית. אתם לא מאמינים, אהוד אולמרט לא</w:t>
      </w:r>
      <w:r w:rsidR="002D0E93">
        <w:rPr>
          <w:rtl/>
        </w:rPr>
        <w:t xml:space="preserve"> </w:t>
      </w:r>
      <w:r w:rsidRPr="004970CC">
        <w:rPr>
          <w:rtl/>
        </w:rPr>
        <w:t>מאמין,</w:t>
      </w:r>
      <w:r w:rsidR="002D0E93">
        <w:rPr>
          <w:rtl/>
        </w:rPr>
        <w:t xml:space="preserve"> </w:t>
      </w:r>
      <w:r w:rsidRPr="004970CC">
        <w:rPr>
          <w:rtl/>
        </w:rPr>
        <w:t>אבל הם התחילו להאמין.</w:t>
      </w:r>
      <w:r w:rsidR="002D0E93">
        <w:rPr>
          <w:rtl/>
        </w:rPr>
        <w:t xml:space="preserve"> </w:t>
      </w:r>
      <w:r w:rsidRPr="004970CC">
        <w:rPr>
          <w:rtl/>
        </w:rPr>
        <w:t>תתחילו להתפכח גם אתם, כי בסופו של דבר יהיו שלום</w:t>
      </w:r>
      <w:r w:rsidR="002D0E93">
        <w:rPr>
          <w:rtl/>
        </w:rPr>
        <w:t xml:space="preserve"> </w:t>
      </w:r>
      <w:r w:rsidRPr="004970CC">
        <w:rPr>
          <w:rtl/>
        </w:rPr>
        <w:t>וביטחון, ומי</w:t>
      </w:r>
      <w:r w:rsidR="002D0E93">
        <w:rPr>
          <w:rtl/>
        </w:rPr>
        <w:t xml:space="preserve"> </w:t>
      </w:r>
      <w:r w:rsidRPr="004970CC">
        <w:rPr>
          <w:rtl/>
        </w:rPr>
        <w:t>שיוכלו להביא את השלום והביטחון האלה הם רק מנהיגים אמינים, חזקים,</w:t>
      </w:r>
      <w:r w:rsidR="002D0E93">
        <w:rPr>
          <w:rtl/>
        </w:rPr>
        <w:t xml:space="preserve"> </w:t>
      </w:r>
      <w:r w:rsidRPr="004970CC">
        <w:rPr>
          <w:rtl/>
        </w:rPr>
        <w:t>מנוסים,</w:t>
      </w:r>
      <w:r w:rsidR="002D0E93">
        <w:rPr>
          <w:rtl/>
        </w:rPr>
        <w:t xml:space="preserve"> </w:t>
      </w:r>
      <w:r w:rsidRPr="004970CC">
        <w:rPr>
          <w:rtl/>
        </w:rPr>
        <w:t>מהסוג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של שמעון פרס והממשלה הזאת. ולא יעזור לכם, העם</w:t>
      </w:r>
      <w:r w:rsidR="002D0E93">
        <w:rPr>
          <w:rtl/>
        </w:rPr>
        <w:t xml:space="preserve"> </w:t>
      </w:r>
      <w:r w:rsidRPr="004970CC">
        <w:rPr>
          <w:rtl/>
        </w:rPr>
        <w:t>יחליט</w:t>
      </w:r>
      <w:r w:rsidR="002D0E93">
        <w:rPr>
          <w:rtl/>
        </w:rPr>
        <w:t xml:space="preserve"> </w:t>
      </w:r>
      <w:r w:rsidRPr="004970CC">
        <w:rPr>
          <w:rtl/>
        </w:rPr>
        <w:t>בעתיד, נגיע לקלפי. אתם את הסטירה שלכם תקבלו בקלפי, כי רוב העם רוצה שלום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עם ביטחון, ורק המנהיגים שהזכרתי מסוגלים להביא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– </w:t>
      </w:r>
      <w:r w:rsidR="004970CC" w:rsidRPr="004970CC">
        <w:rPr>
          <w:rtl/>
        </w:rPr>
        <w:t>ולא</w:t>
      </w:r>
      <w:r>
        <w:rPr>
          <w:rtl/>
        </w:rPr>
        <w:t xml:space="preserve"> </w:t>
      </w:r>
      <w:r w:rsidR="004970CC" w:rsidRPr="004970CC">
        <w:rPr>
          <w:rtl/>
        </w:rPr>
        <w:t>אנשים</w:t>
      </w:r>
      <w:r>
        <w:rPr>
          <w:rtl/>
        </w:rPr>
        <w:t xml:space="preserve"> </w:t>
      </w:r>
      <w:r w:rsidR="004970CC" w:rsidRPr="004970CC">
        <w:rPr>
          <w:rtl/>
        </w:rPr>
        <w:t>מהסוג</w:t>
      </w:r>
      <w:r>
        <w:rPr>
          <w:rtl/>
        </w:rPr>
        <w:t xml:space="preserve"> </w:t>
      </w:r>
      <w:r w:rsidR="004970CC" w:rsidRPr="004970CC">
        <w:rPr>
          <w:rtl/>
        </w:rPr>
        <w:t>של ביבי</w:t>
      </w:r>
      <w:r>
        <w:rPr>
          <w:rtl/>
        </w:rPr>
        <w:t>-</w:t>
      </w:r>
      <w:r w:rsidR="004970CC" w:rsidRPr="004970CC">
        <w:rPr>
          <w:rtl/>
        </w:rPr>
        <w:t>בייבי ואנשים מהסוג שלך, יהלום, שמנסים</w:t>
      </w:r>
      <w:r>
        <w:rPr>
          <w:rtl/>
        </w:rPr>
        <w:t xml:space="preserve"> </w:t>
      </w:r>
      <w:r w:rsidR="004970CC" w:rsidRPr="004970CC">
        <w:rPr>
          <w:rtl/>
        </w:rPr>
        <w:t>להפחיד</w:t>
      </w:r>
      <w:r>
        <w:rPr>
          <w:rtl/>
        </w:rPr>
        <w:t xml:space="preserve"> </w:t>
      </w:r>
      <w:r w:rsidR="004970CC" w:rsidRPr="004970CC">
        <w:rPr>
          <w:rtl/>
        </w:rPr>
        <w:t>את</w:t>
      </w:r>
      <w:r>
        <w:rPr>
          <w:rtl/>
        </w:rPr>
        <w:t xml:space="preserve"> </w:t>
      </w:r>
      <w:r w:rsidR="004970CC" w:rsidRPr="004970CC">
        <w:rPr>
          <w:rtl/>
        </w:rPr>
        <w:t>העם עם ילדים קטנים בני 17, 12, 15, בהפגנות. העם לא אידיוט, העם חכם</w:t>
      </w:r>
      <w:r>
        <w:rPr>
          <w:rtl/>
        </w:rPr>
        <w:t xml:space="preserve"> </w:t>
      </w:r>
      <w:r w:rsidR="004970CC" w:rsidRPr="004970CC">
        <w:rPr>
          <w:rtl/>
        </w:rPr>
        <w:t>מכם, מכולנו.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לסגן</w:t>
      </w:r>
      <w:r w:rsidR="002D0E93">
        <w:rPr>
          <w:rtl/>
        </w:rPr>
        <w:t xml:space="preserve"> </w:t>
      </w: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אלי בן</w:t>
      </w:r>
      <w:r w:rsidR="002D0E93">
        <w:rPr>
          <w:rtl/>
        </w:rPr>
        <w:t>-</w:t>
      </w:r>
      <w:r w:rsidRPr="004970CC">
        <w:rPr>
          <w:rtl/>
        </w:rPr>
        <w:t>מנחם.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פיני בדש,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שאול יהלום,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בוחבוט.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 חושב, שחבר הכנסת האחרון שדיבר לא קרא</w:t>
      </w:r>
      <w:r w:rsidR="002D0E93">
        <w:rPr>
          <w:rtl/>
        </w:rPr>
        <w:t xml:space="preserve"> </w:t>
      </w:r>
      <w:r w:rsidRPr="004970CC">
        <w:rPr>
          <w:rtl/>
        </w:rPr>
        <w:t>פשוט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  <w:r w:rsidR="002D0E93">
        <w:rPr>
          <w:rtl/>
        </w:rPr>
        <w:t xml:space="preserve"> </w:t>
      </w:r>
      <w:r w:rsidRPr="004970CC">
        <w:rPr>
          <w:rtl/>
        </w:rPr>
        <w:t>אתה אומר שאנחנו מביאים אימה ופחד על הציבור? הציבור מפחד; הוא</w:t>
      </w:r>
      <w:r w:rsidR="002D0E93">
        <w:rPr>
          <w:rtl/>
        </w:rPr>
        <w:t xml:space="preserve"> </w:t>
      </w:r>
      <w:r w:rsidRPr="004970CC">
        <w:rPr>
          <w:rtl/>
        </w:rPr>
        <w:t>בהיסטריה</w:t>
      </w:r>
      <w:r w:rsidR="002D0E93">
        <w:rPr>
          <w:rtl/>
        </w:rPr>
        <w:t xml:space="preserve"> </w:t>
      </w:r>
      <w:r w:rsidRPr="004970CC">
        <w:rPr>
          <w:rtl/>
        </w:rPr>
        <w:t>בלי שאנחנו נכניס אותו להיסטריה. אני חושב, שההצבעה היום היא תחילתו של</w:t>
      </w:r>
      <w:r w:rsidR="002D0E93">
        <w:rPr>
          <w:rtl/>
        </w:rPr>
        <w:t xml:space="preserve"> </w:t>
      </w:r>
      <w:r w:rsidRPr="004970CC">
        <w:rPr>
          <w:rtl/>
        </w:rPr>
        <w:t>חורבן בית שלישי, ואני אומר זאת בשיא החומרה.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תיסחף.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בשיא החומרה. כשירדנו לראות את המפות ולשאול שאלות, אלה היו</w:t>
      </w:r>
      <w:r w:rsidR="002D0E93">
        <w:rPr>
          <w:rtl/>
        </w:rPr>
        <w:t xml:space="preserve"> </w:t>
      </w:r>
      <w:r w:rsidRPr="004970CC">
        <w:rPr>
          <w:rtl/>
        </w:rPr>
        <w:t>התשובות:</w:t>
      </w:r>
      <w:r w:rsidR="002D0E93">
        <w:rPr>
          <w:rtl/>
        </w:rPr>
        <w:t xml:space="preserve"> </w:t>
      </w:r>
      <w:r w:rsidRPr="004970CC">
        <w:rPr>
          <w:rtl/>
        </w:rPr>
        <w:t>עניין</w:t>
      </w:r>
      <w:r w:rsidR="002D0E93">
        <w:rPr>
          <w:rtl/>
        </w:rPr>
        <w:t xml:space="preserve"> </w:t>
      </w:r>
      <w:r w:rsidRPr="004970CC">
        <w:rPr>
          <w:rtl/>
        </w:rPr>
        <w:t>זה עדיין לא סגרנו, על כך אנחנו עדיין חושבים, זה עוד נראה, זה</w:t>
      </w:r>
      <w:r w:rsidR="002D0E93">
        <w:rPr>
          <w:rtl/>
        </w:rPr>
        <w:t xml:space="preserve"> </w:t>
      </w:r>
      <w:r w:rsidRPr="004970CC">
        <w:rPr>
          <w:rtl/>
        </w:rPr>
        <w:t>יבוא</w:t>
      </w:r>
      <w:r w:rsidR="002D0E93">
        <w:rPr>
          <w:rtl/>
        </w:rPr>
        <w:t xml:space="preserve"> </w:t>
      </w:r>
      <w:r w:rsidRPr="004970CC">
        <w:rPr>
          <w:rtl/>
        </w:rPr>
        <w:t>בשלב</w:t>
      </w:r>
      <w:r w:rsidR="002D0E93">
        <w:rPr>
          <w:rtl/>
        </w:rPr>
        <w:t xml:space="preserve"> </w:t>
      </w:r>
      <w:r w:rsidRPr="004970CC">
        <w:rPr>
          <w:rtl/>
        </w:rPr>
        <w:t>הבא, זאת לא רצינו להגדיר כדי שנוכל לשחק עם העניין. אלה היו התשובות</w:t>
      </w:r>
      <w:r w:rsidR="002D0E93">
        <w:rPr>
          <w:rtl/>
        </w:rPr>
        <w:t xml:space="preserve"> </w:t>
      </w:r>
      <w:r w:rsidRPr="004970CC">
        <w:rPr>
          <w:rtl/>
        </w:rPr>
        <w:t>על רוב השאלות, ועל כך אנחנו הולכים להצביע.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בן</w:t>
      </w:r>
      <w:r w:rsidR="002D0E93">
        <w:rPr>
          <w:rtl/>
        </w:rPr>
        <w:t>-</w:t>
      </w:r>
      <w:r w:rsidRPr="004970CC">
        <w:rPr>
          <w:rtl/>
        </w:rPr>
        <w:t>מנחם: השרים ברובם לא יודעים מה כתוב.</w:t>
      </w:r>
      <w:r w:rsidR="002D0E93">
        <w:rPr>
          <w:rtl/>
        </w:rPr>
        <w:t xml:space="preserve"> </w:t>
      </w:r>
      <w:r w:rsidRPr="004970CC">
        <w:rPr>
          <w:rtl/>
        </w:rPr>
        <w:t>קיבלו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בלילה 460 עמודים, ולמחרת בבוקר הם צריכים להצביע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300.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– </w:t>
      </w:r>
      <w:r w:rsidR="004970CC" w:rsidRPr="004970CC">
        <w:rPr>
          <w:rtl/>
        </w:rPr>
        <w:t>כמו רובוטריקים היו צריכים להצביע. אף אחד לא קרא מה כתוב בכלל. שר</w:t>
      </w:r>
      <w:r>
        <w:rPr>
          <w:rtl/>
        </w:rPr>
        <w:t xml:space="preserve"> </w:t>
      </w:r>
      <w:r w:rsidR="004970CC" w:rsidRPr="004970CC">
        <w:rPr>
          <w:rtl/>
        </w:rPr>
        <w:t>אחד אומר: אני סומך על הצוותים שהיו.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ואתה,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שקראת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ידעת איך להצביע? פיני בדש, חיכית לקרוא כדי לדעת איך</w:t>
      </w:r>
      <w:r w:rsidR="002D0E93">
        <w:rPr>
          <w:rtl/>
        </w:rPr>
        <w:t xml:space="preserve"> </w:t>
      </w:r>
      <w:r w:rsidRPr="004970CC">
        <w:rPr>
          <w:rtl/>
        </w:rPr>
        <w:t>להצביע?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אלה שרים שהיו צריכים להחליט בישיבת ממשלה, אלה המנהיגים כביכול שצריכים</w:t>
      </w:r>
      <w:r w:rsidR="002D0E93">
        <w:rPr>
          <w:rtl/>
        </w:rPr>
        <w:t xml:space="preserve"> </w:t>
      </w:r>
      <w:r w:rsidRPr="004970CC">
        <w:rPr>
          <w:rtl/>
        </w:rPr>
        <w:t>להוביל אותנו. הם לא יכולים לתת לשמעון פרס להחליט לבד.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גם אתה וגם אני יודעים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צריכים להיות הבקרה. על איזה בקרה מדובר? מה הפזיזות? לא היה אפשר לחכות</w:t>
      </w:r>
      <w:r w:rsidR="002D0E93">
        <w:rPr>
          <w:rtl/>
        </w:rPr>
        <w:t xml:space="preserve"> </w:t>
      </w:r>
      <w:r w:rsidRPr="004970CC">
        <w:rPr>
          <w:rtl/>
        </w:rPr>
        <w:t>שלושה</w:t>
      </w:r>
      <w:r w:rsidR="002D0E93">
        <w:rPr>
          <w:rtl/>
        </w:rPr>
        <w:t xml:space="preserve"> </w:t>
      </w:r>
      <w:r w:rsidRPr="004970CC">
        <w:rPr>
          <w:rtl/>
        </w:rPr>
        <w:t>ימים שיקראו את החומר? מה הפזיזות לגמור בערב ראש השנה? מה קרה? למה לגמור</w:t>
      </w:r>
      <w:r w:rsidR="002D0E93">
        <w:rPr>
          <w:rtl/>
        </w:rPr>
        <w:t xml:space="preserve"> </w:t>
      </w:r>
      <w:r w:rsidRPr="004970CC">
        <w:rPr>
          <w:rtl/>
        </w:rPr>
        <w:t>בערב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השנה</w:t>
      </w:r>
      <w:r w:rsidR="002D0E93">
        <w:rPr>
          <w:rtl/>
        </w:rPr>
        <w:t xml:space="preserve"> </w:t>
      </w:r>
      <w:r w:rsidRPr="004970CC">
        <w:rPr>
          <w:rtl/>
        </w:rPr>
        <w:t>בלחץ</w:t>
      </w:r>
      <w:r w:rsidR="002D0E93">
        <w:rPr>
          <w:rtl/>
        </w:rPr>
        <w:t xml:space="preserve"> </w:t>
      </w:r>
      <w:r w:rsidRPr="004970CC">
        <w:rPr>
          <w:rtl/>
        </w:rPr>
        <w:t>כזה? פשוט האנשים שניהלו משא</w:t>
      </w:r>
      <w:r w:rsidR="002D0E93">
        <w:rPr>
          <w:rtl/>
        </w:rPr>
        <w:t>-</w:t>
      </w:r>
      <w:r w:rsidRPr="004970CC">
        <w:rPr>
          <w:rtl/>
        </w:rPr>
        <w:t>ומתן לא מכירים את המנטליות,</w:t>
      </w:r>
      <w:r w:rsidR="002D0E93">
        <w:rPr>
          <w:rtl/>
        </w:rPr>
        <w:t xml:space="preserve"> </w:t>
      </w:r>
      <w:r w:rsidRPr="004970CC">
        <w:rPr>
          <w:rtl/>
        </w:rPr>
        <w:t>והמנטליות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הערבית </w:t>
      </w:r>
      <w:r w:rsidR="002D0E93">
        <w:rPr>
          <w:rtl/>
        </w:rPr>
        <w:t>–</w:t>
      </w:r>
      <w:r w:rsidRPr="004970CC">
        <w:rPr>
          <w:rtl/>
        </w:rPr>
        <w:t xml:space="preserve"> ואני לא אומר זאת לשלילה </w:t>
      </w:r>
      <w:r w:rsidR="002D0E93">
        <w:rPr>
          <w:rtl/>
        </w:rPr>
        <w:t>–</w:t>
      </w:r>
      <w:r w:rsidRPr="004970CC">
        <w:rPr>
          <w:rtl/>
        </w:rPr>
        <w:t xml:space="preserve"> היא:</w:t>
      </w:r>
      <w:r w:rsidR="002D0E93">
        <w:rPr>
          <w:rtl/>
        </w:rPr>
        <w:t xml:space="preserve"> </w:t>
      </w:r>
      <w:r w:rsidRPr="004970CC">
        <w:rPr>
          <w:rtl/>
        </w:rPr>
        <w:t>אם במשא</w:t>
      </w:r>
      <w:r w:rsidR="002D0E93">
        <w:rPr>
          <w:rtl/>
        </w:rPr>
        <w:t>-</w:t>
      </w:r>
      <w:r w:rsidRPr="004970CC">
        <w:rPr>
          <w:rtl/>
        </w:rPr>
        <w:t xml:space="preserve">ומתן הוא רוצה </w:t>
      </w:r>
      <w:r w:rsidR="002D0E93">
        <w:rPr>
          <w:rtl/>
        </w:rPr>
        <w:t>–</w:t>
      </w:r>
      <w:r w:rsidRPr="004970CC">
        <w:rPr>
          <w:rtl/>
        </w:rPr>
        <w:t xml:space="preserve"> 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תיפגע, אני לא אומר זאת לשלילה </w:t>
      </w:r>
      <w:r w:rsidR="002D0E93">
        <w:rPr>
          <w:rtl/>
        </w:rPr>
        <w:t>–</w:t>
      </w:r>
      <w:r w:rsidRPr="004970CC">
        <w:rPr>
          <w:rtl/>
        </w:rPr>
        <w:t xml:space="preserve"> למכור ב</w:t>
      </w:r>
      <w:r w:rsidR="002D0E93">
        <w:rPr>
          <w:rtl/>
        </w:rPr>
        <w:t>-</w:t>
      </w:r>
      <w:r w:rsidRPr="004970CC">
        <w:rPr>
          <w:rtl/>
        </w:rPr>
        <w:t>100, הוא אומר 300.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היא מנטליות יהודית?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תקשיב. הוא אומר 300 כדי למכור ב</w:t>
      </w:r>
      <w:r w:rsidR="002D0E93">
        <w:rPr>
          <w:rtl/>
        </w:rPr>
        <w:t>-</w:t>
      </w:r>
      <w:r w:rsidRPr="004970CC">
        <w:rPr>
          <w:rtl/>
        </w:rPr>
        <w:t>100.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היא מנטליות יהודית?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תקשיב.</w:t>
      </w:r>
      <w:r w:rsidR="002D0E93">
        <w:rPr>
          <w:rtl/>
        </w:rPr>
        <w:t xml:space="preserve"> </w:t>
      </w:r>
      <w:r w:rsidRPr="004970CC">
        <w:rPr>
          <w:rtl/>
        </w:rPr>
        <w:t>אבל הצד השני שמתחיל, מתחיל ב</w:t>
      </w:r>
      <w:r w:rsidR="002D0E93">
        <w:rPr>
          <w:rtl/>
        </w:rPr>
        <w:t>-</w:t>
      </w:r>
      <w:r w:rsidRPr="004970CC">
        <w:rPr>
          <w:rtl/>
        </w:rPr>
        <w:t>50. אם הראשון מתחיל ב</w:t>
      </w:r>
      <w:r w:rsidR="002D0E93">
        <w:rPr>
          <w:rtl/>
        </w:rPr>
        <w:t>-</w:t>
      </w:r>
      <w:r w:rsidRPr="004970CC">
        <w:rPr>
          <w:rtl/>
        </w:rPr>
        <w:t>300, נגמור על</w:t>
      </w:r>
      <w:r w:rsidR="002D0E93">
        <w:rPr>
          <w:rtl/>
        </w:rPr>
        <w:t xml:space="preserve"> </w:t>
      </w:r>
      <w:r w:rsidRPr="004970CC">
        <w:rPr>
          <w:rtl/>
        </w:rPr>
        <w:t>150.</w:t>
      </w:r>
      <w:r w:rsidR="002D0E93">
        <w:rPr>
          <w:rtl/>
        </w:rPr>
        <w:t xml:space="preserve"> </w:t>
      </w:r>
      <w:r w:rsidRPr="004970CC">
        <w:rPr>
          <w:rtl/>
        </w:rPr>
        <w:t>באו</w:t>
      </w:r>
      <w:r w:rsidR="002D0E93">
        <w:rPr>
          <w:rtl/>
        </w:rPr>
        <w:t xml:space="preserve"> </w:t>
      </w:r>
      <w:r w:rsidRPr="004970CC">
        <w:rPr>
          <w:rtl/>
        </w:rPr>
        <w:t>החבר'ה ונתנו את המקסימום, וכשמתחילים לשבת אתם על המקסימום זו נקודת</w:t>
      </w:r>
      <w:r w:rsidR="002D0E93">
        <w:rPr>
          <w:rtl/>
        </w:rPr>
        <w:t xml:space="preserve"> </w:t>
      </w:r>
      <w:r w:rsidRPr="004970CC">
        <w:rPr>
          <w:rtl/>
        </w:rPr>
        <w:t>ההתחלה שלהם. ודאי שהם רוצים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אמר שהסכמים חייבים כל הזמן לכבד? לא חייבים לכבד הסכמים.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הפזיזות</w:t>
      </w:r>
      <w:r w:rsidR="002D0E93">
        <w:rPr>
          <w:rtl/>
        </w:rPr>
        <w:t xml:space="preserve"> </w:t>
      </w:r>
      <w:r w:rsidRPr="004970CC">
        <w:rPr>
          <w:rtl/>
        </w:rPr>
        <w:t>הזאת?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 שומעים, אנחנו משחקים את שיטת בת</w:t>
      </w:r>
      <w:r w:rsidR="002D0E93">
        <w:rPr>
          <w:rtl/>
        </w:rPr>
        <w:t>-</w:t>
      </w:r>
      <w:r w:rsidRPr="004970CC">
        <w:rPr>
          <w:rtl/>
        </w:rPr>
        <w:t>היענה.</w:t>
      </w:r>
      <w:r w:rsidR="002D0E93">
        <w:rPr>
          <w:rtl/>
        </w:rPr>
        <w:t xml:space="preserve"> </w:t>
      </w:r>
      <w:r w:rsidRPr="004970CC">
        <w:rPr>
          <w:rtl/>
        </w:rPr>
        <w:t>תקשיבו</w:t>
      </w:r>
      <w:r w:rsidR="002D0E93">
        <w:rPr>
          <w:rtl/>
        </w:rPr>
        <w:t xml:space="preserve"> </w:t>
      </w:r>
      <w:r w:rsidRPr="004970CC">
        <w:rPr>
          <w:rtl/>
        </w:rPr>
        <w:t>לדברים</w:t>
      </w:r>
      <w:r w:rsidR="002D0E93">
        <w:rPr>
          <w:rtl/>
        </w:rPr>
        <w:t xml:space="preserve"> </w:t>
      </w:r>
      <w:r w:rsidRPr="004970CC">
        <w:rPr>
          <w:rtl/>
        </w:rPr>
        <w:t>שאומר</w:t>
      </w:r>
      <w:r w:rsidR="002D0E93">
        <w:rPr>
          <w:rtl/>
        </w:rPr>
        <w:t xml:space="preserve"> </w:t>
      </w:r>
      <w:r w:rsidRPr="004970CC">
        <w:rPr>
          <w:rtl/>
        </w:rPr>
        <w:t>ערפאת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הזמן: ירושלים בירת פלשתין, אבן אבן לירושלים.</w:t>
      </w:r>
      <w:r w:rsidR="002D0E93">
        <w:rPr>
          <w:rtl/>
        </w:rPr>
        <w:t xml:space="preserve"> </w:t>
      </w: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הוא עושה לנו טובה: ניתן לכם להגיע לכותל. תשמעו מה אומר פייצל אל</w:t>
      </w:r>
      <w:r w:rsidR="002D0E93">
        <w:rPr>
          <w:rtl/>
        </w:rPr>
        <w:t>-</w:t>
      </w:r>
      <w:r w:rsidRPr="004970CC">
        <w:rPr>
          <w:rtl/>
        </w:rPr>
        <w:t>חוסייני.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פשוט</w:t>
      </w:r>
      <w:r w:rsidR="002D0E93">
        <w:rPr>
          <w:rtl/>
        </w:rPr>
        <w:t xml:space="preserve"> </w:t>
      </w:r>
      <w:r w:rsidRPr="004970CC">
        <w:rPr>
          <w:rtl/>
        </w:rPr>
        <w:t>לא רוצים לשמוע. כולם אומרים: ירושלים בירת ישראל המאוחדת, לא לחלוקה.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תעצרו,</w:t>
      </w:r>
      <w:r w:rsidR="002D0E93">
        <w:rPr>
          <w:rtl/>
        </w:rPr>
        <w:t xml:space="preserve"> </w:t>
      </w:r>
      <w:r w:rsidRPr="004970CC">
        <w:rPr>
          <w:rtl/>
        </w:rPr>
        <w:t>תדברו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ירושלים.</w:t>
      </w:r>
      <w:r w:rsidR="002D0E93">
        <w:rPr>
          <w:rtl/>
        </w:rPr>
        <w:t xml:space="preserve"> </w:t>
      </w:r>
      <w:r w:rsidRPr="004970CC">
        <w:rPr>
          <w:rtl/>
        </w:rPr>
        <w:t>אין ויכוח, יש פה קונסנסוס לגבי ירושלים</w:t>
      </w:r>
      <w:r w:rsidR="002D0E93">
        <w:rPr>
          <w:rtl/>
        </w:rPr>
        <w:t xml:space="preserve"> </w:t>
      </w:r>
      <w:r w:rsidRPr="004970CC">
        <w:rPr>
          <w:rtl/>
        </w:rPr>
        <w:t>מאוחדת,</w:t>
      </w:r>
      <w:r w:rsidR="002D0E93">
        <w:rPr>
          <w:rtl/>
        </w:rPr>
        <w:t xml:space="preserve"> </w:t>
      </w:r>
      <w:r w:rsidRPr="004970CC">
        <w:rPr>
          <w:rtl/>
        </w:rPr>
        <w:t>נכון?</w:t>
      </w:r>
      <w:r w:rsidR="002D0E93">
        <w:rPr>
          <w:rtl/>
        </w:rPr>
        <w:t xml:space="preserve"> </w:t>
      </w:r>
      <w:r w:rsidRPr="004970CC">
        <w:rPr>
          <w:rtl/>
        </w:rPr>
        <w:t>בואו</w:t>
      </w:r>
      <w:r w:rsidR="002D0E93">
        <w:rPr>
          <w:rtl/>
        </w:rPr>
        <w:t xml:space="preserve"> </w:t>
      </w:r>
      <w:r w:rsidRPr="004970CC">
        <w:rPr>
          <w:rtl/>
        </w:rPr>
        <w:t>דברו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ירושלים.</w:t>
      </w:r>
      <w:r w:rsidR="002D0E93">
        <w:rPr>
          <w:rtl/>
        </w:rPr>
        <w:t xml:space="preserve"> </w:t>
      </w:r>
      <w:r w:rsidRPr="004970CC">
        <w:rPr>
          <w:rtl/>
        </w:rPr>
        <w:t>תגידו לערפאת:</w:t>
      </w:r>
      <w:r w:rsidR="002D0E93">
        <w:rPr>
          <w:rtl/>
        </w:rPr>
        <w:t xml:space="preserve"> </w:t>
      </w:r>
      <w:r w:rsidRPr="004970CC">
        <w:rPr>
          <w:rtl/>
        </w:rPr>
        <w:t>אדוני, על ירושלים לא</w:t>
      </w:r>
      <w:r w:rsidR="002D0E93">
        <w:rPr>
          <w:rtl/>
        </w:rPr>
        <w:t xml:space="preserve"> </w:t>
      </w:r>
      <w:r w:rsidRPr="004970CC">
        <w:rPr>
          <w:rtl/>
        </w:rPr>
        <w:t>מתווכחים.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מסכים,</w:t>
      </w:r>
      <w:r w:rsidR="002D0E93">
        <w:rPr>
          <w:rtl/>
        </w:rPr>
        <w:t xml:space="preserve"> </w:t>
      </w:r>
      <w:r w:rsidRPr="004970CC">
        <w:rPr>
          <w:rtl/>
        </w:rPr>
        <w:t>תעצור.</w:t>
      </w:r>
      <w:r w:rsidR="002D0E93">
        <w:rPr>
          <w:rtl/>
        </w:rPr>
        <w:t xml:space="preserve"> </w:t>
      </w:r>
      <w:r w:rsidRPr="004970CC">
        <w:rPr>
          <w:rtl/>
        </w:rPr>
        <w:t>למה להמשיך הלאה? כן מסכים, תמשיך הלאה. אז לא,</w:t>
      </w:r>
      <w:r w:rsidR="002D0E93">
        <w:rPr>
          <w:rtl/>
        </w:rPr>
        <w:t xml:space="preserve"> </w:t>
      </w:r>
      <w:r w:rsidRPr="004970CC">
        <w:rPr>
          <w:rtl/>
        </w:rPr>
        <w:t>אומרים: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לפוצץ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המשא</w:t>
      </w:r>
      <w:r w:rsidR="002D0E93">
        <w:rPr>
          <w:rtl/>
        </w:rPr>
        <w:t>-</w:t>
      </w:r>
      <w:r w:rsidRPr="004970CC">
        <w:rPr>
          <w:rtl/>
        </w:rPr>
        <w:t>ומתן? אז מה יהיה בסוף? יחזירו הכול, יגיעו</w:t>
      </w:r>
      <w:r w:rsidR="002D0E93">
        <w:rPr>
          <w:rtl/>
        </w:rPr>
        <w:t xml:space="preserve"> </w:t>
      </w:r>
      <w:r w:rsidRPr="004970CC">
        <w:rPr>
          <w:rtl/>
        </w:rPr>
        <w:t>לירושלים.</w:t>
      </w:r>
      <w:r w:rsidR="002D0E93">
        <w:rPr>
          <w:rtl/>
        </w:rPr>
        <w:t xml:space="preserve"> </w:t>
      </w:r>
      <w:r w:rsidRPr="004970CC">
        <w:rPr>
          <w:rtl/>
        </w:rPr>
        <w:t>יגידו:</w:t>
      </w:r>
      <w:r w:rsidR="002D0E93">
        <w:rPr>
          <w:rtl/>
        </w:rPr>
        <w:t xml:space="preserve"> </w:t>
      </w:r>
      <w:r w:rsidRPr="004970CC">
        <w:rPr>
          <w:rtl/>
        </w:rPr>
        <w:t>מה פתאום, את ירושלים לא נותנים. הוא אומר: סליחה, אני לאורך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הדרך,</w:t>
      </w:r>
      <w:r w:rsidR="002D0E93">
        <w:rPr>
          <w:rtl/>
        </w:rPr>
        <w:t xml:space="preserve"> </w:t>
      </w:r>
      <w:r w:rsidRPr="004970CC">
        <w:rPr>
          <w:rtl/>
        </w:rPr>
        <w:t>תסתכלו,</w:t>
      </w:r>
      <w:r w:rsidR="002D0E93">
        <w:rPr>
          <w:rtl/>
        </w:rPr>
        <w:t xml:space="preserve"> </w:t>
      </w:r>
      <w:r w:rsidRPr="004970CC">
        <w:rPr>
          <w:rtl/>
        </w:rPr>
        <w:t>אמרתי: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בירת</w:t>
      </w:r>
      <w:r w:rsidR="002D0E93">
        <w:rPr>
          <w:rtl/>
        </w:rPr>
        <w:t xml:space="preserve"> </w:t>
      </w:r>
      <w:r w:rsidRPr="004970CC">
        <w:rPr>
          <w:rtl/>
        </w:rPr>
        <w:t>פלשתין, לא מוותרים על סנטימטר.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התוצאה?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שיגידו:</w:t>
      </w:r>
      <w:r w:rsidR="002D0E93">
        <w:rPr>
          <w:rtl/>
        </w:rPr>
        <w:t xml:space="preserve"> </w:t>
      </w:r>
      <w:r w:rsidRPr="004970CC">
        <w:rPr>
          <w:rtl/>
        </w:rPr>
        <w:t>תראה,</w:t>
      </w:r>
      <w:r w:rsidR="002D0E93">
        <w:rPr>
          <w:rtl/>
        </w:rPr>
        <w:t xml:space="preserve"> </w:t>
      </w:r>
      <w:r w:rsidRPr="004970CC">
        <w:rPr>
          <w:rtl/>
        </w:rPr>
        <w:t>הגענו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לכאן,</w:t>
      </w:r>
      <w:r w:rsidR="002D0E93">
        <w:rPr>
          <w:rtl/>
        </w:rPr>
        <w:t xml:space="preserve"> </w:t>
      </w:r>
      <w:r w:rsidRPr="004970CC">
        <w:rPr>
          <w:rtl/>
        </w:rPr>
        <w:t>מה, נפוצץ את כל המשא</w:t>
      </w:r>
      <w:r w:rsidR="002D0E93">
        <w:rPr>
          <w:rtl/>
        </w:rPr>
        <w:t>-</w:t>
      </w:r>
      <w:r w:rsidRPr="004970CC">
        <w:rPr>
          <w:rtl/>
        </w:rPr>
        <w:t>ומתן בגלל</w:t>
      </w:r>
      <w:r w:rsidR="002D0E93">
        <w:rPr>
          <w:rtl/>
        </w:rPr>
        <w:t xml:space="preserve"> </w:t>
      </w:r>
      <w:r w:rsidRPr="004970CC">
        <w:rPr>
          <w:rtl/>
        </w:rPr>
        <w:t>ירושלים?</w:t>
      </w:r>
      <w:r w:rsidR="002D0E93">
        <w:rPr>
          <w:rtl/>
        </w:rPr>
        <w:t xml:space="preserve"> </w:t>
      </w:r>
      <w:r w:rsidRPr="004970CC">
        <w:rPr>
          <w:rtl/>
        </w:rPr>
        <w:t>נחזיר את ירושלים. או שיגידו: לא, ואז מה יקרה? יתפוצץ הכול. אבל באיזה</w:t>
      </w:r>
      <w:r w:rsidR="002D0E93">
        <w:rPr>
          <w:rtl/>
        </w:rPr>
        <w:t xml:space="preserve"> </w:t>
      </w:r>
      <w:r w:rsidRPr="004970CC">
        <w:rPr>
          <w:rtl/>
        </w:rPr>
        <w:t>מצב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יתפוצץ? אחרי שהחזרתם הכול בתנאים הגרועים ביותר, עם משטרה </w:t>
      </w:r>
      <w:r w:rsidR="002D0E93">
        <w:rPr>
          <w:rtl/>
        </w:rPr>
        <w:t>–</w:t>
      </w:r>
      <w:r w:rsidRPr="004970CC">
        <w:rPr>
          <w:rtl/>
        </w:rPr>
        <w:t xml:space="preserve"> ומוגדר שם, בכל</w:t>
      </w:r>
      <w:r w:rsidR="002D0E93">
        <w:rPr>
          <w:rtl/>
        </w:rPr>
        <w:t xml:space="preserve"> </w:t>
      </w:r>
      <w:r w:rsidRPr="004970CC">
        <w:rPr>
          <w:rtl/>
        </w:rPr>
        <w:t>ההסכם הזה: משטרה חזקה.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כתוב בהסכם קמפ</w:t>
      </w:r>
      <w:r w:rsidR="002D0E93">
        <w:rPr>
          <w:rtl/>
        </w:rPr>
        <w:t>-</w:t>
      </w:r>
      <w:r w:rsidRPr="004970CC">
        <w:rPr>
          <w:rtl/>
        </w:rPr>
        <w:t>דייוויד: משטרה חזקה.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עזוב</w:t>
      </w:r>
      <w:r w:rsidR="002D0E93">
        <w:rPr>
          <w:rtl/>
        </w:rPr>
        <w:t xml:space="preserve"> </w:t>
      </w:r>
      <w:r w:rsidRPr="004970CC">
        <w:rPr>
          <w:rtl/>
        </w:rPr>
        <w:t>אותי מקמפ</w:t>
      </w:r>
      <w:r w:rsidR="002D0E93">
        <w:rPr>
          <w:rtl/>
        </w:rPr>
        <w:t>-</w:t>
      </w:r>
      <w:r w:rsidRPr="004970CC">
        <w:rPr>
          <w:rtl/>
        </w:rPr>
        <w:t>דייוויד.</w:t>
      </w:r>
      <w:r w:rsidR="002D0E93">
        <w:rPr>
          <w:rtl/>
        </w:rPr>
        <w:t xml:space="preserve"> </w:t>
      </w:r>
      <w:r w:rsidRPr="004970CC">
        <w:rPr>
          <w:rtl/>
        </w:rPr>
        <w:t>אתה יודע מה? אנחנו מתגעגעים לקמפ</w:t>
      </w:r>
      <w:r w:rsidR="002D0E93">
        <w:rPr>
          <w:rtl/>
        </w:rPr>
        <w:t>-</w:t>
      </w:r>
      <w:r w:rsidRPr="004970CC">
        <w:rPr>
          <w:rtl/>
        </w:rPr>
        <w:t>דייוויד, תאמין</w:t>
      </w:r>
      <w:r w:rsidR="002D0E93">
        <w:rPr>
          <w:rtl/>
        </w:rPr>
        <w:t xml:space="preserve"> </w:t>
      </w:r>
      <w:r w:rsidRPr="004970CC">
        <w:rPr>
          <w:rtl/>
        </w:rPr>
        <w:t>לי. אנחנו התנגדנו למה שכתוב בהסכם קמפ</w:t>
      </w:r>
      <w:r w:rsidR="002D0E93">
        <w:rPr>
          <w:rtl/>
        </w:rPr>
        <w:t>-</w:t>
      </w:r>
      <w:r w:rsidRPr="004970CC">
        <w:rPr>
          <w:rtl/>
        </w:rPr>
        <w:t>דייוויד. כולם מתגעגעים לקמפ</w:t>
      </w:r>
      <w:r w:rsidR="002D0E93">
        <w:rPr>
          <w:rtl/>
        </w:rPr>
        <w:t>-</w:t>
      </w:r>
      <w:r w:rsidRPr="004970CC">
        <w:rPr>
          <w:rtl/>
        </w:rPr>
        <w:t>דייוויד.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זה פחות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יושבת פה ממשלת המערך, יושבת פה ממשלת מרצ. אתה צריך להיות גאה. כל המצע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שלכם, של מרצ </w:t>
      </w:r>
      <w:r w:rsidR="002D0E93">
        <w:rPr>
          <w:rtl/>
        </w:rPr>
        <w:t>–</w:t>
      </w:r>
      <w:r w:rsidRPr="004970CC">
        <w:rPr>
          <w:rtl/>
        </w:rPr>
        <w:t xml:space="preserve"> אני נותן לכם פרגון </w:t>
      </w:r>
      <w:r w:rsidR="002D0E93">
        <w:rPr>
          <w:rtl/>
        </w:rPr>
        <w:t>–</w:t>
      </w:r>
      <w:r w:rsidRPr="004970CC">
        <w:rPr>
          <w:rtl/>
        </w:rPr>
        <w:t xml:space="preserve"> מתחילתו ועד סופו מיישם אותו רבין.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תקשיבו, בוחרי מרצ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כן. כל המצע שלכם, מתחילתו ועד סופו, מיישם אותו רבין.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טמקין, כאן רשום אצלי שקיבלת התראה, קראו אותך פעם אחת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הפך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גם מתווך דירות. הוא בכלל אומר: אני בעד ערכים, הנדל"ן 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חשוב בכלל. הוא הפך להיות מתווך דירות. כל ההתבטאויות שלו לאחרונה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פיני, מה אתה מציע? מה היא תוכנית השלום שלך?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טמקין, פעם הכוח והכשרון וההצלחה של העם היהודי היו המוח, התעוזה,</w:t>
      </w:r>
      <w:r w:rsidR="002D0E93">
        <w:rPr>
          <w:rtl/>
        </w:rPr>
        <w:t xml:space="preserve"> </w:t>
      </w:r>
      <w:r w:rsidRPr="004970CC">
        <w:rPr>
          <w:rtl/>
        </w:rPr>
        <w:t>המקוריות.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עבר</w:t>
      </w:r>
      <w:r w:rsidR="002D0E93">
        <w:rPr>
          <w:rtl/>
        </w:rPr>
        <w:t xml:space="preserve"> </w:t>
      </w:r>
      <w:r w:rsidRPr="004970CC">
        <w:rPr>
          <w:rtl/>
        </w:rPr>
        <w:t>לפלשתינים. מה אני אגיד לך, זו בושה וחרפה שכך מנהלים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ומתן. אנחנו איבדנו את הכוח הזה. ואני אתן לך דוגמה פשוטה.</w:t>
      </w:r>
      <w:r w:rsidR="002D0E93">
        <w:rPr>
          <w:rtl/>
        </w:rPr>
        <w:t xml:space="preserve"> </w:t>
      </w:r>
      <w:r w:rsidRPr="004970CC">
        <w:rPr>
          <w:rtl/>
        </w:rPr>
        <w:t>הפלשתינים צוחקים</w:t>
      </w:r>
      <w:r w:rsidR="002D0E93">
        <w:rPr>
          <w:rtl/>
        </w:rPr>
        <w:t xml:space="preserve"> </w:t>
      </w:r>
      <w:r w:rsidRPr="004970CC">
        <w:rPr>
          <w:rtl/>
        </w:rPr>
        <w:t>מאתנו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פעוט</w:t>
      </w:r>
      <w:r w:rsidR="002D0E93">
        <w:rPr>
          <w:rtl/>
        </w:rPr>
        <w:t xml:space="preserve"> </w:t>
      </w:r>
      <w:r w:rsidRPr="004970CC">
        <w:rPr>
          <w:rtl/>
        </w:rPr>
        <w:t>המשליך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אחרים: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2,000</w:t>
      </w:r>
      <w:r w:rsidR="002D0E93">
        <w:rPr>
          <w:rtl/>
        </w:rPr>
        <w:t xml:space="preserve"> </w:t>
      </w:r>
      <w:r w:rsidRPr="004970CC">
        <w:rPr>
          <w:rtl/>
        </w:rPr>
        <w:t>כלי רכב גנובים במשטרה</w:t>
      </w:r>
      <w:r w:rsidR="002D0E93">
        <w:rPr>
          <w:rtl/>
        </w:rPr>
        <w:t xml:space="preserve"> </w:t>
      </w:r>
      <w:r w:rsidRPr="004970CC">
        <w:rPr>
          <w:rtl/>
        </w:rPr>
        <w:t>הפלשתינית,</w:t>
      </w:r>
      <w:r w:rsidR="002D0E93">
        <w:rPr>
          <w:rtl/>
        </w:rPr>
        <w:t xml:space="preserve"> </w:t>
      </w:r>
      <w:r w:rsidRPr="004970CC">
        <w:rPr>
          <w:rtl/>
        </w:rPr>
        <w:t>והם</w:t>
      </w:r>
      <w:r w:rsidR="002D0E93">
        <w:rPr>
          <w:rtl/>
        </w:rPr>
        <w:t xml:space="preserve"> </w:t>
      </w:r>
      <w:r w:rsidRPr="004970CC">
        <w:rPr>
          <w:rtl/>
        </w:rPr>
        <w:t>אומרים: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מוכנים</w:t>
      </w:r>
      <w:r w:rsidR="002D0E93">
        <w:rPr>
          <w:rtl/>
        </w:rPr>
        <w:t xml:space="preserve"> </w:t>
      </w:r>
      <w:r w:rsidRPr="004970CC">
        <w:rPr>
          <w:rtl/>
        </w:rPr>
        <w:t>להחזיר אותם בתנאי שתשלמו מחצית ממחיר</w:t>
      </w:r>
      <w:r w:rsidR="002D0E93">
        <w:rPr>
          <w:rtl/>
        </w:rPr>
        <w:t xml:space="preserve"> </w:t>
      </w:r>
      <w:r w:rsidRPr="004970CC">
        <w:rPr>
          <w:rtl/>
        </w:rPr>
        <w:t>המכונית.</w:t>
      </w:r>
      <w:r w:rsidR="002D0E93">
        <w:rPr>
          <w:rtl/>
        </w:rPr>
        <w:t xml:space="preserve"> </w:t>
      </w:r>
      <w:r w:rsidRPr="004970CC">
        <w:rPr>
          <w:rtl/>
        </w:rPr>
        <w:t>2,000 כלי רכב, וכל חודש מדינת ישראל מעבירה עשרות מיליוני שקלים לרשות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הפלשתינית.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מחזיקים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2,000 כלי רכב ואומרים: תשלמו </w:t>
      </w:r>
      <w:r w:rsidR="002D0E93" w:rsidRPr="004970CC">
        <w:rPr>
          <w:rtl/>
        </w:rPr>
        <w:t>50</w:t>
      </w:r>
      <w:r w:rsidR="002D0E93">
        <w:rPr>
          <w:rtl/>
        </w:rPr>
        <w:t>%</w:t>
      </w:r>
      <w:r w:rsidRPr="004970CC">
        <w:rPr>
          <w:rtl/>
        </w:rPr>
        <w:t>, נחזיר לכם. אם אפשר</w:t>
      </w:r>
      <w:r w:rsidR="002D0E93">
        <w:rPr>
          <w:rtl/>
        </w:rPr>
        <w:t xml:space="preserve"> </w:t>
      </w:r>
      <w:r w:rsidRPr="004970CC">
        <w:rPr>
          <w:rtl/>
        </w:rPr>
        <w:t>לצחוק עליך בדבר כזה, למה שלא יצחקו עליך בדברים אחרים? תבדוק את הנושא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באמת השוואה טובה מאוד: הסכם מדיני עם הסכם החזרת רכבים.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ודאי,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דוגמה</w:t>
      </w:r>
      <w:r w:rsidR="002D0E93">
        <w:rPr>
          <w:rtl/>
        </w:rPr>
        <w:t xml:space="preserve"> </w:t>
      </w:r>
      <w:r w:rsidRPr="004970CC">
        <w:rPr>
          <w:rtl/>
        </w:rPr>
        <w:t>של ניהול משא</w:t>
      </w:r>
      <w:r w:rsidR="002D0E93">
        <w:rPr>
          <w:rtl/>
        </w:rPr>
        <w:t>-</w:t>
      </w:r>
      <w:r w:rsidRPr="004970CC">
        <w:rPr>
          <w:rtl/>
        </w:rPr>
        <w:t>ומתן, זו דוגמה להתבזות. אין לכם כבוד עצמי.</w:t>
      </w:r>
      <w:r w:rsidR="002D0E93">
        <w:rPr>
          <w:rtl/>
        </w:rPr>
        <w:t xml:space="preserve"> </w:t>
      </w:r>
      <w:r w:rsidRPr="004970CC">
        <w:rPr>
          <w:rtl/>
        </w:rPr>
        <w:t>זו דוגמה להתבזות. אתה לא מבין?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תקשיבו</w:t>
      </w:r>
      <w:r w:rsidR="002D0E93">
        <w:rPr>
          <w:rtl/>
        </w:rPr>
        <w:t xml:space="preserve"> </w:t>
      </w:r>
      <w:r w:rsidRPr="004970CC">
        <w:rPr>
          <w:rtl/>
        </w:rPr>
        <w:t>לנשיא</w:t>
      </w:r>
      <w:r w:rsidR="002D0E93">
        <w:rPr>
          <w:rtl/>
        </w:rPr>
        <w:t xml:space="preserve"> </w:t>
      </w:r>
      <w:r w:rsidRPr="004970CC">
        <w:rPr>
          <w:rtl/>
        </w:rPr>
        <w:t>המדינה.</w:t>
      </w:r>
      <w:r w:rsidR="002D0E93">
        <w:rPr>
          <w:rtl/>
        </w:rPr>
        <w:t xml:space="preserve"> </w:t>
      </w:r>
      <w:r w:rsidRPr="004970CC">
        <w:rPr>
          <w:rtl/>
        </w:rPr>
        <w:t>איש</w:t>
      </w:r>
      <w:r w:rsidR="002D0E93">
        <w:rPr>
          <w:rtl/>
        </w:rPr>
        <w:t xml:space="preserve"> </w:t>
      </w:r>
      <w:r w:rsidRPr="004970CC">
        <w:rPr>
          <w:rtl/>
        </w:rPr>
        <w:t>לא יכול להגיד שנשיא המדינה הוא ימני.</w:t>
      </w:r>
      <w:r w:rsidR="002D0E93">
        <w:rPr>
          <w:rtl/>
        </w:rPr>
        <w:t xml:space="preserve"> </w:t>
      </w:r>
      <w:r w:rsidRPr="004970CC">
        <w:rPr>
          <w:rtl/>
        </w:rPr>
        <w:t>תקשיבו</w:t>
      </w:r>
      <w:r w:rsidR="002D0E93">
        <w:rPr>
          <w:rtl/>
        </w:rPr>
        <w:t xml:space="preserve"> </w:t>
      </w:r>
      <w:r w:rsidRPr="004970CC">
        <w:rPr>
          <w:rtl/>
        </w:rPr>
        <w:t>לדברים שאומר נשיא המדינה.</w:t>
      </w:r>
      <w:r w:rsidR="002D0E93">
        <w:rPr>
          <w:rtl/>
        </w:rPr>
        <w:t xml:space="preserve"> </w:t>
      </w:r>
      <w:r w:rsidRPr="004970CC">
        <w:rPr>
          <w:rtl/>
        </w:rPr>
        <w:t>לא נעים לרבין לשמוע זאת, לא נעים לכם. הוא אומר: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הפזיזות? הפזיזות מהשטן. לאן אתם ממהרים? מה קרה?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מצטט פתגם ערבי.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קרה? הוא אמר. והוא יושב ומשתגע שם מהפזיזות הזאת. לאן אתם ממהרים?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חזרתי</w:t>
      </w:r>
      <w:r w:rsidR="002D0E93">
        <w:rPr>
          <w:rtl/>
        </w:rPr>
        <w:t xml:space="preserve"> </w:t>
      </w:r>
      <w:r w:rsidRPr="004970CC">
        <w:rPr>
          <w:rtl/>
        </w:rPr>
        <w:t>מסיור</w:t>
      </w:r>
      <w:r w:rsidR="002D0E93">
        <w:rPr>
          <w:rtl/>
        </w:rPr>
        <w:t xml:space="preserve"> </w:t>
      </w:r>
      <w:r w:rsidRPr="004970CC">
        <w:rPr>
          <w:rtl/>
        </w:rPr>
        <w:t>בארצות</w:t>
      </w:r>
      <w:r w:rsidR="002D0E93">
        <w:rPr>
          <w:rtl/>
        </w:rPr>
        <w:t>-</w:t>
      </w:r>
      <w:r w:rsidRPr="004970CC">
        <w:rPr>
          <w:rtl/>
        </w:rPr>
        <w:t>הברית,</w:t>
      </w:r>
      <w:r w:rsidR="002D0E93">
        <w:rPr>
          <w:rtl/>
        </w:rPr>
        <w:t xml:space="preserve"> </w:t>
      </w:r>
      <w:r w:rsidRPr="004970CC">
        <w:rPr>
          <w:rtl/>
        </w:rPr>
        <w:t>ממפגשים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מנהיגות יהדות ארצות</w:t>
      </w:r>
      <w:r w:rsidR="002D0E93">
        <w:rPr>
          <w:rtl/>
        </w:rPr>
        <w:t>-</w:t>
      </w:r>
      <w:r w:rsidRPr="004970CC">
        <w:rPr>
          <w:rtl/>
        </w:rPr>
        <w:t>הברית.</w:t>
      </w:r>
      <w:r w:rsidR="002D0E93">
        <w:rPr>
          <w:rtl/>
        </w:rPr>
        <w:t xml:space="preserve"> </w:t>
      </w:r>
      <w:r w:rsidRPr="004970CC">
        <w:rPr>
          <w:rtl/>
        </w:rPr>
        <w:t>שמענו</w:t>
      </w:r>
      <w:r w:rsidR="002D0E93">
        <w:rPr>
          <w:rtl/>
        </w:rPr>
        <w:t xml:space="preserve"> </w:t>
      </w:r>
      <w:r w:rsidRPr="004970CC">
        <w:rPr>
          <w:rtl/>
        </w:rPr>
        <w:t>את ההתבטאויות של רבין נגדם. כל הזמן אמרו להם: אתם אל תתערבו. תעלו לארץ,</w:t>
      </w:r>
      <w:r w:rsidR="002D0E93">
        <w:rPr>
          <w:rtl/>
        </w:rPr>
        <w:t xml:space="preserve"> </w:t>
      </w:r>
      <w:r w:rsidRPr="004970CC">
        <w:rPr>
          <w:rtl/>
        </w:rPr>
        <w:t>תשרתו</w:t>
      </w:r>
      <w:r w:rsidR="002D0E93">
        <w:rPr>
          <w:rtl/>
        </w:rPr>
        <w:t xml:space="preserve"> </w:t>
      </w:r>
      <w:r w:rsidRPr="004970CC">
        <w:rPr>
          <w:rtl/>
        </w:rPr>
        <w:t>בצה"ל.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אומרים:</w:t>
      </w:r>
      <w:r w:rsidR="002D0E93">
        <w:rPr>
          <w:rtl/>
        </w:rPr>
        <w:t xml:space="preserve"> </w:t>
      </w:r>
      <w:r w:rsidRPr="004970CC">
        <w:rPr>
          <w:rtl/>
        </w:rPr>
        <w:t>רבותי, הבן שלנו בצבא, הנכד שלנו בצבא, אתם לא</w:t>
      </w:r>
      <w:r w:rsidR="002D0E93">
        <w:rPr>
          <w:rtl/>
        </w:rPr>
        <w:t xml:space="preserve"> </w:t>
      </w:r>
      <w:r w:rsidRPr="004970CC">
        <w:rPr>
          <w:rtl/>
        </w:rPr>
        <w:t>תגידו</w:t>
      </w:r>
      <w:r w:rsidR="002D0E93">
        <w:rPr>
          <w:rtl/>
        </w:rPr>
        <w:t xml:space="preserve"> </w:t>
      </w:r>
      <w:r w:rsidRPr="004970CC">
        <w:rPr>
          <w:rtl/>
        </w:rPr>
        <w:t>לנו לא להתערב.</w:t>
      </w:r>
      <w:r w:rsidR="002D0E93">
        <w:rPr>
          <w:rtl/>
        </w:rPr>
        <w:t xml:space="preserve"> </w:t>
      </w:r>
      <w:r w:rsidRPr="004970CC">
        <w:rPr>
          <w:rtl/>
        </w:rPr>
        <w:t>כל המשפחה שלנו בארץ, מי אתם שתגידו לנו לא להתערב? כשהיה</w:t>
      </w:r>
      <w:r w:rsidR="002D0E93">
        <w:rPr>
          <w:rtl/>
        </w:rPr>
        <w:t xml:space="preserve"> </w:t>
      </w:r>
      <w:r w:rsidRPr="004970CC">
        <w:rPr>
          <w:rtl/>
        </w:rPr>
        <w:t>נוח,</w:t>
      </w:r>
      <w:r w:rsidR="002D0E93">
        <w:rPr>
          <w:rtl/>
        </w:rPr>
        <w:t xml:space="preserve"> </w:t>
      </w:r>
      <w:r w:rsidRPr="004970CC">
        <w:rPr>
          <w:rtl/>
        </w:rPr>
        <w:t>לקחת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הכסף;</w:t>
      </w:r>
      <w:r w:rsidR="002D0E93">
        <w:rPr>
          <w:rtl/>
        </w:rPr>
        <w:t xml:space="preserve"> </w:t>
      </w:r>
      <w:r w:rsidRPr="004970CC">
        <w:rPr>
          <w:rtl/>
        </w:rPr>
        <w:t>זה היה נוח? כשהיה כדאי לקחת את הכסף, זה היה כדאי? היום,</w:t>
      </w:r>
      <w:r w:rsidR="002D0E93">
        <w:rPr>
          <w:rtl/>
        </w:rPr>
        <w:t xml:space="preserve"> </w:t>
      </w:r>
      <w:r w:rsidRPr="004970CC">
        <w:rPr>
          <w:rtl/>
        </w:rPr>
        <w:t>פתאום, כשהדעה השתנתה שם, מתייחסים אליהם כמו שמתייחסים אליהם היום.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הוא דיבר על השוליים. הוא דיבר על השוליים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 בתוכנית "ערב חדש" שמעתי את ראש הממשלה אומר לזיסמן ולקהלני: תחזירו את</w:t>
      </w:r>
      <w:r w:rsidR="002D0E93">
        <w:rPr>
          <w:rtl/>
        </w:rPr>
        <w:t xml:space="preserve"> </w:t>
      </w:r>
      <w:r w:rsidRPr="004970CC">
        <w:rPr>
          <w:rtl/>
        </w:rPr>
        <w:t>המנדט,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המנדט</w:t>
      </w:r>
      <w:r w:rsidR="002D0E93">
        <w:rPr>
          <w:rtl/>
        </w:rPr>
        <w:t xml:space="preserve"> </w:t>
      </w:r>
      <w:r w:rsidRPr="004970CC">
        <w:rPr>
          <w:rtl/>
        </w:rPr>
        <w:t>שלכם. אתם עורקים, זה לא המנדט שלכם. אין לכם זכות להצביע</w:t>
      </w:r>
      <w:r w:rsidR="002D0E93">
        <w:rPr>
          <w:rtl/>
        </w:rPr>
        <w:t xml:space="preserve"> </w:t>
      </w:r>
      <w:r w:rsidRPr="004970CC">
        <w:rPr>
          <w:rtl/>
        </w:rPr>
        <w:t>נגד.</w:t>
      </w:r>
      <w:r w:rsidR="002D0E93">
        <w:rPr>
          <w:rtl/>
        </w:rPr>
        <w:t xml:space="preserve"> </w:t>
      </w:r>
      <w:r w:rsidRPr="004970CC">
        <w:rPr>
          <w:rtl/>
        </w:rPr>
        <w:t>איזה מין חוצפה? יושבים בקואליציה ומעבירים הסכם כזה בקולות שלהם, בקול של</w:t>
      </w:r>
      <w:r w:rsidR="002D0E93">
        <w:rPr>
          <w:rtl/>
        </w:rPr>
        <w:t xml:space="preserve"> </w:t>
      </w:r>
      <w:r w:rsidRPr="004970CC">
        <w:rPr>
          <w:rtl/>
        </w:rPr>
        <w:t>גולדפרב.</w:t>
      </w:r>
      <w:r w:rsidR="002D0E93">
        <w:rPr>
          <w:rtl/>
        </w:rPr>
        <w:t xml:space="preserve"> </w:t>
      </w:r>
      <w:r w:rsidRPr="004970CC">
        <w:rPr>
          <w:rtl/>
        </w:rPr>
        <w:t>הוא עמד פה, ופשוט לא ידעתי אם לצחוק או לבכות, כי אם הוא היה מסתכל על</w:t>
      </w:r>
      <w:r w:rsidR="002D0E93">
        <w:rPr>
          <w:rtl/>
        </w:rPr>
        <w:t xml:space="preserve"> </w:t>
      </w:r>
      <w:r w:rsidRPr="004970CC">
        <w:rPr>
          <w:rtl/>
        </w:rPr>
        <w:t>עצמו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בוקר</w:t>
      </w:r>
      <w:r w:rsidR="002D0E93">
        <w:rPr>
          <w:rtl/>
        </w:rPr>
        <w:t xml:space="preserve"> </w:t>
      </w:r>
      <w:r w:rsidRPr="004970CC">
        <w:rPr>
          <w:rtl/>
        </w:rPr>
        <w:t>במראה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פשוט</w:t>
      </w:r>
      <w:r w:rsidR="002D0E93">
        <w:rPr>
          <w:rtl/>
        </w:rPr>
        <w:t xml:space="preserve"> </w:t>
      </w:r>
      <w:r w:rsidRPr="004970CC">
        <w:rPr>
          <w:rtl/>
        </w:rPr>
        <w:t>היה חוטף דיכאון ומתאבד.</w:t>
      </w:r>
      <w:r w:rsidR="002D0E93">
        <w:rPr>
          <w:rtl/>
        </w:rPr>
        <w:t xml:space="preserve"> </w:t>
      </w:r>
      <w:r w:rsidRPr="004970CC">
        <w:rPr>
          <w:rtl/>
        </w:rPr>
        <w:t>אבל בקולות של שניהם</w:t>
      </w:r>
      <w:r w:rsidR="002D0E93">
        <w:rPr>
          <w:rtl/>
        </w:rPr>
        <w:t xml:space="preserve"> </w:t>
      </w:r>
      <w:r w:rsidRPr="004970CC">
        <w:rPr>
          <w:rtl/>
        </w:rPr>
        <w:t>מעבירים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גורלי</w:t>
      </w:r>
      <w:r w:rsidR="002D0E93">
        <w:rPr>
          <w:rtl/>
        </w:rPr>
        <w:t xml:space="preserve"> </w:t>
      </w:r>
      <w:r w:rsidRPr="004970CC">
        <w:rPr>
          <w:rtl/>
        </w:rPr>
        <w:t>כזה.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בא בטענות לקהלני ולזיסמן על ששמרו על המצע של</w:t>
      </w:r>
      <w:r w:rsidR="002D0E93">
        <w:rPr>
          <w:rtl/>
        </w:rPr>
        <w:t xml:space="preserve"> </w:t>
      </w:r>
      <w:r w:rsidRPr="004970CC">
        <w:rPr>
          <w:rtl/>
        </w:rPr>
        <w:t>מפלגת העבודה ולא של מרצ? איזה מין חוצפה?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אתה,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מר בוחבוט, מתלבט. גם אתה. יש פה המון אנשים ממפלגת העבודה</w:t>
      </w:r>
      <w:r w:rsidR="002D0E93">
        <w:rPr>
          <w:rtl/>
        </w:rPr>
        <w:t xml:space="preserve"> </w:t>
      </w:r>
      <w:r w:rsidRPr="004970CC">
        <w:rPr>
          <w:rtl/>
        </w:rPr>
        <w:t>שמתלבטים ומתנגדים, ואין להם אומץ לדבר.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אסיים</w:t>
      </w:r>
      <w:r w:rsidR="002D0E93">
        <w:rPr>
          <w:rtl/>
        </w:rPr>
        <w:t xml:space="preserve"> </w:t>
      </w:r>
      <w:r w:rsidRPr="004970CC">
        <w:rPr>
          <w:rtl/>
        </w:rPr>
        <w:t>אולי במשהו קטן שפרס אמר, כדי להדגים את נוהל המשא</w:t>
      </w:r>
      <w:r w:rsidR="002D0E93">
        <w:rPr>
          <w:rtl/>
        </w:rPr>
        <w:t>-</w:t>
      </w:r>
      <w:r w:rsidRPr="004970CC">
        <w:rPr>
          <w:rtl/>
        </w:rPr>
        <w:t>ומתן. נראה לי שהם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בטיסה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30,000</w:t>
      </w:r>
      <w:r w:rsidR="002D0E93">
        <w:rPr>
          <w:rtl/>
        </w:rPr>
        <w:t xml:space="preserve"> </w:t>
      </w:r>
      <w:r w:rsidRPr="004970CC">
        <w:rPr>
          <w:rtl/>
        </w:rPr>
        <w:t>רגל כשהם עשו את ההסכם הזה. הוא מציע כביש מחבר בין הגדה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עזה</w:t>
      </w:r>
      <w:r w:rsidR="002D0E93">
        <w:rPr>
          <w:rtl/>
        </w:rPr>
        <w:t xml:space="preserve"> </w:t>
      </w:r>
      <w:r w:rsidRPr="004970CC">
        <w:rPr>
          <w:rtl/>
        </w:rPr>
        <w:t>בגובה 10 מטרים באוויר. כביש, אוטוסטרדה באוויר. שמעת על הדבר הזה? לא</w:t>
      </w:r>
      <w:r w:rsidR="002D0E93">
        <w:rPr>
          <w:rtl/>
        </w:rPr>
        <w:t xml:space="preserve"> </w:t>
      </w:r>
      <w:r w:rsidRPr="004970CC">
        <w:rPr>
          <w:rtl/>
        </w:rPr>
        <w:t>שמעת?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הציע לסלול כביש מעזה לגדה בגובה של 10 מטרים. כביש אווירי שיחבר בין</w:t>
      </w:r>
      <w:r w:rsidR="002D0E93">
        <w:rPr>
          <w:rtl/>
        </w:rPr>
        <w:t xml:space="preserve"> </w:t>
      </w:r>
      <w:r w:rsidRPr="004970CC">
        <w:rPr>
          <w:rtl/>
        </w:rPr>
        <w:t>שני המקומות האלה.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 שההצעה הזו משקפת את כל המשא</w:t>
      </w:r>
      <w:r w:rsidR="002D0E93">
        <w:rPr>
          <w:rtl/>
        </w:rPr>
        <w:t>-</w:t>
      </w:r>
      <w:r w:rsidRPr="004970CC">
        <w:rPr>
          <w:rtl/>
        </w:rPr>
        <w:t>ומתן, שהוא מצחיק, לצערי הרב, ואנחנו</w:t>
      </w:r>
      <w:r w:rsidR="002D0E93">
        <w:rPr>
          <w:rtl/>
        </w:rPr>
        <w:t xml:space="preserve"> </w:t>
      </w:r>
      <w:r w:rsidRPr="004970CC">
        <w:rPr>
          <w:rtl/>
        </w:rPr>
        <w:t>לא מפחידים את האנשים שנבוא בעוד שנה ונגיד לכם שאמרנו.</w:t>
      </w:r>
      <w:r w:rsidR="002D0E93">
        <w:rPr>
          <w:rtl/>
        </w:rPr>
        <w:t xml:space="preserve"> </w:t>
      </w:r>
      <w:r w:rsidRPr="004970CC">
        <w:rPr>
          <w:rtl/>
        </w:rPr>
        <w:t>אבל כשנגיד "אמרנו לכם",</w:t>
      </w:r>
      <w:r w:rsidR="002D0E93">
        <w:rPr>
          <w:rtl/>
        </w:rPr>
        <w:t xml:space="preserve"> </w:t>
      </w:r>
      <w:r w:rsidRPr="004970CC">
        <w:rPr>
          <w:rtl/>
        </w:rPr>
        <w:t>זה יהיה מאוחר מדי; נשלם הרבה בשביל זה.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>רשות</w:t>
      </w:r>
      <w:r w:rsidR="002D0E93">
        <w:rPr>
          <w:rtl/>
        </w:rPr>
        <w:t xml:space="preserve"> </w:t>
      </w:r>
      <w:r w:rsidRPr="004970CC">
        <w:rPr>
          <w:rtl/>
        </w:rPr>
        <w:t>הדיבור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שאול</w:t>
      </w:r>
      <w:r w:rsidR="002D0E93">
        <w:rPr>
          <w:rtl/>
        </w:rPr>
        <w:t xml:space="preserve"> </w:t>
      </w:r>
      <w:r w:rsidRPr="004970CC">
        <w:rPr>
          <w:rtl/>
        </w:rPr>
        <w:t>יהלום,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ואחריו </w:t>
      </w:r>
      <w:r w:rsidR="002D0E93">
        <w:rPr>
          <w:rtl/>
        </w:rPr>
        <w:t>–</w:t>
      </w:r>
      <w:r w:rsidRPr="004970CC">
        <w:rPr>
          <w:rtl/>
        </w:rPr>
        <w:t xml:space="preserve"> לחבר הכנסת שלמה</w:t>
      </w:r>
      <w:r w:rsidR="002D0E93">
        <w:rPr>
          <w:rtl/>
        </w:rPr>
        <w:t xml:space="preserve"> </w:t>
      </w:r>
      <w:r w:rsidRPr="004970CC">
        <w:rPr>
          <w:rtl/>
        </w:rPr>
        <w:t>בוחבוט, ראש מועצת מעלות. עירייה או מועצה?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מועצה. עוד מעט עירייה.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אחרי חבר הכנסת בוחבוט </w:t>
      </w:r>
      <w:r w:rsidR="002D0E93">
        <w:rPr>
          <w:rtl/>
        </w:rPr>
        <w:t>–</w:t>
      </w:r>
      <w:r w:rsidRPr="004970CC">
        <w:rPr>
          <w:rtl/>
        </w:rPr>
        <w:t xml:space="preserve"> חבר הכנסת חיים דיין.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היום הוא יום קשה.</w:t>
      </w:r>
      <w:r w:rsidR="002D0E93">
        <w:rPr>
          <w:rtl/>
        </w:rPr>
        <w:t xml:space="preserve"> </w:t>
      </w:r>
      <w:r w:rsidRPr="004970CC">
        <w:rPr>
          <w:rtl/>
        </w:rPr>
        <w:t>אני חושב, שהוא קשה מאוד</w:t>
      </w:r>
      <w:r w:rsidR="002D0E93">
        <w:rPr>
          <w:rtl/>
        </w:rPr>
        <w:t xml:space="preserve"> </w:t>
      </w:r>
      <w:r w:rsidRPr="004970CC">
        <w:rPr>
          <w:rtl/>
        </w:rPr>
        <w:t>למתנגדים</w:t>
      </w:r>
      <w:r w:rsidR="002D0E93">
        <w:rPr>
          <w:rtl/>
        </w:rPr>
        <w:t xml:space="preserve"> </w:t>
      </w:r>
      <w:r w:rsidRPr="004970CC">
        <w:rPr>
          <w:rtl/>
        </w:rPr>
        <w:t>להסכם,</w:t>
      </w:r>
      <w:r w:rsidR="002D0E93">
        <w:rPr>
          <w:rtl/>
        </w:rPr>
        <w:t xml:space="preserve"> </w:t>
      </w:r>
      <w:r w:rsidRPr="004970CC">
        <w:rPr>
          <w:rtl/>
        </w:rPr>
        <w:t>קשה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לציבור</w:t>
      </w:r>
      <w:r w:rsidR="002D0E93">
        <w:rPr>
          <w:rtl/>
        </w:rPr>
        <w:t xml:space="preserve"> </w:t>
      </w:r>
      <w:r w:rsidRPr="004970CC">
        <w:rPr>
          <w:rtl/>
        </w:rPr>
        <w:t>בישראל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שמתנגד להסכם </w:t>
      </w:r>
      <w:r w:rsidR="002D0E93">
        <w:rPr>
          <w:rtl/>
        </w:rPr>
        <w:t>–</w:t>
      </w:r>
      <w:r w:rsidRPr="004970CC">
        <w:rPr>
          <w:rtl/>
        </w:rPr>
        <w:t xml:space="preserve"> לפי הסקרים, לפחות,</w:t>
      </w:r>
      <w:r w:rsidR="002D0E93">
        <w:rPr>
          <w:rtl/>
        </w:rPr>
        <w:t xml:space="preserve"> </w:t>
      </w:r>
      <w:r w:rsidRPr="004970CC">
        <w:rPr>
          <w:rtl/>
        </w:rPr>
        <w:t>ארבעה</w:t>
      </w:r>
      <w:r w:rsidR="002D0E93">
        <w:rPr>
          <w:rtl/>
        </w:rPr>
        <w:t>-</w:t>
      </w:r>
      <w:r w:rsidRPr="004970CC">
        <w:rPr>
          <w:rtl/>
        </w:rPr>
        <w:t>חמישה</w:t>
      </w:r>
      <w:r w:rsidR="002D0E93">
        <w:rPr>
          <w:rtl/>
        </w:rPr>
        <w:t xml:space="preserve"> </w:t>
      </w:r>
      <w:r w:rsidRPr="004970CC">
        <w:rPr>
          <w:rtl/>
        </w:rPr>
        <w:t>סקרים</w:t>
      </w:r>
      <w:r w:rsidR="002D0E93">
        <w:rPr>
          <w:rtl/>
        </w:rPr>
        <w:t xml:space="preserve"> </w:t>
      </w:r>
      <w:r w:rsidRPr="004970CC">
        <w:rPr>
          <w:rtl/>
        </w:rPr>
        <w:t>שנערכו</w:t>
      </w:r>
      <w:r w:rsidR="002D0E93">
        <w:rPr>
          <w:rtl/>
        </w:rPr>
        <w:t xml:space="preserve"> </w:t>
      </w:r>
      <w:r w:rsidRPr="004970CC">
        <w:rPr>
          <w:rtl/>
        </w:rPr>
        <w:t>לאחרונה,</w:t>
      </w:r>
      <w:r w:rsidR="002D0E93">
        <w:rPr>
          <w:rtl/>
        </w:rPr>
        <w:t xml:space="preserve"> </w:t>
      </w:r>
      <w:r w:rsidRPr="004970CC">
        <w:rPr>
          <w:rtl/>
        </w:rPr>
        <w:t>רוב הציבור מתנגד להסכם. לפי ארבעת הסקרים</w:t>
      </w:r>
      <w:r w:rsidR="002D0E93">
        <w:rPr>
          <w:rtl/>
        </w:rPr>
        <w:t xml:space="preserve"> </w:t>
      </w:r>
      <w:r w:rsidRPr="004970CC">
        <w:rPr>
          <w:rtl/>
        </w:rPr>
        <w:t>האחרונים, רוב הציבור מתנגד להסכם. הכול כתוב וגלוי.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סקרים</w:t>
      </w:r>
      <w:r w:rsidR="002D0E93">
        <w:rPr>
          <w:rtl/>
        </w:rPr>
        <w:t xml:space="preserve"> </w:t>
      </w:r>
      <w:r w:rsidRPr="004970CC">
        <w:rPr>
          <w:rtl/>
        </w:rPr>
        <w:t>שפורסמו</w:t>
      </w:r>
      <w:r w:rsidR="002D0E93">
        <w:rPr>
          <w:rtl/>
        </w:rPr>
        <w:t xml:space="preserve"> </w:t>
      </w:r>
      <w:r w:rsidRPr="004970CC">
        <w:rPr>
          <w:rtl/>
        </w:rPr>
        <w:t>בעיתון "הצפה".</w:t>
      </w:r>
      <w:r w:rsidR="002D0E93">
        <w:rPr>
          <w:rtl/>
        </w:rPr>
        <w:t xml:space="preserve"> </w:t>
      </w:r>
      <w:r w:rsidRPr="004970CC">
        <w:rPr>
          <w:rtl/>
        </w:rPr>
        <w:t>בכל העיתונים האחרים יש רוב למצדדים בהסכם.</w:t>
      </w:r>
      <w:r w:rsidR="002D0E93">
        <w:rPr>
          <w:rtl/>
        </w:rPr>
        <w:t xml:space="preserve"> </w:t>
      </w:r>
      <w:r w:rsidRPr="004970CC">
        <w:rPr>
          <w:rtl/>
        </w:rPr>
        <w:t>איפה קראת את הדבר הזה?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אעביר לך.</w:t>
      </w:r>
      <w:r w:rsidR="002D0E93">
        <w:rPr>
          <w:rtl/>
        </w:rPr>
        <w:t xml:space="preserve"> </w:t>
      </w:r>
      <w:r w:rsidRPr="004970CC">
        <w:rPr>
          <w:rtl/>
        </w:rPr>
        <w:t>הסקרים של מינה צמח, הסקרים של מכון "גיאוקרטוגרפיה". לפי הסקרים</w:t>
      </w:r>
      <w:r w:rsidR="002D0E93">
        <w:rPr>
          <w:rtl/>
        </w:rPr>
        <w:t xml:space="preserve"> </w:t>
      </w:r>
      <w:r w:rsidRPr="004970CC">
        <w:rPr>
          <w:rtl/>
        </w:rPr>
        <w:t>האלה, רוב</w:t>
      </w:r>
      <w:r w:rsidR="002D0E93">
        <w:rPr>
          <w:rtl/>
        </w:rPr>
        <w:t xml:space="preserve"> </w:t>
      </w:r>
      <w:r w:rsidRPr="004970CC">
        <w:rPr>
          <w:rtl/>
        </w:rPr>
        <w:t>הציבור מתנגד במפורש להסכם.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יום</w:t>
      </w:r>
      <w:r w:rsidR="002D0E93">
        <w:rPr>
          <w:rtl/>
        </w:rPr>
        <w:t xml:space="preserve"> </w:t>
      </w:r>
      <w:r w:rsidRPr="004970CC">
        <w:rPr>
          <w:rtl/>
        </w:rPr>
        <w:t>קשה.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הצער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הוא,</w:t>
      </w:r>
      <w:r w:rsidR="002D0E93">
        <w:rPr>
          <w:rtl/>
        </w:rPr>
        <w:t xml:space="preserve"> </w:t>
      </w:r>
      <w:r w:rsidRPr="004970CC">
        <w:rPr>
          <w:rtl/>
        </w:rPr>
        <w:t>שבמצב כזה של ויתורים על חלקים בנחלת</w:t>
      </w:r>
      <w:r w:rsidR="002D0E93">
        <w:rPr>
          <w:rtl/>
        </w:rPr>
        <w:t xml:space="preserve"> </w:t>
      </w:r>
      <w:r w:rsidRPr="004970CC">
        <w:rPr>
          <w:rtl/>
        </w:rPr>
        <w:t>אבותינו,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חלק</w:t>
      </w:r>
      <w:r w:rsidR="002D0E93">
        <w:rPr>
          <w:rtl/>
        </w:rPr>
        <w:t xml:space="preserve"> </w:t>
      </w:r>
      <w:r w:rsidRPr="004970CC">
        <w:rPr>
          <w:rtl/>
        </w:rPr>
        <w:t>שבעד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ההסכם, אותם 61 </w:t>
      </w:r>
      <w:r w:rsidR="002D0E93">
        <w:rPr>
          <w:rtl/>
        </w:rPr>
        <w:t>–</w:t>
      </w:r>
      <w:r w:rsidRPr="004970CC">
        <w:rPr>
          <w:rtl/>
        </w:rPr>
        <w:t xml:space="preserve"> הלוואי שיפחת עד הערב, אבל כרגע הוא</w:t>
      </w:r>
      <w:r w:rsidR="002D0E93">
        <w:rPr>
          <w:rtl/>
        </w:rPr>
        <w:t xml:space="preserve"> </w:t>
      </w:r>
      <w:r w:rsidRPr="004970CC">
        <w:rPr>
          <w:rtl/>
        </w:rPr>
        <w:t>מונה</w:t>
      </w:r>
      <w:r w:rsidR="002D0E93">
        <w:rPr>
          <w:rtl/>
        </w:rPr>
        <w:t xml:space="preserve"> </w:t>
      </w:r>
      <w:r w:rsidRPr="004970CC">
        <w:rPr>
          <w:rtl/>
        </w:rPr>
        <w:t>61</w:t>
      </w:r>
      <w:r w:rsidR="002D0E93">
        <w:rPr>
          <w:rtl/>
        </w:rPr>
        <w:t xml:space="preserve"> </w:t>
      </w:r>
      <w:r w:rsidRPr="004970CC">
        <w:rPr>
          <w:rtl/>
        </w:rPr>
        <w:t>חברי כנסת, ואפילו הם מגיעים לצורך להגיע לנסיגה הזו שכולנו מתנגדים לה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מכול וכול </w:t>
      </w:r>
      <w:r w:rsidR="002D0E93">
        <w:rPr>
          <w:rtl/>
        </w:rPr>
        <w:t>–</w:t>
      </w:r>
      <w:r w:rsidRPr="004970CC">
        <w:rPr>
          <w:rtl/>
        </w:rPr>
        <w:t xml:space="preserve"> מה שכואב לנו יותר זה השמחה והצהלה שבהן אתם נפרדים מחלקי 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שומעים</w:t>
      </w:r>
      <w:r w:rsidR="002D0E93">
        <w:rPr>
          <w:rtl/>
        </w:rPr>
        <w:t xml:space="preserve"> </w:t>
      </w:r>
      <w:r w:rsidRPr="004970CC">
        <w:rPr>
          <w:rtl/>
        </w:rPr>
        <w:t>מלה</w:t>
      </w:r>
      <w:r w:rsidR="002D0E93">
        <w:rPr>
          <w:rtl/>
        </w:rPr>
        <w:t xml:space="preserve"> </w:t>
      </w:r>
      <w:r w:rsidRPr="004970CC">
        <w:rPr>
          <w:rtl/>
        </w:rPr>
        <w:t>של צער, לא שומעים מלה של כאב, לא שומעים שום מלה שיש בה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השתתפות</w:t>
      </w:r>
      <w:r w:rsidR="002D0E93">
        <w:rPr>
          <w:rtl/>
        </w:rPr>
        <w:t xml:space="preserve"> </w:t>
      </w:r>
      <w:r w:rsidRPr="004970CC">
        <w:rPr>
          <w:rtl/>
        </w:rPr>
        <w:t>בצער</w:t>
      </w:r>
      <w:r w:rsidR="002D0E93">
        <w:rPr>
          <w:rtl/>
        </w:rPr>
        <w:t xml:space="preserve"> </w:t>
      </w:r>
      <w:r w:rsidRPr="004970CC">
        <w:rPr>
          <w:rtl/>
        </w:rPr>
        <w:t>על כך שצריכים לעזוב ערים יהודיות, ערש תרבותנו, ערש עמנו.</w:t>
      </w:r>
      <w:r w:rsidR="002D0E93">
        <w:rPr>
          <w:rtl/>
        </w:rPr>
        <w:t xml:space="preserve"> </w:t>
      </w:r>
      <w:r w:rsidRPr="004970CC">
        <w:rPr>
          <w:rtl/>
        </w:rPr>
        <w:t>ניתוק</w:t>
      </w:r>
      <w:r w:rsidR="002D0E93">
        <w:rPr>
          <w:rtl/>
        </w:rPr>
        <w:t xml:space="preserve"> </w:t>
      </w:r>
      <w:r w:rsidRPr="004970CC">
        <w:rPr>
          <w:rtl/>
        </w:rPr>
        <w:t>גמור.</w:t>
      </w:r>
      <w:r w:rsidR="002D0E93">
        <w:rPr>
          <w:rtl/>
        </w:rPr>
        <w:t xml:space="preserve"> </w:t>
      </w:r>
      <w:r w:rsidRPr="004970CC">
        <w:rPr>
          <w:rtl/>
        </w:rPr>
        <w:t>ניתוק גמור מההיסטוריה היהודית, ניתוק גמור מהתנ"ך, כפי שראש הממשלה אמר: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התנ"ך?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 מלמד אותנו מה הם גבולות ארץ</w:t>
      </w:r>
      <w:r w:rsidR="002D0E93">
        <w:rPr>
          <w:rtl/>
        </w:rPr>
        <w:t>-</w:t>
      </w:r>
      <w:r w:rsidRPr="004970CC">
        <w:rPr>
          <w:rtl/>
        </w:rPr>
        <w:t>ישראל, הוא לא ספר הטאבו של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ישראל. יש שמחה, עוזבים את נחלת אבותינו.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השמחה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נחלת</w:t>
      </w:r>
      <w:r w:rsidR="002D0E93">
        <w:rPr>
          <w:rtl/>
        </w:rPr>
        <w:t xml:space="preserve"> </w:t>
      </w:r>
      <w:r w:rsidRPr="004970CC">
        <w:rPr>
          <w:rtl/>
        </w:rPr>
        <w:t>לבם של אבות הציונות המדינית, שברובם היו אנשי</w:t>
      </w:r>
      <w:r w:rsidR="002D0E93">
        <w:rPr>
          <w:rtl/>
        </w:rPr>
        <w:t xml:space="preserve"> </w:t>
      </w:r>
      <w:r w:rsidRPr="004970CC">
        <w:rPr>
          <w:rtl/>
        </w:rPr>
        <w:t>תנועת</w:t>
      </w:r>
      <w:r w:rsidR="002D0E93">
        <w:rPr>
          <w:rtl/>
        </w:rPr>
        <w:t xml:space="preserve"> </w:t>
      </w:r>
      <w:r w:rsidRPr="004970CC">
        <w:rPr>
          <w:rtl/>
        </w:rPr>
        <w:t>העבודה, הם לא היו מגיעים, ללא כל ספק, לציונות, להכרזת מדינת ישראל, משום</w:t>
      </w:r>
      <w:r w:rsidR="002D0E93">
        <w:rPr>
          <w:rtl/>
        </w:rPr>
        <w:t xml:space="preserve"> </w:t>
      </w:r>
      <w:r w:rsidRPr="004970CC">
        <w:rPr>
          <w:rtl/>
        </w:rPr>
        <w:t>שהם</w:t>
      </w:r>
      <w:r w:rsidR="002D0E93">
        <w:rPr>
          <w:rtl/>
        </w:rPr>
        <w:t xml:space="preserve"> </w:t>
      </w:r>
      <w:r w:rsidRPr="004970CC">
        <w:rPr>
          <w:rtl/>
        </w:rPr>
        <w:t>ידעו</w:t>
      </w:r>
      <w:r w:rsidR="002D0E93">
        <w:rPr>
          <w:rtl/>
        </w:rPr>
        <w:t xml:space="preserve"> </w:t>
      </w:r>
      <w:r w:rsidRPr="004970CC">
        <w:rPr>
          <w:rtl/>
        </w:rPr>
        <w:t>שהם</w:t>
      </w:r>
      <w:r w:rsidR="002D0E93">
        <w:rPr>
          <w:rtl/>
        </w:rPr>
        <w:t xml:space="preserve"> </w:t>
      </w:r>
      <w:r w:rsidRPr="004970CC">
        <w:rPr>
          <w:rtl/>
        </w:rPr>
        <w:t>באים</w:t>
      </w:r>
      <w:r w:rsidR="002D0E93">
        <w:rPr>
          <w:rtl/>
        </w:rPr>
        <w:t xml:space="preserve"> </w:t>
      </w:r>
      <w:r w:rsidRPr="004970CC">
        <w:rPr>
          <w:rtl/>
        </w:rPr>
        <w:t>למאבק</w:t>
      </w:r>
      <w:r w:rsidR="002D0E93">
        <w:rPr>
          <w:rtl/>
        </w:rPr>
        <w:t xml:space="preserve"> </w:t>
      </w:r>
      <w:r w:rsidRPr="004970CC">
        <w:rPr>
          <w:rtl/>
        </w:rPr>
        <w:t>קשה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הם ידעו שהם גואלים בציונות את 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ההיסטורית.</w:t>
      </w:r>
      <w:r w:rsidR="002D0E93">
        <w:rPr>
          <w:rtl/>
        </w:rPr>
        <w:t xml:space="preserve"> </w:t>
      </w:r>
      <w:r w:rsidRPr="004970CC">
        <w:rPr>
          <w:rtl/>
        </w:rPr>
        <w:t>אתם שמחים לעזוב את חברון, שמחים לעזוב את שכם, שמחים לעזוב כל מקום</w:t>
      </w:r>
      <w:r w:rsidR="002D0E93">
        <w:rPr>
          <w:rtl/>
        </w:rPr>
        <w:t xml:space="preserve"> </w:t>
      </w:r>
      <w:r w:rsidRPr="004970CC">
        <w:rPr>
          <w:rtl/>
        </w:rPr>
        <w:t>ביהודה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 שאנחנו כל כך קשורים אליו בעבותות של תנ"ך, של היסטוריה, של חיים</w:t>
      </w:r>
      <w:r w:rsidR="002D0E93">
        <w:rPr>
          <w:rtl/>
        </w:rPr>
        <w:t xml:space="preserve"> </w:t>
      </w:r>
      <w:r w:rsidRPr="004970CC">
        <w:rPr>
          <w:rtl/>
        </w:rPr>
        <w:t>יהודיים ושל לאומיות יהודית.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מתווכחים,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ויכוח גדול, והאופוזיציה, הליכוד העלה על נס את</w:t>
      </w:r>
      <w:r w:rsidR="002D0E93">
        <w:rPr>
          <w:rtl/>
        </w:rPr>
        <w:t xml:space="preserve"> </w:t>
      </w:r>
      <w:r w:rsidRPr="004970CC">
        <w:rPr>
          <w:rtl/>
        </w:rPr>
        <w:t>עניין</w:t>
      </w:r>
      <w:r w:rsidR="002D0E93">
        <w:rPr>
          <w:rtl/>
        </w:rPr>
        <w:t xml:space="preserve"> </w:t>
      </w:r>
      <w:r w:rsidRPr="004970CC">
        <w:rPr>
          <w:rtl/>
        </w:rPr>
        <w:t>המפות, למה לא מקבלים מפות. המפות כבר הוצגו היום, ברגע האחרון. אין רמאות</w:t>
      </w:r>
      <w:r w:rsidR="002D0E93">
        <w:rPr>
          <w:rtl/>
        </w:rPr>
        <w:t xml:space="preserve"> </w:t>
      </w:r>
      <w:r w:rsidRPr="004970CC">
        <w:rPr>
          <w:rtl/>
        </w:rPr>
        <w:t>גדולה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מצד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מאשר</w:t>
      </w:r>
      <w:r w:rsidR="002D0E93">
        <w:rPr>
          <w:rtl/>
        </w:rPr>
        <w:t xml:space="preserve"> </w:t>
      </w:r>
      <w:r w:rsidRPr="004970CC">
        <w:rPr>
          <w:rtl/>
        </w:rPr>
        <w:t>המפות</w:t>
      </w:r>
      <w:r w:rsidR="002D0E93">
        <w:rPr>
          <w:rtl/>
        </w:rPr>
        <w:t xml:space="preserve"> </w:t>
      </w:r>
      <w:r w:rsidRPr="004970CC">
        <w:rPr>
          <w:rtl/>
        </w:rPr>
        <w:t>האלה. המפות האלה אומרות, לכאורה: מה אתם</w:t>
      </w:r>
      <w:r w:rsidR="002D0E93">
        <w:rPr>
          <w:rtl/>
        </w:rPr>
        <w:t xml:space="preserve"> </w:t>
      </w:r>
      <w:r w:rsidRPr="004970CC">
        <w:rPr>
          <w:rtl/>
        </w:rPr>
        <w:t>רוצים?</w:t>
      </w:r>
      <w:r w:rsidR="002D0E93">
        <w:rPr>
          <w:rtl/>
        </w:rPr>
        <w:t xml:space="preserve"> </w:t>
      </w:r>
      <w:r w:rsidR="002D0E93" w:rsidRPr="004970CC">
        <w:rPr>
          <w:rtl/>
        </w:rPr>
        <w:t>30</w:t>
      </w:r>
      <w:r w:rsidR="002D0E93">
        <w:rPr>
          <w:rtl/>
        </w:rPr>
        <w:t xml:space="preserve">%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הקטעים</w:t>
      </w:r>
      <w:r w:rsidR="002D0E93">
        <w:rPr>
          <w:rtl/>
        </w:rPr>
        <w:t xml:space="preserve"> </w:t>
      </w:r>
      <w:r w:rsidRPr="004970CC">
        <w:rPr>
          <w:rtl/>
        </w:rPr>
        <w:t>החומים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והצהובים, </w:t>
      </w:r>
      <w:r w:rsidR="002D0E93" w:rsidRPr="004970CC">
        <w:rPr>
          <w:rtl/>
        </w:rPr>
        <w:t>70</w:t>
      </w:r>
      <w:r w:rsidR="002D0E93">
        <w:rPr>
          <w:rtl/>
        </w:rPr>
        <w:t>%</w:t>
      </w:r>
      <w:r w:rsidRPr="004970CC">
        <w:rPr>
          <w:rtl/>
        </w:rPr>
        <w:t xml:space="preserve"> הם הקטעים הלבנים, שטח </w:t>
      </w:r>
      <w:r w:rsidRPr="004970CC">
        <w:t>C</w:t>
      </w:r>
      <w:r w:rsidRPr="004970CC">
        <w:rPr>
          <w:rtl/>
        </w:rPr>
        <w:t>, שנשאר</w:t>
      </w:r>
      <w:r w:rsidR="002D0E93">
        <w:rPr>
          <w:rtl/>
        </w:rPr>
        <w:t xml:space="preserve"> </w:t>
      </w:r>
      <w:r w:rsidRPr="004970CC">
        <w:rPr>
          <w:rtl/>
        </w:rPr>
        <w:t>לכאורה ברשותנו.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אבל זה בדיוק מה שהיה באוסלו א': כלפי חוץ אמרו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כל הצבעים עושים שחור בעיניים.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נכון.</w:t>
      </w:r>
      <w:r w:rsidR="002D0E93">
        <w:rPr>
          <w:rtl/>
        </w:rPr>
        <w:t xml:space="preserve"> </w:t>
      </w:r>
      <w:r w:rsidRPr="004970CC">
        <w:rPr>
          <w:rtl/>
        </w:rPr>
        <w:t>באוסלו א' אמרו עזה ויריחו תחילה, ולא אמרו שיש כאן שלושה שלבים,</w:t>
      </w:r>
      <w:r w:rsidR="002D0E93">
        <w:rPr>
          <w:rtl/>
        </w:rPr>
        <w:t xml:space="preserve"> </w:t>
      </w:r>
      <w:r w:rsidRPr="004970CC">
        <w:rPr>
          <w:rtl/>
        </w:rPr>
        <w:t>וכאן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אומרים</w:t>
      </w:r>
      <w:r w:rsidR="002D0E93">
        <w:rPr>
          <w:rtl/>
        </w:rPr>
        <w:t xml:space="preserve"> </w:t>
      </w:r>
      <w:r w:rsidRPr="004970CC">
        <w:rPr>
          <w:rtl/>
        </w:rPr>
        <w:t>בצורה מפורשת, שהמפות האלה תקפות עד הבחירות לרשות הפלשתינית,</w:t>
      </w:r>
      <w:r w:rsidR="002D0E93">
        <w:rPr>
          <w:rtl/>
        </w:rPr>
        <w:t xml:space="preserve"> </w:t>
      </w:r>
      <w:r w:rsidRPr="004970CC">
        <w:rPr>
          <w:rtl/>
        </w:rPr>
        <w:t>למועצה</w:t>
      </w:r>
      <w:r w:rsidR="002D0E93">
        <w:rPr>
          <w:rtl/>
        </w:rPr>
        <w:t xml:space="preserve"> </w:t>
      </w:r>
      <w:r w:rsidRPr="004970CC">
        <w:rPr>
          <w:rtl/>
        </w:rPr>
        <w:t>שלהם,</w:t>
      </w:r>
      <w:r w:rsidR="002D0E93">
        <w:rPr>
          <w:rtl/>
        </w:rPr>
        <w:t xml:space="preserve"> </w:t>
      </w:r>
      <w:r w:rsidRPr="004970CC">
        <w:rPr>
          <w:rtl/>
        </w:rPr>
        <w:t>שזה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להיות,</w:t>
      </w:r>
      <w:r w:rsidR="002D0E93">
        <w:rPr>
          <w:rtl/>
        </w:rPr>
        <w:t xml:space="preserve"> </w:t>
      </w:r>
      <w:r w:rsidRPr="004970CC">
        <w:rPr>
          <w:rtl/>
        </w:rPr>
        <w:t>לפי אחת האפשרויות, בינואר 1996, או לכל מאוחר</w:t>
      </w:r>
      <w:r w:rsidR="002D0E93">
        <w:rPr>
          <w:rtl/>
        </w:rPr>
        <w:t xml:space="preserve"> </w:t>
      </w:r>
      <w:r w:rsidRPr="004970CC">
        <w:rPr>
          <w:rtl/>
        </w:rPr>
        <w:t>במרס.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אומרת,</w:t>
      </w:r>
      <w:r w:rsidR="002D0E93">
        <w:rPr>
          <w:rtl/>
        </w:rPr>
        <w:t xml:space="preserve"> </w:t>
      </w:r>
      <w:r w:rsidRPr="004970CC">
        <w:rPr>
          <w:rtl/>
        </w:rPr>
        <w:t>מדובר על ארבעה</w:t>
      </w:r>
      <w:r w:rsidR="002D0E93">
        <w:rPr>
          <w:rtl/>
        </w:rPr>
        <w:t>–</w:t>
      </w:r>
      <w:r w:rsidRPr="004970CC">
        <w:rPr>
          <w:rtl/>
        </w:rPr>
        <w:t>שישה חודשים. ביום שבו נגמרות הבחירות האלה,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אחרי כמה ימים מתכוננת המועצה הלאומית הפלשתינית, מתחיל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ומתבטלת האמנה הפלשתינית. אל תשכח.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הלוואי.</w:t>
      </w:r>
      <w:r w:rsidR="002D0E93">
        <w:rPr>
          <w:rtl/>
        </w:rPr>
        <w:t xml:space="preserve"> </w:t>
      </w:r>
      <w:r w:rsidRPr="004970CC">
        <w:rPr>
          <w:rtl/>
        </w:rPr>
        <w:t>הלוואי.</w:t>
      </w:r>
      <w:r w:rsidR="002D0E93">
        <w:rPr>
          <w:rtl/>
        </w:rPr>
        <w:t xml:space="preserve"> </w:t>
      </w:r>
      <w:r w:rsidRPr="004970CC">
        <w:rPr>
          <w:rtl/>
        </w:rPr>
        <w:t>הרי אתה יודע שהיא היתה צריכה להתבטל כבר באוסלו א' והיא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התבטלה.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מתחיל</w:t>
      </w:r>
      <w:r w:rsidR="002D0E93">
        <w:rPr>
          <w:rtl/>
        </w:rPr>
        <w:t xml:space="preserve"> </w:t>
      </w:r>
      <w:r w:rsidRPr="004970CC">
        <w:rPr>
          <w:rtl/>
        </w:rPr>
        <w:t>תהליך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שלוש</w:t>
      </w:r>
      <w:r w:rsidR="002D0E93">
        <w:rPr>
          <w:rtl/>
        </w:rPr>
        <w:t xml:space="preserve"> </w:t>
      </w:r>
      <w:r w:rsidRPr="004970CC">
        <w:rPr>
          <w:rtl/>
        </w:rPr>
        <w:t>פעמים שישה חודשים, שבהם במפורש הולכים למסור שטחים</w:t>
      </w:r>
      <w:r w:rsidR="002D0E93">
        <w:rPr>
          <w:rtl/>
        </w:rPr>
        <w:t xml:space="preserve"> </w:t>
      </w:r>
      <w:r w:rsidRPr="004970CC">
        <w:rPr>
          <w:rtl/>
        </w:rPr>
        <w:t>נוספים ולהפוך מ</w:t>
      </w:r>
      <w:r w:rsidR="002D0E93">
        <w:rPr>
          <w:rtl/>
        </w:rPr>
        <w:t>-</w:t>
      </w:r>
      <w:r w:rsidRPr="004970CC">
        <w:t>C</w:t>
      </w:r>
      <w:r w:rsidRPr="004970CC">
        <w:rPr>
          <w:rtl/>
        </w:rPr>
        <w:t xml:space="preserve"> ל</w:t>
      </w:r>
      <w:r w:rsidR="002D0E93">
        <w:rPr>
          <w:rtl/>
        </w:rPr>
        <w:t>-</w:t>
      </w:r>
      <w:r w:rsidRPr="004970CC">
        <w:t>B</w:t>
      </w:r>
      <w:r w:rsidRPr="004970CC">
        <w:rPr>
          <w:rtl/>
        </w:rPr>
        <w:t xml:space="preserve"> ול</w:t>
      </w:r>
      <w:r w:rsidR="002D0E93">
        <w:rPr>
          <w:rtl/>
        </w:rPr>
        <w:t>-</w:t>
      </w:r>
      <w:r w:rsidRPr="004970CC">
        <w:t>A</w:t>
      </w:r>
      <w:r w:rsidRPr="004970CC">
        <w:rPr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המפות יהיו בסדר, תסכים?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אני קודם כול אומר: דבר 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טמקין, אני קורא אותך לסדר. אני מבקש להפסיק עם קריאות הביניים.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טמקין, אני כמובן מתנגד, ואתה יודע זאת. אני רק אומר לך:</w:t>
      </w:r>
      <w:r w:rsidR="002D0E93">
        <w:rPr>
          <w:rtl/>
        </w:rPr>
        <w:t xml:space="preserve"> </w:t>
      </w:r>
      <w:r w:rsidRPr="004970CC">
        <w:rPr>
          <w:rtl/>
        </w:rPr>
        <w:t>דבר אמת</w:t>
      </w:r>
      <w:r w:rsidR="002D0E93">
        <w:rPr>
          <w:rtl/>
        </w:rPr>
        <w:t xml:space="preserve"> </w:t>
      </w:r>
      <w:r w:rsidRPr="004970CC">
        <w:rPr>
          <w:rtl/>
        </w:rPr>
        <w:t>לעם. זה כל מה שאני מבקש ממך. זאת הזכות היחידה.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שאפשר</w:t>
      </w:r>
      <w:r w:rsidR="002D0E93">
        <w:rPr>
          <w:rtl/>
        </w:rPr>
        <w:t xml:space="preserve"> </w:t>
      </w:r>
      <w:r w:rsidRPr="004970CC">
        <w:rPr>
          <w:rtl/>
        </w:rPr>
        <w:t>לראות</w:t>
      </w:r>
      <w:r w:rsidR="002D0E93">
        <w:rPr>
          <w:rtl/>
        </w:rPr>
        <w:t xml:space="preserve"> </w:t>
      </w:r>
      <w:r w:rsidRPr="004970CC">
        <w:rPr>
          <w:rtl/>
        </w:rPr>
        <w:t>בו</w:t>
      </w:r>
      <w:r w:rsidR="002D0E93">
        <w:rPr>
          <w:rtl/>
        </w:rPr>
        <w:t xml:space="preserve"> </w:t>
      </w:r>
      <w:r w:rsidRPr="004970CC">
        <w:rPr>
          <w:rtl/>
        </w:rPr>
        <w:t>ביטוי לדברים שאמרתי הוא</w:t>
      </w:r>
      <w:r w:rsidR="002D0E93">
        <w:rPr>
          <w:rtl/>
        </w:rPr>
        <w:t xml:space="preserve"> </w:t>
      </w:r>
      <w:r w:rsidRPr="004970CC">
        <w:rPr>
          <w:rtl/>
        </w:rPr>
        <w:t>התייחסות הממשלה הזאת לבית</w:t>
      </w:r>
      <w:r w:rsidR="002D0E93">
        <w:rPr>
          <w:rtl/>
        </w:rPr>
        <w:t>-</w:t>
      </w:r>
      <w:r w:rsidRPr="004970CC">
        <w:rPr>
          <w:rtl/>
        </w:rPr>
        <w:t>קברות האשכנזי בחברון.</w:t>
      </w:r>
      <w:r w:rsidR="002D0E93">
        <w:rPr>
          <w:rtl/>
        </w:rPr>
        <w:t xml:space="preserve"> </w:t>
      </w:r>
      <w:r w:rsidRPr="004970CC">
        <w:rPr>
          <w:rtl/>
        </w:rPr>
        <w:t>יש שם בית</w:t>
      </w:r>
      <w:r w:rsidR="002D0E93">
        <w:rPr>
          <w:rtl/>
        </w:rPr>
        <w:t>-</w:t>
      </w:r>
      <w:r w:rsidRPr="004970CC">
        <w:rPr>
          <w:rtl/>
        </w:rPr>
        <w:t>קברות שבמשך 170 שנה</w:t>
      </w:r>
      <w:r w:rsidR="002D0E93">
        <w:rPr>
          <w:rtl/>
        </w:rPr>
        <w:t xml:space="preserve"> </w:t>
      </w:r>
      <w:r w:rsidRPr="004970CC">
        <w:rPr>
          <w:rtl/>
        </w:rPr>
        <w:t>קברה</w:t>
      </w:r>
      <w:r w:rsidR="002D0E93">
        <w:rPr>
          <w:rtl/>
        </w:rPr>
        <w:t xml:space="preserve"> </w:t>
      </w:r>
      <w:r w:rsidRPr="004970CC">
        <w:rPr>
          <w:rtl/>
        </w:rPr>
        <w:t>בו בעיקר חבורת חב"ד שעלתה והיתה חלוצה בחברון.</w:t>
      </w:r>
      <w:r w:rsidR="002D0E93">
        <w:rPr>
          <w:rtl/>
        </w:rPr>
        <w:t xml:space="preserve"> </w:t>
      </w:r>
      <w:r w:rsidRPr="004970CC">
        <w:rPr>
          <w:rtl/>
        </w:rPr>
        <w:t>כמובן, כל היישוב הזה נהרס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1929,</w:t>
      </w:r>
      <w:r w:rsidR="002D0E93">
        <w:rPr>
          <w:rtl/>
        </w:rPr>
        <w:t xml:space="preserve"> </w:t>
      </w:r>
      <w:r w:rsidRPr="004970CC">
        <w:rPr>
          <w:rtl/>
        </w:rPr>
        <w:t>במאורעות</w:t>
      </w:r>
      <w:r w:rsidR="002D0E93">
        <w:rPr>
          <w:rtl/>
        </w:rPr>
        <w:t xml:space="preserve"> </w:t>
      </w:r>
      <w:r w:rsidRPr="004970CC">
        <w:rPr>
          <w:rtl/>
        </w:rPr>
        <w:t>תרפ"ט,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נרצחו, נטבחו, 67.</w:t>
      </w:r>
      <w:r w:rsidR="002D0E93">
        <w:rPr>
          <w:rtl/>
        </w:rPr>
        <w:t xml:space="preserve"> </w:t>
      </w:r>
      <w:r w:rsidRPr="004970CC">
        <w:rPr>
          <w:rtl/>
        </w:rPr>
        <w:t>עד אז נקברו שם.</w:t>
      </w:r>
      <w:r w:rsidR="002D0E93">
        <w:rPr>
          <w:rtl/>
        </w:rPr>
        <w:t xml:space="preserve"> </w:t>
      </w:r>
      <w:r w:rsidRPr="004970CC">
        <w:rPr>
          <w:rtl/>
        </w:rPr>
        <w:t>יש שם קבר</w:t>
      </w:r>
      <w:r w:rsidR="002D0E93">
        <w:rPr>
          <w:rtl/>
        </w:rPr>
        <w:t xml:space="preserve"> </w:t>
      </w:r>
      <w:r w:rsidRPr="004970CC">
        <w:rPr>
          <w:rtl/>
        </w:rPr>
        <w:t>שעולים</w:t>
      </w:r>
      <w:r w:rsidR="002D0E93">
        <w:rPr>
          <w:rtl/>
        </w:rPr>
        <w:t xml:space="preserve"> </w:t>
      </w:r>
      <w:r w:rsidRPr="004970CC">
        <w:rPr>
          <w:rtl/>
        </w:rPr>
        <w:t>אליו עד היום, נכדתו של הרב בעל "התניא", הרבנית</w:t>
      </w:r>
      <w:r w:rsidR="002D0E93">
        <w:rPr>
          <w:rtl/>
        </w:rPr>
        <w:t xml:space="preserve"> </w:t>
      </w:r>
      <w:r w:rsidRPr="004970CC">
        <w:rPr>
          <w:rtl/>
        </w:rPr>
        <w:t>מנוחה</w:t>
      </w:r>
      <w:r w:rsidR="002D0E93">
        <w:rPr>
          <w:rtl/>
        </w:rPr>
        <w:t xml:space="preserve"> </w:t>
      </w:r>
      <w:r w:rsidRPr="004970CC">
        <w:rPr>
          <w:rtl/>
        </w:rPr>
        <w:t>רחל סלונים.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קבר</w:t>
      </w:r>
      <w:r w:rsidR="002D0E93">
        <w:rPr>
          <w:rtl/>
        </w:rPr>
        <w:t xml:space="preserve"> </w:t>
      </w:r>
      <w:r w:rsidRPr="004970CC">
        <w:rPr>
          <w:rtl/>
        </w:rPr>
        <w:t>שהולכים</w:t>
      </w:r>
      <w:r w:rsidR="002D0E93">
        <w:rPr>
          <w:rtl/>
        </w:rPr>
        <w:t xml:space="preserve"> </w:t>
      </w:r>
      <w:r w:rsidRPr="004970CC">
        <w:rPr>
          <w:rtl/>
        </w:rPr>
        <w:t>אליו</w:t>
      </w:r>
      <w:r w:rsidR="002D0E93">
        <w:rPr>
          <w:rtl/>
        </w:rPr>
        <w:t xml:space="preserve"> </w:t>
      </w:r>
      <w:r w:rsidRPr="004970CC">
        <w:rPr>
          <w:rtl/>
        </w:rPr>
        <w:t>אלפי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ובאים</w:t>
      </w:r>
      <w:r w:rsidR="002D0E93">
        <w:rPr>
          <w:rtl/>
        </w:rPr>
        <w:t xml:space="preserve"> </w:t>
      </w:r>
      <w:r w:rsidRPr="004970CC">
        <w:rPr>
          <w:rtl/>
        </w:rPr>
        <w:t>אליו</w:t>
      </w:r>
      <w:r w:rsidR="002D0E93">
        <w:rPr>
          <w:rtl/>
        </w:rPr>
        <w:t xml:space="preserve"> </w:t>
      </w:r>
      <w:r w:rsidRPr="004970CC">
        <w:rPr>
          <w:rtl/>
        </w:rPr>
        <w:t>מחוץ</w:t>
      </w:r>
      <w:r w:rsidR="002D0E93">
        <w:rPr>
          <w:rtl/>
        </w:rPr>
        <w:t>-</w:t>
      </w:r>
      <w:r w:rsidRPr="004970CC">
        <w:rPr>
          <w:rtl/>
        </w:rPr>
        <w:t>לארץ כדי להתפלל בו.</w:t>
      </w:r>
      <w:r w:rsidR="002D0E93">
        <w:rPr>
          <w:rtl/>
        </w:rPr>
        <w:t xml:space="preserve"> </w:t>
      </w:r>
      <w:r w:rsidRPr="004970CC">
        <w:rPr>
          <w:rtl/>
        </w:rPr>
        <w:t>בשנים</w:t>
      </w:r>
      <w:r w:rsidR="002D0E93">
        <w:rPr>
          <w:rtl/>
        </w:rPr>
        <w:t xml:space="preserve"> </w:t>
      </w:r>
      <w:r w:rsidRPr="004970CC">
        <w:rPr>
          <w:rtl/>
        </w:rPr>
        <w:t>1967</w:t>
      </w:r>
      <w:r w:rsidR="00F86AAE">
        <w:rPr>
          <w:rFonts w:hint="cs"/>
          <w:rtl/>
        </w:rPr>
        <w:t>-</w:t>
      </w:r>
      <w:r w:rsidRPr="004970CC">
        <w:rPr>
          <w:rtl/>
        </w:rPr>
        <w:t>1929 ערביי חברון חיללו את בית</w:t>
      </w:r>
      <w:r w:rsidR="002D0E93">
        <w:rPr>
          <w:rtl/>
        </w:rPr>
        <w:t>-</w:t>
      </w:r>
      <w:r w:rsidRPr="004970CC">
        <w:rPr>
          <w:rtl/>
        </w:rPr>
        <w:t>הקברות הזה, הרסו את המצבות, הפכו אותו למקום</w:t>
      </w:r>
      <w:r w:rsidR="002D0E93">
        <w:rPr>
          <w:rtl/>
        </w:rPr>
        <w:t xml:space="preserve"> </w:t>
      </w:r>
      <w:r w:rsidRPr="004970CC">
        <w:rPr>
          <w:rtl/>
        </w:rPr>
        <w:t>לאשפה.</w:t>
      </w:r>
      <w:r w:rsidR="002D0E93">
        <w:rPr>
          <w:rtl/>
        </w:rPr>
        <w:t xml:space="preserve"> </w:t>
      </w:r>
      <w:r w:rsidRPr="004970CC">
        <w:rPr>
          <w:rtl/>
        </w:rPr>
        <w:t>הנה</w:t>
      </w:r>
      <w:r w:rsidR="002D0E93">
        <w:rPr>
          <w:rtl/>
        </w:rPr>
        <w:t xml:space="preserve"> </w:t>
      </w:r>
      <w:r w:rsidRPr="004970CC">
        <w:rPr>
          <w:rtl/>
        </w:rPr>
        <w:t>עכשיו הלכו ועשו הסכם. המרחק בין הקו שקבעו לבין בית</w:t>
      </w:r>
      <w:r w:rsidR="002D0E93">
        <w:rPr>
          <w:rtl/>
        </w:rPr>
        <w:t>-</w:t>
      </w:r>
      <w:r w:rsidRPr="004970CC">
        <w:rPr>
          <w:rtl/>
        </w:rPr>
        <w:t>הקברות הוא מטר</w:t>
      </w:r>
      <w:r w:rsidR="002D0E93">
        <w:rPr>
          <w:rtl/>
        </w:rPr>
        <w:t xml:space="preserve"> </w:t>
      </w:r>
      <w:r w:rsidRPr="004970CC">
        <w:rPr>
          <w:rtl/>
        </w:rPr>
        <w:t>בודד. אילו ניחנה</w:t>
      </w:r>
      <w:r w:rsidR="002D0E93">
        <w:rPr>
          <w:rtl/>
        </w:rPr>
        <w:t xml:space="preserve"> </w:t>
      </w:r>
      <w:r w:rsidRPr="004970CC">
        <w:rPr>
          <w:rtl/>
        </w:rPr>
        <w:t>הממשלה ברגישות מינימלית, היא היתה אומרת, מקום כזה, בית</w:t>
      </w:r>
      <w:r w:rsidR="002D0E93">
        <w:rPr>
          <w:rtl/>
        </w:rPr>
        <w:t>-</w:t>
      </w:r>
      <w:r w:rsidRPr="004970CC">
        <w:rPr>
          <w:rtl/>
        </w:rPr>
        <w:t>קברות</w:t>
      </w:r>
      <w:r w:rsidR="002D0E93">
        <w:rPr>
          <w:rtl/>
        </w:rPr>
        <w:t xml:space="preserve"> </w:t>
      </w:r>
      <w:r w:rsidRPr="004970CC">
        <w:rPr>
          <w:rtl/>
        </w:rPr>
        <w:t>יהודי</w:t>
      </w:r>
      <w:r w:rsidR="002D0E93">
        <w:rPr>
          <w:rtl/>
        </w:rPr>
        <w:t xml:space="preserve"> </w:t>
      </w:r>
      <w:r w:rsidRPr="004970CC">
        <w:rPr>
          <w:rtl/>
        </w:rPr>
        <w:t>ליד המובלעת היהודית שאנחנו משאירים, במרחק של מטר אחד, כשאנחנו יודעים מה</w:t>
      </w:r>
      <w:r w:rsidR="002D0E93">
        <w:rPr>
          <w:rtl/>
        </w:rPr>
        <w:t xml:space="preserve"> </w:t>
      </w:r>
      <w:r w:rsidRPr="004970CC">
        <w:rPr>
          <w:rtl/>
        </w:rPr>
        <w:t>הערבים</w:t>
      </w:r>
      <w:r w:rsidR="002D0E93">
        <w:rPr>
          <w:rtl/>
        </w:rPr>
        <w:t xml:space="preserve"> </w:t>
      </w:r>
      <w:r w:rsidRPr="004970CC">
        <w:rPr>
          <w:rtl/>
        </w:rPr>
        <w:t>עלולים לעשות שם, יש שם קבר של הרבנית מנוחה</w:t>
      </w:r>
      <w:r w:rsidR="002D0E93">
        <w:rPr>
          <w:rtl/>
        </w:rPr>
        <w:t xml:space="preserve"> </w:t>
      </w:r>
      <w:r w:rsidRPr="004970CC">
        <w:rPr>
          <w:rtl/>
        </w:rPr>
        <w:t>רחל זצ"ל</w:t>
      </w:r>
      <w:r w:rsidR="002D0E93">
        <w:rPr>
          <w:rtl/>
        </w:rPr>
        <w:t xml:space="preserve"> </w:t>
      </w:r>
      <w:r w:rsidRPr="004970CC">
        <w:rPr>
          <w:rtl/>
        </w:rPr>
        <w:t>שעולים אליו אלפי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יהודים </w:t>
      </w:r>
      <w:r w:rsidR="002D0E93">
        <w:rPr>
          <w:rtl/>
        </w:rPr>
        <w:t>–</w:t>
      </w:r>
      <w:r w:rsidRPr="004970CC">
        <w:rPr>
          <w:rtl/>
        </w:rPr>
        <w:t xml:space="preserve"> מה היה קורה אם היה קצת רצון, קצת רגישות, להזיז את הקו כמה עשרות</w:t>
      </w:r>
      <w:r w:rsidR="002D0E93">
        <w:rPr>
          <w:rtl/>
        </w:rPr>
        <w:t xml:space="preserve"> </w:t>
      </w:r>
      <w:r w:rsidRPr="004970CC">
        <w:rPr>
          <w:rtl/>
        </w:rPr>
        <w:t>מטרים?</w:t>
      </w:r>
      <w:r w:rsidR="002D0E93">
        <w:rPr>
          <w:rtl/>
        </w:rPr>
        <w:t xml:space="preserve"> </w:t>
      </w:r>
      <w:r w:rsidRPr="004970CC">
        <w:rPr>
          <w:rtl/>
        </w:rPr>
        <w:t>בכל זאת לא עשו זאת. זו דוגמה מובהקת לאטימות.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ויכוח,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במשך החודש האחרון, בנושא הסגרת רוצחים.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ויכוח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שר המשפטים, היה יום שסגרו את יריחו. האם זו זכותנו? יש אי</w:t>
      </w:r>
      <w:r w:rsidR="002D0E93">
        <w:rPr>
          <w:rtl/>
        </w:rPr>
        <w:t>-</w:t>
      </w:r>
      <w:r w:rsidRPr="004970CC">
        <w:rPr>
          <w:rtl/>
        </w:rPr>
        <w:t>הבהרה</w:t>
      </w:r>
      <w:r w:rsidR="002D0E93">
        <w:rPr>
          <w:rtl/>
        </w:rPr>
        <w:t xml:space="preserve"> </w:t>
      </w:r>
      <w:r w:rsidRPr="004970CC">
        <w:rPr>
          <w:rtl/>
        </w:rPr>
        <w:t>בהסכם.</w:t>
      </w:r>
      <w:r w:rsidR="002D0E93">
        <w:rPr>
          <w:rtl/>
        </w:rPr>
        <w:t xml:space="preserve"> </w:t>
      </w:r>
      <w:r w:rsidRPr="004970CC">
        <w:rPr>
          <w:rtl/>
        </w:rPr>
        <w:t>מה היה פשוט יותר מאשר להבהיר אותה אי</w:t>
      </w:r>
      <w:r w:rsidR="002D0E93">
        <w:rPr>
          <w:rtl/>
        </w:rPr>
        <w:t>-</w:t>
      </w:r>
      <w:r w:rsidRPr="004970CC">
        <w:rPr>
          <w:rtl/>
        </w:rPr>
        <w:t>הבהרה בהסכם אוסלו ב'? השאירו אותו</w:t>
      </w:r>
      <w:r w:rsidR="002D0E93">
        <w:rPr>
          <w:rtl/>
        </w:rPr>
        <w:t xml:space="preserve"> </w:t>
      </w:r>
      <w:r w:rsidRPr="004970CC">
        <w:rPr>
          <w:rtl/>
        </w:rPr>
        <w:t>נוסח.</w:t>
      </w:r>
      <w:r w:rsidR="002D0E93">
        <w:rPr>
          <w:rtl/>
        </w:rPr>
        <w:t xml:space="preserve"> </w:t>
      </w:r>
      <w:r w:rsidRPr="004970CC">
        <w:rPr>
          <w:rtl/>
        </w:rPr>
        <w:t>לא שינו שום דבר בנושא הסגרת רוצחים. והרי אנחנו יודעים, לצערנו הרב, שהם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מסגירים</w:t>
      </w:r>
      <w:r w:rsidR="002D0E93">
        <w:rPr>
          <w:rtl/>
        </w:rPr>
        <w:t xml:space="preserve"> </w:t>
      </w:r>
      <w:r w:rsidRPr="004970CC">
        <w:rPr>
          <w:rtl/>
        </w:rPr>
        <w:t>את הרוצחים, כמה רבי</w:t>
      </w:r>
      <w:r w:rsidR="002D0E93">
        <w:rPr>
          <w:rtl/>
        </w:rPr>
        <w:t>-</w:t>
      </w:r>
      <w:r w:rsidRPr="004970CC">
        <w:rPr>
          <w:rtl/>
        </w:rPr>
        <w:t>מרצחים יושבים שם, והם מצפצפים על 14 הבקשות של</w:t>
      </w:r>
      <w:r w:rsidR="002D0E93">
        <w:rPr>
          <w:rtl/>
        </w:rPr>
        <w:t xml:space="preserve"> </w:t>
      </w:r>
      <w:r w:rsidRPr="004970CC">
        <w:rPr>
          <w:rtl/>
        </w:rPr>
        <w:t>ממשלת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מדוע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הבהירו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העניין</w:t>
      </w:r>
      <w:r w:rsidR="002D0E93">
        <w:rPr>
          <w:rtl/>
        </w:rPr>
        <w:t xml:space="preserve"> </w:t>
      </w:r>
      <w:r w:rsidRPr="004970CC">
        <w:rPr>
          <w:rtl/>
        </w:rPr>
        <w:t>הזה, לפחות, שחייבים להסגיר רוצחי</w:t>
      </w:r>
      <w:r w:rsidR="002D0E93">
        <w:rPr>
          <w:rtl/>
        </w:rPr>
        <w:t xml:space="preserve"> </w:t>
      </w:r>
      <w:r w:rsidRPr="004970CC">
        <w:rPr>
          <w:rtl/>
        </w:rPr>
        <w:t>יהודים?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קורה אם היתה קצת רגישות לדם יהודי? זה היה תמיד בקונסנסוס, לא</w:t>
      </w:r>
      <w:r w:rsidR="002D0E93">
        <w:rPr>
          <w:rtl/>
        </w:rPr>
        <w:t xml:space="preserve"> </w:t>
      </w:r>
      <w:r w:rsidRPr="004970CC">
        <w:rPr>
          <w:rtl/>
        </w:rPr>
        <w:t>ענין</w:t>
      </w:r>
      <w:r w:rsidR="002D0E93">
        <w:rPr>
          <w:rtl/>
        </w:rPr>
        <w:t xml:space="preserve"> </w:t>
      </w:r>
      <w:r w:rsidRPr="004970CC">
        <w:rPr>
          <w:rtl/>
        </w:rPr>
        <w:t>שבין</w:t>
      </w:r>
      <w:r w:rsidR="002D0E93">
        <w:rPr>
          <w:rtl/>
        </w:rPr>
        <w:t xml:space="preserve"> </w:t>
      </w:r>
      <w:r w:rsidRPr="004970CC">
        <w:rPr>
          <w:rtl/>
        </w:rPr>
        <w:t>ימין</w:t>
      </w:r>
      <w:r w:rsidR="002D0E93">
        <w:rPr>
          <w:rtl/>
        </w:rPr>
        <w:t xml:space="preserve"> </w:t>
      </w:r>
      <w:r w:rsidRPr="004970CC">
        <w:rPr>
          <w:rtl/>
        </w:rPr>
        <w:t>לשמאל.</w:t>
      </w:r>
      <w:r w:rsidR="002D0E93">
        <w:rPr>
          <w:rtl/>
        </w:rPr>
        <w:t xml:space="preserve"> </w:t>
      </w:r>
      <w:r w:rsidRPr="004970CC">
        <w:rPr>
          <w:rtl/>
        </w:rPr>
        <w:t>העלו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כמה חברי כנסת ממפלגת העבודה בימים</w:t>
      </w:r>
      <w:r w:rsidR="002D0E93">
        <w:rPr>
          <w:rtl/>
        </w:rPr>
        <w:t xml:space="preserve"> </w:t>
      </w:r>
      <w:r w:rsidRPr="004970CC">
        <w:rPr>
          <w:rtl/>
        </w:rPr>
        <w:t>האחרונים,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בוחבוט שעומד לדבר אחרי. מה היה קורה אם היו מכניסים</w:t>
      </w:r>
      <w:r w:rsidR="002D0E93">
        <w:rPr>
          <w:rtl/>
        </w:rPr>
        <w:t xml:space="preserve"> </w:t>
      </w:r>
      <w:r w:rsidRPr="004970CC">
        <w:rPr>
          <w:rtl/>
        </w:rPr>
        <w:t>סעיף כזה בהסכם? אם היו מבהירים את העניין? גם זה לא היה אכפת להם.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לנו אלא</w:t>
      </w:r>
      <w:r w:rsidR="002D0E93">
        <w:rPr>
          <w:rtl/>
        </w:rPr>
        <w:t xml:space="preserve"> </w:t>
      </w:r>
      <w:r w:rsidRPr="004970CC">
        <w:rPr>
          <w:rtl/>
        </w:rPr>
        <w:t>לקבוע בצורה כואבת וחד</w:t>
      </w:r>
      <w:r w:rsidR="002D0E93">
        <w:rPr>
          <w:rtl/>
        </w:rPr>
        <w:t>-</w:t>
      </w:r>
      <w:r w:rsidRPr="004970CC">
        <w:rPr>
          <w:rtl/>
        </w:rPr>
        <w:t>משמעית, שמדובר כאן</w:t>
      </w:r>
      <w:r w:rsidR="002D0E93">
        <w:rPr>
          <w:rtl/>
        </w:rPr>
        <w:t xml:space="preserve"> </w:t>
      </w:r>
      <w:r w:rsidRPr="004970CC">
        <w:rPr>
          <w:rtl/>
        </w:rPr>
        <w:t>בשינוי</w:t>
      </w:r>
      <w:r w:rsidR="002D0E93">
        <w:rPr>
          <w:rtl/>
        </w:rPr>
        <w:t xml:space="preserve"> </w:t>
      </w:r>
      <w:r w:rsidRPr="004970CC">
        <w:rPr>
          <w:rtl/>
        </w:rPr>
        <w:t>ערכים</w:t>
      </w:r>
      <w:r w:rsidR="002D0E93">
        <w:rPr>
          <w:rtl/>
        </w:rPr>
        <w:t xml:space="preserve"> </w:t>
      </w:r>
      <w:r w:rsidRPr="004970CC">
        <w:rPr>
          <w:rtl/>
        </w:rPr>
        <w:t>שהיו</w:t>
      </w:r>
      <w:r w:rsidR="002D0E93">
        <w:rPr>
          <w:rtl/>
        </w:rPr>
        <w:t xml:space="preserve"> </w:t>
      </w:r>
      <w:r w:rsidRPr="004970CC">
        <w:rPr>
          <w:rtl/>
        </w:rPr>
        <w:t>בקונסנסוס מתחילת הציונות, ערכים של אהבת הארץ, של שמירה על</w:t>
      </w:r>
      <w:r w:rsidR="002D0E93">
        <w:rPr>
          <w:rtl/>
        </w:rPr>
        <w:t xml:space="preserve"> </w:t>
      </w:r>
      <w:r w:rsidRPr="004970CC">
        <w:rPr>
          <w:rtl/>
        </w:rPr>
        <w:t>מקומות</w:t>
      </w:r>
      <w:r w:rsidR="002D0E93">
        <w:rPr>
          <w:rtl/>
        </w:rPr>
        <w:t xml:space="preserve"> </w:t>
      </w:r>
      <w:r w:rsidRPr="004970CC">
        <w:rPr>
          <w:rtl/>
        </w:rPr>
        <w:t>קדושים,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שמירה על הנושא של דם יהודי וקדושתו; ערכים אלה ירדו וחוללו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 ההסכם הזה. זו רק אחת הסיבות לכך שנצביע נגדו.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שאול</w:t>
      </w:r>
      <w:r w:rsidR="002D0E93">
        <w:rPr>
          <w:rtl/>
        </w:rPr>
        <w:t xml:space="preserve"> </w:t>
      </w:r>
      <w:r w:rsidRPr="004970CC">
        <w:rPr>
          <w:rtl/>
        </w:rPr>
        <w:t>יהלום.</w:t>
      </w:r>
      <w:r w:rsidR="002D0E93">
        <w:rPr>
          <w:rtl/>
        </w:rPr>
        <w:t xml:space="preserve"> </w:t>
      </w:r>
      <w:r w:rsidRPr="004970CC">
        <w:rPr>
          <w:rtl/>
        </w:rPr>
        <w:t>חבר הכנסת שלמה בוחבוט.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אחריו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חיים</w:t>
      </w:r>
      <w:r w:rsidR="002D0E93">
        <w:rPr>
          <w:rtl/>
        </w:rPr>
        <w:t xml:space="preserve"> </w:t>
      </w:r>
      <w:r w:rsidRPr="004970CC">
        <w:rPr>
          <w:rtl/>
        </w:rPr>
        <w:t>דיין.</w:t>
      </w:r>
      <w:r w:rsidR="002D0E93">
        <w:rPr>
          <w:rtl/>
        </w:rPr>
        <w:t xml:space="preserve"> </w:t>
      </w:r>
      <w:r w:rsidRPr="004970CC">
        <w:rPr>
          <w:rtl/>
        </w:rPr>
        <w:t>אחריו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חבר הכנסת שמואל אביטל. 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>שאול</w:t>
      </w:r>
      <w:r w:rsidR="002D0E93">
        <w:rPr>
          <w:rtl/>
        </w:rPr>
        <w:t xml:space="preserve"> </w:t>
      </w:r>
      <w:r w:rsidRPr="004970CC">
        <w:rPr>
          <w:rtl/>
        </w:rPr>
        <w:t>עמור.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אסעד אסעד.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>מאיר</w:t>
      </w:r>
      <w:r w:rsidR="002D0E93">
        <w:rPr>
          <w:rtl/>
        </w:rPr>
        <w:t xml:space="preserve"> </w:t>
      </w:r>
      <w:r w:rsidRPr="004970CC">
        <w:rPr>
          <w:rtl/>
        </w:rPr>
        <w:t>שטרית.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 יהיה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 משה פלד. 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>אריאל ויינשטיין.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להדגיש, כדאי שחברי הכנסת יוזעקו. מי שלא יימצא בשעה ששמו ייקרא,</w:t>
      </w:r>
      <w:r w:rsidR="002D0E93">
        <w:rPr>
          <w:rtl/>
        </w:rPr>
        <w:t xml:space="preserve"> </w:t>
      </w:r>
      <w:r w:rsidRPr="004970CC">
        <w:rPr>
          <w:rtl/>
        </w:rPr>
        <w:t>מפסיד את זכות הדיבור, וחבל.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כל אחד מאתנו ישב לילות כימים והכין נאומים,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ראה מפות, ראה את ההסכם ורצה להתבטא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ראה את המפות? אני לא ראיתי.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היית בקואליציה היית רואה את המפות.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שרצה</w:t>
      </w:r>
      <w:r w:rsidR="002D0E93">
        <w:rPr>
          <w:rtl/>
        </w:rPr>
        <w:t xml:space="preserve"> </w:t>
      </w:r>
      <w:r w:rsidRPr="004970CC">
        <w:rPr>
          <w:rtl/>
        </w:rPr>
        <w:t>לראות את המפות, יכול היה לראות אותן הבוקר. מי שרצה ללמוד ולהכיר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ההסכם, יכול היה לקרוא אותו במשך הימים האחרונים. כל אחד מאתנו שינן את כל מה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רוצה לומר, גם אנשי מפלגת העבודה, גם אנשי הימין. כל אחד ישב עם בוראו ביום</w:t>
      </w:r>
      <w:r w:rsidR="002D0E93">
        <w:rPr>
          <w:rtl/>
        </w:rPr>
        <w:t xml:space="preserve"> </w:t>
      </w:r>
      <w:r w:rsidRPr="004970CC">
        <w:rPr>
          <w:rtl/>
        </w:rPr>
        <w:t>הכיפורים</w:t>
      </w:r>
      <w:r w:rsidR="002D0E93">
        <w:rPr>
          <w:rtl/>
        </w:rPr>
        <w:t xml:space="preserve"> </w:t>
      </w:r>
      <w:r w:rsidRPr="004970CC">
        <w:rPr>
          <w:rtl/>
        </w:rPr>
        <w:t>ושאל</w:t>
      </w:r>
      <w:r w:rsidR="002D0E93">
        <w:rPr>
          <w:rtl/>
        </w:rPr>
        <w:t xml:space="preserve"> </w:t>
      </w:r>
      <w:r w:rsidRPr="004970CC">
        <w:rPr>
          <w:rtl/>
        </w:rPr>
        <w:t>שאלות.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כשאתה</w:t>
      </w:r>
      <w:r w:rsidR="002D0E93">
        <w:rPr>
          <w:rtl/>
        </w:rPr>
        <w:t xml:space="preserve"> </w:t>
      </w:r>
      <w:r w:rsidRPr="004970CC">
        <w:rPr>
          <w:rtl/>
        </w:rPr>
        <w:t>בא לכנסת, מאזין ושומע ביטויים, גם אם רצית</w:t>
      </w:r>
      <w:r w:rsidR="002D0E93">
        <w:rPr>
          <w:rtl/>
        </w:rPr>
        <w:t xml:space="preserve"> </w:t>
      </w:r>
      <w:r w:rsidRPr="004970CC">
        <w:rPr>
          <w:rtl/>
        </w:rPr>
        <w:t>להצביע</w:t>
      </w:r>
      <w:r w:rsidR="002D0E93">
        <w:rPr>
          <w:rtl/>
        </w:rPr>
        <w:t xml:space="preserve"> </w:t>
      </w:r>
      <w:r w:rsidRPr="004970CC">
        <w:rPr>
          <w:rtl/>
        </w:rPr>
        <w:t>אחרת,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אומר: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יכול להצביע עם אנשים שבאים ומכנים את ראש</w:t>
      </w:r>
      <w:r w:rsidR="002D0E93">
        <w:rPr>
          <w:rtl/>
        </w:rPr>
        <w:t xml:space="preserve"> </w:t>
      </w:r>
      <w:r w:rsidRPr="004970CC">
        <w:rPr>
          <w:rtl/>
        </w:rPr>
        <w:t>הממשלה שקרן? קצת כבוד אחרי יום הכיפורים. האם אנחנו לא במדינה יהודית? האם אנחנו</w:t>
      </w:r>
      <w:r w:rsidR="002D0E93">
        <w:rPr>
          <w:rtl/>
        </w:rPr>
        <w:t xml:space="preserve"> </w:t>
      </w:r>
      <w:r w:rsidRPr="004970CC">
        <w:rPr>
          <w:rtl/>
        </w:rPr>
        <w:t>לא חושבים שכל המאבק הזה הוא מאבק פוליטי?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נכון, כל אחד נאבק על דרך, כל אחד נאבק על תפיסת עולם. בכל זאת, הממשלה הזאת</w:t>
      </w:r>
      <w:r w:rsidR="002D0E93">
        <w:rPr>
          <w:rtl/>
        </w:rPr>
        <w:t xml:space="preserve"> </w:t>
      </w:r>
      <w:r w:rsidRPr="004970CC">
        <w:rPr>
          <w:rtl/>
        </w:rPr>
        <w:t>חתמה על הסכם, ואנחנו מקווים שהוא יביא את השלום למזרח התיכון.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נתן לך תשובה לגבי ערי המקלט, לגבי הרוצחים?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ברור לי שיש הרבה תהיות והרבה שאלות. אני לא בעד להחזיק בכל השטחים, אבל אני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בעד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פלשתינית.</w:t>
      </w:r>
      <w:r w:rsidR="002D0E93">
        <w:rPr>
          <w:rtl/>
        </w:rPr>
        <w:t xml:space="preserve"> </w:t>
      </w:r>
      <w:r w:rsidRPr="004970CC">
        <w:rPr>
          <w:rtl/>
        </w:rPr>
        <w:t>אני בעד הסכם אמיתי, רציני, בלי גדרות, בלי השקעת</w:t>
      </w:r>
      <w:r w:rsidR="002D0E93">
        <w:rPr>
          <w:rtl/>
        </w:rPr>
        <w:t xml:space="preserve"> </w:t>
      </w:r>
      <w:r w:rsidRPr="004970CC">
        <w:rPr>
          <w:rtl/>
        </w:rPr>
        <w:t>משאבים</w:t>
      </w:r>
      <w:r w:rsidR="002D0E93">
        <w:rPr>
          <w:rtl/>
        </w:rPr>
        <w:t xml:space="preserve"> </w:t>
      </w:r>
      <w:r w:rsidRPr="004970CC">
        <w:rPr>
          <w:rtl/>
        </w:rPr>
        <w:t>לגידור</w:t>
      </w:r>
      <w:r w:rsidR="002D0E93">
        <w:rPr>
          <w:rtl/>
        </w:rPr>
        <w:t xml:space="preserve"> </w:t>
      </w:r>
      <w:r w:rsidRPr="004970CC">
        <w:rPr>
          <w:rtl/>
        </w:rPr>
        <w:t>כל מיני יישובים.</w:t>
      </w:r>
      <w:r w:rsidR="002D0E93">
        <w:rPr>
          <w:rtl/>
        </w:rPr>
        <w:t xml:space="preserve"> </w:t>
      </w:r>
      <w:r w:rsidRPr="004970CC">
        <w:rPr>
          <w:rtl/>
        </w:rPr>
        <w:t>כאדם שבא מהגליל</w:t>
      </w:r>
      <w:r w:rsidR="002D0E93">
        <w:rPr>
          <w:rtl/>
        </w:rPr>
        <w:t xml:space="preserve"> </w:t>
      </w:r>
      <w:r w:rsidRPr="004970CC">
        <w:rPr>
          <w:rtl/>
        </w:rPr>
        <w:t>אני יודע מה זה לחיות יהודים</w:t>
      </w:r>
      <w:r w:rsidR="002D0E93">
        <w:rPr>
          <w:rtl/>
        </w:rPr>
        <w:t xml:space="preserve"> </w:t>
      </w:r>
      <w:r w:rsidRPr="004970CC">
        <w:rPr>
          <w:rtl/>
        </w:rPr>
        <w:t>וערבים ביחד.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ברור שהעם מחולק לשני חלקים. אי</w:t>
      </w:r>
      <w:r w:rsidR="002D0E93">
        <w:rPr>
          <w:rtl/>
        </w:rPr>
        <w:t>-</w:t>
      </w:r>
      <w:r w:rsidRPr="004970CC">
        <w:rPr>
          <w:rtl/>
        </w:rPr>
        <w:t>אפשר לומר היום שכאילו רוב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נגד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  <w:r w:rsidR="002D0E93">
        <w:rPr>
          <w:rtl/>
        </w:rPr>
        <w:t xml:space="preserve"> </w:t>
      </w:r>
      <w:r w:rsidRPr="004970CC">
        <w:rPr>
          <w:rtl/>
        </w:rPr>
        <w:t>זה לא נכון. העם היה בעד ההסכם, היה בעד לדבר עם אש"ף, אבל יש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תהיות, יש שאלות, יש בעיות שכל אחד מאתנו חייב לשאול </w:t>
      </w:r>
      <w:r w:rsidR="002D0E93">
        <w:rPr>
          <w:rtl/>
        </w:rPr>
        <w:t>–</w:t>
      </w:r>
      <w:r w:rsidRPr="004970CC">
        <w:rPr>
          <w:rtl/>
        </w:rPr>
        <w:t xml:space="preserve"> בנושא ההסגרה, למשל.</w:t>
      </w:r>
      <w:r w:rsidR="002D0E93">
        <w:rPr>
          <w:rtl/>
        </w:rPr>
        <w:t xml:space="preserve"> </w:t>
      </w:r>
      <w:r w:rsidRPr="004970CC">
        <w:rPr>
          <w:rtl/>
        </w:rPr>
        <w:t>אותי</w:t>
      </w:r>
      <w:r w:rsidR="002D0E93">
        <w:rPr>
          <w:rtl/>
        </w:rPr>
        <w:t xml:space="preserve"> </w:t>
      </w:r>
      <w:r w:rsidRPr="004970CC">
        <w:rPr>
          <w:rtl/>
        </w:rPr>
        <w:t>זה מדאיג.</w:t>
      </w:r>
      <w:r w:rsidR="002D0E93">
        <w:rPr>
          <w:rtl/>
        </w:rPr>
        <w:t xml:space="preserve"> </w:t>
      </w:r>
      <w:r w:rsidRPr="004970CC">
        <w:rPr>
          <w:rtl/>
        </w:rPr>
        <w:t>מה יהיה עם אותם רוצחים שרצחו וברחו ליריחו, ומה יהיה בעתיד. ישבתי על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ראש הממשלה וניתנו לי כמה תשובות. גם אני הצעתי כמה הצעות, ואנחנו שוקלים</w:t>
      </w:r>
      <w:r w:rsidR="002D0E93">
        <w:rPr>
          <w:rtl/>
        </w:rPr>
        <w:t xml:space="preserve"> </w:t>
      </w:r>
      <w:r w:rsidRPr="004970CC">
        <w:rPr>
          <w:rtl/>
        </w:rPr>
        <w:t>אותן.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תספר לנו קצת על התשובות.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נשמע גם אנחנו. הרי ראש הממשלה לא מדבר אתנו, הוא מדבר רק עם סיעתו.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בטוח, חברי וידידי חיים דיין, שאם היית מבקש להיפגש עם ראש הממשלה, היית</w:t>
      </w:r>
      <w:r w:rsidR="002D0E93">
        <w:rPr>
          <w:rtl/>
        </w:rPr>
        <w:t xml:space="preserve"> </w:t>
      </w:r>
      <w:r w:rsidRPr="004970CC">
        <w:rPr>
          <w:rtl/>
        </w:rPr>
        <w:t>שומע</w:t>
      </w:r>
      <w:r w:rsidR="002D0E93">
        <w:rPr>
          <w:rtl/>
        </w:rPr>
        <w:t xml:space="preserve"> </w:t>
      </w:r>
      <w:r w:rsidRPr="004970CC">
        <w:rPr>
          <w:rtl/>
        </w:rPr>
        <w:t>בדיוק</w:t>
      </w:r>
      <w:r w:rsidR="002D0E93">
        <w:rPr>
          <w:rtl/>
        </w:rPr>
        <w:t xml:space="preserve"> </w:t>
      </w:r>
      <w:r w:rsidRPr="004970CC">
        <w:rPr>
          <w:rtl/>
        </w:rPr>
        <w:t>אותן תשובות שאני שמעתי. אני יודע היטב שההסגרה אינה פשוטה.</w:t>
      </w:r>
      <w:r w:rsidR="002D0E93">
        <w:rPr>
          <w:rtl/>
        </w:rPr>
        <w:t xml:space="preserve"> </w:t>
      </w:r>
      <w:r w:rsidRPr="004970CC">
        <w:rPr>
          <w:rtl/>
        </w:rPr>
        <w:t>הצעתי,</w:t>
      </w:r>
      <w:r w:rsidR="002D0E93">
        <w:rPr>
          <w:rtl/>
        </w:rPr>
        <w:t xml:space="preserve"> </w:t>
      </w:r>
      <w:r w:rsidRPr="004970CC">
        <w:rPr>
          <w:rtl/>
        </w:rPr>
        <w:t>שלגבי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אדם</w:t>
      </w:r>
      <w:r w:rsidR="002D0E93">
        <w:rPr>
          <w:rtl/>
        </w:rPr>
        <w:t xml:space="preserve"> </w:t>
      </w:r>
      <w:r w:rsidRPr="004970CC">
        <w:rPr>
          <w:rtl/>
        </w:rPr>
        <w:t>שאנחנו מבקשים את הסגרתו, ויש לנו כל הנתונים על העבירה שהוא עבר</w:t>
      </w:r>
      <w:r w:rsidR="002D0E93">
        <w:rPr>
          <w:rtl/>
        </w:rPr>
        <w:t xml:space="preserve"> </w:t>
      </w:r>
      <w:r w:rsidRPr="004970CC">
        <w:rPr>
          <w:rtl/>
        </w:rPr>
        <w:t>בארץ,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פלילית</w:t>
      </w:r>
      <w:r w:rsidR="002D0E93">
        <w:rPr>
          <w:rtl/>
        </w:rPr>
        <w:t xml:space="preserve"> </w:t>
      </w:r>
      <w:r w:rsidRPr="004970CC">
        <w:rPr>
          <w:rtl/>
        </w:rPr>
        <w:t>ואם רצח, שהוא יועמד לדין וישב אפילו ברשות עצמה, העיקר שאותו</w:t>
      </w:r>
      <w:r w:rsidR="002D0E93">
        <w:rPr>
          <w:rtl/>
        </w:rPr>
        <w:t xml:space="preserve"> </w:t>
      </w:r>
      <w:r w:rsidRPr="004970CC">
        <w:rPr>
          <w:rtl/>
        </w:rPr>
        <w:t>רוצח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יברח ולא יסתובב חופשי אלא ישב 20 או 30 שנה. אם אנחנו מדברים על שלום,</w:t>
      </w:r>
      <w:r w:rsidR="002D0E93">
        <w:rPr>
          <w:rtl/>
        </w:rPr>
        <w:t xml:space="preserve"> </w:t>
      </w:r>
      <w:r w:rsidRPr="004970CC">
        <w:rPr>
          <w:rtl/>
        </w:rPr>
        <w:t>אנחנו מדברים עם רשות שבכל זאת יש לנו איזה פיקוח עליה.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כאדם</w:t>
      </w:r>
      <w:r w:rsidR="002D0E93">
        <w:rPr>
          <w:rtl/>
        </w:rPr>
        <w:t xml:space="preserve"> </w:t>
      </w:r>
      <w:r w:rsidRPr="004970CC">
        <w:rPr>
          <w:rtl/>
        </w:rPr>
        <w:t>שבא</w:t>
      </w:r>
      <w:r w:rsidR="002D0E93">
        <w:rPr>
          <w:rtl/>
        </w:rPr>
        <w:t xml:space="preserve"> </w:t>
      </w:r>
      <w:r w:rsidRPr="004970CC">
        <w:rPr>
          <w:rtl/>
        </w:rPr>
        <w:t>מיישוב</w:t>
      </w:r>
      <w:r w:rsidR="002D0E93">
        <w:rPr>
          <w:rtl/>
        </w:rPr>
        <w:t xml:space="preserve"> – </w:t>
      </w:r>
      <w:r w:rsidRPr="004970CC">
        <w:rPr>
          <w:rtl/>
        </w:rPr>
        <w:t>אם אתם זוכרים את הרצח של 21</w:t>
      </w:r>
      <w:r w:rsidR="002D0E93">
        <w:rPr>
          <w:rtl/>
        </w:rPr>
        <w:t xml:space="preserve"> </w:t>
      </w:r>
      <w:r w:rsidRPr="004970CC">
        <w:rPr>
          <w:rtl/>
        </w:rPr>
        <w:t>התלמידים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1974</w:t>
      </w:r>
      <w:r w:rsidR="002D0E93">
        <w:rPr>
          <w:rtl/>
        </w:rPr>
        <w:t xml:space="preserve"> – </w:t>
      </w:r>
      <w:r w:rsidRPr="004970CC">
        <w:rPr>
          <w:rtl/>
        </w:rPr>
        <w:t>כאדם</w:t>
      </w:r>
      <w:r w:rsidR="002D0E93">
        <w:rPr>
          <w:rtl/>
        </w:rPr>
        <w:t xml:space="preserve"> </w:t>
      </w:r>
      <w:r w:rsidRPr="004970CC">
        <w:rPr>
          <w:rtl/>
        </w:rPr>
        <w:t>שלא יכול לשכוח את הרגעים הקשים האלה, בכל זאת, לי יש</w:t>
      </w:r>
      <w:r w:rsidR="002D0E93">
        <w:rPr>
          <w:rtl/>
        </w:rPr>
        <w:t xml:space="preserve"> </w:t>
      </w:r>
      <w:r w:rsidRPr="004970CC">
        <w:rPr>
          <w:rtl/>
        </w:rPr>
        <w:t>כמיהה ורצון לשלום.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במקום שיהיה קונסנסוס פה, בבית הזה, לשבת ולדבר, לצערי הרב </w:t>
      </w:r>
      <w:r w:rsidR="002D0E93">
        <w:rPr>
          <w:rtl/>
        </w:rPr>
        <w:t xml:space="preserve">–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מדבר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הצד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הימני </w:t>
      </w:r>
      <w:r w:rsidR="002D0E93">
        <w:rPr>
          <w:rtl/>
        </w:rPr>
        <w:t>–</w:t>
      </w:r>
      <w:r w:rsidRPr="004970CC">
        <w:rPr>
          <w:rtl/>
        </w:rPr>
        <w:t xml:space="preserve"> מדוע אין הצעות? ייתכן מאוד שהיום חלק מאתנו היה</w:t>
      </w:r>
      <w:r w:rsidR="002D0E93">
        <w:rPr>
          <w:rtl/>
        </w:rPr>
        <w:t xml:space="preserve"> </w:t>
      </w:r>
      <w:r w:rsidRPr="004970CC">
        <w:rPr>
          <w:rtl/>
        </w:rPr>
        <w:t>מצביע</w:t>
      </w:r>
      <w:r w:rsidR="002D0E93">
        <w:rPr>
          <w:rtl/>
        </w:rPr>
        <w:t xml:space="preserve"> </w:t>
      </w:r>
      <w:r w:rsidRPr="004970CC">
        <w:rPr>
          <w:rtl/>
        </w:rPr>
        <w:t>אתכם.</w:t>
      </w:r>
      <w:r w:rsidR="002D0E93">
        <w:rPr>
          <w:rtl/>
        </w:rPr>
        <w:t xml:space="preserve"> </w:t>
      </w:r>
      <w:r w:rsidRPr="004970CC">
        <w:rPr>
          <w:rtl/>
        </w:rPr>
        <w:t>חוץ</w:t>
      </w:r>
      <w:r w:rsidR="002D0E93">
        <w:rPr>
          <w:rtl/>
        </w:rPr>
        <w:t xml:space="preserve"> </w:t>
      </w:r>
      <w:r w:rsidRPr="004970CC">
        <w:rPr>
          <w:rtl/>
        </w:rPr>
        <w:t>מהתקפה מוחצת, בוטה, מכוערת כלפי הממשלה וכלפי מפלגת העבודה,</w:t>
      </w:r>
      <w:r w:rsidR="002D0E93">
        <w:rPr>
          <w:rtl/>
        </w:rPr>
        <w:t xml:space="preserve"> </w:t>
      </w:r>
      <w:r w:rsidRPr="004970CC">
        <w:rPr>
          <w:rtl/>
        </w:rPr>
        <w:t>אתם פשוט לא מציגים תוכניות.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עמור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 הצעות.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תבואו ותאמרו: זאת האלטרנטיבה של הליכוד. אם נהיה בשלטון, אנחנו לא נחזיר את</w:t>
      </w:r>
      <w:r w:rsidR="002D0E93">
        <w:rPr>
          <w:rtl/>
        </w:rPr>
        <w:t xml:space="preserve"> </w:t>
      </w:r>
      <w:r w:rsidRPr="004970CC">
        <w:rPr>
          <w:rtl/>
        </w:rPr>
        <w:t>השטחים,</w:t>
      </w:r>
      <w:r w:rsidR="002D0E93">
        <w:rPr>
          <w:rtl/>
        </w:rPr>
        <w:t xml:space="preserve"> </w:t>
      </w:r>
      <w:r w:rsidRPr="004970CC">
        <w:rPr>
          <w:rtl/>
        </w:rPr>
        <w:t>הכול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שלנו, אנחנו נכריז על יהודה ושומרון כעל מדינת ישראל, אנחנו</w:t>
      </w:r>
      <w:r w:rsidR="002D0E93">
        <w:rPr>
          <w:rtl/>
        </w:rPr>
        <w:t xml:space="preserve"> </w:t>
      </w:r>
      <w:r w:rsidRPr="004970CC">
        <w:rPr>
          <w:rtl/>
        </w:rPr>
        <w:t>מחזירים את 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עמור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היית כשהציעו הצעות. היו הצעות.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תעבירו לו את הפרוטוקול, שהוא יקרא זאת בפרוטוקול.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שמעתי</w:t>
      </w:r>
      <w:r w:rsidR="002D0E93">
        <w:rPr>
          <w:rtl/>
        </w:rPr>
        <w:t xml:space="preserve"> </w:t>
      </w:r>
      <w:r w:rsidRPr="004970CC">
        <w:rPr>
          <w:rtl/>
        </w:rPr>
        <w:t>היטב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 הליכוד, והוא דיבר, לצערי, בצורה בוטה מאוד.</w:t>
      </w:r>
      <w:r w:rsidR="002D0E93">
        <w:rPr>
          <w:rtl/>
        </w:rPr>
        <w:t xml:space="preserve"> </w:t>
      </w:r>
      <w:r w:rsidRPr="004970CC">
        <w:rPr>
          <w:rtl/>
        </w:rPr>
        <w:t>אני באופן אישי נפגעתי, ואפילו התחלתי לשנות את דעתי אם להימנע או להתנגד להסכם.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 שיש לך את מי להאשים.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שלוימלה, החלטת?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התעוררת מהתרדמה, מוסא?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בוחבוט משאיר אותנו במתח. נא להפסיק להפריע לחבר הכנסת בוחבוט.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ההסכם הזה של מדינת ישראל הוא הסכם חובק עולם, הסכם שמדבר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שלום בכל העולם. לא רק במדינת ישראל רוצים לעשות שלום, בכל מקום בעולם. אנחנו</w:t>
      </w:r>
      <w:r w:rsidR="002D0E93">
        <w:rPr>
          <w:rtl/>
        </w:rPr>
        <w:t xml:space="preserve"> </w:t>
      </w:r>
      <w:r w:rsidRPr="004970CC">
        <w:rPr>
          <w:rtl/>
        </w:rPr>
        <w:t>נתפלל,</w:t>
      </w:r>
      <w:r w:rsidR="002D0E93">
        <w:rPr>
          <w:rtl/>
        </w:rPr>
        <w:t xml:space="preserve"> </w:t>
      </w:r>
      <w:r w:rsidRPr="004970CC">
        <w:rPr>
          <w:rtl/>
        </w:rPr>
        <w:t>מי ייתן ועד סוף הערב הזה יראה לנו אלוהים את הדרך כיצד להצביע.</w:t>
      </w:r>
      <w:r w:rsidR="002D0E93">
        <w:rPr>
          <w:rtl/>
        </w:rPr>
        <w:t xml:space="preserve"> </w:t>
      </w:r>
      <w:r w:rsidRPr="004970CC">
        <w:rPr>
          <w:rtl/>
        </w:rPr>
        <w:t>ואסיים:</w:t>
      </w:r>
      <w:r w:rsidR="002D0E93">
        <w:rPr>
          <w:rtl/>
        </w:rPr>
        <w:t xml:space="preserve"> </w:t>
      </w:r>
      <w:r w:rsidRPr="004970CC">
        <w:rPr>
          <w:rtl/>
        </w:rPr>
        <w:t>השם עוז לעמו ייתן, השם יברך את עמו בשלום.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משאיר את הכול מעורפל. האנשים במתח.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תעזור לנו קצת, אל תשאיר אותנו במתח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חיים דיין, 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שמואל אביטל.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 נכבדה, הסכם אסלה א' נתן את עזה ויריחו תחילה. הסכם</w:t>
      </w:r>
      <w:r w:rsidR="002D0E93">
        <w:rPr>
          <w:rtl/>
        </w:rPr>
        <w:t xml:space="preserve"> </w:t>
      </w:r>
      <w:r w:rsidRPr="004970CC">
        <w:rPr>
          <w:rtl/>
        </w:rPr>
        <w:t>אסלה</w:t>
      </w:r>
      <w:r w:rsidR="002D0E93">
        <w:rPr>
          <w:rtl/>
        </w:rPr>
        <w:t xml:space="preserve"> </w:t>
      </w:r>
      <w:r w:rsidRPr="004970CC">
        <w:rPr>
          <w:rtl/>
        </w:rPr>
        <w:t>ב'</w:t>
      </w:r>
      <w:r w:rsidR="002D0E93">
        <w:rPr>
          <w:rtl/>
        </w:rPr>
        <w:t xml:space="preserve"> </w:t>
      </w:r>
      <w:r w:rsidRPr="004970CC">
        <w:rPr>
          <w:rtl/>
        </w:rPr>
        <w:t>נותן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שבע</w:t>
      </w:r>
      <w:r w:rsidR="002D0E93">
        <w:rPr>
          <w:rtl/>
        </w:rPr>
        <w:t xml:space="preserve"> </w:t>
      </w:r>
      <w:r w:rsidRPr="004970CC">
        <w:rPr>
          <w:rtl/>
        </w:rPr>
        <w:t>ערי</w:t>
      </w:r>
      <w:r w:rsidR="002D0E93">
        <w:rPr>
          <w:rtl/>
        </w:rPr>
        <w:t xml:space="preserve"> </w:t>
      </w:r>
      <w:r w:rsidRPr="004970CC">
        <w:rPr>
          <w:rtl/>
        </w:rPr>
        <w:t>מקלט.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אסלה</w:t>
      </w:r>
      <w:r w:rsidR="002D0E93">
        <w:rPr>
          <w:rtl/>
        </w:rPr>
        <w:t xml:space="preserve"> </w:t>
      </w:r>
      <w:r w:rsidRPr="004970CC">
        <w:rPr>
          <w:rtl/>
        </w:rPr>
        <w:t>ג' ייתן אולי את המדינה</w:t>
      </w:r>
      <w:r w:rsidR="002D0E93">
        <w:rPr>
          <w:rtl/>
        </w:rPr>
        <w:t xml:space="preserve"> </w:t>
      </w:r>
      <w:r w:rsidRPr="004970CC">
        <w:rPr>
          <w:rtl/>
        </w:rPr>
        <w:t>הפלשתינית,</w:t>
      </w:r>
      <w:r w:rsidR="002D0E93">
        <w:rPr>
          <w:rtl/>
        </w:rPr>
        <w:t xml:space="preserve"> </w:t>
      </w:r>
      <w:r w:rsidRPr="004970CC">
        <w:rPr>
          <w:rtl/>
        </w:rPr>
        <w:t>ששם</w:t>
      </w:r>
      <w:r w:rsidR="002D0E93">
        <w:rPr>
          <w:rtl/>
        </w:rPr>
        <w:t xml:space="preserve"> </w:t>
      </w:r>
      <w:r w:rsidRPr="004970CC">
        <w:rPr>
          <w:rtl/>
        </w:rPr>
        <w:t>יהיה הבור לכל עם ישראל לשבת בתוכו ואולי לא נדע איך לצאת ממנו.</w:t>
      </w:r>
      <w:r w:rsidR="002D0E93">
        <w:rPr>
          <w:rtl/>
        </w:rPr>
        <w:t xml:space="preserve"> </w:t>
      </w:r>
      <w:r w:rsidRPr="004970CC">
        <w:rPr>
          <w:rtl/>
        </w:rPr>
        <w:t>כך אני מגדיר את ההסכם, הסכם האסלה הזה שראש הממשלה הזה מוביל אותנו אליו.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סדר העדיפויות החדש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ראש הממשלה נתן לגיטימציה לטרור. עם כל הכבוד, אנשי</w:t>
      </w:r>
      <w:r w:rsidR="002D0E93">
        <w:rPr>
          <w:rtl/>
        </w:rPr>
        <w:t xml:space="preserve"> </w:t>
      </w:r>
      <w:r w:rsidRPr="004970CC">
        <w:rPr>
          <w:rtl/>
        </w:rPr>
        <w:t>הקואליציה</w:t>
      </w:r>
      <w:r w:rsidR="002D0E93">
        <w:rPr>
          <w:rtl/>
        </w:rPr>
        <w:t xml:space="preserve"> </w:t>
      </w:r>
      <w:r w:rsidRPr="004970CC">
        <w:rPr>
          <w:rtl/>
        </w:rPr>
        <w:t>שלו</w:t>
      </w:r>
      <w:r w:rsidR="002D0E93">
        <w:rPr>
          <w:rtl/>
        </w:rPr>
        <w:t xml:space="preserve"> </w:t>
      </w:r>
      <w:r w:rsidRPr="004970CC">
        <w:rPr>
          <w:rtl/>
        </w:rPr>
        <w:t>עומדים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אותן שאלות כלפי ראש הממשלה, מה נעשה עם אותם רוצחים</w:t>
      </w:r>
      <w:r w:rsidR="002D0E93">
        <w:rPr>
          <w:rtl/>
        </w:rPr>
        <w:t xml:space="preserve"> </w:t>
      </w:r>
      <w:r w:rsidRPr="004970CC">
        <w:rPr>
          <w:rtl/>
        </w:rPr>
        <w:t>שיגיעו</w:t>
      </w:r>
      <w:r w:rsidR="002D0E93">
        <w:rPr>
          <w:rtl/>
        </w:rPr>
        <w:t xml:space="preserve"> </w:t>
      </w:r>
      <w:r w:rsidRPr="004970CC">
        <w:rPr>
          <w:rtl/>
        </w:rPr>
        <w:t>לאותן</w:t>
      </w:r>
      <w:r w:rsidR="002D0E93">
        <w:rPr>
          <w:rtl/>
        </w:rPr>
        <w:t xml:space="preserve"> </w:t>
      </w:r>
      <w:r w:rsidRPr="004970CC">
        <w:rPr>
          <w:rtl/>
        </w:rPr>
        <w:t>ערי מקלט. מי שיש לו צל של ספק שיאסר ערפאת יושיב אותם בבתי</w:t>
      </w:r>
      <w:r w:rsidR="002D0E93">
        <w:rPr>
          <w:rtl/>
        </w:rPr>
        <w:t>-</w:t>
      </w:r>
      <w:r w:rsidRPr="004970CC">
        <w:rPr>
          <w:rtl/>
        </w:rPr>
        <w:t>הכלא,</w:t>
      </w:r>
      <w:r w:rsidR="002D0E93">
        <w:rPr>
          <w:rtl/>
        </w:rPr>
        <w:t xml:space="preserve"> </w:t>
      </w:r>
      <w:r w:rsidRPr="004970CC">
        <w:rPr>
          <w:rtl/>
        </w:rPr>
        <w:t>שיפסיק לזרות חול בעיניים.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שחרור</w:t>
      </w:r>
      <w:r w:rsidR="002D0E93">
        <w:rPr>
          <w:rtl/>
        </w:rPr>
        <w:t xml:space="preserve"> </w:t>
      </w:r>
      <w:r w:rsidRPr="004970CC">
        <w:rPr>
          <w:rtl/>
        </w:rPr>
        <w:t>האסירים</w:t>
      </w:r>
      <w:r w:rsidR="002D0E93">
        <w:rPr>
          <w:rtl/>
        </w:rPr>
        <w:t xml:space="preserve"> </w:t>
      </w:r>
      <w:r w:rsidRPr="004970CC">
        <w:rPr>
          <w:rtl/>
        </w:rPr>
        <w:t>הפלשתינים,</w:t>
      </w:r>
      <w:r w:rsidR="002D0E93">
        <w:rPr>
          <w:rtl/>
        </w:rPr>
        <w:t xml:space="preserve"> </w:t>
      </w:r>
      <w:r w:rsidRPr="004970CC">
        <w:rPr>
          <w:rtl/>
        </w:rPr>
        <w:t>בשבוע</w:t>
      </w:r>
      <w:r w:rsidR="002D0E93">
        <w:rPr>
          <w:rtl/>
        </w:rPr>
        <w:t xml:space="preserve"> </w:t>
      </w:r>
      <w:r w:rsidRPr="004970CC">
        <w:rPr>
          <w:rtl/>
        </w:rPr>
        <w:t>הבא 1,500 אסירים, יעמיד אותנו בפני מצב</w:t>
      </w:r>
      <w:r w:rsidR="002D0E93">
        <w:rPr>
          <w:rtl/>
        </w:rPr>
        <w:t xml:space="preserve"> </w:t>
      </w:r>
      <w:r w:rsidRPr="004970CC">
        <w:rPr>
          <w:rtl/>
        </w:rPr>
        <w:t>חדש,</w:t>
      </w:r>
      <w:r w:rsidR="002D0E93">
        <w:rPr>
          <w:rtl/>
        </w:rPr>
        <w:t xml:space="preserve"> </w:t>
      </w:r>
      <w:r w:rsidRPr="004970CC">
        <w:rPr>
          <w:rtl/>
        </w:rPr>
        <w:t>בפני</w:t>
      </w:r>
      <w:r w:rsidR="002D0E93">
        <w:rPr>
          <w:rtl/>
        </w:rPr>
        <w:t xml:space="preserve"> </w:t>
      </w:r>
      <w:r w:rsidRPr="004970CC">
        <w:rPr>
          <w:rtl/>
        </w:rPr>
        <w:t>עובדה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תהיה עליה שום תשובה, כי אותם מרצחים שפגעו באזרחים חפים</w:t>
      </w:r>
      <w:r w:rsidR="002D0E93">
        <w:rPr>
          <w:rtl/>
        </w:rPr>
        <w:t xml:space="preserve"> </w:t>
      </w:r>
      <w:r w:rsidRPr="004970CC">
        <w:rPr>
          <w:rtl/>
        </w:rPr>
        <w:t>מפשע</w:t>
      </w:r>
      <w:r w:rsidR="002D0E93">
        <w:rPr>
          <w:rtl/>
        </w:rPr>
        <w:t xml:space="preserve"> </w:t>
      </w:r>
      <w:r w:rsidRPr="004970CC">
        <w:rPr>
          <w:rtl/>
        </w:rPr>
        <w:t>באוטובוסים</w:t>
      </w:r>
      <w:r w:rsidR="002D0E93">
        <w:rPr>
          <w:rtl/>
        </w:rPr>
        <w:t xml:space="preserve"> </w:t>
      </w:r>
      <w:r w:rsidRPr="004970CC">
        <w:rPr>
          <w:rtl/>
        </w:rPr>
        <w:t>בתל</w:t>
      </w:r>
      <w:r w:rsidR="002D0E93">
        <w:rPr>
          <w:rtl/>
        </w:rPr>
        <w:t>-</w:t>
      </w:r>
      <w:r w:rsidRPr="004970CC">
        <w:rPr>
          <w:rtl/>
        </w:rPr>
        <w:t>אביב, בעפולה, בירושלים ובכל מקום שהיו בו פיגועים, הם אלה</w:t>
      </w:r>
      <w:r w:rsidR="002D0E93">
        <w:rPr>
          <w:rtl/>
        </w:rPr>
        <w:t xml:space="preserve"> </w:t>
      </w:r>
      <w:r w:rsidRPr="004970CC">
        <w:rPr>
          <w:rtl/>
        </w:rPr>
        <w:t>שהיו עצורים בתוך מדינת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חושב שיש כאן קונסנסוס בין כל חברי הבית, גם אלה שתמכו</w:t>
      </w:r>
      <w:r w:rsidR="002D0E93">
        <w:rPr>
          <w:rtl/>
        </w:rPr>
        <w:t xml:space="preserve"> </w:t>
      </w:r>
      <w:r w:rsidRPr="004970CC">
        <w:rPr>
          <w:rtl/>
        </w:rPr>
        <w:t>וגם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שלא תמכו. מהמקום הזה אני קורא לנשיא מדינת ישראל, מר עזר ויצמן, לחשוב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עזיבת</w:t>
      </w:r>
      <w:r w:rsidR="002D0E93">
        <w:rPr>
          <w:rtl/>
        </w:rPr>
        <w:t xml:space="preserve"> </w:t>
      </w:r>
      <w:r w:rsidRPr="004970CC">
        <w:rPr>
          <w:rtl/>
        </w:rPr>
        <w:t>כיסא הנשיאות ולרוץ להתמודד על ראשות הממשלה, כי הוא היחיד היום שיכול</w:t>
      </w:r>
      <w:r w:rsidR="002D0E93">
        <w:rPr>
          <w:rtl/>
        </w:rPr>
        <w:t xml:space="preserve"> </w:t>
      </w:r>
      <w:r w:rsidRPr="004970CC">
        <w:rPr>
          <w:rtl/>
        </w:rPr>
        <w:t>להיות מנהיג ולאחד את כל העם הזה הקרוע לגזרים.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הבוקר</w:t>
      </w:r>
      <w:r w:rsidR="002D0E93">
        <w:rPr>
          <w:rtl/>
        </w:rPr>
        <w:t xml:space="preserve"> </w:t>
      </w:r>
      <w:r w:rsidRPr="004970CC">
        <w:rPr>
          <w:rtl/>
        </w:rPr>
        <w:t>נכנסתי</w:t>
      </w:r>
      <w:r w:rsidR="002D0E93">
        <w:rPr>
          <w:rtl/>
        </w:rPr>
        <w:t xml:space="preserve"> </w:t>
      </w:r>
      <w:r w:rsidRPr="004970CC">
        <w:rPr>
          <w:rtl/>
        </w:rPr>
        <w:t>לאולם</w:t>
      </w:r>
      <w:r w:rsidR="002D0E93">
        <w:rPr>
          <w:rtl/>
        </w:rPr>
        <w:t xml:space="preserve"> </w:t>
      </w:r>
      <w:r w:rsidRPr="004970CC">
        <w:rPr>
          <w:rtl/>
        </w:rPr>
        <w:t>מס' 1. העמידו בפנינו את המפות לראשונה. אומר כאן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בוחבוט: יכולת להיפגש, יכולת לקרוא. את הסכם אסלה הביאו לי בערב יום כיפור</w:t>
      </w:r>
      <w:r w:rsidR="002D0E93">
        <w:rPr>
          <w:rtl/>
        </w:rPr>
        <w:t xml:space="preserve"> </w:t>
      </w:r>
      <w:r w:rsidRPr="004970CC">
        <w:rPr>
          <w:rtl/>
        </w:rPr>
        <w:t>ואמרו</w:t>
      </w:r>
      <w:r w:rsidR="002D0E93">
        <w:rPr>
          <w:rtl/>
        </w:rPr>
        <w:t xml:space="preserve"> </w:t>
      </w:r>
      <w:r w:rsidRPr="004970CC">
        <w:rPr>
          <w:rtl/>
        </w:rPr>
        <w:t>לי:</w:t>
      </w:r>
      <w:r w:rsidR="002D0E93">
        <w:rPr>
          <w:rtl/>
        </w:rPr>
        <w:t xml:space="preserve"> </w:t>
      </w:r>
      <w:r w:rsidRPr="004970CC">
        <w:rPr>
          <w:rtl/>
        </w:rPr>
        <w:t>קח,</w:t>
      </w:r>
      <w:r w:rsidR="002D0E93">
        <w:rPr>
          <w:rtl/>
        </w:rPr>
        <w:t xml:space="preserve"> </w:t>
      </w:r>
      <w:r w:rsidRPr="004970CC">
        <w:rPr>
          <w:rtl/>
        </w:rPr>
        <w:t>תקרא אותו. את ערב יום כיפור אני אשקיע בבית</w:t>
      </w:r>
      <w:r w:rsidR="002D0E93">
        <w:rPr>
          <w:rtl/>
        </w:rPr>
        <w:t>-</w:t>
      </w:r>
      <w:r w:rsidRPr="004970CC">
        <w:rPr>
          <w:rtl/>
        </w:rPr>
        <w:t>כנסת. אם אתה באמת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שאהיה</w:t>
      </w:r>
      <w:r w:rsidR="002D0E93">
        <w:rPr>
          <w:rtl/>
        </w:rPr>
        <w:t xml:space="preserve"> </w:t>
      </w:r>
      <w:r w:rsidRPr="004970CC">
        <w:rPr>
          <w:rtl/>
        </w:rPr>
        <w:t>רציני, אל תביא לי את זה יום לפני ההצבעה כדי שאני אעיין בהסכם הזה.</w:t>
      </w:r>
      <w:r w:rsidR="002D0E93">
        <w:rPr>
          <w:rtl/>
        </w:rPr>
        <w:t xml:space="preserve"> </w:t>
      </w:r>
      <w:r w:rsidRPr="004970CC">
        <w:rPr>
          <w:rtl/>
        </w:rPr>
        <w:t>בערב</w:t>
      </w:r>
      <w:r w:rsidR="002D0E93">
        <w:rPr>
          <w:rtl/>
        </w:rPr>
        <w:t xml:space="preserve"> </w:t>
      </w:r>
      <w:r w:rsidRPr="004970CC">
        <w:rPr>
          <w:rtl/>
        </w:rPr>
        <w:t>ראש השנה רצתם כדי לחתום על הסכם כזה, בלי שחברי הכנסת יעיינו בו. אני בטוח</w:t>
      </w:r>
      <w:r w:rsidR="002D0E93">
        <w:rPr>
          <w:rtl/>
        </w:rPr>
        <w:t xml:space="preserve"> </w:t>
      </w:r>
      <w:r w:rsidRPr="004970CC">
        <w:rPr>
          <w:rtl/>
        </w:rPr>
        <w:t>שכל השרים של הממשלה הזאת לא יודעים אפילו על מה מדובר בהסכם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מפנה, בשיא חוצפתו, אצבע מאשימה כלפי יהודי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>ואומר</w:t>
      </w:r>
      <w:r w:rsidR="002D0E93">
        <w:rPr>
          <w:rtl/>
        </w:rPr>
        <w:t xml:space="preserve"> </w:t>
      </w:r>
      <w:r w:rsidRPr="004970CC">
        <w:rPr>
          <w:rtl/>
        </w:rPr>
        <w:t>להם:</w:t>
      </w:r>
      <w:r w:rsidR="002D0E93">
        <w:rPr>
          <w:rtl/>
        </w:rPr>
        <w:t xml:space="preserve"> </w:t>
      </w:r>
      <w:r w:rsidRPr="004970CC">
        <w:rPr>
          <w:rtl/>
        </w:rPr>
        <w:t>שהילדים</w:t>
      </w:r>
      <w:r w:rsidR="002D0E93">
        <w:rPr>
          <w:rtl/>
        </w:rPr>
        <w:t xml:space="preserve"> </w:t>
      </w:r>
      <w:r w:rsidRPr="004970CC">
        <w:rPr>
          <w:rtl/>
        </w:rPr>
        <w:t>שלכם ישרתו את המדינה לפני שאתם נותנים עצות.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הוא אומר, שאולי </w:t>
      </w:r>
      <w:r w:rsidR="002D0E93" w:rsidRPr="004970CC">
        <w:rPr>
          <w:rtl/>
        </w:rPr>
        <w:t>10</w:t>
      </w:r>
      <w:r w:rsidR="002D0E93">
        <w:rPr>
          <w:rtl/>
        </w:rPr>
        <w:t>%</w:t>
      </w:r>
      <w:r w:rsidRPr="004970CC">
        <w:rPr>
          <w:rtl/>
        </w:rPr>
        <w:t xml:space="preserve"> מהתרומות מגיעים לקליטת עלייה. אני שואל שאלה: אם ראש הממשלה</w:t>
      </w:r>
      <w:r w:rsidR="002D0E93">
        <w:rPr>
          <w:rtl/>
        </w:rPr>
        <w:t xml:space="preserve"> </w:t>
      </w:r>
      <w:r w:rsidRPr="004970CC">
        <w:rPr>
          <w:rtl/>
        </w:rPr>
        <w:t>והשרים</w:t>
      </w:r>
      <w:r w:rsidR="002D0E93">
        <w:rPr>
          <w:rtl/>
        </w:rPr>
        <w:t xml:space="preserve"> </w:t>
      </w:r>
      <w:r w:rsidRPr="004970CC">
        <w:rPr>
          <w:rtl/>
        </w:rPr>
        <w:t>שלו מעבירים עשרות מיליוני שקלים לרשות הפלשתינית שמממנת את כל כלי הנשק,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הרכב, את הביטחון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עשרות מיליוני שקלים? מאות מיליוני שקלים.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עשרות, מאות, אני לא רוצה להפריז, אין לי כאן מספר מדויק.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רוצה להפריז.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מעביר</w:t>
      </w:r>
      <w:r w:rsidR="002D0E93">
        <w:rPr>
          <w:rtl/>
        </w:rPr>
        <w:t xml:space="preserve"> </w:t>
      </w:r>
      <w:r w:rsidRPr="004970CC">
        <w:rPr>
          <w:rtl/>
        </w:rPr>
        <w:t>מכספי משלם המסים לרשות הפלשתינית ואתה הולך ליהודי 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>ומטיף להם מוסר?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החזר מע"מ הוא 600 מיליון שקל בשנה.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היערכות צה"ל מחדש, חברי חברי הכנסת, מעמידה אותנו בדילמה קשה. אנחנו יודעים</w:t>
      </w:r>
      <w:r w:rsidR="002D0E93">
        <w:rPr>
          <w:rtl/>
        </w:rPr>
        <w:t xml:space="preserve"> </w:t>
      </w:r>
      <w:r w:rsidRPr="004970CC">
        <w:rPr>
          <w:rtl/>
        </w:rPr>
        <w:t>שהיתוספו</w:t>
      </w:r>
      <w:r w:rsidR="002D0E93">
        <w:rPr>
          <w:rtl/>
        </w:rPr>
        <w:t xml:space="preserve"> </w:t>
      </w:r>
      <w:r w:rsidRPr="004970CC">
        <w:rPr>
          <w:rtl/>
        </w:rPr>
        <w:t>למפות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ערי</w:t>
      </w:r>
      <w:r w:rsidR="002D0E93">
        <w:rPr>
          <w:rtl/>
        </w:rPr>
        <w:t xml:space="preserve"> </w:t>
      </w:r>
      <w:r w:rsidRPr="004970CC">
        <w:rPr>
          <w:rtl/>
        </w:rPr>
        <w:t>מקלט,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יישובי</w:t>
      </w:r>
      <w:r w:rsidR="002D0E93">
        <w:rPr>
          <w:rtl/>
        </w:rPr>
        <w:t xml:space="preserve"> </w:t>
      </w:r>
      <w:r w:rsidRPr="004970CC">
        <w:rPr>
          <w:rtl/>
        </w:rPr>
        <w:t>ספר.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 לקרוא קטע</w:t>
      </w:r>
      <w:r w:rsidR="002D0E93">
        <w:rPr>
          <w:rtl/>
        </w:rPr>
        <w:t xml:space="preserve"> </w:t>
      </w:r>
      <w:r w:rsidRPr="004970CC">
        <w:rPr>
          <w:rtl/>
        </w:rPr>
        <w:t>מההתחייבות</w:t>
      </w:r>
      <w:r w:rsidR="002D0E93">
        <w:rPr>
          <w:rtl/>
        </w:rPr>
        <w:t xml:space="preserve"> </w:t>
      </w:r>
      <w:r w:rsidRPr="004970CC">
        <w:rPr>
          <w:rtl/>
        </w:rPr>
        <w:t>שהממשלה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נתנה,</w:t>
      </w:r>
      <w:r w:rsidR="002D0E93">
        <w:rPr>
          <w:rtl/>
        </w:rPr>
        <w:t xml:space="preserve"> </w:t>
      </w:r>
      <w:r w:rsidRPr="004970CC">
        <w:rPr>
          <w:rtl/>
        </w:rPr>
        <w:t>וראש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הצהיר: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התיישבות </w:t>
      </w:r>
      <w:r w:rsidR="002D0E93">
        <w:rPr>
          <w:rtl/>
        </w:rPr>
        <w:t>–</w:t>
      </w:r>
      <w:r w:rsidRPr="004970CC">
        <w:rPr>
          <w:rtl/>
        </w:rPr>
        <w:t xml:space="preserve"> הממשלה רואה</w:t>
      </w:r>
      <w:r w:rsidR="002D0E93">
        <w:rPr>
          <w:rtl/>
        </w:rPr>
        <w:t xml:space="preserve"> </w:t>
      </w:r>
      <w:r w:rsidRPr="004970CC">
        <w:rPr>
          <w:rtl/>
        </w:rPr>
        <w:t>בהתיישבות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צורותיה מפעל בעל ערך חיוני שיש לחזקו ולבססו. אני שואל, איפה</w:t>
      </w:r>
      <w:r w:rsidR="002D0E93">
        <w:rPr>
          <w:rtl/>
        </w:rPr>
        <w:t xml:space="preserve"> </w:t>
      </w:r>
      <w:r w:rsidRPr="004970CC">
        <w:rPr>
          <w:rtl/>
        </w:rPr>
        <w:t>הביסוס, איפה הערך העליון הזה? הממשלה תראה אחריות מיוחדת לביסוס מחדש לחיזוקם של</w:t>
      </w:r>
      <w:r w:rsidR="002D0E93">
        <w:rPr>
          <w:rtl/>
        </w:rPr>
        <w:t xml:space="preserve"> </w:t>
      </w:r>
      <w:r w:rsidRPr="004970CC">
        <w:rPr>
          <w:rtl/>
        </w:rPr>
        <w:t>היישובים</w:t>
      </w:r>
      <w:r w:rsidR="002D0E93">
        <w:rPr>
          <w:rtl/>
        </w:rPr>
        <w:t xml:space="preserve"> </w:t>
      </w:r>
      <w:r w:rsidRPr="004970CC">
        <w:rPr>
          <w:rtl/>
        </w:rPr>
        <w:t>לאורך</w:t>
      </w:r>
      <w:r w:rsidR="002D0E93">
        <w:rPr>
          <w:rtl/>
        </w:rPr>
        <w:t xml:space="preserve"> </w:t>
      </w:r>
      <w:r w:rsidRPr="004970CC">
        <w:rPr>
          <w:rtl/>
        </w:rPr>
        <w:t>קו</w:t>
      </w:r>
      <w:r w:rsidR="002D0E93">
        <w:rPr>
          <w:rtl/>
        </w:rPr>
        <w:t xml:space="preserve"> </w:t>
      </w:r>
      <w:r w:rsidRPr="004970CC">
        <w:rPr>
          <w:rtl/>
        </w:rPr>
        <w:t>העימות</w:t>
      </w:r>
      <w:r w:rsidR="002D0E93">
        <w:rPr>
          <w:rtl/>
        </w:rPr>
        <w:t xml:space="preserve"> </w:t>
      </w:r>
      <w:r w:rsidRPr="004970CC">
        <w:rPr>
          <w:rtl/>
        </w:rPr>
        <w:t>והסדרים</w:t>
      </w:r>
      <w:r w:rsidR="002D0E93">
        <w:rPr>
          <w:rtl/>
        </w:rPr>
        <w:t xml:space="preserve"> </w:t>
      </w:r>
      <w:r w:rsidRPr="004970CC">
        <w:rPr>
          <w:rtl/>
        </w:rPr>
        <w:t>מתאימים.</w:t>
      </w:r>
      <w:r w:rsidR="002D0E93">
        <w:rPr>
          <w:rtl/>
        </w:rPr>
        <w:t xml:space="preserve"> </w:t>
      </w:r>
      <w:r w:rsidRPr="004970CC">
        <w:rPr>
          <w:rtl/>
        </w:rPr>
        <w:t>לאיזה</w:t>
      </w:r>
      <w:r w:rsidR="002D0E93">
        <w:rPr>
          <w:rtl/>
        </w:rPr>
        <w:t xml:space="preserve"> </w:t>
      </w:r>
      <w:r w:rsidRPr="004970CC">
        <w:rPr>
          <w:rtl/>
        </w:rPr>
        <w:t>קו עימות ראש הממשלה הזה</w:t>
      </w:r>
      <w:r w:rsidR="002D0E93">
        <w:rPr>
          <w:rtl/>
        </w:rPr>
        <w:t xml:space="preserve"> </w:t>
      </w:r>
      <w:r w:rsidRPr="004970CC">
        <w:rPr>
          <w:rtl/>
        </w:rPr>
        <w:t>מתכוון?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לאיזה קו עימות? אני כבר לא יודע אם אלה קווי 1967, קווי</w:t>
      </w:r>
      <w:r w:rsidR="002D0E93">
        <w:rPr>
          <w:rtl/>
        </w:rPr>
        <w:t xml:space="preserve"> </w:t>
      </w:r>
      <w:r w:rsidRPr="004970CC">
        <w:rPr>
          <w:rtl/>
        </w:rPr>
        <w:t>1947,</w:t>
      </w:r>
      <w:r w:rsidR="002D0E93">
        <w:rPr>
          <w:rtl/>
        </w:rPr>
        <w:t xml:space="preserve"> </w:t>
      </w:r>
      <w:r w:rsidRPr="004970CC">
        <w:rPr>
          <w:rtl/>
        </w:rPr>
        <w:t>ואולי</w:t>
      </w:r>
      <w:r w:rsidR="002D0E93">
        <w:rPr>
          <w:rtl/>
        </w:rPr>
        <w:t xml:space="preserve"> </w:t>
      </w:r>
      <w:r w:rsidRPr="004970CC">
        <w:rPr>
          <w:rtl/>
        </w:rPr>
        <w:t>בכלל לא קווי המדינה. היום כל המדינה הזאת הפכה להיות קו עימות אחד</w:t>
      </w:r>
      <w:r w:rsidR="002D0E93">
        <w:rPr>
          <w:rtl/>
        </w:rPr>
        <w:t xml:space="preserve"> </w:t>
      </w:r>
      <w:r w:rsidRPr="004970CC">
        <w:rPr>
          <w:rtl/>
        </w:rPr>
        <w:t>גדול. אין כאן מי שייתן תשובות לעם ישראל, ושלא יתפלאו למה יש קרע.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הביטחון האישי</w:t>
      </w:r>
      <w:r w:rsidR="002D0E93">
        <w:rPr>
          <w:rtl/>
        </w:rPr>
        <w:t xml:space="preserve"> </w:t>
      </w:r>
      <w:r w:rsidRPr="004970CC">
        <w:rPr>
          <w:rtl/>
        </w:rPr>
        <w:t>לכל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אדם </w:t>
      </w:r>
      <w:r w:rsidR="002D0E93">
        <w:rPr>
          <w:rtl/>
        </w:rPr>
        <w:t>–</w:t>
      </w:r>
      <w:r w:rsidRPr="004970CC">
        <w:rPr>
          <w:rtl/>
        </w:rPr>
        <w:t xml:space="preserve"> אולי זה המקום לבוא ולומר לכל אזרחי מדינת ישראל,</w:t>
      </w:r>
      <w:r w:rsidR="002D0E93">
        <w:rPr>
          <w:rtl/>
        </w:rPr>
        <w:t xml:space="preserve"> </w:t>
      </w:r>
      <w:r w:rsidRPr="004970CC">
        <w:rPr>
          <w:rtl/>
        </w:rPr>
        <w:t>שהביטחון</w:t>
      </w:r>
      <w:r w:rsidR="002D0E93">
        <w:rPr>
          <w:rtl/>
        </w:rPr>
        <w:t xml:space="preserve"> </w:t>
      </w:r>
      <w:r w:rsidRPr="004970CC">
        <w:rPr>
          <w:rtl/>
        </w:rPr>
        <w:t>האישי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ברשותו</w:t>
      </w:r>
      <w:r w:rsidR="002D0E93">
        <w:rPr>
          <w:rtl/>
        </w:rPr>
        <w:t xml:space="preserve"> </w:t>
      </w:r>
      <w:r w:rsidRPr="004970CC">
        <w:rPr>
          <w:rtl/>
        </w:rPr>
        <w:t>של כל אדם. אם אתה לא תדע לשמור על ביטחונך האישי,</w:t>
      </w:r>
      <w:r w:rsidR="002D0E93">
        <w:rPr>
          <w:rtl/>
        </w:rPr>
        <w:t xml:space="preserve"> </w:t>
      </w:r>
      <w:r w:rsidRPr="004970CC">
        <w:rPr>
          <w:rtl/>
        </w:rPr>
        <w:t>הממשלה הזאת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תדע</w:t>
      </w:r>
      <w:r w:rsidR="002D0E93">
        <w:rPr>
          <w:rtl/>
        </w:rPr>
        <w:t xml:space="preserve"> </w:t>
      </w:r>
      <w:r w:rsidRPr="004970CC">
        <w:rPr>
          <w:rtl/>
        </w:rPr>
        <w:t>לשמור</w:t>
      </w:r>
      <w:r w:rsidR="002D0E93">
        <w:rPr>
          <w:rtl/>
        </w:rPr>
        <w:t xml:space="preserve"> </w:t>
      </w:r>
      <w:r w:rsidRPr="004970CC">
        <w:rPr>
          <w:rtl/>
        </w:rPr>
        <w:t>על ביטחונך. לכן זה המקום לומר פה, שכל אחד ייקח את</w:t>
      </w:r>
      <w:r w:rsidR="002D0E93">
        <w:rPr>
          <w:rtl/>
        </w:rPr>
        <w:t xml:space="preserve"> </w:t>
      </w:r>
      <w:r w:rsidRPr="004970CC">
        <w:rPr>
          <w:rtl/>
        </w:rPr>
        <w:t>ביטחונו האישי לידיים.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ויכוח</w:t>
      </w:r>
      <w:r w:rsidR="002D0E93">
        <w:rPr>
          <w:rtl/>
        </w:rPr>
        <w:t xml:space="preserve"> </w:t>
      </w: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וחריף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משרד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החוץ לבין משרד המשפטים </w:t>
      </w:r>
      <w:r w:rsidR="002D0E93">
        <w:rPr>
          <w:rtl/>
        </w:rPr>
        <w:t>–</w:t>
      </w:r>
      <w:r w:rsidRPr="004970CC">
        <w:rPr>
          <w:rtl/>
        </w:rPr>
        <w:t xml:space="preserve"> מי יהיה האחראי</w:t>
      </w:r>
      <w:r w:rsidR="002D0E93">
        <w:rPr>
          <w:rtl/>
        </w:rPr>
        <w:t xml:space="preserve"> </w:t>
      </w:r>
      <w:r w:rsidRPr="004970CC">
        <w:rPr>
          <w:rtl/>
        </w:rPr>
        <w:t>להחדיר סעיף באמנה לגבי הסגרת רוצחים שנמצאים בערי מקלט. מה עשו בהסכם אוסלו? הנה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מונח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מה שהצלחתי לעבור עליו. אין סעיף קטן אחד שאומר ודורש</w:t>
      </w:r>
      <w:r w:rsidR="002D0E93">
        <w:rPr>
          <w:rtl/>
        </w:rPr>
        <w:t xml:space="preserve"> </w:t>
      </w:r>
      <w:r w:rsidRPr="004970CC">
        <w:rPr>
          <w:rtl/>
        </w:rPr>
        <w:t>מהרשות הפלשתינית להסגיר מרצחים. אולי בדרך הזאת הם קיבלו את הפתרון.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 לכם, חברי חברי הכנסת, הטירוף שאחז בממשלה הזאת להביא הסכם לא</w:t>
      </w:r>
      <w:r w:rsidR="002D0E93">
        <w:rPr>
          <w:rtl/>
        </w:rPr>
        <w:t xml:space="preserve"> </w:t>
      </w:r>
      <w:r w:rsidRPr="004970CC">
        <w:rPr>
          <w:rtl/>
        </w:rPr>
        <w:t>בדוק,</w:t>
      </w:r>
      <w:r w:rsidR="002D0E93">
        <w:rPr>
          <w:rtl/>
        </w:rPr>
        <w:t xml:space="preserve"> </w:t>
      </w:r>
      <w:r w:rsidRPr="004970CC">
        <w:rPr>
          <w:rtl/>
        </w:rPr>
        <w:t>לא מבוסס, ללא תנאים מגבילים, ללא תקופת מעבר ארוכה, יוביל אותנו למצב שבו</w:t>
      </w:r>
      <w:r w:rsidR="002D0E93">
        <w:rPr>
          <w:rtl/>
        </w:rPr>
        <w:t xml:space="preserve"> </w:t>
      </w:r>
      <w:r w:rsidRPr="004970CC">
        <w:rPr>
          <w:rtl/>
        </w:rPr>
        <w:t>המנהיגים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שחותמים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יעמדו</w:t>
      </w:r>
      <w:r w:rsidR="002D0E93">
        <w:rPr>
          <w:rtl/>
        </w:rPr>
        <w:t xml:space="preserve"> </w:t>
      </w:r>
      <w:r w:rsidRPr="004970CC">
        <w:rPr>
          <w:rtl/>
        </w:rPr>
        <w:t>למשפט, תרשה לי לומר, על בגידה</w:t>
      </w:r>
      <w:r w:rsidR="002D0E93">
        <w:rPr>
          <w:rtl/>
        </w:rPr>
        <w:t xml:space="preserve"> </w:t>
      </w:r>
      <w:r w:rsidRPr="004970CC">
        <w:rPr>
          <w:rtl/>
        </w:rPr>
        <w:t>במולדת.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פשוט הפקרת ביטחון. זה פשוט לקרוע חלקים מהארץ ולתת אותם </w:t>
      </w:r>
      <w:r w:rsidR="002D0E93">
        <w:rPr>
          <w:rtl/>
        </w:rPr>
        <w:t>–</w:t>
      </w:r>
      <w:r w:rsidRPr="004970CC">
        <w:rPr>
          <w:rtl/>
        </w:rPr>
        <w:t xml:space="preserve"> לא להם.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קבע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אחראי</w:t>
      </w:r>
      <w:r w:rsidR="002D0E93">
        <w:rPr>
          <w:rtl/>
        </w:rPr>
        <w:t xml:space="preserve"> </w:t>
      </w:r>
      <w:r w:rsidRPr="004970CC">
        <w:rPr>
          <w:rtl/>
        </w:rPr>
        <w:t>לשטח</w:t>
      </w:r>
      <w:r w:rsidR="002D0E93">
        <w:rPr>
          <w:rtl/>
        </w:rPr>
        <w:t xml:space="preserve"> </w:t>
      </w:r>
      <w:r w:rsidRPr="004970CC">
        <w:rPr>
          <w:rtl/>
        </w:rPr>
        <w:t>מדינת ישראל? רבין? בגין, זיכרונו לברכה? יש ספר הקודש</w:t>
      </w:r>
      <w:r w:rsidR="002D0E93">
        <w:rPr>
          <w:rtl/>
        </w:rPr>
        <w:t xml:space="preserve"> </w:t>
      </w:r>
      <w:r w:rsidRPr="004970CC">
        <w:rPr>
          <w:rtl/>
        </w:rPr>
        <w:t>המראה את הגבולות של מדינת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לכם,</w:t>
      </w:r>
      <w:r w:rsidR="002D0E93">
        <w:rPr>
          <w:rtl/>
        </w:rPr>
        <w:t xml:space="preserve"> </w:t>
      </w:r>
      <w:r w:rsidRPr="004970CC">
        <w:rPr>
          <w:rtl/>
        </w:rPr>
        <w:t>חברי חברי הכנסת: ביום כיפור כל אחד עמד והתפלל ואמר</w:t>
      </w:r>
      <w:r w:rsidR="002D0E93">
        <w:rPr>
          <w:rtl/>
        </w:rPr>
        <w:t xml:space="preserve"> </w:t>
      </w:r>
      <w:r w:rsidRPr="004970CC">
        <w:rPr>
          <w:rtl/>
        </w:rPr>
        <w:t>אותן מלים:</w:t>
      </w:r>
      <w:r w:rsidR="002D0E93">
        <w:rPr>
          <w:rtl/>
        </w:rPr>
        <w:t xml:space="preserve"> </w:t>
      </w:r>
      <w:r w:rsidRPr="004970CC">
        <w:rPr>
          <w:rtl/>
        </w:rPr>
        <w:t>תעביר ממשלת זדון מן הארץ. אחד הדברים שבלטו שם הוא אותה מלה שאומרת:</w:t>
      </w:r>
      <w:r w:rsidR="002D0E93">
        <w:rPr>
          <w:rtl/>
        </w:rPr>
        <w:t xml:space="preserve"> </w:t>
      </w:r>
      <w:r w:rsidRPr="004970CC">
        <w:rPr>
          <w:rtl/>
        </w:rPr>
        <w:t>קרע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את רוע גזר דיננו.</w:t>
      </w:r>
      <w:r w:rsidR="002D0E93">
        <w:rPr>
          <w:rtl/>
        </w:rPr>
        <w:t xml:space="preserve"> </w:t>
      </w:r>
      <w:r w:rsidRPr="004970CC">
        <w:rPr>
          <w:rtl/>
        </w:rPr>
        <w:t>המלה קרע היא ראשי תיבות של: קלינטון</w:t>
      </w:r>
      <w:r w:rsidR="002D0E93">
        <w:rPr>
          <w:rtl/>
        </w:rPr>
        <w:t>-</w:t>
      </w:r>
      <w:r w:rsidRPr="004970CC">
        <w:rPr>
          <w:rtl/>
        </w:rPr>
        <w:t>רבין</w:t>
      </w:r>
      <w:r w:rsidR="002D0E93">
        <w:rPr>
          <w:rtl/>
        </w:rPr>
        <w:t>-</w:t>
      </w:r>
      <w:r w:rsidRPr="004970CC">
        <w:rPr>
          <w:rtl/>
        </w:rPr>
        <w:t>ערפאת.</w:t>
      </w:r>
      <w:r w:rsidR="002D0E93">
        <w:rPr>
          <w:rtl/>
        </w:rPr>
        <w:t xml:space="preserve"> </w:t>
      </w:r>
      <w:r w:rsidRPr="004970CC">
        <w:rPr>
          <w:rtl/>
        </w:rPr>
        <w:t>וזה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  <w:r w:rsidR="002D0E93">
        <w:rPr>
          <w:rtl/>
        </w:rPr>
        <w:t xml:space="preserve"> </w:t>
      </w:r>
      <w:r w:rsidRPr="004970CC">
        <w:rPr>
          <w:rtl/>
        </w:rPr>
        <w:t>הוא התפורר. סליחה.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עושה עם כל הדפים?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התפורר.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שההסכם התפורר לו שם </w:t>
      </w:r>
      <w:r w:rsidR="002D0E93">
        <w:rPr>
          <w:rtl/>
        </w:rPr>
        <w:t>–</w:t>
      </w:r>
      <w:r w:rsidRPr="004970CC">
        <w:rPr>
          <w:rtl/>
        </w:rPr>
        <w:t xml:space="preserve"> הוא התפורר לי גם כאן. אני מצטער,</w:t>
      </w:r>
      <w:r w:rsidR="002D0E93">
        <w:rPr>
          <w:rtl/>
        </w:rPr>
        <w:t xml:space="preserve"> </w:t>
      </w:r>
      <w:r w:rsidRPr="004970CC">
        <w:rPr>
          <w:rtl/>
        </w:rPr>
        <w:t>ככה נראה ההסכם, מתפורר לחתיכות.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עושה עם הדברים האלה? אתה דיברת על יום כיפור שעברנו.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ככה</w:t>
      </w:r>
      <w:r w:rsidR="002D0E93">
        <w:rPr>
          <w:rtl/>
        </w:rPr>
        <w:t xml:space="preserve"> </w:t>
      </w:r>
      <w:r w:rsidRPr="004970CC">
        <w:rPr>
          <w:rtl/>
        </w:rPr>
        <w:t>המדינה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תתפורר.</w:t>
      </w:r>
      <w:r w:rsidR="002D0E93">
        <w:rPr>
          <w:rtl/>
        </w:rPr>
        <w:t xml:space="preserve"> </w:t>
      </w:r>
      <w:r w:rsidRPr="004970CC">
        <w:rPr>
          <w:rtl/>
        </w:rPr>
        <w:t>הנה, אלה החלקים שלה. כמו שבהסכם התפוררו הדפים</w:t>
      </w:r>
      <w:r w:rsidR="002D0E93">
        <w:rPr>
          <w:rtl/>
        </w:rPr>
        <w:t xml:space="preserve"> </w:t>
      </w:r>
      <w:r w:rsidRPr="004970CC">
        <w:rPr>
          <w:rtl/>
        </w:rPr>
        <w:t>לשר</w:t>
      </w:r>
      <w:r w:rsidR="002D0E93">
        <w:rPr>
          <w:rtl/>
        </w:rPr>
        <w:t xml:space="preserve"> </w:t>
      </w:r>
      <w:r w:rsidRPr="004970CC">
        <w:rPr>
          <w:rtl/>
        </w:rPr>
        <w:t>החוץ,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רואה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מתפורר</w:t>
      </w:r>
      <w:r w:rsidR="002D0E93">
        <w:rPr>
          <w:rtl/>
        </w:rPr>
        <w:t xml:space="preserve"> </w:t>
      </w:r>
      <w:r w:rsidRPr="004970CC">
        <w:rPr>
          <w:rtl/>
        </w:rPr>
        <w:t>למדינת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שהקדוש</w:t>
      </w:r>
      <w:r w:rsidR="002D0E93">
        <w:rPr>
          <w:rtl/>
        </w:rPr>
        <w:t>-</w:t>
      </w:r>
      <w:r w:rsidRPr="004970CC">
        <w:rPr>
          <w:rtl/>
        </w:rPr>
        <w:t>ברוך</w:t>
      </w:r>
      <w:r w:rsidR="002D0E93">
        <w:rPr>
          <w:rtl/>
        </w:rPr>
        <w:t>-</w:t>
      </w:r>
      <w:r w:rsidRPr="004970CC">
        <w:rPr>
          <w:rtl/>
        </w:rPr>
        <w:t>הוא יעביר את רוע גזר</w:t>
      </w:r>
      <w:r w:rsidR="002D0E93">
        <w:rPr>
          <w:rtl/>
        </w:rPr>
        <w:t>-</w:t>
      </w:r>
      <w:r w:rsidRPr="004970CC">
        <w:rPr>
          <w:rtl/>
        </w:rPr>
        <w:t>הדין הזה שהפיל על עם ישראל.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מתחרים</w:t>
      </w:r>
      <w:r w:rsidR="002D0E93">
        <w:rPr>
          <w:rtl/>
        </w:rPr>
        <w:t xml:space="preserve"> </w:t>
      </w:r>
      <w:r w:rsidRPr="004970CC">
        <w:rPr>
          <w:rtl/>
        </w:rPr>
        <w:t>גדולים.</w:t>
      </w:r>
      <w:r w:rsidR="002D0E93">
        <w:rPr>
          <w:rtl/>
        </w:rPr>
        <w:t xml:space="preserve"> </w:t>
      </w:r>
      <w:r w:rsidRPr="004970CC">
        <w:rPr>
          <w:rtl/>
        </w:rPr>
        <w:t>מאז התחיל</w:t>
      </w:r>
      <w:r w:rsidR="002D0E93">
        <w:rPr>
          <w:rtl/>
        </w:rPr>
        <w:t xml:space="preserve"> </w:t>
      </w:r>
      <w:r w:rsidRPr="004970CC">
        <w:rPr>
          <w:rtl/>
        </w:rPr>
        <w:t>חבר הכנסת בא</w:t>
      </w:r>
      <w:r w:rsidR="002D0E93">
        <w:rPr>
          <w:rtl/>
        </w:rPr>
        <w:t>-</w:t>
      </w:r>
      <w:r w:rsidRPr="004970CC">
        <w:rPr>
          <w:rtl/>
        </w:rPr>
        <w:t>גד בכל מיני</w:t>
      </w:r>
      <w:r w:rsidR="002D0E93">
        <w:rPr>
          <w:rtl/>
        </w:rPr>
        <w:t xml:space="preserve"> </w:t>
      </w:r>
      <w:r w:rsidRPr="004970CC">
        <w:rPr>
          <w:rtl/>
        </w:rPr>
        <w:t>פעלולים,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עדים</w:t>
      </w:r>
      <w:r w:rsidR="002D0E93">
        <w:rPr>
          <w:rtl/>
        </w:rPr>
        <w:t xml:space="preserve"> </w:t>
      </w:r>
      <w:r w:rsidRPr="004970CC">
        <w:rPr>
          <w:rtl/>
        </w:rPr>
        <w:t>לפעלולים</w:t>
      </w:r>
      <w:r w:rsidR="002D0E93">
        <w:rPr>
          <w:rtl/>
        </w:rPr>
        <w:t xml:space="preserve"> </w:t>
      </w:r>
      <w:r w:rsidRPr="004970CC">
        <w:rPr>
          <w:rtl/>
        </w:rPr>
        <w:t>משוכללים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פעם מחדש. אנחנו צריכים להבין את</w:t>
      </w:r>
      <w:r w:rsidR="002D0E93">
        <w:rPr>
          <w:rtl/>
        </w:rPr>
        <w:t xml:space="preserve"> </w:t>
      </w:r>
      <w:r w:rsidRPr="004970CC">
        <w:rPr>
          <w:rtl/>
        </w:rPr>
        <w:t>העניין, שכל הזמן זה צריך להשתכלל.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שמואל</w:t>
      </w:r>
      <w:r w:rsidR="002D0E93">
        <w:rPr>
          <w:rtl/>
        </w:rPr>
        <w:t xml:space="preserve"> </w:t>
      </w:r>
      <w:r w:rsidRPr="004970CC">
        <w:rPr>
          <w:rtl/>
        </w:rPr>
        <w:t>אביטל,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שאול עמור; איננו כאן באולם.</w:t>
      </w:r>
      <w:r w:rsidR="002D0E93">
        <w:rPr>
          <w:rtl/>
        </w:rPr>
        <w:t xml:space="preserve"> </w:t>
      </w: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יושב פה לידי.</w:t>
      </w:r>
      <w:r w:rsidR="002D0E93">
        <w:rPr>
          <w:rtl/>
        </w:rPr>
        <w:t xml:space="preserve"> </w:t>
      </w:r>
      <w:r w:rsidRPr="004970CC">
        <w:rPr>
          <w:rtl/>
        </w:rPr>
        <w:t>אני מברך אותך, אדוני, לא ראיתי אותך. אני שמח לראות</w:t>
      </w:r>
      <w:r w:rsidR="002D0E93">
        <w:rPr>
          <w:rtl/>
        </w:rPr>
        <w:t xml:space="preserve"> </w:t>
      </w:r>
      <w:r w:rsidRPr="004970CC">
        <w:rPr>
          <w:rtl/>
        </w:rPr>
        <w:t>אותך. בבקשה, חבר הכנסת אביטל, חמש דקות יספיקו?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שמואל אביטל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חברות וחברי הכנסת, באופן טבעי, כאשר ההכרעה גורלית כל כך,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בוודאי פניות מקשת רחבה של אנשים לרבים וטובים מחברי הבית הזה. אלי היו שלושה</w:t>
      </w:r>
      <w:r w:rsidR="002D0E93">
        <w:rPr>
          <w:rtl/>
        </w:rPr>
        <w:t xml:space="preserve"> </w:t>
      </w:r>
      <w:r w:rsidRPr="004970CC">
        <w:rPr>
          <w:rtl/>
        </w:rPr>
        <w:t>סוגים</w:t>
      </w:r>
      <w:r w:rsidR="002D0E93">
        <w:rPr>
          <w:rtl/>
        </w:rPr>
        <w:t xml:space="preserve"> </w:t>
      </w:r>
      <w:r w:rsidRPr="004970CC">
        <w:rPr>
          <w:rtl/>
        </w:rPr>
        <w:t>של פניות: מושבניקים, אנשי נגב וחברים טובים מההתיישבות מעבר ל"קו הירוק",</w:t>
      </w:r>
      <w:r w:rsidR="002D0E93">
        <w:rPr>
          <w:rtl/>
        </w:rPr>
        <w:t xml:space="preserve"> </w:t>
      </w:r>
      <w:r w:rsidRPr="004970CC">
        <w:rPr>
          <w:rtl/>
        </w:rPr>
        <w:t>לרבות ידידים כמו צבי הנדל ואחרים.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לחברים</w:t>
      </w:r>
      <w:r w:rsidR="002D0E93">
        <w:rPr>
          <w:rtl/>
        </w:rPr>
        <w:t xml:space="preserve"> </w:t>
      </w:r>
      <w:r w:rsidRPr="004970CC">
        <w:rPr>
          <w:rtl/>
        </w:rPr>
        <w:t>מההתנחלות</w:t>
      </w:r>
      <w:r w:rsidR="002D0E93">
        <w:rPr>
          <w:rtl/>
        </w:rPr>
        <w:t xml:space="preserve"> </w:t>
      </w:r>
      <w:r w:rsidRPr="004970CC">
        <w:rPr>
          <w:rtl/>
        </w:rPr>
        <w:t>הסברתי, שאנחנו</w:t>
      </w:r>
      <w:r w:rsidR="002D0E93">
        <w:rPr>
          <w:rtl/>
        </w:rPr>
        <w:t xml:space="preserve"> </w:t>
      </w:r>
      <w:r w:rsidRPr="004970CC">
        <w:rPr>
          <w:rtl/>
        </w:rPr>
        <w:t>כהתיישבות</w:t>
      </w:r>
      <w:r w:rsidR="002D0E93">
        <w:rPr>
          <w:rtl/>
        </w:rPr>
        <w:t xml:space="preserve"> </w:t>
      </w:r>
      <w:r w:rsidRPr="004970CC">
        <w:rPr>
          <w:rtl/>
        </w:rPr>
        <w:t>עובדת</w:t>
      </w:r>
      <w:r w:rsidR="002D0E93">
        <w:rPr>
          <w:rtl/>
        </w:rPr>
        <w:t xml:space="preserve"> </w:t>
      </w:r>
      <w:r w:rsidRPr="004970CC">
        <w:rPr>
          <w:rtl/>
        </w:rPr>
        <w:t>זה למעלה משני עשורים</w:t>
      </w:r>
      <w:r w:rsidR="002D0E93">
        <w:rPr>
          <w:rtl/>
        </w:rPr>
        <w:t xml:space="preserve"> </w:t>
      </w:r>
      <w:r w:rsidRPr="004970CC">
        <w:rPr>
          <w:rtl/>
        </w:rPr>
        <w:t>עוברים</w:t>
      </w:r>
      <w:r w:rsidR="002D0E93">
        <w:rPr>
          <w:rtl/>
        </w:rPr>
        <w:t xml:space="preserve"> </w:t>
      </w:r>
      <w:r w:rsidRPr="004970CC">
        <w:rPr>
          <w:rtl/>
        </w:rPr>
        <w:t>חוויה;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המספריים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נסגרים, בעצם.</w:t>
      </w:r>
      <w:r w:rsidR="002D0E93">
        <w:rPr>
          <w:rtl/>
        </w:rPr>
        <w:t xml:space="preserve"> </w:t>
      </w:r>
      <w:r w:rsidRPr="004970CC">
        <w:rPr>
          <w:rtl/>
        </w:rPr>
        <w:t>אני זוכר את הימים עם עלות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הליכוד לשלטון </w:t>
      </w:r>
      <w:r w:rsidR="002D0E93">
        <w:rPr>
          <w:rtl/>
        </w:rPr>
        <w:t>–</w:t>
      </w:r>
      <w:r w:rsidRPr="004970CC">
        <w:rPr>
          <w:rtl/>
        </w:rPr>
        <w:t xml:space="preserve"> מה נעשה להתיישבות שלנו, להתיישבות העובדת ההיסטורית.</w:t>
      </w:r>
      <w:r w:rsidR="002D0E93">
        <w:rPr>
          <w:rtl/>
        </w:rPr>
        <w:t xml:space="preserve"> </w:t>
      </w:r>
      <w:r w:rsidRPr="004970CC">
        <w:rPr>
          <w:rtl/>
        </w:rPr>
        <w:t>כאשר היום</w:t>
      </w:r>
      <w:r w:rsidR="002D0E93">
        <w:rPr>
          <w:rtl/>
        </w:rPr>
        <w:t xml:space="preserve"> </w:t>
      </w:r>
      <w:r w:rsidRPr="004970CC">
        <w:rPr>
          <w:rtl/>
        </w:rPr>
        <w:t>מישהו</w:t>
      </w:r>
      <w:r w:rsidR="002D0E93">
        <w:rPr>
          <w:rtl/>
        </w:rPr>
        <w:t xml:space="preserve"> </w:t>
      </w:r>
      <w:r w:rsidRPr="004970CC">
        <w:rPr>
          <w:rtl/>
        </w:rPr>
        <w:t>בוכה</w:t>
      </w:r>
      <w:r w:rsidR="002D0E93">
        <w:rPr>
          <w:rtl/>
        </w:rPr>
        <w:t xml:space="preserve"> </w:t>
      </w:r>
      <w:r w:rsidRPr="004970CC">
        <w:rPr>
          <w:rtl/>
        </w:rPr>
        <w:t>בהתיישבות האחרת, שגם לה יש ערכיה, וגם היא עושה מה שהיא עושה והרבה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דברים זהים </w:t>
      </w:r>
      <w:r w:rsidR="002D0E93">
        <w:rPr>
          <w:rtl/>
        </w:rPr>
        <w:t>–</w:t>
      </w:r>
      <w:r w:rsidRPr="004970CC">
        <w:rPr>
          <w:rtl/>
        </w:rPr>
        <w:t xml:space="preserve"> אם תלך למושב בגוש</w:t>
      </w:r>
      <w:r w:rsidR="002D0E93">
        <w:rPr>
          <w:rtl/>
        </w:rPr>
        <w:t>-</w:t>
      </w:r>
      <w:r w:rsidRPr="004970CC">
        <w:rPr>
          <w:rtl/>
        </w:rPr>
        <w:t>קטיף, הוא לא שונה ממושב במרכז הנגב.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היום אנחנו עדים למה שנעשה להתיישבות שלנו. האמירות והצער הגדול סביב מה</w:t>
      </w:r>
      <w:r w:rsidR="002D0E93">
        <w:rPr>
          <w:rtl/>
        </w:rPr>
        <w:t xml:space="preserve"> </w:t>
      </w:r>
      <w:r w:rsidRPr="004970CC">
        <w:rPr>
          <w:rtl/>
        </w:rPr>
        <w:t>שמתקבל</w:t>
      </w:r>
      <w:r w:rsidR="002D0E93">
        <w:rPr>
          <w:rtl/>
        </w:rPr>
        <w:t xml:space="preserve"> </w:t>
      </w:r>
      <w:r w:rsidRPr="004970CC">
        <w:rPr>
          <w:rtl/>
        </w:rPr>
        <w:t>אצל המתיישבים היום כפעולה של דה</w:t>
      </w:r>
      <w:r w:rsidR="002D0E93">
        <w:rPr>
          <w:rtl/>
        </w:rPr>
        <w:t>-</w:t>
      </w:r>
      <w:r w:rsidRPr="004970CC">
        <w:rPr>
          <w:rtl/>
        </w:rPr>
        <w:t>לגיטימציה שלהם הם בומרנג שממשלות ישראל</w:t>
      </w:r>
      <w:r w:rsidR="002D0E93">
        <w:rPr>
          <w:rtl/>
        </w:rPr>
        <w:t xml:space="preserve"> </w:t>
      </w:r>
      <w:r w:rsidRPr="004970CC">
        <w:rPr>
          <w:rtl/>
        </w:rPr>
        <w:t>יצרו,</w:t>
      </w:r>
      <w:r w:rsidR="002D0E93">
        <w:rPr>
          <w:rtl/>
        </w:rPr>
        <w:t xml:space="preserve"> </w:t>
      </w:r>
      <w:r w:rsidRPr="004970CC">
        <w:rPr>
          <w:rtl/>
        </w:rPr>
        <w:t>לצערי הרב, ללא אבחנה ביניהן. מה שקרה להתיישבות שאני מתיימר לייצג, היום,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עומדים באיזה מקום </w:t>
      </w:r>
      <w:r w:rsidR="002D0E93">
        <w:rPr>
          <w:rtl/>
        </w:rPr>
        <w:t>–</w:t>
      </w:r>
      <w:r w:rsidRPr="004970CC">
        <w:rPr>
          <w:rtl/>
        </w:rPr>
        <w:t xml:space="preserve"> לי זה כואב מאוד, אבל זה סיכום היסטורי של שני</w:t>
      </w:r>
      <w:r w:rsidR="002D0E93">
        <w:rPr>
          <w:rtl/>
        </w:rPr>
        <w:t xml:space="preserve"> </w:t>
      </w:r>
      <w:r w:rsidRPr="004970CC">
        <w:rPr>
          <w:rtl/>
        </w:rPr>
        <w:t>עשורים</w:t>
      </w:r>
      <w:r w:rsidR="002D0E93">
        <w:rPr>
          <w:rtl/>
        </w:rPr>
        <w:t xml:space="preserve"> </w:t>
      </w:r>
      <w:r w:rsidRPr="004970CC">
        <w:rPr>
          <w:rtl/>
        </w:rPr>
        <w:t>שבהם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וממשלותיו קהה לבם, קהה לבן של הממשלות להתיישבות.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שהליכוד</w:t>
      </w:r>
      <w:r w:rsidR="002D0E93">
        <w:rPr>
          <w:rtl/>
        </w:rPr>
        <w:t xml:space="preserve"> </w:t>
      </w:r>
      <w:r w:rsidRPr="004970CC">
        <w:rPr>
          <w:rtl/>
        </w:rPr>
        <w:t>השכיב</w:t>
      </w:r>
      <w:r w:rsidR="002D0E93">
        <w:rPr>
          <w:rtl/>
        </w:rPr>
        <w:t xml:space="preserve"> </w:t>
      </w:r>
      <w:r w:rsidRPr="004970CC">
        <w:rPr>
          <w:rtl/>
        </w:rPr>
        <w:t>אותנו</w:t>
      </w:r>
      <w:r w:rsidR="002D0E93">
        <w:rPr>
          <w:rtl/>
        </w:rPr>
        <w:t xml:space="preserve"> </w:t>
      </w:r>
      <w:r w:rsidRPr="004970CC">
        <w:rPr>
          <w:rtl/>
        </w:rPr>
        <w:t>באיזה</w:t>
      </w:r>
      <w:r w:rsidR="002D0E93">
        <w:rPr>
          <w:rtl/>
        </w:rPr>
        <w:t xml:space="preserve"> </w:t>
      </w:r>
      <w:r w:rsidRPr="004970CC">
        <w:rPr>
          <w:rtl/>
        </w:rPr>
        <w:t>מקום האמנו שתבוא הממשלה הזאת, ואני לא רוצה להגיד</w:t>
      </w:r>
      <w:r w:rsidR="002D0E93">
        <w:rPr>
          <w:rtl/>
        </w:rPr>
        <w:t xml:space="preserve"> </w:t>
      </w:r>
      <w:r w:rsidRPr="004970CC">
        <w:rPr>
          <w:rtl/>
        </w:rPr>
        <w:t>תחזיר</w:t>
      </w:r>
      <w:r w:rsidR="002D0E93">
        <w:rPr>
          <w:rtl/>
        </w:rPr>
        <w:t xml:space="preserve"> </w:t>
      </w:r>
      <w:r w:rsidRPr="004970CC">
        <w:rPr>
          <w:rtl/>
        </w:rPr>
        <w:t>עטרה</w:t>
      </w:r>
      <w:r w:rsidR="002D0E93">
        <w:rPr>
          <w:rtl/>
        </w:rPr>
        <w:t xml:space="preserve"> </w:t>
      </w:r>
      <w:r w:rsidRPr="004970CC">
        <w:rPr>
          <w:rtl/>
        </w:rPr>
        <w:t>ליושנה,</w:t>
      </w:r>
      <w:r w:rsidR="002D0E93">
        <w:rPr>
          <w:rtl/>
        </w:rPr>
        <w:t xml:space="preserve"> </w:t>
      </w:r>
      <w:r w:rsidRPr="004970CC">
        <w:rPr>
          <w:rtl/>
        </w:rPr>
        <w:t>אבל שתהיה תחושה שההתיישבות הזאת, ובעיקר במושבים, יקרה בה</w:t>
      </w:r>
      <w:r w:rsidR="002D0E93">
        <w:rPr>
          <w:rtl/>
        </w:rPr>
        <w:t xml:space="preserve"> </w:t>
      </w:r>
      <w:r w:rsidRPr="004970CC">
        <w:rPr>
          <w:rtl/>
        </w:rPr>
        <w:t>משהו חיובי.</w:t>
      </w:r>
      <w:r w:rsidR="002D0E93">
        <w:rPr>
          <w:rtl/>
        </w:rPr>
        <w:t xml:space="preserve"> </w:t>
      </w:r>
      <w:r w:rsidRPr="004970CC">
        <w:rPr>
          <w:rtl/>
        </w:rPr>
        <w:t>אגיד בלשון המעטה, שהאכזבה קשה, מרה, וההתיישבות הזאת חוטפת את המכה</w:t>
      </w:r>
      <w:r w:rsidR="002D0E93">
        <w:rPr>
          <w:rtl/>
        </w:rPr>
        <w:t xml:space="preserve"> </w:t>
      </w:r>
      <w:r w:rsidRPr="004970CC">
        <w:rPr>
          <w:rtl/>
        </w:rPr>
        <w:t>הקשה ביותר שלה דווקא מממשלת הציפיות הזאת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בשל</w:t>
      </w:r>
      <w:r w:rsidR="002D0E93">
        <w:rPr>
          <w:rtl/>
        </w:rPr>
        <w:t xml:space="preserve"> </w:t>
      </w:r>
      <w:r w:rsidRPr="004970CC">
        <w:rPr>
          <w:rtl/>
        </w:rPr>
        <w:t>האכזבה</w:t>
      </w:r>
      <w:r w:rsidR="002D0E93">
        <w:rPr>
          <w:rtl/>
        </w:rPr>
        <w:t xml:space="preserve"> </w:t>
      </w:r>
      <w:r w:rsidRPr="004970CC">
        <w:rPr>
          <w:rtl/>
        </w:rPr>
        <w:t>הזו,</w:t>
      </w:r>
      <w:r w:rsidR="002D0E93">
        <w:rPr>
          <w:rtl/>
        </w:rPr>
        <w:t xml:space="preserve"> </w:t>
      </w:r>
      <w:r w:rsidRPr="004970CC">
        <w:rPr>
          <w:rtl/>
        </w:rPr>
        <w:t>כפי</w:t>
      </w:r>
      <w:r w:rsidR="002D0E93">
        <w:rPr>
          <w:rtl/>
        </w:rPr>
        <w:t xml:space="preserve"> </w:t>
      </w:r>
      <w:r w:rsidRPr="004970CC">
        <w:rPr>
          <w:rtl/>
        </w:rPr>
        <w:t>שאמרתי,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באופן טבעי, ובשל </w:t>
      </w:r>
      <w:r w:rsidR="002D0E93">
        <w:rPr>
          <w:rtl/>
        </w:rPr>
        <w:t>–</w:t>
      </w:r>
      <w:r w:rsidRPr="004970CC">
        <w:rPr>
          <w:rtl/>
        </w:rPr>
        <w:t xml:space="preserve"> אינני יודע איך להגדיר</w:t>
      </w:r>
      <w:r w:rsidR="002D0E93">
        <w:rPr>
          <w:rtl/>
        </w:rPr>
        <w:t xml:space="preserve"> </w:t>
      </w:r>
      <w:r w:rsidRPr="004970CC">
        <w:rPr>
          <w:rtl/>
        </w:rPr>
        <w:t>אותם,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– </w:t>
      </w:r>
      <w:r w:rsidRPr="004970CC">
        <w:rPr>
          <w:rtl/>
        </w:rPr>
        <w:t>שמועות וכתיבות למיניהן, אני, באופן טבעי, לא ייאמן,</w:t>
      </w:r>
      <w:r w:rsidR="002D0E93">
        <w:rPr>
          <w:rtl/>
        </w:rPr>
        <w:t xml:space="preserve"> </w:t>
      </w:r>
      <w:r w:rsidRPr="004970CC">
        <w:rPr>
          <w:rtl/>
        </w:rPr>
        <w:t>לרבות</w:t>
      </w:r>
      <w:r w:rsidR="002D0E93">
        <w:rPr>
          <w:rtl/>
        </w:rPr>
        <w:t xml:space="preserve"> </w:t>
      </w:r>
      <w:r w:rsidRPr="004970CC">
        <w:rPr>
          <w:rtl/>
        </w:rPr>
        <w:t>אתמול בלילה, מאוחר מאוד, היו אצלי קבוצה של פעילי שכונות מבאר</w:t>
      </w:r>
      <w:r w:rsidR="002D0E93">
        <w:rPr>
          <w:rtl/>
        </w:rPr>
        <w:t>-</w:t>
      </w:r>
      <w:r w:rsidRPr="004970CC">
        <w:rPr>
          <w:rtl/>
        </w:rPr>
        <w:t>שבע הידועה</w:t>
      </w:r>
      <w:r w:rsidR="002D0E93">
        <w:rPr>
          <w:rtl/>
        </w:rPr>
        <w:t xml:space="preserve"> </w:t>
      </w:r>
      <w:r w:rsidRPr="004970CC">
        <w:rPr>
          <w:rtl/>
        </w:rPr>
        <w:t>בציבור</w:t>
      </w:r>
      <w:r w:rsidR="002D0E93">
        <w:rPr>
          <w:rtl/>
        </w:rPr>
        <w:t xml:space="preserve"> </w:t>
      </w:r>
      <w:r w:rsidRPr="004970CC">
        <w:rPr>
          <w:rtl/>
        </w:rPr>
        <w:t>כצל"ש</w:t>
      </w:r>
      <w:r w:rsidR="002D0E93">
        <w:rPr>
          <w:rtl/>
        </w:rPr>
        <w:t xml:space="preserve"> – </w:t>
      </w:r>
      <w:r w:rsidRPr="004970CC">
        <w:rPr>
          <w:rtl/>
        </w:rPr>
        <w:t>צעירים</w:t>
      </w:r>
      <w:r w:rsidR="002D0E93">
        <w:rPr>
          <w:rtl/>
        </w:rPr>
        <w:t xml:space="preserve"> </w:t>
      </w:r>
      <w:r w:rsidRPr="004970CC">
        <w:rPr>
          <w:rtl/>
        </w:rPr>
        <w:t>למען</w:t>
      </w:r>
      <w:r w:rsidR="002D0E93">
        <w:rPr>
          <w:rtl/>
        </w:rPr>
        <w:t xml:space="preserve"> </w:t>
      </w:r>
      <w:r w:rsidRPr="004970CC">
        <w:rPr>
          <w:rtl/>
        </w:rPr>
        <w:t>שכונות</w:t>
      </w:r>
      <w:r w:rsidR="002D0E93">
        <w:rPr>
          <w:rtl/>
        </w:rPr>
        <w:t xml:space="preserve"> – </w:t>
      </w:r>
      <w:r w:rsidRPr="004970CC">
        <w:rPr>
          <w:rtl/>
        </w:rPr>
        <w:t>שאך לפני כחצי שנה צורפו ללשכת מפלגת</w:t>
      </w:r>
      <w:r w:rsidR="002D0E93">
        <w:rPr>
          <w:rtl/>
        </w:rPr>
        <w:t xml:space="preserve"> </w:t>
      </w:r>
      <w:r w:rsidRPr="004970CC">
        <w:rPr>
          <w:rtl/>
        </w:rPr>
        <w:t>העבודה.</w:t>
      </w:r>
      <w:r w:rsidR="002D0E93">
        <w:rPr>
          <w:rtl/>
        </w:rPr>
        <w:t xml:space="preserve"> </w:t>
      </w:r>
      <w:r w:rsidRPr="004970CC">
        <w:rPr>
          <w:rtl/>
        </w:rPr>
        <w:t>הם הניפו שני דגלים מתוך אמונה שאומרת: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יהיה שלום </w:t>
      </w:r>
      <w:r w:rsidR="002D0E93">
        <w:rPr>
          <w:rtl/>
        </w:rPr>
        <w:t>–</w:t>
      </w:r>
      <w:r w:rsidRPr="004970CC">
        <w:rPr>
          <w:rtl/>
        </w:rPr>
        <w:t xml:space="preserve"> יהיה טוב לשכונות.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אצלי, לצערי הרב, עד מאוחר אתמול בלילה ותבעו ממני שאני אצביע נגד ההסכם</w:t>
      </w:r>
      <w:r w:rsidR="002D0E93">
        <w:rPr>
          <w:rtl/>
        </w:rPr>
        <w:t xml:space="preserve"> </w:t>
      </w:r>
      <w:r w:rsidRPr="004970CC">
        <w:rPr>
          <w:rtl/>
        </w:rPr>
        <w:t>הזה;</w:t>
      </w:r>
      <w:r w:rsidR="002D0E93">
        <w:rPr>
          <w:rtl/>
        </w:rPr>
        <w:t xml:space="preserve"> </w:t>
      </w:r>
      <w:r w:rsidRPr="004970CC">
        <w:rPr>
          <w:rtl/>
        </w:rPr>
        <w:t>הם,</w:t>
      </w:r>
      <w:r w:rsidR="002D0E93">
        <w:rPr>
          <w:rtl/>
        </w:rPr>
        <w:t xml:space="preserve"> </w:t>
      </w:r>
      <w:r w:rsidRPr="004970CC">
        <w:rPr>
          <w:rtl/>
        </w:rPr>
        <w:t>לא מישהו אחר.</w:t>
      </w:r>
      <w:r w:rsidR="002D0E93">
        <w:rPr>
          <w:rtl/>
        </w:rPr>
        <w:t xml:space="preserve"> </w:t>
      </w:r>
      <w:r w:rsidRPr="004970CC">
        <w:rPr>
          <w:rtl/>
        </w:rPr>
        <w:t>מובן שלכולם אמרתי שאי</w:t>
      </w:r>
      <w:r w:rsidR="002D0E93">
        <w:rPr>
          <w:rtl/>
        </w:rPr>
        <w:t>-</w:t>
      </w:r>
      <w:r w:rsidRPr="004970CC">
        <w:rPr>
          <w:rtl/>
        </w:rPr>
        <w:t>אפשר להעמיד היום את שגרת החיים</w:t>
      </w:r>
      <w:r w:rsidR="002D0E93">
        <w:rPr>
          <w:rtl/>
        </w:rPr>
        <w:t xml:space="preserve"> </w:t>
      </w:r>
      <w:r w:rsidRPr="004970CC">
        <w:rPr>
          <w:rtl/>
        </w:rPr>
        <w:t>על ההצבעות האלה.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אומר?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שמואל אביטל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והסברתי</w:t>
      </w:r>
      <w:r w:rsidR="002D0E93">
        <w:rPr>
          <w:rtl/>
        </w:rPr>
        <w:t xml:space="preserve"> </w:t>
      </w:r>
      <w:r w:rsidRPr="004970CC">
        <w:rPr>
          <w:rtl/>
        </w:rPr>
        <w:t>להם.</w:t>
      </w:r>
      <w:r w:rsidR="002D0E93">
        <w:rPr>
          <w:rtl/>
        </w:rPr>
        <w:t xml:space="preserve"> </w:t>
      </w:r>
      <w:r w:rsidRPr="004970CC">
        <w:rPr>
          <w:rtl/>
        </w:rPr>
        <w:t>כמי</w:t>
      </w:r>
      <w:r w:rsidR="002D0E93">
        <w:rPr>
          <w:rtl/>
        </w:rPr>
        <w:t xml:space="preserve"> </w:t>
      </w:r>
      <w:r w:rsidRPr="004970CC">
        <w:rPr>
          <w:rtl/>
        </w:rPr>
        <w:t>שמנהל</w:t>
      </w:r>
      <w:r w:rsidR="002D0E93">
        <w:rPr>
          <w:rtl/>
        </w:rPr>
        <w:t xml:space="preserve"> </w:t>
      </w:r>
      <w:r w:rsidRPr="004970CC">
        <w:rPr>
          <w:rtl/>
        </w:rPr>
        <w:t>את המאבקים האלה, אני לא עושה שום חשבון פוליטי</w:t>
      </w:r>
      <w:r w:rsidR="002D0E93">
        <w:rPr>
          <w:rtl/>
        </w:rPr>
        <w:t xml:space="preserve"> </w:t>
      </w:r>
      <w:r w:rsidRPr="004970CC">
        <w:rPr>
          <w:rtl/>
        </w:rPr>
        <w:t>ביום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הזה, ולכן כל מי שרוצה לנצל את הסיטואציה </w:t>
      </w:r>
      <w:r w:rsidR="002D0E93">
        <w:rPr>
          <w:rtl/>
        </w:rPr>
        <w:t>–</w:t>
      </w:r>
      <w:r w:rsidRPr="004970CC">
        <w:rPr>
          <w:rtl/>
        </w:rPr>
        <w:t xml:space="preserve"> וכולנו יודעים לספור </w:t>
      </w:r>
      <w:r w:rsidR="002D0E93">
        <w:rPr>
          <w:rtl/>
        </w:rPr>
        <w:t>–</w:t>
      </w:r>
      <w:r w:rsidRPr="004970CC">
        <w:rPr>
          <w:rtl/>
        </w:rPr>
        <w:t xml:space="preserve"> אני מציע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שימתין</w:t>
      </w:r>
      <w:r w:rsidR="002D0E93">
        <w:rPr>
          <w:rtl/>
        </w:rPr>
        <w:t xml:space="preserve"> </w:t>
      </w:r>
      <w:r w:rsidRPr="004970CC">
        <w:rPr>
          <w:rtl/>
        </w:rPr>
        <w:t>עם העניין הזה.</w:t>
      </w:r>
      <w:r w:rsidR="002D0E93">
        <w:rPr>
          <w:rtl/>
        </w:rPr>
        <w:t xml:space="preserve"> </w:t>
      </w:r>
      <w:r w:rsidRPr="004970CC">
        <w:rPr>
          <w:rtl/>
        </w:rPr>
        <w:t>נפגעתי מאוד, לצערי הרב, גם מדרך הפעולה של 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הקואליציה.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גבול. הוא יכול לזרוק על הליכוד מה שהוא רוצה, זו שגרת עבודה בין</w:t>
      </w:r>
      <w:r w:rsidR="002D0E93">
        <w:rPr>
          <w:rtl/>
        </w:rPr>
        <w:t xml:space="preserve"> </w:t>
      </w:r>
      <w:r w:rsidRPr="004970CC">
        <w:rPr>
          <w:rtl/>
        </w:rPr>
        <w:t>מצליפים</w:t>
      </w:r>
      <w:r w:rsidR="002D0E93">
        <w:rPr>
          <w:rtl/>
        </w:rPr>
        <w:t xml:space="preserve"> </w:t>
      </w:r>
      <w:r w:rsidRPr="004970CC">
        <w:rPr>
          <w:rtl/>
        </w:rPr>
        <w:t>למיניהם,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אנא</w:t>
      </w:r>
      <w:r w:rsidR="002D0E93">
        <w:rPr>
          <w:rtl/>
        </w:rPr>
        <w:t xml:space="preserve"> </w:t>
      </w:r>
      <w:r w:rsidRPr="004970CC">
        <w:rPr>
          <w:rtl/>
        </w:rPr>
        <w:t>יתכבד ויעשה זאת מול מי שהוא מוצא לנכון,</w:t>
      </w:r>
      <w:r w:rsidR="002D0E93">
        <w:rPr>
          <w:rtl/>
        </w:rPr>
        <w:t xml:space="preserve"> </w:t>
      </w:r>
      <w:r w:rsidRPr="004970CC">
        <w:rPr>
          <w:rtl/>
        </w:rPr>
        <w:t>לא לגרור</w:t>
      </w:r>
      <w:r w:rsidR="002D0E93">
        <w:rPr>
          <w:rtl/>
        </w:rPr>
        <w:t xml:space="preserve"> </w:t>
      </w:r>
      <w:r w:rsidRPr="004970CC">
        <w:rPr>
          <w:rtl/>
        </w:rPr>
        <w:t>אותי לתוך הדברים האלה.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 </w:t>
      </w:r>
      <w:r w:rsidR="002D0E93">
        <w:rPr>
          <w:rtl/>
        </w:rPr>
        <w:t>–</w:t>
      </w:r>
      <w:r w:rsidRPr="004970CC">
        <w:rPr>
          <w:rtl/>
        </w:rPr>
        <w:t xml:space="preserve"> מעבר לדברים שנאמרו פה, והספק הוא כבד, ואני לא יודע באיזו</w:t>
      </w:r>
      <w:r w:rsidR="002D0E93">
        <w:rPr>
          <w:rtl/>
        </w:rPr>
        <w:t xml:space="preserve"> </w:t>
      </w:r>
      <w:r w:rsidRPr="004970CC">
        <w:rPr>
          <w:rtl/>
        </w:rPr>
        <w:t>שעה ייתמו הספקות האלה של כמה וכמה אנשים פה. אני לא יודע אם זה יקרה בעוד שעה או</w:t>
      </w:r>
      <w:r w:rsidR="002D0E93">
        <w:rPr>
          <w:rtl/>
        </w:rPr>
        <w:t xml:space="preserve"> </w:t>
      </w:r>
      <w:r w:rsidRPr="004970CC">
        <w:rPr>
          <w:rtl/>
        </w:rPr>
        <w:t>בעוד</w:t>
      </w:r>
      <w:r w:rsidR="002D0E93">
        <w:rPr>
          <w:rtl/>
        </w:rPr>
        <w:t xml:space="preserve"> </w:t>
      </w:r>
      <w:r w:rsidRPr="004970CC">
        <w:rPr>
          <w:rtl/>
        </w:rPr>
        <w:t>עשר</w:t>
      </w:r>
      <w:r w:rsidR="002D0E93">
        <w:rPr>
          <w:rtl/>
        </w:rPr>
        <w:t xml:space="preserve"> </w:t>
      </w:r>
      <w:r w:rsidRPr="004970CC">
        <w:rPr>
          <w:rtl/>
        </w:rPr>
        <w:t>שעות,</w:t>
      </w:r>
      <w:r w:rsidR="002D0E93">
        <w:rPr>
          <w:rtl/>
        </w:rPr>
        <w:t xml:space="preserve"> </w:t>
      </w:r>
      <w:r w:rsidRPr="004970CC">
        <w:rPr>
          <w:rtl/>
        </w:rPr>
        <w:t>וההתלבטות קשה. אני אומר לכם, שמי שיקרא, למשל, את הסעיף הקטן,</w:t>
      </w:r>
      <w:r w:rsidR="002D0E93">
        <w:rPr>
          <w:rtl/>
        </w:rPr>
        <w:t xml:space="preserve"> </w:t>
      </w:r>
      <w:r w:rsidRPr="004970CC">
        <w:rPr>
          <w:rtl/>
        </w:rPr>
        <w:t>הנידח,</w:t>
      </w:r>
      <w:r w:rsidR="002D0E93">
        <w:rPr>
          <w:rtl/>
        </w:rPr>
        <w:t xml:space="preserve"> </w:t>
      </w:r>
      <w:r w:rsidRPr="004970CC">
        <w:rPr>
          <w:rtl/>
        </w:rPr>
        <w:t>נדמה לי בעמוד 232, בעניין החקלאות, ימצא שהחקלאות הישראלית בעצם מופקרת.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שר חקלאות.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שמואל אביטל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מאוד שיימצאו לעניין הזה פתרונות, כי הם לא בשמים. הם לא בשמים.</w:t>
      </w:r>
      <w:r w:rsidR="002D0E93">
        <w:rPr>
          <w:rtl/>
        </w:rPr>
        <w:t xml:space="preserve"> </w:t>
      </w:r>
      <w:r w:rsidRPr="004970CC">
        <w:rPr>
          <w:rtl/>
        </w:rPr>
        <w:t>העניין הזה הוא בעצם נדבך נוסף בהתכחשות המתמשכת של הממשלה להתיישבות, אם לא מעבר</w:t>
      </w:r>
      <w:r w:rsidR="002D0E93">
        <w:rPr>
          <w:rtl/>
        </w:rPr>
        <w:t xml:space="preserve"> </w:t>
      </w:r>
      <w:r w:rsidRPr="004970CC">
        <w:rPr>
          <w:rtl/>
        </w:rPr>
        <w:t>ל"קו</w:t>
      </w:r>
      <w:r w:rsidR="002D0E93">
        <w:rPr>
          <w:rtl/>
        </w:rPr>
        <w:t xml:space="preserve"> </w:t>
      </w:r>
      <w:r w:rsidRPr="004970CC">
        <w:rPr>
          <w:rtl/>
        </w:rPr>
        <w:t>הירוק",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לפחות</w:t>
      </w:r>
      <w:r w:rsidR="002D0E93">
        <w:rPr>
          <w:rtl/>
        </w:rPr>
        <w:t xml:space="preserve"> </w:t>
      </w:r>
      <w:r w:rsidRPr="004970CC">
        <w:rPr>
          <w:rtl/>
        </w:rPr>
        <w:t>להתיישבות</w:t>
      </w:r>
      <w:r w:rsidR="002D0E93">
        <w:rPr>
          <w:rtl/>
        </w:rPr>
        <w:t xml:space="preserve"> </w:t>
      </w:r>
      <w:r w:rsidRPr="004970CC">
        <w:rPr>
          <w:rtl/>
        </w:rPr>
        <w:t>שאני מתיימר לייצג אותה. והנושאים שעלו פה</w:t>
      </w:r>
      <w:r w:rsidR="002D0E93">
        <w:rPr>
          <w:rtl/>
        </w:rPr>
        <w:t xml:space="preserve"> </w:t>
      </w:r>
      <w:r w:rsidRPr="004970CC">
        <w:rPr>
          <w:rtl/>
        </w:rPr>
        <w:t>והשאלות</w:t>
      </w:r>
      <w:r w:rsidR="002D0E93">
        <w:rPr>
          <w:rtl/>
        </w:rPr>
        <w:t xml:space="preserve"> </w:t>
      </w:r>
      <w:r w:rsidRPr="004970CC">
        <w:rPr>
          <w:rtl/>
        </w:rPr>
        <w:t>הקשות,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אין לי צל של ספק שהם מלווים גם את הממשלה </w:t>
      </w:r>
      <w:r w:rsidR="002D0E93">
        <w:rPr>
          <w:rtl/>
        </w:rPr>
        <w:t>–</w:t>
      </w:r>
      <w:r w:rsidRPr="004970CC">
        <w:rPr>
          <w:rtl/>
        </w:rPr>
        <w:t xml:space="preserve"> אין לי צל של ספק </w:t>
      </w:r>
      <w:r w:rsidR="002D0E93">
        <w:rPr>
          <w:rtl/>
        </w:rPr>
        <w:t xml:space="preserve">– </w:t>
      </w:r>
      <w:r w:rsidRPr="004970CC">
        <w:rPr>
          <w:rtl/>
        </w:rPr>
        <w:t>ואני מקווה שהספקות האלה יתבהרו יותר ויותר.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אני,</w:t>
      </w:r>
      <w:r w:rsidR="002D0E93">
        <w:rPr>
          <w:rtl/>
        </w:rPr>
        <w:t xml:space="preserve"> </w:t>
      </w:r>
      <w:r w:rsidRPr="004970CC">
        <w:rPr>
          <w:rtl/>
        </w:rPr>
        <w:t>כמי</w:t>
      </w:r>
      <w:r w:rsidR="002D0E93">
        <w:rPr>
          <w:rtl/>
        </w:rPr>
        <w:t xml:space="preserve"> </w:t>
      </w:r>
      <w:r w:rsidRPr="004970CC">
        <w:rPr>
          <w:rtl/>
        </w:rPr>
        <w:t>שהאמין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רבות</w:t>
      </w:r>
      <w:r w:rsidR="002D0E93">
        <w:rPr>
          <w:rtl/>
        </w:rPr>
        <w:t xml:space="preserve"> </w:t>
      </w:r>
      <w:r w:rsidRPr="004970CC">
        <w:rPr>
          <w:rtl/>
        </w:rPr>
        <w:t>וזוכר</w:t>
      </w:r>
      <w:r w:rsidR="002D0E93">
        <w:rPr>
          <w:rtl/>
        </w:rPr>
        <w:t xml:space="preserve"> </w:t>
      </w:r>
      <w:r w:rsidRPr="004970CC">
        <w:rPr>
          <w:rtl/>
        </w:rPr>
        <w:t>אפילו את ראש הממשלה בדיונים, בשיחות</w:t>
      </w:r>
      <w:r w:rsidR="002D0E93">
        <w:rPr>
          <w:rtl/>
        </w:rPr>
        <w:t xml:space="preserve"> </w:t>
      </w:r>
      <w:r w:rsidRPr="004970CC">
        <w:rPr>
          <w:rtl/>
        </w:rPr>
        <w:t>ובמפגשים</w:t>
      </w:r>
      <w:r w:rsidR="002D0E93">
        <w:rPr>
          <w:rtl/>
        </w:rPr>
        <w:t xml:space="preserve"> </w:t>
      </w:r>
      <w:r w:rsidRPr="004970CC">
        <w:rPr>
          <w:rtl/>
        </w:rPr>
        <w:t>שונים בשנים האחרונות, מתריס: איך אתה בין אלה שחושבים שאולי צריך לדבר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גורמים</w:t>
      </w:r>
      <w:r w:rsidR="002D0E93">
        <w:rPr>
          <w:rtl/>
        </w:rPr>
        <w:t xml:space="preserve"> – </w:t>
      </w:r>
      <w:r w:rsidRPr="004970CC">
        <w:rPr>
          <w:rtl/>
        </w:rPr>
        <w:t>אני מצדיע לו על כך שהוא קיבל את ההחלטה, אני מצדיע לו. אני</w:t>
      </w:r>
      <w:r w:rsidR="002D0E93">
        <w:rPr>
          <w:rtl/>
        </w:rPr>
        <w:t xml:space="preserve"> </w:t>
      </w:r>
      <w:r w:rsidRPr="004970CC">
        <w:rPr>
          <w:rtl/>
        </w:rPr>
        <w:t>מאמין שבכוחו לגרום לכך שבסופו של דבר גם המתנגדים יכירו בכך שנעשה דבר גדול. 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מאוד, שכמה</w:t>
      </w:r>
      <w:r w:rsidR="002D0E93">
        <w:rPr>
          <w:rtl/>
        </w:rPr>
        <w:t xml:space="preserve"> </w:t>
      </w:r>
      <w:r w:rsidRPr="004970CC">
        <w:rPr>
          <w:rtl/>
        </w:rPr>
        <w:t>וכמה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שהיו</w:t>
      </w:r>
      <w:r w:rsidR="002D0E93">
        <w:rPr>
          <w:rtl/>
        </w:rPr>
        <w:t xml:space="preserve"> </w:t>
      </w:r>
      <w:r w:rsidRPr="004970CC">
        <w:rPr>
          <w:rtl/>
        </w:rPr>
        <w:t>בספק</w:t>
      </w:r>
      <w:r w:rsidR="002D0E93">
        <w:rPr>
          <w:rtl/>
        </w:rPr>
        <w:t xml:space="preserve"> </w:t>
      </w:r>
      <w:r w:rsidRPr="004970CC">
        <w:rPr>
          <w:rtl/>
        </w:rPr>
        <w:t>מתבהרים גם בשעות האלה. תודה, 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שמואל אביטל.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שאול עמור, בבקשה,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אסעד אסעד,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מאיר שטרית.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עמור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 קטונתי מלנתח את ההסכם הזה בהיבט הביטחוני,</w:t>
      </w:r>
      <w:r w:rsidR="002D0E93">
        <w:rPr>
          <w:rtl/>
        </w:rPr>
        <w:t xml:space="preserve"> </w:t>
      </w:r>
      <w:r w:rsidRPr="004970CC">
        <w:rPr>
          <w:rtl/>
        </w:rPr>
        <w:t>כביכול,</w:t>
      </w:r>
      <w:r w:rsidR="002D0E93">
        <w:rPr>
          <w:rtl/>
        </w:rPr>
        <w:t xml:space="preserve"> </w:t>
      </w:r>
      <w:r w:rsidRPr="004970CC">
        <w:rPr>
          <w:rtl/>
        </w:rPr>
        <w:t>המפוקפק,</w:t>
      </w:r>
      <w:r w:rsidR="002D0E93">
        <w:rPr>
          <w:rtl/>
        </w:rPr>
        <w:t xml:space="preserve"> </w:t>
      </w:r>
      <w:r w:rsidRPr="004970CC">
        <w:rPr>
          <w:rtl/>
        </w:rPr>
        <w:t>ובהיבט</w:t>
      </w:r>
      <w:r w:rsidR="002D0E93">
        <w:rPr>
          <w:rtl/>
        </w:rPr>
        <w:t xml:space="preserve"> </w:t>
      </w:r>
      <w:r w:rsidRPr="004970CC">
        <w:rPr>
          <w:rtl/>
        </w:rPr>
        <w:t>הפתלתול</w:t>
      </w:r>
      <w:r w:rsidR="002D0E93">
        <w:rPr>
          <w:rtl/>
        </w:rPr>
        <w:t xml:space="preserve"> </w:t>
      </w:r>
      <w:r w:rsidRPr="004970CC">
        <w:rPr>
          <w:rtl/>
        </w:rPr>
        <w:t>של הכבישים והשבילים. אני חושב שהבעיה חמורה</w:t>
      </w:r>
      <w:r w:rsidR="002D0E93">
        <w:rPr>
          <w:rtl/>
        </w:rPr>
        <w:t xml:space="preserve"> </w:t>
      </w:r>
      <w:r w:rsidRPr="004970CC">
        <w:rPr>
          <w:rtl/>
        </w:rPr>
        <w:t>הרבה</w:t>
      </w:r>
      <w:r w:rsidR="002D0E93">
        <w:rPr>
          <w:rtl/>
        </w:rPr>
        <w:t xml:space="preserve"> </w:t>
      </w:r>
      <w:r w:rsidRPr="004970CC">
        <w:rPr>
          <w:rtl/>
        </w:rPr>
        <w:t>יותר.</w:t>
      </w:r>
      <w:r w:rsidR="002D0E93">
        <w:rPr>
          <w:rtl/>
        </w:rPr>
        <w:t xml:space="preserve"> </w:t>
      </w:r>
      <w:r w:rsidRPr="004970CC">
        <w:rPr>
          <w:rtl/>
        </w:rPr>
        <w:t>ההסכם הזה מסמל דבר אחד. הוא לא בומבסטי, הוא אמיתי. ההסכם הזה מסמל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העברת</w:t>
      </w:r>
      <w:r w:rsidR="002D0E93">
        <w:rPr>
          <w:rtl/>
        </w:rPr>
        <w:t xml:space="preserve"> </w:t>
      </w:r>
      <w:r w:rsidRPr="004970CC">
        <w:rPr>
          <w:rtl/>
        </w:rPr>
        <w:t>שרביט</w:t>
      </w:r>
      <w:r w:rsidR="002D0E93">
        <w:rPr>
          <w:rtl/>
        </w:rPr>
        <w:t xml:space="preserve"> </w:t>
      </w:r>
      <w:r w:rsidRPr="004970CC">
        <w:rPr>
          <w:rtl/>
        </w:rPr>
        <w:t>הציונות מממשלת ישראל הנוכחית לערפאת. ערפאת הפך להיות הציוני,</w:t>
      </w:r>
      <w:r w:rsidR="002D0E93">
        <w:rPr>
          <w:rtl/>
        </w:rPr>
        <w:t xml:space="preserve"> </w:t>
      </w:r>
      <w:r w:rsidRPr="004970CC">
        <w:rPr>
          <w:rtl/>
        </w:rPr>
        <w:t>במרכאות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בלי</w:t>
      </w:r>
      <w:r w:rsidR="002D0E93">
        <w:rPr>
          <w:rtl/>
        </w:rPr>
        <w:t xml:space="preserve"> </w:t>
      </w:r>
      <w:r w:rsidRPr="004970CC">
        <w:rPr>
          <w:rtl/>
        </w:rPr>
        <w:t>מרכאות, שדבק באדמה, באמונה שלו, ואולי הוא באמת הפך להיות 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היהודי. לא מזמן אמר ראש ממשלתנו, יצחק רבין, בטקס באוסלו, שהוא</w:t>
      </w:r>
      <w:r w:rsidR="002D0E93">
        <w:rPr>
          <w:rtl/>
        </w:rPr>
        <w:t xml:space="preserve"> </w:t>
      </w:r>
      <w:r w:rsidRPr="004970CC">
        <w:rPr>
          <w:rtl/>
        </w:rPr>
        <w:t>קרוב משפחה. יכול להיות. יכול להיות שהוא בכלל ממוצא יהודי, ואז פתרנו את הבעיה.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  <w:r w:rsidR="002D0E93">
        <w:rPr>
          <w:rtl/>
        </w:rPr>
        <w:t xml:space="preserve"> </w:t>
      </w:r>
      <w:r w:rsidRPr="004970CC">
        <w:rPr>
          <w:rtl/>
        </w:rPr>
        <w:t>ההסכם מגדיר שלושה דברים, שלושה כיוונים אנטי</w:t>
      </w:r>
      <w:r w:rsidR="002D0E93">
        <w:rPr>
          <w:rtl/>
        </w:rPr>
        <w:t>-</w:t>
      </w:r>
      <w:r w:rsidRPr="004970CC">
        <w:rPr>
          <w:rtl/>
        </w:rPr>
        <w:t>ציוניים.</w:t>
      </w:r>
      <w:r w:rsidR="002D0E93">
        <w:rPr>
          <w:rtl/>
        </w:rPr>
        <w:t xml:space="preserve"> </w:t>
      </w:r>
      <w:r w:rsidRPr="004970CC">
        <w:rPr>
          <w:rtl/>
        </w:rPr>
        <w:t>הכיוון</w:t>
      </w:r>
      <w:r w:rsidR="002D0E93">
        <w:rPr>
          <w:rtl/>
        </w:rPr>
        <w:t xml:space="preserve"> </w:t>
      </w:r>
      <w:r w:rsidRPr="004970CC">
        <w:rPr>
          <w:rtl/>
        </w:rPr>
        <w:t>הראשון הוא תחילת הוויתור על ארץ</w:t>
      </w:r>
      <w:r w:rsidR="002D0E93">
        <w:rPr>
          <w:rtl/>
        </w:rPr>
        <w:t>-</w:t>
      </w:r>
      <w:r w:rsidRPr="004970CC">
        <w:rPr>
          <w:rtl/>
        </w:rPr>
        <w:t>ישראל כולה. ההסכם הנוכחי מבשר טרנספר של יהודים</w:t>
      </w:r>
      <w:r w:rsidR="002D0E93">
        <w:rPr>
          <w:rtl/>
        </w:rPr>
        <w:t xml:space="preserve"> </w:t>
      </w:r>
      <w:r w:rsidRPr="004970CC">
        <w:rPr>
          <w:rtl/>
        </w:rPr>
        <w:t>מארץ</w:t>
      </w:r>
      <w:r w:rsidR="002D0E93">
        <w:rPr>
          <w:rtl/>
        </w:rPr>
        <w:t xml:space="preserve"> </w:t>
      </w:r>
      <w:r w:rsidRPr="004970CC">
        <w:rPr>
          <w:rtl/>
        </w:rPr>
        <w:t>אבותיהם, של המתיישבים הגיבורים ביהודה ושומרון.</w:t>
      </w:r>
      <w:r w:rsidR="002D0E93">
        <w:rPr>
          <w:rtl/>
        </w:rPr>
        <w:t xml:space="preserve"> </w:t>
      </w:r>
      <w:r w:rsidRPr="004970CC">
        <w:rPr>
          <w:rtl/>
        </w:rPr>
        <w:t>לא, חלילה, טרנספר מרצון.</w:t>
      </w:r>
      <w:r w:rsidR="002D0E93">
        <w:rPr>
          <w:rtl/>
        </w:rPr>
        <w:t xml:space="preserve"> </w:t>
      </w:r>
      <w:r w:rsidRPr="004970CC">
        <w:rPr>
          <w:rtl/>
        </w:rPr>
        <w:t>טרנספר</w:t>
      </w:r>
      <w:r w:rsidR="002D0E93">
        <w:rPr>
          <w:rtl/>
        </w:rPr>
        <w:t xml:space="preserve"> </w:t>
      </w:r>
      <w:r w:rsidRPr="004970CC">
        <w:rPr>
          <w:rtl/>
        </w:rPr>
        <w:t>מאונס.</w:t>
      </w:r>
      <w:r w:rsidR="002D0E93">
        <w:rPr>
          <w:rtl/>
        </w:rPr>
        <w:t xml:space="preserve"> </w:t>
      </w:r>
      <w:r w:rsidRPr="004970CC">
        <w:rPr>
          <w:rtl/>
        </w:rPr>
        <w:t>הדבר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השני הוא ויתור על מחציתה של ירושלים ואולי, חלילה </w:t>
      </w:r>
      <w:r w:rsidR="002D0E93">
        <w:rPr>
          <w:rtl/>
        </w:rPr>
        <w:t>–</w:t>
      </w:r>
      <w:r w:rsidRPr="004970CC">
        <w:rPr>
          <w:rtl/>
        </w:rPr>
        <w:t xml:space="preserve"> אולי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מנבא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שחורות </w:t>
      </w:r>
      <w:r w:rsidR="002D0E93">
        <w:rPr>
          <w:rtl/>
        </w:rPr>
        <w:t>–</w:t>
      </w:r>
      <w:r w:rsidRPr="004970CC">
        <w:rPr>
          <w:rtl/>
        </w:rPr>
        <w:t xml:space="preserve"> על ירושלים כולה.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והדבר השלישי </w:t>
      </w:r>
      <w:r w:rsidR="002D0E93">
        <w:rPr>
          <w:rtl/>
        </w:rPr>
        <w:t>–</w:t>
      </w:r>
      <w:r w:rsidRPr="004970CC">
        <w:rPr>
          <w:rtl/>
        </w:rPr>
        <w:t xml:space="preserve"> וזאת שמענו בהתקפתו של 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בארצות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על הפזורה היהודית </w:t>
      </w:r>
      <w:r w:rsidR="002D0E93">
        <w:rPr>
          <w:rtl/>
        </w:rPr>
        <w:t>–</w:t>
      </w:r>
      <w:r w:rsidRPr="004970CC">
        <w:rPr>
          <w:rtl/>
        </w:rPr>
        <w:t xml:space="preserve"> ניתוק, ניסיון לנתק את תושביה היהודים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מהעם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בתפוצות.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יודעים,</w:t>
      </w:r>
      <w:r w:rsidR="002D0E93">
        <w:rPr>
          <w:rtl/>
        </w:rPr>
        <w:t xml:space="preserve"> </w:t>
      </w:r>
      <w:r w:rsidRPr="004970CC">
        <w:rPr>
          <w:rtl/>
        </w:rPr>
        <w:t>שהיום</w:t>
      </w:r>
      <w:r w:rsidR="002D0E93">
        <w:rPr>
          <w:rtl/>
        </w:rPr>
        <w:t xml:space="preserve"> </w:t>
      </w:r>
      <w:r w:rsidRPr="004970CC">
        <w:rPr>
          <w:rtl/>
        </w:rPr>
        <w:t>המאבק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ממשלת שמאל, ששואפת למדינה חילונית</w:t>
      </w:r>
      <w:r w:rsidR="002D0E93">
        <w:rPr>
          <w:rtl/>
        </w:rPr>
        <w:t xml:space="preserve"> </w:t>
      </w:r>
      <w:r w:rsidRPr="004970CC">
        <w:rPr>
          <w:rtl/>
        </w:rPr>
        <w:t>דמוקרטית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בה</w:t>
      </w:r>
      <w:r w:rsidR="002D0E93">
        <w:rPr>
          <w:rtl/>
        </w:rPr>
        <w:t xml:space="preserve"> </w:t>
      </w:r>
      <w:r w:rsidRPr="004970CC">
        <w:rPr>
          <w:rtl/>
        </w:rPr>
        <w:t>יהודים ולא</w:t>
      </w:r>
      <w:r w:rsidR="002D0E93">
        <w:rPr>
          <w:rtl/>
        </w:rPr>
        <w:t>-</w:t>
      </w:r>
      <w:r w:rsidRPr="004970CC">
        <w:rPr>
          <w:rtl/>
        </w:rPr>
        <w:t>יהודים, לבין מדינה יהודית, ופה ראש הממשלה סתר את</w:t>
      </w:r>
      <w:r w:rsidR="002D0E93">
        <w:rPr>
          <w:rtl/>
        </w:rPr>
        <w:t xml:space="preserve"> </w:t>
      </w:r>
      <w:r w:rsidRPr="004970CC">
        <w:rPr>
          <w:rtl/>
        </w:rPr>
        <w:t>עצמו</w:t>
      </w:r>
      <w:r w:rsidR="002D0E93">
        <w:rPr>
          <w:rtl/>
        </w:rPr>
        <w:t xml:space="preserve"> </w:t>
      </w:r>
      <w:r w:rsidRPr="004970CC">
        <w:rPr>
          <w:rtl/>
        </w:rPr>
        <w:t>כשהוא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</w:t>
      </w:r>
      <w:r w:rsidRPr="004970CC">
        <w:rPr>
          <w:rtl/>
        </w:rPr>
        <w:t>הבוקר</w:t>
      </w:r>
      <w:r w:rsidR="002D0E93">
        <w:rPr>
          <w:rtl/>
        </w:rPr>
        <w:t xml:space="preserve"> </w:t>
      </w:r>
      <w:r w:rsidRPr="004970CC">
        <w:rPr>
          <w:rtl/>
        </w:rPr>
        <w:t>בנאומו</w:t>
      </w:r>
      <w:r w:rsidR="002D0E93">
        <w:rPr>
          <w:rtl/>
        </w:rPr>
        <w:t xml:space="preserve"> </w:t>
      </w:r>
      <w:r w:rsidRPr="004970CC">
        <w:rPr>
          <w:rtl/>
        </w:rPr>
        <w:t>שהוא מעוניין במדינה יהודית.</w:t>
      </w:r>
      <w:r w:rsidR="002D0E93">
        <w:rPr>
          <w:rtl/>
        </w:rPr>
        <w:t xml:space="preserve"> </w:t>
      </w:r>
      <w:r w:rsidRPr="004970CC">
        <w:rPr>
          <w:rtl/>
        </w:rPr>
        <w:t>מדינה יהודית היא</w:t>
      </w:r>
      <w:r w:rsidR="002D0E93">
        <w:rPr>
          <w:rtl/>
        </w:rPr>
        <w:t xml:space="preserve"> </w:t>
      </w:r>
      <w:r w:rsidRPr="004970CC">
        <w:rPr>
          <w:rtl/>
        </w:rPr>
        <w:t>עלייה</w:t>
      </w:r>
      <w:r w:rsidR="002D0E93">
        <w:rPr>
          <w:rtl/>
        </w:rPr>
        <w:t xml:space="preserve"> </w:t>
      </w:r>
      <w:r w:rsidRPr="004970CC">
        <w:rPr>
          <w:rtl/>
        </w:rPr>
        <w:t>יהודית,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התיישבות</w:t>
      </w:r>
      <w:r w:rsidR="002D0E93">
        <w:rPr>
          <w:rtl/>
        </w:rPr>
        <w:t xml:space="preserve"> </w:t>
      </w:r>
      <w:r w:rsidRPr="004970CC">
        <w:rPr>
          <w:rtl/>
        </w:rPr>
        <w:t>יהודית,</w:t>
      </w:r>
      <w:r w:rsidR="002D0E93">
        <w:rPr>
          <w:rtl/>
        </w:rPr>
        <w:t xml:space="preserve"> </w:t>
      </w:r>
      <w:r w:rsidRPr="004970CC">
        <w:rPr>
          <w:rtl/>
        </w:rPr>
        <w:t>והוא</w:t>
      </w:r>
      <w:r w:rsidR="002D0E93">
        <w:rPr>
          <w:rtl/>
        </w:rPr>
        <w:t xml:space="preserve"> </w:t>
      </w:r>
      <w:r w:rsidRPr="004970CC">
        <w:rPr>
          <w:rtl/>
        </w:rPr>
        <w:t>תוקף אותם יהודים ציוניים שיושבים</w:t>
      </w:r>
      <w:r w:rsidR="002D0E93">
        <w:rPr>
          <w:rtl/>
        </w:rPr>
        <w:t xml:space="preserve"> </w:t>
      </w:r>
      <w:r w:rsidRPr="004970CC">
        <w:rPr>
          <w:rtl/>
        </w:rPr>
        <w:t>בארצות</w:t>
      </w:r>
      <w:r w:rsidR="002D0E93">
        <w:rPr>
          <w:rtl/>
        </w:rPr>
        <w:t>-</w:t>
      </w:r>
      <w:r w:rsidRPr="004970CC">
        <w:rPr>
          <w:rtl/>
        </w:rPr>
        <w:t>הברית ובארצות אחרות.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השלב</w:t>
      </w:r>
      <w:r w:rsidR="002D0E93">
        <w:rPr>
          <w:rtl/>
        </w:rPr>
        <w:t xml:space="preserve"> </w:t>
      </w:r>
      <w:r w:rsidRPr="004970CC">
        <w:rPr>
          <w:rtl/>
        </w:rPr>
        <w:t>הבא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 יהיה הצפה דמוגרפית בארץ</w:t>
      </w:r>
      <w:r w:rsidR="002D0E93">
        <w:rPr>
          <w:rtl/>
        </w:rPr>
        <w:t>-</w:t>
      </w:r>
      <w:r w:rsidRPr="004970CC">
        <w:rPr>
          <w:rtl/>
        </w:rPr>
        <w:t>ישראל. כבר התבשרנו</w:t>
      </w:r>
      <w:r w:rsidR="002D0E93">
        <w:rPr>
          <w:rtl/>
        </w:rPr>
        <w:t xml:space="preserve"> </w:t>
      </w:r>
      <w:r w:rsidRPr="004970CC">
        <w:rPr>
          <w:rtl/>
        </w:rPr>
        <w:t>לאחרונה,</w:t>
      </w:r>
      <w:r w:rsidR="002D0E93">
        <w:rPr>
          <w:rtl/>
        </w:rPr>
        <w:t xml:space="preserve"> </w:t>
      </w:r>
      <w:r w:rsidRPr="004970CC">
        <w:rPr>
          <w:rtl/>
        </w:rPr>
        <w:t>שבחודשים</w:t>
      </w:r>
      <w:r w:rsidR="002D0E93">
        <w:rPr>
          <w:rtl/>
        </w:rPr>
        <w:t xml:space="preserve"> </w:t>
      </w:r>
      <w:r w:rsidRPr="004970CC">
        <w:rPr>
          <w:rtl/>
        </w:rPr>
        <w:t>שחלפו</w:t>
      </w:r>
      <w:r w:rsidR="002D0E93">
        <w:rPr>
          <w:rtl/>
        </w:rPr>
        <w:t xml:space="preserve"> </w:t>
      </w:r>
      <w:r w:rsidRPr="004970CC">
        <w:rPr>
          <w:rtl/>
        </w:rPr>
        <w:t>מאז ההסכם עם ירדן</w:t>
      </w:r>
      <w:r w:rsidR="002D0E93">
        <w:rPr>
          <w:rtl/>
        </w:rPr>
        <w:t xml:space="preserve"> </w:t>
      </w:r>
      <w:r w:rsidRPr="004970CC">
        <w:rPr>
          <w:rtl/>
        </w:rPr>
        <w:t>פלשו כ</w:t>
      </w:r>
      <w:r w:rsidR="002D0E93">
        <w:rPr>
          <w:rtl/>
        </w:rPr>
        <w:t>-</w:t>
      </w:r>
      <w:r w:rsidRPr="004970CC">
        <w:rPr>
          <w:rtl/>
        </w:rPr>
        <w:t>15,000 פלשתינים במסווה של</w:t>
      </w:r>
      <w:r w:rsidR="002D0E93">
        <w:rPr>
          <w:rtl/>
        </w:rPr>
        <w:t xml:space="preserve"> </w:t>
      </w:r>
      <w:r w:rsidRPr="004970CC">
        <w:rPr>
          <w:rtl/>
        </w:rPr>
        <w:t>עובדים או איחוד משפחות. התהליך הזה נמשך ויימשך מכיוון שהסכמנו על זכות השיבה של</w:t>
      </w:r>
      <w:r w:rsidR="002D0E93">
        <w:rPr>
          <w:rtl/>
        </w:rPr>
        <w:t xml:space="preserve"> </w:t>
      </w:r>
      <w:r w:rsidRPr="004970CC">
        <w:rPr>
          <w:rtl/>
        </w:rPr>
        <w:t>הפלשתינים לארץ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עלול</w:t>
      </w:r>
      <w:r w:rsidR="002D0E93">
        <w:rPr>
          <w:rtl/>
        </w:rPr>
        <w:t xml:space="preserve"> </w:t>
      </w:r>
      <w:r w:rsidRPr="004970CC">
        <w:rPr>
          <w:rtl/>
        </w:rPr>
        <w:t>להוביל</w:t>
      </w:r>
      <w:r w:rsidR="002D0E93">
        <w:rPr>
          <w:rtl/>
        </w:rPr>
        <w:t xml:space="preserve"> </w:t>
      </w:r>
      <w:r w:rsidRPr="004970CC">
        <w:rPr>
          <w:rtl/>
        </w:rPr>
        <w:t>ליום</w:t>
      </w:r>
      <w:r w:rsidR="002D0E93">
        <w:rPr>
          <w:rtl/>
        </w:rPr>
        <w:t xml:space="preserve"> </w:t>
      </w:r>
      <w:r w:rsidRPr="004970CC">
        <w:rPr>
          <w:rtl/>
        </w:rPr>
        <w:t>כיפורים</w:t>
      </w:r>
      <w:r w:rsidR="002D0E93">
        <w:rPr>
          <w:rtl/>
        </w:rPr>
        <w:t xml:space="preserve"> </w:t>
      </w:r>
      <w:r w:rsidRPr="004970CC">
        <w:rPr>
          <w:rtl/>
        </w:rPr>
        <w:t>ב'. היום זכרנו את חללי מלחמת יום</w:t>
      </w:r>
      <w:r w:rsidR="002D0E93">
        <w:rPr>
          <w:rtl/>
        </w:rPr>
        <w:t xml:space="preserve"> </w:t>
      </w:r>
      <w:r w:rsidRPr="004970CC">
        <w:rPr>
          <w:rtl/>
        </w:rPr>
        <w:t>הכיפורים.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משוכנע, שרבים מהם מתהפכים בקברם בעקבות ההסכם הזה, רבים מבנינו</w:t>
      </w:r>
      <w:r w:rsidR="002D0E93">
        <w:rPr>
          <w:rtl/>
        </w:rPr>
        <w:t xml:space="preserve"> </w:t>
      </w:r>
      <w:r w:rsidRPr="004970CC">
        <w:rPr>
          <w:rtl/>
        </w:rPr>
        <w:t>שנפלו</w:t>
      </w:r>
      <w:r w:rsidR="002D0E93">
        <w:rPr>
          <w:rtl/>
        </w:rPr>
        <w:t xml:space="preserve"> </w:t>
      </w:r>
      <w:r w:rsidRPr="004970CC">
        <w:rPr>
          <w:rtl/>
        </w:rPr>
        <w:t>למען</w:t>
      </w:r>
      <w:r w:rsidR="002D0E93">
        <w:rPr>
          <w:rtl/>
        </w:rPr>
        <w:t xml:space="preserve"> </w:t>
      </w:r>
      <w:r w:rsidRPr="004970CC">
        <w:rPr>
          <w:rtl/>
        </w:rPr>
        <w:t>האדמה</w:t>
      </w:r>
      <w:r w:rsidR="002D0E93">
        <w:rPr>
          <w:rtl/>
        </w:rPr>
        <w:t xml:space="preserve"> </w:t>
      </w:r>
      <w:r w:rsidRPr="004970CC">
        <w:rPr>
          <w:rtl/>
        </w:rPr>
        <w:t>הקדושה הזאת.</w:t>
      </w:r>
      <w:r w:rsidR="002D0E93">
        <w:rPr>
          <w:rtl/>
        </w:rPr>
        <w:t xml:space="preserve"> </w:t>
      </w:r>
      <w:r w:rsidRPr="004970CC">
        <w:rPr>
          <w:rtl/>
        </w:rPr>
        <w:t>ההסכם הזה עלול להביא למלחמת יום הכיפורים ב',</w:t>
      </w:r>
      <w:r w:rsidR="002D0E93">
        <w:rPr>
          <w:rtl/>
        </w:rPr>
        <w:t xml:space="preserve"> </w:t>
      </w:r>
      <w:r w:rsidRPr="004970CC">
        <w:rPr>
          <w:rtl/>
        </w:rPr>
        <w:t>מלחמה עקובה מדם, קשה יותר, רבת קורבנות.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הייתי</w:t>
      </w:r>
      <w:r w:rsidR="002D0E93">
        <w:rPr>
          <w:rtl/>
        </w:rPr>
        <w:t xml:space="preserve"> </w:t>
      </w:r>
      <w:r w:rsidRPr="004970CC">
        <w:rPr>
          <w:rtl/>
        </w:rPr>
        <w:t>מציע</w:t>
      </w:r>
      <w:r w:rsidR="002D0E93">
        <w:rPr>
          <w:rtl/>
        </w:rPr>
        <w:t xml:space="preserve"> </w:t>
      </w:r>
      <w:r w:rsidRPr="004970CC">
        <w:rPr>
          <w:rtl/>
        </w:rPr>
        <w:t>לממשלת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עוד היום, קודם כול, לבטל את הסעיף שקורא</w:t>
      </w:r>
      <w:r w:rsidR="002D0E93">
        <w:rPr>
          <w:rtl/>
        </w:rPr>
        <w:t xml:space="preserve"> </w:t>
      </w:r>
      <w:r w:rsidRPr="004970CC">
        <w:rPr>
          <w:rtl/>
        </w:rPr>
        <w:t>לדיון</w:t>
      </w:r>
      <w:r w:rsidR="002D0E93">
        <w:rPr>
          <w:rtl/>
        </w:rPr>
        <w:t xml:space="preserve"> </w:t>
      </w:r>
      <w:r w:rsidRPr="004970CC">
        <w:rPr>
          <w:rtl/>
        </w:rPr>
        <w:t>ולמשא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על בירת הנצח, על ירושלים. הרי אנחנו יודעים שההסכם הזה ייפול</w:t>
      </w:r>
      <w:r w:rsidR="002D0E93">
        <w:rPr>
          <w:rtl/>
        </w:rPr>
        <w:t xml:space="preserve"> </w:t>
      </w:r>
      <w:r w:rsidRPr="004970CC">
        <w:rPr>
          <w:rtl/>
        </w:rPr>
        <w:t>ויתפוצץ על רקע המלחמה של הערבים על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ייפול ולא יתפוצץ, כי הם יוותרו.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עמור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מקבל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שאתה</w:t>
      </w:r>
      <w:r w:rsidR="002D0E93">
        <w:rPr>
          <w:rtl/>
        </w:rPr>
        <w:t xml:space="preserve"> </w:t>
      </w:r>
      <w:r w:rsidRPr="004970CC">
        <w:rPr>
          <w:rtl/>
        </w:rPr>
        <w:t>אומר,</w:t>
      </w:r>
      <w:r w:rsidR="002D0E93">
        <w:rPr>
          <w:rtl/>
        </w:rPr>
        <w:t xml:space="preserve"> </w:t>
      </w:r>
      <w:r w:rsidRPr="004970CC">
        <w:rPr>
          <w:rtl/>
        </w:rPr>
        <w:t>לצערי הרב. אני רוצה לראות מה הקו האדום של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בעניין הזה. מה הקו האדום? ההסכם הזה הוא כבר, למעשה, הסכם קבע, אם</w:t>
      </w:r>
      <w:r w:rsidR="002D0E93">
        <w:rPr>
          <w:rtl/>
        </w:rPr>
        <w:t xml:space="preserve"> </w:t>
      </w:r>
      <w:r w:rsidRPr="004970CC">
        <w:rPr>
          <w:rtl/>
        </w:rPr>
        <w:t>לא גרוע מזה. לא שומעים מה הוא הקו האדום של הממשלה הזאת.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לממשלה</w:t>
      </w:r>
      <w:r w:rsidR="002D0E93">
        <w:rPr>
          <w:rtl/>
        </w:rPr>
        <w:t xml:space="preserve"> </w:t>
      </w:r>
      <w:r w:rsidRPr="004970CC">
        <w:rPr>
          <w:rtl/>
        </w:rPr>
        <w:t>לשוב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העם, לשוב לשפיות הדעת, ליהדות, לציונות,</w:t>
      </w:r>
      <w:r w:rsidR="002D0E93">
        <w:rPr>
          <w:rtl/>
        </w:rPr>
        <w:t xml:space="preserve"> </w:t>
      </w:r>
      <w:r w:rsidRPr="004970CC">
        <w:rPr>
          <w:rtl/>
        </w:rPr>
        <w:t>ובמקום להרים ידיים להרים את דגל מדינת ישראל ואת כל מה שהוא מסמל עבורנו.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לממשלה,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הלילה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כשם שבקמפ</w:t>
      </w:r>
      <w:r w:rsidR="002D0E93">
        <w:rPr>
          <w:rtl/>
        </w:rPr>
        <w:t>-</w:t>
      </w:r>
      <w:r w:rsidRPr="004970CC">
        <w:rPr>
          <w:rtl/>
        </w:rPr>
        <w:t>דייוויד העניק מנחם בגין, זכרו</w:t>
      </w:r>
      <w:r w:rsidR="002D0E93">
        <w:rPr>
          <w:rtl/>
        </w:rPr>
        <w:t xml:space="preserve"> </w:t>
      </w:r>
      <w:r w:rsidRPr="004970CC">
        <w:rPr>
          <w:rtl/>
        </w:rPr>
        <w:t>לברכה,</w:t>
      </w:r>
      <w:r w:rsidR="002D0E93">
        <w:rPr>
          <w:rtl/>
        </w:rPr>
        <w:t xml:space="preserve"> </w:t>
      </w:r>
      <w:r w:rsidRPr="004970CC">
        <w:rPr>
          <w:rtl/>
        </w:rPr>
        <w:t>חופש</w:t>
      </w:r>
      <w:r w:rsidR="002D0E93">
        <w:rPr>
          <w:rtl/>
        </w:rPr>
        <w:t xml:space="preserve"> </w:t>
      </w:r>
      <w:r w:rsidRPr="004970CC">
        <w:rPr>
          <w:rtl/>
        </w:rPr>
        <w:t>הצבעה</w:t>
      </w:r>
      <w:r w:rsidR="002D0E93">
        <w:rPr>
          <w:rtl/>
        </w:rPr>
        <w:t xml:space="preserve"> </w:t>
      </w:r>
      <w:r w:rsidRPr="004970CC">
        <w:rPr>
          <w:rtl/>
        </w:rPr>
        <w:t>בהצבעה</w:t>
      </w:r>
      <w:r w:rsidR="002D0E93">
        <w:rPr>
          <w:rtl/>
        </w:rPr>
        <w:t xml:space="preserve"> </w:t>
      </w:r>
      <w:r w:rsidRPr="004970CC">
        <w:rPr>
          <w:rtl/>
        </w:rPr>
        <w:t>גורלית</w:t>
      </w:r>
      <w:r w:rsidR="002D0E93">
        <w:rPr>
          <w:rtl/>
        </w:rPr>
        <w:t xml:space="preserve"> </w:t>
      </w:r>
      <w:r w:rsidRPr="004970CC">
        <w:rPr>
          <w:rtl/>
        </w:rPr>
        <w:t>כל כך בזמנה, כך היא צריכה לנהוג גם עכשיו.</w:t>
      </w:r>
      <w:r w:rsidR="002D0E93">
        <w:rPr>
          <w:rtl/>
        </w:rPr>
        <w:t xml:space="preserve"> </w:t>
      </w: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לחבר הכנסת שאול עמור.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אסעד אסעד, בבקשה, אחריו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מאיר</w:t>
      </w:r>
      <w:r w:rsidR="002D0E93">
        <w:rPr>
          <w:rtl/>
        </w:rPr>
        <w:t xml:space="preserve"> </w:t>
      </w:r>
      <w:r w:rsidRPr="004970CC">
        <w:rPr>
          <w:rtl/>
        </w:rPr>
        <w:t>שטרית,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פלד שיושב מולי.</w:t>
      </w:r>
      <w:r w:rsidR="002D0E93">
        <w:rPr>
          <w:rtl/>
        </w:rPr>
        <w:t xml:space="preserve"> </w:t>
      </w:r>
      <w:r w:rsidRPr="004970CC">
        <w:rPr>
          <w:rtl/>
        </w:rPr>
        <w:t>חבר הכנסת שטרית איננו</w:t>
      </w:r>
      <w:r w:rsidR="002D0E93">
        <w:rPr>
          <w:rtl/>
        </w:rPr>
        <w:t xml:space="preserve"> </w:t>
      </w:r>
      <w:r w:rsidRPr="004970CC">
        <w:rPr>
          <w:rtl/>
        </w:rPr>
        <w:t>כאן, כך שאתה יכול להקדים.</w:t>
      </w:r>
      <w:r w:rsidR="002D0E93">
        <w:rPr>
          <w:rtl/>
        </w:rPr>
        <w:t xml:space="preserve"> </w:t>
      </w:r>
      <w:r w:rsidRPr="004970CC">
        <w:rPr>
          <w:rtl/>
        </w:rPr>
        <w:t>אינני רואה את חבר הכנסת מאיר שטרית באולם.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חברי הכנסת, לפני כשנתיים ועשרה ימים אישרה הכנסת את 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א'.</w:t>
      </w:r>
      <w:r w:rsidR="002D0E93">
        <w:rPr>
          <w:rtl/>
        </w:rPr>
        <w:t xml:space="preserve"> </w:t>
      </w:r>
      <w:r w:rsidRPr="004970CC">
        <w:rPr>
          <w:rtl/>
        </w:rPr>
        <w:t>אני נמנה עם אלה במפלגתי שנמנעו בהצבעה על הסכמי אוסלו א', כי האמנתי</w:t>
      </w:r>
      <w:r w:rsidR="002D0E93">
        <w:rPr>
          <w:rtl/>
        </w:rPr>
        <w:t xml:space="preserve"> </w:t>
      </w:r>
      <w:r w:rsidRPr="004970CC">
        <w:rPr>
          <w:rtl/>
        </w:rPr>
        <w:t>למה</w:t>
      </w:r>
      <w:r w:rsidR="002D0E93">
        <w:rPr>
          <w:rtl/>
        </w:rPr>
        <w:t xml:space="preserve"> </w:t>
      </w:r>
      <w:r w:rsidRPr="004970CC">
        <w:rPr>
          <w:rtl/>
        </w:rPr>
        <w:t>שנאמר</w:t>
      </w:r>
      <w:r w:rsidR="002D0E93">
        <w:rPr>
          <w:rtl/>
        </w:rPr>
        <w:t xml:space="preserve"> </w:t>
      </w:r>
      <w:r w:rsidRPr="004970CC">
        <w:rPr>
          <w:rtl/>
        </w:rPr>
        <w:t>כאן על</w:t>
      </w:r>
      <w:r w:rsidR="002D0E93">
        <w:rPr>
          <w:rtl/>
        </w:rPr>
        <w:t>-</w:t>
      </w:r>
      <w:r w:rsidRPr="004970CC">
        <w:rPr>
          <w:rtl/>
        </w:rPr>
        <w:t>ידי מנהיגי ישראל ובראשם ראש הממשלה. ראש הממשלה, בדברים שנשא</w:t>
      </w:r>
      <w:r w:rsidR="002D0E93">
        <w:rPr>
          <w:rtl/>
        </w:rPr>
        <w:t xml:space="preserve"> </w:t>
      </w:r>
      <w:r w:rsidRPr="004970CC">
        <w:rPr>
          <w:rtl/>
        </w:rPr>
        <w:t>מבימת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אמר, שההסכם הזה בינינו לבין הפלשתינים שם קץ למלחמות שנמשכו יותר</w:t>
      </w:r>
      <w:r w:rsidR="002D0E93">
        <w:rPr>
          <w:rtl/>
        </w:rPr>
        <w:t xml:space="preserve"> </w:t>
      </w:r>
      <w:r w:rsidRPr="004970CC">
        <w:rPr>
          <w:rtl/>
        </w:rPr>
        <w:t>ממאה</w:t>
      </w:r>
      <w:r w:rsidR="002D0E93">
        <w:rPr>
          <w:rtl/>
        </w:rPr>
        <w:t xml:space="preserve"> </w:t>
      </w:r>
      <w:r w:rsidRPr="004970CC">
        <w:rPr>
          <w:rtl/>
        </w:rPr>
        <w:t>שנה,</w:t>
      </w:r>
      <w:r w:rsidR="002D0E93">
        <w:rPr>
          <w:rtl/>
        </w:rPr>
        <w:t xml:space="preserve"> </w:t>
      </w:r>
      <w:r w:rsidRPr="004970CC">
        <w:rPr>
          <w:rtl/>
        </w:rPr>
        <w:t>שם קץ לשפיכות הדמים, שם קץ למלחמות, שם קץ לטרור, ורבים רבים במדינת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האמינו</w:t>
      </w:r>
      <w:r w:rsidR="002D0E93">
        <w:rPr>
          <w:rtl/>
        </w:rPr>
        <w:t xml:space="preserve"> </w:t>
      </w:r>
      <w:r w:rsidRPr="004970CC">
        <w:rPr>
          <w:rtl/>
        </w:rPr>
        <w:t>להבטחות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בעקבות</w:t>
      </w:r>
      <w:r w:rsidR="002D0E93">
        <w:rPr>
          <w:rtl/>
        </w:rPr>
        <w:t xml:space="preserve"> </w:t>
      </w:r>
      <w:r w:rsidRPr="004970CC">
        <w:rPr>
          <w:rtl/>
        </w:rPr>
        <w:t>חתימת</w:t>
      </w:r>
      <w:r w:rsidR="002D0E93">
        <w:rPr>
          <w:rtl/>
        </w:rPr>
        <w:t xml:space="preserve"> </w:t>
      </w:r>
      <w:r w:rsidRPr="004970CC">
        <w:rPr>
          <w:rtl/>
        </w:rPr>
        <w:t>ההסכם. השמחה בקרב העם בישראל היתה</w:t>
      </w:r>
      <w:r w:rsidR="002D0E93">
        <w:rPr>
          <w:rtl/>
        </w:rPr>
        <w:t xml:space="preserve"> </w:t>
      </w:r>
      <w:r w:rsidRPr="004970CC">
        <w:rPr>
          <w:rtl/>
        </w:rPr>
        <w:t>גדולה, וגם בקרב הפלשתינים.</w:t>
      </w:r>
      <w:r w:rsidR="002D0E93">
        <w:rPr>
          <w:rtl/>
        </w:rPr>
        <w:t xml:space="preserve"> </w:t>
      </w:r>
      <w:r w:rsidRPr="004970CC">
        <w:rPr>
          <w:rtl/>
        </w:rPr>
        <w:t>השמחה בעולם היתה גדולה.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שנתיים חלפו מאז חתימת הסכם אוסלו א', ואנו רואים וחשים, והציבור חש וגם</w:t>
      </w:r>
      <w:r w:rsidR="002D0E93">
        <w:rPr>
          <w:rtl/>
        </w:rPr>
        <w:t xml:space="preserve"> </w:t>
      </w:r>
      <w:r w:rsidRPr="004970CC">
        <w:rPr>
          <w:rtl/>
        </w:rPr>
        <w:t>רואה,</w:t>
      </w:r>
      <w:r w:rsidR="002D0E93">
        <w:rPr>
          <w:rtl/>
        </w:rPr>
        <w:t xml:space="preserve"> </w:t>
      </w:r>
      <w:r w:rsidRPr="004970CC">
        <w:rPr>
          <w:rtl/>
        </w:rPr>
        <w:t>שכל</w:t>
      </w:r>
      <w:r w:rsidR="002D0E93">
        <w:rPr>
          <w:rtl/>
        </w:rPr>
        <w:t xml:space="preserve"> </w:t>
      </w:r>
      <w:r w:rsidRPr="004970CC">
        <w:rPr>
          <w:rtl/>
        </w:rPr>
        <w:t>ההבטחות</w:t>
      </w:r>
      <w:r w:rsidR="002D0E93">
        <w:rPr>
          <w:rtl/>
        </w:rPr>
        <w:t xml:space="preserve"> </w:t>
      </w:r>
      <w:r w:rsidRPr="004970CC">
        <w:rPr>
          <w:rtl/>
        </w:rPr>
        <w:t>שניתנו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 ועל</w:t>
      </w:r>
      <w:r w:rsidR="002D0E93">
        <w:rPr>
          <w:rtl/>
        </w:rPr>
        <w:t>-</w:t>
      </w:r>
      <w:r w:rsidRPr="004970CC">
        <w:rPr>
          <w:rtl/>
        </w:rPr>
        <w:t>ידי מנהיגי הפלשתינים כמעט</w:t>
      </w:r>
      <w:r w:rsidR="002D0E93">
        <w:rPr>
          <w:rtl/>
        </w:rPr>
        <w:t xml:space="preserve"> </w:t>
      </w:r>
      <w:r w:rsidRPr="004970CC">
        <w:rPr>
          <w:rtl/>
        </w:rPr>
        <w:t>התבדו.</w:t>
      </w:r>
      <w:r w:rsidR="002D0E93">
        <w:rPr>
          <w:rtl/>
        </w:rPr>
        <w:t xml:space="preserve"> </w:t>
      </w:r>
      <w:r w:rsidRPr="004970CC">
        <w:rPr>
          <w:rtl/>
        </w:rPr>
        <w:t>הטרור</w:t>
      </w:r>
      <w:r w:rsidR="002D0E93">
        <w:rPr>
          <w:rtl/>
        </w:rPr>
        <w:t xml:space="preserve"> </w:t>
      </w:r>
      <w:r w:rsidRPr="004970CC">
        <w:rPr>
          <w:rtl/>
        </w:rPr>
        <w:t>גבר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 בגבולות מדינת ישראל ובשטחים, אלא בתוך גבולות 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חזינו,</w:t>
      </w:r>
      <w:r w:rsidR="002D0E93">
        <w:rPr>
          <w:rtl/>
        </w:rPr>
        <w:t xml:space="preserve"> </w:t>
      </w:r>
      <w:r w:rsidRPr="004970CC">
        <w:rPr>
          <w:rtl/>
        </w:rPr>
        <w:t>בשנתיים</w:t>
      </w:r>
      <w:r w:rsidR="002D0E93">
        <w:rPr>
          <w:rtl/>
        </w:rPr>
        <w:t xml:space="preserve"> </w:t>
      </w:r>
      <w:r w:rsidRPr="004970CC">
        <w:rPr>
          <w:rtl/>
        </w:rPr>
        <w:t>האחרונות,</w:t>
      </w:r>
      <w:r w:rsidR="002D0E93">
        <w:rPr>
          <w:rtl/>
        </w:rPr>
        <w:t xml:space="preserve"> </w:t>
      </w:r>
      <w:r w:rsidRPr="004970CC">
        <w:rPr>
          <w:rtl/>
        </w:rPr>
        <w:t>בפעולות</w:t>
      </w:r>
      <w:r w:rsidR="002D0E93">
        <w:rPr>
          <w:rtl/>
        </w:rPr>
        <w:t xml:space="preserve"> </w:t>
      </w:r>
      <w:r w:rsidRPr="004970CC">
        <w:rPr>
          <w:rtl/>
        </w:rPr>
        <w:t>של מתאבדים בתוך מדינת ישראל.</w:t>
      </w:r>
      <w:r w:rsidR="002D0E93">
        <w:rPr>
          <w:rtl/>
        </w:rPr>
        <w:t xml:space="preserve"> </w:t>
      </w:r>
      <w:r w:rsidRPr="004970CC">
        <w:rPr>
          <w:rtl/>
        </w:rPr>
        <w:t>ראינו</w:t>
      </w:r>
      <w:r w:rsidR="002D0E93">
        <w:rPr>
          <w:rtl/>
        </w:rPr>
        <w:t xml:space="preserve"> </w:t>
      </w:r>
      <w:r w:rsidRPr="004970CC">
        <w:rPr>
          <w:rtl/>
        </w:rPr>
        <w:t>מכוניות שהתפוצצו ברחוב דיזנגוף, בבית</w:t>
      </w:r>
      <w:r w:rsidR="002D0E93">
        <w:rPr>
          <w:rtl/>
        </w:rPr>
        <w:t>-</w:t>
      </w:r>
      <w:r w:rsidRPr="004970CC">
        <w:rPr>
          <w:rtl/>
        </w:rPr>
        <w:t>ליד, בחדרה, בעפולה ובמקומות אחרים.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 רואים, לצערנו הרב, ואני שמעתי זאת יותר מפעם אחת מחברי, לרבות 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תנועת</w:t>
      </w:r>
      <w:r w:rsidR="002D0E93">
        <w:rPr>
          <w:rtl/>
        </w:rPr>
        <w:t xml:space="preserve"> </w:t>
      </w:r>
      <w:r w:rsidRPr="004970CC">
        <w:rPr>
          <w:rtl/>
        </w:rPr>
        <w:t>הליכוד,</w:t>
      </w:r>
      <w:r w:rsidR="002D0E93">
        <w:rPr>
          <w:rtl/>
        </w:rPr>
        <w:t xml:space="preserve"> </w:t>
      </w:r>
      <w:r w:rsidRPr="004970CC">
        <w:rPr>
          <w:rtl/>
        </w:rPr>
        <w:t>ביבי</w:t>
      </w:r>
      <w:r w:rsidR="002D0E93">
        <w:rPr>
          <w:rtl/>
        </w:rPr>
        <w:t xml:space="preserve"> </w:t>
      </w:r>
      <w:r w:rsidRPr="004970CC">
        <w:rPr>
          <w:rtl/>
        </w:rPr>
        <w:t>נתניהו:</w:t>
      </w:r>
      <w:r w:rsidR="002D0E93">
        <w:rPr>
          <w:rtl/>
        </w:rPr>
        <w:t xml:space="preserve"> </w:t>
      </w:r>
      <w:r w:rsidRPr="004970CC">
        <w:rPr>
          <w:rtl/>
        </w:rPr>
        <w:t>הלוואי</w:t>
      </w:r>
      <w:r w:rsidR="002D0E93">
        <w:rPr>
          <w:rtl/>
        </w:rPr>
        <w:t xml:space="preserve"> </w:t>
      </w:r>
      <w:r w:rsidRPr="004970CC">
        <w:rPr>
          <w:rtl/>
        </w:rPr>
        <w:t>שטעינו. היום ניסיתי להשוות מה שאמר ביבי</w:t>
      </w:r>
      <w:r w:rsidR="002D0E93">
        <w:rPr>
          <w:rtl/>
        </w:rPr>
        <w:t xml:space="preserve"> </w:t>
      </w:r>
      <w:r w:rsidRPr="004970CC">
        <w:rPr>
          <w:rtl/>
        </w:rPr>
        <w:t>נתניהו לפני שנתיים למה שאמר ראש הממשלה. הוא אמר לו: אדוני, אתה טועה, ואני רואה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אכן</w:t>
      </w:r>
      <w:r w:rsidR="002D0E93">
        <w:rPr>
          <w:rtl/>
        </w:rPr>
        <w:t xml:space="preserve"> </w:t>
      </w:r>
      <w:r w:rsidRPr="004970CC">
        <w:rPr>
          <w:rtl/>
        </w:rPr>
        <w:t>טעה.</w:t>
      </w:r>
      <w:r w:rsidR="002D0E93">
        <w:rPr>
          <w:rtl/>
        </w:rPr>
        <w:t xml:space="preserve"> </w:t>
      </w:r>
      <w:r w:rsidRPr="004970CC">
        <w:rPr>
          <w:rtl/>
        </w:rPr>
        <w:t>נאמר</w:t>
      </w:r>
      <w:r w:rsidR="002D0E93">
        <w:rPr>
          <w:rtl/>
        </w:rPr>
        <w:t xml:space="preserve"> </w:t>
      </w:r>
      <w:r w:rsidRPr="004970CC">
        <w:rPr>
          <w:rtl/>
        </w:rPr>
        <w:t>לנו, שיבטלו את האמנה הפלשתינית, שקוראת להשמיד את 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האמנה</w:t>
      </w:r>
      <w:r w:rsidR="002D0E93">
        <w:rPr>
          <w:rtl/>
        </w:rPr>
        <w:t xml:space="preserve"> </w:t>
      </w:r>
      <w:r w:rsidRPr="004970CC">
        <w:rPr>
          <w:rtl/>
        </w:rPr>
        <w:t>הזו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בוטלה. השמחה שהיתה בקרב העם בישראל אינה קיימת. תסתובבו</w:t>
      </w:r>
      <w:r w:rsidR="002D0E93">
        <w:rPr>
          <w:rtl/>
        </w:rPr>
        <w:t xml:space="preserve"> </w:t>
      </w:r>
      <w:r w:rsidRPr="004970CC">
        <w:rPr>
          <w:rtl/>
        </w:rPr>
        <w:t>ברחובות, תדברו עם האנשים ותראו שזה לא קיים.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להעלות נושא, שאחרים אולי לא חשבו עליו. כאן הולך ומתיישם הסכם בין</w:t>
      </w:r>
      <w:r w:rsidR="002D0E93">
        <w:rPr>
          <w:rtl/>
        </w:rPr>
        <w:t xml:space="preserve"> </w:t>
      </w:r>
      <w:r w:rsidRPr="004970CC">
        <w:rPr>
          <w:rtl/>
        </w:rPr>
        <w:t>מנהיגות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ממשלה של מדינה דמוקרטית לבין מנהיגות שהגיעה מתוניס. לאותה מנהיגות</w:t>
      </w:r>
      <w:r w:rsidR="002D0E93">
        <w:rPr>
          <w:rtl/>
        </w:rPr>
        <w:t xml:space="preserve"> </w:t>
      </w:r>
      <w:r w:rsidRPr="004970CC">
        <w:rPr>
          <w:rtl/>
        </w:rPr>
        <w:t>שהגיעה</w:t>
      </w:r>
      <w:r w:rsidR="002D0E93">
        <w:rPr>
          <w:rtl/>
        </w:rPr>
        <w:t xml:space="preserve"> </w:t>
      </w:r>
      <w:r w:rsidRPr="004970CC">
        <w:rPr>
          <w:rtl/>
        </w:rPr>
        <w:t>מתוניס</w:t>
      </w:r>
      <w:r w:rsidR="002D0E93">
        <w:rPr>
          <w:rtl/>
        </w:rPr>
        <w:t xml:space="preserve"> </w:t>
      </w:r>
      <w:r w:rsidRPr="004970CC">
        <w:rPr>
          <w:rtl/>
        </w:rPr>
        <w:t>לא היה חסר כלום: היו וילות, מטוסים פרטיים, רכבים, כסף וחשבונות</w:t>
      </w:r>
      <w:r w:rsidR="002D0E93">
        <w:rPr>
          <w:rtl/>
        </w:rPr>
        <w:t xml:space="preserve"> </w:t>
      </w:r>
      <w:r w:rsidRPr="004970CC">
        <w:rPr>
          <w:rtl/>
        </w:rPr>
        <w:t>בנקים.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ישבו</w:t>
      </w:r>
      <w:r w:rsidR="002D0E93">
        <w:rPr>
          <w:rtl/>
        </w:rPr>
        <w:t xml:space="preserve"> </w:t>
      </w:r>
      <w:r w:rsidRPr="004970CC">
        <w:rPr>
          <w:rtl/>
        </w:rPr>
        <w:t>שם כדי לפתור את הבעיה הפלשתינית. לב הבעיה הפלשתינית הם אותם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שהסכם קמפ</w:t>
      </w:r>
      <w:r w:rsidR="002D0E93">
        <w:rPr>
          <w:rtl/>
        </w:rPr>
        <w:t>-</w:t>
      </w:r>
      <w:r w:rsidRPr="004970CC">
        <w:rPr>
          <w:rtl/>
        </w:rPr>
        <w:t xml:space="preserve">דייוויד דיבר עליהם </w:t>
      </w:r>
      <w:r w:rsidR="002D0E93">
        <w:rPr>
          <w:rtl/>
        </w:rPr>
        <w:t>–</w:t>
      </w:r>
      <w:r w:rsidRPr="004970CC">
        <w:rPr>
          <w:rtl/>
        </w:rPr>
        <w:t xml:space="preserve"> בעיית הפליטים שחיים במחנות הפליטים. אותם</w:t>
      </w:r>
      <w:r w:rsidR="002D0E93">
        <w:rPr>
          <w:rtl/>
        </w:rPr>
        <w:t xml:space="preserve"> </w:t>
      </w:r>
      <w:r w:rsidRPr="004970CC">
        <w:rPr>
          <w:rtl/>
        </w:rPr>
        <w:t>פליטים עדיין חיים במחנות הפליטים בלבנון, בסוריה, בירדן, ומי פותר להם את הבעיה?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מנהיגים</w:t>
      </w:r>
      <w:r w:rsidR="002D0E93">
        <w:rPr>
          <w:rtl/>
        </w:rPr>
        <w:t xml:space="preserve"> </w:t>
      </w:r>
      <w:r w:rsidRPr="004970CC">
        <w:rPr>
          <w:rtl/>
        </w:rPr>
        <w:t>שהיו</w:t>
      </w:r>
      <w:r w:rsidR="002D0E93">
        <w:rPr>
          <w:rtl/>
        </w:rPr>
        <w:t xml:space="preserve"> </w:t>
      </w:r>
      <w:r w:rsidRPr="004970CC">
        <w:rPr>
          <w:rtl/>
        </w:rPr>
        <w:t>בתוניס, יצאו מאותם מחנות. פתרנו את בעיית המנהיגות בתוניס,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אותה בעיה של מחנות הפליטים שהפכו, יהפכו, למדגרה של מחבלים בעתיד הקרוב</w:t>
      </w:r>
      <w:r w:rsidR="002D0E93">
        <w:rPr>
          <w:rtl/>
        </w:rPr>
        <w:t xml:space="preserve"> </w:t>
      </w:r>
      <w:r w:rsidRPr="004970CC">
        <w:rPr>
          <w:rtl/>
        </w:rPr>
        <w:t>לעין. ההסכם הזה לא פותר את הבעיה שהסכם קמפ</w:t>
      </w:r>
      <w:r w:rsidR="002D0E93">
        <w:rPr>
          <w:rtl/>
        </w:rPr>
        <w:t>-</w:t>
      </w:r>
      <w:r w:rsidRPr="004970CC">
        <w:rPr>
          <w:rtl/>
        </w:rPr>
        <w:t>דייוויד דיבר עליה.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לי שיחה מעניינת עם שר בכיר, שהיה מפקדי בצבא. הוא אמר לי, שההסכם הזה</w:t>
      </w:r>
      <w:r w:rsidR="002D0E93">
        <w:rPr>
          <w:rtl/>
        </w:rPr>
        <w:t xml:space="preserve"> </w:t>
      </w:r>
      <w:r w:rsidRPr="004970CC">
        <w:rPr>
          <w:rtl/>
        </w:rPr>
        <w:t>יביא</w:t>
      </w:r>
      <w:r w:rsidR="002D0E93">
        <w:rPr>
          <w:rtl/>
        </w:rPr>
        <w:t xml:space="preserve"> </w:t>
      </w:r>
      <w:r w:rsidRPr="004970CC">
        <w:rPr>
          <w:rtl/>
        </w:rPr>
        <w:t>להפרדה</w:t>
      </w:r>
      <w:r w:rsidR="002D0E93">
        <w:rPr>
          <w:rtl/>
        </w:rPr>
        <w:t xml:space="preserve"> </w:t>
      </w:r>
      <w:r w:rsidRPr="004970CC">
        <w:rPr>
          <w:rtl/>
        </w:rPr>
        <w:t>בין העמים.</w:t>
      </w:r>
      <w:r w:rsidR="002D0E93">
        <w:rPr>
          <w:rtl/>
        </w:rPr>
        <w:t xml:space="preserve"> </w:t>
      </w:r>
      <w:r w:rsidRPr="004970CC">
        <w:rPr>
          <w:rtl/>
        </w:rPr>
        <w:t>אמרתי לו:</w:t>
      </w:r>
      <w:r w:rsidR="002D0E93">
        <w:rPr>
          <w:rtl/>
        </w:rPr>
        <w:t xml:space="preserve"> </w:t>
      </w:r>
      <w:r w:rsidRPr="004970CC">
        <w:rPr>
          <w:rtl/>
        </w:rPr>
        <w:t>על איזו הפרדה אתה מדבר? הרי העם הפלשתיני,</w:t>
      </w:r>
      <w:r w:rsidR="002D0E93">
        <w:rPr>
          <w:rtl/>
        </w:rPr>
        <w:t xml:space="preserve"> </w:t>
      </w:r>
      <w:r w:rsidRPr="004970CC">
        <w:rPr>
          <w:rtl/>
        </w:rPr>
        <w:t>בוא</w:t>
      </w:r>
      <w:r w:rsidR="002D0E93">
        <w:rPr>
          <w:rtl/>
        </w:rPr>
        <w:t xml:space="preserve"> </w:t>
      </w:r>
      <w:r w:rsidRPr="004970CC">
        <w:rPr>
          <w:rtl/>
        </w:rPr>
        <w:t>נודה על האמת, והעם היהודי במדינת ישראל מחוברים בטבורם זה לזה.</w:t>
      </w:r>
      <w:r w:rsidR="002D0E93">
        <w:rPr>
          <w:rtl/>
        </w:rPr>
        <w:t xml:space="preserve"> </w:t>
      </w:r>
      <w:r w:rsidRPr="004970CC">
        <w:rPr>
          <w:rtl/>
        </w:rPr>
        <w:t>הם כמו שני</w:t>
      </w:r>
      <w:r w:rsidR="002D0E93">
        <w:rPr>
          <w:rtl/>
        </w:rPr>
        <w:t xml:space="preserve"> </w:t>
      </w:r>
      <w:r w:rsidRPr="004970CC">
        <w:rPr>
          <w:rtl/>
        </w:rPr>
        <w:t>תאומים</w:t>
      </w:r>
      <w:r w:rsidR="002D0E93">
        <w:rPr>
          <w:rtl/>
        </w:rPr>
        <w:t xml:space="preserve"> </w:t>
      </w:r>
      <w:r w:rsidRPr="004970CC">
        <w:rPr>
          <w:rtl/>
        </w:rPr>
        <w:t>סיאמיים. הבאתי לו דוגמה מלבנון, שם ניסינו לעשות הפרדה לא בין העמים אלא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שתי</w:t>
      </w:r>
      <w:r w:rsidR="002D0E93">
        <w:rPr>
          <w:rtl/>
        </w:rPr>
        <w:t xml:space="preserve"> </w:t>
      </w:r>
      <w:r w:rsidRPr="004970CC">
        <w:rPr>
          <w:rtl/>
        </w:rPr>
        <w:t>מדינות.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שם גדר מערכת, יש מוצבי צה"ל, יש צה"ל שמסייר בפנים, יש צבא דרום</w:t>
      </w:r>
      <w:r w:rsidR="002D0E93">
        <w:rPr>
          <w:rtl/>
        </w:rPr>
        <w:t>-</w:t>
      </w:r>
      <w:r w:rsidRPr="004970CC">
        <w:rPr>
          <w:rtl/>
        </w:rPr>
        <w:t>לבנון,</w:t>
      </w:r>
      <w:r w:rsidR="002D0E93">
        <w:rPr>
          <w:rtl/>
        </w:rPr>
        <w:t xml:space="preserve"> </w:t>
      </w:r>
      <w:r w:rsidRPr="004970CC">
        <w:rPr>
          <w:rtl/>
        </w:rPr>
        <w:t>ויש</w:t>
      </w:r>
      <w:r w:rsidR="002D0E93">
        <w:rPr>
          <w:rtl/>
        </w:rPr>
        <w:t xml:space="preserve"> </w:t>
      </w:r>
      <w:r w:rsidRPr="004970CC">
        <w:rPr>
          <w:rtl/>
        </w:rPr>
        <w:t>טרור.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בתוך</w:t>
      </w:r>
      <w:r w:rsidR="002D0E93">
        <w:rPr>
          <w:rtl/>
        </w:rPr>
        <w:t xml:space="preserve"> </w:t>
      </w:r>
      <w:r w:rsidRPr="004970CC">
        <w:rPr>
          <w:rtl/>
        </w:rPr>
        <w:t>יו"ש, לא רק שצה"ל יוצא מהשטחים, אלא יש מתיישבים שנעים</w:t>
      </w:r>
      <w:r w:rsidR="002D0E93">
        <w:rPr>
          <w:rtl/>
        </w:rPr>
        <w:t xml:space="preserve"> </w:t>
      </w:r>
      <w:r w:rsidRPr="004970CC">
        <w:rPr>
          <w:rtl/>
        </w:rPr>
        <w:t>יום</w:t>
      </w:r>
      <w:r w:rsidR="002D0E93">
        <w:rPr>
          <w:rtl/>
        </w:rPr>
        <w:t>-</w:t>
      </w:r>
      <w:r w:rsidRPr="004970CC">
        <w:rPr>
          <w:rtl/>
        </w:rPr>
        <w:t>יום</w:t>
      </w:r>
      <w:r w:rsidR="002D0E93">
        <w:rPr>
          <w:rtl/>
        </w:rPr>
        <w:t xml:space="preserve"> </w:t>
      </w:r>
      <w:r w:rsidRPr="004970CC">
        <w:rPr>
          <w:rtl/>
        </w:rPr>
        <w:t>בדרכים ובכבישים ללא אבטחה, ושם הטרור, במקום שיקטן, ילך ויגבר.</w:t>
      </w:r>
      <w:r w:rsidR="002D0E93">
        <w:rPr>
          <w:rtl/>
        </w:rPr>
        <w:t xml:space="preserve"> </w:t>
      </w:r>
      <w:r w:rsidRPr="004970CC">
        <w:rPr>
          <w:rtl/>
        </w:rPr>
        <w:t>אם שם,</w:t>
      </w:r>
      <w:r w:rsidR="002D0E93">
        <w:rPr>
          <w:rtl/>
        </w:rPr>
        <w:t xml:space="preserve"> </w:t>
      </w:r>
      <w:r w:rsidRPr="004970CC">
        <w:rPr>
          <w:rtl/>
        </w:rPr>
        <w:t>בלבנון,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המערכות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האלקטרוניות שיש לנו </w:t>
      </w:r>
      <w:r w:rsidR="002D0E93">
        <w:rPr>
          <w:rtl/>
        </w:rPr>
        <w:t>–</w:t>
      </w:r>
      <w:r w:rsidRPr="004970CC">
        <w:rPr>
          <w:rtl/>
        </w:rPr>
        <w:t xml:space="preserve"> ואין שם אזרחים, אין ילדים, אין</w:t>
      </w:r>
      <w:r w:rsidR="002D0E93">
        <w:rPr>
          <w:rtl/>
        </w:rPr>
        <w:t xml:space="preserve"> </w:t>
      </w:r>
      <w:r w:rsidRPr="004970CC">
        <w:rPr>
          <w:rtl/>
        </w:rPr>
        <w:t>זקנים,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טף,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מצליחים</w:t>
      </w:r>
      <w:r w:rsidR="002D0E93">
        <w:rPr>
          <w:rtl/>
        </w:rPr>
        <w:t xml:space="preserve"> </w:t>
      </w:r>
      <w:r w:rsidRPr="004970CC">
        <w:rPr>
          <w:rtl/>
        </w:rPr>
        <w:t>להגן</w:t>
      </w:r>
      <w:r w:rsidR="002D0E93">
        <w:rPr>
          <w:rtl/>
        </w:rPr>
        <w:t xml:space="preserve"> </w:t>
      </w:r>
      <w:r w:rsidRPr="004970CC">
        <w:rPr>
          <w:rtl/>
        </w:rPr>
        <w:t>על דרום</w:t>
      </w:r>
      <w:r w:rsidR="002D0E93">
        <w:rPr>
          <w:rtl/>
        </w:rPr>
        <w:t>-</w:t>
      </w:r>
      <w:r w:rsidRPr="004970CC">
        <w:rPr>
          <w:rtl/>
        </w:rPr>
        <w:t>לבנון, אז ודאי שלא נצליח לעשות את</w:t>
      </w:r>
      <w:r w:rsidR="002D0E93">
        <w:rPr>
          <w:rtl/>
        </w:rPr>
        <w:t xml:space="preserve"> </w:t>
      </w:r>
      <w:r w:rsidRPr="004970CC">
        <w:rPr>
          <w:rtl/>
        </w:rPr>
        <w:t>הפירוד הזה שמדברים עליו. איך יעשו הפרדה בין טול</w:t>
      </w:r>
      <w:r w:rsidR="002D0E93">
        <w:rPr>
          <w:rtl/>
        </w:rPr>
        <w:t>-</w:t>
      </w:r>
      <w:r w:rsidRPr="004970CC">
        <w:rPr>
          <w:rtl/>
        </w:rPr>
        <w:t>כרם לבין נתניה? איך יעשו הפרדה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קלקיליה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כפר</w:t>
      </w:r>
      <w:r w:rsidR="002D0E93">
        <w:rPr>
          <w:rtl/>
        </w:rPr>
        <w:t>-</w:t>
      </w:r>
      <w:r w:rsidRPr="004970CC">
        <w:rPr>
          <w:rtl/>
        </w:rPr>
        <w:t>סבא? איך יעשו הפרדה בין עפולה לג'נין? אני פשוט לא מבין</w:t>
      </w:r>
      <w:r w:rsidR="002D0E93">
        <w:rPr>
          <w:rtl/>
        </w:rPr>
        <w:t xml:space="preserve"> </w:t>
      </w:r>
      <w:r w:rsidRPr="004970CC">
        <w:rPr>
          <w:rtl/>
        </w:rPr>
        <w:t>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אמר לי: אנו נפסיק לתת לפלשתינים להיכנס לתחומי מדינת ישראל.</w:t>
      </w:r>
      <w:r w:rsidR="002D0E93">
        <w:rPr>
          <w:rtl/>
        </w:rPr>
        <w:t xml:space="preserve"> </w:t>
      </w:r>
      <w:r w:rsidRPr="004970CC">
        <w:rPr>
          <w:rtl/>
        </w:rPr>
        <w:t>אמרתי לו:</w:t>
      </w:r>
      <w:r w:rsidR="002D0E93">
        <w:rPr>
          <w:rtl/>
        </w:rPr>
        <w:t xml:space="preserve"> </w:t>
      </w:r>
      <w:r w:rsidRPr="004970CC">
        <w:rPr>
          <w:rtl/>
        </w:rPr>
        <w:t>עובדים</w:t>
      </w:r>
      <w:r w:rsidR="002D0E93">
        <w:rPr>
          <w:rtl/>
        </w:rPr>
        <w:t xml:space="preserve"> </w:t>
      </w:r>
      <w:r w:rsidRPr="004970CC">
        <w:rPr>
          <w:rtl/>
        </w:rPr>
        <w:t>בתוך</w:t>
      </w:r>
      <w:r w:rsidR="002D0E93">
        <w:rPr>
          <w:rtl/>
        </w:rPr>
        <w:t xml:space="preserve"> </w:t>
      </w:r>
      <w:r w:rsidRPr="004970CC">
        <w:rPr>
          <w:rtl/>
        </w:rPr>
        <w:t>מדינת ישראל יותר מ</w:t>
      </w:r>
      <w:r w:rsidR="002D0E93">
        <w:rPr>
          <w:rtl/>
        </w:rPr>
        <w:t>-</w:t>
      </w:r>
      <w:r w:rsidRPr="004970CC">
        <w:rPr>
          <w:rtl/>
        </w:rPr>
        <w:t>100,000 פועלים.</w:t>
      </w:r>
      <w:r w:rsidR="002D0E93">
        <w:rPr>
          <w:rtl/>
        </w:rPr>
        <w:t xml:space="preserve"> </w:t>
      </w:r>
      <w:r w:rsidRPr="004970CC">
        <w:rPr>
          <w:rtl/>
        </w:rPr>
        <w:t>הוא אמר לי: לא, אין 100,000.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</w:t>
      </w:r>
      <w:r w:rsidRPr="004970CC">
        <w:rPr>
          <w:rtl/>
        </w:rPr>
        <w:t>50,000.</w:t>
      </w:r>
      <w:r w:rsidR="002D0E93">
        <w:rPr>
          <w:rtl/>
        </w:rPr>
        <w:t xml:space="preserve"> </w:t>
      </w:r>
      <w:r w:rsidRPr="004970CC">
        <w:rPr>
          <w:rtl/>
        </w:rPr>
        <w:t>אותם 50,000, שמחר אתה מונע מהם להיכנס לתוך שטח מדינת ישראל,</w:t>
      </w:r>
      <w:r w:rsidR="002D0E93">
        <w:rPr>
          <w:rtl/>
        </w:rPr>
        <w:t xml:space="preserve"> </w:t>
      </w:r>
      <w:r w:rsidRPr="004970CC">
        <w:rPr>
          <w:rtl/>
        </w:rPr>
        <w:t>יעסקו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בדבר אחד </w:t>
      </w:r>
      <w:r w:rsidR="002D0E93">
        <w:rPr>
          <w:rtl/>
        </w:rPr>
        <w:t>–</w:t>
      </w:r>
      <w:r w:rsidRPr="004970CC">
        <w:rPr>
          <w:rtl/>
        </w:rPr>
        <w:t xml:space="preserve"> מי שישב בבית, ויש לו עשרה ילדים, הוא רוצה לתת להם אוכל.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מביא במקומם אנשים מחוץ</w:t>
      </w:r>
      <w:r w:rsidR="002D0E93">
        <w:rPr>
          <w:rtl/>
        </w:rPr>
        <w:t>-</w:t>
      </w:r>
      <w:r w:rsidRPr="004970CC">
        <w:rPr>
          <w:rtl/>
        </w:rPr>
        <w:t xml:space="preserve">לארץ כדי לעבוד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היושב</w:t>
      </w:r>
      <w:r w:rsidR="002D0E93">
        <w:rPr>
          <w:rtl/>
        </w:rPr>
        <w:t>-</w:t>
      </w:r>
      <w:r w:rsidRPr="004970CC">
        <w:rPr>
          <w:rtl/>
        </w:rPr>
        <w:t>ראש, אין כאן שר. זה בסדר, העניין הזה?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הבנתי. אנו נטפל בעניין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הממשלה לא שומעת ולא רואה. זה לא חשוב אם נוכח שר או לא נוכח 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 יותר משעה שהממשלה בורחת מהדיון הזה. אין כאן שום שר מהממשלה.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פלד, אני כאן רבע שעה. שמעתי את הערתך. נטפל בכך.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הוא טוען, אדוני היושב</w:t>
      </w:r>
      <w:r w:rsidR="002D0E93">
        <w:rPr>
          <w:rtl/>
        </w:rPr>
        <w:t>-</w:t>
      </w:r>
      <w:r w:rsidRPr="004970CC">
        <w:rPr>
          <w:rtl/>
        </w:rPr>
        <w:t>ראש, שאותם פועלים לא יעבדו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אתה כבר נציג הממשלה, סגן שר הפנים?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סגן</w:t>
      </w:r>
      <w:r w:rsidR="002D0E93">
        <w:rPr>
          <w:rtl/>
        </w:rPr>
        <w:t xml:space="preserve"> </w:t>
      </w: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הפנים, ואני מבטיח שגם לא אהיה בקרוב. אל תדאג. הכול יהיה</w:t>
      </w:r>
      <w:r w:rsidR="002D0E93">
        <w:rPr>
          <w:rtl/>
        </w:rPr>
        <w:t xml:space="preserve"> </w:t>
      </w:r>
      <w:r w:rsidRPr="004970CC">
        <w:rPr>
          <w:rtl/>
        </w:rPr>
        <w:t>בסדר.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פלד, אותם פועלים לא יעבדו בגבולות מדינת ישראל. יביאו אנשים זרים</w:t>
      </w:r>
      <w:r w:rsidR="002D0E93">
        <w:rPr>
          <w:rtl/>
        </w:rPr>
        <w:t xml:space="preserve"> </w:t>
      </w:r>
      <w:r w:rsidRPr="004970CC">
        <w:rPr>
          <w:rtl/>
        </w:rPr>
        <w:t>במקומם.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פועלים,</w:t>
      </w:r>
      <w:r w:rsidR="002D0E93">
        <w:rPr>
          <w:rtl/>
        </w:rPr>
        <w:t xml:space="preserve"> </w:t>
      </w:r>
      <w:r w:rsidRPr="004970CC">
        <w:rPr>
          <w:rtl/>
        </w:rPr>
        <w:t>אדוני יושב</w:t>
      </w:r>
      <w:r w:rsidR="002D0E93">
        <w:rPr>
          <w:rtl/>
        </w:rPr>
        <w:t>-</w:t>
      </w:r>
      <w:r w:rsidRPr="004970CC">
        <w:rPr>
          <w:rtl/>
        </w:rPr>
        <w:t>הראש, יחזרו הביתה, ואם אין אוכל לילדים, גם</w:t>
      </w:r>
      <w:r w:rsidR="002D0E93">
        <w:rPr>
          <w:rtl/>
        </w:rPr>
        <w:t xml:space="preserve"> </w:t>
      </w:r>
      <w:r w:rsidRPr="004970CC">
        <w:rPr>
          <w:rtl/>
        </w:rPr>
        <w:t>יעסקו בטרור.</w:t>
      </w:r>
      <w:r w:rsidR="002D0E93">
        <w:rPr>
          <w:rtl/>
        </w:rPr>
        <w:t xml:space="preserve"> </w:t>
      </w:r>
      <w:r w:rsidRPr="004970CC">
        <w:rPr>
          <w:rtl/>
        </w:rPr>
        <w:t>ההפרדה הזו בין העמים אינה קיימת, לא תהיה קיימת, ולא יכולים לעשות</w:t>
      </w:r>
      <w:r w:rsidR="002D0E93">
        <w:rPr>
          <w:rtl/>
        </w:rPr>
        <w:t xml:space="preserve"> </w:t>
      </w:r>
      <w:r w:rsidRPr="004970CC">
        <w:rPr>
          <w:rtl/>
        </w:rPr>
        <w:t>אותה לא עכשיו ולא מחר ולא בשום 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מדברים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כבישים</w:t>
      </w:r>
      <w:r w:rsidR="002D0E93">
        <w:rPr>
          <w:rtl/>
        </w:rPr>
        <w:t xml:space="preserve"> </w:t>
      </w:r>
      <w:r w:rsidRPr="004970CC">
        <w:rPr>
          <w:rtl/>
        </w:rPr>
        <w:t>עוקפים.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 שזו המצאה. זה כמו מטות קסם. מה זה</w:t>
      </w:r>
      <w:r w:rsidR="002D0E93">
        <w:rPr>
          <w:rtl/>
        </w:rPr>
        <w:t xml:space="preserve"> </w:t>
      </w:r>
      <w:r w:rsidRPr="004970CC">
        <w:rPr>
          <w:rtl/>
        </w:rPr>
        <w:t>כבישים</w:t>
      </w:r>
      <w:r w:rsidR="002D0E93">
        <w:rPr>
          <w:rtl/>
        </w:rPr>
        <w:t xml:space="preserve"> </w:t>
      </w:r>
      <w:r w:rsidRPr="004970CC">
        <w:rPr>
          <w:rtl/>
        </w:rPr>
        <w:t>עוקפים? גם בלבנון ניסו את השיטה של כבישים עוקפים. שם אין מתיישבים, אין</w:t>
      </w:r>
      <w:r w:rsidR="002D0E93">
        <w:rPr>
          <w:rtl/>
        </w:rPr>
        <w:t xml:space="preserve"> </w:t>
      </w:r>
      <w:r w:rsidRPr="004970CC">
        <w:rPr>
          <w:rtl/>
        </w:rPr>
        <w:t>ילדים</w:t>
      </w:r>
      <w:r w:rsidR="002D0E93">
        <w:rPr>
          <w:rtl/>
        </w:rPr>
        <w:t xml:space="preserve"> </w:t>
      </w:r>
      <w:r w:rsidRPr="004970CC">
        <w:rPr>
          <w:rtl/>
        </w:rPr>
        <w:t>שנעים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הכבישים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האלה ואין זקנים. מי שנע על הכבישים האלה </w:t>
      </w:r>
      <w:r w:rsidR="002D0E93">
        <w:rPr>
          <w:rtl/>
        </w:rPr>
        <w:t>–</w:t>
      </w:r>
      <w:r w:rsidRPr="004970CC">
        <w:rPr>
          <w:rtl/>
        </w:rPr>
        <w:t xml:space="preserve"> צה"ל, וגם</w:t>
      </w:r>
      <w:r w:rsidR="002D0E93">
        <w:rPr>
          <w:rtl/>
        </w:rPr>
        <w:t xml:space="preserve"> </w:t>
      </w:r>
      <w:r w:rsidRPr="004970CC">
        <w:rPr>
          <w:rtl/>
        </w:rPr>
        <w:t>בכבישים</w:t>
      </w:r>
      <w:r w:rsidR="002D0E93">
        <w:rPr>
          <w:rtl/>
        </w:rPr>
        <w:t xml:space="preserve"> </w:t>
      </w:r>
      <w:r w:rsidRPr="004970CC">
        <w:rPr>
          <w:rtl/>
        </w:rPr>
        <w:t>העוקפים האלה היו הרבה יותר פיגועים. גם כאן יהיו יותר פיגועים. כל מטות</w:t>
      </w:r>
      <w:r w:rsidR="002D0E93">
        <w:rPr>
          <w:rtl/>
        </w:rPr>
        <w:t xml:space="preserve"> </w:t>
      </w:r>
      <w:r w:rsidRPr="004970CC">
        <w:rPr>
          <w:rtl/>
        </w:rPr>
        <w:t>הקסם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שמדברים</w:t>
      </w:r>
      <w:r w:rsidR="002D0E93">
        <w:rPr>
          <w:rtl/>
        </w:rPr>
        <w:t xml:space="preserve"> </w:t>
      </w:r>
      <w:r w:rsidRPr="004970CC">
        <w:rPr>
          <w:rtl/>
        </w:rPr>
        <w:t>עליהם</w:t>
      </w:r>
      <w:r w:rsidR="002D0E93">
        <w:rPr>
          <w:rtl/>
        </w:rPr>
        <w:t xml:space="preserve"> </w:t>
      </w:r>
      <w:r w:rsidRPr="004970CC">
        <w:rPr>
          <w:rtl/>
        </w:rPr>
        <w:t>אינם</w:t>
      </w:r>
      <w:r w:rsidR="002D0E93">
        <w:rPr>
          <w:rtl/>
        </w:rPr>
        <w:t xml:space="preserve"> </w:t>
      </w:r>
      <w:r w:rsidRPr="004970CC">
        <w:rPr>
          <w:rtl/>
        </w:rPr>
        <w:t>יכולים</w:t>
      </w:r>
      <w:r w:rsidR="002D0E93">
        <w:rPr>
          <w:rtl/>
        </w:rPr>
        <w:t xml:space="preserve"> </w:t>
      </w:r>
      <w:r w:rsidRPr="004970CC">
        <w:rPr>
          <w:rtl/>
        </w:rPr>
        <w:t>לפתור את הבעיה ואינם יכולים ליישם את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מה אתה מציע?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ראש ממשלה שאציע.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אודה לך אם תצמצם את הסיכום שלך כי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שלשום, לפני כמה חודשים, בעצם, אחרי הפיגוע בבית</w:t>
      </w:r>
      <w:r w:rsidR="002D0E93">
        <w:rPr>
          <w:rtl/>
        </w:rPr>
        <w:t>-</w:t>
      </w:r>
      <w:r w:rsidRPr="004970CC">
        <w:rPr>
          <w:rtl/>
        </w:rPr>
        <w:t>ליד, חברי כנסת ממפלגתך,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קראו</w:t>
      </w:r>
      <w:r w:rsidR="002D0E93">
        <w:rPr>
          <w:rtl/>
        </w:rPr>
        <w:t xml:space="preserve"> </w:t>
      </w:r>
      <w:r w:rsidRPr="004970CC">
        <w:rPr>
          <w:rtl/>
        </w:rPr>
        <w:t>לצה"ל</w:t>
      </w:r>
      <w:r w:rsidR="002D0E93">
        <w:rPr>
          <w:rtl/>
        </w:rPr>
        <w:t xml:space="preserve"> </w:t>
      </w:r>
      <w:r w:rsidRPr="004970CC">
        <w:rPr>
          <w:rtl/>
        </w:rPr>
        <w:t>להיכנס</w:t>
      </w:r>
      <w:r w:rsidR="002D0E93">
        <w:rPr>
          <w:rtl/>
        </w:rPr>
        <w:t xml:space="preserve"> </w:t>
      </w:r>
      <w:r w:rsidRPr="004970CC">
        <w:rPr>
          <w:rtl/>
        </w:rPr>
        <w:t>שוב לעזה. אז היתה עזה, והיום יש הרבה</w:t>
      </w:r>
      <w:r w:rsidR="002D0E93">
        <w:rPr>
          <w:rtl/>
        </w:rPr>
        <w:t xml:space="preserve"> </w:t>
      </w:r>
      <w:r w:rsidRPr="004970CC">
        <w:rPr>
          <w:rtl/>
        </w:rPr>
        <w:t>"עזות" שתהיינה צמודות מאוד לגבולות מדינת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רע?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 הממשלה אמר בארצות</w:t>
      </w:r>
      <w:r w:rsidR="002D0E93">
        <w:rPr>
          <w:rtl/>
        </w:rPr>
        <w:t>-</w:t>
      </w:r>
      <w:r w:rsidRPr="004970CC">
        <w:rPr>
          <w:rtl/>
        </w:rPr>
        <w:t xml:space="preserve">הברית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רע?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</w:t>
      </w:r>
      <w:r w:rsidRPr="004970CC">
        <w:rPr>
          <w:rtl/>
        </w:rPr>
        <w:t>בארצות</w:t>
      </w:r>
      <w:r w:rsidR="002D0E93">
        <w:rPr>
          <w:rtl/>
        </w:rPr>
        <w:t>-</w:t>
      </w:r>
      <w:r w:rsidRPr="004970CC">
        <w:rPr>
          <w:rtl/>
        </w:rPr>
        <w:t>הברית, וזה מעניין: אין זכות מוסרית למנהיגי יהדות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 ולמנהיגי היהודים להתערב ולבקר את ממשלת ישראל שנבחרה בצורה דמוקרטית</w:t>
      </w:r>
      <w:r w:rsidR="002D0E93">
        <w:rPr>
          <w:rtl/>
        </w:rPr>
        <w:t xml:space="preserve"> </w:t>
      </w:r>
      <w:r w:rsidRPr="004970CC">
        <w:rPr>
          <w:rtl/>
        </w:rPr>
        <w:t>במדינת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אבל אני חושב, שאין זכות מוסרית לראש הממשלה, שמביא הסכם, שקורע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העם הזה. אם הוא רוצה הסכמים מהסוג הזה, כדאי לו שילך לעם. אני לא רוצה לומר,</w:t>
      </w:r>
      <w:r w:rsidR="002D0E93">
        <w:rPr>
          <w:rtl/>
        </w:rPr>
        <w:t xml:space="preserve"> </w:t>
      </w:r>
      <w:r w:rsidRPr="004970CC">
        <w:rPr>
          <w:rtl/>
        </w:rPr>
        <w:t>שההסכם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עובר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אנשים.</w:t>
      </w:r>
      <w:r w:rsidR="002D0E93">
        <w:rPr>
          <w:rtl/>
        </w:rPr>
        <w:t xml:space="preserve"> </w:t>
      </w:r>
      <w:r w:rsidRPr="004970CC">
        <w:rPr>
          <w:rtl/>
        </w:rPr>
        <w:t>הוא אומר על יהודי ארצות</w:t>
      </w:r>
      <w:r w:rsidR="002D0E93">
        <w:rPr>
          <w:rtl/>
        </w:rPr>
        <w:t>-</w:t>
      </w:r>
      <w:r w:rsidRPr="004970CC">
        <w:rPr>
          <w:rtl/>
        </w:rPr>
        <w:t>הברית שהם לא</w:t>
      </w:r>
      <w:r w:rsidR="002D0E93">
        <w:rPr>
          <w:rtl/>
        </w:rPr>
        <w:t xml:space="preserve"> </w:t>
      </w:r>
      <w:r w:rsidRPr="004970CC">
        <w:rPr>
          <w:rtl/>
        </w:rPr>
        <w:t>משרתים</w:t>
      </w:r>
      <w:r w:rsidR="002D0E93">
        <w:rPr>
          <w:rtl/>
        </w:rPr>
        <w:t xml:space="preserve"> </w:t>
      </w:r>
      <w:r w:rsidRPr="004970CC">
        <w:rPr>
          <w:rtl/>
        </w:rPr>
        <w:t>בצבא,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כאלה</w:t>
      </w:r>
      <w:r w:rsidR="002D0E93">
        <w:rPr>
          <w:rtl/>
        </w:rPr>
        <w:t xml:space="preserve"> </w:t>
      </w:r>
      <w:r w:rsidRPr="004970CC">
        <w:rPr>
          <w:rtl/>
        </w:rPr>
        <w:t>שנמצאים</w:t>
      </w:r>
      <w:r w:rsidR="002D0E93">
        <w:rPr>
          <w:rtl/>
        </w:rPr>
        <w:t xml:space="preserve"> </w:t>
      </w:r>
      <w:r w:rsidRPr="004970CC">
        <w:rPr>
          <w:rtl/>
        </w:rPr>
        <w:t>ומעבירים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ההסכם, בצורה אידיאולוגית,</w:t>
      </w:r>
      <w:r w:rsidR="002D0E93">
        <w:rPr>
          <w:rtl/>
        </w:rPr>
        <w:t xml:space="preserve"> </w:t>
      </w:r>
      <w:r w:rsidRPr="004970CC">
        <w:rPr>
          <w:rtl/>
        </w:rPr>
        <w:t>שמתנגדים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לשרת בצבא. אז מוסר </w:t>
      </w:r>
      <w:r w:rsidR="002D0E93">
        <w:rPr>
          <w:rtl/>
        </w:rPr>
        <w:t>–</w:t>
      </w:r>
      <w:r w:rsidRPr="004970CC">
        <w:rPr>
          <w:rtl/>
        </w:rPr>
        <w:t xml:space="preserve"> כדאי לו שיבדוק את עצמו לפני שהוא מדבר. לכן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אתנגד להסכם.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מאיר</w:t>
      </w:r>
      <w:r w:rsidR="002D0E93">
        <w:rPr>
          <w:rtl/>
        </w:rPr>
        <w:t xml:space="preserve"> </w:t>
      </w:r>
      <w:r w:rsidRPr="004970CC">
        <w:rPr>
          <w:rtl/>
        </w:rPr>
        <w:t>שטרית,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משה פלד,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>הכנסת אריאל ויינשטיין.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אני מצטער על כך שאיש מהממשלה לא נמצא כאן</w:t>
      </w:r>
      <w:r w:rsidR="002D0E93">
        <w:rPr>
          <w:rtl/>
        </w:rPr>
        <w:t xml:space="preserve"> </w:t>
      </w:r>
      <w:r w:rsidRPr="004970CC">
        <w:rPr>
          <w:rtl/>
        </w:rPr>
        <w:t>כדי לשמוע.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נמצא כאן סגן שר החקלאות.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מעריך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את ידידי חבר הכנסת נואף מסאלחה, אבל אני חושב שבדיון כזה</w:t>
      </w:r>
      <w:r w:rsidR="002D0E93">
        <w:rPr>
          <w:rtl/>
        </w:rPr>
        <w:t xml:space="preserve"> </w:t>
      </w:r>
      <w:r w:rsidRPr="004970CC">
        <w:rPr>
          <w:rtl/>
        </w:rPr>
        <w:t>צריך להיות נציג הממשלה ליד שולחן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הזמנו נציג ממשלה לכבודך, אדוני.</w:t>
      </w:r>
      <w:r w:rsidR="002D0E93">
        <w:rPr>
          <w:rtl/>
        </w:rPr>
        <w:t xml:space="preserve"> </w:t>
      </w:r>
      <w:r w:rsidRPr="004970CC">
        <w:rPr>
          <w:rtl/>
        </w:rPr>
        <w:t>אני מקווה שהוא יגיע. אתה יודע שאני</w:t>
      </w:r>
      <w:r w:rsidR="002D0E93">
        <w:rPr>
          <w:rtl/>
        </w:rPr>
        <w:t xml:space="preserve"> </w:t>
      </w:r>
      <w:r w:rsidRPr="004970CC">
        <w:rPr>
          <w:rtl/>
        </w:rPr>
        <w:t>מעריך אותך מאוד, לכן אני מקווה שיבוא לשמוע אותך. הוא גם מכבד את הנוכחים.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מכבד את הנוכחים בהחלט, אבל בדיון כזה חשוב מאוד שנציג הממשלה יהיה פה,</w:t>
      </w:r>
      <w:r w:rsidR="002D0E93">
        <w:rPr>
          <w:rtl/>
        </w:rPr>
        <w:t xml:space="preserve"> </w:t>
      </w:r>
      <w:r w:rsidRPr="004970CC">
        <w:rPr>
          <w:rtl/>
        </w:rPr>
        <w:t>בעיקר לאור הדיון העמוק והגדול שהממשלה קיימה בהסכם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יכול לקרוא לחבר הכנסת וליד חאג' יחיא נואף מסאלחה.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טעיתי.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אני יודע שנציגי הממשלה והקואליציה זורקים, בדרך</w:t>
      </w:r>
      <w:r w:rsidR="002D0E93">
        <w:rPr>
          <w:rtl/>
        </w:rPr>
        <w:t xml:space="preserve"> </w:t>
      </w:r>
      <w:r w:rsidRPr="004970CC">
        <w:rPr>
          <w:rtl/>
        </w:rPr>
        <w:t>כלל,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דוברי</w:t>
      </w:r>
      <w:r w:rsidR="002D0E93">
        <w:rPr>
          <w:rtl/>
        </w:rPr>
        <w:t xml:space="preserve"> </w:t>
      </w:r>
      <w:r w:rsidRPr="004970CC">
        <w:rPr>
          <w:rtl/>
        </w:rPr>
        <w:t>הימין: אין לכם שום הצעה אלטרנטיבית, הביקורת שלכם לא רלוונטית,</w:t>
      </w:r>
      <w:r w:rsidR="002D0E93">
        <w:rPr>
          <w:rtl/>
        </w:rPr>
        <w:t xml:space="preserve"> </w:t>
      </w:r>
      <w:r w:rsidRPr="004970CC">
        <w:rPr>
          <w:rtl/>
        </w:rPr>
        <w:t>ממילא אתם מתנגדים לכל הסכם שנביא.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רוצה לומר לכנסת ולחברי: נוח לי לעמוד על הבמה הזו כמי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התנגד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אוסלו.</w:t>
      </w:r>
      <w:r w:rsidR="002D0E93">
        <w:rPr>
          <w:rtl/>
        </w:rPr>
        <w:t xml:space="preserve"> </w:t>
      </w:r>
      <w:r w:rsidRPr="004970CC">
        <w:rPr>
          <w:rtl/>
        </w:rPr>
        <w:t>לא הצבעתי נגד ההסכם אוסלו א' חרף המשמעת הסיעתית, כי</w:t>
      </w:r>
      <w:r w:rsidR="002D0E93">
        <w:rPr>
          <w:rtl/>
        </w:rPr>
        <w:t xml:space="preserve"> </w:t>
      </w:r>
      <w:r w:rsidRPr="004970CC">
        <w:rPr>
          <w:rtl/>
        </w:rPr>
        <w:t>חשבתי</w:t>
      </w:r>
      <w:r w:rsidR="002D0E93">
        <w:rPr>
          <w:rtl/>
        </w:rPr>
        <w:t xml:space="preserve"> </w:t>
      </w:r>
      <w:r w:rsidRPr="004970CC">
        <w:rPr>
          <w:rtl/>
        </w:rPr>
        <w:t>שצריך באמת לחפש דרך לחיות עם הפלשתינים ולהגיע אתם לשלום.</w:t>
      </w:r>
      <w:r w:rsidR="002D0E93">
        <w:rPr>
          <w:rtl/>
        </w:rPr>
        <w:t xml:space="preserve"> </w:t>
      </w:r>
      <w:r w:rsidRPr="004970CC">
        <w:rPr>
          <w:rtl/>
        </w:rPr>
        <w:t>אני לא שיניתי</w:t>
      </w:r>
      <w:r w:rsidR="002D0E93">
        <w:rPr>
          <w:rtl/>
        </w:rPr>
        <w:t xml:space="preserve"> </w:t>
      </w:r>
      <w:r w:rsidRPr="004970CC">
        <w:rPr>
          <w:rtl/>
        </w:rPr>
        <w:t>את תפיסתי העקרונית ורציתי לתת הזדמנות לממשלה לעשות הסכם שלום.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מה היתה הציפייה שלי ושל הציבור הרחב בארץ מההסכם ההוא? שהנה ימים באים</w:t>
      </w:r>
      <w:r w:rsidR="002D0E93">
        <w:rPr>
          <w:rtl/>
        </w:rPr>
        <w:t xml:space="preserve"> </w:t>
      </w:r>
      <w:r w:rsidRPr="004970CC">
        <w:rPr>
          <w:rtl/>
        </w:rPr>
        <w:t>ובאמת איש תחת גפנו ואיש תחת תאנתו ישב ובאמת יהיה שלום ושקט.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 כל פנים הבטיחו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כך מהר.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תנו</w:t>
      </w:r>
      <w:r w:rsidR="002D0E93">
        <w:rPr>
          <w:rtl/>
        </w:rPr>
        <w:t xml:space="preserve"> </w:t>
      </w:r>
      <w:r w:rsidRPr="004970CC">
        <w:rPr>
          <w:rtl/>
        </w:rPr>
        <w:t>לשמש לעלות. אני נתתי לשמש לעלות. והנה מאז ההסכם עברה תקופה די ארוכה.</w:t>
      </w:r>
      <w:r w:rsidR="002D0E93">
        <w:rPr>
          <w:rtl/>
        </w:rPr>
        <w:t xml:space="preserve"> </w:t>
      </w:r>
      <w:r w:rsidRPr="004970CC">
        <w:rPr>
          <w:rtl/>
        </w:rPr>
        <w:t>לית</w:t>
      </w:r>
      <w:r w:rsidR="002D0E93">
        <w:rPr>
          <w:rtl/>
        </w:rPr>
        <w:t xml:space="preserve"> </w:t>
      </w:r>
      <w:r w:rsidRPr="004970CC">
        <w:rPr>
          <w:rtl/>
        </w:rPr>
        <w:t>מאן</w:t>
      </w:r>
      <w:r w:rsidR="002D0E93">
        <w:rPr>
          <w:rtl/>
        </w:rPr>
        <w:t xml:space="preserve"> </w:t>
      </w:r>
      <w:r w:rsidRPr="004970CC">
        <w:rPr>
          <w:rtl/>
        </w:rPr>
        <w:t>דפליג</w:t>
      </w:r>
      <w:r w:rsidR="002D0E93">
        <w:rPr>
          <w:rtl/>
        </w:rPr>
        <w:t xml:space="preserve"> </w:t>
      </w:r>
      <w:r w:rsidRPr="004970CC">
        <w:rPr>
          <w:rtl/>
        </w:rPr>
        <w:t>שהיא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תקופת מבחן אמיתית להסכם הזה. והיום, בזמן שעבר מאז</w:t>
      </w:r>
      <w:r w:rsidR="002D0E93">
        <w:rPr>
          <w:rtl/>
        </w:rPr>
        <w:t xml:space="preserve"> </w:t>
      </w:r>
      <w:r w:rsidRPr="004970CC">
        <w:rPr>
          <w:rtl/>
        </w:rPr>
        <w:t>נחתם</w:t>
      </w:r>
      <w:r w:rsidR="002D0E93">
        <w:rPr>
          <w:rtl/>
        </w:rPr>
        <w:t xml:space="preserve"> </w:t>
      </w:r>
      <w:r w:rsidRPr="004970CC">
        <w:rPr>
          <w:rtl/>
        </w:rPr>
        <w:t>ההסכם,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איננה</w:t>
      </w:r>
      <w:r w:rsidR="002D0E93">
        <w:rPr>
          <w:rtl/>
        </w:rPr>
        <w:t xml:space="preserve"> </w:t>
      </w:r>
      <w:r w:rsidRPr="004970CC">
        <w:rPr>
          <w:rtl/>
        </w:rPr>
        <w:t>עומדת, לצערי הרב, על כך שהפלשתינים יקיימו את חלקם</w:t>
      </w:r>
      <w:r w:rsidR="002D0E93">
        <w:rPr>
          <w:rtl/>
        </w:rPr>
        <w:t xml:space="preserve"> </w:t>
      </w:r>
      <w:r w:rsidRPr="004970CC">
        <w:rPr>
          <w:rtl/>
        </w:rPr>
        <w:t>בהסכם.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אציין</w:t>
      </w:r>
      <w:r w:rsidR="002D0E93">
        <w:rPr>
          <w:rtl/>
        </w:rPr>
        <w:t xml:space="preserve"> </w:t>
      </w:r>
      <w:r w:rsidRPr="004970CC">
        <w:rPr>
          <w:rtl/>
        </w:rPr>
        <w:t>רק אחדים מהסעיפים. ראשית, ביטול הסעיפים שנוגעים להשמדת ישראל באמנה</w:t>
      </w:r>
      <w:r w:rsidR="002D0E93">
        <w:rPr>
          <w:rtl/>
        </w:rPr>
        <w:t xml:space="preserve"> </w:t>
      </w:r>
      <w:r w:rsidRPr="004970CC">
        <w:rPr>
          <w:rtl/>
        </w:rPr>
        <w:t>הפלשתינית.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ההתחייבות</w:t>
      </w:r>
      <w:r w:rsidR="002D0E93">
        <w:rPr>
          <w:rtl/>
        </w:rPr>
        <w:t xml:space="preserve"> </w:t>
      </w:r>
      <w:r w:rsidRPr="004970CC">
        <w:rPr>
          <w:rtl/>
        </w:rPr>
        <w:t>שעליה</w:t>
      </w:r>
      <w:r w:rsidR="002D0E93">
        <w:rPr>
          <w:rtl/>
        </w:rPr>
        <w:t xml:space="preserve"> </w:t>
      </w:r>
      <w:r w:rsidRPr="004970CC">
        <w:rPr>
          <w:rtl/>
        </w:rPr>
        <w:t>חתם ערפאת קבל עם ועולם. זה לא התקיים עד עצם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  <w:r w:rsidR="002D0E93">
        <w:rPr>
          <w:rtl/>
        </w:rPr>
        <w:t xml:space="preserve"> </w:t>
      </w:r>
      <w:r w:rsidRPr="004970CC">
        <w:rPr>
          <w:rtl/>
        </w:rPr>
        <w:t>שנית, מלחמה בטרור. הרי בהסכם היה כתוב שהרשות הפלשתינית תילחם בטרור</w:t>
      </w:r>
      <w:r w:rsidR="002D0E93">
        <w:rPr>
          <w:rtl/>
        </w:rPr>
        <w:t xml:space="preserve"> </w:t>
      </w:r>
      <w:r w:rsidRPr="004970CC">
        <w:rPr>
          <w:rtl/>
        </w:rPr>
        <w:t>לצדה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ישראל ותמנע פיגועי טרור בישראל. שלישית, הפסקת תקיפתה של ישראל. שמענו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נאומיו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יאסר</w:t>
      </w:r>
      <w:r w:rsidR="002D0E93">
        <w:rPr>
          <w:rtl/>
        </w:rPr>
        <w:t xml:space="preserve"> </w:t>
      </w:r>
      <w:r w:rsidRPr="004970CC">
        <w:rPr>
          <w:rtl/>
        </w:rPr>
        <w:t>ערפאת</w:t>
      </w:r>
      <w:r w:rsidR="002D0E93">
        <w:rPr>
          <w:rtl/>
        </w:rPr>
        <w:t xml:space="preserve"> </w:t>
      </w:r>
      <w:r w:rsidRPr="004970CC">
        <w:rPr>
          <w:rtl/>
        </w:rPr>
        <w:t>מכל</w:t>
      </w:r>
      <w:r w:rsidR="002D0E93">
        <w:rPr>
          <w:rtl/>
        </w:rPr>
        <w:t xml:space="preserve"> </w:t>
      </w:r>
      <w:r w:rsidRPr="004970CC">
        <w:rPr>
          <w:rtl/>
        </w:rPr>
        <w:t>במה.</w:t>
      </w:r>
      <w:r w:rsidR="002D0E93">
        <w:rPr>
          <w:rtl/>
        </w:rPr>
        <w:t xml:space="preserve"> </w:t>
      </w:r>
      <w:r w:rsidRPr="004970CC">
        <w:rPr>
          <w:rtl/>
        </w:rPr>
        <w:t>הדברים הוקלטו, נאמרו בטלוויזיה, ברדיו.</w:t>
      </w:r>
      <w:r w:rsidR="002D0E93">
        <w:rPr>
          <w:rtl/>
        </w:rPr>
        <w:t xml:space="preserve"> </w:t>
      </w:r>
      <w:r w:rsidRPr="004970CC">
        <w:rPr>
          <w:rtl/>
        </w:rPr>
        <w:t>והדברים</w:t>
      </w:r>
      <w:r w:rsidR="002D0E93">
        <w:rPr>
          <w:rtl/>
        </w:rPr>
        <w:t xml:space="preserve"> </w:t>
      </w:r>
      <w:r w:rsidRPr="004970CC">
        <w:rPr>
          <w:rtl/>
        </w:rPr>
        <w:t>נאמרו</w:t>
      </w:r>
      <w:r w:rsidR="002D0E93">
        <w:rPr>
          <w:rtl/>
        </w:rPr>
        <w:t xml:space="preserve"> </w:t>
      </w:r>
      <w:r w:rsidRPr="004970CC">
        <w:rPr>
          <w:rtl/>
        </w:rPr>
        <w:t>בצורה</w:t>
      </w:r>
      <w:r w:rsidR="002D0E93">
        <w:rPr>
          <w:rtl/>
        </w:rPr>
        <w:t xml:space="preserve"> </w:t>
      </w:r>
      <w:r w:rsidRPr="004970CC">
        <w:rPr>
          <w:rtl/>
        </w:rPr>
        <w:t>חריפה. אדם שפניו לשלום לא יכול לעמוד על אותה במה ולקרוא</w:t>
      </w:r>
      <w:r w:rsidR="002D0E93">
        <w:rPr>
          <w:rtl/>
        </w:rPr>
        <w:t xml:space="preserve"> </w:t>
      </w:r>
      <w:r w:rsidRPr="004970CC">
        <w:rPr>
          <w:rtl/>
        </w:rPr>
        <w:t>לג'יהאד נגד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התירוצים</w:t>
      </w:r>
      <w:r w:rsidR="002D0E93">
        <w:rPr>
          <w:rtl/>
        </w:rPr>
        <w:t xml:space="preserve"> </w:t>
      </w:r>
      <w:r w:rsidRPr="004970CC">
        <w:rPr>
          <w:rtl/>
        </w:rPr>
        <w:t>אינם</w:t>
      </w:r>
      <w:r w:rsidR="002D0E93">
        <w:rPr>
          <w:rtl/>
        </w:rPr>
        <w:t xml:space="preserve"> </w:t>
      </w:r>
      <w:r w:rsidRPr="004970CC">
        <w:rPr>
          <w:rtl/>
        </w:rPr>
        <w:t>מקובלים</w:t>
      </w:r>
      <w:r w:rsidR="002D0E93">
        <w:rPr>
          <w:rtl/>
        </w:rPr>
        <w:t xml:space="preserve"> </w:t>
      </w:r>
      <w:r w:rsidRPr="004970CC">
        <w:rPr>
          <w:rtl/>
        </w:rPr>
        <w:t>עלי כל כך. כשסאדאת בא לירושלים ועמד על הבמה הזו,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ברור לעמו שהוא שינה את גישתו ואת דרכו, שפניו מועדים לשלום. הוא שכנע לא רק</w:t>
      </w:r>
      <w:r w:rsidR="002D0E93">
        <w:rPr>
          <w:rtl/>
        </w:rPr>
        <w:t xml:space="preserve"> </w:t>
      </w:r>
      <w:r w:rsidRPr="004970CC">
        <w:rPr>
          <w:rtl/>
        </w:rPr>
        <w:t>ישראלים</w:t>
      </w:r>
      <w:r w:rsidR="002D0E93">
        <w:rPr>
          <w:rtl/>
        </w:rPr>
        <w:t xml:space="preserve"> </w:t>
      </w:r>
      <w:r w:rsidRPr="004970CC">
        <w:rPr>
          <w:rtl/>
        </w:rPr>
        <w:t>בכנותו</w:t>
      </w:r>
      <w:r w:rsidR="002D0E93">
        <w:rPr>
          <w:rtl/>
        </w:rPr>
        <w:t xml:space="preserve"> </w:t>
      </w:r>
      <w:r w:rsidRPr="004970CC">
        <w:rPr>
          <w:rtl/>
        </w:rPr>
        <w:t>אלא גם את עמו. חשוב לא פחות כשהוא מדבר אל העם שלו להסביר הלכה</w:t>
      </w:r>
      <w:r w:rsidR="002D0E93">
        <w:rPr>
          <w:rtl/>
        </w:rPr>
        <w:t xml:space="preserve"> </w:t>
      </w:r>
      <w:r w:rsidRPr="004970CC">
        <w:rPr>
          <w:rtl/>
        </w:rPr>
        <w:t>למעשה שהוא באמת מתכוון לשלום. זה לא הרושם שמתקבל מיאסר ערפאת.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דבר שולי וקטן כמו גנבת כלי רכב </w:t>
      </w:r>
      <w:r w:rsidR="002D0E93">
        <w:rPr>
          <w:rtl/>
        </w:rPr>
        <w:t>–</w:t>
      </w:r>
      <w:r w:rsidRPr="004970CC">
        <w:rPr>
          <w:rtl/>
        </w:rPr>
        <w:t xml:space="preserve"> איזה הסכם שלום יש כאשר נגנבים מארץ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25,000</w:t>
      </w:r>
      <w:r w:rsidR="002D0E93">
        <w:rPr>
          <w:rtl/>
        </w:rPr>
        <w:t xml:space="preserve"> </w:t>
      </w:r>
      <w:r w:rsidRPr="004970CC">
        <w:rPr>
          <w:rtl/>
        </w:rPr>
        <w:t>כלי</w:t>
      </w:r>
      <w:r w:rsidR="002D0E93">
        <w:rPr>
          <w:rtl/>
        </w:rPr>
        <w:t xml:space="preserve"> </w:t>
      </w:r>
      <w:r w:rsidRPr="004970CC">
        <w:rPr>
          <w:rtl/>
        </w:rPr>
        <w:t>רכב</w:t>
      </w:r>
      <w:r w:rsidR="002D0E93">
        <w:rPr>
          <w:rtl/>
        </w:rPr>
        <w:t xml:space="preserve"> </w:t>
      </w:r>
      <w:r w:rsidRPr="004970CC">
        <w:rPr>
          <w:rtl/>
        </w:rPr>
        <w:t>בשנה,</w:t>
      </w:r>
      <w:r w:rsidR="002D0E93">
        <w:rPr>
          <w:rtl/>
        </w:rPr>
        <w:t xml:space="preserve"> </w:t>
      </w:r>
      <w:r w:rsidRPr="004970CC">
        <w:rPr>
          <w:rtl/>
        </w:rPr>
        <w:t>חלק</w:t>
      </w:r>
      <w:r w:rsidR="002D0E93">
        <w:rPr>
          <w:rtl/>
        </w:rPr>
        <w:t xml:space="preserve"> </w:t>
      </w:r>
      <w:r w:rsidRPr="004970CC">
        <w:rPr>
          <w:rtl/>
        </w:rPr>
        <w:t>גדול</w:t>
      </w:r>
      <w:r w:rsidR="002D0E93">
        <w:rPr>
          <w:rtl/>
        </w:rPr>
        <w:t xml:space="preserve"> </w:t>
      </w:r>
      <w:r w:rsidRPr="004970CC">
        <w:rPr>
          <w:rtl/>
        </w:rPr>
        <w:t>מהרכב הזה מוצא את דרכו לרצועת</w:t>
      </w:r>
      <w:r w:rsidR="002D0E93">
        <w:rPr>
          <w:rtl/>
        </w:rPr>
        <w:t>-</w:t>
      </w:r>
      <w:r w:rsidRPr="004970CC">
        <w:rPr>
          <w:rtl/>
        </w:rPr>
        <w:t>עזה, ליריחו,</w:t>
      </w:r>
      <w:r w:rsidR="002D0E93">
        <w:rPr>
          <w:rtl/>
        </w:rPr>
        <w:t xml:space="preserve"> </w:t>
      </w:r>
      <w:r w:rsidRPr="004970CC">
        <w:rPr>
          <w:rtl/>
        </w:rPr>
        <w:t>מפורק? תמורת 300 שקל אפשר לקבל רשיון של הרשות הפלשתינית.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אפילו על גנבות הבנקים אנחנו לא מצליחים להתגבר, חבר הכנסת שטרית.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משמשים את ראשי הרשות.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מגיע</w:t>
      </w:r>
      <w:r w:rsidR="002D0E93">
        <w:rPr>
          <w:rtl/>
        </w:rPr>
        <w:t xml:space="preserve"> </w:t>
      </w:r>
      <w:r w:rsidRPr="004970CC">
        <w:rPr>
          <w:rtl/>
        </w:rPr>
        <w:t>לעניין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סאלח טריף, אינני מדבר על מלחמה במכת</w:t>
      </w:r>
      <w:r w:rsidR="002D0E93">
        <w:rPr>
          <w:rtl/>
        </w:rPr>
        <w:t xml:space="preserve"> </w:t>
      </w:r>
      <w:r w:rsidRPr="004970CC">
        <w:rPr>
          <w:rtl/>
        </w:rPr>
        <w:t>הגנבות. זו מלחמה אחרת, של משטרת ישראל. אני מדבר על העובדה, שאדם שגנב רכב ומגיע</w:t>
      </w:r>
      <w:r w:rsidR="002D0E93">
        <w:rPr>
          <w:rtl/>
        </w:rPr>
        <w:t xml:space="preserve"> </w:t>
      </w:r>
      <w:r w:rsidRPr="004970CC">
        <w:rPr>
          <w:rtl/>
        </w:rPr>
        <w:t>אתו לרצועה יכול תמורת 300 שקל לקבל רשיון רכב.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חשבתי שזה לא היה קודם, כששלטנו ברצועה.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אדם לא היה יכול לקבל תמורת 300 שקל רשיון לרכב אם הוא גנב אותו.</w:t>
      </w:r>
      <w:r w:rsidR="002D0E93">
        <w:rPr>
          <w:rtl/>
        </w:rPr>
        <w:t xml:space="preserve"> </w:t>
      </w:r>
      <w:r w:rsidRPr="004970CC">
        <w:rPr>
          <w:rtl/>
        </w:rPr>
        <w:t>הוא יכול היה לפרק אותו ולמכור את החלקים, אבל לא לנסוע בו באופן רשמי.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קיבל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שאנשי</w:t>
      </w:r>
      <w:r w:rsidR="002D0E93">
        <w:rPr>
          <w:rtl/>
        </w:rPr>
        <w:t xml:space="preserve"> </w:t>
      </w:r>
      <w:r w:rsidRPr="004970CC">
        <w:rPr>
          <w:rtl/>
        </w:rPr>
        <w:t>הרשות</w:t>
      </w:r>
      <w:r w:rsidR="002D0E93">
        <w:rPr>
          <w:rtl/>
        </w:rPr>
        <w:t xml:space="preserve"> </w:t>
      </w:r>
      <w:r w:rsidRPr="004970CC">
        <w:rPr>
          <w:rtl/>
        </w:rPr>
        <w:t>עצמם</w:t>
      </w:r>
      <w:r w:rsidR="002D0E93">
        <w:rPr>
          <w:rtl/>
        </w:rPr>
        <w:t xml:space="preserve"> </w:t>
      </w:r>
      <w:r w:rsidRPr="004970CC">
        <w:rPr>
          <w:rtl/>
        </w:rPr>
        <w:t>נתפסו נוסעים במכוניות גנובות. אז יש לי בהחלט</w:t>
      </w:r>
      <w:r w:rsidR="002D0E93">
        <w:rPr>
          <w:rtl/>
        </w:rPr>
        <w:t xml:space="preserve"> </w:t>
      </w:r>
      <w:r w:rsidRPr="004970CC">
        <w:rPr>
          <w:rtl/>
        </w:rPr>
        <w:t>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ב"סובארו" שלי נוסע שוטר שניהל משא</w:t>
      </w:r>
      <w:r w:rsidR="002D0E93">
        <w:rPr>
          <w:rtl/>
        </w:rPr>
        <w:t>-</w:t>
      </w:r>
      <w:r w:rsidRPr="004970CC">
        <w:rPr>
          <w:rtl/>
        </w:rPr>
        <w:t>ומתן.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ה"סובארו" שלך לא מעניין אותם, חבר הכנסת לנדאו.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עוזי, במיוחד גנבו את ה"סובארו" שלך, כדי שייסע בו איש משטרה.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 אני מתנגד להסכם. אחרת הייתי מצביע בעד.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בדיוק.</w:t>
      </w:r>
      <w:r w:rsidR="002D0E93">
        <w:rPr>
          <w:rtl/>
        </w:rPr>
        <w:t xml:space="preserve"> </w:t>
      </w:r>
      <w:r w:rsidRPr="004970CC">
        <w:rPr>
          <w:rtl/>
        </w:rPr>
        <w:t>הנה</w:t>
      </w:r>
      <w:r w:rsidR="002D0E93">
        <w:rPr>
          <w:rtl/>
        </w:rPr>
        <w:t xml:space="preserve"> </w:t>
      </w:r>
      <w:r w:rsidRPr="004970CC">
        <w:rPr>
          <w:rtl/>
        </w:rPr>
        <w:t>הבאתי</w:t>
      </w:r>
      <w:r w:rsidR="002D0E93">
        <w:rPr>
          <w:rtl/>
        </w:rPr>
        <w:t xml:space="preserve"> </w:t>
      </w:r>
      <w:r w:rsidRPr="004970CC">
        <w:rPr>
          <w:rtl/>
        </w:rPr>
        <w:t>רק ארבע דוגמאות לכך שהרשות הפלשתינית איננה מקיימת את</w:t>
      </w:r>
      <w:r w:rsidR="002D0E93">
        <w:rPr>
          <w:rtl/>
        </w:rPr>
        <w:t xml:space="preserve"> </w:t>
      </w:r>
      <w:r w:rsidRPr="004970CC">
        <w:rPr>
          <w:rtl/>
        </w:rPr>
        <w:t>חלקה בהסכם.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נקודה</w:t>
      </w:r>
      <w:r w:rsidR="002D0E93">
        <w:rPr>
          <w:rtl/>
        </w:rPr>
        <w:t xml:space="preserve"> </w:t>
      </w:r>
      <w:r w:rsidRPr="004970CC">
        <w:rPr>
          <w:rtl/>
        </w:rPr>
        <w:t>נוספת,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כשאתה</w:t>
      </w:r>
      <w:r w:rsidR="002D0E93">
        <w:rPr>
          <w:rtl/>
        </w:rPr>
        <w:t xml:space="preserve"> </w:t>
      </w:r>
      <w:r w:rsidRPr="004970CC">
        <w:rPr>
          <w:rtl/>
        </w:rPr>
        <w:t>הולך</w:t>
      </w:r>
      <w:r w:rsidR="002D0E93">
        <w:rPr>
          <w:rtl/>
        </w:rPr>
        <w:t xml:space="preserve"> </w:t>
      </w:r>
      <w:r w:rsidRPr="004970CC">
        <w:rPr>
          <w:rtl/>
        </w:rPr>
        <w:t>להסכם שלום, אתה מצפה לראות</w:t>
      </w:r>
      <w:r w:rsidR="002D0E93">
        <w:rPr>
          <w:rtl/>
        </w:rPr>
        <w:t xml:space="preserve"> </w:t>
      </w:r>
      <w:r w:rsidRPr="004970CC">
        <w:rPr>
          <w:rtl/>
        </w:rPr>
        <w:t>היערכות</w:t>
      </w:r>
      <w:r w:rsidR="002D0E93">
        <w:rPr>
          <w:rtl/>
        </w:rPr>
        <w:t xml:space="preserve"> </w:t>
      </w:r>
      <w:r w:rsidRPr="004970CC">
        <w:rPr>
          <w:rtl/>
        </w:rPr>
        <w:t>לשלום.</w:t>
      </w:r>
      <w:r w:rsidR="002D0E93">
        <w:rPr>
          <w:rtl/>
        </w:rPr>
        <w:t xml:space="preserve"> </w:t>
      </w:r>
      <w:r w:rsidRPr="004970CC">
        <w:rPr>
          <w:rtl/>
        </w:rPr>
        <w:t>וכשאנחנו</w:t>
      </w:r>
      <w:r w:rsidR="002D0E93">
        <w:rPr>
          <w:rtl/>
        </w:rPr>
        <w:t xml:space="preserve"> </w:t>
      </w:r>
      <w:r w:rsidRPr="004970CC">
        <w:rPr>
          <w:rtl/>
        </w:rPr>
        <w:t>מדברים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היערכות להסכם אוסלו ב', כמו שנעשתה</w:t>
      </w:r>
      <w:r w:rsidR="002D0E93">
        <w:rPr>
          <w:rtl/>
        </w:rPr>
        <w:t xml:space="preserve"> </w:t>
      </w:r>
      <w:r w:rsidRPr="004970CC">
        <w:rPr>
          <w:rtl/>
        </w:rPr>
        <w:t>היערכות להסכם אוסלו א', הרושם שמתקבל אצל כל בר</w:t>
      </w:r>
      <w:r w:rsidR="002D0E93">
        <w:rPr>
          <w:rtl/>
        </w:rPr>
        <w:t>-</w:t>
      </w:r>
      <w:r w:rsidRPr="004970CC">
        <w:rPr>
          <w:rtl/>
        </w:rPr>
        <w:t>דעת הוא, שההיערכות היא לא לשלום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למלחמה.</w:t>
      </w:r>
      <w:r w:rsidR="002D0E93">
        <w:rPr>
          <w:rtl/>
        </w:rPr>
        <w:t xml:space="preserve"> </w:t>
      </w:r>
      <w:r w:rsidRPr="004970CC">
        <w:rPr>
          <w:rtl/>
        </w:rPr>
        <w:t>מקימים גדרות, עושים כבישים עוקפים, קשת צבעים א',</w:t>
      </w:r>
      <w:r w:rsidR="002D0E93">
        <w:rPr>
          <w:rtl/>
        </w:rPr>
        <w:t xml:space="preserve"> </w:t>
      </w:r>
      <w:r w:rsidRPr="004970CC">
        <w:rPr>
          <w:rtl/>
        </w:rPr>
        <w:t>קשת צבעים ב',</w:t>
      </w:r>
      <w:r w:rsidR="002D0E93">
        <w:rPr>
          <w:rtl/>
        </w:rPr>
        <w:t xml:space="preserve"> </w:t>
      </w:r>
      <w:r w:rsidRPr="004970CC">
        <w:rPr>
          <w:rtl/>
        </w:rPr>
        <w:t>כלבים, משטרה, קווי תפר, היערכות מסיבית רצינית. מה זה? זו היערכות לשלום?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הרי מדברים פה על השקעות של מיליארדים בשטח. אם באמת פנינו</w:t>
      </w:r>
      <w:r w:rsidR="002D0E93">
        <w:rPr>
          <w:rtl/>
        </w:rPr>
        <w:t xml:space="preserve"> </w:t>
      </w:r>
      <w:r w:rsidRPr="004970CC">
        <w:rPr>
          <w:rtl/>
        </w:rPr>
        <w:t>לשלום</w:t>
      </w:r>
      <w:r w:rsidR="002D0E93">
        <w:rPr>
          <w:rtl/>
        </w:rPr>
        <w:t xml:space="preserve"> </w:t>
      </w:r>
      <w:r w:rsidRPr="004970CC">
        <w:rPr>
          <w:rtl/>
        </w:rPr>
        <w:t>ופניהם</w:t>
      </w:r>
      <w:r w:rsidR="002D0E93">
        <w:rPr>
          <w:rtl/>
        </w:rPr>
        <w:t xml:space="preserve"> </w:t>
      </w:r>
      <w:r w:rsidRPr="004970CC">
        <w:rPr>
          <w:rtl/>
        </w:rPr>
        <w:t>לשלום, למה ההיערכות הזו, העולה מליארדים, כדי להתכונן לשלום הזה?</w:t>
      </w:r>
      <w:r w:rsidR="002D0E93">
        <w:rPr>
          <w:rtl/>
        </w:rPr>
        <w:t xml:space="preserve"> </w:t>
      </w:r>
      <w:r w:rsidRPr="004970CC">
        <w:rPr>
          <w:rtl/>
        </w:rPr>
        <w:t>להיפך, ציפיתי שהסכם השלום הזה יחסוך למדינת ישראל מיליארדים בהוצאות הביטחון, לא</w:t>
      </w:r>
      <w:r w:rsidR="002D0E93">
        <w:rPr>
          <w:rtl/>
        </w:rPr>
        <w:t xml:space="preserve"> </w:t>
      </w:r>
      <w:r w:rsidRPr="004970CC">
        <w:rPr>
          <w:rtl/>
        </w:rPr>
        <w:t>להיפך.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מגדיל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הוצאות הביטחון בצורה דרסטית ויוצר סימן שאלה, לאן פנינו</w:t>
      </w:r>
      <w:r w:rsidR="002D0E93">
        <w:rPr>
          <w:rtl/>
        </w:rPr>
        <w:t xml:space="preserve"> </w:t>
      </w:r>
      <w:r w:rsidRPr="004970CC">
        <w:rPr>
          <w:rtl/>
        </w:rPr>
        <w:t>מועדות.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כל אלה ניחא. הדבר החשוב ביותר בעיני הוא, שהממשלה בהסכם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מתפרקת,</w:t>
      </w:r>
      <w:r w:rsidR="002D0E93">
        <w:rPr>
          <w:rtl/>
        </w:rPr>
        <w:t xml:space="preserve"> </w:t>
      </w:r>
      <w:r w:rsidRPr="004970CC">
        <w:rPr>
          <w:rtl/>
        </w:rPr>
        <w:t>לצערי הרב, מנכסיה אחד לאחד בלי לקבל חזרה תמורה ממשית.</w:t>
      </w:r>
      <w:r w:rsidR="002D0E93">
        <w:rPr>
          <w:rtl/>
        </w:rPr>
        <w:t xml:space="preserve"> </w:t>
      </w:r>
      <w:r w:rsidRPr="004970CC">
        <w:rPr>
          <w:rtl/>
        </w:rPr>
        <w:t>אני שואל,</w:t>
      </w:r>
      <w:r w:rsidR="002D0E93">
        <w:rPr>
          <w:rtl/>
        </w:rPr>
        <w:t xml:space="preserve"> </w:t>
      </w:r>
      <w:r w:rsidRPr="004970CC">
        <w:rPr>
          <w:rtl/>
        </w:rPr>
        <w:t>וברצינות: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מין</w:t>
      </w:r>
      <w:r w:rsidR="002D0E93">
        <w:rPr>
          <w:rtl/>
        </w:rPr>
        <w:t xml:space="preserve"> </w:t>
      </w:r>
      <w:r w:rsidRPr="004970CC">
        <w:rPr>
          <w:rtl/>
        </w:rPr>
        <w:t>צורת ניהול משא</w:t>
      </w:r>
      <w:r w:rsidR="002D0E93">
        <w:rPr>
          <w:rtl/>
        </w:rPr>
        <w:t>-</w:t>
      </w:r>
      <w:r w:rsidRPr="004970CC">
        <w:rPr>
          <w:rtl/>
        </w:rPr>
        <w:t>ומתן זו? איפה החוכמה הטקטית, שלא לדבר על</w:t>
      </w:r>
      <w:r w:rsidR="002D0E93">
        <w:rPr>
          <w:rtl/>
        </w:rPr>
        <w:t xml:space="preserve"> </w:t>
      </w:r>
      <w:r w:rsidRPr="004970CC">
        <w:rPr>
          <w:rtl/>
        </w:rPr>
        <w:t>האסטרטגית?</w:t>
      </w:r>
      <w:r w:rsidR="002D0E93">
        <w:rPr>
          <w:rtl/>
        </w:rPr>
        <w:t xml:space="preserve"> </w:t>
      </w:r>
      <w:r w:rsidRPr="004970CC">
        <w:rPr>
          <w:rtl/>
        </w:rPr>
        <w:t>הרי מה הממשלה עושה בהסכם הזה? היא בעצם כבר מסרה לפלשתינים את שמונה</w:t>
      </w:r>
      <w:r w:rsidR="002D0E93">
        <w:rPr>
          <w:rtl/>
        </w:rPr>
        <w:t xml:space="preserve"> </w:t>
      </w:r>
      <w:r w:rsidRPr="004970CC">
        <w:rPr>
          <w:rtl/>
        </w:rPr>
        <w:t>הסמכויות של השלטון האזרחי. היא מוסרת להם את שש הערים ביהודה ושומרון.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שבע.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שבע</w:t>
      </w:r>
      <w:r w:rsidR="002D0E93">
        <w:rPr>
          <w:rtl/>
        </w:rPr>
        <w:t xml:space="preserve"> </w:t>
      </w:r>
      <w:r w:rsidRPr="004970CC">
        <w:rPr>
          <w:rtl/>
        </w:rPr>
        <w:t>ערים.</w:t>
      </w:r>
      <w:r w:rsidR="002D0E93">
        <w:rPr>
          <w:rtl/>
        </w:rPr>
        <w:t xml:space="preserve"> </w:t>
      </w:r>
      <w:r w:rsidRPr="004970CC">
        <w:rPr>
          <w:rtl/>
        </w:rPr>
        <w:t>מוסרת להם</w:t>
      </w:r>
      <w:r w:rsidR="002D0E93">
        <w:rPr>
          <w:rtl/>
        </w:rPr>
        <w:t xml:space="preserve"> </w:t>
      </w:r>
      <w:r w:rsidRPr="004970CC">
        <w:rPr>
          <w:rtl/>
        </w:rPr>
        <w:t>את השליטה בכל היישובים הערביים ביהודה ושומרון, עם</w:t>
      </w:r>
      <w:r w:rsidR="002D0E93">
        <w:rPr>
          <w:rtl/>
        </w:rPr>
        <w:t xml:space="preserve"> </w:t>
      </w:r>
      <w:r w:rsidRPr="004970CC">
        <w:rPr>
          <w:rtl/>
        </w:rPr>
        <w:t>תחנות</w:t>
      </w:r>
      <w:r w:rsidR="002D0E93">
        <w:rPr>
          <w:rtl/>
        </w:rPr>
        <w:t xml:space="preserve"> </w:t>
      </w:r>
      <w:r w:rsidRPr="004970CC">
        <w:rPr>
          <w:rtl/>
        </w:rPr>
        <w:t>משטרה</w:t>
      </w:r>
      <w:r w:rsidR="002D0E93">
        <w:rPr>
          <w:rtl/>
        </w:rPr>
        <w:t xml:space="preserve"> </w:t>
      </w:r>
      <w:r w:rsidRPr="004970CC">
        <w:rPr>
          <w:rtl/>
        </w:rPr>
        <w:t>באמצע.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דהיינו, אותם שלושה אזורים מפורסמים במפות: אזורים </w:t>
      </w:r>
      <w:r w:rsidRPr="004970CC">
        <w:t>B</w:t>
      </w:r>
      <w:r w:rsidRPr="004970CC">
        <w:rPr>
          <w:rtl/>
        </w:rPr>
        <w:t xml:space="preserve"> ,</w:t>
      </w:r>
      <w:r w:rsidRPr="004970CC">
        <w:t>A</w:t>
      </w:r>
      <w:r w:rsidR="002D0E93">
        <w:rPr>
          <w:rtl/>
        </w:rPr>
        <w:t xml:space="preserve"> </w:t>
      </w:r>
      <w:r w:rsidRPr="004970CC">
        <w:rPr>
          <w:rtl/>
        </w:rPr>
        <w:t>ו</w:t>
      </w:r>
      <w:r w:rsidR="002D0E93">
        <w:rPr>
          <w:rtl/>
        </w:rPr>
        <w:t>-</w:t>
      </w:r>
      <w:r w:rsidRPr="004970CC">
        <w:t>C</w:t>
      </w:r>
      <w:r w:rsidRPr="004970CC">
        <w:rPr>
          <w:rtl/>
        </w:rPr>
        <w:t>.</w:t>
      </w:r>
      <w:r w:rsidR="002D0E93">
        <w:rPr>
          <w:rtl/>
        </w:rPr>
        <w:t xml:space="preserve"> </w:t>
      </w:r>
      <w:r w:rsidRPr="004970CC">
        <w:rPr>
          <w:rtl/>
        </w:rPr>
        <w:t>אזור</w:t>
      </w:r>
      <w:r w:rsidR="002D0E93">
        <w:rPr>
          <w:rtl/>
        </w:rPr>
        <w:t xml:space="preserve"> </w:t>
      </w:r>
      <w:r w:rsidRPr="004970CC">
        <w:t>A</w:t>
      </w:r>
      <w:r w:rsidRPr="004970CC">
        <w:rPr>
          <w:rtl/>
        </w:rPr>
        <w:t xml:space="preserve"> הוא רשות פלשתינית עם ריבונות ועם הכול. אזור </w:t>
      </w:r>
      <w:r w:rsidRPr="004970CC">
        <w:t>B</w:t>
      </w:r>
      <w:r w:rsidRPr="004970CC">
        <w:rPr>
          <w:rtl/>
        </w:rPr>
        <w:t xml:space="preserve"> המסומן בצהוב </w:t>
      </w:r>
      <w:r w:rsidR="002D0E93">
        <w:rPr>
          <w:rtl/>
        </w:rPr>
        <w:t xml:space="preserve">–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מחולק</w:t>
      </w:r>
      <w:r w:rsidR="002D0E93">
        <w:rPr>
          <w:rtl/>
        </w:rPr>
        <w:t xml:space="preserve"> </w:t>
      </w:r>
      <w:r w:rsidRPr="004970CC">
        <w:rPr>
          <w:rtl/>
        </w:rPr>
        <w:t>לשניים.</w:t>
      </w:r>
      <w:r w:rsidR="002D0E93">
        <w:rPr>
          <w:rtl/>
        </w:rPr>
        <w:t xml:space="preserve"> </w:t>
      </w:r>
      <w:r w:rsidRPr="004970CC">
        <w:rPr>
          <w:rtl/>
        </w:rPr>
        <w:t>באזורים</w:t>
      </w:r>
      <w:r w:rsidR="002D0E93">
        <w:rPr>
          <w:rtl/>
        </w:rPr>
        <w:t xml:space="preserve"> </w:t>
      </w:r>
      <w:r w:rsidRPr="004970CC">
        <w:rPr>
          <w:rtl/>
        </w:rPr>
        <w:t>הצהובים</w:t>
      </w:r>
      <w:r w:rsidR="002D0E93">
        <w:rPr>
          <w:rtl/>
        </w:rPr>
        <w:t xml:space="preserve"> </w:t>
      </w:r>
      <w:r w:rsidRPr="004970CC">
        <w:rPr>
          <w:rtl/>
        </w:rPr>
        <w:t>הגדולים מעבירים להם את כל הסמכויות</w:t>
      </w:r>
      <w:r w:rsidR="002D0E93">
        <w:rPr>
          <w:rtl/>
        </w:rPr>
        <w:t xml:space="preserve"> </w:t>
      </w:r>
      <w:r w:rsidRPr="004970CC">
        <w:rPr>
          <w:rtl/>
        </w:rPr>
        <w:t>האזרחיות:</w:t>
      </w:r>
      <w:r w:rsidR="002D0E93">
        <w:rPr>
          <w:rtl/>
        </w:rPr>
        <w:t xml:space="preserve"> </w:t>
      </w:r>
      <w:r w:rsidRPr="004970CC">
        <w:rPr>
          <w:rtl/>
        </w:rPr>
        <w:t>תכנון</w:t>
      </w:r>
      <w:r w:rsidR="002D0E93">
        <w:rPr>
          <w:rtl/>
        </w:rPr>
        <w:t xml:space="preserve"> </w:t>
      </w:r>
      <w:r w:rsidRPr="004970CC">
        <w:rPr>
          <w:rtl/>
        </w:rPr>
        <w:t>ובנייה,</w:t>
      </w:r>
      <w:r w:rsidR="002D0E93">
        <w:rPr>
          <w:rtl/>
        </w:rPr>
        <w:t xml:space="preserve"> </w:t>
      </w:r>
      <w:r w:rsidRPr="004970CC">
        <w:rPr>
          <w:rtl/>
        </w:rPr>
        <w:t>רישום</w:t>
      </w:r>
      <w:r w:rsidR="002D0E93">
        <w:rPr>
          <w:rtl/>
        </w:rPr>
        <w:t xml:space="preserve"> </w:t>
      </w:r>
      <w:r w:rsidRPr="004970CC">
        <w:rPr>
          <w:rtl/>
        </w:rPr>
        <w:t>בטאבו, שליטה בקרקע המהותית מעבירים לכל האזור</w:t>
      </w:r>
      <w:r w:rsidR="002D0E93">
        <w:rPr>
          <w:rtl/>
        </w:rPr>
        <w:t xml:space="preserve"> </w:t>
      </w:r>
      <w:r w:rsidRPr="004970CC">
        <w:rPr>
          <w:rtl/>
        </w:rPr>
        <w:t>הצהוב.</w:t>
      </w:r>
      <w:r w:rsidR="002D0E93">
        <w:rPr>
          <w:rtl/>
        </w:rPr>
        <w:t xml:space="preserve"> </w:t>
      </w:r>
      <w:r w:rsidRPr="004970CC">
        <w:rPr>
          <w:rtl/>
        </w:rPr>
        <w:t>בתוך</w:t>
      </w:r>
      <w:r w:rsidR="002D0E93">
        <w:rPr>
          <w:rtl/>
        </w:rPr>
        <w:t xml:space="preserve"> </w:t>
      </w:r>
      <w:r w:rsidRPr="004970CC">
        <w:rPr>
          <w:rtl/>
        </w:rPr>
        <w:t>האזור</w:t>
      </w:r>
      <w:r w:rsidR="002D0E93">
        <w:rPr>
          <w:rtl/>
        </w:rPr>
        <w:t xml:space="preserve"> </w:t>
      </w:r>
      <w:r w:rsidRPr="004970CC">
        <w:rPr>
          <w:rtl/>
        </w:rPr>
        <w:t>הצהוב</w:t>
      </w:r>
      <w:r w:rsidR="002D0E93">
        <w:rPr>
          <w:rtl/>
        </w:rPr>
        <w:t xml:space="preserve"> </w:t>
      </w:r>
      <w:r w:rsidRPr="004970CC">
        <w:rPr>
          <w:rtl/>
        </w:rPr>
        <w:t>עצמו,</w:t>
      </w:r>
      <w:r w:rsidR="002D0E93">
        <w:rPr>
          <w:rtl/>
        </w:rPr>
        <w:t xml:space="preserve"> </w:t>
      </w:r>
      <w:r w:rsidRPr="004970CC">
        <w:rPr>
          <w:rtl/>
        </w:rPr>
        <w:t>ברוב הערים נוטים להקים תחנות משטרה. וכך הם</w:t>
      </w:r>
      <w:r w:rsidR="002D0E93">
        <w:rPr>
          <w:rtl/>
        </w:rPr>
        <w:t xml:space="preserve"> </w:t>
      </w:r>
      <w:r w:rsidRPr="004970CC">
        <w:rPr>
          <w:rtl/>
        </w:rPr>
        <w:t>יכולים לא רק לשלוט על הסדר.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כך גם באזור </w:t>
      </w:r>
      <w:r w:rsidRPr="004970CC">
        <w:t>C</w:t>
      </w:r>
      <w:r w:rsidRPr="004970CC">
        <w:rPr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יש בזה?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אגיע לעניין זה. לא רק לשלוט בקרקע ובמים ובכל המתלווה לחיים האזרחיים,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גם לשלוט בסדר הציבורי, לנקוט פעולות נגד אותם כפרים, לעשות כל פעולה שנראית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להם בשטח. וכן באזור </w:t>
      </w:r>
      <w:r w:rsidRPr="004970CC">
        <w:t>C</w:t>
      </w:r>
      <w:r w:rsidRPr="004970CC">
        <w:rPr>
          <w:rtl/>
        </w:rPr>
        <w:t xml:space="preserve"> שבעתיד יתרחב עוד יותר.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ניחא,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עושה הסכם, אתה בעצם מוותר. ויתרת על הסמכויות האזרחיות,</w:t>
      </w:r>
      <w:r w:rsidR="002D0E93">
        <w:rPr>
          <w:rtl/>
        </w:rPr>
        <w:t xml:space="preserve"> </w:t>
      </w:r>
      <w:r w:rsidRPr="004970CC">
        <w:rPr>
          <w:rtl/>
        </w:rPr>
        <w:t>ויתרת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שליטה</w:t>
      </w:r>
      <w:r w:rsidR="002D0E93">
        <w:rPr>
          <w:rtl/>
        </w:rPr>
        <w:t xml:space="preserve"> </w:t>
      </w:r>
      <w:r w:rsidRPr="004970CC">
        <w:rPr>
          <w:rtl/>
        </w:rPr>
        <w:t>בערים,</w:t>
      </w:r>
      <w:r w:rsidR="002D0E93">
        <w:rPr>
          <w:rtl/>
        </w:rPr>
        <w:t xml:space="preserve"> </w:t>
      </w:r>
      <w:r w:rsidRPr="004970CC">
        <w:rPr>
          <w:rtl/>
        </w:rPr>
        <w:t>נתת</w:t>
      </w:r>
      <w:r w:rsidR="002D0E93">
        <w:rPr>
          <w:rtl/>
        </w:rPr>
        <w:t xml:space="preserve"> </w:t>
      </w:r>
      <w:r w:rsidRPr="004970CC">
        <w:rPr>
          <w:rtl/>
        </w:rPr>
        <w:t>סמכויות שליטה ופיקוח על הסדר הציבורי ועל הקרקע,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שוטרים</w:t>
      </w:r>
      <w:r w:rsidR="002D0E93">
        <w:rPr>
          <w:rtl/>
        </w:rPr>
        <w:t xml:space="preserve"> </w:t>
      </w:r>
      <w:r w:rsidRPr="004970CC">
        <w:rPr>
          <w:rtl/>
        </w:rPr>
        <w:t>לכל</w:t>
      </w:r>
      <w:r w:rsidR="002D0E93">
        <w:rPr>
          <w:rtl/>
        </w:rPr>
        <w:t xml:space="preserve"> </w:t>
      </w:r>
      <w:r w:rsidRPr="004970CC">
        <w:rPr>
          <w:rtl/>
        </w:rPr>
        <w:t>מקום.</w:t>
      </w:r>
      <w:r w:rsidR="002D0E93">
        <w:rPr>
          <w:rtl/>
        </w:rPr>
        <w:t xml:space="preserve"> </w:t>
      </w:r>
      <w:r w:rsidRPr="004970CC">
        <w:rPr>
          <w:rtl/>
        </w:rPr>
        <w:t>הכול בסדר. אז אני שואל אותך, אדוני היושב</w:t>
      </w:r>
      <w:r w:rsidR="002D0E93">
        <w:rPr>
          <w:rtl/>
        </w:rPr>
        <w:t>-</w:t>
      </w:r>
      <w:r w:rsidRPr="004970CC">
        <w:rPr>
          <w:rtl/>
        </w:rPr>
        <w:t>ראש, כשאתה</w:t>
      </w:r>
      <w:r w:rsidR="002D0E93">
        <w:rPr>
          <w:rtl/>
        </w:rPr>
        <w:t xml:space="preserve"> </w:t>
      </w:r>
      <w:r w:rsidRPr="004970CC">
        <w:rPr>
          <w:rtl/>
        </w:rPr>
        <w:t>הולך כל כך רחוק, מה עוד יישאר בידי הממשלה לתת?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הנה השרה אורה נמיר הגיעה לכבודך, לקראת סיכום דבריך.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עוד יישאר, אדוני היושב</w:t>
      </w:r>
      <w:r w:rsidR="002D0E93">
        <w:rPr>
          <w:rtl/>
        </w:rPr>
        <w:t>-</w:t>
      </w:r>
      <w:r w:rsidRPr="004970CC">
        <w:rPr>
          <w:rtl/>
        </w:rPr>
        <w:t>ראש, בידי הממשלה לתת לקראת הסדר הקבע? לא יישאר</w:t>
      </w:r>
      <w:r w:rsidR="002D0E93">
        <w:rPr>
          <w:rtl/>
        </w:rPr>
        <w:t xml:space="preserve"> </w:t>
      </w:r>
      <w:r w:rsidRPr="004970CC">
        <w:rPr>
          <w:rtl/>
        </w:rPr>
        <w:t>לה</w:t>
      </w:r>
      <w:r w:rsidR="002D0E93">
        <w:rPr>
          <w:rtl/>
        </w:rPr>
        <w:t xml:space="preserve"> </w:t>
      </w:r>
      <w:r w:rsidRPr="004970CC">
        <w:rPr>
          <w:rtl/>
        </w:rPr>
        <w:t>דבר.</w:t>
      </w:r>
      <w:r w:rsidR="002D0E93">
        <w:rPr>
          <w:rtl/>
        </w:rPr>
        <w:t xml:space="preserve"> </w:t>
      </w:r>
      <w:r w:rsidRPr="004970CC">
        <w:rPr>
          <w:rtl/>
        </w:rPr>
        <w:t>כבר התפרקו מכל הנכסים. אם זה המצב, אני הייתי מעדיף, אדוני 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טקטית</w:t>
      </w:r>
      <w:r w:rsidR="002D0E93">
        <w:rPr>
          <w:rtl/>
        </w:rPr>
        <w:t xml:space="preserve"> </w:t>
      </w:r>
      <w:r w:rsidRPr="004970CC">
        <w:rPr>
          <w:rtl/>
        </w:rPr>
        <w:t>ואסטרטגית,</w:t>
      </w:r>
      <w:r w:rsidR="002D0E93">
        <w:rPr>
          <w:rtl/>
        </w:rPr>
        <w:t xml:space="preserve"> </w:t>
      </w:r>
      <w:r w:rsidRPr="004970CC">
        <w:rPr>
          <w:rtl/>
        </w:rPr>
        <w:t>לדלג</w:t>
      </w:r>
      <w:r w:rsidR="002D0E93">
        <w:rPr>
          <w:rtl/>
        </w:rPr>
        <w:t xml:space="preserve"> </w:t>
      </w:r>
      <w:r w:rsidRPr="004970CC">
        <w:rPr>
          <w:rtl/>
        </w:rPr>
        <w:t>על הסכם הביניים ולגשת ישר למשא</w:t>
      </w:r>
      <w:r w:rsidR="002D0E93">
        <w:rPr>
          <w:rtl/>
        </w:rPr>
        <w:t>-</w:t>
      </w:r>
      <w:r w:rsidRPr="004970CC">
        <w:rPr>
          <w:rtl/>
        </w:rPr>
        <w:t>ומתן על הסדר קבע.</w:t>
      </w:r>
      <w:r w:rsidR="002D0E93">
        <w:rPr>
          <w:rtl/>
        </w:rPr>
        <w:t xml:space="preserve"> </w:t>
      </w:r>
      <w:r w:rsidRPr="004970CC">
        <w:rPr>
          <w:rtl/>
        </w:rPr>
        <w:t>בוא</w:t>
      </w:r>
      <w:r w:rsidR="002D0E93">
        <w:rPr>
          <w:rtl/>
        </w:rPr>
        <w:t xml:space="preserve"> </w:t>
      </w:r>
      <w:r w:rsidRPr="004970CC">
        <w:rPr>
          <w:rtl/>
        </w:rPr>
        <w:t>נראה,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הסכם שאנחנו יכולים לחיות אתו, או שנפרק אותו. אם ההסכם הזה</w:t>
      </w:r>
      <w:r w:rsidR="002D0E93">
        <w:rPr>
          <w:rtl/>
        </w:rPr>
        <w:t xml:space="preserve"> </w:t>
      </w:r>
      <w:r w:rsidRPr="004970CC">
        <w:rPr>
          <w:rtl/>
        </w:rPr>
        <w:t>באמת</w:t>
      </w:r>
      <w:r w:rsidR="002D0E93">
        <w:rPr>
          <w:rtl/>
        </w:rPr>
        <w:t xml:space="preserve"> </w:t>
      </w:r>
      <w:r w:rsidRPr="004970CC">
        <w:rPr>
          <w:rtl/>
        </w:rPr>
        <w:t>יעמוד,</w:t>
      </w:r>
      <w:r w:rsidR="002D0E93">
        <w:rPr>
          <w:rtl/>
        </w:rPr>
        <w:t xml:space="preserve"> </w:t>
      </w:r>
      <w:r w:rsidRPr="004970CC">
        <w:rPr>
          <w:rtl/>
        </w:rPr>
        <w:t>אפילו לגרסתם של ראש הממשלה ושל הממשלה, וירושלים באמת תישאר בהסכם</w:t>
      </w:r>
      <w:r w:rsidR="002D0E93">
        <w:rPr>
          <w:rtl/>
        </w:rPr>
        <w:t xml:space="preserve"> </w:t>
      </w:r>
      <w:r w:rsidRPr="004970CC">
        <w:rPr>
          <w:rtl/>
        </w:rPr>
        <w:t>הקבע</w:t>
      </w:r>
      <w:r w:rsidR="002D0E93">
        <w:rPr>
          <w:rtl/>
        </w:rPr>
        <w:t xml:space="preserve"> </w:t>
      </w:r>
      <w:r w:rsidRPr="004970CC">
        <w:rPr>
          <w:rtl/>
        </w:rPr>
        <w:t>מאוחדת ושלמה, וצה"ל יישאר על הירדן, ולא תהיה זכות שיבה המונית לפלשתינים,</w:t>
      </w:r>
      <w:r w:rsidR="002D0E93">
        <w:rPr>
          <w:rtl/>
        </w:rPr>
        <w:t xml:space="preserve"> </w:t>
      </w:r>
      <w:r w:rsidRPr="004970CC">
        <w:rPr>
          <w:rtl/>
        </w:rPr>
        <w:t>ובאמת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יובטח,</w:t>
      </w:r>
      <w:r w:rsidR="002D0E93">
        <w:rPr>
          <w:rtl/>
        </w:rPr>
        <w:t xml:space="preserve"> </w:t>
      </w:r>
      <w:r w:rsidRPr="004970CC">
        <w:rPr>
          <w:rtl/>
        </w:rPr>
        <w:t>והיישובים היהודיים ומרכזי האוכלוסייה יישארו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בידינו </w:t>
      </w:r>
      <w:r w:rsidR="002D0E93">
        <w:rPr>
          <w:rtl/>
        </w:rPr>
        <w:t>–</w:t>
      </w:r>
      <w:r w:rsidRPr="004970CC">
        <w:rPr>
          <w:rtl/>
        </w:rPr>
        <w:t xml:space="preserve"> אני הראשון לתמוך בהסדר הקבע הזה.</w:t>
      </w:r>
      <w:r w:rsidR="002D0E93">
        <w:rPr>
          <w:rtl/>
        </w:rPr>
        <w:t xml:space="preserve"> </w:t>
      </w:r>
      <w:r w:rsidRPr="004970CC">
        <w:rPr>
          <w:rtl/>
        </w:rPr>
        <w:t>אבל היום, כשאתם מתפרקים מנכסיכם, לא</w:t>
      </w:r>
      <w:r w:rsidR="002D0E93">
        <w:rPr>
          <w:rtl/>
        </w:rPr>
        <w:t xml:space="preserve"> </w:t>
      </w:r>
      <w:r w:rsidRPr="004970CC">
        <w:rPr>
          <w:rtl/>
        </w:rPr>
        <w:t>נשאר דבר להציע לפלשתינים.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ואני שואל את הממשלה, מה באמת תעשו אם מחר ייגמר הסכם הביניים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התפרקת גם מזמנך החופשי.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מאיר שטרית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מסיים,</w:t>
      </w:r>
      <w:r w:rsidR="002D0E93">
        <w:rPr>
          <w:rtl/>
        </w:rPr>
        <w:t xml:space="preserve"> </w:t>
      </w:r>
      <w:r w:rsidRPr="004970CC">
        <w:rPr>
          <w:rtl/>
        </w:rPr>
        <w:t>אדוני.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תעשו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ייגמר זמן הסדר הביניים, יגיע זמן</w:t>
      </w:r>
      <w:r w:rsidR="002D0E93">
        <w:rPr>
          <w:rtl/>
        </w:rPr>
        <w:t xml:space="preserve"> </w:t>
      </w:r>
      <w:r w:rsidRPr="004970CC">
        <w:rPr>
          <w:rtl/>
        </w:rPr>
        <w:t>המשא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הסדר</w:t>
      </w:r>
      <w:r w:rsidR="002D0E93">
        <w:rPr>
          <w:rtl/>
        </w:rPr>
        <w:t xml:space="preserve"> </w:t>
      </w:r>
      <w:r w:rsidRPr="004970CC">
        <w:rPr>
          <w:rtl/>
        </w:rPr>
        <w:t>קבע</w:t>
      </w:r>
      <w:r w:rsidR="002D0E93">
        <w:rPr>
          <w:rtl/>
        </w:rPr>
        <w:t xml:space="preserve"> </w:t>
      </w:r>
      <w:r w:rsidRPr="004970CC">
        <w:rPr>
          <w:rtl/>
        </w:rPr>
        <w:t>והפלשתינים</w:t>
      </w:r>
      <w:r w:rsidR="002D0E93">
        <w:rPr>
          <w:rtl/>
        </w:rPr>
        <w:t xml:space="preserve"> </w:t>
      </w:r>
      <w:r w:rsidRPr="004970CC">
        <w:rPr>
          <w:rtl/>
        </w:rPr>
        <w:t>יגידו</w:t>
      </w:r>
      <w:r w:rsidR="002D0E93">
        <w:rPr>
          <w:rtl/>
        </w:rPr>
        <w:t xml:space="preserve"> </w:t>
      </w:r>
      <w:r w:rsidRPr="004970CC">
        <w:rPr>
          <w:rtl/>
        </w:rPr>
        <w:t>"נייט"?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דבר, אנחנו רוצים את</w:t>
      </w:r>
      <w:r w:rsidR="002D0E93">
        <w:rPr>
          <w:rtl/>
        </w:rPr>
        <w:t xml:space="preserve"> </w:t>
      </w:r>
      <w:r w:rsidRPr="004970CC">
        <w:rPr>
          <w:rtl/>
        </w:rPr>
        <w:t>ירושלים, אנחנו רוצים שייתנו לנו את א', את ב', את ג', ואולי גם דברים אחרים.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תגיד הממשלה אז, לא ניתן? נלך חזרה לשטחים האלה? תיכנסו למלחמה על יהודה ושומרון,</w:t>
      </w:r>
      <w:r w:rsidR="002D0E93">
        <w:rPr>
          <w:rtl/>
        </w:rPr>
        <w:t xml:space="preserve"> </w:t>
      </w:r>
      <w:r w:rsidRPr="004970CC">
        <w:rPr>
          <w:rtl/>
        </w:rPr>
        <w:t>נגד היישובים האלה? מה תעשו?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האמת היא, אדוני היושב</w:t>
      </w:r>
      <w:r w:rsidR="002D0E93">
        <w:rPr>
          <w:rtl/>
        </w:rPr>
        <w:t>-</w:t>
      </w:r>
      <w:r w:rsidRPr="004970CC">
        <w:rPr>
          <w:rtl/>
        </w:rPr>
        <w:t>ראש, כמו שאמר השר יוסי שריד, וצריך לומר לזכותו שהוא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האמת,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מה שהוא באמת חושב ומתכוון לו, שהממשלה באמת יוצרת מצב בלתי</w:t>
      </w:r>
      <w:r w:rsidR="002D0E93">
        <w:rPr>
          <w:rtl/>
        </w:rPr>
        <w:t xml:space="preserve"> </w:t>
      </w:r>
      <w:r w:rsidRPr="004970CC">
        <w:rPr>
          <w:rtl/>
        </w:rPr>
        <w:t>רברסבילי של חלוקת ארץ</w:t>
      </w:r>
      <w:r w:rsidR="002D0E93">
        <w:rPr>
          <w:rtl/>
        </w:rPr>
        <w:t>-</w:t>
      </w:r>
      <w:r w:rsidRPr="004970CC">
        <w:rPr>
          <w:rtl/>
        </w:rPr>
        <w:t>ישראל, שיש בה, לצערי הרב, סממנים רבים מאוד של הקמת מדינה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לפני שקיבלנו את התמורה המתבקשת </w:t>
      </w:r>
      <w:r w:rsidR="002D0E93">
        <w:rPr>
          <w:rtl/>
        </w:rPr>
        <w:t>–</w:t>
      </w:r>
      <w:r w:rsidRPr="004970CC">
        <w:rPr>
          <w:rtl/>
        </w:rPr>
        <w:t xml:space="preserve"> שלום. אני עדיין לא רואה, אדוני, את השלום</w:t>
      </w:r>
      <w:r w:rsidR="002D0E93">
        <w:rPr>
          <w:rtl/>
        </w:rPr>
        <w:t xml:space="preserve"> </w:t>
      </w:r>
      <w:r w:rsidRPr="004970CC">
        <w:rPr>
          <w:rtl/>
        </w:rPr>
        <w:t>הזה בשער; הוא אפילו לא מצלצל, ההסדר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</w:t>
      </w:r>
      <w:r w:rsidR="002D0E93">
        <w:rPr>
          <w:rtl/>
        </w:rPr>
        <w:t xml:space="preserve"> </w:t>
      </w:r>
      <w:r w:rsidRPr="004970CC">
        <w:rPr>
          <w:rtl/>
        </w:rPr>
        <w:t>אחרון,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 בהסדר הביניים הזה לא לילד הזה התפללנו. על</w:t>
      </w:r>
      <w:r w:rsidR="002D0E93">
        <w:rPr>
          <w:rtl/>
        </w:rPr>
        <w:t xml:space="preserve"> </w:t>
      </w:r>
      <w:r w:rsidRPr="004970CC">
        <w:rPr>
          <w:rtl/>
        </w:rPr>
        <w:t>כן אני מתנגד להסדר הביניים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לך.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משה פלד,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אריאל ויינשטיין.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בערב המר והנמהר הזה אינני מעוניין לדבר על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האומלל</w:t>
      </w:r>
      <w:r w:rsidR="002D0E93">
        <w:rPr>
          <w:rtl/>
        </w:rPr>
        <w:t xml:space="preserve"> </w:t>
      </w:r>
      <w:r w:rsidRPr="004970CC">
        <w:rPr>
          <w:rtl/>
        </w:rPr>
        <w:t>הנקרא</w:t>
      </w:r>
      <w:r w:rsidR="002D0E93">
        <w:rPr>
          <w:rtl/>
        </w:rPr>
        <w:t xml:space="preserve"> </w:t>
      </w:r>
      <w:r w:rsidRPr="004970CC">
        <w:rPr>
          <w:rtl/>
        </w:rPr>
        <w:t>הסכם אוסלו ב'. אינני רוצה לדבר על קריסת הערכים הציוניים,</w:t>
      </w:r>
      <w:r w:rsidR="002D0E93">
        <w:rPr>
          <w:rtl/>
        </w:rPr>
        <w:t xml:space="preserve"> </w:t>
      </w:r>
      <w:r w:rsidRPr="004970CC">
        <w:rPr>
          <w:rtl/>
        </w:rPr>
        <w:t>אינני</w:t>
      </w:r>
      <w:r w:rsidR="002D0E93">
        <w:rPr>
          <w:rtl/>
        </w:rPr>
        <w:t xml:space="preserve"> </w:t>
      </w:r>
      <w:r w:rsidRPr="004970CC">
        <w:rPr>
          <w:rtl/>
        </w:rPr>
        <w:t>מעוניין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הפקרת</w:t>
      </w:r>
      <w:r w:rsidR="002D0E93">
        <w:rPr>
          <w:rtl/>
        </w:rPr>
        <w:t xml:space="preserve"> </w:t>
      </w:r>
      <w:r w:rsidRPr="004970CC">
        <w:rPr>
          <w:rtl/>
        </w:rPr>
        <w:t>ההתיישבות</w:t>
      </w:r>
      <w:r w:rsidR="002D0E93">
        <w:rPr>
          <w:rtl/>
        </w:rPr>
        <w:t xml:space="preserve"> </w:t>
      </w:r>
      <w:r w:rsidRPr="004970CC">
        <w:rPr>
          <w:rtl/>
        </w:rPr>
        <w:t>בארץ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הפקרת</w:t>
      </w:r>
      <w:r w:rsidR="002D0E93">
        <w:rPr>
          <w:rtl/>
        </w:rPr>
        <w:t xml:space="preserve"> </w:t>
      </w:r>
      <w:r w:rsidRPr="004970CC">
        <w:rPr>
          <w:rtl/>
        </w:rPr>
        <w:t>ביטחון</w:t>
      </w:r>
      <w:r w:rsidR="002D0E93">
        <w:rPr>
          <w:rtl/>
        </w:rPr>
        <w:t xml:space="preserve"> </w:t>
      </w:r>
      <w:r w:rsidRPr="004970CC">
        <w:rPr>
          <w:rtl/>
        </w:rPr>
        <w:t>המתיישבים ביש"ע ולא על הפקרת ביטחונם של אזרחי מדינת ישראל כולה.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אדבר</w:t>
      </w:r>
      <w:r w:rsidR="002D0E93">
        <w:rPr>
          <w:rtl/>
        </w:rPr>
        <w:t xml:space="preserve"> </w:t>
      </w:r>
      <w:r w:rsidRPr="004970CC">
        <w:rPr>
          <w:rtl/>
        </w:rPr>
        <w:t>על אופן קבלת ההחלטות בממשלה ובצוותים העייפים הנרדמים לאחר לילות</w:t>
      </w:r>
      <w:r w:rsidR="002D0E93">
        <w:rPr>
          <w:rtl/>
        </w:rPr>
        <w:t xml:space="preserve"> </w:t>
      </w:r>
      <w:r w:rsidRPr="004970CC">
        <w:rPr>
          <w:rtl/>
        </w:rPr>
        <w:t>ללא</w:t>
      </w:r>
      <w:r w:rsidR="002D0E93">
        <w:rPr>
          <w:rtl/>
        </w:rPr>
        <w:t xml:space="preserve"> </w:t>
      </w:r>
      <w:r w:rsidRPr="004970CC">
        <w:rPr>
          <w:rtl/>
        </w:rPr>
        <w:t>שינה.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אדבר</w:t>
      </w:r>
      <w:r w:rsidR="002D0E93">
        <w:rPr>
          <w:rtl/>
        </w:rPr>
        <w:t xml:space="preserve"> </w:t>
      </w:r>
      <w:r w:rsidRPr="004970CC">
        <w:rPr>
          <w:rtl/>
        </w:rPr>
        <w:t>על הבהילות והחיפזון שליוו את הנושאים</w:t>
      </w:r>
      <w:r w:rsidR="002D0E93">
        <w:rPr>
          <w:rtl/>
        </w:rPr>
        <w:t xml:space="preserve"> </w:t>
      </w:r>
      <w:r w:rsidRPr="004970CC">
        <w:rPr>
          <w:rtl/>
        </w:rPr>
        <w:t>ונותנים הן בקביעת</w:t>
      </w:r>
      <w:r w:rsidR="002D0E93">
        <w:rPr>
          <w:rtl/>
        </w:rPr>
        <w:t xml:space="preserve"> </w:t>
      </w:r>
      <w:r w:rsidRPr="004970CC">
        <w:rPr>
          <w:rtl/>
        </w:rPr>
        <w:t>העובדות</w:t>
      </w:r>
      <w:r w:rsidR="002D0E93">
        <w:rPr>
          <w:rtl/>
        </w:rPr>
        <w:t xml:space="preserve"> </w:t>
      </w:r>
      <w:r w:rsidRPr="004970CC">
        <w:rPr>
          <w:rtl/>
        </w:rPr>
        <w:t>בשטח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וראינו זאת במפות </w:t>
      </w:r>
      <w:r w:rsidR="002D0E93">
        <w:rPr>
          <w:rtl/>
        </w:rPr>
        <w:t>–</w:t>
      </w:r>
      <w:r w:rsidRPr="004970CC">
        <w:rPr>
          <w:rtl/>
        </w:rPr>
        <w:t xml:space="preserve"> והן בניסוחים המשפטיים הרשלניים. לא אדבר על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שבהסכם</w:t>
      </w:r>
      <w:r w:rsidR="002D0E93">
        <w:rPr>
          <w:rtl/>
        </w:rPr>
        <w:t xml:space="preserve"> </w:t>
      </w:r>
      <w:r w:rsidRPr="004970CC">
        <w:rPr>
          <w:rtl/>
        </w:rPr>
        <w:t>הזה אין כלל קווים אדומים, אין קווי עצירה ואין נקודות לשינוי החלטה.</w:t>
      </w:r>
      <w:r w:rsidR="002D0E93">
        <w:rPr>
          <w:rtl/>
        </w:rPr>
        <w:t xml:space="preserve"> </w:t>
      </w:r>
      <w:r w:rsidRPr="004970CC">
        <w:rPr>
          <w:rtl/>
        </w:rPr>
        <w:t>והרי הגו אותו אנשי צבא, מר ביטחון, הוא יודע בדיוק מה זה קו עצירה ומה היא נקודת</w:t>
      </w:r>
      <w:r w:rsidR="002D0E93">
        <w:rPr>
          <w:rtl/>
        </w:rPr>
        <w:t xml:space="preserve"> </w:t>
      </w:r>
      <w:r w:rsidRPr="004970CC">
        <w:rPr>
          <w:rtl/>
        </w:rPr>
        <w:t>החלטה ומה היא נקודה לשינוי החלטה. אבל אין בו קווים כאלה.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אינני</w:t>
      </w:r>
      <w:r w:rsidR="002D0E93">
        <w:rPr>
          <w:rtl/>
        </w:rPr>
        <w:t xml:space="preserve"> </w:t>
      </w:r>
      <w:r w:rsidRPr="004970CC">
        <w:rPr>
          <w:rtl/>
        </w:rPr>
        <w:t>מעוניין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המדינה הפלשתינית שהוקמה בטאבה, גם לא על ירושלים</w:t>
      </w:r>
      <w:r w:rsidR="002D0E93">
        <w:rPr>
          <w:rtl/>
        </w:rPr>
        <w:t xml:space="preserve"> </w:t>
      </w:r>
      <w:r w:rsidRPr="004970CC">
        <w:rPr>
          <w:rtl/>
        </w:rPr>
        <w:t>שחולקה</w:t>
      </w:r>
      <w:r w:rsidR="002D0E93">
        <w:rPr>
          <w:rtl/>
        </w:rPr>
        <w:t xml:space="preserve"> </w:t>
      </w:r>
      <w:r w:rsidRPr="004970CC">
        <w:rPr>
          <w:rtl/>
        </w:rPr>
        <w:t>מחדש</w:t>
      </w:r>
      <w:r w:rsidR="002D0E93">
        <w:rPr>
          <w:rtl/>
        </w:rPr>
        <w:t xml:space="preserve"> </w:t>
      </w:r>
      <w:r w:rsidRPr="004970CC">
        <w:rPr>
          <w:rtl/>
        </w:rPr>
        <w:t>ולא על שחרורם של אלפי רוצחים. גם את פניותי אעשה לא אל ראש הממשלה</w:t>
      </w:r>
      <w:r w:rsidR="002D0E93">
        <w:rPr>
          <w:rtl/>
        </w:rPr>
        <w:t xml:space="preserve"> </w:t>
      </w:r>
      <w:r w:rsidRPr="004970CC">
        <w:rPr>
          <w:rtl/>
        </w:rPr>
        <w:t>ולא אל שר החוץ, שהרי השניים האלה איבדו כל בושה, כל חזון ציוני ויהודי וכל חזונם</w:t>
      </w:r>
      <w:r w:rsidR="002D0E93">
        <w:rPr>
          <w:rtl/>
        </w:rPr>
        <w:t xml:space="preserve"> </w:t>
      </w:r>
      <w:r w:rsidRPr="004970CC">
        <w:rPr>
          <w:rtl/>
        </w:rPr>
        <w:t>היום הוא חזונה של המדינה הפלשתינית.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אפנה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חברי הכנסת של מפלגת העבודה. הם הולכים כעדר עולפה, עיוור</w:t>
      </w:r>
      <w:r w:rsidR="002D0E93">
        <w:rPr>
          <w:rtl/>
        </w:rPr>
        <w:t xml:space="preserve"> </w:t>
      </w:r>
      <w:r w:rsidRPr="004970CC">
        <w:rPr>
          <w:rtl/>
        </w:rPr>
        <w:t>ומסומם.</w:t>
      </w:r>
      <w:r w:rsidR="002D0E93">
        <w:rPr>
          <w:rtl/>
        </w:rPr>
        <w:t xml:space="preserve"> </w:t>
      </w:r>
      <w:r w:rsidRPr="004970CC">
        <w:rPr>
          <w:rtl/>
        </w:rPr>
        <w:t>גם אל חכמי התורה ואל גדולי התורה לא אפנה, הם יודעים היטב היום את גודל</w:t>
      </w:r>
      <w:r w:rsidR="002D0E93">
        <w:rPr>
          <w:rtl/>
        </w:rPr>
        <w:t xml:space="preserve"> </w:t>
      </w:r>
      <w:r w:rsidRPr="004970CC">
        <w:rPr>
          <w:rtl/>
        </w:rPr>
        <w:t>האסון.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ההצבעה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שריון</w:t>
      </w:r>
      <w:r w:rsidR="002D0E93">
        <w:rPr>
          <w:rtl/>
        </w:rPr>
        <w:t xml:space="preserve"> </w:t>
      </w:r>
      <w:r w:rsidRPr="004970CC">
        <w:rPr>
          <w:rtl/>
        </w:rPr>
        <w:t>חוק</w:t>
      </w:r>
      <w:r w:rsidR="002D0E93">
        <w:rPr>
          <w:rtl/>
        </w:rPr>
        <w:t xml:space="preserve"> </w:t>
      </w:r>
      <w:r w:rsidRPr="004970CC">
        <w:rPr>
          <w:rtl/>
        </w:rPr>
        <w:t>רמת</w:t>
      </w:r>
      <w:r w:rsidR="002D0E93">
        <w:rPr>
          <w:rtl/>
        </w:rPr>
        <w:t>-</w:t>
      </w:r>
      <w:r w:rsidRPr="004970CC">
        <w:rPr>
          <w:rtl/>
        </w:rPr>
        <w:t>הגולן הבנתי כי פנייתי חייבת להתמקד באשה</w:t>
      </w:r>
      <w:r w:rsidR="002D0E93">
        <w:rPr>
          <w:rtl/>
        </w:rPr>
        <w:t xml:space="preserve"> </w:t>
      </w:r>
      <w:r w:rsidRPr="004970CC">
        <w:rPr>
          <w:rtl/>
        </w:rPr>
        <w:t>אלמונית,</w:t>
      </w:r>
      <w:r w:rsidR="002D0E93">
        <w:rPr>
          <w:rtl/>
        </w:rPr>
        <w:t xml:space="preserve"> </w:t>
      </w:r>
      <w:r w:rsidRPr="004970CC">
        <w:rPr>
          <w:rtl/>
        </w:rPr>
        <w:t>האשה שקבעה אולי יותר מכולם את גורל חוק רמת</w:t>
      </w:r>
      <w:r w:rsidR="002D0E93">
        <w:rPr>
          <w:rtl/>
        </w:rPr>
        <w:t>-</w:t>
      </w:r>
      <w:r w:rsidRPr="004970CC">
        <w:rPr>
          <w:rtl/>
        </w:rPr>
        <w:t>הגולן, ונראה שהיא גם תקבע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גורלה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מדינת ישראל, של ארץ</w:t>
      </w:r>
      <w:r w:rsidR="002D0E93">
        <w:rPr>
          <w:rtl/>
        </w:rPr>
        <w:t>-</w:t>
      </w:r>
      <w:r w:rsidRPr="004970CC">
        <w:rPr>
          <w:rtl/>
        </w:rPr>
        <w:t>ישראל ואולי את גורלו של העם היהודי כולו. מה</w:t>
      </w:r>
      <w:r w:rsidR="002D0E93">
        <w:rPr>
          <w:rtl/>
        </w:rPr>
        <w:t xml:space="preserve"> </w:t>
      </w:r>
      <w:r w:rsidRPr="004970CC">
        <w:rPr>
          <w:rtl/>
        </w:rPr>
        <w:t>לעשות,</w:t>
      </w:r>
      <w:r w:rsidR="002D0E93">
        <w:rPr>
          <w:rtl/>
        </w:rPr>
        <w:t xml:space="preserve"> </w:t>
      </w:r>
      <w:r w:rsidRPr="004970CC">
        <w:rPr>
          <w:rtl/>
        </w:rPr>
        <w:t>רבותי, זאת הפוליטיקה הישראלית.</w:t>
      </w:r>
      <w:r w:rsidR="002D0E93">
        <w:rPr>
          <w:rtl/>
        </w:rPr>
        <w:t xml:space="preserve"> </w:t>
      </w:r>
      <w:r w:rsidRPr="004970CC">
        <w:rPr>
          <w:rtl/>
        </w:rPr>
        <w:t>האשה האלמונית הזאת היא שתקבע את שלמותה</w:t>
      </w:r>
      <w:r w:rsidR="002D0E93">
        <w:rPr>
          <w:rtl/>
        </w:rPr>
        <w:t xml:space="preserve"> </w:t>
      </w:r>
      <w:r w:rsidRPr="004970CC">
        <w:rPr>
          <w:rtl/>
        </w:rPr>
        <w:t>ועתידה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שתקבע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ביטחונם של אזרחי מדינת ישראל, היא זו</w:t>
      </w:r>
      <w:r w:rsidR="002D0E93">
        <w:rPr>
          <w:rtl/>
        </w:rPr>
        <w:t xml:space="preserve"> </w:t>
      </w:r>
      <w:r w:rsidRPr="004970CC">
        <w:rPr>
          <w:rtl/>
        </w:rPr>
        <w:t>שעל פיה יישק דבר בכל הקשור לחזון הציוני בארץ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פונה אלייך ישירות, גברת גולדפרב. המעשה שעשה בעלך, חבר הכנסת גולדפרב,</w:t>
      </w:r>
      <w:r w:rsidR="002D0E93">
        <w:rPr>
          <w:rtl/>
        </w:rPr>
        <w:t xml:space="preserve"> </w:t>
      </w:r>
      <w:r w:rsidRPr="004970CC">
        <w:rPr>
          <w:rtl/>
        </w:rPr>
        <w:t>אין לו כפרה, ואני מדגיש זאת במיוחד לאחר יום הכיפורים.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אפשר להעיר לך משהו?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עכשיו, אחרי הנאום שלי.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פלד, אשתך חברה במרצ.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ואתה רוצה שנעשה כך עם אשתך?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להזכיר</w:t>
      </w:r>
      <w:r w:rsidR="002D0E93">
        <w:rPr>
          <w:rtl/>
        </w:rPr>
        <w:t xml:space="preserve"> </w:t>
      </w:r>
      <w:r w:rsidRPr="004970CC">
        <w:rPr>
          <w:rtl/>
        </w:rPr>
        <w:t>לך, שרת העבודה והרווחה, שבנאומו של ראש הממשלה</w:t>
      </w:r>
      <w:r w:rsidR="002D0E93">
        <w:rPr>
          <w:rtl/>
        </w:rPr>
        <w:t xml:space="preserve"> </w:t>
      </w:r>
      <w:r w:rsidRPr="004970CC">
        <w:rPr>
          <w:rtl/>
        </w:rPr>
        <w:t>מדוכן זה על רמת</w:t>
      </w:r>
      <w:r w:rsidR="002D0E93">
        <w:rPr>
          <w:rtl/>
        </w:rPr>
        <w:t>-</w:t>
      </w:r>
      <w:r w:rsidRPr="004970CC">
        <w:rPr>
          <w:rtl/>
        </w:rPr>
        <w:t>הגולן הוא דיבר אל מזכירת קיבוץ מרום</w:t>
      </w:r>
      <w:r w:rsidR="002D0E93">
        <w:rPr>
          <w:rtl/>
        </w:rPr>
        <w:t>-</w:t>
      </w:r>
      <w:r w:rsidRPr="004970CC">
        <w:rPr>
          <w:rtl/>
        </w:rPr>
        <w:t xml:space="preserve">גולן דרורה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תגידי לי לא. ואני מבקש ממך עכשיו לא להפריע לי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למה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פונה אל גברת גולדפרב ישירות.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שייך? נביא את אשתך לכאן.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המעשה</w:t>
      </w:r>
      <w:r w:rsidR="002D0E93">
        <w:rPr>
          <w:rtl/>
        </w:rPr>
        <w:t xml:space="preserve"> </w:t>
      </w:r>
      <w:r w:rsidRPr="004970CC">
        <w:rPr>
          <w:rtl/>
        </w:rPr>
        <w:t>שעשה</w:t>
      </w:r>
      <w:r w:rsidR="002D0E93">
        <w:rPr>
          <w:rtl/>
        </w:rPr>
        <w:t xml:space="preserve"> </w:t>
      </w:r>
      <w:r w:rsidRPr="004970CC">
        <w:rPr>
          <w:rtl/>
        </w:rPr>
        <w:t>בעלך,</w:t>
      </w:r>
      <w:r w:rsidR="002D0E93">
        <w:rPr>
          <w:rtl/>
        </w:rPr>
        <w:t xml:space="preserve"> </w:t>
      </w:r>
      <w:r w:rsidRPr="004970CC">
        <w:rPr>
          <w:rtl/>
        </w:rPr>
        <w:t>גברת</w:t>
      </w:r>
      <w:r w:rsidR="002D0E93">
        <w:rPr>
          <w:rtl/>
        </w:rPr>
        <w:t xml:space="preserve"> </w:t>
      </w:r>
      <w:r w:rsidRPr="004970CC">
        <w:rPr>
          <w:rtl/>
        </w:rPr>
        <w:t>גולדפרב, הוא מעשה שאין לו כפרה. כבוד 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 מבקש את הגנתך.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אשתו חברת מרצ.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השרה, תודה.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 הדגשתי ואמרתי, על</w:t>
      </w:r>
      <w:r w:rsidR="002D0E93">
        <w:rPr>
          <w:rtl/>
        </w:rPr>
        <w:t>-</w:t>
      </w:r>
      <w:r w:rsidRPr="004970CC">
        <w:rPr>
          <w:rtl/>
        </w:rPr>
        <w:t>פי החלטתך יקום או ייפול הסכם אוסלו ב' ועמו עתידו של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וקיומה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ולכן אני פונה אלייך, גברת גולדפרב, בצורה</w:t>
      </w:r>
      <w:r w:rsidR="002D0E93">
        <w:rPr>
          <w:rtl/>
        </w:rPr>
        <w:t xml:space="preserve"> </w:t>
      </w:r>
      <w:r w:rsidRPr="004970CC">
        <w:rPr>
          <w:rtl/>
        </w:rPr>
        <w:t>הישירה</w:t>
      </w:r>
      <w:r w:rsidR="002D0E93">
        <w:rPr>
          <w:rtl/>
        </w:rPr>
        <w:t xml:space="preserve"> </w:t>
      </w:r>
      <w:r w:rsidRPr="004970CC">
        <w:rPr>
          <w:rtl/>
        </w:rPr>
        <w:t>והכנה</w:t>
      </w:r>
      <w:r w:rsidR="002D0E93">
        <w:rPr>
          <w:rtl/>
        </w:rPr>
        <w:t xml:space="preserve"> </w:t>
      </w:r>
      <w:r w:rsidRPr="004970CC">
        <w:rPr>
          <w:rtl/>
        </w:rPr>
        <w:t>ביותר.</w:t>
      </w:r>
      <w:r w:rsidR="002D0E93">
        <w:rPr>
          <w:rtl/>
        </w:rPr>
        <w:t xml:space="preserve"> </w:t>
      </w:r>
      <w:r w:rsidRPr="004970CC">
        <w:rPr>
          <w:rtl/>
        </w:rPr>
        <w:t>עשי חשבון נפש עם עצמך, חשבון נפש עם מצפונך, עם בעלך ועם</w:t>
      </w:r>
      <w:r w:rsidR="002D0E93">
        <w:rPr>
          <w:rtl/>
        </w:rPr>
        <w:t xml:space="preserve"> </w:t>
      </w:r>
      <w:r w:rsidRPr="004970CC">
        <w:rPr>
          <w:rtl/>
        </w:rPr>
        <w:t>ילדייך.</w:t>
      </w:r>
      <w:r w:rsidR="002D0E93">
        <w:rPr>
          <w:rtl/>
        </w:rPr>
        <w:t xml:space="preserve"> </w:t>
      </w:r>
      <w:r w:rsidRPr="004970CC">
        <w:rPr>
          <w:rtl/>
        </w:rPr>
        <w:t>הרי את עדיין זוכרת לפי איזה מצע נבחר חבר הכנסת גולדפרב, לפי איזה מוסר</w:t>
      </w:r>
      <w:r w:rsidR="002D0E93">
        <w:rPr>
          <w:rtl/>
        </w:rPr>
        <w:t xml:space="preserve"> </w:t>
      </w:r>
      <w:r w:rsidRPr="004970CC">
        <w:rPr>
          <w:rtl/>
        </w:rPr>
        <w:t>ולפי איזה ערכים הוא הגיע לכנסת ישראל. חשבי כיצד יסתכל על עצמו בראי, כיצד יסביר</w:t>
      </w:r>
      <w:r w:rsidR="002D0E93">
        <w:rPr>
          <w:rtl/>
        </w:rPr>
        <w:t xml:space="preserve"> </w:t>
      </w:r>
      <w:r w:rsidRPr="004970CC">
        <w:rPr>
          <w:rtl/>
        </w:rPr>
        <w:t>לילדיו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מעשה</w:t>
      </w:r>
      <w:r w:rsidR="002D0E93">
        <w:rPr>
          <w:rtl/>
        </w:rPr>
        <w:t xml:space="preserve"> </w:t>
      </w:r>
      <w:r w:rsidRPr="004970CC">
        <w:rPr>
          <w:rtl/>
        </w:rPr>
        <w:t>הבגידה הזה, כיצד יוכל ללכת ברחוב כשהאצבעות מופנות אליו. כיצד</w:t>
      </w:r>
      <w:r w:rsidR="002D0E93">
        <w:rPr>
          <w:rtl/>
        </w:rPr>
        <w:t xml:space="preserve"> </w:t>
      </w:r>
      <w:r w:rsidRPr="004970CC">
        <w:rPr>
          <w:rtl/>
        </w:rPr>
        <w:t>תוכלי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להמשיך</w:t>
      </w:r>
      <w:r w:rsidR="002D0E93">
        <w:rPr>
          <w:rtl/>
        </w:rPr>
        <w:t xml:space="preserve"> </w:t>
      </w:r>
      <w:r w:rsidRPr="004970CC">
        <w:rPr>
          <w:rtl/>
        </w:rPr>
        <w:t>ולחיות עם השקר הנורא שעושה בעלך. כיצד תוכלי לשאת את האחריות</w:t>
      </w:r>
      <w:r w:rsidR="002D0E93">
        <w:rPr>
          <w:rtl/>
        </w:rPr>
        <w:t xml:space="preserve"> </w:t>
      </w:r>
      <w:r w:rsidRPr="004970CC">
        <w:rPr>
          <w:rtl/>
        </w:rPr>
        <w:t>הכבדה הזאת של רצח ישראלים באשר הם, כיצד תוכלי לשאת את המשא הכבד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זכרי,</w:t>
      </w:r>
      <w:r w:rsidR="002D0E93">
        <w:rPr>
          <w:rtl/>
        </w:rPr>
        <w:t xml:space="preserve"> </w:t>
      </w:r>
      <w:r w:rsidRPr="004970CC">
        <w:rPr>
          <w:rtl/>
        </w:rPr>
        <w:t>גברת</w:t>
      </w:r>
      <w:r w:rsidR="002D0E93">
        <w:rPr>
          <w:rtl/>
        </w:rPr>
        <w:t xml:space="preserve"> </w:t>
      </w:r>
      <w:r w:rsidRPr="004970CC">
        <w:rPr>
          <w:rtl/>
        </w:rPr>
        <w:t>גולדפרב,</w:t>
      </w:r>
      <w:r w:rsidR="002D0E93">
        <w:rPr>
          <w:rtl/>
        </w:rPr>
        <w:t xml:space="preserve"> </w:t>
      </w:r>
      <w:r w:rsidRPr="004970CC">
        <w:rPr>
          <w:rtl/>
        </w:rPr>
        <w:t>החלטתך והטלפון האחרון שלך אל בעלך הם אלה שיקבעו את</w:t>
      </w:r>
      <w:r w:rsidR="002D0E93">
        <w:rPr>
          <w:rtl/>
        </w:rPr>
        <w:t xml:space="preserve"> </w:t>
      </w:r>
      <w:r w:rsidRPr="004970CC">
        <w:rPr>
          <w:rtl/>
        </w:rPr>
        <w:t>גורלה של מדינת ישראל ואת עתיד המעשה הציוני המפואר. עיני עם ישראל נשואות אלייך,</w:t>
      </w:r>
      <w:r w:rsidR="002D0E93">
        <w:rPr>
          <w:rtl/>
        </w:rPr>
        <w:t xml:space="preserve"> </w:t>
      </w:r>
      <w:r w:rsidRPr="004970CC">
        <w:rPr>
          <w:rtl/>
        </w:rPr>
        <w:t>גברת גולדפרב, קומי באומץ ועשי מעשה.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לחבר הכנסת פלד. חבר הכנסת אריאל ויינשטיין, 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הירשזון,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נעמי חזן.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אתרכז, ברשותכם, במישור הכלכלי של ההסכם הנורא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ככל</w:t>
      </w:r>
      <w:r w:rsidR="002D0E93">
        <w:rPr>
          <w:rtl/>
        </w:rPr>
        <w:t xml:space="preserve"> </w:t>
      </w:r>
      <w:r w:rsidRPr="004970CC">
        <w:rPr>
          <w:rtl/>
        </w:rPr>
        <w:t>שניתן</w:t>
      </w:r>
      <w:r w:rsidR="002D0E93">
        <w:rPr>
          <w:rtl/>
        </w:rPr>
        <w:t xml:space="preserve"> </w:t>
      </w:r>
      <w:r w:rsidRPr="004970CC">
        <w:rPr>
          <w:rtl/>
        </w:rPr>
        <w:t>בחמש דקות.</w:t>
      </w:r>
      <w:r w:rsidR="002D0E93">
        <w:rPr>
          <w:rtl/>
        </w:rPr>
        <w:t xml:space="preserve"> </w:t>
      </w:r>
      <w:r w:rsidRPr="004970CC">
        <w:rPr>
          <w:rtl/>
        </w:rPr>
        <w:t>בשעתי ציינתי, שהסכם אוסלו א' סולל את הדרך למדינה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פלשתינית,</w:t>
      </w:r>
      <w:r w:rsidR="002D0E93">
        <w:rPr>
          <w:rtl/>
        </w:rPr>
        <w:t xml:space="preserve"> </w:t>
      </w:r>
      <w:r w:rsidRPr="004970CC">
        <w:rPr>
          <w:rtl/>
        </w:rPr>
        <w:t>בין השאר משום שאנשי מכס ישראלים ורשות הנמלים הישראלית לא יוכלו לפקח</w:t>
      </w:r>
      <w:r w:rsidR="002D0E93">
        <w:rPr>
          <w:rtl/>
        </w:rPr>
        <w:t xml:space="preserve"> </w:t>
      </w:r>
      <w:r w:rsidRPr="004970CC">
        <w:rPr>
          <w:rtl/>
        </w:rPr>
        <w:t>על מטעני הייבוא ועל מסי הייבוא שייגבו בנמלי עזה ויריחו שהותר להם להקימם. ואכן,</w:t>
      </w:r>
      <w:r w:rsidR="002D0E93">
        <w:rPr>
          <w:rtl/>
        </w:rPr>
        <w:t xml:space="preserve"> </w:t>
      </w:r>
      <w:r w:rsidRPr="004970CC">
        <w:rPr>
          <w:rtl/>
        </w:rPr>
        <w:t>המציאות</w:t>
      </w:r>
      <w:r w:rsidR="002D0E93">
        <w:rPr>
          <w:rtl/>
        </w:rPr>
        <w:t xml:space="preserve"> </w:t>
      </w:r>
      <w:r w:rsidRPr="004970CC">
        <w:rPr>
          <w:rtl/>
        </w:rPr>
        <w:t>מוכיחה</w:t>
      </w:r>
      <w:r w:rsidR="002D0E93">
        <w:rPr>
          <w:rtl/>
        </w:rPr>
        <w:t xml:space="preserve"> </w:t>
      </w:r>
      <w:r w:rsidRPr="004970CC">
        <w:rPr>
          <w:rtl/>
        </w:rPr>
        <w:t>שאין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דריסת רגל בעזה ויריחו. לכן ייווצר הכרח להקים, לאחר</w:t>
      </w:r>
      <w:r w:rsidR="002D0E93">
        <w:rPr>
          <w:rtl/>
        </w:rPr>
        <w:t xml:space="preserve"> </w:t>
      </w:r>
      <w:r w:rsidRPr="004970CC">
        <w:rPr>
          <w:rtl/>
        </w:rPr>
        <w:t>הקמת</w:t>
      </w:r>
      <w:r w:rsidR="002D0E93">
        <w:rPr>
          <w:rtl/>
        </w:rPr>
        <w:t xml:space="preserve"> </w:t>
      </w:r>
      <w:r w:rsidRPr="004970CC">
        <w:rPr>
          <w:rtl/>
        </w:rPr>
        <w:t>הנמלים</w:t>
      </w:r>
      <w:r w:rsidR="002D0E93">
        <w:rPr>
          <w:rtl/>
        </w:rPr>
        <w:t xml:space="preserve"> </w:t>
      </w:r>
      <w:r w:rsidRPr="004970CC">
        <w:rPr>
          <w:rtl/>
        </w:rPr>
        <w:t>האלה,</w:t>
      </w:r>
      <w:r w:rsidR="002D0E93">
        <w:rPr>
          <w:rtl/>
        </w:rPr>
        <w:t xml:space="preserve"> </w:t>
      </w:r>
      <w:r w:rsidRPr="004970CC">
        <w:rPr>
          <w:rtl/>
        </w:rPr>
        <w:t>תחנות מכס בגבולות שבין האוטונומיה וישראל, ואלה סממניהם של</w:t>
      </w:r>
      <w:r w:rsidR="002D0E93">
        <w:rPr>
          <w:rtl/>
        </w:rPr>
        <w:t xml:space="preserve"> </w:t>
      </w:r>
      <w:r w:rsidRPr="004970CC">
        <w:rPr>
          <w:rtl/>
        </w:rPr>
        <w:t>שתי מדינות.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עתה,</w:t>
      </w:r>
      <w:r w:rsidR="002D0E93">
        <w:rPr>
          <w:rtl/>
        </w:rPr>
        <w:t xml:space="preserve"> </w:t>
      </w:r>
      <w:r w:rsidRPr="004970CC">
        <w:rPr>
          <w:rtl/>
        </w:rPr>
        <w:t>באמצעות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ב', סוללת הממשלה הזו את הדרך לירושלים מחולקת,</w:t>
      </w:r>
      <w:r w:rsidR="002D0E93">
        <w:rPr>
          <w:rtl/>
        </w:rPr>
        <w:t xml:space="preserve"> </w:t>
      </w:r>
      <w:r w:rsidRPr="004970CC">
        <w:rPr>
          <w:rtl/>
        </w:rPr>
        <w:t>כשחלקה המזרחי הוא בירת פלשתין. לא יקום ולא יהיה.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כיצד</w:t>
      </w:r>
      <w:r w:rsidR="002D0E93">
        <w:rPr>
          <w:rtl/>
        </w:rPr>
        <w:t xml:space="preserve"> </w:t>
      </w:r>
      <w:r w:rsidRPr="004970CC">
        <w:rPr>
          <w:rtl/>
        </w:rPr>
        <w:t>סוללת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את הדרך הזאת? על מה אני מבסס את הערכתי? ראשית, בהסכם</w:t>
      </w:r>
      <w:r w:rsidR="002D0E93">
        <w:rPr>
          <w:rtl/>
        </w:rPr>
        <w:t xml:space="preserve"> </w:t>
      </w:r>
      <w:r w:rsidRPr="004970CC">
        <w:rPr>
          <w:rtl/>
        </w:rPr>
        <w:t>החדש</w:t>
      </w:r>
      <w:r w:rsidR="002D0E93">
        <w:rPr>
          <w:rtl/>
        </w:rPr>
        <w:t xml:space="preserve"> </w:t>
      </w:r>
      <w:r w:rsidRPr="004970CC">
        <w:rPr>
          <w:rtl/>
        </w:rPr>
        <w:t>נאמר,</w:t>
      </w:r>
      <w:r w:rsidR="002D0E93">
        <w:rPr>
          <w:rtl/>
        </w:rPr>
        <w:t xml:space="preserve"> </w:t>
      </w:r>
      <w:r w:rsidRPr="004970CC">
        <w:rPr>
          <w:rtl/>
        </w:rPr>
        <w:t>שהרשות הפלשתינית תקום עבור העם הפלשתיני בגדה המערבית וברצועת</w:t>
      </w:r>
      <w:r w:rsidR="002D0E93">
        <w:rPr>
          <w:rtl/>
        </w:rPr>
        <w:t>-</w:t>
      </w:r>
      <w:r w:rsidRPr="004970CC">
        <w:rPr>
          <w:rtl/>
        </w:rPr>
        <w:t>עזה.</w:t>
      </w:r>
      <w:r w:rsidR="002D0E93">
        <w:rPr>
          <w:rtl/>
        </w:rPr>
        <w:t xml:space="preserve"> </w:t>
      </w:r>
      <w:r w:rsidRPr="004970CC">
        <w:rPr>
          <w:rtl/>
        </w:rPr>
        <w:t>שנית, ירושלים המזרחית מופיעה במפה במצב הנותן להם יסוד לתביעה שירושלים היא אזור</w:t>
      </w:r>
      <w:r w:rsidR="002D0E93">
        <w:rPr>
          <w:rtl/>
        </w:rPr>
        <w:t xml:space="preserve"> </w:t>
      </w:r>
      <w:r w:rsidRPr="004970CC">
        <w:t>C</w:t>
      </w:r>
      <w:r w:rsidRPr="004970CC">
        <w:rPr>
          <w:rtl/>
        </w:rPr>
        <w:t>,</w:t>
      </w:r>
      <w:r w:rsidR="002D0E93">
        <w:rPr>
          <w:rtl/>
        </w:rPr>
        <w:t xml:space="preserve"> </w:t>
      </w:r>
      <w:r w:rsidRPr="004970CC">
        <w:rPr>
          <w:rtl/>
        </w:rPr>
        <w:t>שיועבר בשלבים לידי הרשות. שלישית, נקבע שבירושלים המזרחית יושבים פלשתינים;</w:t>
      </w:r>
      <w:r w:rsidR="002D0E93">
        <w:rPr>
          <w:rtl/>
        </w:rPr>
        <w:t xml:space="preserve"> </w:t>
      </w:r>
      <w:r w:rsidRPr="004970CC">
        <w:rPr>
          <w:rtl/>
        </w:rPr>
        <w:t>לא ישראלים, אלא פלשתינים בעלי זכות בחירה, שכאמור, הרשות מוקמת למענם.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אומרים לי שירושלים מחוץ להסכם. בולשיט.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ויינשטיין, מחקנו את המלה מהפרוטוקול.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איזו מלה?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שלא היתה.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בולשיט. אני לא יודע אם אפשר למחוק. אבל כן תמחק, לא תמחק.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יש דברים מיותרים.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בירושלים</w:t>
      </w:r>
      <w:r w:rsidR="002D0E93">
        <w:rPr>
          <w:rtl/>
        </w:rPr>
        <w:t xml:space="preserve"> </w:t>
      </w:r>
      <w:r w:rsidRPr="004970CC">
        <w:rPr>
          <w:rtl/>
        </w:rPr>
        <w:t>נמצאים</w:t>
      </w:r>
      <w:r w:rsidR="002D0E93">
        <w:rPr>
          <w:rtl/>
        </w:rPr>
        <w:t xml:space="preserve"> </w:t>
      </w:r>
      <w:r w:rsidRPr="004970CC">
        <w:rPr>
          <w:rtl/>
        </w:rPr>
        <w:t>פלשתינים</w:t>
      </w:r>
      <w:r w:rsidR="002D0E93">
        <w:rPr>
          <w:rtl/>
        </w:rPr>
        <w:t xml:space="preserve"> </w:t>
      </w:r>
      <w:r w:rsidRPr="004970CC">
        <w:rPr>
          <w:rtl/>
        </w:rPr>
        <w:t>המשתתפים בבחירות. הם בשר מבשרו הבאוש של ההסכם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הלאה.</w:t>
      </w:r>
      <w:r w:rsidR="002D0E93">
        <w:rPr>
          <w:rtl/>
        </w:rPr>
        <w:t xml:space="preserve"> </w:t>
      </w:r>
      <w:r w:rsidRPr="004970CC">
        <w:rPr>
          <w:rtl/>
        </w:rPr>
        <w:t>ההסכם קובע, שמסים ישירים המשולמים על</w:t>
      </w:r>
      <w:r w:rsidR="002D0E93">
        <w:rPr>
          <w:rtl/>
        </w:rPr>
        <w:t>-</w:t>
      </w:r>
      <w:r w:rsidRPr="004970CC">
        <w:rPr>
          <w:rtl/>
        </w:rPr>
        <w:t>ידי פלשתינים העובדים ביישובים</w:t>
      </w:r>
      <w:r w:rsidR="002D0E93">
        <w:rPr>
          <w:rtl/>
        </w:rPr>
        <w:t xml:space="preserve"> </w:t>
      </w:r>
      <w:r w:rsidRPr="004970CC">
        <w:rPr>
          <w:rtl/>
        </w:rPr>
        <w:t>ישראליים</w:t>
      </w:r>
      <w:r w:rsidR="002D0E93">
        <w:rPr>
          <w:rtl/>
        </w:rPr>
        <w:t xml:space="preserve"> </w:t>
      </w:r>
      <w:r w:rsidRPr="004970CC">
        <w:rPr>
          <w:rtl/>
        </w:rPr>
        <w:t>יועברו</w:t>
      </w:r>
      <w:r w:rsidR="002D0E93">
        <w:rPr>
          <w:rtl/>
        </w:rPr>
        <w:t xml:space="preserve"> </w:t>
      </w:r>
      <w:r w:rsidRPr="004970CC">
        <w:rPr>
          <w:rtl/>
        </w:rPr>
        <w:t>במלואם</w:t>
      </w:r>
      <w:r w:rsidR="002D0E93">
        <w:rPr>
          <w:rtl/>
        </w:rPr>
        <w:t xml:space="preserve"> </w:t>
      </w:r>
      <w:r w:rsidRPr="004970CC">
        <w:rPr>
          <w:rtl/>
        </w:rPr>
        <w:t>לידי</w:t>
      </w:r>
      <w:r w:rsidR="002D0E93">
        <w:rPr>
          <w:rtl/>
        </w:rPr>
        <w:t xml:space="preserve"> </w:t>
      </w:r>
      <w:r w:rsidRPr="004970CC">
        <w:rPr>
          <w:rtl/>
        </w:rPr>
        <w:t>הרשות.</w:t>
      </w:r>
      <w:r w:rsidR="002D0E93">
        <w:rPr>
          <w:rtl/>
        </w:rPr>
        <w:t xml:space="preserve"> </w:t>
      </w:r>
      <w:r w:rsidRPr="004970CC">
        <w:rPr>
          <w:rtl/>
        </w:rPr>
        <w:t>ומי</w:t>
      </w:r>
      <w:r w:rsidR="002D0E93">
        <w:rPr>
          <w:rtl/>
        </w:rPr>
        <w:t xml:space="preserve"> </w:t>
      </w:r>
      <w:r w:rsidRPr="004970CC">
        <w:rPr>
          <w:rtl/>
        </w:rPr>
        <w:t>יגבה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המסים</w:t>
      </w:r>
      <w:r w:rsidR="002D0E93">
        <w:rPr>
          <w:rtl/>
        </w:rPr>
        <w:t xml:space="preserve"> </w:t>
      </w:r>
      <w:r w:rsidRPr="004970CC">
        <w:rPr>
          <w:rtl/>
        </w:rPr>
        <w:t>האלה מהפלשתינים</w:t>
      </w:r>
      <w:r w:rsidR="002D0E93">
        <w:rPr>
          <w:rtl/>
        </w:rPr>
        <w:t xml:space="preserve"> </w:t>
      </w:r>
      <w:r w:rsidRPr="004970CC">
        <w:rPr>
          <w:rtl/>
        </w:rPr>
        <w:t>בירושלים? יגבה אותם משרד מס הכנסה הממוקם במזרח</w:t>
      </w:r>
      <w:r w:rsidR="002D0E93">
        <w:rPr>
          <w:rtl/>
        </w:rPr>
        <w:t>-</w:t>
      </w:r>
      <w:r w:rsidRPr="004970CC">
        <w:rPr>
          <w:rtl/>
        </w:rPr>
        <w:t>ירושלים, אשר מנהלו היהודי הועבר</w:t>
      </w:r>
      <w:r w:rsidR="002D0E93">
        <w:rPr>
          <w:rtl/>
        </w:rPr>
        <w:t xml:space="preserve"> </w:t>
      </w:r>
      <w:r w:rsidRPr="004970CC">
        <w:rPr>
          <w:rtl/>
        </w:rPr>
        <w:t>למשרד</w:t>
      </w:r>
      <w:r w:rsidR="002D0E93">
        <w:rPr>
          <w:rtl/>
        </w:rPr>
        <w:t xml:space="preserve"> </w:t>
      </w:r>
      <w:r w:rsidRPr="004970CC">
        <w:rPr>
          <w:rtl/>
        </w:rPr>
        <w:t>חדש,</w:t>
      </w:r>
      <w:r w:rsidR="002D0E93">
        <w:rPr>
          <w:rtl/>
        </w:rPr>
        <w:t xml:space="preserve"> </w:t>
      </w:r>
      <w:r w:rsidRPr="004970CC">
        <w:rPr>
          <w:rtl/>
        </w:rPr>
        <w:t>פקיד</w:t>
      </w:r>
      <w:r w:rsidR="002D0E93">
        <w:rPr>
          <w:rtl/>
        </w:rPr>
        <w:t xml:space="preserve"> </w:t>
      </w:r>
      <w:r w:rsidRPr="004970CC">
        <w:rPr>
          <w:rtl/>
        </w:rPr>
        <w:t>שומה</w:t>
      </w:r>
      <w:r w:rsidR="002D0E93">
        <w:rPr>
          <w:rtl/>
        </w:rPr>
        <w:t xml:space="preserve"> </w:t>
      </w:r>
      <w:r w:rsidRPr="004970CC">
        <w:rPr>
          <w:rtl/>
        </w:rPr>
        <w:t>חדש</w:t>
      </w:r>
      <w:r w:rsidR="002D0E93">
        <w:rPr>
          <w:rtl/>
        </w:rPr>
        <w:t xml:space="preserve"> </w:t>
      </w:r>
      <w:r w:rsidRPr="004970CC">
        <w:rPr>
          <w:rtl/>
        </w:rPr>
        <w:t>שהוצב בחשאי במערב העיר.</w:t>
      </w:r>
      <w:r w:rsidR="002D0E93">
        <w:rPr>
          <w:rtl/>
        </w:rPr>
        <w:t xml:space="preserve"> </w:t>
      </w:r>
      <w:r w:rsidRPr="004970CC">
        <w:rPr>
          <w:rtl/>
        </w:rPr>
        <w:t>ישראל נסוגה מגביית מסים</w:t>
      </w:r>
      <w:r w:rsidR="002D0E93">
        <w:rPr>
          <w:rtl/>
        </w:rPr>
        <w:t xml:space="preserve"> </w:t>
      </w:r>
      <w:r w:rsidRPr="004970CC">
        <w:rPr>
          <w:rtl/>
        </w:rPr>
        <w:t>במזרח</w:t>
      </w:r>
      <w:r w:rsidR="002D0E93">
        <w:rPr>
          <w:rtl/>
        </w:rPr>
        <w:t xml:space="preserve"> </w:t>
      </w:r>
      <w:r w:rsidRPr="004970CC">
        <w:rPr>
          <w:rtl/>
        </w:rPr>
        <w:t>העיר.</w:t>
      </w:r>
      <w:r w:rsidR="002D0E93">
        <w:rPr>
          <w:rtl/>
        </w:rPr>
        <w:t xml:space="preserve"> </w:t>
      </w:r>
      <w:r w:rsidRPr="004970CC">
        <w:rPr>
          <w:rtl/>
        </w:rPr>
        <w:t>הוכחה</w:t>
      </w:r>
      <w:r w:rsidR="002D0E93">
        <w:rPr>
          <w:rtl/>
        </w:rPr>
        <w:t xml:space="preserve"> </w:t>
      </w:r>
      <w:r w:rsidRPr="004970CC">
        <w:rPr>
          <w:rtl/>
        </w:rPr>
        <w:t>נוספת</w:t>
      </w:r>
      <w:r w:rsidR="002D0E93">
        <w:rPr>
          <w:rtl/>
        </w:rPr>
        <w:t xml:space="preserve"> </w:t>
      </w:r>
      <w:r w:rsidRPr="004970CC">
        <w:rPr>
          <w:rtl/>
        </w:rPr>
        <w:t>לנסיגה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היא העובדה, שתיקי הנישומים הפלשתינים</w:t>
      </w:r>
      <w:r w:rsidR="002D0E93">
        <w:rPr>
          <w:rtl/>
        </w:rPr>
        <w:t xml:space="preserve"> </w:t>
      </w:r>
      <w:r w:rsidRPr="004970CC">
        <w:rPr>
          <w:rtl/>
        </w:rPr>
        <w:t>נשארים במזרח העיר, ומי שמחזיק בתיקים הוא גם מי שגובה את המס.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תשאל,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 זה משנה </w:t>
      </w:r>
      <w:r w:rsidR="002D0E93">
        <w:rPr>
          <w:rtl/>
        </w:rPr>
        <w:t>–</w:t>
      </w:r>
      <w:r w:rsidRPr="004970CC">
        <w:rPr>
          <w:rtl/>
        </w:rPr>
        <w:t xml:space="preserve"> הרשות תגבה את המסים בירושלים במקום</w:t>
      </w:r>
      <w:r w:rsidR="002D0E93">
        <w:rPr>
          <w:rtl/>
        </w:rPr>
        <w:t xml:space="preserve"> </w:t>
      </w:r>
      <w:r w:rsidRPr="004970CC">
        <w:rPr>
          <w:rtl/>
        </w:rPr>
        <w:t>שישראל</w:t>
      </w:r>
      <w:r w:rsidR="002D0E93">
        <w:rPr>
          <w:rtl/>
        </w:rPr>
        <w:t xml:space="preserve"> </w:t>
      </w:r>
      <w:r w:rsidRPr="004970CC">
        <w:rPr>
          <w:rtl/>
        </w:rPr>
        <w:t>תגבה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ותעבירם</w:t>
      </w:r>
      <w:r w:rsidR="002D0E93">
        <w:rPr>
          <w:rtl/>
        </w:rPr>
        <w:t xml:space="preserve"> </w:t>
      </w:r>
      <w:r w:rsidRPr="004970CC">
        <w:rPr>
          <w:rtl/>
        </w:rPr>
        <w:t>לרשות.</w:t>
      </w:r>
      <w:r w:rsidR="002D0E93">
        <w:rPr>
          <w:rtl/>
        </w:rPr>
        <w:t xml:space="preserve"> </w:t>
      </w:r>
      <w:r w:rsidRPr="004970CC">
        <w:rPr>
          <w:rtl/>
        </w:rPr>
        <w:t>מה זה משנה? העברת סמכות הגבייה לפלשתינים</w:t>
      </w:r>
      <w:r w:rsidR="002D0E93">
        <w:rPr>
          <w:rtl/>
        </w:rPr>
        <w:t xml:space="preserve"> </w:t>
      </w:r>
      <w:r w:rsidRPr="004970CC">
        <w:rPr>
          <w:rtl/>
        </w:rPr>
        <w:t>משמעותה, שהרשות</w:t>
      </w:r>
      <w:r w:rsidR="002D0E93">
        <w:rPr>
          <w:rtl/>
        </w:rPr>
        <w:t xml:space="preserve"> </w:t>
      </w:r>
      <w:r w:rsidRPr="004970CC">
        <w:rPr>
          <w:rtl/>
        </w:rPr>
        <w:t>תוכל</w:t>
      </w:r>
      <w:r w:rsidR="002D0E93">
        <w:rPr>
          <w:rtl/>
        </w:rPr>
        <w:t xml:space="preserve"> </w:t>
      </w:r>
      <w:r w:rsidRPr="004970CC">
        <w:rPr>
          <w:rtl/>
        </w:rPr>
        <w:t>גם לקבוע את גובה המס בירושלים המזרחית. וכבר ידוע שהרשות</w:t>
      </w:r>
      <w:r w:rsidR="002D0E93">
        <w:rPr>
          <w:rtl/>
        </w:rPr>
        <w:t xml:space="preserve"> </w:t>
      </w:r>
      <w:r w:rsidRPr="004970CC">
        <w:rPr>
          <w:rtl/>
        </w:rPr>
        <w:t>מתכוננת לגבות מס ערך מוסף הנמוך בכ</w:t>
      </w:r>
      <w:r w:rsidR="002D0E93">
        <w:rPr>
          <w:rtl/>
        </w:rPr>
        <w:t>-</w:t>
      </w:r>
      <w:r w:rsidR="002D0E93" w:rsidRPr="004970CC">
        <w:rPr>
          <w:rtl/>
        </w:rPr>
        <w:t>12</w:t>
      </w:r>
      <w:r w:rsidR="002D0E93">
        <w:rPr>
          <w:rtl/>
        </w:rPr>
        <w:t>%</w:t>
      </w:r>
      <w:r w:rsidRPr="004970CC">
        <w:rPr>
          <w:rtl/>
        </w:rPr>
        <w:t xml:space="preserve"> מזה שבישראל. במקום </w:t>
      </w:r>
      <w:r w:rsidR="002D0E93" w:rsidRPr="004970CC">
        <w:rPr>
          <w:rtl/>
        </w:rPr>
        <w:t>17</w:t>
      </w:r>
      <w:r w:rsidR="002D0E93">
        <w:rPr>
          <w:rtl/>
        </w:rPr>
        <w:t>%</w:t>
      </w:r>
      <w:r w:rsidRPr="004970CC">
        <w:rPr>
          <w:rtl/>
        </w:rPr>
        <w:t xml:space="preserve"> אצלנו, יגבו אצלם</w:t>
      </w:r>
      <w:r w:rsidR="002D0E93">
        <w:rPr>
          <w:rtl/>
        </w:rPr>
        <w:t xml:space="preserve"> </w:t>
      </w:r>
      <w:r w:rsidR="002D0E93" w:rsidRPr="004970CC">
        <w:rPr>
          <w:rtl/>
        </w:rPr>
        <w:t>15</w:t>
      </w:r>
      <w:r w:rsidR="002D0E93">
        <w:rPr>
          <w:rtl/>
        </w:rPr>
        <w:t>%</w:t>
      </w:r>
      <w:r w:rsidRPr="004970CC">
        <w:rPr>
          <w:rtl/>
        </w:rPr>
        <w:t>.</w:t>
      </w:r>
      <w:r w:rsidR="002D0E93">
        <w:rPr>
          <w:rtl/>
        </w:rPr>
        <w:t xml:space="preserve"> </w:t>
      </w:r>
      <w:r w:rsidRPr="004970CC">
        <w:rPr>
          <w:rtl/>
        </w:rPr>
        <w:t>אין ספק שהיא מתכוננת לקבוע ולגבות גם מסי הכנסה נמוכים יותר מאשר בישראל.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סגנית השר, אין אפשרות לקיים עיר מאוחדת כאשר שיעורי המס בה שונים זה</w:t>
      </w:r>
      <w:r w:rsidR="002D0E93">
        <w:rPr>
          <w:rtl/>
        </w:rPr>
        <w:t xml:space="preserve"> </w:t>
      </w:r>
      <w:r w:rsidRPr="004970CC">
        <w:rPr>
          <w:rtl/>
        </w:rPr>
        <w:t>מזה. מה יקרה כשיש פערים של מס? תושבי ירושלים היהודים יזעקו חמס, שבשל רמת המסים</w:t>
      </w:r>
      <w:r w:rsidR="002D0E93">
        <w:rPr>
          <w:rtl/>
        </w:rPr>
        <w:t xml:space="preserve"> </w:t>
      </w:r>
      <w:r w:rsidRPr="004970CC">
        <w:rPr>
          <w:rtl/>
        </w:rPr>
        <w:t>הנמוכה</w:t>
      </w:r>
      <w:r w:rsidR="002D0E93">
        <w:rPr>
          <w:rtl/>
        </w:rPr>
        <w:t xml:space="preserve"> </w:t>
      </w:r>
      <w:r w:rsidRPr="004970CC">
        <w:rPr>
          <w:rtl/>
        </w:rPr>
        <w:t>במזרח העיר עסקיהם נפגעים ומצטמצמים. הפלשתינים תושבי מזרח העיר לא ייתנו</w:t>
      </w:r>
      <w:r w:rsidR="002D0E93">
        <w:rPr>
          <w:rtl/>
        </w:rPr>
        <w:t xml:space="preserve"> </w:t>
      </w:r>
      <w:r w:rsidRPr="004970CC">
        <w:rPr>
          <w:rtl/>
        </w:rPr>
        <w:t>להעלות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המסים</w:t>
      </w:r>
      <w:r w:rsidR="002D0E93">
        <w:rPr>
          <w:rtl/>
        </w:rPr>
        <w:t xml:space="preserve"> </w:t>
      </w:r>
      <w:r w:rsidRPr="004970CC">
        <w:rPr>
          <w:rtl/>
        </w:rPr>
        <w:t>ולהשוותם</w:t>
      </w:r>
      <w:r w:rsidR="002D0E93">
        <w:rPr>
          <w:rtl/>
        </w:rPr>
        <w:t xml:space="preserve"> </w:t>
      </w:r>
      <w:r w:rsidRPr="004970CC">
        <w:rPr>
          <w:rtl/>
        </w:rPr>
        <w:t>לאלו</w:t>
      </w:r>
      <w:r w:rsidR="002D0E93">
        <w:rPr>
          <w:rtl/>
        </w:rPr>
        <w:t xml:space="preserve"> </w:t>
      </w:r>
      <w:r w:rsidRPr="004970CC">
        <w:rPr>
          <w:rtl/>
        </w:rPr>
        <w:t>שבישראל, גם אם ישראל תתחנן ותלחץ. הפלשתינים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במזרח העיר יטענו </w:t>
      </w:r>
      <w:r w:rsidR="002D0E93">
        <w:rPr>
          <w:rtl/>
        </w:rPr>
        <w:t>–</w:t>
      </w:r>
      <w:r w:rsidRPr="004970CC">
        <w:rPr>
          <w:rtl/>
        </w:rPr>
        <w:t xml:space="preserve"> ובצדק, מבחינתם </w:t>
      </w:r>
      <w:r w:rsidR="002D0E93">
        <w:rPr>
          <w:rtl/>
        </w:rPr>
        <w:t>–</w:t>
      </w:r>
      <w:r w:rsidRPr="004970CC">
        <w:rPr>
          <w:rtl/>
        </w:rPr>
        <w:t xml:space="preserve"> מדוע ברמאללה ובבית</w:t>
      </w:r>
      <w:r w:rsidR="002D0E93">
        <w:rPr>
          <w:rtl/>
        </w:rPr>
        <w:t>-</w:t>
      </w:r>
      <w:r w:rsidRPr="004970CC">
        <w:rPr>
          <w:rtl/>
        </w:rPr>
        <w:t>לחם המסים נמוכים ואצלנו</w:t>
      </w:r>
      <w:r w:rsidR="002D0E93">
        <w:rPr>
          <w:rtl/>
        </w:rPr>
        <w:t xml:space="preserve"> </w:t>
      </w:r>
      <w:r w:rsidRPr="004970CC">
        <w:rPr>
          <w:rtl/>
        </w:rPr>
        <w:t>רוצים להעלותם ולהשוותם למסים בישראל?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ומכאן ועד לחלוקתה של ירושלים הדרך קצרה.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תגידו,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משמאל,</w:t>
      </w:r>
      <w:r w:rsidR="002D0E93">
        <w:rPr>
          <w:rtl/>
        </w:rPr>
        <w:t xml:space="preserve"> </w:t>
      </w:r>
      <w:r w:rsidRPr="004970CC">
        <w:rPr>
          <w:rtl/>
        </w:rPr>
        <w:t>שאני הוזה ושזה חלום בלהות. האם לא הייתם אתם,</w:t>
      </w:r>
      <w:r w:rsidR="002D0E93">
        <w:rPr>
          <w:rtl/>
        </w:rPr>
        <w:t xml:space="preserve"> </w:t>
      </w:r>
      <w:r w:rsidRPr="004970CC">
        <w:rPr>
          <w:rtl/>
        </w:rPr>
        <w:t>אנשי</w:t>
      </w:r>
      <w:r w:rsidR="002D0E93">
        <w:rPr>
          <w:rtl/>
        </w:rPr>
        <w:t xml:space="preserve"> </w:t>
      </w:r>
      <w:r w:rsidRPr="004970CC">
        <w:rPr>
          <w:rtl/>
        </w:rPr>
        <w:t>השמאל</w:t>
      </w:r>
      <w:r w:rsidR="002D0E93">
        <w:rPr>
          <w:rtl/>
        </w:rPr>
        <w:t xml:space="preserve"> </w:t>
      </w:r>
      <w:r w:rsidRPr="004970CC">
        <w:rPr>
          <w:rtl/>
        </w:rPr>
        <w:t>בממשלה</w:t>
      </w:r>
      <w:r w:rsidR="002D0E93">
        <w:rPr>
          <w:rtl/>
        </w:rPr>
        <w:t xml:space="preserve"> </w:t>
      </w:r>
      <w:r w:rsidRPr="004970CC">
        <w:rPr>
          <w:rtl/>
        </w:rPr>
        <w:t>הזאת, שכולה שמאל, האם לא הייתם אומרים לפני שלוש</w:t>
      </w:r>
      <w:r w:rsidR="002D0E93">
        <w:rPr>
          <w:rtl/>
        </w:rPr>
        <w:t>-</w:t>
      </w:r>
      <w:r w:rsidRPr="004970CC">
        <w:rPr>
          <w:rtl/>
        </w:rPr>
        <w:t>ארבע שנים</w:t>
      </w:r>
      <w:r w:rsidR="002D0E93">
        <w:rPr>
          <w:rtl/>
        </w:rPr>
        <w:t xml:space="preserve"> </w:t>
      </w:r>
      <w:r w:rsidRPr="004970CC">
        <w:rPr>
          <w:rtl/>
        </w:rPr>
        <w:t>בלבד, שכל מי שאומר שרבין מוביל למדינה פלשתינית בגבולות 1967 שירושלים בירתה הוא</w:t>
      </w:r>
      <w:r w:rsidR="002D0E93">
        <w:rPr>
          <w:rtl/>
        </w:rPr>
        <w:t xml:space="preserve"> </w:t>
      </w:r>
      <w:r w:rsidRPr="004970CC">
        <w:rPr>
          <w:rtl/>
        </w:rPr>
        <w:t>סהרורי והוזה?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>יציבות</w:t>
      </w:r>
      <w:r w:rsidR="002D0E93">
        <w:rPr>
          <w:rtl/>
        </w:rPr>
        <w:t xml:space="preserve"> </w:t>
      </w:r>
      <w:r w:rsidRPr="004970CC">
        <w:rPr>
          <w:rtl/>
        </w:rPr>
        <w:t>והפרדה בין העמים, שאתם חותרים לה, יוצר מחדל יום כיפורים ב'</w:t>
      </w:r>
      <w:r w:rsidR="002D0E93">
        <w:rPr>
          <w:rtl/>
        </w:rPr>
        <w:t xml:space="preserve"> </w:t>
      </w:r>
      <w:r w:rsidRPr="004970CC">
        <w:rPr>
          <w:rtl/>
        </w:rPr>
        <w:t>זה,</w:t>
      </w:r>
      <w:r w:rsidR="002D0E93">
        <w:rPr>
          <w:rtl/>
        </w:rPr>
        <w:t xml:space="preserve"> </w:t>
      </w:r>
      <w:r w:rsidRPr="004970CC">
        <w:rPr>
          <w:rtl/>
        </w:rPr>
        <w:t>הנקרא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ב',</w:t>
      </w:r>
      <w:r w:rsidR="002D0E93">
        <w:rPr>
          <w:rtl/>
        </w:rPr>
        <w:t xml:space="preserve"> </w:t>
      </w: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יציבות, יוצר מוקד לסכסוכים מתמשכים בירושלים, לב העם</w:t>
      </w:r>
      <w:r w:rsidR="002D0E93">
        <w:rPr>
          <w:rtl/>
        </w:rPr>
        <w:t xml:space="preserve"> </w:t>
      </w:r>
      <w:r w:rsidRPr="004970CC">
        <w:rPr>
          <w:rtl/>
        </w:rPr>
        <w:t>היהודי. אתם מובילים לביירותיזציה של 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יצחק רבין בצעירותו, בשנת 1948, חילץ את ירושלים מהמצור. יצחק רבין בזיקנתו,</w:t>
      </w:r>
      <w:r w:rsidR="002D0E93">
        <w:rPr>
          <w:rtl/>
        </w:rPr>
        <w:t xml:space="preserve"> </w:t>
      </w:r>
      <w:r w:rsidRPr="004970CC">
        <w:rPr>
          <w:rtl/>
        </w:rPr>
        <w:t>בשנת 1995, מכניס את ירושלים למצור חדש. ממלחמת שחרור הרואית עבר רבין למלחמת חנק</w:t>
      </w:r>
      <w:r w:rsidR="002D0E93">
        <w:rPr>
          <w:rtl/>
        </w:rPr>
        <w:t xml:space="preserve"> </w:t>
      </w:r>
      <w:r w:rsidRPr="004970CC">
        <w:rPr>
          <w:rtl/>
        </w:rPr>
        <w:t>נוראה.</w:t>
      </w:r>
      <w:r w:rsidR="002D0E93">
        <w:rPr>
          <w:rtl/>
        </w:rPr>
        <w:t xml:space="preserve"> </w:t>
      </w:r>
      <w:r w:rsidRPr="004970CC">
        <w:rPr>
          <w:rtl/>
        </w:rPr>
        <w:t>רבין ייזכר בהיסטוריה על מעשיו בשנת 1948 ובשנת 1995. רבין יישפט על</w:t>
      </w:r>
      <w:r w:rsidR="002D0E93">
        <w:rPr>
          <w:rtl/>
        </w:rPr>
        <w:t>-</w:t>
      </w:r>
      <w:r w:rsidRPr="004970CC">
        <w:rPr>
          <w:rtl/>
        </w:rPr>
        <w:t>ידי</w:t>
      </w:r>
      <w:r w:rsidR="002D0E93">
        <w:rPr>
          <w:rtl/>
        </w:rPr>
        <w:t xml:space="preserve"> </w:t>
      </w:r>
      <w:r w:rsidRPr="004970CC">
        <w:rPr>
          <w:rtl/>
        </w:rPr>
        <w:t>ההיסטוריה על המצור ששם בשנת 1995 על ירושלים, העלולה להתמזער במלתעותיה של 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יקום ולא יהיה.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אברהם הירשזון, 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נעמי חזן.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סגנית</w:t>
      </w:r>
      <w:r w:rsidR="002D0E93">
        <w:rPr>
          <w:rtl/>
        </w:rPr>
        <w:t xml:space="preserve"> </w:t>
      </w:r>
      <w:r w:rsidRPr="004970CC">
        <w:rPr>
          <w:rtl/>
        </w:rPr>
        <w:t>השר,</w:t>
      </w:r>
      <w:r w:rsidR="002D0E93">
        <w:rPr>
          <w:rtl/>
        </w:rPr>
        <w:t xml:space="preserve"> </w:t>
      </w:r>
      <w:r w:rsidRPr="004970CC">
        <w:rPr>
          <w:rtl/>
        </w:rPr>
        <w:t>רבותי חברי הכנסת, ודאי שבמסגרת חמש</w:t>
      </w:r>
      <w:r w:rsidR="002D0E93">
        <w:rPr>
          <w:rtl/>
        </w:rPr>
        <w:t xml:space="preserve"> </w:t>
      </w:r>
      <w:r w:rsidRPr="004970CC">
        <w:rPr>
          <w:rtl/>
        </w:rPr>
        <w:t>הדקות</w:t>
      </w:r>
      <w:r w:rsidR="002D0E93">
        <w:rPr>
          <w:rtl/>
        </w:rPr>
        <w:t xml:space="preserve"> </w:t>
      </w:r>
      <w:r w:rsidRPr="004970CC">
        <w:rPr>
          <w:rtl/>
        </w:rPr>
        <w:t>שניתנות</w:t>
      </w:r>
      <w:r w:rsidR="002D0E93">
        <w:rPr>
          <w:rtl/>
        </w:rPr>
        <w:t xml:space="preserve"> </w:t>
      </w:r>
      <w:r w:rsidRPr="004970CC">
        <w:rPr>
          <w:rtl/>
        </w:rPr>
        <w:t>לכל דובר אי</w:t>
      </w:r>
      <w:r w:rsidR="002D0E93">
        <w:rPr>
          <w:rtl/>
        </w:rPr>
        <w:t>-</w:t>
      </w:r>
      <w:r w:rsidRPr="004970CC">
        <w:rPr>
          <w:rtl/>
        </w:rPr>
        <w:t>אפשר למצות את כל ההסכם האומלל הזה שנחתם בוושינגטון</w:t>
      </w:r>
      <w:r w:rsidR="002D0E93">
        <w:rPr>
          <w:rtl/>
        </w:rPr>
        <w:t xml:space="preserve"> </w:t>
      </w:r>
      <w:r w:rsidRPr="004970CC">
        <w:rPr>
          <w:rtl/>
        </w:rPr>
        <w:t>ולהתייחס אליו ברצינות.</w:t>
      </w:r>
      <w:r w:rsidR="002D0E93">
        <w:rPr>
          <w:rtl/>
        </w:rPr>
        <w:t xml:space="preserve"> </w:t>
      </w:r>
      <w:r w:rsidRPr="004970CC">
        <w:rPr>
          <w:rtl/>
        </w:rPr>
        <w:t>וכך, אדוני היושב</w:t>
      </w:r>
      <w:r w:rsidR="002D0E93">
        <w:rPr>
          <w:rtl/>
        </w:rPr>
        <w:t>-</w:t>
      </w:r>
      <w:r w:rsidRPr="004970CC">
        <w:rPr>
          <w:rtl/>
        </w:rPr>
        <w:t>ראש, גם דיונים מסוג אחר, אף שאני חושב</w:t>
      </w:r>
      <w:r w:rsidR="002D0E93">
        <w:rPr>
          <w:rtl/>
        </w:rPr>
        <w:t xml:space="preserve"> </w:t>
      </w:r>
      <w:r w:rsidRPr="004970CC">
        <w:rPr>
          <w:rtl/>
        </w:rPr>
        <w:t>שהדיון</w:t>
      </w:r>
      <w:r w:rsidR="002D0E93">
        <w:rPr>
          <w:rtl/>
        </w:rPr>
        <w:t xml:space="preserve"> </w:t>
      </w:r>
      <w:r w:rsidRPr="004970CC">
        <w:rPr>
          <w:rtl/>
        </w:rPr>
        <w:t>הזה חשוב ועקרוני מאוד בחייה של הכנסת הזאת. אני חושב שגם ראש הממשלה היה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צריך להיות נוכח ולשמוע מה שחברי הכנסת אומרים. אבל אם לא הוא, לפחות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שרה</w:t>
      </w:r>
      <w:r w:rsidR="002D0E93">
        <w:rPr>
          <w:rtl/>
        </w:rPr>
        <w:t xml:space="preserve"> </w:t>
      </w:r>
      <w:r w:rsidRPr="004970CC">
        <w:rPr>
          <w:rtl/>
        </w:rPr>
        <w:t>ויש</w:t>
      </w:r>
      <w:r w:rsidR="002D0E93">
        <w:rPr>
          <w:rtl/>
        </w:rPr>
        <w:t xml:space="preserve"> </w:t>
      </w:r>
      <w:r w:rsidRPr="004970CC">
        <w:rPr>
          <w:rtl/>
        </w:rPr>
        <w:t>סגנית</w:t>
      </w:r>
      <w:r w:rsidR="002D0E93">
        <w:rPr>
          <w:rtl/>
        </w:rPr>
        <w:t xml:space="preserve"> </w:t>
      </w:r>
      <w:r w:rsidRPr="004970CC">
        <w:rPr>
          <w:rtl/>
        </w:rPr>
        <w:t>שר. יש בהחלט ייצוג מוצלח. הם מעבירים את כל רחשי</w:t>
      </w:r>
      <w:r w:rsidR="002D0E93">
        <w:rPr>
          <w:rtl/>
        </w:rPr>
        <w:t xml:space="preserve"> </w:t>
      </w:r>
      <w:r w:rsidRPr="004970CC">
        <w:rPr>
          <w:rtl/>
        </w:rPr>
        <w:t>הלב.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מעריך מאוד את השרה אורה נמיר. סליחה, לא ראיתי את השרה.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עושה</w:t>
      </w:r>
      <w:r w:rsidR="002D0E93">
        <w:rPr>
          <w:rtl/>
        </w:rPr>
        <w:t xml:space="preserve"> </w:t>
      </w:r>
      <w:r w:rsidRPr="004970CC">
        <w:rPr>
          <w:rtl/>
        </w:rPr>
        <w:t>השרה</w:t>
      </w:r>
      <w:r w:rsidR="002D0E93">
        <w:rPr>
          <w:rtl/>
        </w:rPr>
        <w:t xml:space="preserve"> </w:t>
      </w:r>
      <w:r w:rsidRPr="004970CC">
        <w:rPr>
          <w:rtl/>
        </w:rPr>
        <w:t>אילו</w:t>
      </w:r>
      <w:r w:rsidR="002D0E93">
        <w:rPr>
          <w:rtl/>
        </w:rPr>
        <w:t xml:space="preserve"> </w:t>
      </w:r>
      <w:r w:rsidRPr="004970CC">
        <w:rPr>
          <w:rtl/>
        </w:rPr>
        <w:t>שר בממשלת הליכוד היה יושב בתא שבצד</w:t>
      </w:r>
      <w:r w:rsidR="002D0E93">
        <w:rPr>
          <w:rtl/>
        </w:rPr>
        <w:t xml:space="preserve"> </w:t>
      </w:r>
      <w:r w:rsidRPr="004970CC">
        <w:rPr>
          <w:rtl/>
        </w:rPr>
        <w:t>האולם.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בכל זאת קרדיט לשרה אורה נמיר.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מזמינה אותו לשבת ליד שולחן הממשלה. אני מציע שהשרה תעבור לשולחן</w:t>
      </w:r>
      <w:r w:rsidR="002D0E93">
        <w:rPr>
          <w:rtl/>
        </w:rPr>
        <w:t xml:space="preserve"> </w:t>
      </w:r>
      <w:r w:rsidRPr="004970CC">
        <w:rPr>
          <w:rtl/>
        </w:rPr>
        <w:t>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אעבור.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מכיר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השרה</w:t>
      </w:r>
      <w:r w:rsidR="002D0E93">
        <w:rPr>
          <w:rtl/>
        </w:rPr>
        <w:t xml:space="preserve"> </w:t>
      </w:r>
      <w:r w:rsidRPr="004970CC">
        <w:rPr>
          <w:rtl/>
        </w:rPr>
        <w:t>אורה</w:t>
      </w:r>
      <w:r w:rsidR="002D0E93">
        <w:rPr>
          <w:rtl/>
        </w:rPr>
        <w:t xml:space="preserve"> </w:t>
      </w:r>
      <w:r w:rsidRPr="004970CC">
        <w:rPr>
          <w:rtl/>
        </w:rPr>
        <w:t>נמיר,</w:t>
      </w:r>
      <w:r w:rsidR="002D0E93">
        <w:rPr>
          <w:rtl/>
        </w:rPr>
        <w:t xml:space="preserve"> </w:t>
      </w:r>
      <w:r w:rsidRPr="004970CC">
        <w:rPr>
          <w:rtl/>
        </w:rPr>
        <w:t>ואני מאמין שהיא באמת שומעת ומתייחסת לכל</w:t>
      </w:r>
      <w:r w:rsidR="002D0E93">
        <w:rPr>
          <w:rtl/>
        </w:rPr>
        <w:t xml:space="preserve"> </w:t>
      </w:r>
      <w:r w:rsidRPr="004970CC">
        <w:rPr>
          <w:rtl/>
        </w:rPr>
        <w:t>הדברים בכל מקום שהיא נמצאת, אבל ההערה נכונה. שר מן הראוי שישב במקומו.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שמחתי</w:t>
      </w:r>
      <w:r w:rsidR="002D0E93">
        <w:rPr>
          <w:rtl/>
        </w:rPr>
        <w:t xml:space="preserve"> </w:t>
      </w:r>
      <w:r w:rsidRPr="004970CC">
        <w:rPr>
          <w:rtl/>
        </w:rPr>
        <w:t>לשמוע</w:t>
      </w:r>
      <w:r w:rsidR="002D0E93">
        <w:rPr>
          <w:rtl/>
        </w:rPr>
        <w:t xml:space="preserve"> </w:t>
      </w:r>
      <w:r w:rsidRPr="004970CC">
        <w:rPr>
          <w:rtl/>
        </w:rPr>
        <w:t>שראש</w:t>
      </w:r>
      <w:r w:rsidR="002D0E93">
        <w:rPr>
          <w:rtl/>
        </w:rPr>
        <w:t xml:space="preserve"> </w:t>
      </w:r>
      <w:r w:rsidRPr="004970CC">
        <w:rPr>
          <w:rtl/>
        </w:rPr>
        <w:t>הממשלה החליט להחליף עיסוק:</w:t>
      </w:r>
      <w:r w:rsidR="002D0E93">
        <w:rPr>
          <w:rtl/>
        </w:rPr>
        <w:t xml:space="preserve"> </w:t>
      </w:r>
      <w:r w:rsidRPr="004970CC">
        <w:rPr>
          <w:rtl/>
        </w:rPr>
        <w:t>מעיסוק</w:t>
      </w:r>
      <w:r w:rsidR="002D0E93">
        <w:rPr>
          <w:rtl/>
        </w:rPr>
        <w:t xml:space="preserve"> </w:t>
      </w:r>
      <w:r w:rsidRPr="004970CC">
        <w:rPr>
          <w:rtl/>
        </w:rPr>
        <w:t>בנכסי</w:t>
      </w:r>
      <w:r w:rsidR="002D0E93">
        <w:rPr>
          <w:rtl/>
        </w:rPr>
        <w:t xml:space="preserve"> </w:t>
      </w:r>
      <w:r w:rsidRPr="004970CC">
        <w:rPr>
          <w:rtl/>
        </w:rPr>
        <w:t>דלא ניידי</w:t>
      </w:r>
      <w:r w:rsidR="002D0E93">
        <w:rPr>
          <w:rtl/>
        </w:rPr>
        <w:t xml:space="preserve"> </w:t>
      </w:r>
      <w:r w:rsidRPr="004970CC">
        <w:rPr>
          <w:rtl/>
        </w:rPr>
        <w:t>הוא התחיל לעבור לתחום חדש, לערכים, כשבא ואמר שהוא מחליף נכסי</w:t>
      </w:r>
      <w:r w:rsidR="002D0E93">
        <w:rPr>
          <w:rtl/>
        </w:rPr>
        <w:t xml:space="preserve"> </w:t>
      </w:r>
      <w:r w:rsidRPr="004970CC">
        <w:rPr>
          <w:rtl/>
        </w:rPr>
        <w:t>דלא ניידי</w:t>
      </w:r>
      <w:r w:rsidR="002D0E93">
        <w:rPr>
          <w:rtl/>
        </w:rPr>
        <w:t xml:space="preserve"> </w:t>
      </w:r>
      <w:r w:rsidRPr="004970CC">
        <w:rPr>
          <w:rtl/>
        </w:rPr>
        <w:t>בערכים.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רק רוצה לומר לו, שאילו ידע מה הם נכסי דלא ניידי, הוא</w:t>
      </w:r>
      <w:r w:rsidR="002D0E93">
        <w:rPr>
          <w:rtl/>
        </w:rPr>
        <w:t xml:space="preserve"> </w:t>
      </w:r>
      <w:r w:rsidRPr="004970CC">
        <w:rPr>
          <w:rtl/>
        </w:rPr>
        <w:t>היה יודע שלהעביר נכסים דלא ניידי של קבלן פשוט אורך לפעמים שלוש</w:t>
      </w:r>
      <w:r w:rsidR="002D0E93">
        <w:rPr>
          <w:rtl/>
        </w:rPr>
        <w:t>-</w:t>
      </w:r>
      <w:r w:rsidRPr="004970CC">
        <w:rPr>
          <w:rtl/>
        </w:rPr>
        <w:t>ארבע שנים, והוא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מוכר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הבית</w:t>
      </w:r>
      <w:r w:rsidR="002D0E93">
        <w:rPr>
          <w:rtl/>
        </w:rPr>
        <w:t xml:space="preserve"> </w:t>
      </w:r>
      <w:r w:rsidRPr="004970CC">
        <w:rPr>
          <w:rtl/>
        </w:rPr>
        <w:t>השלישי</w:t>
      </w:r>
      <w:r w:rsidR="002D0E93">
        <w:rPr>
          <w:rtl/>
        </w:rPr>
        <w:t xml:space="preserve"> </w:t>
      </w:r>
      <w:r w:rsidRPr="004970CC">
        <w:rPr>
          <w:rtl/>
        </w:rPr>
        <w:t>בשבוע</w:t>
      </w:r>
      <w:r w:rsidR="002D0E93">
        <w:rPr>
          <w:rtl/>
        </w:rPr>
        <w:t xml:space="preserve"> </w:t>
      </w:r>
      <w:r w:rsidRPr="004970CC">
        <w:rPr>
          <w:rtl/>
        </w:rPr>
        <w:t>ימים.</w:t>
      </w:r>
      <w:r w:rsidR="002D0E93">
        <w:rPr>
          <w:rtl/>
        </w:rPr>
        <w:t xml:space="preserve"> </w:t>
      </w:r>
      <w:r w:rsidRPr="004970CC">
        <w:rPr>
          <w:rtl/>
        </w:rPr>
        <w:t>אילו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אכן קבלן ויודע מה הם נכסי</w:t>
      </w:r>
      <w:r w:rsidR="002D0E93">
        <w:rPr>
          <w:rtl/>
        </w:rPr>
        <w:t xml:space="preserve"> </w:t>
      </w:r>
      <w:r w:rsidRPr="004970CC">
        <w:rPr>
          <w:rtl/>
        </w:rPr>
        <w:t>דלא ניידי, הוא היה גם בנושא הזה זהיר מאוד ולא מזדרז בו כפי שהוא עושה.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ערכים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מדבר?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הוא מחליף? במשך אלפיים שנות גולה היהודים</w:t>
      </w:r>
      <w:r w:rsidR="002D0E93">
        <w:rPr>
          <w:rtl/>
        </w:rPr>
        <w:t xml:space="preserve"> </w:t>
      </w:r>
      <w:r w:rsidRPr="004970CC">
        <w:rPr>
          <w:rtl/>
        </w:rPr>
        <w:t>אומרים</w:t>
      </w:r>
      <w:r w:rsidR="002D0E93">
        <w:rPr>
          <w:rtl/>
        </w:rPr>
        <w:t xml:space="preserve"> </w:t>
      </w:r>
      <w:r w:rsidRPr="004970CC">
        <w:rPr>
          <w:rtl/>
        </w:rPr>
        <w:t>"אם אשכחך ירושלים תשכח ימיני, תדבק לשוני לחכי". זאת היתה תקוותם היחידה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עוד מזמן גלות בבל. לאחר מכן, המשוררים בכל הדורות </w:t>
      </w:r>
      <w:r w:rsidR="002D0E93">
        <w:rPr>
          <w:rtl/>
        </w:rPr>
        <w:t>–</w:t>
      </w:r>
      <w:r w:rsidRPr="004970CC">
        <w:rPr>
          <w:rtl/>
        </w:rPr>
        <w:t xml:space="preserve"> על מה הם דיברו? מה החזיק את</w:t>
      </w:r>
      <w:r w:rsidR="002D0E93">
        <w:rPr>
          <w:rtl/>
        </w:rPr>
        <w:t xml:space="preserve"> </w:t>
      </w:r>
      <w:r w:rsidRPr="004970CC">
        <w:rPr>
          <w:rtl/>
        </w:rPr>
        <w:t>היהודים בגולה אם לא השאיפה לעלות לארץ</w:t>
      </w:r>
      <w:r w:rsidR="002D0E93">
        <w:rPr>
          <w:rtl/>
        </w:rPr>
        <w:t>-</w:t>
      </w:r>
      <w:r w:rsidRPr="004970CC">
        <w:rPr>
          <w:rtl/>
        </w:rPr>
        <w:t>ישראל, אם לא ירושלים? הרי רק אתמול, ביום</w:t>
      </w:r>
      <w:r w:rsidR="002D0E93">
        <w:rPr>
          <w:rtl/>
        </w:rPr>
        <w:t xml:space="preserve"> </w:t>
      </w:r>
      <w:r w:rsidRPr="004970CC">
        <w:rPr>
          <w:rtl/>
        </w:rPr>
        <w:t>הכיפורים,</w:t>
      </w:r>
      <w:r w:rsidR="002D0E93">
        <w:rPr>
          <w:rtl/>
        </w:rPr>
        <w:t xml:space="preserve"> </w:t>
      </w: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שתקעו</w:t>
      </w:r>
      <w:r w:rsidR="002D0E93">
        <w:rPr>
          <w:rtl/>
        </w:rPr>
        <w:t xml:space="preserve"> </w:t>
      </w:r>
      <w:r w:rsidRPr="004970CC">
        <w:rPr>
          <w:rtl/>
        </w:rPr>
        <w:t>בשופר,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שרנו?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"לשנה הבאה בירושלים".</w:t>
      </w:r>
      <w:r w:rsidR="002D0E93">
        <w:rPr>
          <w:rtl/>
        </w:rPr>
        <w:t xml:space="preserve"> </w:t>
      </w:r>
      <w:r w:rsidRPr="004970CC">
        <w:rPr>
          <w:rtl/>
        </w:rPr>
        <w:t>אולי במקום</w:t>
      </w:r>
      <w:r w:rsidR="002D0E93">
        <w:rPr>
          <w:rtl/>
        </w:rPr>
        <w:t xml:space="preserve"> </w:t>
      </w:r>
      <w:r w:rsidRPr="004970CC">
        <w:rPr>
          <w:rtl/>
        </w:rPr>
        <w:t>"בירושלים</w:t>
      </w:r>
      <w:r w:rsidR="002D0E93">
        <w:rPr>
          <w:rtl/>
        </w:rPr>
        <w:t xml:space="preserve"> </w:t>
      </w:r>
      <w:r w:rsidRPr="004970CC">
        <w:rPr>
          <w:rtl/>
        </w:rPr>
        <w:t>הבנויה"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לשיר</w:t>
      </w:r>
      <w:r w:rsidR="002D0E93">
        <w:rPr>
          <w:rtl/>
        </w:rPr>
        <w:t xml:space="preserve"> </w:t>
      </w:r>
      <w:r w:rsidRPr="004970CC">
        <w:rPr>
          <w:rtl/>
        </w:rPr>
        <w:t>"בירושלים</w:t>
      </w:r>
      <w:r w:rsidR="002D0E93">
        <w:rPr>
          <w:rtl/>
        </w:rPr>
        <w:t xml:space="preserve"> </w:t>
      </w:r>
      <w:r w:rsidRPr="004970CC">
        <w:rPr>
          <w:rtl/>
        </w:rPr>
        <w:t>המאוחדת",</w:t>
      </w:r>
      <w:r w:rsidR="002D0E93">
        <w:rPr>
          <w:rtl/>
        </w:rPr>
        <w:t xml:space="preserve"> </w:t>
      </w:r>
      <w:r w:rsidRPr="004970CC">
        <w:rPr>
          <w:rtl/>
        </w:rPr>
        <w:t>משום שאני חושש מאוד</w:t>
      </w:r>
      <w:r w:rsidR="002D0E93">
        <w:rPr>
          <w:rtl/>
        </w:rPr>
        <w:t xml:space="preserve"> </w:t>
      </w:r>
      <w:r w:rsidRPr="004970CC">
        <w:rPr>
          <w:rtl/>
        </w:rPr>
        <w:t>שהממשלה הזאת תביא לכך שבשנה הבאה ירושלים לא תהיה מאוחדת.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לבוא</w:t>
      </w:r>
      <w:r w:rsidR="002D0E93">
        <w:rPr>
          <w:rtl/>
        </w:rPr>
        <w:t xml:space="preserve"> </w:t>
      </w:r>
      <w:r w:rsidRPr="004970CC">
        <w:rPr>
          <w:rtl/>
        </w:rPr>
        <w:t>ראש הממשלה ויכולים לבוא נציגי הממשלה בזה אחר זה ולטעון מהדוכן</w:t>
      </w:r>
      <w:r w:rsidR="002D0E93">
        <w:rPr>
          <w:rtl/>
        </w:rPr>
        <w:t xml:space="preserve"> </w:t>
      </w:r>
      <w:r w:rsidRPr="004970CC">
        <w:rPr>
          <w:rtl/>
        </w:rPr>
        <w:t>הזה: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בעד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מאוחדת.</w:t>
      </w:r>
      <w:r w:rsidR="002D0E93">
        <w:rPr>
          <w:rtl/>
        </w:rPr>
        <w:t xml:space="preserve"> </w:t>
      </w:r>
      <w:r w:rsidRPr="004970CC">
        <w:rPr>
          <w:rtl/>
        </w:rPr>
        <w:t>רבותי, מי מאמין לכם? אתם באמת חושבים שהעם</w:t>
      </w:r>
      <w:r w:rsidR="002D0E93">
        <w:rPr>
          <w:rtl/>
        </w:rPr>
        <w:t xml:space="preserve"> </w:t>
      </w:r>
      <w:r w:rsidRPr="004970CC">
        <w:rPr>
          <w:rtl/>
        </w:rPr>
        <w:t>מאמין</w:t>
      </w:r>
      <w:r w:rsidR="002D0E93">
        <w:rPr>
          <w:rtl/>
        </w:rPr>
        <w:t xml:space="preserve"> </w:t>
      </w:r>
      <w:r w:rsidRPr="004970CC">
        <w:rPr>
          <w:rtl/>
        </w:rPr>
        <w:t>לכם?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שמע</w:t>
      </w:r>
      <w:r w:rsidR="002D0E93">
        <w:rPr>
          <w:rtl/>
        </w:rPr>
        <w:t xml:space="preserve"> </w:t>
      </w:r>
      <w:r w:rsidRPr="004970CC">
        <w:rPr>
          <w:rtl/>
        </w:rPr>
        <w:t>אתכם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ראשונה בענייני רמת</w:t>
      </w:r>
      <w:r w:rsidR="002D0E93">
        <w:rPr>
          <w:rtl/>
        </w:rPr>
        <w:t>-</w:t>
      </w:r>
      <w:r w:rsidRPr="004970CC">
        <w:rPr>
          <w:rtl/>
        </w:rPr>
        <w:t>הגולן; שמע אתכם פעם שנייה</w:t>
      </w:r>
      <w:r w:rsidR="002D0E93">
        <w:rPr>
          <w:rtl/>
        </w:rPr>
        <w:t xml:space="preserve"> </w:t>
      </w:r>
      <w:r w:rsidRPr="004970CC">
        <w:rPr>
          <w:rtl/>
        </w:rPr>
        <w:t>בענייני</w:t>
      </w:r>
      <w:r w:rsidR="002D0E93">
        <w:rPr>
          <w:rtl/>
        </w:rPr>
        <w:t xml:space="preserve"> </w:t>
      </w:r>
      <w:r w:rsidRPr="004970CC">
        <w:rPr>
          <w:rtl/>
        </w:rPr>
        <w:t>השיחות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ערפאת </w:t>
      </w:r>
      <w:r w:rsidR="002D0E93">
        <w:rPr>
          <w:rtl/>
        </w:rPr>
        <w:t>–</w:t>
      </w:r>
      <w:r w:rsidRPr="004970CC">
        <w:rPr>
          <w:rtl/>
        </w:rPr>
        <w:t xml:space="preserve"> אם הוא לא ישנה, אתם לא תשוחחו, וכו' וכו', והמשכתם</w:t>
      </w:r>
      <w:r w:rsidR="002D0E93">
        <w:rPr>
          <w:rtl/>
        </w:rPr>
        <w:t xml:space="preserve"> </w:t>
      </w:r>
      <w:r w:rsidRPr="004970CC">
        <w:rPr>
          <w:rtl/>
        </w:rPr>
        <w:t>לשוחח</w:t>
      </w:r>
      <w:r w:rsidR="002D0E93">
        <w:rPr>
          <w:rtl/>
        </w:rPr>
        <w:t xml:space="preserve"> </w:t>
      </w:r>
      <w:r w:rsidRPr="004970CC">
        <w:rPr>
          <w:rtl/>
        </w:rPr>
        <w:t>והוא עושה בדיוק מה שהוא רוצה; הוא שמע אתכם בענייני הבורסה; הוא שמע אתכם</w:t>
      </w:r>
      <w:r w:rsidR="002D0E93">
        <w:rPr>
          <w:rtl/>
        </w:rPr>
        <w:t xml:space="preserve"> </w:t>
      </w:r>
      <w:r w:rsidRPr="004970CC">
        <w:rPr>
          <w:rtl/>
        </w:rPr>
        <w:t>בעניין</w:t>
      </w:r>
      <w:r w:rsidR="002D0E93">
        <w:rPr>
          <w:rtl/>
        </w:rPr>
        <w:t xml:space="preserve"> </w:t>
      </w: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עניין,</w:t>
      </w:r>
      <w:r w:rsidR="002D0E93">
        <w:rPr>
          <w:rtl/>
        </w:rPr>
        <w:t xml:space="preserve"> </w:t>
      </w:r>
      <w:r w:rsidRPr="004970CC">
        <w:rPr>
          <w:rtl/>
        </w:rPr>
        <w:t>ואין</w:t>
      </w:r>
      <w:r w:rsidR="002D0E93">
        <w:rPr>
          <w:rtl/>
        </w:rPr>
        <w:t xml:space="preserve"> </w:t>
      </w:r>
      <w:r w:rsidRPr="004970CC">
        <w:rPr>
          <w:rtl/>
        </w:rPr>
        <w:t>עניין אחד שהוא אמת. בכל דבר מסתבר עכשיו שאתם משקרים</w:t>
      </w:r>
      <w:r w:rsidR="002D0E93">
        <w:rPr>
          <w:rtl/>
        </w:rPr>
        <w:t xml:space="preserve"> </w:t>
      </w:r>
      <w:r w:rsidRPr="004970CC">
        <w:rPr>
          <w:rtl/>
        </w:rPr>
        <w:t>לציבור. ואתם רוצים שהוא יאמין לכם עכשיו בעניין ירושלים?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ההסכם הזה, בלי להיכנס לפרטיו, אומר בפירוש את הדברים הבאים: מדינה פלשתינית</w:t>
      </w:r>
      <w:r w:rsidR="002D0E93">
        <w:rPr>
          <w:rtl/>
        </w:rPr>
        <w:t xml:space="preserve"> </w:t>
      </w:r>
      <w:r w:rsidRPr="004970CC">
        <w:rPr>
          <w:rtl/>
        </w:rPr>
        <w:t>לצד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מדינת ישראל; ירושלים לא מאוחדת אלא חצויה </w:t>
      </w:r>
      <w:r w:rsidR="002D0E93">
        <w:rPr>
          <w:rtl/>
        </w:rPr>
        <w:t>–</w:t>
      </w:r>
      <w:r w:rsidRPr="004970CC">
        <w:rPr>
          <w:rtl/>
        </w:rPr>
        <w:t xml:space="preserve"> כבר היום אנחנו רואים ניצנים של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ושל בירה פלשתינית בירושלים; וויתור, שיכול להיות טרגי לשנים הבאות, ויתור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מקורות</w:t>
      </w:r>
      <w:r w:rsidR="002D0E93">
        <w:rPr>
          <w:rtl/>
        </w:rPr>
        <w:t xml:space="preserve"> </w:t>
      </w:r>
      <w:r w:rsidRPr="004970CC">
        <w:rPr>
          <w:rtl/>
        </w:rPr>
        <w:t>המים.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במין</w:t>
      </w:r>
      <w:r w:rsidR="002D0E93">
        <w:rPr>
          <w:rtl/>
        </w:rPr>
        <w:t xml:space="preserve"> </w:t>
      </w:r>
      <w:r w:rsidRPr="004970CC">
        <w:rPr>
          <w:rtl/>
        </w:rPr>
        <w:t>ששון, במין שמחה, בשעטה, מוותרים על הכול. אז מה</w:t>
      </w:r>
      <w:r w:rsidR="002D0E93">
        <w:rPr>
          <w:rtl/>
        </w:rPr>
        <w:t xml:space="preserve"> </w:t>
      </w:r>
      <w:r w:rsidRPr="004970CC">
        <w:rPr>
          <w:rtl/>
        </w:rPr>
        <w:t>תבואו</w:t>
      </w:r>
      <w:r w:rsidR="002D0E93">
        <w:rPr>
          <w:rtl/>
        </w:rPr>
        <w:t xml:space="preserve"> </w:t>
      </w:r>
      <w:r w:rsidRPr="004970CC">
        <w:rPr>
          <w:rtl/>
        </w:rPr>
        <w:t>ותגידו?</w:t>
      </w:r>
      <w:r w:rsidR="002D0E93">
        <w:rPr>
          <w:rtl/>
        </w:rPr>
        <w:t xml:space="preserve"> </w:t>
      </w:r>
      <w:r w:rsidRPr="004970CC">
        <w:rPr>
          <w:rtl/>
        </w:rPr>
        <w:t>הנה,</w:t>
      </w:r>
      <w:r w:rsidR="002D0E93">
        <w:rPr>
          <w:rtl/>
        </w:rPr>
        <w:t xml:space="preserve"> </w:t>
      </w:r>
      <w:r w:rsidRPr="004970CC">
        <w:rPr>
          <w:rtl/>
        </w:rPr>
        <w:t>במלחמת</w:t>
      </w:r>
      <w:r w:rsidR="002D0E93">
        <w:rPr>
          <w:rtl/>
        </w:rPr>
        <w:t xml:space="preserve"> </w:t>
      </w:r>
      <w:r w:rsidRPr="004970CC">
        <w:rPr>
          <w:rtl/>
        </w:rPr>
        <w:t>המפרץ,</w:t>
      </w:r>
      <w:r w:rsidR="002D0E93">
        <w:rPr>
          <w:rtl/>
        </w:rPr>
        <w:t xml:space="preserve"> </w:t>
      </w:r>
      <w:r w:rsidRPr="004970CC">
        <w:rPr>
          <w:rtl/>
        </w:rPr>
        <w:t>ממרחק</w:t>
      </w:r>
      <w:r w:rsidR="002D0E93">
        <w:rPr>
          <w:rtl/>
        </w:rPr>
        <w:t xml:space="preserve"> </w:t>
      </w:r>
      <w:r w:rsidRPr="004970CC">
        <w:rPr>
          <w:rtl/>
        </w:rPr>
        <w:t>של 400</w:t>
      </w:r>
      <w:r w:rsidR="00F86AAE">
        <w:rPr>
          <w:rFonts w:hint="cs"/>
          <w:rtl/>
        </w:rPr>
        <w:t>-</w:t>
      </w:r>
      <w:r w:rsidRPr="004970CC">
        <w:rPr>
          <w:rtl/>
        </w:rPr>
        <w:t>300 קילומטר הטילים נחתו על</w:t>
      </w:r>
      <w:r w:rsidR="002D0E93">
        <w:rPr>
          <w:rtl/>
        </w:rPr>
        <w:t xml:space="preserve"> </w:t>
      </w:r>
      <w:r w:rsidRPr="004970CC">
        <w:rPr>
          <w:rtl/>
        </w:rPr>
        <w:t>תל</w:t>
      </w:r>
      <w:r w:rsidR="002D0E93">
        <w:rPr>
          <w:rtl/>
        </w:rPr>
        <w:t>-</w:t>
      </w:r>
      <w:r w:rsidRPr="004970CC">
        <w:rPr>
          <w:rtl/>
        </w:rPr>
        <w:t>אביב.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אחיזת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עיניים. זה כמו שיושב צבא פלשתיני </w:t>
      </w:r>
      <w:r w:rsidR="002D0E93">
        <w:rPr>
          <w:rtl/>
        </w:rPr>
        <w:t>–</w:t>
      </w:r>
      <w:r w:rsidRPr="004970CC">
        <w:rPr>
          <w:rtl/>
        </w:rPr>
        <w:t xml:space="preserve"> בעוד 10, 15, 20 שנה זו תהיה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צבא פלשתיני, ואף אחד מכם לא יוכל למנוע מהם, גם לא הממשלות</w:t>
      </w:r>
      <w:r w:rsidR="002D0E93">
        <w:rPr>
          <w:rtl/>
        </w:rPr>
        <w:t xml:space="preserve"> </w:t>
      </w:r>
      <w:r w:rsidRPr="004970CC">
        <w:rPr>
          <w:rtl/>
        </w:rPr>
        <w:t>הבאות.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כיליד</w:t>
      </w:r>
      <w:r w:rsidR="002D0E93">
        <w:rPr>
          <w:rtl/>
        </w:rPr>
        <w:t xml:space="preserve"> </w:t>
      </w:r>
      <w:r w:rsidRPr="004970CC">
        <w:rPr>
          <w:rtl/>
        </w:rPr>
        <w:t>תל</w:t>
      </w:r>
      <w:r w:rsidR="002D0E93">
        <w:rPr>
          <w:rtl/>
        </w:rPr>
        <w:t>-</w:t>
      </w:r>
      <w:r w:rsidRPr="004970CC">
        <w:rPr>
          <w:rtl/>
        </w:rPr>
        <w:t>מונד</w:t>
      </w:r>
      <w:r w:rsidR="002D0E93">
        <w:rPr>
          <w:rtl/>
        </w:rPr>
        <w:t xml:space="preserve"> </w:t>
      </w:r>
      <w:r w:rsidRPr="004970CC">
        <w:rPr>
          <w:rtl/>
        </w:rPr>
        <w:t>כבר חוויתי את החוויה הזאת של גבול במשולש, כאשר כילד הייתי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יחד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הורי לפנות את מקום יישובי. לא הייתי רוצה לחזור על כך פעם נוספת,</w:t>
      </w:r>
      <w:r w:rsidR="002D0E93">
        <w:rPr>
          <w:rtl/>
        </w:rPr>
        <w:t xml:space="preserve"> </w:t>
      </w:r>
      <w:r w:rsidRPr="004970CC">
        <w:rPr>
          <w:rtl/>
        </w:rPr>
        <w:t>אבל אתם מובילים אותנו לכך.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והגדיל</w:t>
      </w:r>
      <w:r w:rsidR="002D0E93">
        <w:rPr>
          <w:rtl/>
        </w:rPr>
        <w:t xml:space="preserve"> </w:t>
      </w:r>
      <w:r w:rsidRPr="004970CC">
        <w:rPr>
          <w:rtl/>
        </w:rPr>
        <w:t>לעשות ראש הממשלה, ובשצף קצף.</w:t>
      </w:r>
      <w:r w:rsidR="002D0E93">
        <w:rPr>
          <w:rtl/>
        </w:rPr>
        <w:t xml:space="preserve"> </w:t>
      </w:r>
      <w:r w:rsidRPr="004970CC">
        <w:rPr>
          <w:rtl/>
        </w:rPr>
        <w:t>מה הוא חושב, שיהדות ארצות</w:t>
      </w:r>
      <w:r w:rsidR="002D0E93">
        <w:rPr>
          <w:rtl/>
        </w:rPr>
        <w:t>-</w:t>
      </w:r>
      <w:r w:rsidRPr="004970CC">
        <w:rPr>
          <w:rtl/>
        </w:rPr>
        <w:t>הברית היא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סיעת המערך בכנסת? הוא יצא בשצף קצף מול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צודק.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הוא צודק? מחר אתה תתגעגע אליהם. דע לך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צודק. שלא ינהלו את מדינת ישראל מהווילות שלהם שם.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תשתחצן. אל תשתחצן. דע לך, עם ישראל, העם היהודי שיושב במדינת ישראל הוא</w:t>
      </w:r>
      <w:r w:rsidR="002D0E93">
        <w:rPr>
          <w:rtl/>
        </w:rPr>
        <w:t xml:space="preserve"> </w:t>
      </w:r>
      <w:r w:rsidRPr="004970CC">
        <w:rPr>
          <w:rtl/>
        </w:rPr>
        <w:t>חלק</w:t>
      </w:r>
      <w:r w:rsidR="002D0E93">
        <w:rPr>
          <w:rtl/>
        </w:rPr>
        <w:t xml:space="preserve"> </w:t>
      </w:r>
      <w:r w:rsidRPr="004970CC">
        <w:rPr>
          <w:rtl/>
        </w:rPr>
        <w:t>מהעם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שיושב בכל רחבי העולם, והעם היהודי שיושב ברחבי העולם הוא חלק</w:t>
      </w:r>
      <w:r w:rsidR="002D0E93">
        <w:rPr>
          <w:rtl/>
        </w:rPr>
        <w:t xml:space="preserve"> </w:t>
      </w:r>
      <w:r w:rsidRPr="004970CC">
        <w:rPr>
          <w:rtl/>
        </w:rPr>
        <w:t>ממדינת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מהעם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 xml:space="preserve"> </w:t>
      </w:r>
      <w:r w:rsidRPr="004970CC">
        <w:rPr>
          <w:rtl/>
        </w:rPr>
        <w:t>פה,</w:t>
      </w:r>
      <w:r w:rsidR="002D0E93">
        <w:rPr>
          <w:rtl/>
        </w:rPr>
        <w:t xml:space="preserve"> </w:t>
      </w:r>
      <w:r w:rsidRPr="004970CC">
        <w:rPr>
          <w:rtl/>
        </w:rPr>
        <w:t>במדינת ישראל, ורק כאשר הם מחוברים ביחד זה עם</w:t>
      </w:r>
      <w:r w:rsidR="002D0E93">
        <w:rPr>
          <w:rtl/>
        </w:rPr>
        <w:t xml:space="preserve"> </w:t>
      </w:r>
      <w:r w:rsidRPr="004970CC">
        <w:rPr>
          <w:rtl/>
        </w:rPr>
        <w:t>יהודי חזק.</w:t>
      </w:r>
      <w:r w:rsidR="002D0E93">
        <w:rPr>
          <w:rtl/>
        </w:rPr>
        <w:t xml:space="preserve"> </w:t>
      </w:r>
      <w:r w:rsidRPr="004970CC">
        <w:rPr>
          <w:rtl/>
        </w:rPr>
        <w:t>ראש הממשלה נזקק להם בעבר ועוד יזדקק להם בעתיד, אבל הוא בא ופורט את</w:t>
      </w:r>
      <w:r w:rsidR="002D0E93">
        <w:rPr>
          <w:rtl/>
        </w:rPr>
        <w:t xml:space="preserve"> </w:t>
      </w:r>
      <w:r w:rsidRPr="004970CC">
        <w:rPr>
          <w:rtl/>
        </w:rPr>
        <w:t>הדבר</w:t>
      </w:r>
      <w:r w:rsidR="002D0E93">
        <w:rPr>
          <w:rtl/>
        </w:rPr>
        <w:t xml:space="preserve"> </w:t>
      </w:r>
      <w:r w:rsidRPr="004970CC">
        <w:rPr>
          <w:rtl/>
        </w:rPr>
        <w:t>לפרוטות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כסף ושואל:</w:t>
      </w:r>
      <w:r w:rsidR="002D0E93">
        <w:rPr>
          <w:rtl/>
        </w:rPr>
        <w:t xml:space="preserve"> </w:t>
      </w:r>
      <w:r w:rsidRPr="004970CC">
        <w:rPr>
          <w:rtl/>
        </w:rPr>
        <w:t>כמה שילמתם? האם גם זה נכסי דלא ניידי? הוא שואל: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שילמתם?</w:t>
      </w:r>
      <w:r w:rsidR="002D0E93">
        <w:rPr>
          <w:rtl/>
        </w:rPr>
        <w:t xml:space="preserve"> </w:t>
      </w:r>
      <w:r w:rsidRPr="004970CC">
        <w:rPr>
          <w:rtl/>
        </w:rPr>
        <w:t>כמה אתם משלמים בכלל? האם זה קנה המידה? הרי כל הזמן אנחנו אומרים: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קנה המידה. אנחנו רוצים שאתם תהיו פה, אנחנו רוצים שאתם תהיו מעורבים ולא</w:t>
      </w:r>
      <w:r w:rsidR="002D0E93">
        <w:rPr>
          <w:rtl/>
        </w:rPr>
        <w:t xml:space="preserve"> </w:t>
      </w:r>
      <w:r w:rsidRPr="004970CC">
        <w:rPr>
          <w:rtl/>
        </w:rPr>
        <w:t>רק שתיתנו את הכסף שלכם. והנה בא ראש הממשלה ואומר: כמה שילמתם? זה הקריטריון.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מאחר שהשעון מורה שאני חייב לסיים אף שיש עוד הרבה דברים</w:t>
      </w:r>
      <w:r w:rsidR="002D0E93">
        <w:rPr>
          <w:rtl/>
        </w:rPr>
        <w:t xml:space="preserve"> </w:t>
      </w:r>
      <w:r w:rsidRPr="004970CC">
        <w:rPr>
          <w:rtl/>
        </w:rPr>
        <w:t>לומר, אומר רק שהדבר החשוב ביותר הוא שאולי יקרה היום נס והממשלה הזאת אכן תיפול,</w:t>
      </w:r>
      <w:r w:rsidR="002D0E93">
        <w:rPr>
          <w:rtl/>
        </w:rPr>
        <w:t xml:space="preserve"> </w:t>
      </w:r>
      <w:r w:rsidRPr="004970CC">
        <w:rPr>
          <w:rtl/>
        </w:rPr>
        <w:t>וזו תהיה שנה טובה וחתימה טובה לכל עם ישראל.</w:t>
      </w:r>
      <w:r w:rsidR="002D0E93">
        <w:rPr>
          <w:rtl/>
        </w:rPr>
        <w:t xml:space="preserve"> </w:t>
      </w: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חברת הכנסת נעמי חזן, בבקשה. אחריה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 משה נסים.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חזן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בעוד שעות אחדות נצביע על ההסכם ונכריז, בעצם,</w:t>
      </w:r>
      <w:r w:rsidR="002D0E93">
        <w:rPr>
          <w:rtl/>
        </w:rPr>
        <w:t xml:space="preserve"> </w:t>
      </w:r>
      <w:r w:rsidRPr="004970CC">
        <w:rPr>
          <w:rtl/>
        </w:rPr>
        <w:t>קבל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ועדה,</w:t>
      </w:r>
      <w:r w:rsidR="002D0E93">
        <w:rPr>
          <w:rtl/>
        </w:rPr>
        <w:t xml:space="preserve"> </w:t>
      </w:r>
      <w:r w:rsidRPr="004970CC">
        <w:rPr>
          <w:rtl/>
        </w:rPr>
        <w:t>שמסתיים</w:t>
      </w:r>
      <w:r w:rsidR="002D0E93">
        <w:rPr>
          <w:rtl/>
        </w:rPr>
        <w:t xml:space="preserve"> </w:t>
      </w:r>
      <w:r w:rsidRPr="004970CC">
        <w:rPr>
          <w:rtl/>
        </w:rPr>
        <w:t>הכיבוש.</w:t>
      </w:r>
      <w:r w:rsidR="002D0E93">
        <w:rPr>
          <w:rtl/>
        </w:rPr>
        <w:t xml:space="preserve"> </w:t>
      </w:r>
      <w:r w:rsidRPr="004970CC">
        <w:rPr>
          <w:rtl/>
        </w:rPr>
        <w:t>בכך,</w:t>
      </w:r>
      <w:r w:rsidR="002D0E93">
        <w:rPr>
          <w:rtl/>
        </w:rPr>
        <w:t xml:space="preserve"> </w:t>
      </w:r>
      <w:r w:rsidRPr="004970CC">
        <w:rPr>
          <w:rtl/>
        </w:rPr>
        <w:t>בסיום הכיבוש, ניתנות הערבויות העתידיות</w:t>
      </w:r>
      <w:r w:rsidR="002D0E93">
        <w:rPr>
          <w:rtl/>
        </w:rPr>
        <w:t xml:space="preserve"> </w:t>
      </w:r>
      <w:r w:rsidRPr="004970CC">
        <w:rPr>
          <w:rtl/>
        </w:rPr>
        <w:t>הטובות ביותר לביטחונה האמיתי של מדינת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מורכב</w:t>
      </w:r>
      <w:r w:rsidR="002D0E93">
        <w:rPr>
          <w:rtl/>
        </w:rPr>
        <w:t xml:space="preserve"> </w:t>
      </w:r>
      <w:r w:rsidRPr="004970CC">
        <w:rPr>
          <w:rtl/>
        </w:rPr>
        <w:t>ומסובך; הוא גם הסכם זמני</w:t>
      </w:r>
      <w:r w:rsidR="002D0E93">
        <w:rPr>
          <w:rtl/>
        </w:rPr>
        <w:t xml:space="preserve"> </w:t>
      </w:r>
      <w:r w:rsidRPr="004970CC">
        <w:rPr>
          <w:rtl/>
        </w:rPr>
        <w:t>במהותו.</w:t>
      </w:r>
      <w:r w:rsidR="002D0E93">
        <w:rPr>
          <w:rtl/>
        </w:rPr>
        <w:t xml:space="preserve"> </w:t>
      </w:r>
      <w:r w:rsidRPr="004970CC">
        <w:rPr>
          <w:rtl/>
        </w:rPr>
        <w:t>חשיבותו של ההסכם הזה בכך שזו רק התחלה, אבל התחלה בדרך הנכונה מבחינתה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מרצ.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נתמוך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בכל מאודנו אף</w:t>
      </w:r>
      <w:r w:rsidR="002D0E93">
        <w:rPr>
          <w:rtl/>
        </w:rPr>
        <w:t>-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שהוא איננו ממלא את כל</w:t>
      </w:r>
      <w:r w:rsidR="002D0E93">
        <w:rPr>
          <w:rtl/>
        </w:rPr>
        <w:t xml:space="preserve"> </w:t>
      </w:r>
      <w:r w:rsidRPr="004970CC">
        <w:rPr>
          <w:rtl/>
        </w:rPr>
        <w:t>ציפיותינו.</w:t>
      </w:r>
      <w:r w:rsidR="002D0E93">
        <w:rPr>
          <w:rtl/>
        </w:rPr>
        <w:t xml:space="preserve"> </w:t>
      </w:r>
      <w:r w:rsidRPr="004970CC">
        <w:rPr>
          <w:rtl/>
        </w:rPr>
        <w:t>נתמוך בהסכם קודם כול משום שהוא מניח את היסוד להגדרה עצמית פלשתינית</w:t>
      </w:r>
      <w:r w:rsidR="002D0E93">
        <w:rPr>
          <w:rtl/>
        </w:rPr>
        <w:t xml:space="preserve"> </w:t>
      </w:r>
      <w:r w:rsidRPr="004970CC">
        <w:rPr>
          <w:rtl/>
        </w:rPr>
        <w:t>לצד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– </w:t>
      </w:r>
      <w:r w:rsidRPr="004970CC">
        <w:rPr>
          <w:rtl/>
        </w:rPr>
        <w:t>ויש כאן הבדל גדול בין מרצ לבין מפלגת העבודה, משום שאנחנו</w:t>
      </w:r>
      <w:r w:rsidR="002D0E93">
        <w:rPr>
          <w:rtl/>
        </w:rPr>
        <w:t xml:space="preserve"> </w:t>
      </w:r>
      <w:r w:rsidRPr="004970CC">
        <w:rPr>
          <w:rtl/>
        </w:rPr>
        <w:t>אומרים:</w:t>
      </w:r>
      <w:r w:rsidR="002D0E93">
        <w:rPr>
          <w:rtl/>
        </w:rPr>
        <w:t xml:space="preserve"> </w:t>
      </w:r>
      <w:r w:rsidRPr="004970CC">
        <w:rPr>
          <w:rtl/>
        </w:rPr>
        <w:t>מונחת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התשתית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לישות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לצד</w:t>
      </w:r>
      <w:r w:rsidR="002D0E93">
        <w:rPr>
          <w:rtl/>
        </w:rPr>
        <w:t xml:space="preserve"> </w:t>
      </w:r>
      <w:r w:rsidRPr="004970CC">
        <w:rPr>
          <w:rtl/>
        </w:rPr>
        <w:t>מדינת ישראל אלא למדינה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 לצד מדינת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בעוד</w:t>
      </w:r>
      <w:r w:rsidR="002D0E93">
        <w:rPr>
          <w:rtl/>
        </w:rPr>
        <w:t xml:space="preserve"> </w:t>
      </w:r>
      <w:r w:rsidRPr="004970CC">
        <w:rPr>
          <w:rtl/>
        </w:rPr>
        <w:t>כשישה</w:t>
      </w:r>
      <w:r w:rsidR="002D0E93">
        <w:rPr>
          <w:rtl/>
        </w:rPr>
        <w:t xml:space="preserve"> </w:t>
      </w:r>
      <w:r w:rsidRPr="004970CC">
        <w:rPr>
          <w:rtl/>
        </w:rPr>
        <w:t>חודשים,</w:t>
      </w:r>
      <w:r w:rsidR="002D0E93">
        <w:rPr>
          <w:rtl/>
        </w:rPr>
        <w:t xml:space="preserve"> </w:t>
      </w:r>
      <w:r w:rsidRPr="004970CC">
        <w:rPr>
          <w:rtl/>
        </w:rPr>
        <w:t>וייתכן שאפילו קודם, ייערכו בחירות למועצה הפלשתינית,</w:t>
      </w:r>
      <w:r w:rsidR="002D0E93">
        <w:rPr>
          <w:rtl/>
        </w:rPr>
        <w:t xml:space="preserve"> </w:t>
      </w:r>
      <w:r w:rsidRPr="004970CC">
        <w:rPr>
          <w:rtl/>
        </w:rPr>
        <w:t>והמועצה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תכונן ממשלה של מדינה בדרך. אחד הסעיפים החשובים ביותר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סעיף שלא הוזכר עד עכשיו, הוא סעיף מס' 17, כי הסעיף הזה נותן לרשות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הנבחרת</w:t>
      </w:r>
      <w:r w:rsidR="002D0E93">
        <w:rPr>
          <w:rtl/>
        </w:rPr>
        <w:t xml:space="preserve"> </w:t>
      </w:r>
      <w:r w:rsidRPr="004970CC">
        <w:rPr>
          <w:rtl/>
        </w:rPr>
        <w:t>סמכות לעסוק בנושאים שקשורים בשליטה טריטוריאלית, פונקציונלית</w:t>
      </w:r>
      <w:r w:rsidR="002D0E93">
        <w:rPr>
          <w:rtl/>
        </w:rPr>
        <w:t xml:space="preserve"> </w:t>
      </w:r>
      <w:r w:rsidRPr="004970CC">
        <w:rPr>
          <w:rtl/>
        </w:rPr>
        <w:t>ואישית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פלשתינים על פלשתינים. זה ייעשה כתוצאה מבחירות חופשיות חשאיות </w:t>
      </w:r>
      <w:r w:rsidR="002D0E93">
        <w:rPr>
          <w:rtl/>
        </w:rPr>
        <w:t>–</w:t>
      </w:r>
      <w:r w:rsidRPr="004970CC">
        <w:rPr>
          <w:rtl/>
        </w:rPr>
        <w:t xml:space="preserve"> ואני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שגם</w:t>
      </w:r>
      <w:r w:rsidR="002D0E93">
        <w:rPr>
          <w:rtl/>
        </w:rPr>
        <w:t xml:space="preserve"> </w:t>
      </w:r>
      <w:r w:rsidRPr="004970CC">
        <w:rPr>
          <w:rtl/>
        </w:rPr>
        <w:t>דמוקרטיות.</w:t>
      </w:r>
      <w:r w:rsidR="002D0E93">
        <w:rPr>
          <w:rtl/>
        </w:rPr>
        <w:t xml:space="preserve"> </w:t>
      </w:r>
      <w:r w:rsidRPr="004970CC">
        <w:rPr>
          <w:rtl/>
        </w:rPr>
        <w:t>בבחירות</w:t>
      </w:r>
      <w:r w:rsidR="002D0E93">
        <w:rPr>
          <w:rtl/>
        </w:rPr>
        <w:t xml:space="preserve"> </w:t>
      </w:r>
      <w:r w:rsidRPr="004970CC">
        <w:rPr>
          <w:rtl/>
        </w:rPr>
        <w:t>האלה ישתתפו כל הפלשתינים שהיו תחת כיבוש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ישראלי </w:t>
      </w:r>
      <w:r w:rsidR="002D0E93">
        <w:rPr>
          <w:rtl/>
        </w:rPr>
        <w:t>–</w:t>
      </w:r>
      <w:r w:rsidRPr="004970CC">
        <w:rPr>
          <w:rtl/>
        </w:rPr>
        <w:t xml:space="preserve"> כל הפלשתינים, לרבות 171,000 תושבים פלשתינים מירושלים.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ולכן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מניחים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הקרקע להקמת מדינה פלשתינית, וצריך לומר זאת</w:t>
      </w:r>
      <w:r w:rsidR="002D0E93">
        <w:rPr>
          <w:rtl/>
        </w:rPr>
        <w:t xml:space="preserve"> </w:t>
      </w:r>
      <w:r w:rsidRPr="004970CC">
        <w:rPr>
          <w:rtl/>
        </w:rPr>
        <w:t>בצורה</w:t>
      </w:r>
      <w:r w:rsidR="002D0E93">
        <w:rPr>
          <w:rtl/>
        </w:rPr>
        <w:t xml:space="preserve"> </w:t>
      </w:r>
      <w:r w:rsidRPr="004970CC">
        <w:rPr>
          <w:rtl/>
        </w:rPr>
        <w:t>ישרה</w:t>
      </w:r>
      <w:r w:rsidR="002D0E93">
        <w:rPr>
          <w:rtl/>
        </w:rPr>
        <w:t xml:space="preserve"> </w:t>
      </w:r>
      <w:r w:rsidRPr="004970CC">
        <w:rPr>
          <w:rtl/>
        </w:rPr>
        <w:t>וברורה לכל אזרחי מדינת ישראל. ואנחנו אומרים זאת, כי אנחנו מאמינים</w:t>
      </w:r>
      <w:r w:rsidR="002D0E93">
        <w:rPr>
          <w:rtl/>
        </w:rPr>
        <w:t xml:space="preserve"> </w:t>
      </w:r>
      <w:r w:rsidRPr="004970CC">
        <w:rPr>
          <w:rtl/>
        </w:rPr>
        <w:t>שהאינטרס העליון של מדינת ישראל הוא להיפטר מהכיבוש על עם זר. כיבוש הוא לא מוסרי</w:t>
      </w:r>
      <w:r w:rsidR="002D0E93">
        <w:rPr>
          <w:rtl/>
        </w:rPr>
        <w:t xml:space="preserve"> </w:t>
      </w:r>
      <w:r w:rsidRPr="004970CC">
        <w:rPr>
          <w:rtl/>
        </w:rPr>
        <w:t>ולא דמוקרטי, והוא מנוגד בתכלית הניגוד לערכי היסוד של העם היהודי.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 דובר היום בכנסת ישראל על הסכנות הביטחוניות הנעוצות בהסכם הזה, אבל לא</w:t>
      </w:r>
      <w:r w:rsidR="002D0E93">
        <w:rPr>
          <w:rtl/>
        </w:rPr>
        <w:t xml:space="preserve"> </w:t>
      </w:r>
      <w:r w:rsidRPr="004970CC">
        <w:rPr>
          <w:rtl/>
        </w:rPr>
        <w:t>מספיק דובר כאן היום, 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על כך שאיום גדול יותר מכיבוש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קיים</w:t>
      </w:r>
      <w:r w:rsidR="002D0E93">
        <w:rPr>
          <w:rtl/>
        </w:rPr>
        <w:t xml:space="preserve"> </w:t>
      </w:r>
      <w:r w:rsidRPr="004970CC">
        <w:rPr>
          <w:rtl/>
        </w:rPr>
        <w:t>על ביטחונה של מדינת ישראל. העובדה שאנחנו נסיים היום את הכיבוש בהחלטה</w:t>
      </w:r>
      <w:r w:rsidR="002D0E93">
        <w:rPr>
          <w:rtl/>
        </w:rPr>
        <w:t xml:space="preserve"> </w:t>
      </w:r>
      <w:r w:rsidRPr="004970CC">
        <w:rPr>
          <w:rtl/>
        </w:rPr>
        <w:t>אמיצה</w:t>
      </w:r>
      <w:r w:rsidR="002D0E93">
        <w:rPr>
          <w:rtl/>
        </w:rPr>
        <w:t xml:space="preserve"> </w:t>
      </w:r>
      <w:r w:rsidRPr="004970CC">
        <w:rPr>
          <w:rtl/>
        </w:rPr>
        <w:t>של נבחרי אזרחי מדינת ישראל היא באמת הדרך הטובה ביותר להגן על ביטחונה של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</w:t>
      </w:r>
      <w:r w:rsidR="002D0E93">
        <w:rPr>
          <w:rtl/>
        </w:rPr>
        <w:t xml:space="preserve"> </w:t>
      </w:r>
      <w:r w:rsidRPr="004970CC">
        <w:rPr>
          <w:rtl/>
        </w:rPr>
        <w:t>לי מאוד על כך שההסכם עוכב בשלב המשא</w:t>
      </w:r>
      <w:r w:rsidR="002D0E93">
        <w:rPr>
          <w:rtl/>
        </w:rPr>
        <w:t>-</w:t>
      </w:r>
      <w:r w:rsidRPr="004970CC">
        <w:rPr>
          <w:rtl/>
        </w:rPr>
        <w:t xml:space="preserve">ומתן </w:t>
      </w:r>
      <w:r w:rsidR="002D0E93">
        <w:rPr>
          <w:rtl/>
        </w:rPr>
        <w:t>–</w:t>
      </w:r>
      <w:r w:rsidRPr="004970CC">
        <w:rPr>
          <w:rtl/>
        </w:rPr>
        <w:t xml:space="preserve"> לדעתי, גם בשלב של היישום </w:t>
      </w:r>
      <w:r w:rsidR="002D0E93">
        <w:rPr>
          <w:rtl/>
        </w:rPr>
        <w:t xml:space="preserve">– </w:t>
      </w:r>
      <w:r w:rsidRPr="004970CC">
        <w:rPr>
          <w:rtl/>
        </w:rPr>
        <w:t>בעיקר</w:t>
      </w:r>
      <w:r w:rsidR="002D0E93">
        <w:rPr>
          <w:rtl/>
        </w:rPr>
        <w:t xml:space="preserve"> </w:t>
      </w:r>
      <w:r w:rsidRPr="004970CC">
        <w:rPr>
          <w:rtl/>
        </w:rPr>
        <w:t>בגלל</w:t>
      </w:r>
      <w:r w:rsidR="002D0E93">
        <w:rPr>
          <w:rtl/>
        </w:rPr>
        <w:t xml:space="preserve"> </w:t>
      </w:r>
      <w:r w:rsidRPr="004970CC">
        <w:rPr>
          <w:rtl/>
        </w:rPr>
        <w:t>ההתנחלויות.</w:t>
      </w:r>
      <w:r w:rsidR="002D0E93">
        <w:rPr>
          <w:rtl/>
        </w:rPr>
        <w:t xml:space="preserve"> </w:t>
      </w:r>
      <w:r w:rsidRPr="004970CC">
        <w:rPr>
          <w:rtl/>
        </w:rPr>
        <w:t>אמרתי קודם, שאנחנו תומכים בהסכם הזה, אבל הוא לא מספק</w:t>
      </w:r>
      <w:r w:rsidR="002D0E93">
        <w:rPr>
          <w:rtl/>
        </w:rPr>
        <w:t xml:space="preserve"> </w:t>
      </w:r>
      <w:r w:rsidRPr="004970CC">
        <w:rPr>
          <w:rtl/>
        </w:rPr>
        <w:t>אותנו.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מספק</w:t>
      </w:r>
      <w:r w:rsidR="002D0E93">
        <w:rPr>
          <w:rtl/>
        </w:rPr>
        <w:t xml:space="preserve"> </w:t>
      </w:r>
      <w:r w:rsidRPr="004970CC">
        <w:rPr>
          <w:rtl/>
        </w:rPr>
        <w:t>אותנו,</w:t>
      </w:r>
      <w:r w:rsidR="002D0E93">
        <w:rPr>
          <w:rtl/>
        </w:rPr>
        <w:t xml:space="preserve"> </w:t>
      </w:r>
      <w:r w:rsidRPr="004970CC">
        <w:rPr>
          <w:rtl/>
        </w:rPr>
        <w:t>כי מרצ היתה רוצה לראות בפינוי היישוב היהודי</w:t>
      </w:r>
      <w:r w:rsidR="002D0E93">
        <w:rPr>
          <w:rtl/>
        </w:rPr>
        <w:t xml:space="preserve"> </w:t>
      </w:r>
      <w:r w:rsidRPr="004970CC">
        <w:rPr>
          <w:rtl/>
        </w:rPr>
        <w:t>מחברון עוד טרם חתימת ההסכם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עלולים</w:t>
      </w:r>
      <w:r w:rsidR="002D0E93">
        <w:rPr>
          <w:rtl/>
        </w:rPr>
        <w:t xml:space="preserve"> </w:t>
      </w:r>
      <w:r w:rsidRPr="004970CC">
        <w:rPr>
          <w:rtl/>
        </w:rPr>
        <w:t>להימצא</w:t>
      </w:r>
      <w:r w:rsidR="002D0E93">
        <w:rPr>
          <w:rtl/>
        </w:rPr>
        <w:t xml:space="preserve"> </w:t>
      </w:r>
      <w:r w:rsidRPr="004970CC">
        <w:rPr>
          <w:rtl/>
        </w:rPr>
        <w:t>במצב</w:t>
      </w:r>
      <w:r w:rsidR="002D0E93">
        <w:rPr>
          <w:rtl/>
        </w:rPr>
        <w:t xml:space="preserve"> </w:t>
      </w:r>
      <w:r w:rsidRPr="004970CC">
        <w:rPr>
          <w:rtl/>
        </w:rPr>
        <w:t>שבו</w:t>
      </w:r>
      <w:r w:rsidR="002D0E93">
        <w:rPr>
          <w:rtl/>
        </w:rPr>
        <w:t xml:space="preserve"> </w:t>
      </w:r>
      <w:r w:rsidRPr="004970CC">
        <w:rPr>
          <w:rtl/>
        </w:rPr>
        <w:t>בגלל 400 נפש בלב חברון כמעט השמטנו מתחת</w:t>
      </w:r>
      <w:r w:rsidR="002D0E93">
        <w:rPr>
          <w:rtl/>
        </w:rPr>
        <w:t xml:space="preserve"> </w:t>
      </w:r>
      <w:r w:rsidRPr="004970CC">
        <w:rPr>
          <w:rtl/>
        </w:rPr>
        <w:t>ידינו הסכם כה חשוב, כה חיוני לעתידה של מדינת ישראל. אבל אנחנו נעכב גם את יישום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כתוצאה</w:t>
      </w:r>
      <w:r w:rsidR="002D0E93">
        <w:rPr>
          <w:rtl/>
        </w:rPr>
        <w:t xml:space="preserve"> </w:t>
      </w:r>
      <w:r w:rsidRPr="004970CC">
        <w:rPr>
          <w:rtl/>
        </w:rPr>
        <w:t>מההתנחלויות</w:t>
      </w:r>
      <w:r w:rsidR="002D0E93">
        <w:rPr>
          <w:rtl/>
        </w:rPr>
        <w:t xml:space="preserve"> </w:t>
      </w:r>
      <w:r w:rsidRPr="004970CC">
        <w:rPr>
          <w:rtl/>
        </w:rPr>
        <w:t>בחברון</w:t>
      </w:r>
      <w:r w:rsidR="002D0E93">
        <w:rPr>
          <w:rtl/>
        </w:rPr>
        <w:t xml:space="preserve"> </w:t>
      </w:r>
      <w:r w:rsidRPr="004970CC">
        <w:rPr>
          <w:rtl/>
        </w:rPr>
        <w:t>ובסביבתה, ואם יהיה אפשר לזרז את הביצוע ואת</w:t>
      </w:r>
      <w:r w:rsidR="002D0E93">
        <w:rPr>
          <w:rtl/>
        </w:rPr>
        <w:t xml:space="preserve"> </w:t>
      </w:r>
      <w:r w:rsidRPr="004970CC">
        <w:rPr>
          <w:rtl/>
        </w:rPr>
        <w:t>הבחירות הפלשתיניות, אנחנו נשרת במלוא מובן המלה את האינטרסים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–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שכל</w:t>
      </w:r>
      <w:r w:rsidR="002D0E93">
        <w:rPr>
          <w:rtl/>
        </w:rPr>
        <w:t xml:space="preserve"> </w:t>
      </w:r>
      <w:r w:rsidRPr="004970CC">
        <w:rPr>
          <w:rtl/>
        </w:rPr>
        <w:t>אזרחי המדינה יקראו את כל 300 פלוס העמודים</w:t>
      </w:r>
      <w:r w:rsidR="002D0E93">
        <w:rPr>
          <w:rtl/>
        </w:rPr>
        <w:t xml:space="preserve"> </w:t>
      </w:r>
      <w:r w:rsidRPr="004970CC">
        <w:rPr>
          <w:rtl/>
        </w:rPr>
        <w:t>בעברית</w:t>
      </w:r>
      <w:r w:rsidR="002D0E93">
        <w:rPr>
          <w:rtl/>
        </w:rPr>
        <w:t xml:space="preserve"> –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יש גם פרקים חשובים מאוד על צעדים בוני אמון, לרבות שחרור</w:t>
      </w:r>
      <w:r w:rsidR="002D0E93">
        <w:rPr>
          <w:rtl/>
        </w:rPr>
        <w:t xml:space="preserve"> </w:t>
      </w:r>
      <w:r w:rsidRPr="004970CC">
        <w:rPr>
          <w:rtl/>
        </w:rPr>
        <w:t>אסירים</w:t>
      </w:r>
      <w:r w:rsidR="002D0E93">
        <w:rPr>
          <w:rtl/>
        </w:rPr>
        <w:t xml:space="preserve"> </w:t>
      </w:r>
      <w:r w:rsidRPr="004970CC">
        <w:rPr>
          <w:rtl/>
        </w:rPr>
        <w:t>ואסירות</w:t>
      </w:r>
      <w:r w:rsidR="002D0E93">
        <w:rPr>
          <w:rtl/>
        </w:rPr>
        <w:t xml:space="preserve"> </w:t>
      </w:r>
      <w:r w:rsidRPr="004970CC">
        <w:rPr>
          <w:rtl/>
        </w:rPr>
        <w:t>ביטחוניים מכלא ישראל.</w:t>
      </w:r>
      <w:r w:rsidR="002D0E93">
        <w:rPr>
          <w:rtl/>
        </w:rPr>
        <w:t xml:space="preserve"> </w:t>
      </w:r>
      <w:r w:rsidRPr="004970CC">
        <w:rPr>
          <w:rtl/>
        </w:rPr>
        <w:t>אני מקווה, שכבר מחר, לאחר שאנחנו נצביע</w:t>
      </w:r>
      <w:r w:rsidR="002D0E93">
        <w:rPr>
          <w:rtl/>
        </w:rPr>
        <w:t xml:space="preserve"> </w:t>
      </w:r>
      <w:r w:rsidRPr="004970CC">
        <w:rPr>
          <w:rtl/>
        </w:rPr>
        <w:t>בעד</w:t>
      </w:r>
      <w:r w:rsidR="002D0E93">
        <w:rPr>
          <w:rtl/>
        </w:rPr>
        <w:t xml:space="preserve"> </w:t>
      </w:r>
      <w:r w:rsidRPr="004970CC">
        <w:rPr>
          <w:rtl/>
        </w:rPr>
        <w:t>ההסכם,</w:t>
      </w:r>
      <w:r w:rsidR="002D0E93">
        <w:rPr>
          <w:rtl/>
        </w:rPr>
        <w:t xml:space="preserve"> </w:t>
      </w:r>
      <w:r w:rsidRPr="004970CC">
        <w:rPr>
          <w:rtl/>
        </w:rPr>
        <w:t>ישוחררו</w:t>
      </w:r>
      <w:r w:rsidR="002D0E93">
        <w:rPr>
          <w:rtl/>
        </w:rPr>
        <w:t xml:space="preserve"> </w:t>
      </w:r>
      <w:r w:rsidRPr="004970CC">
        <w:rPr>
          <w:rtl/>
        </w:rPr>
        <w:t>אסירים</w:t>
      </w:r>
      <w:r w:rsidR="002D0E93">
        <w:rPr>
          <w:rtl/>
        </w:rPr>
        <w:t xml:space="preserve"> </w:t>
      </w:r>
      <w:r w:rsidRPr="004970CC">
        <w:rPr>
          <w:rtl/>
        </w:rPr>
        <w:t>וכל</w:t>
      </w:r>
      <w:r w:rsidR="002D0E93">
        <w:rPr>
          <w:rtl/>
        </w:rPr>
        <w:t xml:space="preserve"> </w:t>
      </w:r>
      <w:r w:rsidRPr="004970CC">
        <w:rPr>
          <w:rtl/>
        </w:rPr>
        <w:t>האסירות.</w:t>
      </w:r>
      <w:r w:rsidR="002D0E93">
        <w:rPr>
          <w:rtl/>
        </w:rPr>
        <w:t xml:space="preserve"> </w:t>
      </w:r>
      <w:r w:rsidRPr="004970CC">
        <w:rPr>
          <w:rtl/>
        </w:rPr>
        <w:t>אני חושבת, שזה שלב כואב אבל חיוני</w:t>
      </w:r>
      <w:r w:rsidR="002D0E93">
        <w:rPr>
          <w:rtl/>
        </w:rPr>
        <w:t xml:space="preserve"> </w:t>
      </w:r>
      <w:r w:rsidRPr="004970CC">
        <w:rPr>
          <w:rtl/>
        </w:rPr>
        <w:t>ליצירת אווירה חדשה בינינו לבין הפלשתינים.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מדוע גברתי לא מזכירה את סעיף ההסגרה?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ובתקווה זו היא צריכה לסיים, אדוני חבר הכנסת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חזן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משום</w:t>
      </w:r>
      <w:r w:rsidR="002D0E93">
        <w:rPr>
          <w:rtl/>
        </w:rPr>
        <w:t xml:space="preserve"> </w:t>
      </w:r>
      <w:r w:rsidRPr="004970CC">
        <w:rPr>
          <w:rtl/>
        </w:rPr>
        <w:t>שחבר הכנסת בגין ידבר דקות ספורות אחרי, אני מתארת לעצמי שהוא ידבר גם</w:t>
      </w:r>
      <w:r w:rsidR="002D0E93">
        <w:rPr>
          <w:rtl/>
        </w:rPr>
        <w:t xml:space="preserve"> </w:t>
      </w:r>
      <w:r w:rsidRPr="004970CC">
        <w:rPr>
          <w:rtl/>
        </w:rPr>
        <w:t>על המכלים וגם על סעיפי ההסגרה.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החלוקה?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חזן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החלוקה.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זו החלוקה שלנו </w:t>
      </w:r>
      <w:r w:rsidR="002D0E93">
        <w:rPr>
          <w:rtl/>
        </w:rPr>
        <w:t>–</w:t>
      </w:r>
      <w:r w:rsidRPr="004970CC">
        <w:rPr>
          <w:rtl/>
        </w:rPr>
        <w:t xml:space="preserve"> אני מדבר על אש"ף, ואת מדברת על אסירי אש"ף.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חזן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מדברת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ישראל ועל האינטרסים של מדינת ישראל. ואם תרשה לי,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בגין,</w:t>
      </w:r>
      <w:r w:rsidR="002D0E93">
        <w:rPr>
          <w:rtl/>
        </w:rPr>
        <w:t xml:space="preserve"> </w:t>
      </w:r>
      <w:r w:rsidRPr="004970CC">
        <w:rPr>
          <w:rtl/>
        </w:rPr>
        <w:t>כמי שנולדה שנתיים לפני קום המדינה, וכל החיים שלי ושל בני דורי הם</w:t>
      </w:r>
      <w:r w:rsidR="002D0E93">
        <w:rPr>
          <w:rtl/>
        </w:rPr>
        <w:t xml:space="preserve"> </w:t>
      </w:r>
      <w:r w:rsidRPr="004970CC">
        <w:rPr>
          <w:rtl/>
        </w:rPr>
        <w:t>חיים של מאבק ושל לוחמה, של אלימות, אני רוצה לומר, שכבוד גדול הוא לי לייצג היום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דור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שגדלו</w:t>
      </w:r>
      <w:r w:rsidR="002D0E93">
        <w:rPr>
          <w:rtl/>
        </w:rPr>
        <w:t xml:space="preserve"> </w:t>
      </w:r>
      <w:r w:rsidRPr="004970CC">
        <w:rPr>
          <w:rtl/>
        </w:rPr>
        <w:t>עם המדינה הזאת ולהגיד: טוב שאנחנו במצב שאנחנו יכולים לחסל</w:t>
      </w:r>
      <w:r w:rsidR="002D0E93">
        <w:rPr>
          <w:rtl/>
        </w:rPr>
        <w:t xml:space="preserve"> </w:t>
      </w:r>
      <w:r w:rsidRPr="004970CC">
        <w:rPr>
          <w:rtl/>
        </w:rPr>
        <w:t>חמישים</w:t>
      </w:r>
      <w:r w:rsidR="002D0E93">
        <w:rPr>
          <w:rtl/>
        </w:rPr>
        <w:t xml:space="preserve"> </w:t>
      </w:r>
      <w:r w:rsidRPr="004970CC">
        <w:rPr>
          <w:rtl/>
        </w:rPr>
        <w:t>ומאה</w:t>
      </w:r>
      <w:r w:rsidR="002D0E93">
        <w:rPr>
          <w:rtl/>
        </w:rPr>
        <w:t xml:space="preserve"> </w:t>
      </w:r>
      <w:r w:rsidRPr="004970CC">
        <w:rPr>
          <w:rtl/>
        </w:rPr>
        <w:t>שנות</w:t>
      </w:r>
      <w:r w:rsidR="002D0E93">
        <w:rPr>
          <w:rtl/>
        </w:rPr>
        <w:t xml:space="preserve"> </w:t>
      </w:r>
      <w:r w:rsidRPr="004970CC">
        <w:rPr>
          <w:rtl/>
        </w:rPr>
        <w:t>עימות.</w:t>
      </w:r>
      <w:r w:rsidR="002D0E93">
        <w:rPr>
          <w:rtl/>
        </w:rPr>
        <w:t xml:space="preserve"> </w:t>
      </w:r>
      <w:r w:rsidRPr="004970CC">
        <w:rPr>
          <w:rtl/>
        </w:rPr>
        <w:t>בגאווה ובכבוד אצביע בעד ההסכם הזה. תודה רבה, 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משה נסים </w:t>
      </w:r>
      <w:r w:rsidR="002D0E93">
        <w:rPr>
          <w:rtl/>
        </w:rPr>
        <w:t>–</w:t>
      </w:r>
      <w:r w:rsidRPr="004970CC">
        <w:rPr>
          <w:rtl/>
        </w:rPr>
        <w:t xml:space="preserve"> בבקשה, אדוני.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אחריו, לפי הרישום </w:t>
      </w:r>
      <w:r w:rsidR="002D0E93">
        <w:rPr>
          <w:rtl/>
        </w:rPr>
        <w:t>–</w:t>
      </w:r>
      <w:r w:rsidRPr="004970CC">
        <w:rPr>
          <w:rtl/>
        </w:rPr>
        <w:t xml:space="preserve"> השר בנימין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אליעזר. אם הוא איננו כאן, אז חבר הכנסת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הוא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שהוא יפתח את המהדורה של החדשות, אז השר בן</w:t>
      </w:r>
      <w:r w:rsidR="002D0E93">
        <w:rPr>
          <w:rtl/>
        </w:rPr>
        <w:t>-</w:t>
      </w:r>
      <w:r w:rsidRPr="004970CC">
        <w:rPr>
          <w:rtl/>
        </w:rPr>
        <w:t>אליעזר במקומך.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הוא לא רשום, עם כל הכבוד. השר בן</w:t>
      </w:r>
      <w:r w:rsidR="002D0E93">
        <w:rPr>
          <w:rtl/>
        </w:rPr>
        <w:t>-</w:t>
      </w:r>
      <w:r w:rsidRPr="004970CC">
        <w:rPr>
          <w:rtl/>
        </w:rPr>
        <w:t>אליעזר לא רשום.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צריך לפתוח, באמת. אין לך חמלה על הממשלה?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נסים,</w:t>
      </w:r>
      <w:r w:rsidR="002D0E93">
        <w:rPr>
          <w:rtl/>
        </w:rPr>
        <w:t xml:space="preserve"> </w:t>
      </w:r>
      <w:r w:rsidRPr="004970CC">
        <w:rPr>
          <w:rtl/>
        </w:rPr>
        <w:t>בוא תתחיל. אני קראתי מה שרשום לי, ואני אבדוק את</w:t>
      </w:r>
      <w:r w:rsidR="002D0E93">
        <w:rPr>
          <w:rtl/>
        </w:rPr>
        <w:t xml:space="preserve"> </w:t>
      </w:r>
      <w:r w:rsidRPr="004970CC">
        <w:rPr>
          <w:rtl/>
        </w:rPr>
        <w:t>העניין.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אצלנו הוא לא רשום.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נכון, זה כתוב אצלי בעיפרון.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20:00 הטלוויזיה תפתח במהדורת חדשות בפואד, לא בבגין.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אינני חושב שיש כאן כוונת זדון.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בעיפרון יכולנו לכתוב עוד כמה דברים. כל ההסכם הזה כתוב בעיפרון.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אמרתי: אני לא חושב ששמו הוכנס כאן בזדון.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דיברנו על העיפרון. אמרתי: ההסכם כתוב בעיפרון.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תגיד אחר כך על העיפרון מה שאתה רוצה, אבל אני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למדתי מן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ס' טריף: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בבקשה, אדוני חבר הכנסת נסים.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ב': 300 עמודים, מאות רבות של</w:t>
      </w:r>
      <w:r w:rsidR="002D0E93">
        <w:rPr>
          <w:rtl/>
        </w:rPr>
        <w:t xml:space="preserve"> </w:t>
      </w:r>
      <w:r w:rsidRPr="004970CC">
        <w:rPr>
          <w:rtl/>
        </w:rPr>
        <w:t>סעיפים שממלאים לא רק רימון אחד אלא כמה רימונים. חברי ממשלה אישרו אותו בלא שהיה</w:t>
      </w:r>
      <w:r w:rsidR="002D0E93">
        <w:rPr>
          <w:rtl/>
        </w:rPr>
        <w:t xml:space="preserve"> </w:t>
      </w:r>
      <w:r w:rsidRPr="004970CC">
        <w:rPr>
          <w:rtl/>
        </w:rPr>
        <w:t>סיפק</w:t>
      </w:r>
      <w:r w:rsidR="002D0E93">
        <w:rPr>
          <w:rtl/>
        </w:rPr>
        <w:t xml:space="preserve"> </w:t>
      </w:r>
      <w:r w:rsidRPr="004970CC">
        <w:rPr>
          <w:rtl/>
        </w:rPr>
        <w:t>בידם</w:t>
      </w:r>
      <w:r w:rsidR="002D0E93">
        <w:rPr>
          <w:rtl/>
        </w:rPr>
        <w:t xml:space="preserve"> </w:t>
      </w:r>
      <w:r w:rsidRPr="004970CC">
        <w:rPr>
          <w:rtl/>
        </w:rPr>
        <w:t>לקרוא אותו. חברי הכנסת, בהסכם כה גורלי, מתבקשים לאשר אותו בלא שהיה</w:t>
      </w:r>
      <w:r w:rsidR="002D0E93">
        <w:rPr>
          <w:rtl/>
        </w:rPr>
        <w:t xml:space="preserve"> </w:t>
      </w:r>
      <w:r w:rsidRPr="004970CC">
        <w:rPr>
          <w:rtl/>
        </w:rPr>
        <w:t>סיפק</w:t>
      </w:r>
      <w:r w:rsidR="002D0E93">
        <w:rPr>
          <w:rtl/>
        </w:rPr>
        <w:t xml:space="preserve"> </w:t>
      </w:r>
      <w:r w:rsidRPr="004970CC">
        <w:rPr>
          <w:rtl/>
        </w:rPr>
        <w:t>בידם</w:t>
      </w:r>
      <w:r w:rsidR="002D0E93">
        <w:rPr>
          <w:rtl/>
        </w:rPr>
        <w:t xml:space="preserve"> </w:t>
      </w:r>
      <w:r w:rsidRPr="004970CC">
        <w:rPr>
          <w:rtl/>
        </w:rPr>
        <w:t>לעיין</w:t>
      </w:r>
      <w:r w:rsidR="002D0E93">
        <w:rPr>
          <w:rtl/>
        </w:rPr>
        <w:t xml:space="preserve"> </w:t>
      </w:r>
      <w:r w:rsidRPr="004970CC">
        <w:rPr>
          <w:rtl/>
        </w:rPr>
        <w:t>בו.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נבקש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מהעם הנבוך </w:t>
      </w:r>
      <w:r w:rsidR="002D0E93">
        <w:rPr>
          <w:rtl/>
        </w:rPr>
        <w:t>–</w:t>
      </w:r>
      <w:r w:rsidRPr="004970CC">
        <w:rPr>
          <w:rtl/>
        </w:rPr>
        <w:t xml:space="preserve"> האם נוכל לפרט בפניו את כל סעיפי</w:t>
      </w:r>
      <w:r w:rsidR="002D0E93">
        <w:rPr>
          <w:rtl/>
        </w:rPr>
        <w:t xml:space="preserve"> </w:t>
      </w:r>
      <w:r w:rsidRPr="004970CC">
        <w:rPr>
          <w:rtl/>
        </w:rPr>
        <w:t>ההסכם?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שומה</w:t>
      </w:r>
      <w:r w:rsidR="002D0E93">
        <w:rPr>
          <w:rtl/>
        </w:rPr>
        <w:t xml:space="preserve"> </w:t>
      </w:r>
      <w:r w:rsidRPr="004970CC">
        <w:rPr>
          <w:rtl/>
        </w:rPr>
        <w:t>עלינו</w:t>
      </w:r>
      <w:r w:rsidR="002D0E93">
        <w:rPr>
          <w:rtl/>
        </w:rPr>
        <w:t xml:space="preserve"> </w:t>
      </w:r>
      <w:r w:rsidRPr="004970CC">
        <w:rPr>
          <w:rtl/>
        </w:rPr>
        <w:t>בדיון כזה להתרכז בעיקר. לנוכח פני האומה עלינו להציג את השאלה</w:t>
      </w:r>
      <w:r w:rsidR="002D0E93">
        <w:rPr>
          <w:rtl/>
        </w:rPr>
        <w:t xml:space="preserve"> </w:t>
      </w:r>
      <w:r w:rsidRPr="004970CC">
        <w:rPr>
          <w:rtl/>
        </w:rPr>
        <w:t>הנוקבת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האם זה הסכם שלום אם לאו. צר לי לקבוע </w:t>
      </w:r>
      <w:r w:rsidR="002D0E93">
        <w:rPr>
          <w:rtl/>
        </w:rPr>
        <w:t>–</w:t>
      </w:r>
      <w:r w:rsidRPr="004970CC">
        <w:rPr>
          <w:rtl/>
        </w:rPr>
        <w:t xml:space="preserve"> ואני קובע זאת בכאב, כאב אמיתי </w:t>
      </w:r>
      <w:r w:rsidR="002D0E93">
        <w:rPr>
          <w:rtl/>
        </w:rPr>
        <w:t xml:space="preserve">– </w:t>
      </w:r>
      <w:r w:rsidRPr="004970CC">
        <w:rPr>
          <w:rtl/>
        </w:rPr>
        <w:t>שאין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כלל וכלל, זה הסכם שמסכן את קיומה של מדינת ישראל. זה הסכם</w:t>
      </w:r>
      <w:r w:rsidR="002D0E93">
        <w:rPr>
          <w:rtl/>
        </w:rPr>
        <w:t xml:space="preserve"> </w:t>
      </w:r>
      <w:r w:rsidRPr="004970CC">
        <w:rPr>
          <w:rtl/>
        </w:rPr>
        <w:t>שבשתי</w:t>
      </w:r>
      <w:r w:rsidR="002D0E93">
        <w:rPr>
          <w:rtl/>
        </w:rPr>
        <w:t xml:space="preserve"> </w:t>
      </w:r>
      <w:r w:rsidRPr="004970CC">
        <w:rPr>
          <w:rtl/>
        </w:rPr>
        <w:t>שנותיו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הראשונות, באופן ברור ונחרץ </w:t>
      </w:r>
      <w:r w:rsidR="002D0E93">
        <w:rPr>
          <w:rtl/>
        </w:rPr>
        <w:t>–</w:t>
      </w:r>
      <w:r w:rsidRPr="004970CC">
        <w:rPr>
          <w:rtl/>
        </w:rPr>
        <w:t xml:space="preserve"> ואין מי שיכול לסתור עובדה זו </w:t>
      </w:r>
      <w:r w:rsidR="002D0E93">
        <w:rPr>
          <w:rtl/>
        </w:rPr>
        <w:t>–</w:t>
      </w:r>
      <w:r w:rsidRPr="004970CC">
        <w:rPr>
          <w:rtl/>
        </w:rPr>
        <w:t xml:space="preserve"> תחת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הביא</w:t>
      </w:r>
      <w:r w:rsidR="002D0E93">
        <w:rPr>
          <w:rtl/>
        </w:rPr>
        <w:t xml:space="preserve"> </w:t>
      </w:r>
      <w:r w:rsidRPr="004970CC">
        <w:rPr>
          <w:rtl/>
        </w:rPr>
        <w:t>כפל</w:t>
      </w:r>
      <w:r w:rsidR="002D0E93">
        <w:rPr>
          <w:rtl/>
        </w:rPr>
        <w:t xml:space="preserve"> </w:t>
      </w:r>
      <w:r w:rsidRPr="004970CC">
        <w:rPr>
          <w:rtl/>
        </w:rPr>
        <w:t>כפליים</w:t>
      </w:r>
      <w:r w:rsidR="002D0E93">
        <w:rPr>
          <w:rtl/>
        </w:rPr>
        <w:t xml:space="preserve"> </w:t>
      </w:r>
      <w:r w:rsidRPr="004970CC">
        <w:rPr>
          <w:rtl/>
        </w:rPr>
        <w:t>של טרור. בשנתיים האחרונות מספר הקורבנות היהודים,</w:t>
      </w:r>
      <w:r w:rsidR="002D0E93">
        <w:rPr>
          <w:rtl/>
        </w:rPr>
        <w:t xml:space="preserve"> </w:t>
      </w:r>
      <w:r w:rsidRPr="004970CC">
        <w:rPr>
          <w:rtl/>
        </w:rPr>
        <w:t>הרוגים</w:t>
      </w:r>
      <w:r w:rsidR="002D0E93">
        <w:rPr>
          <w:rtl/>
        </w:rPr>
        <w:t xml:space="preserve"> </w:t>
      </w:r>
      <w:r w:rsidRPr="004970CC">
        <w:rPr>
          <w:rtl/>
        </w:rPr>
        <w:t>ופצועים,</w:t>
      </w:r>
      <w:r w:rsidR="002D0E93">
        <w:rPr>
          <w:rtl/>
        </w:rPr>
        <w:t xml:space="preserve"> </w:t>
      </w:r>
      <w:r w:rsidRPr="004970CC">
        <w:rPr>
          <w:rtl/>
        </w:rPr>
        <w:t>הוכפל ושולש לעומת כל תקופה מקבילה לפניה. הגענו למצב שהביטחון</w:t>
      </w:r>
      <w:r w:rsidR="002D0E93">
        <w:rPr>
          <w:rtl/>
        </w:rPr>
        <w:t xml:space="preserve"> </w:t>
      </w:r>
      <w:r w:rsidRPr="004970CC">
        <w:rPr>
          <w:rtl/>
        </w:rPr>
        <w:t>האישי</w:t>
      </w:r>
      <w:r w:rsidR="002D0E93">
        <w:rPr>
          <w:rtl/>
        </w:rPr>
        <w:t xml:space="preserve"> </w:t>
      </w:r>
      <w:r w:rsidRPr="004970CC">
        <w:rPr>
          <w:rtl/>
        </w:rPr>
        <w:t>במדינת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התערער כמעט כליל. יהודים פוחדים לשלוח את בניהם לבתי</w:t>
      </w:r>
      <w:r w:rsidR="002D0E93">
        <w:rPr>
          <w:rtl/>
        </w:rPr>
        <w:t>-</w:t>
      </w:r>
      <w:r w:rsidRPr="004970CC">
        <w:rPr>
          <w:rtl/>
        </w:rPr>
        <w:t>ספר,</w:t>
      </w:r>
      <w:r w:rsidR="002D0E93">
        <w:rPr>
          <w:rtl/>
        </w:rPr>
        <w:t xml:space="preserve"> </w:t>
      </w:r>
      <w:r w:rsidRPr="004970CC">
        <w:rPr>
          <w:rtl/>
        </w:rPr>
        <w:t>פוחדים</w:t>
      </w:r>
      <w:r w:rsidR="002D0E93">
        <w:rPr>
          <w:rtl/>
        </w:rPr>
        <w:t xml:space="preserve"> </w:t>
      </w:r>
      <w:r w:rsidRPr="004970CC">
        <w:rPr>
          <w:rtl/>
        </w:rPr>
        <w:t>שבניהם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עצמם</w:t>
      </w:r>
      <w:r w:rsidR="002D0E93">
        <w:rPr>
          <w:rtl/>
        </w:rPr>
        <w:t xml:space="preserve"> </w:t>
      </w:r>
      <w:r w:rsidRPr="004970CC">
        <w:rPr>
          <w:rtl/>
        </w:rPr>
        <w:t>ייסעו</w:t>
      </w:r>
      <w:r w:rsidR="002D0E93">
        <w:rPr>
          <w:rtl/>
        </w:rPr>
        <w:t xml:space="preserve"> </w:t>
      </w:r>
      <w:r w:rsidRPr="004970CC">
        <w:rPr>
          <w:rtl/>
        </w:rPr>
        <w:t>באוטובוסים</w:t>
      </w:r>
      <w:r w:rsidR="002D0E93">
        <w:rPr>
          <w:rtl/>
        </w:rPr>
        <w:t xml:space="preserve"> – </w:t>
      </w:r>
      <w:r w:rsidRPr="004970CC">
        <w:rPr>
          <w:rtl/>
        </w:rPr>
        <w:t>לא בגבול אלא ברחוב דיזנגוף</w:t>
      </w:r>
      <w:r w:rsidR="002D0E93">
        <w:rPr>
          <w:rtl/>
        </w:rPr>
        <w:t xml:space="preserve"> </w:t>
      </w:r>
      <w:r w:rsidRPr="004970CC">
        <w:rPr>
          <w:rtl/>
        </w:rPr>
        <w:t>בתל</w:t>
      </w:r>
      <w:r w:rsidR="002D0E93">
        <w:rPr>
          <w:rtl/>
        </w:rPr>
        <w:t>-</w:t>
      </w:r>
      <w:r w:rsidRPr="004970CC">
        <w:rPr>
          <w:rtl/>
        </w:rPr>
        <w:t>אביב, בכיכר</w:t>
      </w:r>
      <w:r w:rsidR="002D0E93">
        <w:rPr>
          <w:rtl/>
        </w:rPr>
        <w:t>-</w:t>
      </w:r>
      <w:r w:rsidRPr="004970CC">
        <w:rPr>
          <w:rtl/>
        </w:rPr>
        <w:t>ציון בירושלים, בנתניה, בכל חלקי 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 יש שלום, מה הבעיה?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אוטובוס הפך להיות היום מקור לחוסר ביטחון במדינת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נסים, אתה לא שמעת את רבין אומר "שלום"?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מבקש </w:t>
      </w:r>
      <w:r w:rsidR="002D0E93">
        <w:rPr>
          <w:rtl/>
        </w:rPr>
        <w:t>–</w:t>
      </w:r>
      <w:r w:rsidRPr="004970CC">
        <w:rPr>
          <w:rtl/>
        </w:rPr>
        <w:t xml:space="preserve"> אם היו נותנים לי זמן, תאמין לי שהייתי שמח לכל דיון וויכוח. כל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קרה בתקופת השנתיים שחלפו. איזה לקח למדה הממשלה מהתופעה הנוראה הזאת? במקום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אמת</w:t>
      </w:r>
      <w:r w:rsidR="002D0E93">
        <w:rPr>
          <w:rtl/>
        </w:rPr>
        <w:t xml:space="preserve"> </w:t>
      </w:r>
      <w:r w:rsidRPr="004970CC">
        <w:rPr>
          <w:rtl/>
        </w:rPr>
        <w:t>לעם,</w:t>
      </w:r>
      <w:r w:rsidR="002D0E93">
        <w:rPr>
          <w:rtl/>
        </w:rPr>
        <w:t xml:space="preserve"> </w:t>
      </w: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להכיר בכישלון אוסלו א' </w:t>
      </w:r>
      <w:r w:rsidR="002D0E93">
        <w:rPr>
          <w:rtl/>
        </w:rPr>
        <w:t>–</w:t>
      </w:r>
      <w:r w:rsidRPr="004970CC">
        <w:rPr>
          <w:rtl/>
        </w:rPr>
        <w:t xml:space="preserve"> ועוד נעמוד על כך </w:t>
      </w:r>
      <w:r w:rsidR="002D0E93">
        <w:rPr>
          <w:rtl/>
        </w:rPr>
        <w:t>–</w:t>
      </w:r>
      <w:r w:rsidRPr="004970CC">
        <w:rPr>
          <w:rtl/>
        </w:rPr>
        <w:t xml:space="preserve"> באים בצהלה</w:t>
      </w:r>
      <w:r w:rsidR="002D0E93">
        <w:rPr>
          <w:rtl/>
        </w:rPr>
        <w:t xml:space="preserve"> </w:t>
      </w:r>
      <w:r w:rsidRPr="004970CC">
        <w:rPr>
          <w:rtl/>
        </w:rPr>
        <w:t>ובשמחה ומבשרים על אוסלו ב', שהוא חמור פי כמה וכמה מאוסלו א', משום שהחטא העיקרי</w:t>
      </w:r>
      <w:r w:rsidR="002D0E93">
        <w:rPr>
          <w:rtl/>
        </w:rPr>
        <w:t xml:space="preserve"> </w:t>
      </w:r>
      <w:r w:rsidRPr="004970CC">
        <w:rPr>
          <w:rtl/>
        </w:rPr>
        <w:t>של אוסלו א' נבע מן העובדה שהממשלה הזו מסרה את האחריות לביטחון היהודים לידי צבא</w:t>
      </w:r>
      <w:r w:rsidR="002D0E93">
        <w:rPr>
          <w:rtl/>
        </w:rPr>
        <w:t xml:space="preserve"> </w:t>
      </w:r>
      <w:r w:rsidRPr="004970CC">
        <w:rPr>
          <w:rtl/>
        </w:rPr>
        <w:t>אש"ף,</w:t>
      </w:r>
      <w:r w:rsidR="002D0E93">
        <w:rPr>
          <w:rtl/>
        </w:rPr>
        <w:t xml:space="preserve"> </w:t>
      </w:r>
      <w:r w:rsidRPr="004970CC">
        <w:rPr>
          <w:rtl/>
        </w:rPr>
        <w:t>והיא הפכה את עזה ויריחו לערי מקלט לרוצחים. אם עד היום היו שתי ערי מקלט,</w:t>
      </w:r>
      <w:r w:rsidR="002D0E93">
        <w:rPr>
          <w:rtl/>
        </w:rPr>
        <w:t xml:space="preserve"> </w:t>
      </w:r>
      <w:r w:rsidRPr="004970CC">
        <w:rPr>
          <w:rtl/>
        </w:rPr>
        <w:t>מהיום</w:t>
      </w:r>
      <w:r w:rsidR="002D0E93">
        <w:rPr>
          <w:rtl/>
        </w:rPr>
        <w:t xml:space="preserve"> </w:t>
      </w:r>
      <w:r w:rsidRPr="004970CC">
        <w:rPr>
          <w:rtl/>
        </w:rPr>
        <w:t>ואילך,</w:t>
      </w:r>
      <w:r w:rsidR="002D0E93">
        <w:rPr>
          <w:rtl/>
        </w:rPr>
        <w:t xml:space="preserve"> </w:t>
      </w:r>
      <w:r w:rsidRPr="004970CC">
        <w:rPr>
          <w:rtl/>
        </w:rPr>
        <w:t>לפי</w:t>
      </w:r>
      <w:r w:rsidR="002D0E93">
        <w:rPr>
          <w:rtl/>
        </w:rPr>
        <w:t xml:space="preserve"> </w:t>
      </w:r>
      <w:r w:rsidRPr="004970CC">
        <w:rPr>
          <w:rtl/>
        </w:rPr>
        <w:t>אוסלו ב', יהיו הרבה ערי מקלט, הרבה יישובי מקלט, הרבה כפרים</w:t>
      </w:r>
      <w:r w:rsidR="002D0E93">
        <w:rPr>
          <w:rtl/>
        </w:rPr>
        <w:t xml:space="preserve"> </w:t>
      </w:r>
      <w:r w:rsidRPr="004970CC">
        <w:rPr>
          <w:rtl/>
        </w:rPr>
        <w:t>שישמשו</w:t>
      </w:r>
      <w:r w:rsidR="002D0E93">
        <w:rPr>
          <w:rtl/>
        </w:rPr>
        <w:t xml:space="preserve"> </w:t>
      </w:r>
      <w:r w:rsidRPr="004970CC">
        <w:rPr>
          <w:rtl/>
        </w:rPr>
        <w:t>מקלט</w:t>
      </w:r>
      <w:r w:rsidR="002D0E93">
        <w:rPr>
          <w:rtl/>
        </w:rPr>
        <w:t xml:space="preserve"> </w:t>
      </w:r>
      <w:r w:rsidRPr="004970CC">
        <w:rPr>
          <w:rtl/>
        </w:rPr>
        <w:t>לרוצחים,</w:t>
      </w:r>
      <w:r w:rsidR="002D0E93">
        <w:rPr>
          <w:rtl/>
        </w:rPr>
        <w:t xml:space="preserve"> </w:t>
      </w:r>
      <w:r w:rsidRPr="004970CC">
        <w:rPr>
          <w:rtl/>
        </w:rPr>
        <w:t>והממשלה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תוכל</w:t>
      </w:r>
      <w:r w:rsidR="002D0E93">
        <w:rPr>
          <w:rtl/>
        </w:rPr>
        <w:t xml:space="preserve"> </w:t>
      </w:r>
      <w:r w:rsidRPr="004970CC">
        <w:rPr>
          <w:rtl/>
        </w:rPr>
        <w:t>לנער את חוצנה ולהתפרק מאחריותה נוכח</w:t>
      </w:r>
      <w:r w:rsidR="002D0E93">
        <w:rPr>
          <w:rtl/>
        </w:rPr>
        <w:t xml:space="preserve"> </w:t>
      </w:r>
      <w:r w:rsidRPr="004970CC">
        <w:rPr>
          <w:rtl/>
        </w:rPr>
        <w:t>התופעה הנוראה הזאת.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היא המשמעות האמיתית של הסכם אוסלו ב'? רבותי, אי</w:t>
      </w:r>
      <w:r w:rsidR="002D0E93">
        <w:rPr>
          <w:rtl/>
        </w:rPr>
        <w:t>-</w:t>
      </w:r>
      <w:r w:rsidRPr="004970CC">
        <w:rPr>
          <w:rtl/>
        </w:rPr>
        <w:t>אפשר להונות את הציבור,</w:t>
      </w:r>
      <w:r w:rsidR="002D0E93">
        <w:rPr>
          <w:rtl/>
        </w:rPr>
        <w:t xml:space="preserve"> </w:t>
      </w:r>
      <w:r w:rsidRPr="004970CC">
        <w:rPr>
          <w:rtl/>
        </w:rPr>
        <w:t>ומי</w:t>
      </w:r>
      <w:r w:rsidR="002D0E93">
        <w:rPr>
          <w:rtl/>
        </w:rPr>
        <w:t xml:space="preserve"> </w:t>
      </w:r>
      <w:r w:rsidRPr="004970CC">
        <w:rPr>
          <w:rtl/>
        </w:rPr>
        <w:t>שאיננו</w:t>
      </w:r>
      <w:r w:rsidR="002D0E93">
        <w:rPr>
          <w:rtl/>
        </w:rPr>
        <w:t xml:space="preserve"> </w:t>
      </w:r>
      <w:r w:rsidRPr="004970CC">
        <w:rPr>
          <w:rtl/>
        </w:rPr>
        <w:t>רוצה להצטעצע במלים חייב לקבוע: הסכם אוסלו ב' מקים מדינה פלשתינית.</w:t>
      </w:r>
      <w:r w:rsidR="002D0E93">
        <w:rPr>
          <w:rtl/>
        </w:rPr>
        <w:t xml:space="preserve"> 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לפרט הרבה סעיפים בהסכם שיש בהם מרכיבים של מדינה פלשתינית, למעשה כבר היום</w:t>
      </w:r>
      <w:r w:rsidR="002D0E93">
        <w:rPr>
          <w:rtl/>
        </w:rPr>
        <w:t xml:space="preserve"> </w:t>
      </w:r>
      <w:r w:rsidRPr="004970CC">
        <w:rPr>
          <w:rtl/>
        </w:rPr>
        <w:t>קיימת</w:t>
      </w:r>
      <w:r w:rsidR="002D0E93">
        <w:rPr>
          <w:rtl/>
        </w:rPr>
        <w:t xml:space="preserve"> </w:t>
      </w:r>
      <w:r w:rsidRPr="004970CC">
        <w:rPr>
          <w:rtl/>
        </w:rPr>
        <w:t>מדינה פלשתינית, מדינה פלשתינית</w:t>
      </w:r>
      <w:r w:rsidR="002D0E93">
        <w:rPr>
          <w:rtl/>
        </w:rPr>
        <w:t>-</w:t>
      </w:r>
      <w:r w:rsidRPr="004970CC">
        <w:rPr>
          <w:rtl/>
        </w:rPr>
        <w:t>אש"פיסטית כשבאין מנוס בירתה תהיה ירושלים</w:t>
      </w:r>
      <w:r w:rsidR="002D0E93">
        <w:rPr>
          <w:rtl/>
        </w:rPr>
        <w:t xml:space="preserve"> </w:t>
      </w:r>
      <w:r w:rsidRPr="004970CC">
        <w:rPr>
          <w:rtl/>
        </w:rPr>
        <w:t>או מזרח</w:t>
      </w:r>
      <w:r w:rsidR="002D0E93">
        <w:rPr>
          <w:rtl/>
        </w:rPr>
        <w:t>-</w:t>
      </w:r>
      <w:r w:rsidRPr="004970CC">
        <w:rPr>
          <w:rtl/>
        </w:rPr>
        <w:t>ירושלים.</w:t>
      </w:r>
    </w:p>
    <w:p w:rsidR="002D0E93" w:rsidRDefault="002D0E93" w:rsidP="002D0E93">
      <w:pPr>
        <w:rPr>
          <w:rtl/>
        </w:rPr>
      </w:pPr>
    </w:p>
    <w:p w:rsidR="002D0E93" w:rsidRDefault="004970CC" w:rsidP="000F5792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ויכוח האם הממשלה לא מיהרה להתפרק מנכסים. אמר זאת הנשיא עזר ויצמן.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באו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והשר</w:t>
      </w:r>
      <w:r w:rsidR="002D0E93">
        <w:rPr>
          <w:rtl/>
        </w:rPr>
        <w:t xml:space="preserve"> </w:t>
      </w:r>
      <w:r w:rsidRPr="004970CC">
        <w:rPr>
          <w:rtl/>
        </w:rPr>
        <w:t>שריד ואחרים ואמרו מבימת הכנסת: כל הנכסים עדיין בידינו.</w:t>
      </w:r>
      <w:r w:rsidR="002D0E93">
        <w:rPr>
          <w:rtl/>
        </w:rPr>
        <w:t xml:space="preserve"> </w:t>
      </w:r>
      <w:r w:rsidRPr="004970CC">
        <w:rPr>
          <w:rtl/>
        </w:rPr>
        <w:t>לדאבון</w:t>
      </w:r>
      <w:r w:rsidR="002D0E93">
        <w:rPr>
          <w:rtl/>
        </w:rPr>
        <w:t xml:space="preserve"> </w:t>
      </w:r>
      <w:r w:rsidRPr="004970CC">
        <w:rPr>
          <w:rtl/>
        </w:rPr>
        <w:t>לבי, ראש הממשלה, בהופיעו היום בפני הכנסת, לא אמר אמת כאשר הציג את אזור</w:t>
      </w:r>
      <w:r w:rsidR="002D0E93">
        <w:rPr>
          <w:rtl/>
        </w:rPr>
        <w:t xml:space="preserve"> </w:t>
      </w:r>
      <w:r w:rsidRPr="004970CC">
        <w:t>C</w:t>
      </w:r>
      <w:r w:rsidR="002D0E93">
        <w:rPr>
          <w:rtl/>
        </w:rPr>
        <w:t xml:space="preserve"> </w:t>
      </w:r>
      <w:r w:rsidRPr="004970CC">
        <w:rPr>
          <w:rtl/>
        </w:rPr>
        <w:t>כאזור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מוגדר</w:t>
      </w:r>
      <w:r w:rsidR="002D0E93">
        <w:rPr>
          <w:rtl/>
        </w:rPr>
        <w:t xml:space="preserve"> </w:t>
      </w:r>
      <w:r w:rsidRPr="004970CC">
        <w:rPr>
          <w:rtl/>
        </w:rPr>
        <w:t>מבחינת שטחו. הוא אמר: לא הגדרנו את השטח.</w:t>
      </w:r>
      <w:r w:rsidR="002D0E93">
        <w:rPr>
          <w:rtl/>
        </w:rPr>
        <w:t xml:space="preserve"> </w:t>
      </w:r>
      <w:r w:rsidRPr="004970CC">
        <w:rPr>
          <w:rtl/>
        </w:rPr>
        <w:t>אין זו אמת, כי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נאמר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וכמה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פעמים, יותר מפעם אחת, שאזור </w:t>
      </w:r>
      <w:r w:rsidRPr="004970CC">
        <w:t>C</w:t>
      </w:r>
      <w:r w:rsidRPr="004970CC">
        <w:rPr>
          <w:rtl/>
        </w:rPr>
        <w:t xml:space="preserve"> מכסה </w:t>
      </w:r>
      <w:r w:rsidR="002D0E93">
        <w:rPr>
          <w:rtl/>
        </w:rPr>
        <w:t>–</w:t>
      </w:r>
      <w:r w:rsidRPr="004970CC">
        <w:rPr>
          <w:rtl/>
        </w:rPr>
        <w:t xml:space="preserve"> המלה באנגלית היא</w:t>
      </w:r>
      <w:r w:rsidR="002D0E93">
        <w:rPr>
          <w:rtl/>
        </w:rPr>
        <w:t xml:space="preserve"> </w:t>
      </w:r>
      <w:r w:rsidR="000F5792">
        <w:t>cover</w:t>
      </w:r>
      <w:r w:rsidRPr="004970CC">
        <w:rPr>
          <w:rtl/>
        </w:rPr>
        <w:t>,</w:t>
      </w:r>
      <w:r w:rsidR="002D0E93">
        <w:rPr>
          <w:rtl/>
        </w:rPr>
        <w:t xml:space="preserve"> </w:t>
      </w:r>
      <w:r w:rsidRPr="004970CC">
        <w:rPr>
          <w:rtl/>
        </w:rPr>
        <w:t>מכסה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את כל יהודה ושומרון.</w:t>
      </w:r>
      <w:r w:rsidR="002D0E93">
        <w:rPr>
          <w:rtl/>
        </w:rPr>
        <w:t xml:space="preserve"> </w:t>
      </w:r>
      <w:r w:rsidRPr="004970CC">
        <w:rPr>
          <w:rtl/>
        </w:rPr>
        <w:t>את כל יהודה ושומרון, למעט נושאים שצריכים</w:t>
      </w:r>
      <w:r w:rsidR="002D0E93">
        <w:rPr>
          <w:rtl/>
        </w:rPr>
        <w:t xml:space="preserve"> </w:t>
      </w:r>
      <w:r w:rsidRPr="004970CC">
        <w:rPr>
          <w:rtl/>
        </w:rPr>
        <w:t>להידון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הסופי.</w:t>
      </w:r>
      <w:r w:rsidR="002D0E93">
        <w:rPr>
          <w:rtl/>
        </w:rPr>
        <w:t xml:space="preserve"> </w:t>
      </w:r>
      <w:r w:rsidRPr="004970CC">
        <w:rPr>
          <w:rtl/>
        </w:rPr>
        <w:t>ומה</w:t>
      </w:r>
      <w:r w:rsidR="002D0E93">
        <w:rPr>
          <w:rtl/>
        </w:rPr>
        <w:t xml:space="preserve"> </w:t>
      </w:r>
      <w:r w:rsidRPr="004970CC">
        <w:rPr>
          <w:rtl/>
        </w:rPr>
        <w:t>הם האזורים? יישובים? הלוא ראש הממשלה אומר: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הביניים לא נוריד יישובים, אבל הוא לא אומר דבר על הסכם הקבע.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וירושלים.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לשאת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שם ירושלים לשווא כאשר </w:t>
      </w:r>
      <w:r w:rsidR="002D0E93">
        <w:rPr>
          <w:rtl/>
        </w:rPr>
        <w:t>–</w:t>
      </w:r>
      <w:r w:rsidRPr="004970CC">
        <w:rPr>
          <w:rtl/>
        </w:rPr>
        <w:t xml:space="preserve"> אולי לא קראו זאת</w:t>
      </w:r>
      <w:r w:rsidR="002D0E93">
        <w:rPr>
          <w:rtl/>
        </w:rPr>
        <w:t xml:space="preserve"> </w:t>
      </w:r>
      <w:r w:rsidRPr="004970CC">
        <w:rPr>
          <w:rtl/>
        </w:rPr>
        <w:t>השרים</w:t>
      </w:r>
      <w:r w:rsidR="002D0E93">
        <w:rPr>
          <w:rtl/>
        </w:rPr>
        <w:t xml:space="preserve"> –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במפורש</w:t>
      </w:r>
      <w:r w:rsidR="002D0E93">
        <w:rPr>
          <w:rtl/>
        </w:rPr>
        <w:t xml:space="preserve"> </w:t>
      </w:r>
      <w:r w:rsidRPr="004970CC">
        <w:rPr>
          <w:rtl/>
        </w:rPr>
        <w:t>נאמר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מחמש</w:t>
      </w:r>
      <w:r w:rsidR="002D0E93">
        <w:rPr>
          <w:rtl/>
        </w:rPr>
        <w:t xml:space="preserve"> </w:t>
      </w:r>
      <w:r w:rsidRPr="004970CC">
        <w:rPr>
          <w:rtl/>
        </w:rPr>
        <w:t>פעמים:</w:t>
      </w:r>
      <w:r w:rsidR="002D0E93">
        <w:rPr>
          <w:rtl/>
        </w:rPr>
        <w:t xml:space="preserve"> </w:t>
      </w:r>
      <w:r w:rsidRPr="004970CC">
        <w:rPr>
          <w:rtl/>
        </w:rPr>
        <w:t>"על מנת שהעם הפלשתיני בגדה</w:t>
      </w:r>
      <w:r w:rsidR="002D0E93">
        <w:rPr>
          <w:rtl/>
        </w:rPr>
        <w:t xml:space="preserve"> </w:t>
      </w:r>
      <w:r w:rsidRPr="004970CC">
        <w:rPr>
          <w:rtl/>
        </w:rPr>
        <w:t>המערבית,</w:t>
      </w:r>
      <w:r w:rsidR="002D0E93">
        <w:rPr>
          <w:rtl/>
        </w:rPr>
        <w:t xml:space="preserve"> </w:t>
      </w:r>
      <w:r w:rsidRPr="004970CC">
        <w:rPr>
          <w:rtl/>
        </w:rPr>
        <w:t>בירושלים</w:t>
      </w:r>
      <w:r w:rsidR="002D0E93">
        <w:rPr>
          <w:rtl/>
        </w:rPr>
        <w:t xml:space="preserve"> </w:t>
      </w:r>
      <w:r w:rsidRPr="004970CC">
        <w:rPr>
          <w:rtl/>
        </w:rPr>
        <w:t>וברצועת</w:t>
      </w:r>
      <w:r w:rsidR="002D0E93">
        <w:rPr>
          <w:rtl/>
        </w:rPr>
        <w:t>-</w:t>
      </w:r>
      <w:r w:rsidRPr="004970CC">
        <w:rPr>
          <w:rtl/>
        </w:rPr>
        <w:t>עזה,</w:t>
      </w:r>
      <w:r w:rsidR="002D0E93">
        <w:rPr>
          <w:rtl/>
        </w:rPr>
        <w:t xml:space="preserve"> </w:t>
      </w:r>
      <w:r w:rsidRPr="004970CC">
        <w:rPr>
          <w:rtl/>
        </w:rPr>
        <w:t>יוכל</w:t>
      </w:r>
      <w:r w:rsidR="002D0E93">
        <w:rPr>
          <w:rtl/>
        </w:rPr>
        <w:t xml:space="preserve"> </w:t>
      </w:r>
      <w:r w:rsidRPr="004970CC">
        <w:rPr>
          <w:rtl/>
        </w:rPr>
        <w:t>לבחור</w:t>
      </w:r>
      <w:r w:rsidR="002D0E93">
        <w:rPr>
          <w:rtl/>
        </w:rPr>
        <w:t xml:space="preserve"> </w:t>
      </w:r>
      <w:r w:rsidRPr="004970CC">
        <w:rPr>
          <w:rtl/>
        </w:rPr>
        <w:t>באופן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דמוקרטי נציגים אחראים" </w:t>
      </w:r>
      <w:r w:rsidR="002D0E93">
        <w:rPr>
          <w:rtl/>
        </w:rPr>
        <w:t xml:space="preserve">–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בפיכם?</w:t>
      </w:r>
      <w:r w:rsidR="002D0E93">
        <w:rPr>
          <w:rtl/>
        </w:rPr>
        <w:t xml:space="preserve"> </w:t>
      </w:r>
      <w:r w:rsidRPr="004970CC">
        <w:rPr>
          <w:rtl/>
        </w:rPr>
        <w:t>ואתם עוד מדברים על אחדות ירושלים, כשבהסכם הזה חיללתם את מעמדה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ירושלים כבירת ישראל.</w:t>
      </w:r>
      <w:r w:rsidR="002D0E93">
        <w:rPr>
          <w:rtl/>
        </w:rPr>
        <w:t xml:space="preserve"> </w:t>
      </w:r>
      <w:r w:rsidRPr="004970CC">
        <w:rPr>
          <w:rtl/>
        </w:rPr>
        <w:t>הנמכתם את ריבונותנו על ירושלים, ואינני רוצה לפרט, כל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שקורה ב"אוריינט האוס" וכו'. הזמן איננו מרשה.</w:t>
      </w:r>
      <w:r w:rsidR="002D0E93">
        <w:rPr>
          <w:rtl/>
        </w:rPr>
        <w:t xml:space="preserve"> </w:t>
      </w:r>
      <w:r w:rsidRPr="004970CC">
        <w:rPr>
          <w:rtl/>
        </w:rPr>
        <w:t>אז מי יאמין לכם כשאתם מדברים</w:t>
      </w:r>
      <w:r w:rsidR="002D0E93">
        <w:rPr>
          <w:rtl/>
        </w:rPr>
        <w:t xml:space="preserve"> </w:t>
      </w:r>
      <w:r w:rsidRPr="004970CC">
        <w:rPr>
          <w:rtl/>
        </w:rPr>
        <w:t>על ירושלים?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נסים, האם מותר לי להעיר הערה?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ברצון 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הנואם גמר את מכסת זמנו. אני פשוט אינני יכול להרשות את הדבר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היושב</w:t>
      </w:r>
      <w:r w:rsidR="002D0E93">
        <w:rPr>
          <w:rtl/>
        </w:rPr>
        <w:t>-</w:t>
      </w:r>
      <w:r w:rsidRPr="004970CC">
        <w:rPr>
          <w:rtl/>
        </w:rPr>
        <w:t>ראש, עם כל הכבוד, אני חושב שזה תמיד ראוי כאשר שר רוצה להאיר את</w:t>
      </w:r>
      <w:r w:rsidR="002D0E93">
        <w:rPr>
          <w:rtl/>
        </w:rPr>
        <w:t xml:space="preserve"> </w:t>
      </w:r>
      <w:r w:rsidRPr="004970CC">
        <w:rPr>
          <w:rtl/>
        </w:rPr>
        <w:t>עינינו ויהיה דיאלוג של דקות אחדות.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תמיד</w:t>
      </w:r>
      <w:r w:rsidR="002D0E93">
        <w:rPr>
          <w:rtl/>
        </w:rPr>
        <w:t xml:space="preserve"> </w:t>
      </w:r>
      <w:r w:rsidRPr="004970CC">
        <w:rPr>
          <w:rtl/>
        </w:rPr>
        <w:t>מקבל</w:t>
      </w:r>
      <w:r w:rsidR="002D0E93">
        <w:rPr>
          <w:rtl/>
        </w:rPr>
        <w:t xml:space="preserve"> </w:t>
      </w:r>
      <w:r w:rsidRPr="004970CC">
        <w:rPr>
          <w:rtl/>
        </w:rPr>
        <w:t>דעת</w:t>
      </w:r>
      <w:r w:rsidR="002D0E93">
        <w:rPr>
          <w:rtl/>
        </w:rPr>
        <w:t xml:space="preserve"> </w:t>
      </w:r>
      <w:r w:rsidRPr="004970CC">
        <w:rPr>
          <w:rtl/>
        </w:rPr>
        <w:t>חכמים.</w:t>
      </w:r>
      <w:r w:rsidR="002D0E93">
        <w:rPr>
          <w:rtl/>
        </w:rPr>
        <w:t xml:space="preserve"> </w:t>
      </w:r>
      <w:r w:rsidRPr="004970CC">
        <w:rPr>
          <w:rtl/>
        </w:rPr>
        <w:t>אם גם חברי כנסת חושבים והשר חושב, אז בבקשה,</w:t>
      </w:r>
      <w:r w:rsidR="002D0E93">
        <w:rPr>
          <w:rtl/>
        </w:rPr>
        <w:t xml:space="preserve"> </w:t>
      </w:r>
      <w:r w:rsidRPr="004970CC">
        <w:rPr>
          <w:rtl/>
        </w:rPr>
        <w:t>אדוני השר.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מדובר בזכות בחירה פסיבית של תושבי ירושלים המזרחית. השאלה היא מה היית</w:t>
      </w:r>
      <w:r w:rsidR="002D0E93">
        <w:rPr>
          <w:rtl/>
        </w:rPr>
        <w:t xml:space="preserve"> </w:t>
      </w:r>
      <w:r w:rsidRPr="004970CC">
        <w:rPr>
          <w:rtl/>
        </w:rPr>
        <w:t>רוצה, שהם יצביעו בבחירות לכנסת?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</w:t>
      </w:r>
      <w:r w:rsidR="002D0E93">
        <w:rPr>
          <w:rtl/>
        </w:rPr>
        <w:t xml:space="preserve"> </w:t>
      </w:r>
      <w:r w:rsidRPr="004970CC">
        <w:rPr>
          <w:rtl/>
        </w:rPr>
        <w:t>הייתי רוצה שהם לא יצביעו לרשות הפלשתינית, אדוני, בכלל לא, כמו ביפו,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כמו בעכו, כמו שבטייבה אינם מצביעים, אלא אם כן שכחתם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בטייבה מצביעים לכנסת.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השר לא הזכיר זכות בחירה אקטיבית.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 עצת חברים אפשרתי לשר קריאת ביניים, אני חייב לאפשר לחבר הכנסת משה נסים</w:t>
      </w:r>
      <w:r w:rsidR="002D0E93">
        <w:rPr>
          <w:rtl/>
        </w:rPr>
        <w:t xml:space="preserve"> </w:t>
      </w:r>
      <w:r w:rsidRPr="004970CC">
        <w:rPr>
          <w:rtl/>
        </w:rPr>
        <w:t>תשובה,</w:t>
      </w:r>
      <w:r w:rsidR="002D0E93">
        <w:rPr>
          <w:rtl/>
        </w:rPr>
        <w:t xml:space="preserve"> </w:t>
      </w:r>
      <w:r w:rsidRPr="004970CC">
        <w:rPr>
          <w:rtl/>
        </w:rPr>
        <w:t>אבל אני מבקש להסתפק בכך בלי קריאות ביניים נוספות, כי אין לו זמן להשיב.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ראה</w:t>
      </w:r>
      <w:r w:rsidR="002D0E93">
        <w:rPr>
          <w:rtl/>
        </w:rPr>
        <w:t xml:space="preserve"> </w:t>
      </w:r>
      <w:r w:rsidRPr="004970CC">
        <w:rPr>
          <w:rtl/>
        </w:rPr>
        <w:t>למה הגענו, ששר בממשלה, כמוך, ואתה יודע שאני מכבד אותך, מרגיש שזה דבר</w:t>
      </w:r>
      <w:r w:rsidR="002D0E93">
        <w:rPr>
          <w:rtl/>
        </w:rPr>
        <w:t xml:space="preserve"> </w:t>
      </w:r>
      <w:r w:rsidRPr="004970CC">
        <w:rPr>
          <w:rtl/>
        </w:rPr>
        <w:t>מובן</w:t>
      </w:r>
      <w:r w:rsidR="002D0E93">
        <w:rPr>
          <w:rtl/>
        </w:rPr>
        <w:t xml:space="preserve"> </w:t>
      </w:r>
      <w:r w:rsidRPr="004970CC">
        <w:rPr>
          <w:rtl/>
        </w:rPr>
        <w:t>מאליו</w:t>
      </w:r>
      <w:r w:rsidR="002D0E93">
        <w:rPr>
          <w:rtl/>
        </w:rPr>
        <w:t xml:space="preserve"> </w:t>
      </w:r>
      <w:r w:rsidRPr="004970CC">
        <w:rPr>
          <w:rtl/>
        </w:rPr>
        <w:t>שתושבי</w:t>
      </w:r>
      <w:r w:rsidR="002D0E93">
        <w:rPr>
          <w:rtl/>
        </w:rPr>
        <w:t xml:space="preserve"> </w:t>
      </w:r>
      <w:r w:rsidRPr="004970CC">
        <w:rPr>
          <w:rtl/>
        </w:rPr>
        <w:t>מזרח</w:t>
      </w:r>
      <w:r w:rsidR="002D0E93">
        <w:rPr>
          <w:rtl/>
        </w:rPr>
        <w:t>-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צריכים</w:t>
      </w:r>
      <w:r w:rsidR="002D0E93">
        <w:rPr>
          <w:rtl/>
        </w:rPr>
        <w:t xml:space="preserve"> </w:t>
      </w:r>
      <w:r w:rsidRPr="004970CC">
        <w:rPr>
          <w:rtl/>
        </w:rPr>
        <w:t>להצביע לרשות הפלשתינית.</w:t>
      </w:r>
      <w:r w:rsidR="002D0E93">
        <w:rPr>
          <w:rtl/>
        </w:rPr>
        <w:t xml:space="preserve"> </w:t>
      </w:r>
      <w:r w:rsidRPr="004970CC">
        <w:rPr>
          <w:rtl/>
        </w:rPr>
        <w:t>למה הגענו?</w:t>
      </w:r>
      <w:r w:rsidR="002D0E93">
        <w:rPr>
          <w:rtl/>
        </w:rPr>
        <w:t xml:space="preserve"> </w:t>
      </w:r>
      <w:r w:rsidRPr="004970CC">
        <w:rPr>
          <w:rtl/>
        </w:rPr>
        <w:t>שכחתם</w:t>
      </w:r>
      <w:r w:rsidR="002D0E93">
        <w:rPr>
          <w:rtl/>
        </w:rPr>
        <w:t xml:space="preserve"> </w:t>
      </w:r>
      <w:r w:rsidRPr="004970CC">
        <w:rPr>
          <w:rtl/>
        </w:rPr>
        <w:t>שירושלים,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עלינו, סופחה לישראל, וירושלים נכנסה באמצעות חוק של הכנסת</w:t>
      </w:r>
      <w:r w:rsidR="002D0E93">
        <w:rPr>
          <w:rtl/>
        </w:rPr>
        <w:t xml:space="preserve"> </w:t>
      </w:r>
      <w:r w:rsidRPr="004970CC">
        <w:rPr>
          <w:rtl/>
        </w:rPr>
        <w:t>לריבונות של מדינת ישראל, וכמוה כמו יפו</w:t>
      </w:r>
      <w:r w:rsidR="002D0E93">
        <w:rPr>
          <w:rtl/>
        </w:rPr>
        <w:t>–</w:t>
      </w:r>
      <w:r w:rsidRPr="004970CC">
        <w:rPr>
          <w:rtl/>
        </w:rPr>
        <w:t>תל</w:t>
      </w:r>
      <w:r w:rsidR="002D0E93">
        <w:rPr>
          <w:rtl/>
        </w:rPr>
        <w:t>-</w:t>
      </w:r>
      <w:r w:rsidRPr="004970CC">
        <w:rPr>
          <w:rtl/>
        </w:rPr>
        <w:t>אביב, כמו חיפה.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 נתנו אזרחות ישראלית לתושבים שם.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משנה?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משנה.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משנה? אנחנו אפשרנו לכל פלשתיני בירושלים לקבל אזרחות ישראלית. אם 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רצה,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עניינו. איך אתם אינכם חשים זאת, וזה בנוסף על כל המתרחש בירושלים?</w:t>
      </w:r>
      <w:r w:rsidR="002D0E93">
        <w:rPr>
          <w:rtl/>
        </w:rPr>
        <w:t xml:space="preserve"> </w:t>
      </w:r>
      <w:r w:rsidRPr="004970CC">
        <w:rPr>
          <w:rtl/>
        </w:rPr>
        <w:t>ואינני רוצה לחזור על הדברים.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עלי</w:t>
      </w:r>
      <w:r w:rsidR="002D0E93">
        <w:rPr>
          <w:rtl/>
        </w:rPr>
        <w:t xml:space="preserve"> </w:t>
      </w:r>
      <w:r w:rsidRPr="004970CC">
        <w:rPr>
          <w:rtl/>
        </w:rPr>
        <w:t>לסיים.</w:t>
      </w:r>
      <w:r w:rsidR="002D0E93">
        <w:rPr>
          <w:rtl/>
        </w:rPr>
        <w:t xml:space="preserve"> </w:t>
      </w:r>
      <w:r w:rsidRPr="004970CC">
        <w:rPr>
          <w:rtl/>
        </w:rPr>
        <w:t>באמת, בנושא רציני כזה, כשלכל חבר כנסת חמש</w:t>
      </w:r>
      <w:r w:rsidR="002D0E93">
        <w:rPr>
          <w:rtl/>
        </w:rPr>
        <w:t xml:space="preserve"> </w:t>
      </w:r>
      <w:r w:rsidRPr="004970CC">
        <w:rPr>
          <w:rtl/>
        </w:rPr>
        <w:t>דקות,</w:t>
      </w:r>
      <w:r w:rsidR="002D0E93">
        <w:rPr>
          <w:rtl/>
        </w:rPr>
        <w:t xml:space="preserve"> </w:t>
      </w:r>
      <w:r w:rsidRPr="004970CC">
        <w:rPr>
          <w:rtl/>
        </w:rPr>
        <w:t>קשה</w:t>
      </w:r>
      <w:r w:rsidR="002D0E93">
        <w:rPr>
          <w:rtl/>
        </w:rPr>
        <w:t xml:space="preserve"> </w:t>
      </w:r>
      <w:r w:rsidRPr="004970CC">
        <w:rPr>
          <w:rtl/>
        </w:rPr>
        <w:t>להתבטא.</w:t>
      </w:r>
      <w:r w:rsidR="002D0E93">
        <w:rPr>
          <w:rtl/>
        </w:rPr>
        <w:t xml:space="preserve"> </w:t>
      </w:r>
      <w:r w:rsidRPr="004970CC">
        <w:rPr>
          <w:rtl/>
        </w:rPr>
        <w:t>אינני</w:t>
      </w:r>
      <w:r w:rsidR="002D0E93">
        <w:rPr>
          <w:rtl/>
        </w:rPr>
        <w:t xml:space="preserve"> </w:t>
      </w:r>
      <w:r w:rsidRPr="004970CC">
        <w:rPr>
          <w:rtl/>
        </w:rPr>
        <w:t>יודע מדוע הכנסת צריכה ללכת באותה שיטה של ריצת אמוק</w:t>
      </w:r>
      <w:r w:rsidR="002D0E93">
        <w:rPr>
          <w:rtl/>
        </w:rPr>
        <w:t xml:space="preserve"> </w:t>
      </w:r>
      <w:r w:rsidRPr="004970CC">
        <w:rPr>
          <w:rtl/>
        </w:rPr>
        <w:t>שנתגלתה</w:t>
      </w:r>
      <w:r w:rsidR="002D0E93">
        <w:rPr>
          <w:rtl/>
        </w:rPr>
        <w:t xml:space="preserve"> </w:t>
      </w:r>
      <w:r w:rsidRPr="004970CC">
        <w:rPr>
          <w:rtl/>
        </w:rPr>
        <w:t>בתהליך עצמו, ואנחנו נאלצים להיות צמודים ללוח זמנים, להחלטות מוזרות של</w:t>
      </w:r>
      <w:r w:rsidR="002D0E93">
        <w:rPr>
          <w:rtl/>
        </w:rPr>
        <w:t xml:space="preserve"> </w:t>
      </w:r>
      <w:r w:rsidRPr="004970CC">
        <w:rPr>
          <w:rtl/>
        </w:rPr>
        <w:t>ועדת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כוותיק</w:t>
      </w:r>
      <w:r w:rsidR="002D0E93">
        <w:rPr>
          <w:rtl/>
        </w:rPr>
        <w:t xml:space="preserve"> </w:t>
      </w:r>
      <w:r w:rsidRPr="004970CC">
        <w:rPr>
          <w:rtl/>
        </w:rPr>
        <w:t>בכנסת</w:t>
      </w:r>
      <w:r w:rsidR="002D0E93">
        <w:rPr>
          <w:rtl/>
        </w:rPr>
        <w:t xml:space="preserve"> </w:t>
      </w:r>
      <w:r w:rsidRPr="004970CC">
        <w:rPr>
          <w:rtl/>
        </w:rPr>
        <w:t>אינני זוכר כמותן לרוע, בסטייתן מכל נורמה של</w:t>
      </w:r>
      <w:r w:rsidR="002D0E93">
        <w:rPr>
          <w:rtl/>
        </w:rPr>
        <w:t xml:space="preserve"> </w:t>
      </w:r>
      <w:r w:rsidRPr="004970CC">
        <w:rPr>
          <w:rtl/>
        </w:rPr>
        <w:t>תקנון במוסד מכובד.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תקנון עוד.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היה מקום לדבר על שלל נושאים, ואינני רוצה לחזור על דברים</w:t>
      </w:r>
      <w:r w:rsidR="002D0E93">
        <w:rPr>
          <w:rtl/>
        </w:rPr>
        <w:t xml:space="preserve"> </w:t>
      </w:r>
      <w:r w:rsidRPr="004970CC">
        <w:rPr>
          <w:rtl/>
        </w:rPr>
        <w:t>שאמרו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הכנסת.</w:t>
      </w:r>
      <w:r w:rsidR="002D0E93">
        <w:rPr>
          <w:rtl/>
        </w:rPr>
        <w:t xml:space="preserve"> </w:t>
      </w:r>
      <w:r w:rsidRPr="004970CC">
        <w:rPr>
          <w:rtl/>
        </w:rPr>
        <w:t>אבל מלה אחת לראש הממשלה שדיבר על ערכים יהודיים מול נדל"ן.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אמר היום בנאומו דברים נלהבים על חזון נביאי ישראל. אבל אותו ראש ממשלה מכנה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שנביאי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אמרו וחזרו ואמרו על ארץ</w:t>
      </w:r>
      <w:r w:rsidR="002D0E93">
        <w:rPr>
          <w:rtl/>
        </w:rPr>
        <w:t>-</w:t>
      </w:r>
      <w:r w:rsidRPr="004970CC">
        <w:rPr>
          <w:rtl/>
        </w:rPr>
        <w:t xml:space="preserve">ישראל </w:t>
      </w:r>
      <w:r w:rsidR="002D0E93">
        <w:rPr>
          <w:rtl/>
        </w:rPr>
        <w:t>–</w:t>
      </w:r>
      <w:r w:rsidRPr="004970CC">
        <w:rPr>
          <w:rtl/>
        </w:rPr>
        <w:t xml:space="preserve"> וזאת ציטטה, הוא לא יכול</w:t>
      </w:r>
      <w:r w:rsidR="002D0E93">
        <w:rPr>
          <w:rtl/>
        </w:rPr>
        <w:t xml:space="preserve"> </w:t>
      </w:r>
      <w:r w:rsidRPr="004970CC">
        <w:rPr>
          <w:rtl/>
        </w:rPr>
        <w:t>להגיד, כפי שאמר ליושב</w:t>
      </w:r>
      <w:r w:rsidR="002D0E93">
        <w:rPr>
          <w:rtl/>
        </w:rPr>
        <w:t>-</w:t>
      </w:r>
      <w:r w:rsidRPr="004970CC">
        <w:rPr>
          <w:rtl/>
        </w:rPr>
        <w:t xml:space="preserve">ראש הליכוד שאני משקר </w:t>
      </w:r>
      <w:r w:rsidR="002D0E93">
        <w:rPr>
          <w:rtl/>
        </w:rPr>
        <w:t>–</w:t>
      </w:r>
      <w:r w:rsidRPr="004970CC">
        <w:rPr>
          <w:rtl/>
        </w:rPr>
        <w:t xml:space="preserve"> הוא אמר: אני מייחס קדושה קודם כול</w:t>
      </w:r>
      <w:r w:rsidR="002D0E93">
        <w:rPr>
          <w:rtl/>
        </w:rPr>
        <w:t xml:space="preserve"> </w:t>
      </w:r>
      <w:r w:rsidRPr="004970CC">
        <w:rPr>
          <w:rtl/>
        </w:rPr>
        <w:t>לערכים</w:t>
      </w:r>
      <w:r w:rsidR="002D0E93">
        <w:rPr>
          <w:rtl/>
        </w:rPr>
        <w:t xml:space="preserve"> </w:t>
      </w:r>
      <w:r w:rsidRPr="004970CC">
        <w:rPr>
          <w:rtl/>
        </w:rPr>
        <w:t>יהודיים</w:t>
      </w:r>
      <w:r w:rsidR="002D0E93">
        <w:rPr>
          <w:rtl/>
        </w:rPr>
        <w:t xml:space="preserve"> </w:t>
      </w:r>
      <w:r w:rsidRPr="004970CC">
        <w:rPr>
          <w:rtl/>
        </w:rPr>
        <w:t>ולא לספרי טאבו מיושנים. אז אני צריך להזכיר לראש הממשלה, שספרי</w:t>
      </w:r>
      <w:r w:rsidR="002D0E93">
        <w:rPr>
          <w:rtl/>
        </w:rPr>
        <w:t xml:space="preserve"> </w:t>
      </w:r>
      <w:r w:rsidRPr="004970CC">
        <w:rPr>
          <w:rtl/>
        </w:rPr>
        <w:t>הטאבו</w:t>
      </w:r>
      <w:r w:rsidR="002D0E93">
        <w:rPr>
          <w:rtl/>
        </w:rPr>
        <w:t xml:space="preserve"> </w:t>
      </w:r>
      <w:r w:rsidRPr="004970CC">
        <w:rPr>
          <w:rtl/>
        </w:rPr>
        <w:t>המיושנים, כלומר התנ"ך, הוא ספר הספרים וספר הערכים היהודיים האחד והיחיד,</w:t>
      </w:r>
      <w:r w:rsidR="002D0E93">
        <w:rPr>
          <w:rtl/>
        </w:rPr>
        <w:t xml:space="preserve"> </w:t>
      </w:r>
      <w:r w:rsidRPr="004970CC">
        <w:rPr>
          <w:rtl/>
        </w:rPr>
        <w:t>ואין</w:t>
      </w:r>
      <w:r w:rsidR="002D0E93">
        <w:rPr>
          <w:rtl/>
        </w:rPr>
        <w:t xml:space="preserve"> </w:t>
      </w:r>
      <w:r w:rsidRPr="004970CC">
        <w:rPr>
          <w:rtl/>
        </w:rPr>
        <w:t>זולתו.</w:t>
      </w:r>
      <w:r w:rsidR="002D0E93">
        <w:rPr>
          <w:rtl/>
        </w:rPr>
        <w:t xml:space="preserve"> </w:t>
      </w:r>
      <w:r w:rsidRPr="004970CC">
        <w:rPr>
          <w:rtl/>
        </w:rPr>
        <w:t>והתנ"ך הזה לימד אותנו ונטע בנו ערכים של אהבת ארץ</w:t>
      </w:r>
      <w:r w:rsidR="002D0E93">
        <w:rPr>
          <w:rtl/>
        </w:rPr>
        <w:t>-</w:t>
      </w:r>
      <w:r w:rsidRPr="004970CC">
        <w:rPr>
          <w:rtl/>
        </w:rPr>
        <w:t>ישראל, של אהבת</w:t>
      </w:r>
      <w:r w:rsidR="002D0E93">
        <w:rPr>
          <w:rtl/>
        </w:rPr>
        <w:t xml:space="preserve"> </w:t>
      </w:r>
      <w:r w:rsidRPr="004970CC">
        <w:rPr>
          <w:rtl/>
        </w:rPr>
        <w:t>עם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אצטט,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אחד מני עשרות </w:t>
      </w:r>
      <w:r w:rsidR="002D0E93">
        <w:rPr>
          <w:rtl/>
        </w:rPr>
        <w:t>–</w:t>
      </w:r>
      <w:r w:rsidRPr="004970CC">
        <w:rPr>
          <w:rtl/>
        </w:rPr>
        <w:t xml:space="preserve"> אם לא מאות </w:t>
      </w:r>
      <w:r w:rsidR="002D0E93">
        <w:rPr>
          <w:rtl/>
        </w:rPr>
        <w:t>–</w:t>
      </w:r>
      <w:r w:rsidRPr="004970CC">
        <w:rPr>
          <w:rtl/>
        </w:rPr>
        <w:t xml:space="preserve"> של דברי נבואה</w:t>
      </w:r>
      <w:r w:rsidR="002D0E93">
        <w:rPr>
          <w:rtl/>
        </w:rPr>
        <w:t xml:space="preserve"> </w:t>
      </w:r>
      <w:r w:rsidRPr="004970CC">
        <w:rPr>
          <w:rtl/>
        </w:rPr>
        <w:t>וחזון</w:t>
      </w:r>
      <w:r w:rsidR="002D0E93">
        <w:rPr>
          <w:rtl/>
        </w:rPr>
        <w:t xml:space="preserve"> </w:t>
      </w:r>
      <w:r w:rsidRPr="004970CC">
        <w:rPr>
          <w:rtl/>
        </w:rPr>
        <w:t>הנביאים</w:t>
      </w:r>
      <w:r w:rsidR="002D0E93">
        <w:rPr>
          <w:rtl/>
        </w:rPr>
        <w:t xml:space="preserve"> </w:t>
      </w:r>
      <w:r w:rsidRPr="004970CC">
        <w:rPr>
          <w:rtl/>
        </w:rPr>
        <w:t>של ישראל, לעניין הערך של ארץ</w:t>
      </w:r>
      <w:r w:rsidR="002D0E93">
        <w:rPr>
          <w:rtl/>
        </w:rPr>
        <w:t>-</w:t>
      </w:r>
      <w:r w:rsidRPr="004970CC">
        <w:rPr>
          <w:rtl/>
        </w:rPr>
        <w:t>ישראל. אומר הנביא עמוס, אותו נביא</w:t>
      </w:r>
      <w:r w:rsidR="002D0E93">
        <w:rPr>
          <w:rtl/>
        </w:rPr>
        <w:t xml:space="preserve"> </w:t>
      </w:r>
      <w:r w:rsidRPr="004970CC">
        <w:rPr>
          <w:rtl/>
        </w:rPr>
        <w:t>שדיבר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"שלושה</w:t>
      </w:r>
      <w:r w:rsidR="002D0E93">
        <w:rPr>
          <w:rtl/>
        </w:rPr>
        <w:t xml:space="preserve"> </w:t>
      </w:r>
      <w:r w:rsidRPr="004970CC">
        <w:rPr>
          <w:rtl/>
        </w:rPr>
        <w:t>פשעי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ארבעה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 אשיבנו" </w:t>
      </w:r>
      <w:r w:rsidR="002D0E93">
        <w:rPr>
          <w:rtl/>
        </w:rPr>
        <w:t>–</w:t>
      </w:r>
      <w:r w:rsidRPr="004970CC">
        <w:rPr>
          <w:rtl/>
        </w:rPr>
        <w:t xml:space="preserve"> ואינני רוצה כעת לעשות</w:t>
      </w:r>
      <w:r w:rsidR="002D0E93">
        <w:rPr>
          <w:rtl/>
        </w:rPr>
        <w:t xml:space="preserve"> </w:t>
      </w:r>
      <w:r w:rsidRPr="004970CC">
        <w:rPr>
          <w:rtl/>
        </w:rPr>
        <w:t>פרפראזה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על הממשלה שלנו </w:t>
      </w:r>
      <w:r w:rsidR="002D0E93">
        <w:rPr>
          <w:rtl/>
        </w:rPr>
        <w:t>–</w:t>
      </w:r>
      <w:r w:rsidRPr="004970CC">
        <w:rPr>
          <w:rtl/>
        </w:rPr>
        <w:t xml:space="preserve"> אותו נביא אמר: "ושבתי את שבות עמי ישראל" </w:t>
      </w:r>
      <w:r w:rsidR="002D0E93">
        <w:rPr>
          <w:rtl/>
        </w:rPr>
        <w:t>–</w:t>
      </w:r>
      <w:r w:rsidRPr="004970CC">
        <w:rPr>
          <w:rtl/>
        </w:rPr>
        <w:t xml:space="preserve"> שיבת ציון</w:t>
      </w:r>
      <w:r w:rsidR="002D0E93">
        <w:rPr>
          <w:rtl/>
        </w:rPr>
        <w:t xml:space="preserve"> – </w:t>
      </w:r>
      <w:r w:rsidRPr="004970CC">
        <w:rPr>
          <w:rtl/>
        </w:rPr>
        <w:t>"ובנו</w:t>
      </w:r>
      <w:r w:rsidR="002D0E93">
        <w:rPr>
          <w:rtl/>
        </w:rPr>
        <w:t xml:space="preserve"> </w:t>
      </w:r>
      <w:r w:rsidRPr="004970CC">
        <w:rPr>
          <w:rtl/>
        </w:rPr>
        <w:t>ערים</w:t>
      </w:r>
      <w:r w:rsidR="002D0E93">
        <w:rPr>
          <w:rtl/>
        </w:rPr>
        <w:t xml:space="preserve"> </w:t>
      </w:r>
      <w:r w:rsidRPr="004970CC">
        <w:rPr>
          <w:rtl/>
        </w:rPr>
        <w:t>נשמות וישבו ונטעו כרמים ושתו את יינם ועשו גנות ואכלו את פריהם;</w:t>
      </w:r>
      <w:r w:rsidR="002D0E93">
        <w:rPr>
          <w:rtl/>
        </w:rPr>
        <w:t xml:space="preserve"> </w:t>
      </w:r>
      <w:r w:rsidRPr="004970CC">
        <w:rPr>
          <w:rtl/>
        </w:rPr>
        <w:t>ונטעתים על אדמתם, ולא ינתשו עוד מעל אדמתם אשר נתתי להם, אמר השם אלוהיך".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הערים אינן נשמות, אינן שוממות, הן מלאות, יש שם 2 מיליוני אנשים.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אתה צריך להבין את הפסוק כדי להגיב, בכל הדרת הכבוד, אדוני שר החינוך.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כל הכבוד, הערים אינן נשמות.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הנביא</w:t>
      </w:r>
      <w:r w:rsidR="002D0E93">
        <w:rPr>
          <w:rtl/>
        </w:rPr>
        <w:t xml:space="preserve"> </w:t>
      </w:r>
      <w:r w:rsidRPr="004970CC">
        <w:rPr>
          <w:rtl/>
        </w:rPr>
        <w:t>זכריה: "ואשא עיני וארא והנה איש ובידו חבל מדה;</w:t>
      </w:r>
      <w:r w:rsidR="002D0E93">
        <w:rPr>
          <w:rtl/>
        </w:rPr>
        <w:t xml:space="preserve"> </w:t>
      </w:r>
      <w:r w:rsidRPr="004970CC">
        <w:rPr>
          <w:rtl/>
        </w:rPr>
        <w:t>ואמר</w:t>
      </w:r>
      <w:r w:rsidR="002D0E93">
        <w:rPr>
          <w:rtl/>
        </w:rPr>
        <w:t xml:space="preserve"> </w:t>
      </w:r>
      <w:r w:rsidRPr="004970CC">
        <w:rPr>
          <w:rtl/>
        </w:rPr>
        <w:t>אנה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הלך</w:t>
      </w:r>
      <w:r w:rsidR="002D0E93">
        <w:rPr>
          <w:rtl/>
        </w:rPr>
        <w:t xml:space="preserve"> </w:t>
      </w:r>
      <w:r w:rsidRPr="004970CC">
        <w:rPr>
          <w:rtl/>
        </w:rPr>
        <w:t>ויאמר</w:t>
      </w:r>
      <w:r w:rsidR="002D0E93">
        <w:rPr>
          <w:rtl/>
        </w:rPr>
        <w:t xml:space="preserve"> </w:t>
      </w:r>
      <w:r w:rsidRPr="004970CC">
        <w:rPr>
          <w:rtl/>
        </w:rPr>
        <w:t>אלי למד את ירושלם, לראות כמה רחבה וכמה ארכה;</w:t>
      </w:r>
      <w:r w:rsidR="002D0E93">
        <w:rPr>
          <w:rtl/>
        </w:rPr>
        <w:t xml:space="preserve"> </w:t>
      </w:r>
      <w:r w:rsidRPr="004970CC">
        <w:rPr>
          <w:rtl/>
        </w:rPr>
        <w:t>והנה</w:t>
      </w:r>
      <w:r w:rsidR="002D0E93">
        <w:rPr>
          <w:rtl/>
        </w:rPr>
        <w:t xml:space="preserve"> </w:t>
      </w:r>
      <w:r w:rsidRPr="004970CC">
        <w:rPr>
          <w:rtl/>
        </w:rPr>
        <w:t>המלאך</w:t>
      </w:r>
      <w:r w:rsidR="002D0E93">
        <w:rPr>
          <w:rtl/>
        </w:rPr>
        <w:t xml:space="preserve"> </w:t>
      </w:r>
      <w:r w:rsidRPr="004970CC">
        <w:rPr>
          <w:rtl/>
        </w:rPr>
        <w:t>הדבר</w:t>
      </w:r>
      <w:r w:rsidR="002D0E93">
        <w:rPr>
          <w:rtl/>
        </w:rPr>
        <w:t xml:space="preserve"> </w:t>
      </w:r>
      <w:r w:rsidRPr="004970CC">
        <w:rPr>
          <w:rtl/>
        </w:rPr>
        <w:t>בי</w:t>
      </w:r>
      <w:r w:rsidR="002D0E93">
        <w:rPr>
          <w:rtl/>
        </w:rPr>
        <w:t xml:space="preserve"> </w:t>
      </w:r>
      <w:r w:rsidRPr="004970CC">
        <w:rPr>
          <w:rtl/>
        </w:rPr>
        <w:t>יצא</w:t>
      </w:r>
      <w:r w:rsidR="002D0E93">
        <w:rPr>
          <w:rtl/>
        </w:rPr>
        <w:t xml:space="preserve"> </w:t>
      </w:r>
      <w:r w:rsidRPr="004970CC">
        <w:rPr>
          <w:rtl/>
        </w:rPr>
        <w:t>ומלאך אחר יצא לקראתו: ויאמר אלו; רץ דבר אל הנער הלז לאמר</w:t>
      </w:r>
      <w:r w:rsidR="002D0E93">
        <w:rPr>
          <w:rtl/>
        </w:rPr>
        <w:t xml:space="preserve"> </w:t>
      </w:r>
      <w:r w:rsidRPr="004970CC">
        <w:rPr>
          <w:rtl/>
        </w:rPr>
        <w:t>פרזות תשב ירושלם מרב אדם ובהמה בתוכה; ואני אהיה לה נאם השם חומת אש סביב ולכבוד</w:t>
      </w:r>
      <w:r w:rsidR="002D0E93">
        <w:rPr>
          <w:rtl/>
        </w:rPr>
        <w:t xml:space="preserve"> </w:t>
      </w:r>
      <w:r w:rsidRPr="004970CC">
        <w:rPr>
          <w:rtl/>
        </w:rPr>
        <w:t>אהיה בתוכה". ומוסיף הנביא זכריה: "כה אמר השם צבאות קנאתי לציון קנאה גדולה וחמה</w:t>
      </w:r>
      <w:r w:rsidR="002D0E93">
        <w:rPr>
          <w:rtl/>
        </w:rPr>
        <w:t xml:space="preserve"> </w:t>
      </w:r>
      <w:r w:rsidRPr="004970CC">
        <w:rPr>
          <w:rtl/>
        </w:rPr>
        <w:t>גדולה</w:t>
      </w:r>
      <w:r w:rsidR="002D0E93">
        <w:rPr>
          <w:rtl/>
        </w:rPr>
        <w:t xml:space="preserve"> </w:t>
      </w:r>
      <w:r w:rsidRPr="004970CC">
        <w:rPr>
          <w:rtl/>
        </w:rPr>
        <w:t>קנאתי</w:t>
      </w:r>
      <w:r w:rsidR="002D0E93">
        <w:rPr>
          <w:rtl/>
        </w:rPr>
        <w:t xml:space="preserve"> </w:t>
      </w:r>
      <w:r w:rsidRPr="004970CC">
        <w:rPr>
          <w:rtl/>
        </w:rPr>
        <w:t>לה; כה אמר השם שבתי אל ציון ושכנתי בתוך ירושלם ונקראה ירושלם עיר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האמת והר השם צבאות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>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הערכים.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תרצו,</w:t>
      </w:r>
      <w:r w:rsidR="002D0E93">
        <w:rPr>
          <w:rtl/>
        </w:rPr>
        <w:t xml:space="preserve"> </w:t>
      </w:r>
      <w:r w:rsidRPr="004970CC">
        <w:rPr>
          <w:rtl/>
        </w:rPr>
        <w:t>זה הנדל"ן שלנו. אבל אני אינני מתבייש בנדל"ן הזה.</w:t>
      </w:r>
      <w:r w:rsidR="002D0E93">
        <w:rPr>
          <w:rtl/>
        </w:rPr>
        <w:t xml:space="preserve"> </w:t>
      </w:r>
      <w:r w:rsidRPr="004970CC">
        <w:rPr>
          <w:rtl/>
        </w:rPr>
        <w:t>מי שבז לנדל"ן הזה בז לעמו ובז לחזון הנביאים.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שמה</w:t>
      </w:r>
      <w:r w:rsidR="002D0E93">
        <w:rPr>
          <w:rtl/>
        </w:rPr>
        <w:t xml:space="preserve"> </w:t>
      </w:r>
      <w:r w:rsidRPr="004970CC">
        <w:rPr>
          <w:rtl/>
        </w:rPr>
        <w:t>שיתקיים הוא חזון נביאי ישראל ולא חזון</w:t>
      </w:r>
      <w:r w:rsidR="002D0E93">
        <w:rPr>
          <w:rtl/>
        </w:rPr>
        <w:t xml:space="preserve"> </w:t>
      </w:r>
      <w:r w:rsidRPr="004970CC">
        <w:rPr>
          <w:rtl/>
        </w:rPr>
        <w:t>עוועים אחר.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 כבוד שר הבינוי והשיכון בנימין בן</w:t>
      </w:r>
      <w:r w:rsidR="002D0E93">
        <w:rPr>
          <w:rtl/>
        </w:rPr>
        <w:t>-</w:t>
      </w:r>
      <w:r w:rsidRPr="004970CC">
        <w:rPr>
          <w:rtl/>
        </w:rPr>
        <w:t>אליעזר,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היושב</w:t>
      </w:r>
      <w:r w:rsidR="002D0E93">
        <w:rPr>
          <w:rtl/>
        </w:rPr>
        <w:t>-</w:t>
      </w:r>
      <w:r w:rsidRPr="004970CC">
        <w:rPr>
          <w:rtl/>
        </w:rPr>
        <w:t>ראש, כנסת נכבדה, בישיבת הממשלה האחרונה ביום ראשון, כאשר יצאתי,</w:t>
      </w:r>
      <w:r w:rsidR="002D0E93">
        <w:rPr>
          <w:rtl/>
        </w:rPr>
        <w:t xml:space="preserve"> </w:t>
      </w:r>
      <w:r w:rsidRPr="004970CC">
        <w:rPr>
          <w:rtl/>
        </w:rPr>
        <w:t>נדרשה תגובתי אחרי שיהודי טוב הלך לו ברחוב דוד בירושלים ושם נדקר. ומה שאני מצפה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– </w:t>
      </w:r>
      <w:r w:rsidRPr="004970CC">
        <w:rPr>
          <w:rtl/>
        </w:rPr>
        <w:t>תגובתי</w:t>
      </w:r>
      <w:r w:rsidR="002D0E93">
        <w:rPr>
          <w:rtl/>
        </w:rPr>
        <w:t xml:space="preserve"> </w:t>
      </w:r>
      <w:r w:rsidRPr="004970CC">
        <w:rPr>
          <w:rtl/>
        </w:rPr>
        <w:t>הופיעה</w:t>
      </w:r>
      <w:r w:rsidR="002D0E93">
        <w:rPr>
          <w:rtl/>
        </w:rPr>
        <w:t xml:space="preserve"> </w:t>
      </w:r>
      <w:r w:rsidRPr="004970CC">
        <w:rPr>
          <w:rtl/>
        </w:rPr>
        <w:t>במשך כל היום, זה מה שאמרתי: לפי דעתי והערכתי, התגובה</w:t>
      </w:r>
      <w:r w:rsidR="002D0E93">
        <w:rPr>
          <w:rtl/>
        </w:rPr>
        <w:t xml:space="preserve"> </w:t>
      </w:r>
      <w:r w:rsidRPr="004970CC">
        <w:rPr>
          <w:rtl/>
        </w:rPr>
        <w:t>הטובה</w:t>
      </w:r>
      <w:r w:rsidR="002D0E93">
        <w:rPr>
          <w:rtl/>
        </w:rPr>
        <w:t xml:space="preserve"> </w:t>
      </w:r>
      <w:r w:rsidRPr="004970CC">
        <w:rPr>
          <w:rtl/>
        </w:rPr>
        <w:t>ביותר</w:t>
      </w:r>
      <w:r w:rsidR="002D0E93">
        <w:rPr>
          <w:rtl/>
        </w:rPr>
        <w:t xml:space="preserve"> </w:t>
      </w:r>
      <w:r w:rsidRPr="004970CC">
        <w:rPr>
          <w:rtl/>
        </w:rPr>
        <w:t>שצריכה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שכל המוני בית ישראל יקומו על נשותיהם ועל טפם</w:t>
      </w:r>
      <w:r w:rsidR="002D0E93">
        <w:rPr>
          <w:rtl/>
        </w:rPr>
        <w:t xml:space="preserve"> </w:t>
      </w:r>
      <w:r w:rsidRPr="004970CC">
        <w:rPr>
          <w:rtl/>
        </w:rPr>
        <w:t>ויתחילו</w:t>
      </w:r>
      <w:r w:rsidR="002D0E93">
        <w:rPr>
          <w:rtl/>
        </w:rPr>
        <w:t xml:space="preserve"> </w:t>
      </w:r>
      <w:r w:rsidRPr="004970CC">
        <w:rPr>
          <w:rtl/>
        </w:rPr>
        <w:t>לטייל</w:t>
      </w:r>
      <w:r w:rsidR="002D0E93">
        <w:rPr>
          <w:rtl/>
        </w:rPr>
        <w:t xml:space="preserve"> </w:t>
      </w:r>
      <w:r w:rsidRPr="004970CC">
        <w:rPr>
          <w:rtl/>
        </w:rPr>
        <w:t>ירושלימה.</w:t>
      </w:r>
      <w:r w:rsidR="002D0E93">
        <w:rPr>
          <w:rtl/>
        </w:rPr>
        <w:t xml:space="preserve"> </w:t>
      </w:r>
      <w:r w:rsidRPr="004970CC">
        <w:rPr>
          <w:rtl/>
        </w:rPr>
        <w:t>אני אומר את הדבר הזה משום שאני מוכרח לומר לכם, שאני</w:t>
      </w:r>
      <w:r w:rsidR="002D0E93">
        <w:rPr>
          <w:rtl/>
        </w:rPr>
        <w:t xml:space="preserve"> </w:t>
      </w:r>
      <w:r w:rsidRPr="004970CC">
        <w:rPr>
          <w:rtl/>
        </w:rPr>
        <w:t>נחרד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מחדש</w:t>
      </w:r>
      <w:r w:rsidR="002D0E93">
        <w:rPr>
          <w:rtl/>
        </w:rPr>
        <w:t xml:space="preserve"> </w:t>
      </w:r>
      <w:r w:rsidRPr="004970CC">
        <w:rPr>
          <w:rtl/>
        </w:rPr>
        <w:t>כשאני</w:t>
      </w:r>
      <w:r w:rsidR="002D0E93">
        <w:rPr>
          <w:rtl/>
        </w:rPr>
        <w:t xml:space="preserve"> </w:t>
      </w:r>
      <w:r w:rsidRPr="004970CC">
        <w:rPr>
          <w:rtl/>
        </w:rPr>
        <w:t>שומע את הבכי ואת הדמעות ואת האיומים ואת כמעט קריאת</w:t>
      </w:r>
      <w:r w:rsidR="002D0E93">
        <w:rPr>
          <w:rtl/>
        </w:rPr>
        <w:t xml:space="preserve"> </w:t>
      </w:r>
      <w:r w:rsidRPr="004970CC">
        <w:rPr>
          <w:rtl/>
        </w:rPr>
        <w:t>ה"קדיש" על ירושלים. ואני אומר: אל אלוקים, מה קורה לנו? מה בדיוק קורה לנו?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 לי הכבוד לשרת בצה"ל 27 שנים, 28 שנים. בין היתר שירתתי ארבע שנים כמפקד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ושומרון.</w:t>
      </w:r>
      <w:r w:rsidR="002D0E93">
        <w:rPr>
          <w:rtl/>
        </w:rPr>
        <w:t xml:space="preserve"> </w:t>
      </w:r>
      <w:r w:rsidRPr="004970CC">
        <w:rPr>
          <w:rtl/>
        </w:rPr>
        <w:t>חברי היו ראשי המתנחלים, ואתם אני מקיים קשר מכובד עד עצם היום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ואליהם יש לי כבוד. לא פעם ולא פעמיים אמרתי להם, שאם קרה איזה דבר והתחדדו</w:t>
      </w:r>
      <w:r w:rsidR="002D0E93">
        <w:rPr>
          <w:rtl/>
        </w:rPr>
        <w:t xml:space="preserve"> </w:t>
      </w:r>
      <w:r w:rsidRPr="004970CC">
        <w:rPr>
          <w:rtl/>
        </w:rPr>
        <w:t>הבדלי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צבעים בין "הקו הירוק" מזרחה ומערבה </w:t>
      </w:r>
      <w:r w:rsidR="002D0E93">
        <w:rPr>
          <w:rtl/>
        </w:rPr>
        <w:t>–</w:t>
      </w:r>
      <w:r w:rsidRPr="004970CC">
        <w:rPr>
          <w:rtl/>
        </w:rPr>
        <w:t xml:space="preserve"> לא מעט, אולי את חלק הארי, הם תרמו.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עשו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בשגגה.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לא עשו זאת משום שרצו לעשות זאת, אלא שבמשך שנים הלכו</w:t>
      </w:r>
      <w:r w:rsidR="002D0E93">
        <w:rPr>
          <w:rtl/>
        </w:rPr>
        <w:t xml:space="preserve"> </w:t>
      </w:r>
      <w:r w:rsidRPr="004970CC">
        <w:rPr>
          <w:rtl/>
        </w:rPr>
        <w:t>ושתלו</w:t>
      </w:r>
      <w:r w:rsidR="002D0E93">
        <w:rPr>
          <w:rtl/>
        </w:rPr>
        <w:t xml:space="preserve"> </w:t>
      </w:r>
      <w:r w:rsidRPr="004970CC">
        <w:rPr>
          <w:rtl/>
        </w:rPr>
        <w:t>במוחנו, בנפשנו, בדמנו, את התחושה, שכל מי שעובר את "הקו הירוק" הזה מזרחה</w:t>
      </w:r>
      <w:r w:rsidR="002D0E93">
        <w:rPr>
          <w:rtl/>
        </w:rPr>
        <w:t xml:space="preserve"> </w:t>
      </w:r>
      <w:r w:rsidRPr="004970CC">
        <w:rPr>
          <w:rtl/>
        </w:rPr>
        <w:t>נכנס</w:t>
      </w:r>
      <w:r w:rsidR="002D0E93">
        <w:rPr>
          <w:rtl/>
        </w:rPr>
        <w:t xml:space="preserve"> </w:t>
      </w:r>
      <w:r w:rsidRPr="004970CC">
        <w:rPr>
          <w:rtl/>
        </w:rPr>
        <w:t>אל מלכודת המוות.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ותרצו או לא תרצו </w:t>
      </w:r>
      <w:r w:rsidR="002D0E93">
        <w:rPr>
          <w:rtl/>
        </w:rPr>
        <w:t>–</w:t>
      </w:r>
      <w:r w:rsidRPr="004970CC">
        <w:rPr>
          <w:rtl/>
        </w:rPr>
        <w:t xml:space="preserve"> לא נעים.</w:t>
      </w:r>
      <w:r w:rsidR="002D0E93">
        <w:rPr>
          <w:rtl/>
        </w:rPr>
        <w:t xml:space="preserve"> </w:t>
      </w:r>
      <w:r w:rsidRPr="004970CC">
        <w:rPr>
          <w:rtl/>
        </w:rPr>
        <w:t>הפעם אני אומר זאת, תאמינו</w:t>
      </w:r>
      <w:r w:rsidR="002D0E93">
        <w:rPr>
          <w:rtl/>
        </w:rPr>
        <w:t xml:space="preserve"> </w:t>
      </w:r>
      <w:r w:rsidRPr="004970CC">
        <w:rPr>
          <w:rtl/>
        </w:rPr>
        <w:t>לי, מכל הלב. החבורה הנפלאה הזאת גרמה לא מעט למה שהתרחש אחרי כן.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חוזרים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הפעם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אותה</w:t>
      </w:r>
      <w:r w:rsidR="002D0E93">
        <w:rPr>
          <w:rtl/>
        </w:rPr>
        <w:t xml:space="preserve"> </w:t>
      </w:r>
      <w:r w:rsidRPr="004970CC">
        <w:rPr>
          <w:rtl/>
        </w:rPr>
        <w:t>איוולת, על אותה שטות: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ירושלים. למה? עומד בפניכם שר הבינוי והשיכון ואומר לכם: מחויב אני כשר</w:t>
      </w:r>
      <w:r w:rsidR="002D0E93">
        <w:rPr>
          <w:rtl/>
        </w:rPr>
        <w:t xml:space="preserve"> </w:t>
      </w:r>
      <w:r w:rsidRPr="004970CC">
        <w:rPr>
          <w:rtl/>
        </w:rPr>
        <w:t>בממשלה</w:t>
      </w:r>
      <w:r w:rsidR="002D0E93">
        <w:rPr>
          <w:rtl/>
        </w:rPr>
        <w:t xml:space="preserve"> </w:t>
      </w:r>
      <w:r w:rsidRPr="004970CC">
        <w:rPr>
          <w:rtl/>
        </w:rPr>
        <w:t>לבנות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ירושלים.</w:t>
      </w:r>
      <w:r w:rsidR="002D0E93">
        <w:rPr>
          <w:rtl/>
        </w:rPr>
        <w:t xml:space="preserve"> </w:t>
      </w:r>
      <w:r w:rsidRPr="004970CC">
        <w:rPr>
          <w:rtl/>
        </w:rPr>
        <w:t>מחויב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לבנות בשנים הבאות 35,000 יחידות דיור</w:t>
      </w:r>
      <w:r w:rsidR="002D0E93">
        <w:rPr>
          <w:rtl/>
        </w:rPr>
        <w:t xml:space="preserve"> </w:t>
      </w:r>
      <w:r w:rsidRPr="004970CC">
        <w:rPr>
          <w:rtl/>
        </w:rPr>
        <w:t>בירושלים.</w:t>
      </w:r>
      <w:r w:rsidR="002D0E93">
        <w:rPr>
          <w:rtl/>
        </w:rPr>
        <w:t xml:space="preserve"> </w:t>
      </w:r>
      <w:r w:rsidRPr="004970CC">
        <w:rPr>
          <w:rtl/>
        </w:rPr>
        <w:t>מחויב אני לעשות כל מאמץ כדי לחזק את ירושלים, כדי למנוע את הנהירה או</w:t>
      </w:r>
      <w:r w:rsidR="002D0E93">
        <w:rPr>
          <w:rtl/>
        </w:rPr>
        <w:t xml:space="preserve"> </w:t>
      </w:r>
      <w:r w:rsidRPr="004970CC">
        <w:rPr>
          <w:rtl/>
        </w:rPr>
        <w:t>הירידה</w:t>
      </w:r>
      <w:r w:rsidR="002D0E93">
        <w:rPr>
          <w:rtl/>
        </w:rPr>
        <w:t xml:space="preserve"> </w:t>
      </w:r>
      <w:r w:rsidRPr="004970CC">
        <w:rPr>
          <w:rtl/>
        </w:rPr>
        <w:t>מירושלים</w:t>
      </w:r>
      <w:r w:rsidR="002D0E93">
        <w:rPr>
          <w:rtl/>
        </w:rPr>
        <w:t xml:space="preserve"> </w:t>
      </w:r>
      <w:r w:rsidRPr="004970CC">
        <w:rPr>
          <w:rtl/>
        </w:rPr>
        <w:t>החוצה,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לאחד</w:t>
      </w:r>
      <w:r w:rsidR="002D0E93">
        <w:rPr>
          <w:rtl/>
        </w:rPr>
        <w:t xml:space="preserve"> </w:t>
      </w:r>
      <w:r w:rsidRPr="004970CC">
        <w:rPr>
          <w:rtl/>
        </w:rPr>
        <w:t>המקומות היותר</w:t>
      </w:r>
      <w:r w:rsidR="002D0E93">
        <w:rPr>
          <w:rtl/>
        </w:rPr>
        <w:t>-</w:t>
      </w:r>
      <w:r w:rsidRPr="004970CC">
        <w:rPr>
          <w:rtl/>
        </w:rPr>
        <w:t>אהובים עלי, לעיר ושמה</w:t>
      </w:r>
      <w:r w:rsidR="002D0E93">
        <w:rPr>
          <w:rtl/>
        </w:rPr>
        <w:t xml:space="preserve"> </w:t>
      </w:r>
      <w:r w:rsidRPr="004970CC">
        <w:rPr>
          <w:rtl/>
        </w:rPr>
        <w:t>מודיעין.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30,000</w:t>
      </w:r>
      <w:r w:rsidR="002D0E93">
        <w:rPr>
          <w:rtl/>
        </w:rPr>
        <w:t xml:space="preserve"> </w:t>
      </w:r>
      <w:r w:rsidRPr="004970CC">
        <w:rPr>
          <w:rtl/>
        </w:rPr>
        <w:t>דירות, כבוד השר, הן הרבה נכסי דלא ניידי. באיזו זכות? בזכות הנובעת</w:t>
      </w:r>
      <w:r w:rsidR="002D0E93">
        <w:rPr>
          <w:rtl/>
        </w:rPr>
        <w:t xml:space="preserve"> </w:t>
      </w:r>
      <w:r w:rsidRPr="004970CC">
        <w:rPr>
          <w:rtl/>
        </w:rPr>
        <w:t>מן הקושאן. הכול מהקושאן.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 לך דבר אחד, חבר הכנסת בני בגין, ויש לי כלפיך הערכה רבה: 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הייתי ממליץ לך על בסיס חברי </w:t>
      </w:r>
      <w:r w:rsidR="002D0E93">
        <w:rPr>
          <w:rtl/>
        </w:rPr>
        <w:t>–</w:t>
      </w:r>
      <w:r w:rsidRPr="004970CC">
        <w:rPr>
          <w:rtl/>
        </w:rPr>
        <w:t xml:space="preserve"> תמצאו כרים אחרים לתקיפת הממשלה, ולא ירושלים.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תקעקעו את אחדותה של הממשלה, לפחות, סביב ירושלים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חזקו אותה.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אנחנו כתבנו מכתב לשר החוץ הולסט ובאמצעותו לערפאת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רוצה לומר לך: עומד כאן לפניכם אחד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אחד, יכול להיות.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סלח לי, סלח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יכולים להאמין לך אישית, אבל לא לממשלה.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סלח לי, חבר בממשלה מקיים את מדיניותה.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עוצרים אותך, אדוני, ואתה מודה בכך.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אף אחד לא עוצר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אמרת בריאיון שעוצרים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תשמע,</w:t>
      </w:r>
      <w:r w:rsidR="002D0E93">
        <w:rPr>
          <w:rtl/>
        </w:rPr>
        <w:t xml:space="preserve"> </w:t>
      </w:r>
      <w:r w:rsidRPr="004970CC">
        <w:rPr>
          <w:rtl/>
        </w:rPr>
        <w:t>אני לא יכול ללכת ולהתעלם, אנחנו לא עיוורים. גם הממשלות הקודמות היו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ממשלות של קואליציה, ובקואליציה יש אילוצים. אחד האילוצים שהיו </w:t>
      </w:r>
      <w:r w:rsidR="002D0E93">
        <w:rPr>
          <w:rtl/>
        </w:rPr>
        <w:t>–</w:t>
      </w:r>
      <w:r w:rsidRPr="004970CC">
        <w:rPr>
          <w:rtl/>
        </w:rPr>
        <w:t xml:space="preserve"> בהחלט, אני מודה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–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גם הסיפור הזה של מה שנקרא ועדת השרים המיוחדת לענייני בנייה.</w:t>
      </w:r>
      <w:r w:rsidR="002D0E93">
        <w:rPr>
          <w:rtl/>
        </w:rPr>
        <w:t xml:space="preserve"> </w:t>
      </w:r>
      <w:r w:rsidRPr="004970CC">
        <w:rPr>
          <w:rtl/>
        </w:rPr>
        <w:t>בסדר.</w:t>
      </w:r>
      <w:r w:rsidR="002D0E93">
        <w:rPr>
          <w:rtl/>
        </w:rPr>
        <w:t xml:space="preserve"> </w:t>
      </w:r>
      <w:r w:rsidRPr="004970CC">
        <w:rPr>
          <w:rtl/>
        </w:rPr>
        <w:t>אבל האם אנחנו עצרנו את הבנייה במעלה</w:t>
      </w:r>
      <w:r w:rsidR="002D0E93">
        <w:rPr>
          <w:rtl/>
        </w:rPr>
        <w:t>-</w:t>
      </w:r>
      <w:r w:rsidRPr="004970CC">
        <w:rPr>
          <w:rtl/>
        </w:rPr>
        <w:t>אדומים? האם עצרנו את הבנייה בביתר?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עצרנו את הבנייה בגבעת</w:t>
      </w:r>
      <w:r w:rsidR="002D0E93">
        <w:rPr>
          <w:rtl/>
        </w:rPr>
        <w:t>-</w:t>
      </w:r>
      <w:r w:rsidRPr="004970CC">
        <w:rPr>
          <w:rtl/>
        </w:rPr>
        <w:t>זאב? מישהו יכול לענות לי על כך? אני אענה לכם: בונים</w:t>
      </w:r>
      <w:r w:rsidR="002D0E93">
        <w:rPr>
          <w:rtl/>
        </w:rPr>
        <w:t xml:space="preserve"> </w:t>
      </w:r>
      <w:r w:rsidRPr="004970CC">
        <w:rPr>
          <w:rtl/>
        </w:rPr>
        <w:t>ובונים ובונים.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לכם: כאן בירושלים לא יעזור דבר, אנחנו נמשיך ונבנה את ירושלים.</w:t>
      </w:r>
      <w:r w:rsidR="002D0E93">
        <w:rPr>
          <w:rtl/>
        </w:rPr>
        <w:t xml:space="preserve"> </w:t>
      </w:r>
      <w:r w:rsidRPr="004970CC">
        <w:rPr>
          <w:rtl/>
        </w:rPr>
        <w:t>הנחנו תוכנית, והתוכנית הזאת פורסמה, ולא בכדי נתתי יד לפרסומה, כדי שמישהו יעמוד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גם בסוף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נבנית על רבעים?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תוכנית?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לא.</w:t>
      </w:r>
      <w:r w:rsidR="002D0E93">
        <w:rPr>
          <w:rtl/>
        </w:rPr>
        <w:t xml:space="preserve"> </w:t>
      </w:r>
      <w:r w:rsidRPr="004970CC">
        <w:rPr>
          <w:rtl/>
        </w:rPr>
        <w:t>מיקי איתן, אם אתה רוצה, אני יכול לומר לך. תבוא אלי למשרד ותקבל</w:t>
      </w:r>
      <w:r w:rsidR="002D0E93">
        <w:rPr>
          <w:rtl/>
        </w:rPr>
        <w:t xml:space="preserve"> </w:t>
      </w:r>
      <w:r w:rsidRPr="004970CC">
        <w:rPr>
          <w:rtl/>
        </w:rPr>
        <w:t>תוכנית שלמה, מה בונים בירושלים ואיפה.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בעיתון</w:t>
      </w:r>
      <w:r w:rsidR="002D0E93">
        <w:rPr>
          <w:rtl/>
        </w:rPr>
        <w:t xml:space="preserve"> </w:t>
      </w:r>
      <w:r w:rsidRPr="004970CC">
        <w:rPr>
          <w:rtl/>
        </w:rPr>
        <w:t>כתוב,</w:t>
      </w:r>
      <w:r w:rsidR="002D0E93">
        <w:rPr>
          <w:rtl/>
        </w:rPr>
        <w:t xml:space="preserve"> </w:t>
      </w:r>
      <w:r w:rsidRPr="004970CC">
        <w:rPr>
          <w:rtl/>
        </w:rPr>
        <w:t>ששר</w:t>
      </w:r>
      <w:r w:rsidR="002D0E93">
        <w:rPr>
          <w:rtl/>
        </w:rPr>
        <w:t xml:space="preserve"> </w:t>
      </w:r>
      <w:r w:rsidRPr="004970CC">
        <w:rPr>
          <w:rtl/>
        </w:rPr>
        <w:t>בממשלה</w:t>
      </w:r>
      <w:r w:rsidR="002D0E93">
        <w:rPr>
          <w:rtl/>
        </w:rPr>
        <w:t xml:space="preserve"> </w:t>
      </w:r>
      <w:r w:rsidRPr="004970CC">
        <w:rPr>
          <w:rtl/>
        </w:rPr>
        <w:t>מביא</w:t>
      </w:r>
      <w:r w:rsidR="002D0E93">
        <w:rPr>
          <w:rtl/>
        </w:rPr>
        <w:t xml:space="preserve"> </w:t>
      </w:r>
      <w:r w:rsidRPr="004970CC">
        <w:rPr>
          <w:rtl/>
        </w:rPr>
        <w:t>תוכנית שקוראים לה תוכנית לחלוקת ירושלים</w:t>
      </w:r>
      <w:r w:rsidR="002D0E93">
        <w:rPr>
          <w:rtl/>
        </w:rPr>
        <w:t xml:space="preserve"> </w:t>
      </w:r>
      <w:r w:rsidRPr="004970CC">
        <w:rPr>
          <w:rtl/>
        </w:rPr>
        <w:t>לרבעים.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 לא העיר לו, לא נזף בו. פעם הוא קרא לו "פודל", היום אפילו</w:t>
      </w:r>
      <w:r w:rsidR="002D0E93">
        <w:rPr>
          <w:rtl/>
        </w:rPr>
        <w:t xml:space="preserve"> </w:t>
      </w:r>
      <w:r w:rsidRPr="004970CC">
        <w:rPr>
          <w:rtl/>
        </w:rPr>
        <w:t>זה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 לך: אני מכיר את עמדתו של ראש הממשלה לגבי ירושלים, ואני רוצה</w:t>
      </w:r>
      <w:r w:rsidR="002D0E93">
        <w:rPr>
          <w:rtl/>
        </w:rPr>
        <w:t xml:space="preserve"> </w:t>
      </w:r>
      <w:r w:rsidRPr="004970CC">
        <w:rPr>
          <w:rtl/>
        </w:rPr>
        <w:t>להבטיח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לכם כאן, במקום הזה </w:t>
      </w:r>
      <w:r w:rsidR="002D0E93">
        <w:rPr>
          <w:rtl/>
        </w:rPr>
        <w:t>–</w:t>
      </w:r>
      <w:r w:rsidRPr="004970CC">
        <w:rPr>
          <w:rtl/>
        </w:rPr>
        <w:t xml:space="preserve"> אם יש אדם בממשלה שעומד מאחורי בכל מה שקשור לבנייה</w:t>
      </w:r>
      <w:r w:rsidR="002D0E93">
        <w:rPr>
          <w:rtl/>
        </w:rPr>
        <w:t xml:space="preserve"> </w:t>
      </w:r>
      <w:r w:rsidRPr="004970CC">
        <w:rPr>
          <w:rtl/>
        </w:rPr>
        <w:t>בירושלים, זה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מתכוונים</w:t>
      </w:r>
      <w:r w:rsidR="002D0E93">
        <w:rPr>
          <w:rtl/>
        </w:rPr>
        <w:t xml:space="preserve"> </w:t>
      </w:r>
      <w:r w:rsidRPr="004970CC">
        <w:rPr>
          <w:rtl/>
        </w:rPr>
        <w:t>לבנות בהר</w:t>
      </w:r>
      <w:r w:rsidR="002D0E93">
        <w:rPr>
          <w:rtl/>
        </w:rPr>
        <w:t>-</w:t>
      </w:r>
      <w:r w:rsidRPr="004970CC">
        <w:rPr>
          <w:rtl/>
        </w:rPr>
        <w:t>חומה 6,500 יחידות דיור,</w:t>
      </w:r>
      <w:r w:rsidR="002D0E93">
        <w:rPr>
          <w:rtl/>
        </w:rPr>
        <w:t xml:space="preserve"> </w:t>
      </w:r>
      <w:r w:rsidRPr="004970CC">
        <w:rPr>
          <w:rtl/>
        </w:rPr>
        <w:t>בגבעת</w:t>
      </w:r>
      <w:r w:rsidR="002D0E93">
        <w:rPr>
          <w:rtl/>
        </w:rPr>
        <w:t>-</w:t>
      </w:r>
      <w:r w:rsidRPr="004970CC">
        <w:rPr>
          <w:rtl/>
        </w:rPr>
        <w:t xml:space="preserve">המטוס </w:t>
      </w:r>
      <w:r w:rsidR="002D0E93">
        <w:rPr>
          <w:rtl/>
        </w:rPr>
        <w:t>–</w:t>
      </w:r>
      <w:r w:rsidRPr="004970CC">
        <w:rPr>
          <w:rtl/>
        </w:rPr>
        <w:t xml:space="preserve"> 3,000 יחידות דיור, ברמת</w:t>
      </w:r>
      <w:r w:rsidR="002D0E93">
        <w:rPr>
          <w:rtl/>
        </w:rPr>
        <w:t>-</w:t>
      </w:r>
      <w:r w:rsidRPr="004970CC">
        <w:rPr>
          <w:rtl/>
        </w:rPr>
        <w:t xml:space="preserve">רחל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השר, אפשר לשאול שאלה על ירושלים?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כבר מראש הוספתי לשר שתי דקות. הוא דיבר רק שתי דקות, כי כל הזמן יש</w:t>
      </w:r>
      <w:r w:rsidR="002D0E93">
        <w:rPr>
          <w:rtl/>
        </w:rPr>
        <w:t xml:space="preserve"> </w:t>
      </w:r>
      <w:r w:rsidRPr="004970CC">
        <w:rPr>
          <w:rtl/>
        </w:rPr>
        <w:t>שאלות.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בכל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שאלה אחרונה ויותר לא.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השר,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שומע</w:t>
      </w:r>
      <w:r w:rsidR="002D0E93">
        <w:rPr>
          <w:rtl/>
        </w:rPr>
        <w:t xml:space="preserve"> </w:t>
      </w:r>
      <w:r w:rsidRPr="004970CC">
        <w:rPr>
          <w:rtl/>
        </w:rPr>
        <w:t>לאחרונה</w:t>
      </w:r>
      <w:r w:rsidR="002D0E93">
        <w:rPr>
          <w:rtl/>
        </w:rPr>
        <w:t xml:space="preserve"> </w:t>
      </w:r>
      <w:r w:rsidRPr="004970CC">
        <w:rPr>
          <w:rtl/>
        </w:rPr>
        <w:t>ללא הרף את ההצהרות שלך ושל ראש הממשלה על</w:t>
      </w:r>
      <w:r w:rsidR="002D0E93">
        <w:rPr>
          <w:rtl/>
        </w:rPr>
        <w:t xml:space="preserve"> </w:t>
      </w:r>
      <w:r w:rsidRPr="004970CC">
        <w:rPr>
          <w:rtl/>
        </w:rPr>
        <w:t>שלמות ירושלים. תבהיר לי: בית</w:t>
      </w:r>
      <w:r w:rsidR="002D0E93">
        <w:rPr>
          <w:rtl/>
        </w:rPr>
        <w:t>-</w:t>
      </w:r>
      <w:r w:rsidRPr="004970CC">
        <w:rPr>
          <w:rtl/>
        </w:rPr>
        <w:t xml:space="preserve">איכסא יושבת 200 מטרים מהכביש הראשי של ירושלים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 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500.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500.</w:t>
      </w:r>
      <w:r w:rsidR="002D0E93">
        <w:rPr>
          <w:rtl/>
        </w:rPr>
        <w:t xml:space="preserve"> </w:t>
      </w:r>
      <w:r w:rsidRPr="004970CC">
        <w:rPr>
          <w:rtl/>
        </w:rPr>
        <w:t>הבוקר דיברתי אתך על כביש רוחב 45 שצריך לעלות במעלה בית</w:t>
      </w:r>
      <w:r w:rsidR="002D0E93">
        <w:rPr>
          <w:rtl/>
        </w:rPr>
        <w:t>-</w:t>
      </w:r>
      <w:r w:rsidRPr="004970CC">
        <w:rPr>
          <w:rtl/>
        </w:rPr>
        <w:t>חורון, והוא</w:t>
      </w:r>
      <w:r w:rsidR="002D0E93">
        <w:rPr>
          <w:rtl/>
        </w:rPr>
        <w:t xml:space="preserve"> </w:t>
      </w:r>
      <w:r w:rsidRPr="004970CC">
        <w:rPr>
          <w:rtl/>
        </w:rPr>
        <w:t>נכנס לתחום השיפוט הפלשתיני. תסביר לי, כיצד אתם שומרים על ירושלים וההצהרות שלכם</w:t>
      </w:r>
      <w:r w:rsidR="002D0E93">
        <w:rPr>
          <w:rtl/>
        </w:rPr>
        <w:t xml:space="preserve"> </w:t>
      </w:r>
      <w:r w:rsidRPr="004970CC">
        <w:rPr>
          <w:rtl/>
        </w:rPr>
        <w:t>הן לא הצהרות שבגדר פטפוטים.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השר, עכשיו מעמיד את השעון על ארבע דקות. אני מבקש מכולם: בלי קריאות</w:t>
      </w:r>
      <w:r w:rsidR="002D0E93">
        <w:rPr>
          <w:rtl/>
        </w:rPr>
        <w:t xml:space="preserve"> </w:t>
      </w:r>
      <w:r w:rsidRPr="004970CC">
        <w:rPr>
          <w:rtl/>
        </w:rPr>
        <w:t>ביניים, כי אחרת אני חייב שוב להוסיף לשר.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שישיב 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ישיב, אבל בלי קריאות ביניים ובלי שאלות.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לסכם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הפרק</w:t>
      </w:r>
      <w:r w:rsidR="002D0E93">
        <w:rPr>
          <w:rtl/>
        </w:rPr>
        <w:t xml:space="preserve"> </w:t>
      </w:r>
      <w:r w:rsidRPr="004970CC">
        <w:rPr>
          <w:rtl/>
        </w:rPr>
        <w:t>הזה של ירושלים ולומר: בואו נתאחד סביב ירושלים,</w:t>
      </w:r>
      <w:r w:rsidR="002D0E93">
        <w:rPr>
          <w:rtl/>
        </w:rPr>
        <w:t xml:space="preserve"> </w:t>
      </w:r>
      <w:r w:rsidRPr="004970CC">
        <w:rPr>
          <w:rtl/>
        </w:rPr>
        <w:t>לפחות.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בואו</w:t>
      </w:r>
      <w:r w:rsidR="002D0E93">
        <w:rPr>
          <w:rtl/>
        </w:rPr>
        <w:t xml:space="preserve"> </w:t>
      </w:r>
      <w:r w:rsidRPr="004970CC">
        <w:rPr>
          <w:rtl/>
        </w:rPr>
        <w:t>נתאחד</w:t>
      </w:r>
      <w:r w:rsidR="002D0E93">
        <w:rPr>
          <w:rtl/>
        </w:rPr>
        <w:t xml:space="preserve"> </w:t>
      </w:r>
      <w:r w:rsidRPr="004970CC">
        <w:rPr>
          <w:rtl/>
        </w:rPr>
        <w:t>סביב</w:t>
      </w:r>
      <w:r w:rsidR="002D0E93">
        <w:rPr>
          <w:rtl/>
        </w:rPr>
        <w:t xml:space="preserve"> </w:t>
      </w:r>
      <w:r w:rsidRPr="004970CC">
        <w:rPr>
          <w:rtl/>
        </w:rPr>
        <w:t>הבנייה</w:t>
      </w:r>
      <w:r w:rsidR="002D0E93">
        <w:rPr>
          <w:rtl/>
        </w:rPr>
        <w:t xml:space="preserve"> </w:t>
      </w:r>
      <w:r w:rsidRPr="004970CC">
        <w:rPr>
          <w:rtl/>
        </w:rPr>
        <w:t>בירושלים,</w:t>
      </w:r>
      <w:r w:rsidR="002D0E93">
        <w:rPr>
          <w:rtl/>
        </w:rPr>
        <w:t xml:space="preserve"> </w:t>
      </w:r>
      <w:r w:rsidRPr="004970CC">
        <w:rPr>
          <w:rtl/>
        </w:rPr>
        <w:t>לפחות,</w:t>
      </w:r>
      <w:r w:rsidR="002D0E93">
        <w:rPr>
          <w:rtl/>
        </w:rPr>
        <w:t xml:space="preserve"> </w:t>
      </w:r>
      <w:r w:rsidRPr="004970CC">
        <w:rPr>
          <w:rtl/>
        </w:rPr>
        <w:t>בואו</w:t>
      </w:r>
      <w:r w:rsidR="002D0E93">
        <w:rPr>
          <w:rtl/>
        </w:rPr>
        <w:t xml:space="preserve"> </w:t>
      </w:r>
      <w:r w:rsidRPr="004970CC">
        <w:rPr>
          <w:rtl/>
        </w:rPr>
        <w:t>נתאחד</w:t>
      </w:r>
      <w:r w:rsidR="002D0E93">
        <w:rPr>
          <w:rtl/>
        </w:rPr>
        <w:t xml:space="preserve"> </w:t>
      </w:r>
      <w:r w:rsidRPr="004970CC">
        <w:rPr>
          <w:rtl/>
        </w:rPr>
        <w:t>סביב</w:t>
      </w:r>
      <w:r w:rsidR="002D0E93">
        <w:rPr>
          <w:rtl/>
        </w:rPr>
        <w:t xml:space="preserve"> </w:t>
      </w:r>
      <w:r w:rsidRPr="004970CC">
        <w:rPr>
          <w:rtl/>
        </w:rPr>
        <w:t>הבנייה</w:t>
      </w:r>
      <w:r w:rsidR="002D0E93">
        <w:rPr>
          <w:rtl/>
        </w:rPr>
        <w:t xml:space="preserve"> </w:t>
      </w:r>
      <w:r w:rsidRPr="004970CC">
        <w:rPr>
          <w:rtl/>
        </w:rPr>
        <w:t>במעלה</w:t>
      </w:r>
      <w:r w:rsidR="002D0E93">
        <w:rPr>
          <w:rtl/>
        </w:rPr>
        <w:t>-</w:t>
      </w:r>
      <w:r w:rsidRPr="004970CC">
        <w:rPr>
          <w:rtl/>
        </w:rPr>
        <w:t>אדומים, בגבעת</w:t>
      </w:r>
      <w:r w:rsidR="002D0E93">
        <w:rPr>
          <w:rtl/>
        </w:rPr>
        <w:t>-</w:t>
      </w:r>
      <w:r w:rsidRPr="004970CC">
        <w:rPr>
          <w:rtl/>
        </w:rPr>
        <w:t xml:space="preserve">זאב, בביתר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כבישי הגישה לירושלים.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בואו</w:t>
      </w:r>
      <w:r w:rsidR="002D0E93">
        <w:rPr>
          <w:rtl/>
        </w:rPr>
        <w:t xml:space="preserve"> </w:t>
      </w:r>
      <w:r w:rsidRPr="004970CC">
        <w:rPr>
          <w:rtl/>
        </w:rPr>
        <w:t>נתאחד</w:t>
      </w:r>
      <w:r w:rsidR="002D0E93">
        <w:rPr>
          <w:rtl/>
        </w:rPr>
        <w:t xml:space="preserve"> </w:t>
      </w:r>
      <w:r w:rsidRPr="004970CC">
        <w:rPr>
          <w:rtl/>
        </w:rPr>
        <w:t>סביב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שממשלה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מדברת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שלעולם</w:t>
      </w:r>
      <w:r w:rsidR="002D0E93">
        <w:rPr>
          <w:rtl/>
        </w:rPr>
        <w:t xml:space="preserve"> </w:t>
      </w:r>
      <w:r w:rsidRPr="004970CC">
        <w:rPr>
          <w:rtl/>
        </w:rPr>
        <w:t>היא לא תוותר על</w:t>
      </w:r>
      <w:r w:rsidR="002D0E93">
        <w:rPr>
          <w:rtl/>
        </w:rPr>
        <w:t xml:space="preserve"> </w:t>
      </w:r>
      <w:r w:rsidRPr="004970CC">
        <w:rPr>
          <w:rtl/>
        </w:rPr>
        <w:t>גוש</w:t>
      </w:r>
      <w:r w:rsidR="002D0E93">
        <w:rPr>
          <w:rtl/>
        </w:rPr>
        <w:t>-</w:t>
      </w:r>
      <w:r w:rsidRPr="004970CC">
        <w:rPr>
          <w:rtl/>
        </w:rPr>
        <w:t>עציון.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מדבר בממשלה הזאת?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ולכן אני ממליץ לעזוב את העניין הזה בצד.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מלים</w:t>
      </w:r>
      <w:r w:rsidR="002D0E93">
        <w:rPr>
          <w:rtl/>
        </w:rPr>
        <w:t xml:space="preserve"> </w:t>
      </w:r>
      <w:r w:rsidRPr="004970CC">
        <w:rPr>
          <w:rtl/>
        </w:rPr>
        <w:t>לגבי המפות. אני במקרה יודע קצת לקרוא מפות. תרשו לי לומר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רואה</w:t>
      </w:r>
      <w:r w:rsidR="002D0E93">
        <w:rPr>
          <w:rtl/>
        </w:rPr>
        <w:t xml:space="preserve"> </w:t>
      </w:r>
      <w:r w:rsidRPr="004970CC">
        <w:rPr>
          <w:rtl/>
        </w:rPr>
        <w:t>את סיפור המפות, כי שמעתי היום רבים שהתייחסו למפות.</w:t>
      </w:r>
      <w:r w:rsidR="002D0E93">
        <w:rPr>
          <w:rtl/>
        </w:rPr>
        <w:t xml:space="preserve"> </w:t>
      </w:r>
      <w:r w:rsidRPr="004970CC">
        <w:rPr>
          <w:rtl/>
        </w:rPr>
        <w:t>ובכן,</w:t>
      </w:r>
      <w:r w:rsidR="002D0E93">
        <w:rPr>
          <w:rtl/>
        </w:rPr>
        <w:t xml:space="preserve"> </w:t>
      </w:r>
      <w:r w:rsidRPr="004970CC">
        <w:rPr>
          <w:rtl/>
        </w:rPr>
        <w:t>כשאתה</w:t>
      </w:r>
      <w:r w:rsidR="002D0E93">
        <w:rPr>
          <w:rtl/>
        </w:rPr>
        <w:t xml:space="preserve"> </w:t>
      </w:r>
      <w:r w:rsidRPr="004970CC">
        <w:rPr>
          <w:rtl/>
        </w:rPr>
        <w:t>עולה</w:t>
      </w:r>
      <w:r w:rsidR="002D0E93">
        <w:rPr>
          <w:rtl/>
        </w:rPr>
        <w:t xml:space="preserve"> </w:t>
      </w:r>
      <w:r w:rsidRPr="004970CC">
        <w:rPr>
          <w:rtl/>
        </w:rPr>
        <w:t>למעלה</w:t>
      </w:r>
      <w:r w:rsidR="002D0E93">
        <w:rPr>
          <w:rtl/>
        </w:rPr>
        <w:t xml:space="preserve"> </w:t>
      </w:r>
      <w:r w:rsidRPr="004970CC">
        <w:rPr>
          <w:rtl/>
        </w:rPr>
        <w:t>ואתה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מביט </w:t>
      </w:r>
      <w:r w:rsidR="002D0E93">
        <w:rPr>
          <w:rtl/>
        </w:rPr>
        <w:t>–</w:t>
      </w:r>
      <w:r w:rsidRPr="004970CC">
        <w:rPr>
          <w:rtl/>
        </w:rPr>
        <w:t xml:space="preserve"> יש פה כמה הערות והשגות על הצבע הצהוב שגולש פה</w:t>
      </w:r>
      <w:r w:rsidR="002D0E93">
        <w:rPr>
          <w:rtl/>
        </w:rPr>
        <w:t xml:space="preserve"> </w:t>
      </w:r>
      <w:r w:rsidRPr="004970CC">
        <w:rPr>
          <w:rtl/>
        </w:rPr>
        <w:t>וגולש שם, אבל בעצם מה רואים למעלה?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הבנתי. לנו יש הערות והשגות?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לכבוד השר יש השגות?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קבענו: בלי קריאות ביניים נוספות.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הבנתי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שלכבוד השר יש כמה הערות והשגות על המפות.</w:t>
      </w:r>
      <w:r w:rsidR="002D0E93">
        <w:rPr>
          <w:rtl/>
        </w:rPr>
        <w:t xml:space="preserve"> </w:t>
      </w:r>
      <w:r w:rsidRPr="004970CC">
        <w:rPr>
          <w:rtl/>
        </w:rPr>
        <w:t>דייקתי?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יענה.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9D67D6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רואים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בעצם דבר פשוט: </w:t>
      </w:r>
      <w:r w:rsidR="002D0E93" w:rsidRPr="004970CC">
        <w:rPr>
          <w:rtl/>
        </w:rPr>
        <w:t>2</w:t>
      </w:r>
      <w:r w:rsidRPr="004970CC">
        <w:rPr>
          <w:rtl/>
        </w:rPr>
        <w:t>.7</w:t>
      </w:r>
      <w:r w:rsidR="009D67D6">
        <w:rPr>
          <w:rFonts w:hint="cs"/>
          <w:rtl/>
        </w:rPr>
        <w:t>%</w:t>
      </w:r>
      <w:r w:rsidRPr="004970CC">
        <w:rPr>
          <w:rtl/>
        </w:rPr>
        <w:t xml:space="preserve"> מכלל השטח נמסרו לשליטה מוחלטת</w:t>
      </w:r>
      <w:r w:rsidR="002D0E93">
        <w:rPr>
          <w:rtl/>
        </w:rPr>
        <w:t xml:space="preserve"> </w:t>
      </w:r>
      <w:r w:rsidRPr="004970CC">
        <w:rPr>
          <w:rtl/>
        </w:rPr>
        <w:t>לידי הפלשתינים ואתם ביחד הרוב המכריע והמסיבי של האוכלוסייה הפלשתינית.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בינתיים.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="002D0E93" w:rsidRPr="004970CC">
        <w:rPr>
          <w:rtl/>
        </w:rPr>
        <w:t>25</w:t>
      </w:r>
      <w:r w:rsidR="002D0E93">
        <w:rPr>
          <w:rtl/>
        </w:rPr>
        <w:t xml:space="preserve">%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השטח</w:t>
      </w:r>
      <w:r w:rsidR="002D0E93">
        <w:rPr>
          <w:rtl/>
        </w:rPr>
        <w:t xml:space="preserve"> </w:t>
      </w:r>
      <w:r w:rsidRPr="004970CC">
        <w:rPr>
          <w:rtl/>
        </w:rPr>
        <w:t>נמסרו לשליטה מינהלית, אבל השליטה הביטחונית בידי צה"ל.</w:t>
      </w:r>
      <w:r w:rsidR="002D0E93">
        <w:rPr>
          <w:rtl/>
        </w:rPr>
        <w:t xml:space="preserve"> </w:t>
      </w:r>
      <w:r w:rsidR="002D0E93" w:rsidRPr="004970CC">
        <w:rPr>
          <w:rtl/>
        </w:rPr>
        <w:t>71</w:t>
      </w:r>
      <w:r w:rsidR="002D0E93">
        <w:rPr>
          <w:rtl/>
        </w:rPr>
        <w:t xml:space="preserve">% </w:t>
      </w:r>
      <w:r w:rsidRPr="004970CC">
        <w:rPr>
          <w:rtl/>
        </w:rPr>
        <w:t>מהשטח</w:t>
      </w:r>
      <w:r w:rsidR="002D0E93">
        <w:rPr>
          <w:rtl/>
        </w:rPr>
        <w:t xml:space="preserve"> </w:t>
      </w:r>
      <w:r w:rsidRPr="004970CC">
        <w:rPr>
          <w:rtl/>
        </w:rPr>
        <w:t>כוללים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כל ההתנחלויות ואת כל המתקנים הצבאיים, וכל השאר </w:t>
      </w:r>
      <w:r w:rsidR="002D0E93">
        <w:rPr>
          <w:rtl/>
        </w:rPr>
        <w:t>–</w:t>
      </w:r>
      <w:r w:rsidRPr="004970CC">
        <w:rPr>
          <w:rtl/>
        </w:rPr>
        <w:t xml:space="preserve"> בשליטה</w:t>
      </w:r>
      <w:r w:rsidR="002D0E93">
        <w:rPr>
          <w:rtl/>
        </w:rPr>
        <w:t xml:space="preserve"> </w:t>
      </w:r>
      <w:r w:rsidRPr="004970CC">
        <w:rPr>
          <w:rtl/>
        </w:rPr>
        <w:t>מוחלטת של הממשל הצבאי של צבא</w:t>
      </w:r>
      <w:r w:rsidR="002D0E93">
        <w:rPr>
          <w:rtl/>
        </w:rPr>
        <w:t>-</w:t>
      </w:r>
      <w:r w:rsidRPr="004970CC">
        <w:rPr>
          <w:rtl/>
        </w:rPr>
        <w:t>הגנה לישראל.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בעוד שישה חודשים?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מבחנה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תוכנית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בעצם</w:t>
      </w:r>
      <w:r w:rsidR="002D0E93">
        <w:rPr>
          <w:rtl/>
        </w:rPr>
        <w:t xml:space="preserve"> </w:t>
      </w:r>
      <w:r w:rsidRPr="004970CC">
        <w:rPr>
          <w:rtl/>
        </w:rPr>
        <w:t>בשני פרמטרים כפי שאני רואה אותם: הפרמטר</w:t>
      </w:r>
      <w:r w:rsidR="002D0E93">
        <w:rPr>
          <w:rtl/>
        </w:rPr>
        <w:t xml:space="preserve"> </w:t>
      </w:r>
      <w:r w:rsidRPr="004970CC">
        <w:rPr>
          <w:rtl/>
        </w:rPr>
        <w:t>הראשון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הוא הביטחוני </w:t>
      </w:r>
      <w:r w:rsidR="002D0E93">
        <w:rPr>
          <w:rtl/>
        </w:rPr>
        <w:t>–</w:t>
      </w:r>
      <w:r w:rsidRPr="004970CC">
        <w:rPr>
          <w:rtl/>
        </w:rPr>
        <w:t xml:space="preserve"> באיזו מידה התוכנית הזו מסוגלת לענות על שלושה דברים ברמת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1. לשמור על שלום המתנחלים; 2. למנוע עד כמה שרק ניתן טרור וגלישתו אל</w:t>
      </w:r>
      <w:r w:rsidR="002D0E93">
        <w:rPr>
          <w:rtl/>
        </w:rPr>
        <w:t xml:space="preserve"> </w:t>
      </w:r>
      <w:r w:rsidRPr="004970CC">
        <w:rPr>
          <w:rtl/>
        </w:rPr>
        <w:t>הארץ;</w:t>
      </w:r>
      <w:r w:rsidR="002D0E93">
        <w:rPr>
          <w:rtl/>
        </w:rPr>
        <w:t xml:space="preserve"> </w:t>
      </w:r>
      <w:r w:rsidRPr="004970CC">
        <w:rPr>
          <w:rtl/>
        </w:rPr>
        <w:t>3.</w:t>
      </w:r>
      <w:r w:rsidR="002D0E93">
        <w:rPr>
          <w:rtl/>
        </w:rPr>
        <w:t xml:space="preserve"> </w:t>
      </w:r>
      <w:r w:rsidRPr="004970CC">
        <w:rPr>
          <w:rtl/>
        </w:rPr>
        <w:t>באיזו</w:t>
      </w:r>
      <w:r w:rsidR="002D0E93">
        <w:rPr>
          <w:rtl/>
        </w:rPr>
        <w:t xml:space="preserve"> </w:t>
      </w:r>
      <w:r w:rsidRPr="004970CC">
        <w:rPr>
          <w:rtl/>
        </w:rPr>
        <w:t>מידה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מונעים</w:t>
      </w:r>
      <w:r w:rsidR="002D0E93">
        <w:rPr>
          <w:rtl/>
        </w:rPr>
        <w:t xml:space="preserve"> </w:t>
      </w:r>
      <w:r w:rsidRPr="004970CC">
        <w:rPr>
          <w:rtl/>
        </w:rPr>
        <w:t>גם עכשיו אפשרות של התפתחות מתקפה מכיוון</w:t>
      </w:r>
      <w:r w:rsidR="002D0E93">
        <w:rPr>
          <w:rtl/>
        </w:rPr>
        <w:t xml:space="preserve"> </w:t>
      </w:r>
      <w:r w:rsidRPr="004970CC">
        <w:rPr>
          <w:rtl/>
        </w:rPr>
        <w:t>מזרח.</w:t>
      </w:r>
      <w:r w:rsidR="002D0E93">
        <w:rPr>
          <w:rtl/>
        </w:rPr>
        <w:t xml:space="preserve"> </w:t>
      </w:r>
      <w:r w:rsidRPr="004970CC">
        <w:rPr>
          <w:rtl/>
        </w:rPr>
        <w:t>אלו</w:t>
      </w:r>
      <w:r w:rsidR="002D0E93">
        <w:rPr>
          <w:rtl/>
        </w:rPr>
        <w:t xml:space="preserve"> </w:t>
      </w:r>
      <w:r w:rsidRPr="004970CC">
        <w:rPr>
          <w:rtl/>
        </w:rPr>
        <w:t>בעיני</w:t>
      </w:r>
      <w:r w:rsidR="002D0E93">
        <w:rPr>
          <w:rtl/>
        </w:rPr>
        <w:t xml:space="preserve"> </w:t>
      </w:r>
      <w:r w:rsidRPr="004970CC">
        <w:rPr>
          <w:rtl/>
        </w:rPr>
        <w:t>שלושת</w:t>
      </w:r>
      <w:r w:rsidR="002D0E93">
        <w:rPr>
          <w:rtl/>
        </w:rPr>
        <w:t xml:space="preserve"> </w:t>
      </w:r>
      <w:r w:rsidRPr="004970CC">
        <w:rPr>
          <w:rtl/>
        </w:rPr>
        <w:t>המבחנים</w:t>
      </w:r>
      <w:r w:rsidR="002D0E93">
        <w:rPr>
          <w:rtl/>
        </w:rPr>
        <w:t xml:space="preserve"> </w:t>
      </w:r>
      <w:r w:rsidRPr="004970CC">
        <w:rPr>
          <w:rtl/>
        </w:rPr>
        <w:t>הביטחוניים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התוכנית</w:t>
      </w:r>
      <w:r w:rsidR="002D0E93">
        <w:rPr>
          <w:rtl/>
        </w:rPr>
        <w:t xml:space="preserve"> </w:t>
      </w:r>
      <w:r w:rsidRPr="004970CC">
        <w:rPr>
          <w:rtl/>
        </w:rPr>
        <w:t>הזו. ברמה המדינית</w:t>
      </w:r>
      <w:r w:rsidR="002D0E93">
        <w:rPr>
          <w:rtl/>
        </w:rPr>
        <w:t xml:space="preserve"> </w:t>
      </w:r>
      <w:r w:rsidRPr="004970CC">
        <w:rPr>
          <w:rtl/>
        </w:rPr>
        <w:t>האסטרטגית</w:t>
      </w:r>
      <w:r w:rsidR="002D0E93">
        <w:rPr>
          <w:rtl/>
        </w:rPr>
        <w:t xml:space="preserve"> </w:t>
      </w:r>
      <w:r w:rsidRPr="004970CC">
        <w:rPr>
          <w:rtl/>
        </w:rPr>
        <w:t>מבחן</w:t>
      </w:r>
      <w:r w:rsidR="002D0E93">
        <w:rPr>
          <w:rtl/>
        </w:rPr>
        <w:t xml:space="preserve"> </w:t>
      </w:r>
      <w:r w:rsidRPr="004970CC">
        <w:rPr>
          <w:rtl/>
        </w:rPr>
        <w:t>התוכנית הוא רק אחד: באיזו מידה אתה משאיר בידך נכסים אסטרטגיים</w:t>
      </w:r>
      <w:r w:rsidR="002D0E93">
        <w:rPr>
          <w:rtl/>
        </w:rPr>
        <w:t xml:space="preserve"> </w:t>
      </w:r>
      <w:r w:rsidRPr="004970CC">
        <w:rPr>
          <w:rtl/>
        </w:rPr>
        <w:t>מספיק חזקים למיקוח ולוויכוח בשלב הבא.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מתי השלב הבא? זה עוד שישה חודשים.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השלב</w:t>
      </w:r>
      <w:r w:rsidR="002D0E93">
        <w:rPr>
          <w:rtl/>
        </w:rPr>
        <w:t xml:space="preserve"> </w:t>
      </w:r>
      <w:r w:rsidRPr="004970CC">
        <w:rPr>
          <w:rtl/>
        </w:rPr>
        <w:t>הבא מתבצע על</w:t>
      </w:r>
      <w:r w:rsidR="002D0E93">
        <w:rPr>
          <w:rtl/>
        </w:rPr>
        <w:t>-</w:t>
      </w:r>
      <w:r w:rsidRPr="004970CC">
        <w:rPr>
          <w:rtl/>
        </w:rPr>
        <w:t>ידי הפלשתינים. מה זה "אוריינט האוס"? מה זה הבנייה בתוך</w:t>
      </w:r>
      <w:r w:rsidR="002D0E93">
        <w:rPr>
          <w:rtl/>
        </w:rPr>
        <w:t xml:space="preserve"> </w:t>
      </w:r>
      <w:r w:rsidRPr="004970CC">
        <w:rPr>
          <w:rtl/>
        </w:rPr>
        <w:t>ירושלים? כבר מתחיל המאבק בירושלים.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אתם רוצים שהשר יעמוד פה עד הבוקר?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במאי יתחילו את שיחות הקבע. הם יוצרים את העובדות היום יחד עם הפלשתינים.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אדירים,</w:t>
      </w:r>
      <w:r w:rsidR="002D0E93">
        <w:rPr>
          <w:rtl/>
        </w:rPr>
        <w:t xml:space="preserve"> </w:t>
      </w:r>
      <w:r w:rsidRPr="004970CC">
        <w:rPr>
          <w:rtl/>
        </w:rPr>
        <w:t>כי בעוד שישה חודשים הוא יצטרך לבלוע את הניירות</w:t>
      </w:r>
      <w:r w:rsidR="002D0E93">
        <w:rPr>
          <w:rtl/>
        </w:rPr>
        <w:t xml:space="preserve"> </w:t>
      </w:r>
      <w:r w:rsidRPr="004970CC">
        <w:rPr>
          <w:rtl/>
        </w:rPr>
        <w:t>האלה ולהסביר כאן שכל מה שהוא אומר היום צריך לשנות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איתן,</w:t>
      </w:r>
      <w:r w:rsidR="002D0E93">
        <w:rPr>
          <w:rtl/>
        </w:rPr>
        <w:t xml:space="preserve"> </w:t>
      </w:r>
      <w:r w:rsidRPr="004970CC">
        <w:rPr>
          <w:rtl/>
        </w:rPr>
        <w:t>אתה חבר ועדת הכנסת, צריך היית לבקש ששר ידבר ללא</w:t>
      </w:r>
      <w:r w:rsidR="002D0E93">
        <w:rPr>
          <w:rtl/>
        </w:rPr>
        <w:t xml:space="preserve"> </w:t>
      </w:r>
      <w:r w:rsidRPr="004970CC">
        <w:rPr>
          <w:rtl/>
        </w:rPr>
        <w:t>הגבלה.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מאחר</w:t>
      </w:r>
      <w:r w:rsidR="002D0E93">
        <w:rPr>
          <w:rtl/>
        </w:rPr>
        <w:t xml:space="preserve"> </w:t>
      </w:r>
      <w:r w:rsidRPr="004970CC">
        <w:rPr>
          <w:rtl/>
        </w:rPr>
        <w:t>שלא ביקשת, השר מוגבל בזמן. אתם לא יכולים ללא הפסק להציג לו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שאלות </w:t>
      </w:r>
      <w:r w:rsidR="002D0E93">
        <w:rPr>
          <w:rtl/>
        </w:rPr>
        <w:t>–</w:t>
      </w:r>
      <w:r w:rsidRPr="004970CC">
        <w:rPr>
          <w:rtl/>
        </w:rPr>
        <w:t xml:space="preserve"> הוא באמת יעמוד פה ללא הגבלה. כשאתם שואלים שאלה, מחובתי לאפשר לו לענות,</w:t>
      </w:r>
      <w:r w:rsidR="002D0E93">
        <w:rPr>
          <w:rtl/>
        </w:rPr>
        <w:t xml:space="preserve"> </w:t>
      </w:r>
      <w:r w:rsidRPr="004970CC">
        <w:rPr>
          <w:rtl/>
        </w:rPr>
        <w:t>כפי שאפשרתי גם לחבר הכנסת נסים.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מה שהוא יענה סותר את המציאות. לכן לא מפריע לי שהוא מדבר.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שקלתי</w:t>
      </w:r>
      <w:r w:rsidR="002D0E93">
        <w:rPr>
          <w:rtl/>
        </w:rPr>
        <w:t xml:space="preserve"> </w:t>
      </w:r>
      <w:r w:rsidRPr="004970CC">
        <w:rPr>
          <w:rtl/>
        </w:rPr>
        <w:t>אם לומר משפט מסוים או לא. בכל אופן אני אסתכן ואומר אותו: בצבא</w:t>
      </w:r>
      <w:r w:rsidR="002D0E93">
        <w:rPr>
          <w:rtl/>
        </w:rPr>
        <w:t xml:space="preserve"> </w:t>
      </w:r>
      <w:r w:rsidRPr="004970CC">
        <w:rPr>
          <w:rtl/>
        </w:rPr>
        <w:t>הרגילו אותנו תמיד ללכת על התרחישים הכי גרועים.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עיין מלחמת יום הכיפורים.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בואו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נניח לשנייה אחת שתמונת המצב היא כפי שהיא </w:t>
      </w:r>
      <w:r w:rsidR="002D0E93">
        <w:rPr>
          <w:rtl/>
        </w:rPr>
        <w:t>–</w:t>
      </w:r>
      <w:r w:rsidRPr="004970CC">
        <w:rPr>
          <w:rtl/>
        </w:rPr>
        <w:t xml:space="preserve"> שלב א' יצא לפועל. נו, אז</w:t>
      </w:r>
      <w:r w:rsidR="002D0E93">
        <w:rPr>
          <w:rtl/>
        </w:rPr>
        <w:t xml:space="preserve"> </w:t>
      </w:r>
      <w:r w:rsidRPr="004970CC">
        <w:rPr>
          <w:rtl/>
        </w:rPr>
        <w:t>מה יקרה אם בשנה הבאה נגיע למסקנה שמשהו התפקשש?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נו, מה יהיה?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רגע, מה קרה? </w:t>
      </w:r>
      <w:r w:rsidR="002D0E93" w:rsidRPr="004970CC">
        <w:rPr>
          <w:rtl/>
        </w:rPr>
        <w:t>70</w:t>
      </w:r>
      <w:r w:rsidR="002D0E93">
        <w:rPr>
          <w:rtl/>
        </w:rPr>
        <w:t>%</w:t>
      </w:r>
      <w:r w:rsidRPr="004970CC">
        <w:rPr>
          <w:rtl/>
        </w:rPr>
        <w:t xml:space="preserve"> של השטח בידינו.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2D0E93" w:rsidP="009D67D6">
      <w:pPr>
        <w:rPr>
          <w:rtl/>
        </w:rPr>
      </w:pPr>
      <w:r w:rsidRPr="004970CC">
        <w:rPr>
          <w:rtl/>
        </w:rPr>
        <w:t>25</w:t>
      </w:r>
      <w:r>
        <w:rPr>
          <w:rtl/>
        </w:rPr>
        <w:t xml:space="preserve">% </w:t>
      </w:r>
      <w:r w:rsidR="004970CC" w:rsidRPr="004970CC">
        <w:rPr>
          <w:rtl/>
        </w:rPr>
        <w:t>של</w:t>
      </w:r>
      <w:r>
        <w:rPr>
          <w:rtl/>
        </w:rPr>
        <w:t xml:space="preserve"> </w:t>
      </w:r>
      <w:r w:rsidR="004970CC" w:rsidRPr="004970CC">
        <w:rPr>
          <w:rtl/>
        </w:rPr>
        <w:t>יתרת</w:t>
      </w:r>
      <w:r>
        <w:rPr>
          <w:rtl/>
        </w:rPr>
        <w:t xml:space="preserve"> </w:t>
      </w:r>
      <w:r w:rsidR="004970CC" w:rsidRPr="004970CC">
        <w:rPr>
          <w:rtl/>
        </w:rPr>
        <w:t>השטח</w:t>
      </w:r>
      <w:r>
        <w:rPr>
          <w:rtl/>
        </w:rPr>
        <w:t xml:space="preserve"> </w:t>
      </w:r>
      <w:r w:rsidR="004970CC" w:rsidRPr="004970CC">
        <w:rPr>
          <w:rtl/>
        </w:rPr>
        <w:t>עדיין</w:t>
      </w:r>
      <w:r>
        <w:rPr>
          <w:rtl/>
        </w:rPr>
        <w:t xml:space="preserve"> </w:t>
      </w:r>
      <w:r w:rsidR="004970CC" w:rsidRPr="004970CC">
        <w:rPr>
          <w:rtl/>
        </w:rPr>
        <w:t>בידינו, ו</w:t>
      </w:r>
      <w:r>
        <w:rPr>
          <w:rtl/>
        </w:rPr>
        <w:t>-</w:t>
      </w:r>
      <w:r w:rsidRPr="004970CC">
        <w:rPr>
          <w:rtl/>
        </w:rPr>
        <w:t>2</w:t>
      </w:r>
      <w:r w:rsidR="004970CC" w:rsidRPr="004970CC">
        <w:rPr>
          <w:rtl/>
        </w:rPr>
        <w:t>.5</w:t>
      </w:r>
      <w:r w:rsidR="009D67D6">
        <w:rPr>
          <w:rFonts w:hint="cs"/>
          <w:rtl/>
        </w:rPr>
        <w:t>%</w:t>
      </w:r>
      <w:r w:rsidR="004970CC" w:rsidRPr="004970CC">
        <w:rPr>
          <w:rtl/>
        </w:rPr>
        <w:t xml:space="preserve"> של השטח עם רוב הפלשתינים בידם.</w:t>
      </w:r>
      <w:r>
        <w:rPr>
          <w:rtl/>
        </w:rPr>
        <w:t xml:space="preserve"> </w:t>
      </w:r>
      <w:r w:rsidR="004970CC" w:rsidRPr="004970CC">
        <w:rPr>
          <w:rtl/>
        </w:rPr>
        <w:t>בסדר? אז 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מציע לחזור לעזה?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מציע לחזור לעזה. אני מעבר לצעקות.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התפקשש?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 מדינה לא מפקששים.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מצא, אל תביא אותי למצב לא נעים. חבר הכנסת מצא, אתה עושה לי את</w:t>
      </w:r>
      <w:r w:rsidR="002D0E93">
        <w:rPr>
          <w:rtl/>
        </w:rPr>
        <w:t xml:space="preserve"> </w:t>
      </w:r>
      <w:r w:rsidRPr="004970CC">
        <w:rPr>
          <w:rtl/>
        </w:rPr>
        <w:t>זה דווקא?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השר,</w:t>
      </w:r>
      <w:r w:rsidR="002D0E93">
        <w:rPr>
          <w:rtl/>
        </w:rPr>
        <w:t xml:space="preserve"> </w:t>
      </w:r>
      <w:r w:rsidRPr="004970CC">
        <w:rPr>
          <w:rtl/>
        </w:rPr>
        <w:t>נא</w:t>
      </w:r>
      <w:r w:rsidR="002D0E93">
        <w:rPr>
          <w:rtl/>
        </w:rPr>
        <w:t xml:space="preserve"> </w:t>
      </w:r>
      <w:r w:rsidRPr="004970CC">
        <w:rPr>
          <w:rtl/>
        </w:rPr>
        <w:t>להמשיך. השר עומד פה כבר 20 דקות, וחמש דקות בקושי</w:t>
      </w:r>
      <w:r w:rsidR="002D0E93">
        <w:rPr>
          <w:rtl/>
        </w:rPr>
        <w:t xml:space="preserve"> </w:t>
      </w:r>
      <w:r w:rsidRPr="004970CC">
        <w:rPr>
          <w:rtl/>
        </w:rPr>
        <w:t>דיבר בשם עצמו.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קרה? למה לא לשאול שאלות בוויכוח עקר כזה ומשעמם?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באנו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על מנת שלא יהיה משעמם אלא באנו לנהל ישיבת כנסת.</w:t>
      </w:r>
      <w:r w:rsidR="002D0E93">
        <w:rPr>
          <w:rtl/>
        </w:rPr>
        <w:t xml:space="preserve"> </w:t>
      </w: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עוזי לנדאו, זה מפריע.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המכובדים, אני יושב בחדרי ומאזין בקשב רב לכל הנאומים. עד היום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שמעתי שום אלטרנטיבה. כל אלטרנטיבה שאני שמעתי, חברים יקרים, היא להישאר</w:t>
      </w:r>
      <w:r w:rsidR="002D0E93">
        <w:rPr>
          <w:rtl/>
        </w:rPr>
        <w:t xml:space="preserve"> </w:t>
      </w:r>
      <w:r w:rsidRPr="004970CC">
        <w:rPr>
          <w:rtl/>
        </w:rPr>
        <w:t>בערים</w:t>
      </w:r>
      <w:r w:rsidR="002D0E93">
        <w:rPr>
          <w:rtl/>
        </w:rPr>
        <w:t xml:space="preserve"> </w:t>
      </w:r>
      <w:r w:rsidRPr="004970CC">
        <w:rPr>
          <w:rtl/>
        </w:rPr>
        <w:t>הראשיות</w:t>
      </w:r>
      <w:r w:rsidR="002D0E93">
        <w:rPr>
          <w:rtl/>
        </w:rPr>
        <w:t xml:space="preserve"> – </w:t>
      </w:r>
      <w:r w:rsidRPr="004970CC">
        <w:rPr>
          <w:rtl/>
        </w:rPr>
        <w:t>בטול</w:t>
      </w:r>
      <w:r w:rsidR="002D0E93">
        <w:rPr>
          <w:rtl/>
        </w:rPr>
        <w:t>-</w:t>
      </w:r>
      <w:r w:rsidRPr="004970CC">
        <w:rPr>
          <w:rtl/>
        </w:rPr>
        <w:t>כרם,</w:t>
      </w:r>
      <w:r w:rsidR="002D0E93">
        <w:rPr>
          <w:rtl/>
        </w:rPr>
        <w:t xml:space="preserve"> </w:t>
      </w:r>
      <w:r w:rsidRPr="004970CC">
        <w:rPr>
          <w:rtl/>
        </w:rPr>
        <w:t>בקלקיליה,</w:t>
      </w:r>
      <w:r w:rsidR="002D0E93">
        <w:rPr>
          <w:rtl/>
        </w:rPr>
        <w:t xml:space="preserve"> </w:t>
      </w:r>
      <w:r w:rsidRPr="004970CC">
        <w:rPr>
          <w:rtl/>
        </w:rPr>
        <w:t>בשכם,</w:t>
      </w:r>
      <w:r w:rsidR="002D0E93">
        <w:rPr>
          <w:rtl/>
        </w:rPr>
        <w:t xml:space="preserve"> </w:t>
      </w:r>
      <w:r w:rsidRPr="004970CC">
        <w:rPr>
          <w:rtl/>
        </w:rPr>
        <w:t>בחברון.</w:t>
      </w:r>
      <w:r w:rsidR="002D0E93">
        <w:rPr>
          <w:rtl/>
        </w:rPr>
        <w:t xml:space="preserve"> </w:t>
      </w:r>
      <w:r w:rsidRPr="004970CC">
        <w:rPr>
          <w:rtl/>
        </w:rPr>
        <w:t>להישאר בעזה. זה כל מה</w:t>
      </w:r>
      <w:r w:rsidR="002D0E93">
        <w:rPr>
          <w:rtl/>
        </w:rPr>
        <w:t xml:space="preserve"> </w:t>
      </w:r>
      <w:r w:rsidRPr="004970CC">
        <w:rPr>
          <w:rtl/>
        </w:rPr>
        <w:t>ששמעתי.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תסכל</w:t>
      </w:r>
      <w:r w:rsidR="002D0E93">
        <w:rPr>
          <w:rtl/>
        </w:rPr>
        <w:t xml:space="preserve"> </w:t>
      </w:r>
      <w:r w:rsidRPr="004970CC">
        <w:rPr>
          <w:rtl/>
        </w:rPr>
        <w:t>טרור</w:t>
      </w:r>
      <w:r w:rsidR="002D0E93">
        <w:rPr>
          <w:rtl/>
        </w:rPr>
        <w:t xml:space="preserve"> </w:t>
      </w:r>
      <w:r w:rsidRPr="004970CC">
        <w:rPr>
          <w:rtl/>
        </w:rPr>
        <w:t>שבא משכם? איך תסכל אותו מראש? איך תעצור את אנשי ה"חמאס"?</w:t>
      </w:r>
      <w:r w:rsidR="002D0E93">
        <w:rPr>
          <w:rtl/>
        </w:rPr>
        <w:t xml:space="preserve"> </w:t>
      </w:r>
      <w:r w:rsidRPr="004970CC">
        <w:rPr>
          <w:rtl/>
        </w:rPr>
        <w:t>איך תמנע מראש את הטרור?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אפס מודיעין. אפס יכולת לפעול נגד טרור, לדעת כל מומחי הצבא, לפי ההסכמים.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לפי</w:t>
      </w:r>
      <w:r w:rsidR="002D0E93">
        <w:rPr>
          <w:rtl/>
        </w:rPr>
        <w:t xml:space="preserve"> </w:t>
      </w:r>
      <w:r w:rsidRPr="004970CC">
        <w:rPr>
          <w:rtl/>
        </w:rPr>
        <w:t>השיטה</w:t>
      </w:r>
      <w:r w:rsidR="002D0E93">
        <w:rPr>
          <w:rtl/>
        </w:rPr>
        <w:t xml:space="preserve"> </w:t>
      </w:r>
      <w:r w:rsidRPr="004970CC">
        <w:rPr>
          <w:rtl/>
        </w:rPr>
        <w:t>הזאת, חבר הכנסת בני בגין, בוא נחזור וניכנס חזרה ללבנון ונשתלט</w:t>
      </w:r>
      <w:r w:rsidR="002D0E93">
        <w:rPr>
          <w:rtl/>
        </w:rPr>
        <w:t xml:space="preserve"> </w:t>
      </w:r>
      <w:r w:rsidRPr="004970CC">
        <w:rPr>
          <w:rtl/>
        </w:rPr>
        <w:t>על "חיזבאללה".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ואיפה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היום?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אתה נלחם בטרור בלבנון? הממשלה מחזיקה, ובצדק, אזור</w:t>
      </w:r>
      <w:r w:rsidR="002D0E93">
        <w:rPr>
          <w:rtl/>
        </w:rPr>
        <w:t xml:space="preserve"> </w:t>
      </w:r>
      <w:r w:rsidRPr="004970CC">
        <w:rPr>
          <w:rtl/>
        </w:rPr>
        <w:t>ביטחון בדרום</w:t>
      </w:r>
      <w:r w:rsidR="002D0E93">
        <w:rPr>
          <w:rtl/>
        </w:rPr>
        <w:t>-</w:t>
      </w:r>
      <w:r w:rsidRPr="004970CC">
        <w:rPr>
          <w:rtl/>
        </w:rPr>
        <w:t>לבנון, כדי לא לאפשר לחוליות הטרור להשתולל שם ולהגיע למרכזי הערים.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מה אתה מציע? אתה מציע לספח את חבל הארץ הזה עם 2.5 מיליוני ערבים ולהפוך</w:t>
      </w:r>
      <w:r w:rsidR="002D0E93">
        <w:rPr>
          <w:rtl/>
        </w:rPr>
        <w:t xml:space="preserve"> </w:t>
      </w:r>
      <w:r w:rsidRPr="004970CC">
        <w:rPr>
          <w:rtl/>
        </w:rPr>
        <w:t>אותם לחומת מגן?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הצעתי. בינתיים אתם לא מציעים אלא מפקירים. ואם זה יתפקשש, אדוני אומר.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רוצים להביא מאות אלפים, 2.5 מיליונים, 3 מיליונים.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מיכאל איתן, אני מבקש ממך. אני מודיע לך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איתן, אל תכריח אותי לתת לך אזהרות. יש שניים</w:t>
      </w:r>
      <w:r w:rsidR="002D0E93">
        <w:rPr>
          <w:rtl/>
        </w:rPr>
        <w:t>-</w:t>
      </w:r>
      <w:r w:rsidRPr="004970CC">
        <w:rPr>
          <w:rtl/>
        </w:rPr>
        <w:t>שלושה חברי</w:t>
      </w:r>
      <w:r w:rsidR="002D0E93">
        <w:rPr>
          <w:rtl/>
        </w:rPr>
        <w:t xml:space="preserve"> </w:t>
      </w:r>
      <w:r w:rsidRPr="004970CC">
        <w:rPr>
          <w:rtl/>
        </w:rPr>
        <w:t>כנסת שגורמים לשר לעמוד פה ללא הפסקה.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אומר דברים חשובים.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היית</w:t>
      </w:r>
      <w:r w:rsidR="002D0E93">
        <w:rPr>
          <w:rtl/>
        </w:rPr>
        <w:t xml:space="preserve"> </w:t>
      </w:r>
      <w:r w:rsidRPr="004970CC">
        <w:rPr>
          <w:rtl/>
        </w:rPr>
        <w:t>להחליט</w:t>
      </w:r>
      <w:r w:rsidR="002D0E93">
        <w:rPr>
          <w:rtl/>
        </w:rPr>
        <w:t xml:space="preserve"> </w:t>
      </w:r>
      <w:r w:rsidRPr="004970CC">
        <w:rPr>
          <w:rtl/>
        </w:rPr>
        <w:t>אחרת</w:t>
      </w:r>
      <w:r w:rsidR="002D0E93">
        <w:rPr>
          <w:rtl/>
        </w:rPr>
        <w:t xml:space="preserve"> </w:t>
      </w:r>
      <w:r w:rsidRPr="004970CC">
        <w:rPr>
          <w:rtl/>
        </w:rPr>
        <w:t>בוועדת הכנסת. אתה לא יכול להחליט דבר אחד בוועדת</w:t>
      </w:r>
      <w:r w:rsidR="002D0E93">
        <w:rPr>
          <w:rtl/>
        </w:rPr>
        <w:t xml:space="preserve"> </w:t>
      </w:r>
      <w:r w:rsidRPr="004970CC">
        <w:rPr>
          <w:rtl/>
        </w:rPr>
        <w:t>הכנסת ופה לנהוג אחרת ולהעמיד את מי שמנהל את הישיבה במצב לא נוח.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 אין לי צל של ספק, שעם כל הקושי, ויש קושי,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אנחנו יוצאים לדרך שלפי הערכתי ודעתי אם נדע יחד, יחד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נהיה אתכם. אתם לבד.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אם נדע יחד לתת לה יד כדי שתצליח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לנו ולכם, בני צרויה?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אפילו את יהדות העולם קרעתם.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יחד בנשיאות אומר אחרת.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אין לי צל של ספק, שסוף</w:t>
      </w:r>
      <w:r>
        <w:rPr>
          <w:rtl/>
        </w:rPr>
        <w:t>-</w:t>
      </w:r>
      <w:r w:rsidR="004970CC" w:rsidRPr="004970CC">
        <w:rPr>
          <w:rtl/>
        </w:rPr>
        <w:t>סוף אנחנו הולכים לבנייה של ישראל אחרת, ישראל</w:t>
      </w:r>
      <w:r>
        <w:rPr>
          <w:rtl/>
        </w:rPr>
        <w:t xml:space="preserve"> </w:t>
      </w:r>
      <w:r w:rsidR="004970CC" w:rsidRPr="004970CC">
        <w:rPr>
          <w:rtl/>
        </w:rPr>
        <w:t>שונה, ישראל עם ירושלים מאוחדת.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ישראל של טלב אלסאנע.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ישראל שיש לה כדי להציע הרבה לעולם. ישראל חזקה, חזקה יותר מאשר היום. ישראל</w:t>
      </w:r>
      <w:r w:rsidR="002D0E93">
        <w:rPr>
          <w:rtl/>
        </w:rPr>
        <w:t xml:space="preserve"> </w:t>
      </w:r>
      <w:r w:rsidRPr="004970CC">
        <w:rPr>
          <w:rtl/>
        </w:rPr>
        <w:t>שנפרדת</w:t>
      </w:r>
      <w:r w:rsidR="002D0E93">
        <w:rPr>
          <w:rtl/>
        </w:rPr>
        <w:t xml:space="preserve"> </w:t>
      </w:r>
      <w:r w:rsidRPr="004970CC">
        <w:rPr>
          <w:rtl/>
        </w:rPr>
        <w:t>סוף</w:t>
      </w:r>
      <w:r w:rsidR="002D0E93">
        <w:rPr>
          <w:rtl/>
        </w:rPr>
        <w:t>-</w:t>
      </w:r>
      <w:r w:rsidRPr="004970CC">
        <w:rPr>
          <w:rtl/>
        </w:rPr>
        <w:t>סוף</w:t>
      </w:r>
      <w:r w:rsidR="002D0E93">
        <w:rPr>
          <w:rtl/>
        </w:rPr>
        <w:t xml:space="preserve"> </w:t>
      </w:r>
      <w:r w:rsidRPr="004970CC">
        <w:rPr>
          <w:rtl/>
        </w:rPr>
        <w:t>מ</w:t>
      </w:r>
      <w:r w:rsidR="002D0E93">
        <w:rPr>
          <w:rtl/>
        </w:rPr>
        <w:t>-</w:t>
      </w:r>
      <w:r w:rsidRPr="004970CC">
        <w:rPr>
          <w:rtl/>
        </w:rPr>
        <w:t>2.5</w:t>
      </w:r>
      <w:r w:rsidR="002D0E93">
        <w:rPr>
          <w:rtl/>
        </w:rPr>
        <w:t xml:space="preserve"> </w:t>
      </w:r>
      <w:r w:rsidRPr="004970CC">
        <w:rPr>
          <w:rtl/>
        </w:rPr>
        <w:t>מיליוני</w:t>
      </w:r>
      <w:r w:rsidR="002D0E93">
        <w:rPr>
          <w:rtl/>
        </w:rPr>
        <w:t xml:space="preserve"> </w:t>
      </w:r>
      <w:r w:rsidRPr="004970CC">
        <w:rPr>
          <w:rtl/>
        </w:rPr>
        <w:t>פלשתינים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לחיות</w:t>
      </w:r>
      <w:r w:rsidR="002D0E93">
        <w:rPr>
          <w:rtl/>
        </w:rPr>
        <w:t xml:space="preserve"> </w:t>
      </w:r>
      <w:r w:rsidRPr="004970CC">
        <w:rPr>
          <w:rtl/>
        </w:rPr>
        <w:t>תחת</w:t>
      </w:r>
      <w:r w:rsidR="002D0E93">
        <w:rPr>
          <w:rtl/>
        </w:rPr>
        <w:t xml:space="preserve"> </w:t>
      </w:r>
      <w:r w:rsidRPr="004970CC">
        <w:rPr>
          <w:rtl/>
        </w:rPr>
        <w:t>שליטתה,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האלטרנטיבה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המיליון בישראל?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מציע לך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דוחקים אותם לשם.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מציע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כחבר מפלגה ציונית אתה יוצא בוודאי בקריאה אל הציבור הערבי,</w:t>
      </w:r>
      <w:r w:rsidR="002D0E93">
        <w:rPr>
          <w:rtl/>
        </w:rPr>
        <w:t xml:space="preserve"> </w:t>
      </w:r>
      <w:r w:rsidRPr="004970CC">
        <w:rPr>
          <w:rtl/>
        </w:rPr>
        <w:t>תיזהר מלהכליל אותם יחד.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מכליל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מכליל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מכליל אותם יחד בהפרדה של רבין. רבין אומר </w:t>
      </w:r>
      <w:r w:rsidR="002D0E93" w:rsidRPr="004970CC">
        <w:rPr>
          <w:rtl/>
        </w:rPr>
        <w:t>20</w:t>
      </w:r>
      <w:r w:rsidR="002D0E93">
        <w:rPr>
          <w:rtl/>
        </w:rPr>
        <w:t>%</w:t>
      </w:r>
      <w:r w:rsidRPr="004970CC">
        <w:rPr>
          <w:rtl/>
        </w:rPr>
        <w:t xml:space="preserve"> ולא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</w:t>
      </w:r>
      <w:r w:rsidR="002D0E93">
        <w:rPr>
          <w:rtl/>
        </w:rPr>
        <w:t xml:space="preserve"> </w:t>
      </w:r>
      <w:r w:rsidRPr="004970CC">
        <w:rPr>
          <w:rtl/>
        </w:rPr>
        <w:t>2.5</w:t>
      </w:r>
      <w:r w:rsidR="002D0E93">
        <w:rPr>
          <w:rtl/>
        </w:rPr>
        <w:t xml:space="preserve"> </w:t>
      </w:r>
      <w:r w:rsidRPr="004970CC">
        <w:rPr>
          <w:rtl/>
        </w:rPr>
        <w:t>מיליוני</w:t>
      </w:r>
      <w:r w:rsidR="002D0E93">
        <w:rPr>
          <w:rtl/>
        </w:rPr>
        <w:t xml:space="preserve"> </w:t>
      </w:r>
      <w:r w:rsidRPr="004970CC">
        <w:rPr>
          <w:rtl/>
        </w:rPr>
        <w:t>ערבים. הרי אתה רוצה גם את הקולות שלהם, מצא.</w:t>
      </w:r>
      <w:r w:rsidR="002D0E93">
        <w:rPr>
          <w:rtl/>
        </w:rPr>
        <w:t xml:space="preserve"> </w:t>
      </w:r>
      <w:r w:rsidRPr="004970CC">
        <w:rPr>
          <w:rtl/>
        </w:rPr>
        <w:t>אתה חולם</w:t>
      </w:r>
      <w:r w:rsidR="002D0E93">
        <w:rPr>
          <w:rtl/>
        </w:rPr>
        <w:t xml:space="preserve"> </w:t>
      </w:r>
      <w:r w:rsidRPr="004970CC">
        <w:rPr>
          <w:rtl/>
        </w:rPr>
        <w:t>להיות שר, מצא. אתה רוצה את הקולות שלהם. רד מהם, עזוב אותם במנוחה.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יוצרים הפרדה. אתם מחלקים את העיר הזאת.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לי צל של ספק, 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תהום בינינו לביניכם.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יודע מה? זה 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 צריך להוריד אתכם.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אלו שתי אידיאולוגיות שעומדות משני הצדדים.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זו היתה האידיאולוגיה שלך לפני שנה כשהלכת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האידיאולוגיה</w:t>
      </w:r>
      <w:r w:rsidR="002D0E93">
        <w:rPr>
          <w:rtl/>
        </w:rPr>
        <w:t xml:space="preserve"> </w:t>
      </w:r>
      <w:r w:rsidRPr="004970CC">
        <w:rPr>
          <w:rtl/>
        </w:rPr>
        <w:t>שהצגנו בבחירות. עליה נאבקנו, עליה קיבלנו את קולות</w:t>
      </w:r>
      <w:r w:rsidR="002D0E93">
        <w:rPr>
          <w:rtl/>
        </w:rPr>
        <w:t xml:space="preserve"> </w:t>
      </w:r>
      <w:r w:rsidRPr="004970CC">
        <w:rPr>
          <w:rtl/>
        </w:rPr>
        <w:t>הבוחרים.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לו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מצא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משכת קולות מ"יעד".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מספיק.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היית ב"יעד".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הבינוי והשיכון ב' בן</w:t>
      </w:r>
      <w:r>
        <w:rPr>
          <w:rtl/>
        </w:rPr>
        <w:t>-</w:t>
      </w:r>
      <w:r w:rsidRPr="002D0E93">
        <w:rPr>
          <w:rtl/>
        </w:rPr>
        <w:t>אליעזר: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להודות</w:t>
      </w:r>
      <w:r w:rsidR="002D0E93">
        <w:rPr>
          <w:rtl/>
        </w:rPr>
        <w:t xml:space="preserve"> </w:t>
      </w:r>
      <w:r w:rsidRPr="004970CC">
        <w:rPr>
          <w:rtl/>
        </w:rPr>
        <w:t>לכם על ההאזנה.</w:t>
      </w:r>
      <w:r w:rsidR="002D0E93">
        <w:rPr>
          <w:rtl/>
        </w:rPr>
        <w:t xml:space="preserve"> </w:t>
      </w:r>
      <w:r w:rsidRPr="004970CC">
        <w:rPr>
          <w:rtl/>
        </w:rPr>
        <w:t>אני בהחלט משתתף ברגשות של חברי הליכוד,</w:t>
      </w:r>
      <w:r w:rsidR="002D0E93">
        <w:rPr>
          <w:rtl/>
        </w:rPr>
        <w:t xml:space="preserve"> </w:t>
      </w:r>
      <w:r w:rsidRPr="004970CC">
        <w:rPr>
          <w:rtl/>
        </w:rPr>
        <w:t>אבל אין מה לעשות, יש ממשלה נבחרת. היא נבחרה, והיא התחייבה בפני הציבור.</w:t>
      </w:r>
      <w:r w:rsidR="002D0E93">
        <w:rPr>
          <w:rtl/>
        </w:rPr>
        <w:t xml:space="preserve"> </w:t>
      </w:r>
      <w:r w:rsidRPr="004970CC">
        <w:rPr>
          <w:rtl/>
        </w:rPr>
        <w:t>המפלגה</w:t>
      </w:r>
      <w:r w:rsidR="002D0E93">
        <w:rPr>
          <w:rtl/>
        </w:rPr>
        <w:t xml:space="preserve"> </w:t>
      </w:r>
      <w:r w:rsidRPr="004970CC">
        <w:rPr>
          <w:rtl/>
        </w:rPr>
        <w:t>הזו, בכוחה להפעיל את מה שהיא מאמינה בו. אני בטוח ומשוכנע שההסכם הזה יאושר ויצא</w:t>
      </w:r>
      <w:r w:rsidR="002D0E93">
        <w:rPr>
          <w:rtl/>
        </w:rPr>
        <w:t xml:space="preserve"> </w:t>
      </w:r>
      <w:r w:rsidRPr="004970CC">
        <w:rPr>
          <w:rtl/>
        </w:rPr>
        <w:t>לדרך. אין לי צל של ספק שיום יבוא וגם האגף הזה יברך על ההסכם.</w:t>
      </w:r>
      <w:r w:rsidR="002D0E93">
        <w:rPr>
          <w:rtl/>
        </w:rPr>
        <w:t xml:space="preserve"> </w:t>
      </w:r>
      <w:r w:rsidRPr="004970CC">
        <w:rPr>
          <w:rtl/>
        </w:rPr>
        <w:t>תודה רבה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  <w:r w:rsidR="002D0E93">
        <w:rPr>
          <w:rtl/>
        </w:rPr>
        <w:t xml:space="preserve"> </w:t>
      </w:r>
      <w:r w:rsidRPr="004970CC">
        <w:rPr>
          <w:rtl/>
        </w:rPr>
        <w:t>אני מבין שעכשיו, לפי הסדר, חבר הכנסת זאב בנימין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מלחמות מתחילות שנים לפני שהן פורצות. מלחמת</w:t>
      </w:r>
      <w:r w:rsidR="002D0E93">
        <w:rPr>
          <w:rtl/>
        </w:rPr>
        <w:t xml:space="preserve"> </w:t>
      </w:r>
      <w:r w:rsidRPr="004970CC">
        <w:rPr>
          <w:rtl/>
        </w:rPr>
        <w:t>יום</w:t>
      </w:r>
      <w:r w:rsidR="002D0E93">
        <w:rPr>
          <w:rtl/>
        </w:rPr>
        <w:t xml:space="preserve"> </w:t>
      </w:r>
      <w:r w:rsidRPr="004970CC">
        <w:rPr>
          <w:rtl/>
        </w:rPr>
        <w:t>הכיפורים החלה שלוש שנים לפני שהיא פרצה. באוגוסט 1970 נחתמו שלוש שנות התשה</w:t>
      </w:r>
      <w:r w:rsidR="002D0E93">
        <w:rPr>
          <w:rtl/>
        </w:rPr>
        <w:t xml:space="preserve"> </w:t>
      </w:r>
      <w:r w:rsidRPr="004970CC">
        <w:rPr>
          <w:rtl/>
        </w:rPr>
        <w:t>בהסכם הפסקת אש בין ישראל למצרים, והאחרונה הפירה אותו באותו לילה, בקרבה את טילי</w:t>
      </w:r>
      <w:r w:rsidR="002D0E93">
        <w:rPr>
          <w:rtl/>
        </w:rPr>
        <w:t xml:space="preserve"> </w:t>
      </w:r>
      <w:r w:rsidRPr="004970CC">
        <w:rPr>
          <w:rtl/>
        </w:rPr>
        <w:t>הקרקע</w:t>
      </w:r>
      <w:r w:rsidR="002D0E93">
        <w:rPr>
          <w:rtl/>
        </w:rPr>
        <w:t>-</w:t>
      </w:r>
      <w:r w:rsidRPr="004970CC">
        <w:rPr>
          <w:rtl/>
        </w:rPr>
        <w:t>אוויר</w:t>
      </w:r>
      <w:r w:rsidR="002D0E93">
        <w:rPr>
          <w:rtl/>
        </w:rPr>
        <w:t xml:space="preserve"> </w:t>
      </w:r>
      <w:r w:rsidRPr="004970CC">
        <w:rPr>
          <w:rtl/>
        </w:rPr>
        <w:t>שלה</w:t>
      </w:r>
      <w:r w:rsidR="002D0E93">
        <w:rPr>
          <w:rtl/>
        </w:rPr>
        <w:t xml:space="preserve"> </w:t>
      </w:r>
      <w:r w:rsidRPr="004970CC">
        <w:rPr>
          <w:rtl/>
        </w:rPr>
        <w:t>לתעלת</w:t>
      </w:r>
      <w:r w:rsidR="002D0E93">
        <w:rPr>
          <w:rtl/>
        </w:rPr>
        <w:t xml:space="preserve"> </w:t>
      </w:r>
      <w:r w:rsidRPr="004970CC">
        <w:rPr>
          <w:rtl/>
        </w:rPr>
        <w:t>סואץ.</w:t>
      </w:r>
      <w:r w:rsidR="002D0E93">
        <w:rPr>
          <w:rtl/>
        </w:rPr>
        <w:t xml:space="preserve"> </w:t>
      </w:r>
      <w:r w:rsidRPr="004970CC">
        <w:rPr>
          <w:rtl/>
        </w:rPr>
        <w:t>ישראל מחתה, התלוננה, השתתקה ואמרה: מה, בגלל זה</w:t>
      </w:r>
      <w:r w:rsidR="002D0E93">
        <w:rPr>
          <w:rtl/>
        </w:rPr>
        <w:t xml:space="preserve"> </w:t>
      </w:r>
      <w:r w:rsidRPr="004970CC">
        <w:rPr>
          <w:rtl/>
        </w:rPr>
        <w:t>נחזור</w:t>
      </w:r>
      <w:r w:rsidR="002D0E93">
        <w:rPr>
          <w:rtl/>
        </w:rPr>
        <w:t xml:space="preserve"> </w:t>
      </w:r>
      <w:r w:rsidRPr="004970CC">
        <w:rPr>
          <w:rtl/>
        </w:rPr>
        <w:t>להתשה?</w:t>
      </w:r>
      <w:r w:rsidR="002D0E93">
        <w:rPr>
          <w:rtl/>
        </w:rPr>
        <w:t xml:space="preserve"> </w:t>
      </w:r>
      <w:r w:rsidRPr="004970CC">
        <w:rPr>
          <w:rtl/>
        </w:rPr>
        <w:t>ההפרה הזאת של ההסכם קבעה במידה רבה את תוצאת הדמים של אותה מלחמה</w:t>
      </w:r>
      <w:r w:rsidR="002D0E93">
        <w:rPr>
          <w:rtl/>
        </w:rPr>
        <w:t xml:space="preserve"> </w:t>
      </w:r>
      <w:r w:rsidRPr="004970CC">
        <w:rPr>
          <w:rtl/>
        </w:rPr>
        <w:t>שפרצה מתוך הסנוורים שבהם הוכתה ממשלת המערך.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אז</w:t>
      </w:r>
      <w:r w:rsidR="002D0E93">
        <w:rPr>
          <w:rtl/>
        </w:rPr>
        <w:t xml:space="preserve"> </w:t>
      </w:r>
      <w:r w:rsidRPr="004970CC">
        <w:rPr>
          <w:rtl/>
        </w:rPr>
        <w:t>הפעיל</w:t>
      </w:r>
      <w:r w:rsidR="002D0E93">
        <w:rPr>
          <w:rtl/>
        </w:rPr>
        <w:t xml:space="preserve"> </w:t>
      </w:r>
      <w:r w:rsidRPr="004970CC">
        <w:rPr>
          <w:rtl/>
        </w:rPr>
        <w:t>האויב</w:t>
      </w:r>
      <w:r w:rsidR="002D0E93">
        <w:rPr>
          <w:rtl/>
        </w:rPr>
        <w:t xml:space="preserve"> </w:t>
      </w:r>
      <w:r w:rsidRPr="004970CC">
        <w:rPr>
          <w:rtl/>
        </w:rPr>
        <w:t>תוכנית</w:t>
      </w:r>
      <w:r w:rsidR="002D0E93">
        <w:rPr>
          <w:rtl/>
        </w:rPr>
        <w:t xml:space="preserve"> </w:t>
      </w:r>
      <w:r w:rsidRPr="004970CC">
        <w:rPr>
          <w:rtl/>
        </w:rPr>
        <w:t>הונאה על ממשלת ישראל. בימים אלה, לגבי הסכמי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וב',</w:t>
      </w:r>
      <w:r w:rsidR="002D0E93">
        <w:rPr>
          <w:rtl/>
        </w:rPr>
        <w:t xml:space="preserve"> </w:t>
      </w:r>
      <w:r w:rsidRPr="004970CC">
        <w:rPr>
          <w:rtl/>
        </w:rPr>
        <w:t>ממשלת</w:t>
      </w:r>
      <w:r w:rsidR="002D0E93">
        <w:rPr>
          <w:rtl/>
        </w:rPr>
        <w:t xml:space="preserve"> </w:t>
      </w:r>
      <w:r w:rsidRPr="004970CC">
        <w:rPr>
          <w:rtl/>
        </w:rPr>
        <w:t>ישראל מפעילה תרגיל הונאה אסטרטגי על אזרחי מדינת ישראל.</w:t>
      </w:r>
      <w:r w:rsidR="002D0E93">
        <w:rPr>
          <w:rtl/>
        </w:rPr>
        <w:t xml:space="preserve"> </w:t>
      </w:r>
      <w:r w:rsidRPr="004970CC">
        <w:rPr>
          <w:rtl/>
        </w:rPr>
        <w:t>ומי שמעלה על הדעת לרדת לרמה הזאת, יפקיר, יפקיר את ביטחון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שלושה</w:t>
      </w:r>
      <w:r w:rsidR="002D0E93">
        <w:rPr>
          <w:rtl/>
        </w:rPr>
        <w:t xml:space="preserve"> </w:t>
      </w:r>
      <w:r w:rsidRPr="004970CC">
        <w:rPr>
          <w:rtl/>
        </w:rPr>
        <w:t>חודשים</w:t>
      </w:r>
      <w:r w:rsidR="002D0E93">
        <w:rPr>
          <w:rtl/>
        </w:rPr>
        <w:t xml:space="preserve"> </w:t>
      </w:r>
      <w:r w:rsidRPr="004970CC">
        <w:rPr>
          <w:rtl/>
        </w:rPr>
        <w:t>לפני הימים הנוראים ההם</w:t>
      </w:r>
      <w:r w:rsidR="002D0E93">
        <w:rPr>
          <w:rtl/>
        </w:rPr>
        <w:t xml:space="preserve"> </w:t>
      </w:r>
      <w:r w:rsidRPr="004970CC">
        <w:rPr>
          <w:rtl/>
        </w:rPr>
        <w:t>הודיע אסטרטג ישראלי כדלקמן: נתמעטה</w:t>
      </w:r>
      <w:r w:rsidR="002D0E93">
        <w:rPr>
          <w:rtl/>
        </w:rPr>
        <w:t xml:space="preserve"> </w:t>
      </w:r>
      <w:r w:rsidRPr="004970CC">
        <w:rPr>
          <w:rtl/>
        </w:rPr>
        <w:t>יכולתן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המדינות הערביות לתאם את פעולותיהן המדיניות או הצבאיות, וצירף המלצה</w:t>
      </w:r>
      <w:r w:rsidR="002D0E93">
        <w:rPr>
          <w:rtl/>
        </w:rPr>
        <w:t xml:space="preserve"> </w:t>
      </w:r>
      <w:r w:rsidRPr="004970CC">
        <w:rPr>
          <w:rtl/>
        </w:rPr>
        <w:t>מבצעית</w:t>
      </w:r>
      <w:r w:rsidR="002D0E93">
        <w:rPr>
          <w:rtl/>
        </w:rPr>
        <w:t xml:space="preserve"> </w:t>
      </w:r>
      <w:r w:rsidRPr="004970CC">
        <w:rPr>
          <w:rtl/>
        </w:rPr>
        <w:t>כדלקמן:</w:t>
      </w:r>
      <w:r w:rsidR="002D0E93">
        <w:rPr>
          <w:rtl/>
        </w:rPr>
        <w:t xml:space="preserve"> </w:t>
      </w:r>
      <w:r w:rsidRPr="004970CC">
        <w:rPr>
          <w:rtl/>
        </w:rPr>
        <w:t>אין צורך בגיוס כוחותינו, גם כאשר נשמעים איומים ומבוצעת פריסת</w:t>
      </w:r>
      <w:r w:rsidR="002D0E93">
        <w:rPr>
          <w:rtl/>
        </w:rPr>
        <w:t xml:space="preserve"> </w:t>
      </w:r>
      <w:r w:rsidRPr="004970CC">
        <w:rPr>
          <w:rtl/>
        </w:rPr>
        <w:t>כוחות</w:t>
      </w:r>
      <w:r w:rsidR="002D0E93">
        <w:rPr>
          <w:rtl/>
        </w:rPr>
        <w:t xml:space="preserve"> </w:t>
      </w:r>
      <w:r w:rsidRPr="004970CC">
        <w:rPr>
          <w:rtl/>
        </w:rPr>
        <w:t>אויב לאורך קווי הפסקת האש, כל עוד קו ההגנה של ישראל מוצב לאורכה של תעלת</w:t>
      </w:r>
      <w:r w:rsidR="002D0E93">
        <w:rPr>
          <w:rtl/>
        </w:rPr>
        <w:t xml:space="preserve"> </w:t>
      </w:r>
      <w:r w:rsidRPr="004970CC">
        <w:rPr>
          <w:rtl/>
        </w:rPr>
        <w:t>סואץ.</w:t>
      </w:r>
      <w:r w:rsidR="002D0E93">
        <w:rPr>
          <w:rtl/>
        </w:rPr>
        <w:t xml:space="preserve"> </w:t>
      </w:r>
      <w:r w:rsidRPr="004970CC">
        <w:rPr>
          <w:rtl/>
        </w:rPr>
        <w:t>אלה הם הדברים שפרסם ב</w:t>
      </w:r>
      <w:r w:rsidR="002D0E93">
        <w:rPr>
          <w:rtl/>
        </w:rPr>
        <w:t>-</w:t>
      </w:r>
      <w:r w:rsidRPr="004970CC">
        <w:rPr>
          <w:rtl/>
        </w:rPr>
        <w:t>13 ביולי 1973 מר יצחק רבין, וגישתו, פרי אנליטי של</w:t>
      </w:r>
      <w:r w:rsidR="002D0E93">
        <w:rPr>
          <w:rtl/>
        </w:rPr>
        <w:t xml:space="preserve"> </w:t>
      </w:r>
      <w:r w:rsidRPr="004970CC">
        <w:rPr>
          <w:rtl/>
        </w:rPr>
        <w:t>יהירות עיוורת, אכן אומצה על</w:t>
      </w:r>
      <w:r w:rsidR="002D0E93">
        <w:rPr>
          <w:rtl/>
        </w:rPr>
        <w:t>-</w:t>
      </w:r>
      <w:r w:rsidRPr="004970CC">
        <w:rPr>
          <w:rtl/>
        </w:rPr>
        <w:t>ידי הממשלה דאז.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אותה יהירות, אותו רהב של "אני אקבע, אני אנווט ואני אוביל", מוסיפים להנחות</w:t>
      </w:r>
      <w:r w:rsidR="002D0E93">
        <w:rPr>
          <w:rtl/>
        </w:rPr>
        <w:t xml:space="preserve"> </w:t>
      </w:r>
      <w:r w:rsidRPr="004970CC">
        <w:rPr>
          <w:rtl/>
        </w:rPr>
        <w:t>את הממשלה.</w:t>
      </w:r>
      <w:r w:rsidR="002D0E93">
        <w:rPr>
          <w:rtl/>
        </w:rPr>
        <w:t xml:space="preserve"> </w:t>
      </w:r>
      <w:r w:rsidRPr="004970CC">
        <w:rPr>
          <w:rtl/>
        </w:rPr>
        <w:t>גם עכשיו יש למר רבין תירוץ הגיוני לעיוורונו המדיני, והוא אומר: ככל</w:t>
      </w:r>
      <w:r w:rsidR="002D0E93">
        <w:rPr>
          <w:rtl/>
        </w:rPr>
        <w:t xml:space="preserve"> </w:t>
      </w:r>
      <w:r w:rsidRPr="004970CC">
        <w:rPr>
          <w:rtl/>
        </w:rPr>
        <w:t>שניתן</w:t>
      </w:r>
      <w:r w:rsidR="002D0E93">
        <w:rPr>
          <w:rtl/>
        </w:rPr>
        <w:t xml:space="preserve"> </w:t>
      </w:r>
      <w:r w:rsidRPr="004970CC">
        <w:rPr>
          <w:rtl/>
        </w:rPr>
        <w:t>לאש"ף</w:t>
      </w:r>
      <w:r w:rsidR="002D0E93">
        <w:rPr>
          <w:rtl/>
        </w:rPr>
        <w:t xml:space="preserve"> </w:t>
      </w:r>
      <w:r w:rsidRPr="004970CC">
        <w:rPr>
          <w:rtl/>
        </w:rPr>
        <w:t>יותר,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לו יותר מה להפסיד. אבל במקום את אש"ף, הוא ממלכד</w:t>
      </w:r>
      <w:r w:rsidR="002D0E93">
        <w:rPr>
          <w:rtl/>
        </w:rPr>
        <w:t xml:space="preserve"> </w:t>
      </w:r>
      <w:r w:rsidRPr="004970CC">
        <w:rPr>
          <w:rtl/>
        </w:rPr>
        <w:t>דווקא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 כי במקום שתיים שהובטחו לו תחילה, יהיו מעתה לערפאת תשע</w:t>
      </w:r>
      <w:r w:rsidR="002D0E93">
        <w:rPr>
          <w:rtl/>
        </w:rPr>
        <w:t xml:space="preserve"> </w:t>
      </w:r>
      <w:r w:rsidRPr="004970CC">
        <w:rPr>
          <w:rtl/>
        </w:rPr>
        <w:t>ערי מקלט לרוצחים, וההצהרה כי ידנו הארוכה תשיגם תהדהד בצליל חלול אחרי כל פיגוע,</w:t>
      </w:r>
      <w:r w:rsidR="002D0E93">
        <w:rPr>
          <w:rtl/>
        </w:rPr>
        <w:t xml:space="preserve"> </w:t>
      </w:r>
      <w:r w:rsidRPr="004970CC">
        <w:rPr>
          <w:rtl/>
        </w:rPr>
        <w:t>ואחריו</w:t>
      </w:r>
      <w:r w:rsidR="002D0E93">
        <w:rPr>
          <w:rtl/>
        </w:rPr>
        <w:t xml:space="preserve"> </w:t>
      </w:r>
      <w:r w:rsidRPr="004970CC">
        <w:rPr>
          <w:rtl/>
        </w:rPr>
        <w:t>ישאל</w:t>
      </w:r>
      <w:r w:rsidR="002D0E93">
        <w:rPr>
          <w:rtl/>
        </w:rPr>
        <w:t xml:space="preserve"> </w:t>
      </w:r>
      <w:r w:rsidRPr="004970CC">
        <w:rPr>
          <w:rtl/>
        </w:rPr>
        <w:t>מר רבין בקוצר רוחו, מתוך קוצר ידו: מה, בגלל זה נחזור להתשה? בגלל</w:t>
      </w:r>
      <w:r w:rsidR="002D0E93">
        <w:rPr>
          <w:rtl/>
        </w:rPr>
        <w:t xml:space="preserve"> </w:t>
      </w:r>
      <w:r w:rsidRPr="004970CC">
        <w:rPr>
          <w:rtl/>
        </w:rPr>
        <w:t>ההפרה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נחזור</w:t>
      </w:r>
      <w:r w:rsidR="002D0E93">
        <w:rPr>
          <w:rtl/>
        </w:rPr>
        <w:t xml:space="preserve"> </w:t>
      </w:r>
      <w:r w:rsidRPr="004970CC">
        <w:rPr>
          <w:rtl/>
        </w:rPr>
        <w:t>לאינתיפאדה?</w:t>
      </w:r>
      <w:r w:rsidR="002D0E93">
        <w:rPr>
          <w:rtl/>
        </w:rPr>
        <w:t xml:space="preserve"> </w:t>
      </w:r>
      <w:r w:rsidRPr="004970CC">
        <w:rPr>
          <w:rtl/>
        </w:rPr>
        <w:t>איך אתם שואלים, בגלל זה נחזור לעזה? וכך כובלת</w:t>
      </w:r>
      <w:r w:rsidR="002D0E93">
        <w:rPr>
          <w:rtl/>
        </w:rPr>
        <w:t xml:space="preserve"> </w:t>
      </w:r>
      <w:r w:rsidRPr="004970CC">
        <w:rPr>
          <w:rtl/>
        </w:rPr>
        <w:t>התעמולה</w:t>
      </w:r>
      <w:r w:rsidR="002D0E93">
        <w:rPr>
          <w:rtl/>
        </w:rPr>
        <w:t xml:space="preserve"> </w:t>
      </w:r>
      <w:r w:rsidRPr="004970CC">
        <w:rPr>
          <w:rtl/>
        </w:rPr>
        <w:t>שלכם את ידיכם שלכם. השאלה הזאת כשלעצמה, המבטיחה חסינות לעד לכל ארגוני</w:t>
      </w:r>
      <w:r w:rsidR="002D0E93">
        <w:rPr>
          <w:rtl/>
        </w:rPr>
        <w:t xml:space="preserve"> </w:t>
      </w:r>
      <w:r w:rsidRPr="004970CC">
        <w:rPr>
          <w:rtl/>
        </w:rPr>
        <w:t>הטרור,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זאת המעניקה חסינות מדינית, לא רק צבאית</w:t>
      </w:r>
      <w:r w:rsidR="002D0E93">
        <w:rPr>
          <w:rtl/>
        </w:rPr>
        <w:t>-</w:t>
      </w:r>
      <w:r w:rsidRPr="004970CC">
        <w:rPr>
          <w:rtl/>
        </w:rPr>
        <w:t>מבצעית, למפירי ההסכם על כל</w:t>
      </w:r>
      <w:r w:rsidR="002D0E93">
        <w:rPr>
          <w:rtl/>
        </w:rPr>
        <w:t xml:space="preserve"> </w:t>
      </w:r>
      <w:r w:rsidRPr="004970CC">
        <w:rPr>
          <w:rtl/>
        </w:rPr>
        <w:t>הפרה.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מנגנון הפלא אשר כורך את נטישת חבלי המולדת היהודיים</w:t>
      </w:r>
      <w:r w:rsidR="002D0E93">
        <w:rPr>
          <w:rtl/>
        </w:rPr>
        <w:t xml:space="preserve"> </w:t>
      </w:r>
      <w:r w:rsidRPr="004970CC">
        <w:rPr>
          <w:rtl/>
        </w:rPr>
        <w:t>בהפקרת ביטחונם. לכך מובילה המדיניות והתעמולה של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אותה</w:t>
      </w:r>
      <w:r w:rsidR="002D0E93">
        <w:rPr>
          <w:rtl/>
        </w:rPr>
        <w:t xml:space="preserve"> </w:t>
      </w:r>
      <w:r w:rsidRPr="004970CC">
        <w:rPr>
          <w:rtl/>
        </w:rPr>
        <w:t>יהירות עיוורת הובילה את ראש הממשלה למסקנה מסוכנת מאוד, כי למען</w:t>
      </w:r>
      <w:r w:rsidR="002D0E93">
        <w:rPr>
          <w:rtl/>
        </w:rPr>
        <w:t xml:space="preserve"> </w:t>
      </w:r>
      <w:r w:rsidRPr="004970CC">
        <w:rPr>
          <w:rtl/>
        </w:rPr>
        <w:t>ההסכם הזה מותר לבוא בקנוניה עם ערפאת שמטרתה להעלים את העובדות, להסוות את האמת,</w:t>
      </w:r>
      <w:r w:rsidR="002D0E93">
        <w:rPr>
          <w:rtl/>
        </w:rPr>
        <w:t xml:space="preserve"> </w:t>
      </w:r>
      <w:r w:rsidRPr="004970CC">
        <w:rPr>
          <w:rtl/>
        </w:rPr>
        <w:t>להטעות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הציבור,</w:t>
      </w:r>
      <w:r w:rsidR="002D0E93">
        <w:rPr>
          <w:rtl/>
        </w:rPr>
        <w:t xml:space="preserve"> </w:t>
      </w:r>
      <w:r w:rsidRPr="004970CC">
        <w:rPr>
          <w:rtl/>
        </w:rPr>
        <w:t>להערים על אזרחי ישראל, להונות את הכנסת, לכתוב הסכם כאילו.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א', ידוע לנו היום, לא היה אלא הסכם חודייבה ב' </w:t>
      </w:r>
      <w:r w:rsidR="002D0E93">
        <w:rPr>
          <w:rtl/>
        </w:rPr>
        <w:t>–</w:t>
      </w:r>
      <w:r w:rsidRPr="004970CC">
        <w:rPr>
          <w:rtl/>
        </w:rPr>
        <w:t xml:space="preserve"> נחתם ונועד להפרה.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אודה על האמת, רבותי חברי, לפני שנה וחצי לא ידעתי דבר וחצי דבר על חודייבה.</w:t>
      </w:r>
      <w:r w:rsidR="002D0E93">
        <w:rPr>
          <w:rtl/>
        </w:rPr>
        <w:t xml:space="preserve"> </w:t>
      </w:r>
      <w:r w:rsidRPr="004970CC">
        <w:rPr>
          <w:rtl/>
        </w:rPr>
        <w:t>איש משרי הממשלה, נדמה לי, לא ידע דבר וחצי דבר על חודייבה.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על קורייש ידעו.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קורייש לא ידעו. אבל היום הסכם אוסלו ב' הוא בעליל הסכם חודייבה ג',</w:t>
      </w:r>
      <w:r w:rsidR="002D0E93">
        <w:rPr>
          <w:rtl/>
        </w:rPr>
        <w:t xml:space="preserve"> </w:t>
      </w:r>
      <w:r w:rsidRPr="004970CC">
        <w:rPr>
          <w:rtl/>
        </w:rPr>
        <w:t>וזאת בידיעתכם,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כבר אחרי הניסיון שהצטבר. אתן דוגמאות אחדות. אומר ההסכם: לא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ארגון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מזוין אחר מלבד המשטרה הפלשתינית </w:t>
      </w:r>
      <w:r w:rsidR="002D0E93">
        <w:rPr>
          <w:rtl/>
        </w:rPr>
        <w:t>–</w:t>
      </w:r>
      <w:r w:rsidRPr="004970CC">
        <w:rPr>
          <w:rtl/>
        </w:rPr>
        <w:t xml:space="preserve"> שאיננה אלא צבא אש"ף. והאמת היא,</w:t>
      </w:r>
      <w:r w:rsidR="002D0E93">
        <w:rPr>
          <w:rtl/>
        </w:rPr>
        <w:t xml:space="preserve"> </w:t>
      </w:r>
      <w:r w:rsidRPr="004970CC">
        <w:rPr>
          <w:rtl/>
        </w:rPr>
        <w:t>שערפאת</w:t>
      </w:r>
      <w:r w:rsidR="002D0E93">
        <w:rPr>
          <w:rtl/>
        </w:rPr>
        <w:t xml:space="preserve"> </w:t>
      </w:r>
      <w:r w:rsidRPr="004970CC">
        <w:rPr>
          <w:rtl/>
        </w:rPr>
        <w:t>טוען ויטען:</w:t>
      </w:r>
      <w:r w:rsidR="002D0E93">
        <w:rPr>
          <w:rtl/>
        </w:rPr>
        <w:t xml:space="preserve"> </w:t>
      </w:r>
      <w:r w:rsidRPr="004970CC">
        <w:rPr>
          <w:rtl/>
        </w:rPr>
        <w:t>ה"חמאס" איננו אלא אופוזיציה לגיטימית אצלנו. הוא לא יפורק.</w:t>
      </w:r>
      <w:r w:rsidR="002D0E93">
        <w:rPr>
          <w:rtl/>
        </w:rPr>
        <w:t xml:space="preserve"> </w:t>
      </w:r>
      <w:r w:rsidRPr="004970CC">
        <w:rPr>
          <w:rtl/>
        </w:rPr>
        <w:t>אתם יודעים זאת וממשיכים בהטעיה.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ההסכם: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תורשה הסתה נגד ישראל בתחומי הרשות הפלשתינית. והאמת היא</w:t>
      </w:r>
      <w:r w:rsidR="002D0E93">
        <w:rPr>
          <w:rtl/>
        </w:rPr>
        <w:t xml:space="preserve"> </w:t>
      </w:r>
      <w:r w:rsidRPr="004970CC">
        <w:rPr>
          <w:rtl/>
        </w:rPr>
        <w:t>שערפאת</w:t>
      </w:r>
      <w:r w:rsidR="002D0E93">
        <w:rPr>
          <w:rtl/>
        </w:rPr>
        <w:t xml:space="preserve"> </w:t>
      </w:r>
      <w:r w:rsidRPr="004970CC">
        <w:rPr>
          <w:rtl/>
        </w:rPr>
        <w:t>ימשיך</w:t>
      </w:r>
      <w:r w:rsidR="002D0E93">
        <w:rPr>
          <w:rtl/>
        </w:rPr>
        <w:t xml:space="preserve"> </w:t>
      </w:r>
      <w:r w:rsidRPr="004970CC">
        <w:rPr>
          <w:rtl/>
        </w:rPr>
        <w:t>להסית לג'יהאד ולמעשים אחרים. יהיו קלטות ואנחנו נוסיף לספק אותן.</w:t>
      </w:r>
      <w:r w:rsidR="002D0E93">
        <w:rPr>
          <w:rtl/>
        </w:rPr>
        <w:t xml:space="preserve"> </w:t>
      </w:r>
      <w:r w:rsidRPr="004970CC">
        <w:rPr>
          <w:rtl/>
        </w:rPr>
        <w:t>אתם יודעים זאת וממשיכים בהסתרה.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 קובע שערפאת והצבא שלו יילחמו בטרור. האמת היא שהוא יעצור ליום</w:t>
      </w:r>
      <w:r w:rsidR="002D0E93">
        <w:rPr>
          <w:rtl/>
        </w:rPr>
        <w:t>-</w:t>
      </w:r>
      <w:r w:rsidRPr="004970CC">
        <w:rPr>
          <w:rtl/>
        </w:rPr>
        <w:t>יומיים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מנת</w:t>
      </w:r>
      <w:r w:rsidR="002D0E93">
        <w:rPr>
          <w:rtl/>
        </w:rPr>
        <w:t xml:space="preserve"> </w:t>
      </w:r>
      <w:r w:rsidRPr="004970CC">
        <w:rPr>
          <w:rtl/>
        </w:rPr>
        <w:t>לתשאל, ישפוט למאסר על מנת לשחרר, וברגע שיגיע המשא</w:t>
      </w:r>
      <w:r w:rsidR="002D0E93">
        <w:rPr>
          <w:rtl/>
        </w:rPr>
        <w:t>-</w:t>
      </w:r>
      <w:r w:rsidRPr="004970CC">
        <w:rPr>
          <w:rtl/>
        </w:rPr>
        <w:t>ומתן לקיפאון, יחזור</w:t>
      </w:r>
      <w:r w:rsidR="002D0E93">
        <w:rPr>
          <w:rtl/>
        </w:rPr>
        <w:t xml:space="preserve"> </w:t>
      </w:r>
      <w:r w:rsidRPr="004970CC">
        <w:rPr>
          <w:rtl/>
        </w:rPr>
        <w:t>אל מה שאמר לנו ולכם לפני שבועות אחדים: העם הפלשתיני מוכן להקריב את הילד האחרון</w:t>
      </w:r>
      <w:r w:rsidR="002D0E93">
        <w:rPr>
          <w:rtl/>
        </w:rPr>
        <w:t xml:space="preserve"> </w:t>
      </w:r>
      <w:r w:rsidRPr="004970CC">
        <w:rPr>
          <w:rtl/>
        </w:rPr>
        <w:t>והילדה האחרונה להגשמת מטרותיו. אתם יודעים זאת וממשיכים בהערמה.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ההסכם אש"ף יסגיר לישראל חשודים בטרור. זה הסעיף שהועתק במדויק מהסכם</w:t>
      </w:r>
      <w:r w:rsidR="002D0E93">
        <w:rPr>
          <w:rtl/>
        </w:rPr>
        <w:t xml:space="preserve"> </w:t>
      </w:r>
      <w:r w:rsidRPr="004970CC">
        <w:rPr>
          <w:rtl/>
        </w:rPr>
        <w:t>קהיר.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בוצע,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מתבצע,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 יבוצע. אתם יודעים זאת וממשיכים</w:t>
      </w:r>
      <w:r w:rsidR="002D0E93">
        <w:rPr>
          <w:rtl/>
        </w:rPr>
        <w:t xml:space="preserve"> </w:t>
      </w:r>
      <w:r w:rsidRPr="004970CC">
        <w:rPr>
          <w:rtl/>
        </w:rPr>
        <w:t>בהסוואה.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ההסכם, אדוני שר החינוך, שאלת קודם לגבי ירושלים: מה רע בהסכם? תושבים</w:t>
      </w:r>
      <w:r w:rsidR="002D0E93">
        <w:rPr>
          <w:rtl/>
        </w:rPr>
        <w:t xml:space="preserve"> </w:t>
      </w:r>
      <w:r w:rsidRPr="004970CC">
        <w:rPr>
          <w:rtl/>
        </w:rPr>
        <w:t>ערבים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בירושלים, לא רק בעלי זכות פסיבית לבחירה </w:t>
      </w:r>
      <w:r w:rsidR="002D0E93">
        <w:rPr>
          <w:rtl/>
        </w:rPr>
        <w:t>–</w:t>
      </w:r>
      <w:r w:rsidRPr="004970CC">
        <w:rPr>
          <w:rtl/>
        </w:rPr>
        <w:t xml:space="preserve"> יהיה נציג ערבי של ירושלים במה</w:t>
      </w:r>
      <w:r w:rsidR="002D0E93">
        <w:rPr>
          <w:rtl/>
        </w:rPr>
        <w:t xml:space="preserve"> </w:t>
      </w:r>
      <w:r w:rsidRPr="004970CC">
        <w:rPr>
          <w:rtl/>
        </w:rPr>
        <w:t>שאתם הקמתם בהסכם, פרלמנט של אש"ף עם 82 חברים, רשות מבצעת, כלומר 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ההסכם,</w:t>
      </w:r>
      <w:r w:rsidR="002D0E93">
        <w:rPr>
          <w:rtl/>
        </w:rPr>
        <w:t xml:space="preserve"> </w:t>
      </w:r>
      <w:r w:rsidRPr="004970CC">
        <w:rPr>
          <w:rtl/>
        </w:rPr>
        <w:t>בזמן</w:t>
      </w:r>
      <w:r w:rsidR="002D0E93">
        <w:rPr>
          <w:rtl/>
        </w:rPr>
        <w:t xml:space="preserve"> </w:t>
      </w:r>
      <w:r w:rsidRPr="004970CC">
        <w:rPr>
          <w:rtl/>
        </w:rPr>
        <w:t>הבחירות</w:t>
      </w:r>
      <w:r w:rsidR="002D0E93">
        <w:rPr>
          <w:rtl/>
        </w:rPr>
        <w:t xml:space="preserve"> </w:t>
      </w:r>
      <w:r w:rsidRPr="004970CC">
        <w:rPr>
          <w:rtl/>
        </w:rPr>
        <w:t>יהיו משקיפים בין</w:t>
      </w:r>
      <w:r w:rsidR="002D0E93">
        <w:rPr>
          <w:rtl/>
        </w:rPr>
        <w:t>-</w:t>
      </w:r>
      <w:r w:rsidRPr="004970CC">
        <w:rPr>
          <w:rtl/>
        </w:rPr>
        <w:t>לאומיים בירושלים. אדוני שר</w:t>
      </w:r>
      <w:r w:rsidR="002D0E93">
        <w:rPr>
          <w:rtl/>
        </w:rPr>
        <w:t xml:space="preserve"> </w:t>
      </w:r>
      <w:r w:rsidRPr="004970CC">
        <w:rPr>
          <w:rtl/>
        </w:rPr>
        <w:t>החינוך,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הבאתם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לכך שבבחירות האלה תורשה בירושלים הבירה שלנו תעמולת</w:t>
      </w:r>
      <w:r w:rsidR="002D0E93">
        <w:rPr>
          <w:rtl/>
        </w:rPr>
        <w:t xml:space="preserve"> </w:t>
      </w:r>
      <w:r w:rsidRPr="004970CC">
        <w:rPr>
          <w:rtl/>
        </w:rPr>
        <w:t>בחירות של אש"ף, וייתכן שה"חמאס" ישתתף בבחירות האלה. ואתה שואל: מה נורא?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שאלתי דבר אחר. אמרתי מה אתה מעדיף. תדייק.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נזכר</w:t>
      </w:r>
      <w:r w:rsidR="002D0E93">
        <w:rPr>
          <w:rtl/>
        </w:rPr>
        <w:t xml:space="preserve"> </w:t>
      </w:r>
      <w:r w:rsidRPr="004970CC">
        <w:rPr>
          <w:rtl/>
        </w:rPr>
        <w:t>תמיד</w:t>
      </w:r>
      <w:r w:rsidR="002D0E93">
        <w:rPr>
          <w:rtl/>
        </w:rPr>
        <w:t xml:space="preserve"> </w:t>
      </w:r>
      <w:r w:rsidRPr="004970CC">
        <w:rPr>
          <w:rtl/>
        </w:rPr>
        <w:t>להציג שאלות כשהשעון מצלצל. אבל לפי הכלל שקבענו, שר שרוצה</w:t>
      </w:r>
      <w:r w:rsidR="002D0E93">
        <w:rPr>
          <w:rtl/>
        </w:rPr>
        <w:t xml:space="preserve"> </w:t>
      </w:r>
      <w:r w:rsidRPr="004970CC">
        <w:rPr>
          <w:rtl/>
        </w:rPr>
        <w:t>להציג</w:t>
      </w:r>
      <w:r w:rsidR="002D0E93">
        <w:rPr>
          <w:rtl/>
        </w:rPr>
        <w:t xml:space="preserve"> </w:t>
      </w:r>
      <w:r w:rsidRPr="004970CC">
        <w:rPr>
          <w:rtl/>
        </w:rPr>
        <w:t>שאלה,</w:t>
      </w:r>
      <w:r w:rsidR="002D0E93">
        <w:rPr>
          <w:rtl/>
        </w:rPr>
        <w:t xml:space="preserve"> </w:t>
      </w:r>
      <w:r w:rsidRPr="004970CC">
        <w:rPr>
          <w:rtl/>
        </w:rPr>
        <w:t>מאפשרים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בתנאי שתהיה קצרה, והתשובה גם תהיה קצרה.</w:t>
      </w:r>
      <w:r w:rsidR="002D0E93">
        <w:rPr>
          <w:rtl/>
        </w:rPr>
        <w:t xml:space="preserve"> </w:t>
      </w:r>
      <w:r w:rsidRPr="004970CC">
        <w:rPr>
          <w:rtl/>
        </w:rPr>
        <w:t>אדוני השר,</w:t>
      </w:r>
      <w:r w:rsidR="002D0E93">
        <w:rPr>
          <w:rtl/>
        </w:rPr>
        <w:t xml:space="preserve"> </w:t>
      </w: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רציתי</w:t>
      </w:r>
      <w:r w:rsidR="002D0E93">
        <w:rPr>
          <w:rtl/>
        </w:rPr>
        <w:t xml:space="preserve"> </w:t>
      </w:r>
      <w:r w:rsidRPr="004970CC">
        <w:rPr>
          <w:rtl/>
        </w:rPr>
        <w:t>להעיר,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מה נורא. אמרתי: מה נורא יותר, הצבעה של 171,000</w:t>
      </w:r>
      <w:r w:rsidR="002D0E93">
        <w:rPr>
          <w:rtl/>
        </w:rPr>
        <w:t xml:space="preserve"> </w:t>
      </w:r>
      <w:r w:rsidRPr="004970CC">
        <w:rPr>
          <w:rtl/>
        </w:rPr>
        <w:t>ערביי מזרח</w:t>
      </w:r>
      <w:r w:rsidR="002D0E93">
        <w:rPr>
          <w:rtl/>
        </w:rPr>
        <w:t>-</w:t>
      </w:r>
      <w:r w:rsidRPr="004970CC">
        <w:rPr>
          <w:rtl/>
        </w:rPr>
        <w:t>ירושלים לכנסת או לרשות הפלשתינית. זה מה שאמרתי.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הרי לא תוכל להפריד בין הדבקים.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איזו בירה בעולם יש לה אחוז כה גבוה של מצביעי מדינה אחרת?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ובה מנהלים מסע בחירות ומביאים משקיפים בין</w:t>
      </w:r>
      <w:r w:rsidR="002D0E93">
        <w:rPr>
          <w:rtl/>
        </w:rPr>
        <w:t>-</w:t>
      </w:r>
      <w:r w:rsidRPr="004970CC">
        <w:rPr>
          <w:rtl/>
        </w:rPr>
        <w:t>לאומיים.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קריאת הביניים היתה לחבר הכנסת בגין. נא לאפשר לחבר הכנסת בגין</w:t>
      </w:r>
      <w:r w:rsidR="002D0E93">
        <w:rPr>
          <w:rtl/>
        </w:rPr>
        <w:t xml:space="preserve"> </w:t>
      </w:r>
      <w:r w:rsidRPr="004970CC">
        <w:rPr>
          <w:rtl/>
        </w:rPr>
        <w:t>גם לענות על קריאת הביניים וגם לסיים.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>השר,</w:t>
      </w:r>
      <w:r w:rsidR="002D0E93">
        <w:rPr>
          <w:rtl/>
        </w:rPr>
        <w:t xml:space="preserve"> </w:t>
      </w:r>
      <w:r w:rsidRPr="004970CC">
        <w:rPr>
          <w:rtl/>
        </w:rPr>
        <w:t>אתה מומחה למשפט קונסטיטוציוני. אתה יודע על כן שהדבר הזה למעשה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בידינו.</w:t>
      </w:r>
      <w:r w:rsidR="002D0E93">
        <w:rPr>
          <w:rtl/>
        </w:rPr>
        <w:t xml:space="preserve"> </w:t>
      </w:r>
      <w:r w:rsidRPr="004970CC">
        <w:rPr>
          <w:rtl/>
        </w:rPr>
        <w:t>אבל מרגע שהחלנו את המשפט, השיפוט והמינהל של המדינה על ירושלים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רבתי, לו רצו בכך כולם או כמעט כולם, יכולים היו ויכולים גם היום לפנות למשרד</w:t>
      </w:r>
      <w:r w:rsidR="002D0E93">
        <w:rPr>
          <w:rtl/>
        </w:rPr>
        <w:t xml:space="preserve"> </w:t>
      </w:r>
      <w:r w:rsidRPr="004970CC">
        <w:rPr>
          <w:rtl/>
        </w:rPr>
        <w:t>הפנים לבקש אזרחות, והיתה ניתנת להם.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אני לא רוצה בזאת. למען ישראל אני לא רוצה בזאת.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זה לא בידך. אני רק רוצה לומר שזה לא בידך. אתה מעדיף.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רוצה שירושלים המאוחדת תהיה בירת ישראל?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בירת ישראל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פה רב</w:t>
      </w:r>
      <w:r w:rsidR="002D0E93">
        <w:rPr>
          <w:rtl/>
        </w:rPr>
        <w:t>-</w:t>
      </w:r>
      <w:r w:rsidRPr="004970CC">
        <w:rPr>
          <w:rtl/>
        </w:rPr>
        <w:t>שיח. חבר הכנסת בגין, אודה לך אם תשתדל</w:t>
      </w:r>
      <w:r w:rsidR="002D0E93">
        <w:rPr>
          <w:rtl/>
        </w:rPr>
        <w:t xml:space="preserve"> </w:t>
      </w:r>
      <w:r w:rsidRPr="004970CC">
        <w:rPr>
          <w:rtl/>
        </w:rPr>
        <w:t>לסיים בכמה משפטים.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אשתדל לסיים בעוד דקות אחדות.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 כמה דקות. אני תורם לו מזמני.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בוא נעשה פשרה, עוד שתי דקות, כי כבר עברת את מכסת זמנך בהרבה.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כבודו,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לך.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חילופי דברים, אני חושב שהם דווקא טובים</w:t>
      </w:r>
      <w:r w:rsidR="002D0E93">
        <w:rPr>
          <w:rtl/>
        </w:rPr>
        <w:t xml:space="preserve"> </w:t>
      </w:r>
      <w:r w:rsidRPr="004970CC">
        <w:rPr>
          <w:rtl/>
        </w:rPr>
        <w:t>ומועילים ותורמים.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מסכים, אבל יש לי תפקיד מסוים.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>שר החינוך, הרי אתם גם במצב הזה אמרתם, שבכל מקרה, גם אם יהיו בחירות,</w:t>
      </w:r>
      <w:r w:rsidR="002D0E93">
        <w:rPr>
          <w:rtl/>
        </w:rPr>
        <w:t xml:space="preserve"> </w:t>
      </w:r>
      <w:r w:rsidRPr="004970CC">
        <w:rPr>
          <w:rtl/>
        </w:rPr>
        <w:t>לא תהיה פגיעה בריבונותנו בירושלים. משקיפים הזכרתי. תעמולה כבר הזכרתי. לגביך זה</w:t>
      </w:r>
      <w:r w:rsidR="002D0E93">
        <w:rPr>
          <w:rtl/>
        </w:rPr>
        <w:t xml:space="preserve"> </w:t>
      </w:r>
      <w:r w:rsidRPr="004970CC">
        <w:rPr>
          <w:rtl/>
        </w:rPr>
        <w:t>בסדר,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פגיעה.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הבטחתם?</w:t>
      </w:r>
      <w:r w:rsidR="002D0E93">
        <w:rPr>
          <w:rtl/>
        </w:rPr>
        <w:t xml:space="preserve"> </w:t>
      </w:r>
      <w:r w:rsidRPr="004970CC">
        <w:rPr>
          <w:rtl/>
        </w:rPr>
        <w:t>אמרתם</w:t>
      </w:r>
      <w:r w:rsidR="002D0E93">
        <w:rPr>
          <w:rtl/>
        </w:rPr>
        <w:t xml:space="preserve"> </w:t>
      </w:r>
      <w:r w:rsidRPr="004970CC">
        <w:rPr>
          <w:rtl/>
        </w:rPr>
        <w:t>שכדי למנוע פגיעה בריבונותנו</w:t>
      </w:r>
      <w:r w:rsidR="002D0E93">
        <w:rPr>
          <w:rtl/>
        </w:rPr>
        <w:t xml:space="preserve"> </w:t>
      </w:r>
      <w:r w:rsidRPr="004970CC">
        <w:rPr>
          <w:rtl/>
        </w:rPr>
        <w:t>בירושלים</w:t>
      </w:r>
      <w:r w:rsidR="002D0E93">
        <w:rPr>
          <w:rtl/>
        </w:rPr>
        <w:t xml:space="preserve"> </w:t>
      </w:r>
      <w:r w:rsidRPr="004970CC">
        <w:rPr>
          <w:rtl/>
        </w:rPr>
        <w:t>התושבים</w:t>
      </w:r>
      <w:r w:rsidR="002D0E93">
        <w:rPr>
          <w:rtl/>
        </w:rPr>
        <w:t xml:space="preserve"> </w:t>
      </w:r>
      <w:r w:rsidRPr="004970CC">
        <w:rPr>
          <w:rtl/>
        </w:rPr>
        <w:t>הערבים</w:t>
      </w:r>
      <w:r w:rsidR="002D0E93">
        <w:rPr>
          <w:rtl/>
        </w:rPr>
        <w:t xml:space="preserve"> </w:t>
      </w:r>
      <w:r w:rsidRPr="004970CC">
        <w:rPr>
          <w:rtl/>
        </w:rPr>
        <w:t>שירצו</w:t>
      </w:r>
      <w:r w:rsidR="002D0E93">
        <w:rPr>
          <w:rtl/>
        </w:rPr>
        <w:t xml:space="preserve"> </w:t>
      </w:r>
      <w:r w:rsidRPr="004970CC">
        <w:rPr>
          <w:rtl/>
        </w:rPr>
        <w:t>להצביע</w:t>
      </w:r>
      <w:r w:rsidR="002D0E93">
        <w:rPr>
          <w:rtl/>
        </w:rPr>
        <w:t xml:space="preserve"> </w:t>
      </w:r>
      <w:r w:rsidRPr="004970CC">
        <w:rPr>
          <w:rtl/>
        </w:rPr>
        <w:t>בירושלים</w:t>
      </w:r>
      <w:r w:rsidR="002D0E93">
        <w:rPr>
          <w:rtl/>
        </w:rPr>
        <w:t xml:space="preserve"> </w:t>
      </w:r>
      <w:r w:rsidRPr="004970CC">
        <w:rPr>
          <w:rtl/>
        </w:rPr>
        <w:t>לא יצביעו בקלפיות. באמצעות</w:t>
      </w:r>
      <w:r w:rsidR="002D0E93">
        <w:rPr>
          <w:rtl/>
        </w:rPr>
        <w:t xml:space="preserve"> </w:t>
      </w:r>
      <w:r w:rsidRPr="004970CC">
        <w:rPr>
          <w:rtl/>
        </w:rPr>
        <w:t>מכתבים</w:t>
      </w:r>
      <w:r w:rsidR="002D0E93">
        <w:rPr>
          <w:rtl/>
        </w:rPr>
        <w:t xml:space="preserve"> </w:t>
      </w:r>
      <w:r w:rsidRPr="004970CC">
        <w:rPr>
          <w:rtl/>
        </w:rPr>
        <w:t>מבוילים</w:t>
      </w:r>
      <w:r w:rsidR="002D0E93">
        <w:rPr>
          <w:rtl/>
        </w:rPr>
        <w:t xml:space="preserve"> </w:t>
      </w:r>
      <w:r w:rsidRPr="004970CC">
        <w:rPr>
          <w:rtl/>
        </w:rPr>
        <w:t>שיימסרו</w:t>
      </w:r>
      <w:r w:rsidR="002D0E93">
        <w:rPr>
          <w:rtl/>
        </w:rPr>
        <w:t xml:space="preserve"> </w:t>
      </w:r>
      <w:r w:rsidRPr="004970CC">
        <w:rPr>
          <w:rtl/>
        </w:rPr>
        <w:t>בבתי</w:t>
      </w:r>
      <w:r w:rsidR="002D0E93">
        <w:rPr>
          <w:rtl/>
        </w:rPr>
        <w:t>-</w:t>
      </w:r>
      <w:r w:rsidRPr="004970CC">
        <w:rPr>
          <w:rtl/>
        </w:rPr>
        <w:t>הדואר, כך אמרתם, ללא ועדת קלפי, ללא קלפי. רצינו</w:t>
      </w:r>
      <w:r w:rsidR="002D0E93">
        <w:rPr>
          <w:rtl/>
        </w:rPr>
        <w:t xml:space="preserve"> </w:t>
      </w:r>
      <w:r w:rsidRPr="004970CC">
        <w:rPr>
          <w:rtl/>
        </w:rPr>
        <w:t>להאמין לכם. והנה, מה אומר ההסכם, כבוד השר, אם אתה זוכר אותו: הבוחרים יגיעו אכן</w:t>
      </w:r>
      <w:r w:rsidR="002D0E93">
        <w:rPr>
          <w:rtl/>
        </w:rPr>
        <w:t xml:space="preserve"> </w:t>
      </w:r>
      <w:r w:rsidRPr="004970CC">
        <w:rPr>
          <w:rtl/>
        </w:rPr>
        <w:t>לבתי</w:t>
      </w:r>
      <w:r w:rsidR="002D0E93">
        <w:rPr>
          <w:rtl/>
        </w:rPr>
        <w:t>-</w:t>
      </w:r>
      <w:r w:rsidRPr="004970CC">
        <w:rPr>
          <w:rtl/>
        </w:rPr>
        <w:t>הדואר,</w:t>
      </w:r>
      <w:r w:rsidR="002D0E93">
        <w:rPr>
          <w:rtl/>
        </w:rPr>
        <w:t xml:space="preserve"> </w:t>
      </w:r>
      <w:r w:rsidRPr="004970CC">
        <w:rPr>
          <w:rtl/>
        </w:rPr>
        <w:t>והם</w:t>
      </w:r>
      <w:r w:rsidR="002D0E93">
        <w:rPr>
          <w:rtl/>
        </w:rPr>
        <w:t xml:space="preserve"> </w:t>
      </w:r>
      <w:r w:rsidRPr="004970CC">
        <w:rPr>
          <w:rtl/>
        </w:rPr>
        <w:t>יקבלו</w:t>
      </w:r>
      <w:r w:rsidR="002D0E93">
        <w:rPr>
          <w:rtl/>
        </w:rPr>
        <w:t xml:space="preserve"> </w:t>
      </w:r>
      <w:r w:rsidRPr="004970CC">
        <w:rPr>
          <w:rtl/>
        </w:rPr>
        <w:t>פתקי הצבעה ומעטפות. אני מודה על האמת, לא מוועדת קלפי.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ממי? תראו את ההסכם: מעובדי הדואר הרלוונטיים, להלן </w:t>
      </w:r>
      <w:r w:rsidR="002D0E93">
        <w:rPr>
          <w:rtl/>
        </w:rPr>
        <w:t>–</w:t>
      </w:r>
      <w:r w:rsidRPr="004970CC">
        <w:rPr>
          <w:rtl/>
        </w:rPr>
        <w:t xml:space="preserve"> העובדים. זאת לא הונאה? זאת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 ועדת קלפי? זאת לא הערמה? עכשיו שאלה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לעומת האמירה שפייצל חוסייני הוא לא אש"ף ולשבת אתו במדריד.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ישבו, עם כל הכבוד, חברי חבר הכנסת אורון </w:t>
      </w:r>
      <w:r w:rsidR="002D0E93">
        <w:rPr>
          <w:rtl/>
        </w:rPr>
        <w:t>–</w:t>
      </w:r>
      <w:r w:rsidRPr="004970CC">
        <w:rPr>
          <w:rtl/>
        </w:rPr>
        <w:t xml:space="preserve"> אני אהיה אדיב, יום אחרי יום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הכיפורים </w:t>
      </w:r>
      <w:r w:rsidR="002D0E93">
        <w:rPr>
          <w:rtl/>
        </w:rPr>
        <w:t>–</w:t>
      </w:r>
      <w:r w:rsidRPr="004970CC">
        <w:rPr>
          <w:rtl/>
        </w:rPr>
        <w:t xml:space="preserve"> אינך מדייק בפרטים. לא ישבו, לא היה חבר המשלחת, בניגוד לכל מה שאמרתם</w:t>
      </w:r>
      <w:r w:rsidR="002D0E93">
        <w:rPr>
          <w:rtl/>
        </w:rPr>
        <w:t xml:space="preserve"> </w:t>
      </w:r>
      <w:r w:rsidRPr="004970CC">
        <w:rPr>
          <w:rtl/>
        </w:rPr>
        <w:t>לא היה חבר המשלחת.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ושקאקי?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אבו</w:t>
      </w:r>
      <w:r>
        <w:rPr>
          <w:rtl/>
        </w:rPr>
        <w:t>-</w:t>
      </w:r>
      <w:r w:rsidR="004970CC" w:rsidRPr="004970CC">
        <w:rPr>
          <w:rtl/>
        </w:rPr>
        <w:t>שקאקי.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תושב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ידידי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חבר הכנסת אורון, אני אשאל אותך בעוד דקות אחדות, מה דעתך כאדם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אל תשאל אותו, חבר הכנסת בגין, אני אודה לך אם תסיים. זה בלתי אפשרי.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מסיים.</w:t>
      </w:r>
      <w:r w:rsidR="002D0E93">
        <w:rPr>
          <w:rtl/>
        </w:rPr>
        <w:t xml:space="preserve"> </w:t>
      </w:r>
      <w:r w:rsidRPr="004970CC">
        <w:rPr>
          <w:rtl/>
        </w:rPr>
        <w:t>כבודו</w:t>
      </w:r>
      <w:r w:rsidR="002D0E93">
        <w:rPr>
          <w:rtl/>
        </w:rPr>
        <w:t xml:space="preserve"> </w:t>
      </w:r>
      <w:r w:rsidRPr="004970CC">
        <w:rPr>
          <w:rtl/>
        </w:rPr>
        <w:t>אולי יודע שכאשר בשנתיים האחרונות ניסתה הממשלה להעלים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עובדות מן הכנסת ועובדות אחדות נודעו לבית </w:t>
      </w:r>
      <w:r w:rsidR="002D0E93">
        <w:rPr>
          <w:rtl/>
        </w:rPr>
        <w:t>–</w:t>
      </w:r>
      <w:r w:rsidRPr="004970CC">
        <w:rPr>
          <w:rtl/>
        </w:rPr>
        <w:t xml:space="preserve"> כבודו אולי לא יתעלם מן העובדה שהיתה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אחריות</w:t>
      </w:r>
      <w:r w:rsidR="002D0E93">
        <w:rPr>
          <w:rtl/>
        </w:rPr>
        <w:t xml:space="preserve"> </w:t>
      </w:r>
      <w:r w:rsidRPr="004970CC">
        <w:rPr>
          <w:rtl/>
        </w:rPr>
        <w:t>מסוימת</w:t>
      </w:r>
      <w:r w:rsidR="002D0E93">
        <w:rPr>
          <w:rtl/>
        </w:rPr>
        <w:t xml:space="preserve"> </w:t>
      </w:r>
      <w:r w:rsidRPr="004970CC">
        <w:rPr>
          <w:rtl/>
        </w:rPr>
        <w:t>בגילוי עובדות מסוימות לבית, ועל כן יורשה לי אולי להמשיך על</w:t>
      </w:r>
      <w:r w:rsidR="002D0E93">
        <w:rPr>
          <w:rtl/>
        </w:rPr>
        <w:t xml:space="preserve"> </w:t>
      </w:r>
      <w:r w:rsidRPr="004970CC">
        <w:rPr>
          <w:rtl/>
        </w:rPr>
        <w:t>יסוד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בגין, תרשה לי להגיד לך משהו. כשאני יושב שם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שומע.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תרשה</w:t>
      </w:r>
      <w:r w:rsidR="002D0E93">
        <w:rPr>
          <w:rtl/>
        </w:rPr>
        <w:t xml:space="preserve"> </w:t>
      </w:r>
      <w:r w:rsidRPr="004970CC">
        <w:rPr>
          <w:rtl/>
        </w:rPr>
        <w:t>לי,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אורון. אני רוצה לענות על ההערה של חבר הכנסת</w:t>
      </w:r>
      <w:r w:rsidR="002D0E93">
        <w:rPr>
          <w:rtl/>
        </w:rPr>
        <w:t xml:space="preserve"> </w:t>
      </w:r>
      <w:r w:rsidRPr="004970CC">
        <w:rPr>
          <w:rtl/>
        </w:rPr>
        <w:t>בגין.</w:t>
      </w:r>
      <w:r w:rsidR="002D0E93">
        <w:rPr>
          <w:rtl/>
        </w:rPr>
        <w:t xml:space="preserve"> </w:t>
      </w:r>
      <w:r w:rsidRPr="004970CC">
        <w:rPr>
          <w:rtl/>
        </w:rPr>
        <w:t>חברי חבר הכנסת בגין, כשאני יושב שם אני יודע הכול ומבין הכול, ואתה יודע</w:t>
      </w:r>
      <w:r w:rsidR="002D0E93">
        <w:rPr>
          <w:rtl/>
        </w:rPr>
        <w:t xml:space="preserve"> </w:t>
      </w:r>
      <w:r w:rsidRPr="004970CC">
        <w:rPr>
          <w:rtl/>
        </w:rPr>
        <w:t>שאני מסכים.</w:t>
      </w:r>
      <w:r w:rsidR="002D0E93">
        <w:rPr>
          <w:rtl/>
        </w:rPr>
        <w:t xml:space="preserve"> </w:t>
      </w:r>
      <w:r w:rsidRPr="004970CC">
        <w:rPr>
          <w:rtl/>
        </w:rPr>
        <w:t>כשאני יושב פה אני אדם אחר, ואני חייב להקפיד על הסדרים הטובים. אני</w:t>
      </w:r>
      <w:r w:rsidR="002D0E93">
        <w:rPr>
          <w:rtl/>
        </w:rPr>
        <w:t xml:space="preserve"> </w:t>
      </w:r>
      <w:r w:rsidRPr="004970CC">
        <w:rPr>
          <w:rtl/>
        </w:rPr>
        <w:t>מבקש מכולם שלא לקרוא עוד קריאות ביניים ולאפשר לחבר הכנסת בגין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לכבודו.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לשאול כך: אותה קבוצת עובדים רלוונטיים שאיננה ועדת קלפי מוסרת</w:t>
      </w:r>
      <w:r w:rsidR="002D0E93">
        <w:rPr>
          <w:rtl/>
        </w:rPr>
        <w:t xml:space="preserve"> </w:t>
      </w:r>
      <w:r w:rsidRPr="004970CC">
        <w:rPr>
          <w:rtl/>
        </w:rPr>
        <w:t>מעטפות</w:t>
      </w:r>
      <w:r w:rsidR="002D0E93">
        <w:rPr>
          <w:rtl/>
        </w:rPr>
        <w:t xml:space="preserve"> </w:t>
      </w:r>
      <w:r w:rsidRPr="004970CC">
        <w:rPr>
          <w:rtl/>
        </w:rPr>
        <w:t>ופתקי</w:t>
      </w:r>
      <w:r w:rsidR="002D0E93">
        <w:rPr>
          <w:rtl/>
        </w:rPr>
        <w:t xml:space="preserve"> </w:t>
      </w:r>
      <w:r w:rsidRPr="004970CC">
        <w:rPr>
          <w:rtl/>
        </w:rPr>
        <w:t>הצבעה</w:t>
      </w:r>
      <w:r w:rsidR="002D0E93">
        <w:rPr>
          <w:rtl/>
        </w:rPr>
        <w:t xml:space="preserve"> </w:t>
      </w:r>
      <w:r w:rsidRPr="004970CC">
        <w:rPr>
          <w:rtl/>
        </w:rPr>
        <w:t>ואין קלפיות, אז מה עושים עם המעטפות האלה? מה אומר ההסכם?</w:t>
      </w:r>
      <w:r w:rsidR="002D0E93">
        <w:rPr>
          <w:rtl/>
        </w:rPr>
        <w:t xml:space="preserve"> </w:t>
      </w:r>
      <w:r w:rsidRPr="004970CC">
        <w:rPr>
          <w:rtl/>
        </w:rPr>
        <w:t>יכניסו</w:t>
      </w:r>
      <w:r w:rsidR="002D0E93">
        <w:rPr>
          <w:rtl/>
        </w:rPr>
        <w:t xml:space="preserve"> </w:t>
      </w:r>
      <w:r w:rsidRPr="004970CC">
        <w:rPr>
          <w:rtl/>
        </w:rPr>
        <w:t>אותן</w:t>
      </w:r>
      <w:r w:rsidR="002D0E93">
        <w:rPr>
          <w:rtl/>
        </w:rPr>
        <w:t xml:space="preserve"> </w:t>
      </w:r>
      <w:r w:rsidRPr="004970CC">
        <w:rPr>
          <w:rtl/>
        </w:rPr>
        <w:t>לאן,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אורון, לאן יכניסו אותן? לכלי קיבול שגודלם</w:t>
      </w:r>
      <w:r w:rsidR="002D0E93">
        <w:rPr>
          <w:rtl/>
        </w:rPr>
        <w:t xml:space="preserve"> </w:t>
      </w:r>
      <w:r w:rsidRPr="004970CC">
        <w:rPr>
          <w:rtl/>
        </w:rPr>
        <w:t>וצורתם יוסכמו בין שני הצדדים. זו לא קלפי.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שמים במכל.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תהיה הסכמה.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F57871">
      <w:pPr>
        <w:rPr>
          <w:rtl/>
        </w:rPr>
      </w:pP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קלפי.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מתרגם</w:t>
      </w:r>
      <w:r w:rsidR="002D0E93">
        <w:rPr>
          <w:rtl/>
        </w:rPr>
        <w:t xml:space="preserve"> </w:t>
      </w:r>
      <w:r w:rsidRPr="004970CC">
        <w:rPr>
          <w:rtl/>
        </w:rPr>
        <w:t>נאמנה מן האנגלית. בתרגום העברי כתוב מכלים. 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נכון. </w:t>
      </w:r>
      <w:r w:rsidRPr="004970CC">
        <w:t>R</w:t>
      </w:r>
      <w:r w:rsidR="00F57871">
        <w:t>eceptacles</w:t>
      </w:r>
      <w:r w:rsidRPr="004970CC">
        <w:rPr>
          <w:rtl/>
        </w:rPr>
        <w:t>, כלי קיבול.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בבית מכל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ועוד ועוד.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רוצה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 מחברי הכנסת לא לעזור ולא להפריע לחבר הכנסת בגין כי זמנו תם. חבר</w:t>
      </w:r>
      <w:r w:rsidR="002D0E93">
        <w:rPr>
          <w:rtl/>
        </w:rPr>
        <w:t xml:space="preserve"> </w:t>
      </w:r>
      <w:r w:rsidRPr="004970CC">
        <w:rPr>
          <w:rtl/>
        </w:rPr>
        <w:t>הכנסת דראושה, זמנו של חבר הכנסת בגין 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אני אענה, ברשות היושב</w:t>
      </w:r>
      <w:r w:rsidR="002D0E93">
        <w:rPr>
          <w:rtl/>
        </w:rPr>
        <w:t>-</w:t>
      </w:r>
      <w:r w:rsidRPr="004970CC">
        <w:rPr>
          <w:rtl/>
        </w:rPr>
        <w:t>ראש, פשוט לא שמעתי.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אפשר, אני מצטער.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מתפלא עליך, אדם הגון, בדרך כלל, אתה מדבר על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להשתתף בזכות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בקביעת גורלם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חבר הכנסת דראושה, אתה טועה, ואין לי טענה אליך. זה לא הנושא. הנושא הוא</w:t>
      </w:r>
      <w:r w:rsidR="002D0E93">
        <w:rPr>
          <w:rtl/>
        </w:rPr>
        <w:t xml:space="preserve"> </w:t>
      </w:r>
      <w:r w:rsidRPr="004970CC">
        <w:rPr>
          <w:rtl/>
        </w:rPr>
        <w:t>האמת,</w:t>
      </w:r>
      <w:r w:rsidR="002D0E93">
        <w:rPr>
          <w:rtl/>
        </w:rPr>
        <w:t xml:space="preserve"> </w:t>
      </w:r>
      <w:r w:rsidRPr="004970CC">
        <w:rPr>
          <w:rtl/>
        </w:rPr>
        <w:t>הנושא הוא אמירת האמת, הנושא הוא הימנעות של הממשלה מהאקט הבלתי</w:t>
      </w:r>
      <w:r w:rsidR="002D0E93">
        <w:rPr>
          <w:rtl/>
        </w:rPr>
        <w:t>-</w:t>
      </w:r>
      <w:r w:rsidRPr="004970CC">
        <w:rPr>
          <w:rtl/>
        </w:rPr>
        <w:t>חינוכי של</w:t>
      </w:r>
      <w:r w:rsidR="002D0E93">
        <w:rPr>
          <w:rtl/>
        </w:rPr>
        <w:t xml:space="preserve"> </w:t>
      </w:r>
      <w:r w:rsidRPr="004970CC">
        <w:rPr>
          <w:rtl/>
        </w:rPr>
        <w:t>ההונאה</w:t>
      </w:r>
      <w:r w:rsidR="002D0E93">
        <w:rPr>
          <w:rtl/>
        </w:rPr>
        <w:t xml:space="preserve"> </w:t>
      </w:r>
      <w:r w:rsidRPr="004970CC">
        <w:rPr>
          <w:rtl/>
        </w:rPr>
        <w:t>וההערמה וההסוואה וההטעיה. זה הנושא. כלי קיבול שגודלם וצורתם יוסכמו בין</w:t>
      </w:r>
      <w:r w:rsidR="002D0E93">
        <w:rPr>
          <w:rtl/>
        </w:rPr>
        <w:t xml:space="preserve"> </w:t>
      </w:r>
      <w:r w:rsidRPr="004970CC">
        <w:rPr>
          <w:rtl/>
        </w:rPr>
        <w:t>הצדדים, ואין</w:t>
      </w:r>
      <w:r w:rsidR="002D0E93">
        <w:rPr>
          <w:rtl/>
        </w:rPr>
        <w:t xml:space="preserve"> </w:t>
      </w:r>
      <w:r w:rsidRPr="004970CC">
        <w:rPr>
          <w:rtl/>
        </w:rPr>
        <w:t>קלפי</w:t>
      </w:r>
      <w:r w:rsidR="002D0E93">
        <w:rPr>
          <w:rtl/>
        </w:rPr>
        <w:t xml:space="preserve"> </w:t>
      </w:r>
      <w:r w:rsidRPr="004970CC">
        <w:rPr>
          <w:rtl/>
        </w:rPr>
        <w:t>בירושלים.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>-</w:t>
      </w:r>
      <w:r w:rsidRPr="004970CC">
        <w:rPr>
          <w:rtl/>
        </w:rPr>
        <w:t>פי ההסכם, בתום היום כלי הקיבול האלה, שגודלם</w:t>
      </w:r>
      <w:r w:rsidR="002D0E93">
        <w:rPr>
          <w:rtl/>
        </w:rPr>
        <w:t xml:space="preserve"> </w:t>
      </w:r>
      <w:r w:rsidRPr="004970CC">
        <w:rPr>
          <w:rtl/>
        </w:rPr>
        <w:t>וצורתם יוסכמו, יועברו במהירות למשרד ועדת הבחירות המרכזית של אש"ף.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כן כתוב בהסכם: כלי הקיבול האלה שגודלם וצורתם יוסכמו בין הצדדים</w:t>
      </w:r>
      <w:r w:rsidR="002D0E93">
        <w:rPr>
          <w:rtl/>
        </w:rPr>
        <w:t xml:space="preserve"> </w:t>
      </w:r>
      <w:r w:rsidRPr="004970CC">
        <w:rPr>
          <w:rtl/>
        </w:rPr>
        <w:t>ואינם</w:t>
      </w:r>
      <w:r w:rsidR="002D0E93">
        <w:rPr>
          <w:rtl/>
        </w:rPr>
        <w:t xml:space="preserve"> </w:t>
      </w:r>
      <w:r w:rsidRPr="004970CC">
        <w:rPr>
          <w:rtl/>
        </w:rPr>
        <w:t>קלפי</w:t>
      </w:r>
      <w:r w:rsidR="002D0E93">
        <w:rPr>
          <w:rtl/>
        </w:rPr>
        <w:t xml:space="preserve"> </w:t>
      </w:r>
      <w:r w:rsidRPr="004970CC">
        <w:rPr>
          <w:rtl/>
        </w:rPr>
        <w:t>ייחתמו</w:t>
      </w:r>
      <w:r w:rsidR="002D0E93">
        <w:rPr>
          <w:rtl/>
        </w:rPr>
        <w:t xml:space="preserve"> </w:t>
      </w:r>
      <w:r w:rsidRPr="004970CC">
        <w:rPr>
          <w:rtl/>
        </w:rPr>
        <w:t>כדין.</w:t>
      </w:r>
      <w:r w:rsidR="002D0E93">
        <w:rPr>
          <w:rtl/>
        </w:rPr>
        <w:t xml:space="preserve"> </w:t>
      </w:r>
      <w:r w:rsidRPr="004970CC">
        <w:rPr>
          <w:rtl/>
        </w:rPr>
        <w:t>שר החינוך, זה חינוכי, זה יפה? אתם לא מתביישים?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אורון,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מתביישים?</w:t>
      </w:r>
      <w:r w:rsidR="002D0E93">
        <w:rPr>
          <w:rtl/>
        </w:rPr>
        <w:t xml:space="preserve"> </w:t>
      </w:r>
      <w:r w:rsidRPr="004970CC">
        <w:rPr>
          <w:rtl/>
        </w:rPr>
        <w:t>תגידו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האמת, יש קלפיות בירושלים? אני משוכנע,</w:t>
      </w:r>
      <w:r w:rsidR="002D0E93">
        <w:rPr>
          <w:rtl/>
        </w:rPr>
        <w:t xml:space="preserve"> </w:t>
      </w:r>
      <w:r w:rsidRPr="004970CC">
        <w:rPr>
          <w:rtl/>
        </w:rPr>
        <w:t>כמובן, שמעתה שר החוץ וראש הממשלה יילחמו בחירוף נפש על גודלם ועל צורתם ועל צבעם</w:t>
      </w:r>
      <w:r w:rsidR="002D0E93">
        <w:rPr>
          <w:rtl/>
        </w:rPr>
        <w:t xml:space="preserve"> </w:t>
      </w:r>
      <w:r w:rsidRPr="004970CC">
        <w:rPr>
          <w:rtl/>
        </w:rPr>
        <w:t>של כלי הקיבול.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גובה 60 סנטימטר.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תגיד לי, חבר הכנסת אורון, עגול וסגול זה בסדר? מרובע ואדום זה לא בסדר?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שהמקצוע</w:t>
      </w:r>
      <w:r w:rsidR="002D0E93">
        <w:rPr>
          <w:rtl/>
        </w:rPr>
        <w:t xml:space="preserve"> </w:t>
      </w:r>
      <w:r w:rsidRPr="004970CC">
        <w:rPr>
          <w:rtl/>
        </w:rPr>
        <w:t>שלי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יצירת כלי קיבול. אתן לך כמה הצעות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כלי</w:t>
      </w:r>
      <w:r w:rsidR="002D0E93">
        <w:rPr>
          <w:rtl/>
        </w:rPr>
        <w:t xml:space="preserve"> </w:t>
      </w:r>
      <w:r w:rsidRPr="004970CC">
        <w:rPr>
          <w:rtl/>
        </w:rPr>
        <w:t>קיבול.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אני מבקש, אני לא מאפשר. חבר הכנסת בגין, אני מבקש מאוד, אל תכריח אותי</w:t>
      </w:r>
      <w:r w:rsidR="002D0E93">
        <w:rPr>
          <w:rtl/>
        </w:rPr>
        <w:t xml:space="preserve"> </w:t>
      </w:r>
      <w:r w:rsidRPr="004970CC">
        <w:rPr>
          <w:rtl/>
        </w:rPr>
        <w:t>לבקש עוד כמה פעמים.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יכולה</w:t>
      </w:r>
      <w:r w:rsidR="002D0E93">
        <w:rPr>
          <w:rtl/>
        </w:rPr>
        <w:t xml:space="preserve"> </w:t>
      </w:r>
      <w:r w:rsidRPr="004970CC">
        <w:rPr>
          <w:rtl/>
        </w:rPr>
        <w:t>להיות מחלוקת, אדוני היושב</w:t>
      </w:r>
      <w:r w:rsidR="002D0E93">
        <w:rPr>
          <w:rtl/>
        </w:rPr>
        <w:t>-</w:t>
      </w:r>
      <w:r w:rsidRPr="004970CC">
        <w:rPr>
          <w:rtl/>
        </w:rPr>
        <w:t>ראש, הממשלה יכולה ללכת בדרכה, היא מוסמכת</w:t>
      </w:r>
      <w:r w:rsidR="002D0E93">
        <w:rPr>
          <w:rtl/>
        </w:rPr>
        <w:t xml:space="preserve"> </w:t>
      </w:r>
      <w:r w:rsidRPr="004970CC">
        <w:rPr>
          <w:rtl/>
        </w:rPr>
        <w:t>לכך,</w:t>
      </w:r>
      <w:r w:rsidR="002D0E93">
        <w:rPr>
          <w:rtl/>
        </w:rPr>
        <w:t xml:space="preserve"> </w:t>
      </w:r>
      <w:r w:rsidRPr="004970CC">
        <w:rPr>
          <w:rtl/>
        </w:rPr>
        <w:t>היא אפילו יכולה כנראה לפגוע בריבונותנו בירושלים, אבל תגידו אמת, אל תטעו,</w:t>
      </w:r>
      <w:r w:rsidR="002D0E93">
        <w:rPr>
          <w:rtl/>
        </w:rPr>
        <w:t xml:space="preserve"> </w:t>
      </w:r>
      <w:r w:rsidRPr="004970CC">
        <w:rPr>
          <w:rtl/>
        </w:rPr>
        <w:t>אל תסוו.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החינוך, בנוכחותך אני צריך לומר דברים כאלה, עם השכלתך וניסיונך המשפטי,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נתת יד להסכם הזה, אתה מברך עליו, אתה תצביע עבורו. בושה. לאחר קנוניית מכתב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לערפאת באמצעות השר הולסט, לאחר קנוניית המפקד בירושלים בין מר פרס לבין</w:t>
      </w:r>
      <w:r w:rsidR="002D0E93">
        <w:rPr>
          <w:rtl/>
        </w:rPr>
        <w:t xml:space="preserve"> </w:t>
      </w:r>
      <w:r w:rsidRPr="004970CC">
        <w:rPr>
          <w:rtl/>
        </w:rPr>
        <w:t>סאיב</w:t>
      </w:r>
      <w:r w:rsidR="002D0E93">
        <w:rPr>
          <w:rtl/>
        </w:rPr>
        <w:t xml:space="preserve"> </w:t>
      </w:r>
      <w:r w:rsidRPr="004970CC">
        <w:rPr>
          <w:rtl/>
        </w:rPr>
        <w:t>עריקאת</w:t>
      </w:r>
      <w:r w:rsidR="002D0E93">
        <w:rPr>
          <w:rtl/>
        </w:rPr>
        <w:t xml:space="preserve"> </w:t>
      </w:r>
      <w:r w:rsidRPr="004970CC">
        <w:rPr>
          <w:rtl/>
        </w:rPr>
        <w:t>באה קנוניית הבחירות ללא קלפיות.</w:t>
      </w:r>
      <w:r w:rsidR="002D0E93">
        <w:rPr>
          <w:rtl/>
        </w:rPr>
        <w:t xml:space="preserve"> </w:t>
      </w:r>
      <w:r w:rsidRPr="004970CC">
        <w:rPr>
          <w:rtl/>
        </w:rPr>
        <w:t>אני יכול לומר לכם, שהשבוע שמעתי</w:t>
      </w:r>
      <w:r w:rsidR="002D0E93">
        <w:rPr>
          <w:rtl/>
        </w:rPr>
        <w:t xml:space="preserve"> </w:t>
      </w:r>
      <w:r w:rsidRPr="004970CC">
        <w:rPr>
          <w:rtl/>
        </w:rPr>
        <w:t>בתדהמה</w:t>
      </w:r>
      <w:r w:rsidR="002D0E93">
        <w:rPr>
          <w:rtl/>
        </w:rPr>
        <w:t xml:space="preserve"> </w:t>
      </w:r>
      <w:r w:rsidRPr="004970CC">
        <w:rPr>
          <w:rtl/>
        </w:rPr>
        <w:t>נציג</w:t>
      </w:r>
      <w:r w:rsidR="002D0E93">
        <w:rPr>
          <w:rtl/>
        </w:rPr>
        <w:t xml:space="preserve"> </w:t>
      </w:r>
      <w:r w:rsidRPr="004970CC">
        <w:rPr>
          <w:rtl/>
        </w:rPr>
        <w:t>רשמי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הממשלה אומר לקבוצת חברי כנסת כשהוא מחזיק את ההסכם: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יהיו</w:t>
      </w:r>
      <w:r w:rsidR="002D0E93">
        <w:rPr>
          <w:rtl/>
        </w:rPr>
        <w:t xml:space="preserve"> </w:t>
      </w:r>
      <w:r w:rsidRPr="004970CC">
        <w:rPr>
          <w:rtl/>
        </w:rPr>
        <w:t>קלפיות</w:t>
      </w:r>
      <w:r w:rsidR="002D0E93">
        <w:rPr>
          <w:rtl/>
        </w:rPr>
        <w:t xml:space="preserve"> </w:t>
      </w:r>
      <w:r w:rsidRPr="004970CC">
        <w:rPr>
          <w:rtl/>
        </w:rPr>
        <w:t>בירושלים.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חברי חבר הכנסת נסים שמע זאת.</w:t>
      </w:r>
      <w:r w:rsidR="002D0E93">
        <w:rPr>
          <w:rtl/>
        </w:rPr>
        <w:t xml:space="preserve"> </w:t>
      </w:r>
      <w:r w:rsidRPr="004970CC">
        <w:rPr>
          <w:rtl/>
        </w:rPr>
        <w:t>ואתם יודעים את האמת</w:t>
      </w:r>
      <w:r w:rsidR="002D0E93">
        <w:rPr>
          <w:rtl/>
        </w:rPr>
        <w:t xml:space="preserve"> </w:t>
      </w:r>
      <w:r w:rsidRPr="004970CC">
        <w:rPr>
          <w:rtl/>
        </w:rPr>
        <w:t>וממשיכים בהונאה.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ראש הממשלה השווה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לסיים</w:t>
      </w:r>
      <w:r w:rsidR="002D0E93">
        <w:rPr>
          <w:rtl/>
        </w:rPr>
        <w:t xml:space="preserve"> </w:t>
      </w:r>
      <w:r w:rsidRPr="004970CC">
        <w:rPr>
          <w:rtl/>
        </w:rPr>
        <w:t>במשפט</w:t>
      </w:r>
      <w:r w:rsidR="002D0E93">
        <w:rPr>
          <w:rtl/>
        </w:rPr>
        <w:t xml:space="preserve"> </w:t>
      </w:r>
      <w:r w:rsidRPr="004970CC">
        <w:rPr>
          <w:rtl/>
        </w:rPr>
        <w:t>אחד,</w:t>
      </w:r>
      <w:r w:rsidR="002D0E93">
        <w:rPr>
          <w:rtl/>
        </w:rPr>
        <w:t xml:space="preserve"> </w:t>
      </w:r>
      <w:r w:rsidRPr="004970CC">
        <w:rPr>
          <w:rtl/>
        </w:rPr>
        <w:t>אין לי ברירה. אתם צריכים להבין שההגבלה היא</w:t>
      </w:r>
      <w:r w:rsidR="002D0E93">
        <w:rPr>
          <w:rtl/>
        </w:rPr>
        <w:t xml:space="preserve"> </w:t>
      </w:r>
      <w:r w:rsidRPr="004970CC">
        <w:rPr>
          <w:rtl/>
        </w:rPr>
        <w:t>לחמש דקות. אי</w:t>
      </w:r>
      <w:r w:rsidR="002D0E93">
        <w:rPr>
          <w:rtl/>
        </w:rPr>
        <w:t>-</w:t>
      </w:r>
      <w:r w:rsidRPr="004970CC">
        <w:rPr>
          <w:rtl/>
        </w:rPr>
        <w:t xml:space="preserve">אפשר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 בנימין בן</w:t>
      </w:r>
      <w:r w:rsidR="002D0E93">
        <w:rPr>
          <w:rtl/>
        </w:rPr>
        <w:t>-</w:t>
      </w:r>
      <w:r w:rsidRPr="004970CC">
        <w:rPr>
          <w:rtl/>
        </w:rPr>
        <w:t>אליעזר דיבר שמונה דקות כי הפריעו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מבקש,</w:t>
      </w:r>
      <w:r w:rsidR="002D0E93">
        <w:rPr>
          <w:rtl/>
        </w:rPr>
        <w:t xml:space="preserve"> </w:t>
      </w:r>
      <w:r w:rsidRPr="004970CC">
        <w:rPr>
          <w:rtl/>
        </w:rPr>
        <w:t>חבר הכנסת מיכאל איתן. רבותי, אני מבקש מכל חברי לא להעמיד אותי</w:t>
      </w:r>
      <w:r w:rsidR="002D0E93">
        <w:rPr>
          <w:rtl/>
        </w:rPr>
        <w:t xml:space="preserve"> </w:t>
      </w:r>
      <w:r w:rsidRPr="004970CC">
        <w:rPr>
          <w:rtl/>
        </w:rPr>
        <w:t>במצב לא נעים.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לפי שעוני זה ארבע דקות עד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השעון שלך מפגר מאוד.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השעון</w:t>
      </w:r>
      <w:r w:rsidR="002D0E93">
        <w:rPr>
          <w:rtl/>
        </w:rPr>
        <w:t xml:space="preserve"> </w:t>
      </w:r>
      <w:r w:rsidRPr="004970CC">
        <w:rPr>
          <w:rtl/>
        </w:rPr>
        <w:t>מצוין,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הוא שעון שהביא בחשבון גם זמן פציעות. זה כולל זמן</w:t>
      </w:r>
      <w:r w:rsidR="002D0E93">
        <w:rPr>
          <w:rtl/>
        </w:rPr>
        <w:t xml:space="preserve"> </w:t>
      </w:r>
      <w:r w:rsidRPr="004970CC">
        <w:rPr>
          <w:rtl/>
        </w:rPr>
        <w:t>פציעות.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הכבוד, במשפט אחד אני מבקש ממך לסיים. תביאו בחשבון שאני צריך להיות</w:t>
      </w:r>
      <w:r w:rsidR="002D0E93">
        <w:rPr>
          <w:rtl/>
        </w:rPr>
        <w:t xml:space="preserve"> </w:t>
      </w:r>
      <w:r w:rsidRPr="004970CC">
        <w:rPr>
          <w:rtl/>
        </w:rPr>
        <w:t>הוגן כלפי כל הצדדים. אני צריך לתת גם לצד השני אותו הדבר, ואז אתם תצעקו.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לבן</w:t>
      </w:r>
      <w:r w:rsidR="002D0E93">
        <w:rPr>
          <w:rtl/>
        </w:rPr>
        <w:t>-</w:t>
      </w:r>
      <w:r w:rsidRPr="004970CC">
        <w:rPr>
          <w:rtl/>
        </w:rPr>
        <w:t>אליעזר נתת.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שר, מה לעשות?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נתתי.</w:t>
      </w:r>
      <w:r w:rsidR="002D0E93">
        <w:rPr>
          <w:rtl/>
        </w:rPr>
        <w:t xml:space="preserve"> </w:t>
      </w:r>
      <w:r w:rsidRPr="004970CC">
        <w:rPr>
          <w:rtl/>
        </w:rPr>
        <w:t>תשאל</w:t>
      </w:r>
      <w:r w:rsidR="002D0E93">
        <w:rPr>
          <w:rtl/>
        </w:rPr>
        <w:t xml:space="preserve"> </w:t>
      </w:r>
      <w:r w:rsidRPr="004970CC">
        <w:rPr>
          <w:rtl/>
        </w:rPr>
        <w:t>כמה חברים אחרים שלך לקחו כי פשוט אני מעיר ולא יורדים. בבקשה,</w:t>
      </w:r>
      <w:r w:rsidR="002D0E93">
        <w:rPr>
          <w:rtl/>
        </w:rPr>
        <w:t xml:space="preserve"> </w:t>
      </w:r>
      <w:r w:rsidRPr="004970CC">
        <w:rPr>
          <w:rtl/>
        </w:rPr>
        <w:t>חבר הכנסת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 מבקש לציין, כאשר עמד שר הבינוי והשיכון לפחות אנחנו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אפשרנו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וגם</w:t>
      </w:r>
      <w:r w:rsidR="002D0E93">
        <w:rPr>
          <w:rtl/>
        </w:rPr>
        <w:t xml:space="preserve"> </w:t>
      </w:r>
      <w:r w:rsidRPr="004970CC">
        <w:rPr>
          <w:rtl/>
        </w:rPr>
        <w:t>ביקשנו</w:t>
      </w:r>
      <w:r w:rsidR="002D0E93">
        <w:rPr>
          <w:rtl/>
        </w:rPr>
        <w:t xml:space="preserve"> </w:t>
      </w:r>
      <w:r w:rsidRPr="004970CC">
        <w:rPr>
          <w:rtl/>
        </w:rPr>
        <w:t>שייתנו לו תוספת זמן על מנת שאפשר יהיה לשמוע</w:t>
      </w:r>
      <w:r w:rsidR="002D0E93">
        <w:rPr>
          <w:rtl/>
        </w:rPr>
        <w:t xml:space="preserve"> </w:t>
      </w:r>
      <w:r w:rsidRPr="004970CC">
        <w:rPr>
          <w:rtl/>
        </w:rPr>
        <w:t>דברים חשובים.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אתה אומר זאת כך בפומבי, הרי חבר הכנסת בגין כבר עבר את מכסת הזמן של שר</w:t>
      </w:r>
      <w:r w:rsidR="002D0E93">
        <w:rPr>
          <w:rtl/>
        </w:rPr>
        <w:t xml:space="preserve"> </w:t>
      </w:r>
      <w:r w:rsidRPr="004970CC">
        <w:rPr>
          <w:rtl/>
        </w:rPr>
        <w:t>הבינוי והשיכון, בעוד הוועדה שאתה היית בה קיבלה החלטה לתת לשרים לדבר ללא הגבלה,</w:t>
      </w:r>
      <w:r w:rsidR="002D0E93">
        <w:rPr>
          <w:rtl/>
        </w:rPr>
        <w:t xml:space="preserve"> </w:t>
      </w:r>
      <w:r w:rsidRPr="004970CC">
        <w:rPr>
          <w:rtl/>
        </w:rPr>
        <w:t>רק מבקשים מהם להצטמצם. עכשיו אל תבוא בטענה פומבית אלי.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הצעתי שאורך הנאומים יהיה לפי חשיבות הנאומים.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מה שהוועדה החליטה. אתם לא יכולים להיות לארג' בוועדה ואחר כך פה</w:t>
      </w:r>
      <w:r w:rsidR="002D0E93">
        <w:rPr>
          <w:rtl/>
        </w:rPr>
        <w:t xml:space="preserve"> </w:t>
      </w:r>
      <w:r w:rsidRPr="004970CC">
        <w:rPr>
          <w:rtl/>
        </w:rPr>
        <w:t>לדבר אחרת ולבוא עם ביקורת אלי.</w:t>
      </w:r>
      <w:r w:rsidR="002D0E93">
        <w:rPr>
          <w:rtl/>
        </w:rPr>
        <w:t xml:space="preserve"> </w:t>
      </w:r>
      <w:r w:rsidRPr="004970CC">
        <w:rPr>
          <w:rtl/>
        </w:rPr>
        <w:t>בבקשה, חבר הכנסת בגין, אודה לך אם תסיים.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מייד מסיים, משפטים אחדים.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באמת במשפט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ערך</w:t>
      </w:r>
      <w:r w:rsidR="002D0E93">
        <w:rPr>
          <w:rtl/>
        </w:rPr>
        <w:t xml:space="preserve"> </w:t>
      </w:r>
      <w:r w:rsidRPr="004970CC">
        <w:rPr>
          <w:rtl/>
        </w:rPr>
        <w:t>ניגוד</w:t>
      </w:r>
      <w:r w:rsidR="002D0E93">
        <w:rPr>
          <w:rtl/>
        </w:rPr>
        <w:t xml:space="preserve"> </w:t>
      </w:r>
      <w:r w:rsidRPr="004970CC">
        <w:rPr>
          <w:rtl/>
        </w:rPr>
        <w:t>משווע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נכסי דלא ניידי בארץ</w:t>
      </w:r>
      <w:r w:rsidR="002D0E93">
        <w:rPr>
          <w:rtl/>
        </w:rPr>
        <w:t>-</w:t>
      </w:r>
      <w:r w:rsidRPr="004970CC">
        <w:rPr>
          <w:rtl/>
        </w:rPr>
        <w:t>ישראל לבין ערכים</w:t>
      </w:r>
      <w:r w:rsidR="002D0E93">
        <w:rPr>
          <w:rtl/>
        </w:rPr>
        <w:t xml:space="preserve"> </w:t>
      </w:r>
      <w:r w:rsidRPr="004970CC">
        <w:rPr>
          <w:rtl/>
        </w:rPr>
        <w:t>יהודיים, ועל סמך מה שאמרנו קודם, אדוני היושב</w:t>
      </w:r>
      <w:r w:rsidR="002D0E93">
        <w:rPr>
          <w:rtl/>
        </w:rPr>
        <w:t>-</w:t>
      </w:r>
      <w:r w:rsidRPr="004970CC">
        <w:rPr>
          <w:rtl/>
        </w:rPr>
        <w:t>ראש, גם אמירת אמת נמנית עם הערכים</w:t>
      </w:r>
      <w:r w:rsidR="002D0E93">
        <w:rPr>
          <w:rtl/>
        </w:rPr>
        <w:t xml:space="preserve"> </w:t>
      </w:r>
      <w:r w:rsidRPr="004970CC">
        <w:rPr>
          <w:rtl/>
        </w:rPr>
        <w:t>היהודיים</w:t>
      </w:r>
      <w:r w:rsidR="002D0E93">
        <w:rPr>
          <w:rtl/>
        </w:rPr>
        <w:t xml:space="preserve"> </w:t>
      </w:r>
      <w:r w:rsidRPr="004970CC">
        <w:rPr>
          <w:rtl/>
        </w:rPr>
        <w:t>והאנושיים.</w:t>
      </w:r>
      <w:r w:rsidR="002D0E93">
        <w:rPr>
          <w:rtl/>
        </w:rPr>
        <w:t xml:space="preserve"> </w:t>
      </w:r>
      <w:r w:rsidRPr="004970CC">
        <w:rPr>
          <w:rtl/>
        </w:rPr>
        <w:t>כדברי</w:t>
      </w:r>
      <w:r w:rsidR="002D0E93">
        <w:rPr>
          <w:rtl/>
        </w:rPr>
        <w:t xml:space="preserve"> </w:t>
      </w:r>
      <w:r w:rsidRPr="004970CC">
        <w:rPr>
          <w:rtl/>
        </w:rPr>
        <w:t>המשורר אורי צבי גרינברג: "אמת אחת ולא שתיים, כשמש</w:t>
      </w:r>
      <w:r w:rsidR="002D0E93">
        <w:rPr>
          <w:rtl/>
        </w:rPr>
        <w:t xml:space="preserve"> </w:t>
      </w:r>
      <w:r w:rsidRPr="004970CC">
        <w:rPr>
          <w:rtl/>
        </w:rPr>
        <w:t>אחת, וכשם שאין שתי ירושלים".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אמת: הסכם אוסלו יסודו בהטעיה ובהונאה, הוא חסר</w:t>
      </w:r>
      <w:r w:rsidR="002D0E93">
        <w:rPr>
          <w:rtl/>
        </w:rPr>
        <w:t xml:space="preserve"> </w:t>
      </w:r>
      <w:r w:rsidRPr="004970CC">
        <w:rPr>
          <w:rtl/>
        </w:rPr>
        <w:t>תוקף</w:t>
      </w:r>
      <w:r w:rsidR="002D0E93">
        <w:rPr>
          <w:rtl/>
        </w:rPr>
        <w:t xml:space="preserve"> </w:t>
      </w:r>
      <w:r w:rsidRPr="004970CC">
        <w:rPr>
          <w:rtl/>
        </w:rPr>
        <w:t>מוסרי.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זאת אמת: הארגון לשחרור פלשתין מן הנוכחות היהודית בארץ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ארגון טרור, אויב מושבע של ישראל. גם זאת אמת: אש"ף חתם על הסכם אוסלו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בגין, אני מבקש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אומר מסיים, ואתה לא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 אתה לא מאפשר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אש"ף</w:t>
      </w:r>
      <w:r w:rsidR="002D0E93">
        <w:rPr>
          <w:rtl/>
        </w:rPr>
        <w:t xml:space="preserve"> </w:t>
      </w:r>
      <w:r w:rsidRPr="004970CC">
        <w:rPr>
          <w:rtl/>
        </w:rPr>
        <w:t>חתם</w:t>
      </w:r>
      <w:r w:rsidR="002D0E93">
        <w:rPr>
          <w:rtl/>
        </w:rPr>
        <w:t xml:space="preserve"> </w:t>
      </w:r>
      <w:r w:rsidRPr="004970CC">
        <w:rPr>
          <w:rtl/>
        </w:rPr>
        <w:t>על הסכם אוסלו בעודו מחזיק באמנתו הפושעת, בעודו מצהיר שהוא רואה</w:t>
      </w:r>
      <w:r w:rsidR="002D0E93">
        <w:rPr>
          <w:rtl/>
        </w:rPr>
        <w:t xml:space="preserve"> </w:t>
      </w:r>
      <w:r w:rsidRPr="004970CC">
        <w:rPr>
          <w:rtl/>
        </w:rPr>
        <w:t>בו</w:t>
      </w:r>
      <w:r w:rsidR="002D0E93">
        <w:rPr>
          <w:rtl/>
        </w:rPr>
        <w:t xml:space="preserve"> </w:t>
      </w:r>
      <w:r w:rsidRPr="004970CC">
        <w:rPr>
          <w:rtl/>
        </w:rPr>
        <w:t>הסכם חודייבה, בעודו מצהיר שהוא רואה בו שלב בתוכנית השלבים מ</w:t>
      </w:r>
      <w:r w:rsidR="002D0E93">
        <w:rPr>
          <w:rtl/>
        </w:rPr>
        <w:t>-</w:t>
      </w:r>
      <w:r w:rsidRPr="004970CC">
        <w:rPr>
          <w:rtl/>
        </w:rPr>
        <w:t>1974. להסכם זה</w:t>
      </w:r>
      <w:r w:rsidR="002D0E93">
        <w:rPr>
          <w:rtl/>
        </w:rPr>
        <w:t xml:space="preserve"> </w:t>
      </w:r>
      <w:r w:rsidRPr="004970CC">
        <w:rPr>
          <w:rtl/>
        </w:rPr>
        <w:t>אין זכות קיום מוסרית.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גם זאת אמת: הגורם היחיד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בגין, אני מבקש ממך. שני משפטים ושני משפטים. אתה רוצה שאני אבקש</w:t>
      </w:r>
      <w:r w:rsidR="002D0E93">
        <w:rPr>
          <w:rtl/>
        </w:rPr>
        <w:t xml:space="preserve"> </w:t>
      </w:r>
      <w:r w:rsidRPr="004970CC">
        <w:rPr>
          <w:rtl/>
        </w:rPr>
        <w:t>ממך בצורה אחרת?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כל הזמן מפריעים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למבין באיזה מצב אתם מעמידים אותי? נא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הוא מסיים?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אמת:</w:t>
      </w:r>
      <w:r w:rsidR="002D0E93">
        <w:rPr>
          <w:rtl/>
        </w:rPr>
        <w:t xml:space="preserve"> </w:t>
      </w:r>
      <w:r w:rsidRPr="004970CC">
        <w:rPr>
          <w:rtl/>
        </w:rPr>
        <w:t>זכות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 על ארץ</w:t>
      </w:r>
      <w:r w:rsidR="002D0E93">
        <w:rPr>
          <w:rtl/>
        </w:rPr>
        <w:t>-</w:t>
      </w:r>
      <w:r w:rsidRPr="004970CC">
        <w:rPr>
          <w:rtl/>
        </w:rPr>
        <w:t>ישראל היא טבעית ונצחית ואין עליה</w:t>
      </w:r>
      <w:r w:rsidR="002D0E93">
        <w:rPr>
          <w:rtl/>
        </w:rPr>
        <w:t xml:space="preserve"> </w:t>
      </w:r>
      <w:r w:rsidRPr="004970CC">
        <w:rPr>
          <w:rtl/>
        </w:rPr>
        <w:t>ויתור.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וגם זאת אמת: בלא מימוש הזכות הזאת גם בשומרון, גם ביהודה, גם בחבל עזה </w:t>
      </w:r>
      <w:r w:rsidR="002D0E93">
        <w:rPr>
          <w:rtl/>
        </w:rPr>
        <w:t xml:space="preserve">–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ביטחון ליהודים בארצם. וגם זאת אמת: רק על יסוד ביטחון ייכון שלום. וגם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אמת: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–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שלום,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לו ביטחון.</w:t>
      </w:r>
      <w:r w:rsidR="002D0E93">
        <w:rPr>
          <w:rtl/>
        </w:rPr>
        <w:t xml:space="preserve"> </w:t>
      </w:r>
      <w:r w:rsidRPr="004970CC">
        <w:rPr>
          <w:rtl/>
        </w:rPr>
        <w:t>נצביע נגדו, 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ביטחון ואין שלום עם כיבוש.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חזק ואמץ, חבר הכנסת בגין.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אף עם לא השלים עם כיבוש.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מאשה לובלסקי.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זה כיבוש של עם אחר. גם ירושלים המזרחית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אחריה, אדוני היושב</w:t>
      </w:r>
      <w:r w:rsidR="002D0E93">
        <w:rPr>
          <w:rtl/>
        </w:rPr>
        <w:t>-</w:t>
      </w:r>
      <w:r w:rsidRPr="004970CC">
        <w:rPr>
          <w:rtl/>
        </w:rPr>
        <w:t>ראש?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אחריה </w:t>
      </w:r>
      <w:r w:rsidR="002D0E93">
        <w:rPr>
          <w:rtl/>
        </w:rPr>
        <w:t>–</w:t>
      </w:r>
      <w:r w:rsidRPr="004970CC">
        <w:rPr>
          <w:rtl/>
        </w:rPr>
        <w:t xml:space="preserve"> השואל, ואחריו </w:t>
      </w:r>
      <w:r w:rsidR="002D0E93">
        <w:rPr>
          <w:rtl/>
        </w:rPr>
        <w:t>–</w:t>
      </w:r>
      <w:r w:rsidRPr="004970CC">
        <w:rPr>
          <w:rtl/>
        </w:rPr>
        <w:t xml:space="preserve"> אנוכי, אם מישהו יחליף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חברי הכנסת, הדלקת הנרות מחר לקראת השעה 17:00.</w:t>
      </w:r>
      <w:r w:rsidR="002D0E93">
        <w:rPr>
          <w:rtl/>
        </w:rPr>
        <w:t xml:space="preserve"> </w:t>
      </w:r>
      <w:r w:rsidRPr="004970CC">
        <w:rPr>
          <w:rtl/>
        </w:rPr>
        <w:t>היה אפשר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לקיים את הדיון כאן עד מחר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בתל</w:t>
      </w:r>
      <w:r w:rsidR="002D0E93">
        <w:rPr>
          <w:rtl/>
        </w:rPr>
        <w:t>-</w:t>
      </w:r>
      <w:r w:rsidRPr="004970CC">
        <w:rPr>
          <w:rtl/>
        </w:rPr>
        <w:t>אביב. בירושלים לפני 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קצת לפני כן בירושלים. לקראת, אמרתי.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להחליט שהדיון יתקיים כאן עד מחר בשעה 12:00, אבל אי</w:t>
      </w:r>
      <w:r w:rsidR="002D0E93">
        <w:rPr>
          <w:rtl/>
        </w:rPr>
        <w:t>-</w:t>
      </w:r>
      <w:r w:rsidRPr="004970CC">
        <w:rPr>
          <w:rtl/>
        </w:rPr>
        <w:t>אפשר להחליט</w:t>
      </w:r>
      <w:r w:rsidR="002D0E93">
        <w:rPr>
          <w:rtl/>
        </w:rPr>
        <w:t xml:space="preserve"> </w:t>
      </w:r>
      <w:r w:rsidRPr="004970CC">
        <w:rPr>
          <w:rtl/>
        </w:rPr>
        <w:t>להגביל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כל חבר כנסת לחמש דקות ובעצם לאפשר שכל חבר כנסת </w:t>
      </w:r>
      <w:r w:rsidR="002D0E93">
        <w:rPr>
          <w:rtl/>
        </w:rPr>
        <w:t>–</w:t>
      </w:r>
      <w:r w:rsidRPr="004970CC">
        <w:rPr>
          <w:rtl/>
        </w:rPr>
        <w:t xml:space="preserve"> לפחות בזמן שאני יושבת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כאן באולם, קרוב לשעתיים </w:t>
      </w:r>
      <w:r w:rsidR="002D0E93">
        <w:rPr>
          <w:rtl/>
        </w:rPr>
        <w:t>–</w:t>
      </w:r>
      <w:r w:rsidRPr="004970CC">
        <w:rPr>
          <w:rtl/>
        </w:rPr>
        <w:t xml:space="preserve"> ידבר חצי שעה ושלושת רבעי שעה וכו'.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נדמה לי שצריך לכבד כל אחד מאתנו.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אינני</w:t>
      </w:r>
      <w:r w:rsidR="002D0E93">
        <w:rPr>
          <w:rtl/>
        </w:rPr>
        <w:t xml:space="preserve"> </w:t>
      </w:r>
      <w:r w:rsidRPr="004970CC">
        <w:rPr>
          <w:rtl/>
        </w:rPr>
        <w:t>יודעת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הולכת</w:t>
      </w:r>
      <w:r w:rsidR="002D0E93">
        <w:rPr>
          <w:rtl/>
        </w:rPr>
        <w:t xml:space="preserve"> </w:t>
      </w:r>
      <w:r w:rsidRPr="004970CC">
        <w:rPr>
          <w:rtl/>
        </w:rPr>
        <w:t>להקל כאן על מישהו או להכביד. הסכמי אוסלו א'</w:t>
      </w:r>
      <w:r w:rsidR="002D0E93">
        <w:rPr>
          <w:rtl/>
        </w:rPr>
        <w:t xml:space="preserve"> </w:t>
      </w:r>
      <w:r w:rsidRPr="004970CC">
        <w:rPr>
          <w:rtl/>
        </w:rPr>
        <w:t>והסכמי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 לא נקבעו לא על</w:t>
      </w:r>
      <w:r w:rsidR="002D0E93">
        <w:rPr>
          <w:rtl/>
        </w:rPr>
        <w:t>-</w:t>
      </w:r>
      <w:r w:rsidRPr="004970CC">
        <w:rPr>
          <w:rtl/>
        </w:rPr>
        <w:t>ידי יצחק רבין ולא על</w:t>
      </w:r>
      <w:r w:rsidR="002D0E93">
        <w:rPr>
          <w:rtl/>
        </w:rPr>
        <w:t>-</w:t>
      </w:r>
      <w:r w:rsidRPr="004970CC">
        <w:rPr>
          <w:rtl/>
        </w:rPr>
        <w:t>ידי שמעון פרס, ולא 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ההערה,</w:t>
      </w:r>
      <w:r w:rsidR="002D0E93">
        <w:rPr>
          <w:rtl/>
        </w:rPr>
        <w:t xml:space="preserve"> </w:t>
      </w:r>
      <w:r w:rsidRPr="004970CC">
        <w:rPr>
          <w:rtl/>
        </w:rPr>
        <w:t>שאינני</w:t>
      </w:r>
      <w:r w:rsidR="002D0E93">
        <w:rPr>
          <w:rtl/>
        </w:rPr>
        <w:t xml:space="preserve"> </w:t>
      </w:r>
      <w:r w:rsidRPr="004970CC">
        <w:rPr>
          <w:rtl/>
        </w:rPr>
        <w:t>יודעת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איך להגדיר אותה, שנשמעה כאן על</w:t>
      </w:r>
      <w:r w:rsidR="002D0E93">
        <w:rPr>
          <w:rtl/>
        </w:rPr>
        <w:t>-</w:t>
      </w:r>
      <w:r w:rsidRPr="004970CC">
        <w:rPr>
          <w:rtl/>
        </w:rPr>
        <w:t>ידי חבר הכנסת משה</w:t>
      </w:r>
      <w:r w:rsidR="002D0E93">
        <w:rPr>
          <w:rtl/>
        </w:rPr>
        <w:t xml:space="preserve"> </w:t>
      </w:r>
      <w:r w:rsidRPr="004970CC">
        <w:rPr>
          <w:rtl/>
        </w:rPr>
        <w:t>פלד.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הסכמי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והסכמי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 נקבעו עם ראשית ההתיישבות היהודית במאה</w:t>
      </w:r>
      <w:r w:rsidR="002D0E93">
        <w:rPr>
          <w:rtl/>
        </w:rPr>
        <w:t xml:space="preserve"> </w:t>
      </w:r>
      <w:r w:rsidRPr="004970CC">
        <w:rPr>
          <w:rtl/>
        </w:rPr>
        <w:t>העשרים</w:t>
      </w:r>
      <w:r w:rsidR="002D0E93">
        <w:rPr>
          <w:rtl/>
        </w:rPr>
        <w:t xml:space="preserve"> </w:t>
      </w:r>
      <w:r w:rsidRPr="004970CC">
        <w:rPr>
          <w:rtl/>
        </w:rPr>
        <w:t>במדינת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הסכמי אוסלו אלה, שאנחנו באים אליהם ואנחנו נצביע עליהם</w:t>
      </w:r>
      <w:r w:rsidR="002D0E93">
        <w:rPr>
          <w:rtl/>
        </w:rPr>
        <w:t xml:space="preserve"> </w:t>
      </w:r>
      <w:r w:rsidRPr="004970CC">
        <w:rPr>
          <w:rtl/>
        </w:rPr>
        <w:t>היום,</w:t>
      </w:r>
      <w:r w:rsidR="002D0E93">
        <w:rPr>
          <w:rtl/>
        </w:rPr>
        <w:t xml:space="preserve"> </w:t>
      </w:r>
      <w:r w:rsidRPr="004970CC">
        <w:rPr>
          <w:rtl/>
        </w:rPr>
        <w:t>ראשיתם</w:t>
      </w:r>
      <w:r w:rsidR="002D0E93">
        <w:rPr>
          <w:rtl/>
        </w:rPr>
        <w:t xml:space="preserve"> </w:t>
      </w:r>
      <w:r w:rsidRPr="004970CC">
        <w:rPr>
          <w:rtl/>
        </w:rPr>
        <w:t>בהתחדשות החיים הלאומיים הציוניים שלנו כאן: קודם כול, לקראת הקמת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מכן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עם הקמת מדינת ישראל. במעשה ההתיישבות התיישבנו, משה</w:t>
      </w:r>
      <w:r w:rsidR="002D0E93">
        <w:rPr>
          <w:rtl/>
        </w:rPr>
        <w:t xml:space="preserve"> </w:t>
      </w:r>
      <w:r w:rsidRPr="004970CC">
        <w:rPr>
          <w:rtl/>
        </w:rPr>
        <w:t>פלד,</w:t>
      </w:r>
      <w:r w:rsidR="002D0E93">
        <w:rPr>
          <w:rtl/>
        </w:rPr>
        <w:t xml:space="preserve"> </w:t>
      </w:r>
      <w:r w:rsidRPr="004970CC">
        <w:rPr>
          <w:rtl/>
        </w:rPr>
        <w:t>בבית</w:t>
      </w:r>
      <w:r w:rsidR="002D0E93">
        <w:rPr>
          <w:rtl/>
        </w:rPr>
        <w:t>-</w:t>
      </w:r>
      <w:r w:rsidRPr="004970CC">
        <w:rPr>
          <w:rtl/>
        </w:rPr>
        <w:t>השיטה</w:t>
      </w:r>
      <w:r w:rsidR="002D0E93">
        <w:rPr>
          <w:rtl/>
        </w:rPr>
        <w:t xml:space="preserve"> </w:t>
      </w:r>
      <w:r w:rsidRPr="004970CC">
        <w:rPr>
          <w:rtl/>
        </w:rPr>
        <w:t>ובעמק</w:t>
      </w:r>
      <w:r w:rsidR="002D0E93">
        <w:rPr>
          <w:rtl/>
        </w:rPr>
        <w:t xml:space="preserve"> </w:t>
      </w:r>
      <w:r w:rsidRPr="004970CC">
        <w:rPr>
          <w:rtl/>
        </w:rPr>
        <w:t>ובגליל ובנגב, ולא משום שחשבנו שחברון איננה חשובה. אבל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הסמלים שאנחנו חינכנו והתחנכנו עליהם </w:t>
      </w:r>
      <w:r w:rsidR="002D0E93">
        <w:rPr>
          <w:rtl/>
        </w:rPr>
        <w:t>–</w:t>
      </w:r>
      <w:r w:rsidRPr="004970CC">
        <w:rPr>
          <w:rtl/>
        </w:rPr>
        <w:t xml:space="preserve"> וכך בנינו את הבית הלאומי המתחדש שלנו, של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העם היהודי </w:t>
      </w:r>
      <w:r w:rsidR="002D0E93">
        <w:rPr>
          <w:rtl/>
        </w:rPr>
        <w:t>–</w:t>
      </w:r>
      <w:r w:rsidRPr="004970CC">
        <w:rPr>
          <w:rtl/>
        </w:rPr>
        <w:t xml:space="preserve"> היו: אל החולה נעפילה וביצותיה נייבש.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חינכתם לעוד דונם, ועכשיו אתם מחזירים כל דונם.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ואינני</w:t>
      </w:r>
      <w:r w:rsidR="002D0E93">
        <w:rPr>
          <w:rtl/>
        </w:rPr>
        <w:t xml:space="preserve"> </w:t>
      </w:r>
      <w:r w:rsidRPr="004970CC">
        <w:rPr>
          <w:rtl/>
        </w:rPr>
        <w:t>מדברת</w:t>
      </w:r>
      <w:r w:rsidR="002D0E93">
        <w:rPr>
          <w:rtl/>
        </w:rPr>
        <w:t xml:space="preserve"> </w:t>
      </w:r>
      <w:r w:rsidRPr="004970CC">
        <w:rPr>
          <w:rtl/>
        </w:rPr>
        <w:t>כרגע על סמלים ערכיים בלבד, מפני שרובנו, ואולי כולנו, ואולי</w:t>
      </w:r>
      <w:r w:rsidR="002D0E93">
        <w:rPr>
          <w:rtl/>
        </w:rPr>
        <w:t xml:space="preserve"> </w:t>
      </w:r>
      <w:r w:rsidRPr="004970CC">
        <w:rPr>
          <w:rtl/>
        </w:rPr>
        <w:t>הורינו</w:t>
      </w:r>
      <w:r w:rsidR="002D0E93">
        <w:rPr>
          <w:rtl/>
        </w:rPr>
        <w:t xml:space="preserve"> –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צריכה לפנות עכשיו לאבי ולאמי שעשו את המעשה החלוצי, הגיעו</w:t>
      </w:r>
      <w:r w:rsidR="002D0E93">
        <w:rPr>
          <w:rtl/>
        </w:rPr>
        <w:t xml:space="preserve"> </w:t>
      </w:r>
      <w:r w:rsidRPr="004970CC">
        <w:rPr>
          <w:rtl/>
        </w:rPr>
        <w:t>כחלוצים</w:t>
      </w:r>
      <w:r w:rsidR="002D0E93">
        <w:rPr>
          <w:rtl/>
        </w:rPr>
        <w:t xml:space="preserve"> </w:t>
      </w:r>
      <w:r w:rsidRPr="004970CC">
        <w:rPr>
          <w:rtl/>
        </w:rPr>
        <w:t>לארץ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והלכו</w:t>
      </w:r>
      <w:r w:rsidR="002D0E93">
        <w:rPr>
          <w:rtl/>
        </w:rPr>
        <w:t xml:space="preserve"> </w:t>
      </w:r>
      <w:r w:rsidRPr="004970CC">
        <w:rPr>
          <w:rtl/>
        </w:rPr>
        <w:t>להתיישב</w:t>
      </w:r>
      <w:r w:rsidR="002D0E93">
        <w:rPr>
          <w:rtl/>
        </w:rPr>
        <w:t xml:space="preserve"> </w:t>
      </w:r>
      <w:r w:rsidRPr="004970CC">
        <w:rPr>
          <w:rtl/>
        </w:rPr>
        <w:t>היכן שהיו יכולים לבנות את החיים שלהם.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הלכו</w:t>
      </w:r>
      <w:r w:rsidR="002D0E93">
        <w:rPr>
          <w:rtl/>
        </w:rPr>
        <w:t xml:space="preserve"> </w:t>
      </w:r>
      <w:r w:rsidRPr="004970CC">
        <w:rPr>
          <w:rtl/>
        </w:rPr>
        <w:t>להתיישב</w:t>
      </w:r>
      <w:r w:rsidR="002D0E93">
        <w:rPr>
          <w:rtl/>
        </w:rPr>
        <w:t xml:space="preserve"> </w:t>
      </w:r>
      <w:r w:rsidRPr="004970CC">
        <w:rPr>
          <w:rtl/>
        </w:rPr>
        <w:t>בשפלה,</w:t>
      </w:r>
      <w:r w:rsidR="002D0E93">
        <w:rPr>
          <w:rtl/>
        </w:rPr>
        <w:t xml:space="preserve"> </w:t>
      </w:r>
      <w:r w:rsidRPr="004970CC">
        <w:rPr>
          <w:rtl/>
        </w:rPr>
        <w:t>כשם</w:t>
      </w:r>
      <w:r w:rsidR="002D0E93">
        <w:rPr>
          <w:rtl/>
        </w:rPr>
        <w:t xml:space="preserve"> </w:t>
      </w:r>
      <w:r w:rsidRPr="004970CC">
        <w:rPr>
          <w:rtl/>
        </w:rPr>
        <w:t>שהלכו הורים אחרים להתיישב בדגניה, וכשם שהלכו אחרים</w:t>
      </w:r>
      <w:r w:rsidR="002D0E93">
        <w:rPr>
          <w:rtl/>
        </w:rPr>
        <w:t xml:space="preserve"> </w:t>
      </w:r>
      <w:r w:rsidRPr="004970CC">
        <w:rPr>
          <w:rtl/>
        </w:rPr>
        <w:t>להתיישב</w:t>
      </w:r>
      <w:r w:rsidR="002D0E93">
        <w:rPr>
          <w:rtl/>
        </w:rPr>
        <w:t xml:space="preserve"> </w:t>
      </w:r>
      <w:r w:rsidRPr="004970CC">
        <w:rPr>
          <w:rtl/>
        </w:rPr>
        <w:t>במקומות</w:t>
      </w:r>
      <w:r w:rsidR="002D0E93">
        <w:rPr>
          <w:rtl/>
        </w:rPr>
        <w:t xml:space="preserve"> </w:t>
      </w:r>
      <w:r w:rsidRPr="004970CC">
        <w:rPr>
          <w:rtl/>
        </w:rPr>
        <w:t>אחרים.</w:t>
      </w:r>
      <w:r w:rsidR="002D0E93">
        <w:rPr>
          <w:rtl/>
        </w:rPr>
        <w:t xml:space="preserve"> </w:t>
      </w:r>
      <w:r w:rsidRPr="004970CC">
        <w:rPr>
          <w:rtl/>
        </w:rPr>
        <w:t>לא חלמנו אפילו, עד למלחמת ששת הימים, שמעשה הבנייה של</w:t>
      </w:r>
      <w:r w:rsidR="002D0E93">
        <w:rPr>
          <w:rtl/>
        </w:rPr>
        <w:t xml:space="preserve"> </w:t>
      </w:r>
      <w:r w:rsidRPr="004970CC">
        <w:rPr>
          <w:rtl/>
        </w:rPr>
        <w:t>הבית</w:t>
      </w:r>
      <w:r w:rsidR="002D0E93">
        <w:rPr>
          <w:rtl/>
        </w:rPr>
        <w:t xml:space="preserve"> </w:t>
      </w:r>
      <w:r w:rsidRPr="004970CC">
        <w:rPr>
          <w:rtl/>
        </w:rPr>
        <w:t>הלאומי</w:t>
      </w:r>
      <w:r w:rsidR="002D0E93">
        <w:rPr>
          <w:rtl/>
        </w:rPr>
        <w:t xml:space="preserve"> </w:t>
      </w:r>
      <w:r w:rsidRPr="004970CC">
        <w:rPr>
          <w:rtl/>
        </w:rPr>
        <w:t>שלנו הוא בחברון.</w:t>
      </w:r>
      <w:r w:rsidR="002D0E93">
        <w:rPr>
          <w:rtl/>
        </w:rPr>
        <w:t xml:space="preserve"> </w:t>
      </w:r>
      <w:r w:rsidRPr="004970CC">
        <w:rPr>
          <w:rtl/>
        </w:rPr>
        <w:t>ולא משום שאנחנו משמיטים או שוכחים את הזיכרונות</w:t>
      </w:r>
      <w:r w:rsidR="002D0E93">
        <w:rPr>
          <w:rtl/>
        </w:rPr>
        <w:t xml:space="preserve"> </w:t>
      </w:r>
      <w:r w:rsidRPr="004970CC">
        <w:rPr>
          <w:rtl/>
        </w:rPr>
        <w:t>ההיסטוריים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הסבא שלי, כשהיו לו כמה פרוטות, שאף </w:t>
      </w:r>
      <w:r w:rsidR="002D0E93">
        <w:rPr>
          <w:rtl/>
        </w:rPr>
        <w:t>–</w:t>
      </w:r>
      <w:r w:rsidRPr="004970CC">
        <w:rPr>
          <w:rtl/>
        </w:rPr>
        <w:t xml:space="preserve"> ונדמה לי שאף הצליח </w:t>
      </w:r>
      <w:r w:rsidR="002D0E93">
        <w:rPr>
          <w:rtl/>
        </w:rPr>
        <w:t>–</w:t>
      </w:r>
      <w:r w:rsidRPr="004970CC">
        <w:rPr>
          <w:rtl/>
        </w:rPr>
        <w:t xml:space="preserve"> לקנות איזו חלקת</w:t>
      </w:r>
      <w:r w:rsidR="002D0E93">
        <w:rPr>
          <w:rtl/>
        </w:rPr>
        <w:t xml:space="preserve"> </w:t>
      </w:r>
      <w:r w:rsidRPr="004970CC">
        <w:rPr>
          <w:rtl/>
        </w:rPr>
        <w:t>אדמה בחברון, אבל הוא לא היה ציוני, והוא לא עלה לארץ</w:t>
      </w:r>
      <w:r w:rsidR="002D0E93">
        <w:rPr>
          <w:rtl/>
        </w:rPr>
        <w:t>-</w:t>
      </w:r>
      <w:r w:rsidRPr="004970CC">
        <w:rPr>
          <w:rtl/>
        </w:rPr>
        <w:t>ישראל, והוא לא האמין שצריך</w:t>
      </w:r>
      <w:r w:rsidR="002D0E93">
        <w:rPr>
          <w:rtl/>
        </w:rPr>
        <w:t xml:space="preserve"> </w:t>
      </w:r>
      <w:r w:rsidRPr="004970CC">
        <w:rPr>
          <w:rtl/>
        </w:rPr>
        <w:t>לעשות את המעשה החלוצי ולמרוד בגלות ולעלות ולהתיישב ולבנות מחדש את הבית הלאומי.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זכה, אבל הבית הלאומי שלנו לא נבנה ביהודה ושומרון.</w:t>
      </w:r>
      <w:r w:rsidR="002D0E93">
        <w:rPr>
          <w:rtl/>
        </w:rPr>
        <w:t xml:space="preserve"> </w:t>
      </w:r>
      <w:r w:rsidRPr="004970CC">
        <w:rPr>
          <w:rtl/>
        </w:rPr>
        <w:t>וכשאנחנו מדברים על</w:t>
      </w:r>
      <w:r w:rsidR="002D0E93">
        <w:rPr>
          <w:rtl/>
        </w:rPr>
        <w:t xml:space="preserve"> </w:t>
      </w:r>
      <w:r w:rsidRPr="004970CC">
        <w:rPr>
          <w:rtl/>
        </w:rPr>
        <w:t>אוסלו א' ועל אוסלו ב', אל יחשוב איש מאתנו שכל ההיסטוריה מתחילה בנו.</w:t>
      </w:r>
      <w:r w:rsidR="002D0E93">
        <w:rPr>
          <w:rtl/>
        </w:rPr>
        <w:t xml:space="preserve"> </w:t>
      </w:r>
      <w:r w:rsidRPr="004970CC">
        <w:rPr>
          <w:rtl/>
        </w:rPr>
        <w:t>ההיסטוריה</w:t>
      </w:r>
      <w:r w:rsidR="002D0E93">
        <w:rPr>
          <w:rtl/>
        </w:rPr>
        <w:t xml:space="preserve"> </w:t>
      </w:r>
      <w:r w:rsidRPr="004970CC">
        <w:rPr>
          <w:rtl/>
        </w:rPr>
        <w:t>לא מתחילה בנו. אנחנו חלק מהיסטוריה, ומדינת ישראל היא מדינה שקמה כמעשה פשרה.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והוא לא נבנה גם בנגב ולא נבנה גם ביפו.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הקמתה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מדינת ישראל היא החלטה של פשרה. בחלום, בשאיפה, בהזדהות, באהבה </w:t>
      </w:r>
      <w:r w:rsidR="002D0E93">
        <w:rPr>
          <w:rtl/>
        </w:rPr>
        <w:t xml:space="preserve">– </w:t>
      </w:r>
      <w:r w:rsidRPr="004970CC">
        <w:rPr>
          <w:rtl/>
        </w:rPr>
        <w:t>למי מאתנו אין אהבה למערת</w:t>
      </w:r>
      <w:r w:rsidR="002D0E93">
        <w:rPr>
          <w:rtl/>
        </w:rPr>
        <w:t>-</w:t>
      </w:r>
      <w:r w:rsidRPr="004970CC">
        <w:rPr>
          <w:rtl/>
        </w:rPr>
        <w:t>המכפלה בחלום?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הפתרון לזה?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בציונות האמיתית, כשהוויכוחים התנהלו עוד בראשית המאה, בציונות האמיתית</w:t>
      </w:r>
      <w:r w:rsidR="002D0E93">
        <w:rPr>
          <w:rtl/>
        </w:rPr>
        <w:t xml:space="preserve"> </w:t>
      </w:r>
      <w:r w:rsidRPr="004970CC">
        <w:rPr>
          <w:rtl/>
        </w:rPr>
        <w:t>ובקו</w:t>
      </w:r>
      <w:r w:rsidR="002D0E93">
        <w:rPr>
          <w:rtl/>
        </w:rPr>
        <w:t xml:space="preserve"> </w:t>
      </w:r>
      <w:r w:rsidRPr="004970CC">
        <w:rPr>
          <w:rtl/>
        </w:rPr>
        <w:t>שהכריע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הקמתה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 עמדה במרכז הפשרה ועמדה במרכז ההשקפה</w:t>
      </w:r>
      <w:r w:rsidR="002D0E93">
        <w:rPr>
          <w:rtl/>
        </w:rPr>
        <w:t xml:space="preserve"> </w:t>
      </w:r>
      <w:r w:rsidRPr="004970CC">
        <w:rPr>
          <w:rtl/>
        </w:rPr>
        <w:t>שאנחנו לא נשלוט על עם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אף אחד פה, לא מן הימין ולא מן השמאל, אל יחשוב שהוא ממציא את אוסלו א'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 ממציא את אוסלו ב'. החיים שלנו כאן במדינת ישראל הביאו אותנו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תסבירי מדוע כבשו את לוד ורמלה? למה כבשו את יפו, לוד ורמלה? לא רציתם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בשום פנים לכבוש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תפריע לי. עזוב, אני אקשיב לך אחר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אין לך תשובה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מיקי,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קראתי קריאות ביניים. אל תפריע לי. אני יושבת ומקשיבה בשקט.</w:t>
      </w:r>
      <w:r w:rsidR="002D0E93">
        <w:rPr>
          <w:rtl/>
        </w:rPr>
        <w:t xml:space="preserve"> </w:t>
      </w:r>
      <w:r w:rsidRPr="004970CC">
        <w:rPr>
          <w:rtl/>
        </w:rPr>
        <w:t>ועוד יותר מזה.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המצאות שאת ממציאה. אין לך שוב תשובה. למה הלכתם ללוד ולרמלה?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לא רוצה לענות לו. שהוא ידבר בזמנו.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היתה מלחמה, אתה יודע?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כ"ץ</w:t>
      </w:r>
      <w:r w:rsidR="002D0E93">
        <w:rPr>
          <w:rtl/>
        </w:rPr>
        <w:t>-</w:t>
      </w:r>
      <w:r w:rsidRPr="004970CC">
        <w:rPr>
          <w:rtl/>
        </w:rPr>
        <w:t>עוז, השאלה הופנתה לנואמת.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ותן לה קרדיט שהיא יודעת לענות גם בלי עזרתך.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אני רוצה.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היא סגן שר. היא יודעת בוודאי לענות טוב יותר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קוראים לזה רמת</w:t>
      </w:r>
      <w:r w:rsidR="002D0E93">
        <w:rPr>
          <w:rtl/>
        </w:rPr>
        <w:t>-</w:t>
      </w:r>
      <w:r w:rsidRPr="004970CC">
        <w:rPr>
          <w:rtl/>
        </w:rPr>
        <w:t>הכובש אם לא רציתם לכבוש עם זר? לוקשים את מוכרת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הלכנו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לכיבוש</w:t>
      </w:r>
      <w:r w:rsidR="002D0E93">
        <w:rPr>
          <w:rtl/>
        </w:rPr>
        <w:t xml:space="preserve"> </w:t>
      </w:r>
      <w:r w:rsidRPr="004970CC">
        <w:rPr>
          <w:rtl/>
        </w:rPr>
        <w:t>עבודה,</w:t>
      </w:r>
      <w:r w:rsidR="002D0E93">
        <w:rPr>
          <w:rtl/>
        </w:rPr>
        <w:t xml:space="preserve"> </w:t>
      </w:r>
      <w:r w:rsidRPr="004970CC">
        <w:rPr>
          <w:rtl/>
        </w:rPr>
        <w:t>אבל לא אמרנו: אל חברון נעפילה. אמרנו: אל החולה</w:t>
      </w:r>
      <w:r w:rsidR="002D0E93">
        <w:rPr>
          <w:rtl/>
        </w:rPr>
        <w:t xml:space="preserve"> </w:t>
      </w:r>
      <w:r w:rsidRPr="004970CC">
        <w:rPr>
          <w:rtl/>
        </w:rPr>
        <w:t>נעפילה, וצריך לזכור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 מבקשת להמשיך בלי שתפריע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מספיק עם קריאות הביניים.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משכתבת את ההיסטוריה.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מסלפת את היהדות.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דראושה, נא לאפשר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דראושה ופלד; פלד, מוסא.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אבל רבין שלל ממנו את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תתווכח אתו.</w:t>
      </w:r>
      <w:r w:rsidR="002D0E93">
        <w:rPr>
          <w:rtl/>
        </w:rPr>
        <w:t xml:space="preserve"> </w:t>
      </w: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הערכות והיו ממשלות </w:t>
      </w:r>
      <w:r w:rsidR="002D0E93">
        <w:rPr>
          <w:rtl/>
        </w:rPr>
        <w:t>–</w:t>
      </w:r>
      <w:r w:rsidRPr="004970CC">
        <w:rPr>
          <w:rtl/>
        </w:rPr>
        <w:t xml:space="preserve"> גם ממשלות בראשות הליכוד וגם ממשלות בראשות העבודה</w:t>
      </w:r>
      <w:r w:rsidR="002D0E93">
        <w:rPr>
          <w:rtl/>
        </w:rPr>
        <w:t xml:space="preserve"> – </w:t>
      </w:r>
      <w:r w:rsidRPr="004970CC">
        <w:rPr>
          <w:rtl/>
        </w:rPr>
        <w:t>שחשבו שנושא היחסים שלנו והסדר היחסים שלנו עם הפלשתינים יבוא באיזה מועד, ויש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זמן.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כאלה שהתעלמו ואמרו שבכלל אין נושא כזה. היו כאלה שרצו לבנות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אסטרטגיה</w:t>
      </w:r>
      <w:r w:rsidR="002D0E93">
        <w:rPr>
          <w:rtl/>
        </w:rPr>
        <w:t xml:space="preserve"> –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נמנו</w:t>
      </w:r>
      <w:r w:rsidR="002D0E93">
        <w:rPr>
          <w:rtl/>
        </w:rPr>
        <w:t xml:space="preserve"> </w:t>
      </w:r>
      <w:r w:rsidRPr="004970CC">
        <w:rPr>
          <w:rtl/>
        </w:rPr>
        <w:t>גם עם ראשי העבודה וגם עם ראשי הליכוד, עם חברי כל</w:t>
      </w:r>
      <w:r w:rsidR="002D0E93">
        <w:rPr>
          <w:rtl/>
        </w:rPr>
        <w:t xml:space="preserve"> </w:t>
      </w:r>
      <w:r w:rsidRPr="004970CC">
        <w:rPr>
          <w:rtl/>
        </w:rPr>
        <w:t>המפלגות. הם אמרו:</w:t>
      </w:r>
      <w:r w:rsidR="002D0E93">
        <w:rPr>
          <w:rtl/>
        </w:rPr>
        <w:t xml:space="preserve"> </w:t>
      </w:r>
      <w:r w:rsidRPr="004970CC">
        <w:rPr>
          <w:rtl/>
        </w:rPr>
        <w:t>קודם ייכון שלום בינינו לבין שכנינו, ואחר כך נסדיר את היחסים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עם הפלשתינים. באה ההיסטוריה, באה המציאות וטפחה על פני ההערכה הזו, והתברר</w:t>
      </w:r>
      <w:r w:rsidR="002D0E93">
        <w:rPr>
          <w:rtl/>
        </w:rPr>
        <w:t xml:space="preserve"> </w:t>
      </w:r>
      <w:r w:rsidRPr="004970CC">
        <w:rPr>
          <w:rtl/>
        </w:rPr>
        <w:t>שאי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ללכת</w:t>
      </w:r>
      <w:r w:rsidR="002D0E93">
        <w:rPr>
          <w:rtl/>
        </w:rPr>
        <w:t xml:space="preserve"> </w:t>
      </w:r>
      <w:r w:rsidRPr="004970CC">
        <w:rPr>
          <w:rtl/>
        </w:rPr>
        <w:t>להסכמי</w:t>
      </w:r>
      <w:r w:rsidR="002D0E93">
        <w:rPr>
          <w:rtl/>
        </w:rPr>
        <w:t xml:space="preserve"> </w:t>
      </w:r>
      <w:r w:rsidRPr="004970CC">
        <w:rPr>
          <w:rtl/>
        </w:rPr>
        <w:t>שלום בינינו לבין שכנינו בלי להסדיר בינינו את יחסינו עם</w:t>
      </w:r>
      <w:r w:rsidR="002D0E93">
        <w:rPr>
          <w:rtl/>
        </w:rPr>
        <w:t xml:space="preserve"> </w:t>
      </w:r>
      <w:r w:rsidRPr="004970CC">
        <w:rPr>
          <w:rtl/>
        </w:rPr>
        <w:t>הפלשתינים.</w:t>
      </w:r>
      <w:r w:rsidR="002D0E93">
        <w:rPr>
          <w:rtl/>
        </w:rPr>
        <w:t xml:space="preserve"> </w:t>
      </w:r>
      <w:r w:rsidRPr="004970CC">
        <w:rPr>
          <w:rtl/>
        </w:rPr>
        <w:t>לכן אף אחד גם לא יכול לבוא ולהגיד שהוא ממציא היום, או להפנות אצבע</w:t>
      </w:r>
      <w:r w:rsidR="002D0E93">
        <w:rPr>
          <w:rtl/>
        </w:rPr>
        <w:t xml:space="preserve"> </w:t>
      </w:r>
      <w:r w:rsidRPr="004970CC">
        <w:rPr>
          <w:rtl/>
        </w:rPr>
        <w:t>מאשימה</w:t>
      </w:r>
      <w:r w:rsidR="002D0E93">
        <w:rPr>
          <w:rtl/>
        </w:rPr>
        <w:t xml:space="preserve"> </w:t>
      </w:r>
      <w:r w:rsidRPr="004970CC">
        <w:rPr>
          <w:rtl/>
        </w:rPr>
        <w:t>כלפי</w:t>
      </w:r>
      <w:r w:rsidR="002D0E93">
        <w:rPr>
          <w:rtl/>
        </w:rPr>
        <w:t xml:space="preserve"> </w:t>
      </w:r>
      <w:r w:rsidRPr="004970CC">
        <w:rPr>
          <w:rtl/>
        </w:rPr>
        <w:t>מישהו אחר.</w:t>
      </w:r>
      <w:r w:rsidR="002D0E93">
        <w:rPr>
          <w:rtl/>
        </w:rPr>
        <w:t xml:space="preserve"> </w:t>
      </w:r>
      <w:r w:rsidRPr="004970CC">
        <w:rPr>
          <w:rtl/>
        </w:rPr>
        <w:t>יש מציאות, ואולי המציאות הזו היא המציאות הנכונה.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לא יכול היום לבוא ולומר בביטחון שתקום מדינה פלשתינית, כמו שאף אחד לא יכול</w:t>
      </w:r>
      <w:r w:rsidR="002D0E93">
        <w:rPr>
          <w:rtl/>
        </w:rPr>
        <w:t xml:space="preserve"> </w:t>
      </w:r>
      <w:r w:rsidRPr="004970CC">
        <w:rPr>
          <w:rtl/>
        </w:rPr>
        <w:t>להגיד בביטחון שלא תקום מדינה 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חסר במדינה?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הכוח שבהסכם, חבר הכנסת שאקי, הוא שהוא בנוי על הדרגתיות, הוא בנוי על</w:t>
      </w:r>
      <w:r w:rsidR="002D0E93">
        <w:rPr>
          <w:rtl/>
        </w:rPr>
        <w:t xml:space="preserve"> </w:t>
      </w:r>
      <w:r w:rsidRPr="004970CC">
        <w:rPr>
          <w:rtl/>
        </w:rPr>
        <w:t>בחינה</w:t>
      </w:r>
      <w:r w:rsidR="002D0E93">
        <w:rPr>
          <w:rtl/>
        </w:rPr>
        <w:t xml:space="preserve"> </w:t>
      </w:r>
      <w:r w:rsidRPr="004970CC">
        <w:rPr>
          <w:rtl/>
        </w:rPr>
        <w:t>הדדית,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בנוי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מחויבות</w:t>
      </w:r>
      <w:r w:rsidR="002D0E93">
        <w:rPr>
          <w:rtl/>
        </w:rPr>
        <w:t xml:space="preserve"> </w:t>
      </w:r>
      <w:r w:rsidRPr="004970CC">
        <w:rPr>
          <w:rtl/>
        </w:rPr>
        <w:t>הדדית,</w:t>
      </w:r>
      <w:r w:rsidR="002D0E93">
        <w:rPr>
          <w:rtl/>
        </w:rPr>
        <w:t xml:space="preserve"> </w:t>
      </w:r>
      <w:r w:rsidRPr="004970CC">
        <w:rPr>
          <w:rtl/>
        </w:rPr>
        <w:t>והוא בנוי על מבחן הדדי. זה הכוח</w:t>
      </w:r>
      <w:r w:rsidR="002D0E93">
        <w:rPr>
          <w:rtl/>
        </w:rPr>
        <w:t xml:space="preserve"> </w:t>
      </w:r>
      <w:r w:rsidRPr="004970CC">
        <w:rPr>
          <w:rtl/>
        </w:rPr>
        <w:t>שבהסכם.</w:t>
      </w:r>
      <w:r w:rsidR="002D0E93">
        <w:rPr>
          <w:rtl/>
        </w:rPr>
        <w:t xml:space="preserve"> </w:t>
      </w:r>
      <w:r w:rsidRPr="004970CC">
        <w:rPr>
          <w:rtl/>
        </w:rPr>
        <w:t>אם כל אחד מאתנו, אם כל אחד מהיושבים כאן היה בין הנושאים</w:t>
      </w:r>
      <w:r w:rsidR="002D0E93">
        <w:rPr>
          <w:rtl/>
        </w:rPr>
        <w:t xml:space="preserve"> </w:t>
      </w:r>
      <w:r w:rsidRPr="004970CC">
        <w:rPr>
          <w:rtl/>
        </w:rPr>
        <w:t>ונותנים, אני</w:t>
      </w:r>
      <w:r w:rsidR="002D0E93">
        <w:rPr>
          <w:rtl/>
        </w:rPr>
        <w:t xml:space="preserve"> </w:t>
      </w:r>
      <w:r w:rsidRPr="004970CC">
        <w:rPr>
          <w:rtl/>
        </w:rPr>
        <w:t>בטוחה שהתוצאות לא היו שונות כלל. אולי הן היו עוד יותר מרחיקות לכת אפילו.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משוכנעת בכך.</w:t>
      </w:r>
      <w:r w:rsidR="002D0E93">
        <w:rPr>
          <w:rtl/>
        </w:rPr>
        <w:t xml:space="preserve"> </w:t>
      </w:r>
      <w:r w:rsidRPr="004970CC">
        <w:rPr>
          <w:rtl/>
        </w:rPr>
        <w:t>אם אנו יודעים, שהסכם אוסלו ב' הוא בבחינת עוד פרק ואולי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שלב, אבל הוא מותיר בידינו אפשרות לבחון ולהיבחן, והוא מותיר בידי הפלשתינים</w:t>
      </w:r>
      <w:r w:rsidR="002D0E93">
        <w:rPr>
          <w:rtl/>
        </w:rPr>
        <w:t xml:space="preserve"> </w:t>
      </w:r>
      <w:r w:rsidRPr="004970CC">
        <w:rPr>
          <w:rtl/>
        </w:rPr>
        <w:t>לראות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מעמידים במבחן את מערכות היחסים שלנו </w:t>
      </w:r>
      <w:r w:rsidR="002D0E93">
        <w:rPr>
          <w:rtl/>
        </w:rPr>
        <w:t>–</w:t>
      </w:r>
      <w:r w:rsidRPr="004970CC">
        <w:rPr>
          <w:rtl/>
        </w:rPr>
        <w:t xml:space="preserve"> נדמה לי שמזה אנו צריכים</w:t>
      </w:r>
      <w:r w:rsidR="002D0E93">
        <w:rPr>
          <w:rtl/>
        </w:rPr>
        <w:t xml:space="preserve"> </w:t>
      </w:r>
      <w:r w:rsidRPr="004970CC">
        <w:rPr>
          <w:rtl/>
        </w:rPr>
        <w:t>למצות את כוחו של ההסכם.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לסיים</w:t>
      </w:r>
      <w:r w:rsidR="002D0E93">
        <w:rPr>
          <w:rtl/>
        </w:rPr>
        <w:t xml:space="preserve"> </w:t>
      </w:r>
      <w:r w:rsidRPr="004970CC">
        <w:rPr>
          <w:rtl/>
        </w:rPr>
        <w:t>ולומר:</w:t>
      </w:r>
      <w:r w:rsidR="002D0E93">
        <w:rPr>
          <w:rtl/>
        </w:rPr>
        <w:t xml:space="preserve"> </w:t>
      </w:r>
      <w:r w:rsidRPr="004970CC">
        <w:rPr>
          <w:rtl/>
        </w:rPr>
        <w:t>הלילה או מחר בבוקר תהיה הצבעה. ההסכם יאושר. מה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מחר</w:t>
      </w:r>
      <w:r w:rsidR="002D0E93">
        <w:rPr>
          <w:rtl/>
        </w:rPr>
        <w:t xml:space="preserve"> </w:t>
      </w:r>
      <w:r w:rsidRPr="004970CC">
        <w:rPr>
          <w:rtl/>
        </w:rPr>
        <w:t>בבוקר? האם האופוזיציה תעמוד ותארוב, מתוך שמחה לאיד, לראות אם יש עוד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פיגוע, עוד איזו בעיה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מי ששמח בפיגוע? באמת.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או האם מחר בבוקר </w:t>
      </w:r>
      <w:r>
        <w:rPr>
          <w:rtl/>
        </w:rPr>
        <w:t>–</w:t>
      </w:r>
      <w:r w:rsidR="004970CC" w:rsidRPr="004970CC">
        <w:rPr>
          <w:rtl/>
        </w:rPr>
        <w:t xml:space="preserve"> וכדאי לחשוב על כך כבר היום </w:t>
      </w:r>
      <w:r>
        <w:rPr>
          <w:rtl/>
        </w:rPr>
        <w:t>–</w:t>
      </w:r>
      <w:r w:rsidR="004970CC" w:rsidRPr="004970CC">
        <w:rPr>
          <w:rtl/>
        </w:rPr>
        <w:t xml:space="preserve"> תתלכד האופוזיציה כולה</w:t>
      </w:r>
      <w:r>
        <w:rPr>
          <w:rtl/>
        </w:rPr>
        <w:t xml:space="preserve"> </w:t>
      </w:r>
      <w:r w:rsidR="004970CC" w:rsidRPr="004970CC">
        <w:rPr>
          <w:rtl/>
        </w:rPr>
        <w:t>בנושא של ירושלים, לפחות בנושא של ירושלים? וצריך לחשוב גם על מחר בבוקר.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תשכנעי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ביילין</w:t>
      </w:r>
      <w:r w:rsidR="002D0E93">
        <w:rPr>
          <w:rtl/>
        </w:rPr>
        <w:t xml:space="preserve"> </w:t>
      </w:r>
      <w:r w:rsidRPr="004970CC">
        <w:rPr>
          <w:rtl/>
        </w:rPr>
        <w:t>קודם.</w:t>
      </w:r>
      <w:r w:rsidR="002D0E93">
        <w:rPr>
          <w:rtl/>
        </w:rPr>
        <w:t xml:space="preserve"> </w:t>
      </w:r>
      <w:r w:rsidRPr="004970CC">
        <w:rPr>
          <w:rtl/>
        </w:rPr>
        <w:t>את באה אלי עם ירושלים? כשאת והוא תסכימו, תבואו</w:t>
      </w:r>
      <w:r w:rsidR="002D0E93">
        <w:rPr>
          <w:rtl/>
        </w:rPr>
        <w:t xml:space="preserve"> </w:t>
      </w:r>
      <w:r w:rsidRPr="004970CC">
        <w:rPr>
          <w:rtl/>
        </w:rPr>
        <w:t>אלינו.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צריך לחשוב גם על מחר בבוקר.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דברי אליו.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מיכאל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הלילה</w:t>
      </w:r>
      <w:r w:rsidR="002D0E93">
        <w:rPr>
          <w:rtl/>
        </w:rPr>
        <w:t xml:space="preserve"> </w:t>
      </w:r>
      <w:r w:rsidRPr="004970CC">
        <w:rPr>
          <w:rtl/>
        </w:rPr>
        <w:t>יאושר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ממחר מתחילה, בעצם, האחריות של כולנו </w:t>
      </w:r>
      <w:r w:rsidR="002D0E93">
        <w:rPr>
          <w:rtl/>
        </w:rPr>
        <w:t>–</w:t>
      </w:r>
      <w:r w:rsidRPr="004970CC">
        <w:rPr>
          <w:rtl/>
        </w:rPr>
        <w:t xml:space="preserve"> דיברתם בצורה</w:t>
      </w:r>
      <w:r w:rsidR="002D0E93">
        <w:rPr>
          <w:rtl/>
        </w:rPr>
        <w:t xml:space="preserve"> </w:t>
      </w:r>
      <w:r w:rsidRPr="004970CC">
        <w:rPr>
          <w:rtl/>
        </w:rPr>
        <w:t>רמה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ובמלים</w:t>
      </w:r>
      <w:r w:rsidR="002D0E93">
        <w:rPr>
          <w:rtl/>
        </w:rPr>
        <w:t xml:space="preserve"> </w:t>
      </w:r>
      <w:r w:rsidRPr="004970CC">
        <w:rPr>
          <w:rtl/>
        </w:rPr>
        <w:t>מפוצצות</w:t>
      </w:r>
      <w:r w:rsidR="002D0E93">
        <w:rPr>
          <w:rtl/>
        </w:rPr>
        <w:t xml:space="preserve"> </w:t>
      </w:r>
      <w:r w:rsidRPr="004970CC">
        <w:rPr>
          <w:rtl/>
        </w:rPr>
        <w:t>על ירושלים. המבחן הוא של כולנו, והוא מבחן לא קל.</w:t>
      </w:r>
      <w:r w:rsidR="002D0E93">
        <w:rPr>
          <w:rtl/>
        </w:rPr>
        <w:t xml:space="preserve"> </w:t>
      </w:r>
      <w:r w:rsidRPr="004970CC">
        <w:rPr>
          <w:rtl/>
        </w:rPr>
        <w:t>רבים</w:t>
      </w:r>
      <w:r w:rsidR="002D0E93">
        <w:rPr>
          <w:rtl/>
        </w:rPr>
        <w:t xml:space="preserve"> </w:t>
      </w:r>
      <w:r w:rsidRPr="004970CC">
        <w:rPr>
          <w:rtl/>
        </w:rPr>
        <w:t>נשאו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דברי</w:t>
      </w:r>
      <w:r w:rsidR="002D0E93">
        <w:rPr>
          <w:rtl/>
        </w:rPr>
        <w:t xml:space="preserve"> </w:t>
      </w:r>
      <w:r w:rsidRPr="004970CC">
        <w:rPr>
          <w:rtl/>
        </w:rPr>
        <w:t>תורה,</w:t>
      </w:r>
      <w:r w:rsidR="002D0E93">
        <w:rPr>
          <w:rtl/>
        </w:rPr>
        <w:t xml:space="preserve"> </w:t>
      </w:r>
      <w:r w:rsidRPr="004970CC">
        <w:rPr>
          <w:rtl/>
        </w:rPr>
        <w:t>פסוקים, ציטטו מן המקורות וקיבלו הרבה זמן לצטט מן</w:t>
      </w:r>
      <w:r w:rsidR="002D0E93">
        <w:rPr>
          <w:rtl/>
        </w:rPr>
        <w:t xml:space="preserve"> </w:t>
      </w:r>
      <w:r w:rsidRPr="004970CC">
        <w:rPr>
          <w:rtl/>
        </w:rPr>
        <w:t>המקורות.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אוסיף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הציטוט שלי, שאני מאמינה בו, ואנו חוזרים ואומרים זאת</w:t>
      </w:r>
      <w:r w:rsidR="002D0E93">
        <w:rPr>
          <w:rtl/>
        </w:rPr>
        <w:t xml:space="preserve"> </w:t>
      </w:r>
      <w:r w:rsidRPr="004970CC">
        <w:rPr>
          <w:rtl/>
        </w:rPr>
        <w:t>בתפילת</w:t>
      </w:r>
      <w:r w:rsidR="002D0E93">
        <w:rPr>
          <w:rtl/>
        </w:rPr>
        <w:t xml:space="preserve"> </w:t>
      </w:r>
      <w:r w:rsidRPr="004970CC">
        <w:rPr>
          <w:rtl/>
        </w:rPr>
        <w:t>מוסף</w:t>
      </w:r>
      <w:r w:rsidR="002D0E93">
        <w:rPr>
          <w:rtl/>
        </w:rPr>
        <w:t xml:space="preserve"> </w:t>
      </w:r>
      <w:r w:rsidRPr="004970CC">
        <w:rPr>
          <w:rtl/>
        </w:rPr>
        <w:t>ובתפילות</w:t>
      </w:r>
      <w:r w:rsidR="002D0E93">
        <w:rPr>
          <w:rtl/>
        </w:rPr>
        <w:t xml:space="preserve"> </w:t>
      </w:r>
      <w:r w:rsidRPr="004970CC">
        <w:rPr>
          <w:rtl/>
        </w:rPr>
        <w:t>אחרות: "דרכיה דרכי נועם וכל נתיבותיה שלום". כך נאמר על</w:t>
      </w:r>
      <w:r w:rsidR="002D0E93">
        <w:rPr>
          <w:rtl/>
        </w:rPr>
        <w:t xml:space="preserve"> </w:t>
      </w:r>
      <w:r w:rsidRPr="004970CC">
        <w:rPr>
          <w:rtl/>
        </w:rPr>
        <w:t>תורת ישראל.</w:t>
      </w:r>
      <w:r w:rsidR="002D0E93">
        <w:rPr>
          <w:rtl/>
        </w:rPr>
        <w:t xml:space="preserve"> </w:t>
      </w:r>
      <w:r w:rsidRPr="004970CC">
        <w:rPr>
          <w:rtl/>
        </w:rPr>
        <w:t>הבה ונזכור, כל אלה שרוממות התורה בפיהם, את האמור לגבי "דרכיה דרכי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נועם וכל נתיבותיה שלום"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זה לא שייך לציונות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ונתלכד להביא שלום לישראל.</w:t>
      </w:r>
      <w:r>
        <w:rPr>
          <w:rtl/>
        </w:rPr>
        <w:t xml:space="preserve"> </w:t>
      </w:r>
      <w:r w:rsidR="004970CC" w:rsidRPr="004970CC">
        <w:rPr>
          <w:rtl/>
        </w:rPr>
        <w:t>גמר חתימה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גמר חתימה טובה.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חיים אורון.</w:t>
      </w:r>
      <w:r w:rsidR="002D0E93">
        <w:rPr>
          <w:rtl/>
        </w:rPr>
        <w:t xml:space="preserve"> </w:t>
      </w:r>
      <w:r w:rsidRPr="004970CC">
        <w:rPr>
          <w:rtl/>
        </w:rPr>
        <w:t>אני חוזר ומבקש, בעיקר מחברי, כי עכשיו, באופן טבעי,</w:t>
      </w:r>
      <w:r w:rsidR="002D0E93">
        <w:rPr>
          <w:rtl/>
        </w:rPr>
        <w:t xml:space="preserve"> </w:t>
      </w:r>
      <w:r w:rsidRPr="004970CC">
        <w:rPr>
          <w:rtl/>
        </w:rPr>
        <w:t>קריאות</w:t>
      </w:r>
      <w:r w:rsidR="002D0E93">
        <w:rPr>
          <w:rtl/>
        </w:rPr>
        <w:t xml:space="preserve"> </w:t>
      </w:r>
      <w:r w:rsidRPr="004970CC">
        <w:rPr>
          <w:rtl/>
        </w:rPr>
        <w:t>הביניים</w:t>
      </w:r>
      <w:r w:rsidR="002D0E93">
        <w:rPr>
          <w:rtl/>
        </w:rPr>
        <w:t xml:space="preserve"> </w:t>
      </w:r>
      <w:r w:rsidRPr="004970CC">
        <w:rPr>
          <w:rtl/>
        </w:rPr>
        <w:t>באות</w:t>
      </w:r>
      <w:r w:rsidR="002D0E93">
        <w:rPr>
          <w:rtl/>
        </w:rPr>
        <w:t xml:space="preserve"> </w:t>
      </w:r>
      <w:r w:rsidRPr="004970CC">
        <w:rPr>
          <w:rtl/>
        </w:rPr>
        <w:t>מצד</w:t>
      </w:r>
      <w:r w:rsidR="002D0E93">
        <w:rPr>
          <w:rtl/>
        </w:rPr>
        <w:t xml:space="preserve"> </w:t>
      </w:r>
      <w:r w:rsidRPr="004970CC">
        <w:rPr>
          <w:rtl/>
        </w:rPr>
        <w:t>החברים שלי. אני מבקש מכם: מיציתם.</w:t>
      </w:r>
      <w:r w:rsidR="002D0E93">
        <w:rPr>
          <w:rtl/>
        </w:rPr>
        <w:t xml:space="preserve"> </w:t>
      </w:r>
      <w:r w:rsidRPr="004970CC">
        <w:rPr>
          <w:rtl/>
        </w:rPr>
        <w:t>אלה שיושבים כאן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מיצו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מכסת</w:t>
      </w:r>
      <w:r w:rsidR="002D0E93">
        <w:rPr>
          <w:rtl/>
        </w:rPr>
        <w:t xml:space="preserve"> </w:t>
      </w:r>
      <w:r w:rsidRPr="004970CC">
        <w:rPr>
          <w:rtl/>
        </w:rPr>
        <w:t>קריאות</w:t>
      </w:r>
      <w:r w:rsidR="002D0E93">
        <w:rPr>
          <w:rtl/>
        </w:rPr>
        <w:t xml:space="preserve"> </w:t>
      </w:r>
      <w:r w:rsidRPr="004970CC">
        <w:rPr>
          <w:rtl/>
        </w:rPr>
        <w:t>הביניים</w:t>
      </w:r>
      <w:r w:rsidR="002D0E93">
        <w:rPr>
          <w:rtl/>
        </w:rPr>
        <w:t xml:space="preserve"> </w:t>
      </w:r>
      <w:r w:rsidRPr="004970CC">
        <w:rPr>
          <w:rtl/>
        </w:rPr>
        <w:t>פי עשרה. מה קורה? אתם גורמים לכך, שאפילו</w:t>
      </w:r>
      <w:r w:rsidR="002D0E93">
        <w:rPr>
          <w:rtl/>
        </w:rPr>
        <w:t xml:space="preserve"> </w:t>
      </w:r>
      <w:r w:rsidRPr="004970CC">
        <w:rPr>
          <w:rtl/>
        </w:rPr>
        <w:t>למתחרים שלכם אני צריך לתת יותר זמן, כי אני צריך להיות הוגן כלפי כולם.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היינו מביאים שלט, שבמזנון הם לא מיצו.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אני יכול להתחיל?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</w:t>
      </w:r>
      <w:r w:rsidR="002D0E93">
        <w:rPr>
          <w:rtl/>
        </w:rPr>
        <w:t xml:space="preserve"> </w:t>
      </w:r>
      <w:r w:rsidRPr="004970CC">
        <w:rPr>
          <w:rtl/>
        </w:rPr>
        <w:t>בסדר.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שתוכל</w:t>
      </w:r>
      <w:r w:rsidR="002D0E93">
        <w:rPr>
          <w:rtl/>
        </w:rPr>
        <w:t xml:space="preserve"> </w:t>
      </w:r>
      <w:r w:rsidRPr="004970CC">
        <w:rPr>
          <w:rtl/>
        </w:rPr>
        <w:t>להתחיל ותוכל גם לדבר. אני מבקש מחברי: בלי</w:t>
      </w:r>
      <w:r w:rsidR="002D0E93">
        <w:rPr>
          <w:rtl/>
        </w:rPr>
        <w:t xml:space="preserve"> </w:t>
      </w:r>
      <w:r w:rsidRPr="004970CC">
        <w:rPr>
          <w:rtl/>
        </w:rPr>
        <w:t>קריאות ביניים. תאפשרו לחבר הכנסת אורון לדבר.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חברי הכנסת, פעמים מספר במהלך הדיון היום נאמר על</w:t>
      </w:r>
      <w:r w:rsidR="002D0E93">
        <w:rPr>
          <w:rtl/>
        </w:rPr>
        <w:t>-</w:t>
      </w:r>
      <w:r w:rsidRPr="004970CC">
        <w:rPr>
          <w:rtl/>
        </w:rPr>
        <w:t>ידי כמה</w:t>
      </w:r>
      <w:r w:rsidR="002D0E93">
        <w:rPr>
          <w:rtl/>
        </w:rPr>
        <w:t xml:space="preserve"> </w:t>
      </w:r>
      <w:r w:rsidRPr="004970CC">
        <w:rPr>
          <w:rtl/>
        </w:rPr>
        <w:t>חברים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מהאופוזיציה, שאולי מבינים מה שאנו עושים </w:t>
      </w:r>
      <w:r w:rsidR="002D0E93">
        <w:rPr>
          <w:rtl/>
        </w:rPr>
        <w:t>–</w:t>
      </w:r>
      <w:r w:rsidRPr="004970CC">
        <w:rPr>
          <w:rtl/>
        </w:rPr>
        <w:t xml:space="preserve"> אבל מדוע עם שמחה לאיד? אין בי</w:t>
      </w:r>
      <w:r w:rsidR="002D0E93">
        <w:rPr>
          <w:rtl/>
        </w:rPr>
        <w:t xml:space="preserve"> </w:t>
      </w:r>
      <w:r w:rsidRPr="004970CC">
        <w:rPr>
          <w:rtl/>
        </w:rPr>
        <w:t>ולו</w:t>
      </w:r>
      <w:r w:rsidR="002D0E93">
        <w:rPr>
          <w:rtl/>
        </w:rPr>
        <w:t xml:space="preserve"> </w:t>
      </w:r>
      <w:r w:rsidRPr="004970CC">
        <w:rPr>
          <w:rtl/>
        </w:rPr>
        <w:t>שמץ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שמחה לאיד. אני חושב שאפילו אני, חבר הכנסת מיכאל איתן, מבין.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מבין, כי תקופה ארוכה היתה לי תחושה דומה מאוד לתחושתכם. היתה לי תחושה, שהנה עוד</w:t>
      </w:r>
      <w:r w:rsidR="002D0E93">
        <w:rPr>
          <w:rtl/>
        </w:rPr>
        <w:t xml:space="preserve"> </w:t>
      </w:r>
      <w:r w:rsidRPr="004970CC">
        <w:rPr>
          <w:rtl/>
        </w:rPr>
        <w:t>מהלך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וכל</w:t>
      </w:r>
      <w:r w:rsidR="002D0E93">
        <w:rPr>
          <w:rtl/>
        </w:rPr>
        <w:t xml:space="preserve"> </w:t>
      </w:r>
      <w:r w:rsidRPr="004970CC">
        <w:rPr>
          <w:rtl/>
        </w:rPr>
        <w:t>תפיסתי</w:t>
      </w:r>
      <w:r w:rsidR="002D0E93">
        <w:rPr>
          <w:rtl/>
        </w:rPr>
        <w:t xml:space="preserve"> </w:t>
      </w:r>
      <w:r w:rsidRPr="004970CC">
        <w:rPr>
          <w:rtl/>
        </w:rPr>
        <w:t>הציונית</w:t>
      </w:r>
      <w:r w:rsidR="002D0E93">
        <w:rPr>
          <w:rtl/>
        </w:rPr>
        <w:t xml:space="preserve"> </w:t>
      </w:r>
      <w:r w:rsidRPr="004970CC">
        <w:rPr>
          <w:rtl/>
        </w:rPr>
        <w:t>מתמוטטת.</w:t>
      </w:r>
      <w:r w:rsidR="002D0E93">
        <w:rPr>
          <w:rtl/>
        </w:rPr>
        <w:t xml:space="preserve"> </w:t>
      </w:r>
      <w:r w:rsidRPr="004970CC">
        <w:rPr>
          <w:rtl/>
        </w:rPr>
        <w:t>המהלכים שבהם מדובר היו המהלכים שאתם</w:t>
      </w:r>
      <w:r w:rsidR="002D0E93">
        <w:rPr>
          <w:rtl/>
        </w:rPr>
        <w:t xml:space="preserve"> </w:t>
      </w:r>
      <w:r w:rsidRPr="004970CC">
        <w:rPr>
          <w:rtl/>
        </w:rPr>
        <w:t>עשיתם</w:t>
      </w:r>
      <w:r w:rsidR="002D0E93">
        <w:rPr>
          <w:rtl/>
        </w:rPr>
        <w:t xml:space="preserve"> </w:t>
      </w:r>
      <w:r w:rsidRPr="004970CC">
        <w:rPr>
          <w:rtl/>
        </w:rPr>
        <w:t>מתוך</w:t>
      </w:r>
      <w:r w:rsidR="002D0E93">
        <w:rPr>
          <w:rtl/>
        </w:rPr>
        <w:t xml:space="preserve"> </w:t>
      </w:r>
      <w:r w:rsidRPr="004970CC">
        <w:rPr>
          <w:rtl/>
        </w:rPr>
        <w:t>אמונה</w:t>
      </w:r>
      <w:r w:rsidR="002D0E93">
        <w:rPr>
          <w:rtl/>
        </w:rPr>
        <w:t xml:space="preserve"> </w:t>
      </w:r>
      <w:r w:rsidRPr="004970CC">
        <w:rPr>
          <w:rtl/>
        </w:rPr>
        <w:t>שלמה שזו האמת שלכם</w:t>
      </w:r>
      <w:r w:rsidR="002D0E93">
        <w:rPr>
          <w:rtl/>
        </w:rPr>
        <w:t xml:space="preserve"> </w:t>
      </w:r>
      <w:r w:rsidRPr="004970CC">
        <w:rPr>
          <w:rtl/>
        </w:rPr>
        <w:t>והגשמתה היא הגשמת הציונות על</w:t>
      </w:r>
      <w:r w:rsidR="002D0E93">
        <w:rPr>
          <w:rtl/>
        </w:rPr>
        <w:t>-</w:t>
      </w:r>
      <w:r w:rsidRPr="004970CC">
        <w:rPr>
          <w:rtl/>
        </w:rPr>
        <w:t>פי דרככם.</w:t>
      </w:r>
      <w:r w:rsidR="002D0E93">
        <w:rPr>
          <w:rtl/>
        </w:rPr>
        <w:t xml:space="preserve"> </w:t>
      </w:r>
      <w:r w:rsidRPr="004970CC">
        <w:rPr>
          <w:rtl/>
        </w:rPr>
        <w:t>מעולם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עליתי על הדוכן הזה ועל שום דוכן אחר כפי שעלה יושב</w:t>
      </w:r>
      <w:r w:rsidR="002D0E93">
        <w:rPr>
          <w:rtl/>
        </w:rPr>
        <w:t>-</w:t>
      </w:r>
      <w:r w:rsidRPr="004970CC">
        <w:rPr>
          <w:rtl/>
        </w:rPr>
        <w:t>ראש הליכוד, כאילו</w:t>
      </w:r>
      <w:r w:rsidR="002D0E93">
        <w:rPr>
          <w:rtl/>
        </w:rPr>
        <w:t xml:space="preserve"> </w:t>
      </w:r>
      <w:r w:rsidRPr="004970CC">
        <w:rPr>
          <w:rtl/>
        </w:rPr>
        <w:t>שבידיו</w:t>
      </w:r>
      <w:r w:rsidR="002D0E93">
        <w:rPr>
          <w:rtl/>
        </w:rPr>
        <w:t xml:space="preserve"> </w:t>
      </w:r>
      <w:r w:rsidRPr="004970CC">
        <w:rPr>
          <w:rtl/>
        </w:rPr>
        <w:t>המפתח לאמת הציונית, לאמת היהודית ולמימוש הנכון של זכותנו על הארץ, משום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שבציונות </w:t>
      </w:r>
      <w:r w:rsidR="002D0E93">
        <w:rPr>
          <w:rtl/>
        </w:rPr>
        <w:t>–</w:t>
      </w:r>
      <w:r w:rsidRPr="004970CC">
        <w:rPr>
          <w:rtl/>
        </w:rPr>
        <w:t xml:space="preserve"> ובבית הזה </w:t>
      </w:r>
      <w:r w:rsidR="002D0E93">
        <w:rPr>
          <w:rtl/>
        </w:rPr>
        <w:t>–</w:t>
      </w:r>
      <w:r w:rsidRPr="004970CC">
        <w:rPr>
          <w:rtl/>
        </w:rPr>
        <w:t xml:space="preserve"> הנושאים האלה נתונים, באופן חוזר ונשנה, במחלוקת.</w:t>
      </w:r>
      <w:r w:rsidR="002D0E93">
        <w:rPr>
          <w:rtl/>
        </w:rPr>
        <w:t xml:space="preserve"> </w:t>
      </w:r>
      <w:r w:rsidRPr="004970CC">
        <w:rPr>
          <w:rtl/>
        </w:rPr>
        <w:t>אם אני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להבין</w:t>
      </w:r>
      <w:r w:rsidR="002D0E93">
        <w:rPr>
          <w:rtl/>
        </w:rPr>
        <w:t xml:space="preserve"> </w:t>
      </w:r>
      <w:r w:rsidRPr="004970CC">
        <w:rPr>
          <w:rtl/>
        </w:rPr>
        <w:t>את מה שעובר עליכם, אני מבין את התחושה שאתם חשים, אולי, ואני מקווה</w:t>
      </w:r>
      <w:r w:rsidR="002D0E93">
        <w:rPr>
          <w:rtl/>
        </w:rPr>
        <w:t xml:space="preserve"> </w:t>
      </w:r>
      <w:r w:rsidRPr="004970CC">
        <w:rPr>
          <w:rtl/>
        </w:rPr>
        <w:t>שמהלכינו סוגרים את האופציה לתפיסתכם את הציונות.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התחיל</w:t>
      </w:r>
      <w:r w:rsidR="002D0E93">
        <w:rPr>
          <w:rtl/>
        </w:rPr>
        <w:t xml:space="preserve"> </w:t>
      </w:r>
      <w:r w:rsidRPr="004970CC">
        <w:rPr>
          <w:rtl/>
        </w:rPr>
        <w:t>עכשיו.</w:t>
      </w:r>
      <w:r w:rsidR="002D0E93">
        <w:rPr>
          <w:rtl/>
        </w:rPr>
        <w:t xml:space="preserve"> </w:t>
      </w:r>
      <w:r w:rsidRPr="004970CC">
        <w:rPr>
          <w:rtl/>
        </w:rPr>
        <w:t>הוזכר כאן דוד בן</w:t>
      </w:r>
      <w:r w:rsidR="002D0E93">
        <w:rPr>
          <w:rtl/>
        </w:rPr>
        <w:t>-</w:t>
      </w:r>
      <w:r w:rsidRPr="004970CC">
        <w:rPr>
          <w:rtl/>
        </w:rPr>
        <w:t>גוריון בוועדת</w:t>
      </w:r>
      <w:r w:rsidR="002D0E93">
        <w:rPr>
          <w:rtl/>
        </w:rPr>
        <w:t>-</w:t>
      </w:r>
      <w:r w:rsidRPr="004970CC">
        <w:rPr>
          <w:rtl/>
        </w:rPr>
        <w:t>פיל עם התנ"ך, וכבר</w:t>
      </w:r>
      <w:r w:rsidR="002D0E93">
        <w:rPr>
          <w:rtl/>
        </w:rPr>
        <w:t xml:space="preserve"> </w:t>
      </w:r>
      <w:r w:rsidRPr="004970CC">
        <w:rPr>
          <w:rtl/>
        </w:rPr>
        <w:t>נאמר</w:t>
      </w:r>
      <w:r w:rsidR="002D0E93">
        <w:rPr>
          <w:rtl/>
        </w:rPr>
        <w:t xml:space="preserve"> </w:t>
      </w:r>
      <w:r w:rsidRPr="004970CC">
        <w:rPr>
          <w:rtl/>
        </w:rPr>
        <w:t>בקריאת</w:t>
      </w:r>
      <w:r w:rsidR="002D0E93">
        <w:rPr>
          <w:rtl/>
        </w:rPr>
        <w:t xml:space="preserve"> </w:t>
      </w:r>
      <w:r w:rsidRPr="004970CC">
        <w:rPr>
          <w:rtl/>
        </w:rPr>
        <w:t>ביניים:</w:t>
      </w:r>
      <w:r w:rsidR="002D0E93">
        <w:rPr>
          <w:rtl/>
        </w:rPr>
        <w:t xml:space="preserve"> </w:t>
      </w:r>
      <w:r w:rsidRPr="004970CC">
        <w:rPr>
          <w:rtl/>
        </w:rPr>
        <w:t>דוד בן</w:t>
      </w:r>
      <w:r w:rsidR="002D0E93">
        <w:rPr>
          <w:rtl/>
        </w:rPr>
        <w:t>-</w:t>
      </w:r>
      <w:r w:rsidRPr="004970CC">
        <w:rPr>
          <w:rtl/>
        </w:rPr>
        <w:t>גוריון בוועדת</w:t>
      </w:r>
      <w:r w:rsidR="002D0E93">
        <w:rPr>
          <w:rtl/>
        </w:rPr>
        <w:t>-</w:t>
      </w:r>
      <w:r w:rsidRPr="004970CC">
        <w:rPr>
          <w:rtl/>
        </w:rPr>
        <w:t>פיל עם התנ"ך הוליך את המהלך להכרעה</w:t>
      </w:r>
      <w:r w:rsidR="002D0E93">
        <w:rPr>
          <w:rtl/>
        </w:rPr>
        <w:t xml:space="preserve"> </w:t>
      </w:r>
      <w:r w:rsidRPr="004970CC">
        <w:rPr>
          <w:rtl/>
        </w:rPr>
        <w:t>בתנועה הציונית על חלוקת הארץ.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והטרנספר.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 חלוקת הארץ.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וטרנספר.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וחלוקת</w:t>
      </w:r>
      <w:r w:rsidR="002D0E93">
        <w:rPr>
          <w:rtl/>
        </w:rPr>
        <w:t xml:space="preserve"> </w:t>
      </w:r>
      <w:r w:rsidRPr="004970CC">
        <w:rPr>
          <w:rtl/>
        </w:rPr>
        <w:t>הארץ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מרכיב מרכזי בתפיסתנו הציונית. נכון, לא בתפיסתכם. כאשר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פיזרתם</w:t>
      </w:r>
      <w:r w:rsidR="002D0E93">
        <w:rPr>
          <w:rtl/>
        </w:rPr>
        <w:t xml:space="preserve"> </w:t>
      </w:r>
      <w:r w:rsidRPr="004970CC">
        <w:rPr>
          <w:rtl/>
        </w:rPr>
        <w:t>מוקשי</w:t>
      </w:r>
      <w:r w:rsidR="002D0E93">
        <w:rPr>
          <w:rtl/>
        </w:rPr>
        <w:t xml:space="preserve"> </w:t>
      </w:r>
      <w:r w:rsidRPr="004970CC">
        <w:rPr>
          <w:rtl/>
        </w:rPr>
        <w:t>נעל</w:t>
      </w:r>
      <w:r w:rsidR="002D0E93">
        <w:rPr>
          <w:rtl/>
        </w:rPr>
        <w:t xml:space="preserve"> </w:t>
      </w:r>
      <w:r w:rsidRPr="004970CC">
        <w:rPr>
          <w:rtl/>
        </w:rPr>
        <w:t>לאורך המסלול</w:t>
      </w:r>
      <w:r w:rsidR="002D0E93">
        <w:rPr>
          <w:rtl/>
        </w:rPr>
        <w:t xml:space="preserve"> </w:t>
      </w:r>
      <w:r w:rsidRPr="004970CC">
        <w:rPr>
          <w:rtl/>
        </w:rPr>
        <w:t>הציוני</w:t>
      </w:r>
      <w:r w:rsidR="002D0E93">
        <w:rPr>
          <w:rtl/>
        </w:rPr>
        <w:t xml:space="preserve"> </w:t>
      </w:r>
      <w:r w:rsidRPr="004970CC">
        <w:rPr>
          <w:rtl/>
        </w:rPr>
        <w:t>שלנו בדמותן של עשרות התנחלויות,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ובעיקר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שם</w:t>
      </w:r>
      <w:r w:rsidR="002D0E93">
        <w:rPr>
          <w:rtl/>
        </w:rPr>
        <w:t>-</w:t>
      </w:r>
      <w:r w:rsidRPr="004970CC">
        <w:rPr>
          <w:rtl/>
        </w:rPr>
        <w:t>טוב. עם מפ"ם.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מוכן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מיכאל איתן, עשינו כמעט הסכם. תעמוד. לפחות לדובר אחד תאפשר.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ובעיקר בדמותן של התנחלויות והתיישבויות בלבם של ריכוזים פלשתיניים כמו</w:t>
      </w:r>
      <w:r>
        <w:rPr>
          <w:rtl/>
        </w:rPr>
        <w:t xml:space="preserve"> </w:t>
      </w:r>
      <w:r w:rsidR="004970CC" w:rsidRPr="004970CC">
        <w:rPr>
          <w:rtl/>
        </w:rPr>
        <w:t>חברון.</w:t>
      </w:r>
      <w:r>
        <w:rPr>
          <w:rtl/>
        </w:rPr>
        <w:t xml:space="preserve"> </w:t>
      </w:r>
      <w:r w:rsidR="004970CC" w:rsidRPr="004970CC">
        <w:rPr>
          <w:rtl/>
        </w:rPr>
        <w:t>התכוונתם</w:t>
      </w:r>
      <w:r>
        <w:rPr>
          <w:rtl/>
        </w:rPr>
        <w:t xml:space="preserve"> </w:t>
      </w:r>
      <w:r w:rsidR="004970CC" w:rsidRPr="004970CC">
        <w:rPr>
          <w:rtl/>
        </w:rPr>
        <w:t>לדבר</w:t>
      </w:r>
      <w:r>
        <w:rPr>
          <w:rtl/>
        </w:rPr>
        <w:t xml:space="preserve"> </w:t>
      </w:r>
      <w:r w:rsidR="004970CC" w:rsidRPr="004970CC">
        <w:rPr>
          <w:rtl/>
        </w:rPr>
        <w:t>הזה.</w:t>
      </w:r>
      <w:r>
        <w:rPr>
          <w:rtl/>
        </w:rPr>
        <w:t xml:space="preserve"> </w:t>
      </w:r>
      <w:r w:rsidR="004970CC" w:rsidRPr="004970CC">
        <w:rPr>
          <w:rtl/>
        </w:rPr>
        <w:t>אני גם מבין את כאבכם, את הכאב של מי שמרגיש שמה</w:t>
      </w:r>
      <w:r>
        <w:rPr>
          <w:rtl/>
        </w:rPr>
        <w:t xml:space="preserve"> </w:t>
      </w:r>
      <w:r w:rsidR="004970CC" w:rsidRPr="004970CC">
        <w:rPr>
          <w:rtl/>
        </w:rPr>
        <w:t>שנשאר</w:t>
      </w:r>
      <w:r>
        <w:rPr>
          <w:rtl/>
        </w:rPr>
        <w:t xml:space="preserve"> </w:t>
      </w:r>
      <w:r w:rsidR="004970CC" w:rsidRPr="004970CC">
        <w:rPr>
          <w:rtl/>
        </w:rPr>
        <w:t>לו</w:t>
      </w:r>
      <w:r>
        <w:rPr>
          <w:rtl/>
        </w:rPr>
        <w:t xml:space="preserve"> </w:t>
      </w:r>
      <w:r w:rsidR="004970CC" w:rsidRPr="004970CC">
        <w:rPr>
          <w:rtl/>
        </w:rPr>
        <w:t>זה</w:t>
      </w:r>
      <w:r>
        <w:rPr>
          <w:rtl/>
        </w:rPr>
        <w:t xml:space="preserve"> </w:t>
      </w:r>
      <w:r w:rsidR="004970CC" w:rsidRPr="004970CC">
        <w:rPr>
          <w:rtl/>
        </w:rPr>
        <w:t>לעלות</w:t>
      </w:r>
      <w:r>
        <w:rPr>
          <w:rtl/>
        </w:rPr>
        <w:t xml:space="preserve"> </w:t>
      </w:r>
      <w:r w:rsidR="004970CC" w:rsidRPr="004970CC">
        <w:rPr>
          <w:rtl/>
        </w:rPr>
        <w:t>לדוכן</w:t>
      </w:r>
      <w:r>
        <w:rPr>
          <w:rtl/>
        </w:rPr>
        <w:t xml:space="preserve"> </w:t>
      </w:r>
      <w:r w:rsidR="004970CC" w:rsidRPr="004970CC">
        <w:rPr>
          <w:rtl/>
        </w:rPr>
        <w:t>ולהשוות</w:t>
      </w:r>
      <w:r>
        <w:rPr>
          <w:rtl/>
        </w:rPr>
        <w:t xml:space="preserve"> </w:t>
      </w:r>
      <w:r w:rsidR="004970CC" w:rsidRPr="004970CC">
        <w:rPr>
          <w:rtl/>
        </w:rPr>
        <w:t>את</w:t>
      </w:r>
      <w:r>
        <w:rPr>
          <w:rtl/>
        </w:rPr>
        <w:t xml:space="preserve"> </w:t>
      </w:r>
      <w:r w:rsidR="004970CC" w:rsidRPr="004970CC">
        <w:rPr>
          <w:rtl/>
        </w:rPr>
        <w:t>הטקסט</w:t>
      </w:r>
      <w:r>
        <w:rPr>
          <w:rtl/>
        </w:rPr>
        <w:t xml:space="preserve"> </w:t>
      </w:r>
      <w:r w:rsidR="004970CC" w:rsidRPr="004970CC">
        <w:rPr>
          <w:rtl/>
        </w:rPr>
        <w:t>הקודם</w:t>
      </w:r>
      <w:r>
        <w:rPr>
          <w:rtl/>
        </w:rPr>
        <w:t xml:space="preserve"> </w:t>
      </w:r>
      <w:r w:rsidR="004970CC" w:rsidRPr="004970CC">
        <w:rPr>
          <w:rtl/>
        </w:rPr>
        <w:t>לטקסט הקיים, את הציטוט</w:t>
      </w:r>
      <w:r>
        <w:rPr>
          <w:rtl/>
        </w:rPr>
        <w:t xml:space="preserve"> </w:t>
      </w:r>
      <w:r w:rsidR="004970CC" w:rsidRPr="004970CC">
        <w:rPr>
          <w:rtl/>
        </w:rPr>
        <w:t>מ"אל</w:t>
      </w:r>
      <w:r>
        <w:rPr>
          <w:rtl/>
        </w:rPr>
        <w:t>-</w:t>
      </w:r>
      <w:r w:rsidR="004970CC" w:rsidRPr="004970CC">
        <w:rPr>
          <w:rtl/>
        </w:rPr>
        <w:t>וותד" עם הציטוט ב"אלתחאד" ולהגיד: ואיפה החיים ביניהם?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ידידי, חבר הכנסת בני בגין, אני רואה שאתה לא פה, המציאות לא נמצאת בציטטות.</w:t>
      </w:r>
      <w:r w:rsidR="002D0E93">
        <w:rPr>
          <w:rtl/>
        </w:rPr>
        <w:t xml:space="preserve"> </w:t>
      </w:r>
      <w:r w:rsidRPr="004970CC">
        <w:rPr>
          <w:rtl/>
        </w:rPr>
        <w:t>המציאות נמצאת במקום שאתה מסרב להסתכל בו.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בדיזנגוף, בבית</w:t>
      </w:r>
      <w:r w:rsidR="002D0E93">
        <w:rPr>
          <w:rtl/>
        </w:rPr>
        <w:t>-</w:t>
      </w:r>
      <w:r w:rsidRPr="004970CC">
        <w:rPr>
          <w:rtl/>
        </w:rPr>
        <w:t>ליד וברמת</w:t>
      </w:r>
      <w:r w:rsidR="002D0E93">
        <w:rPr>
          <w:rtl/>
        </w:rPr>
        <w:t>-</w:t>
      </w:r>
      <w:r w:rsidRPr="004970CC">
        <w:rPr>
          <w:rtl/>
        </w:rPr>
        <w:t>גן.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מיכאל איתן, אני לא אצטרף למצעד הכאב של העם היהודי במשך 100 שנה</w:t>
      </w:r>
      <w:r w:rsidR="002D0E93">
        <w:rPr>
          <w:rtl/>
        </w:rPr>
        <w:t xml:space="preserve"> </w:t>
      </w:r>
      <w:r w:rsidRPr="004970CC">
        <w:rPr>
          <w:rtl/>
        </w:rPr>
        <w:t>שבית</w:t>
      </w:r>
      <w:r w:rsidR="002D0E93">
        <w:rPr>
          <w:rtl/>
        </w:rPr>
        <w:t>-</w:t>
      </w:r>
      <w:r w:rsidRPr="004970CC">
        <w:rPr>
          <w:rtl/>
        </w:rPr>
        <w:t>ליד ודיזנגוף הם אחד הקטעים הקשים שבו. אבל הרשימה לא התחילה שם, ואני מקווה</w:t>
      </w:r>
      <w:r w:rsidR="002D0E93">
        <w:rPr>
          <w:rtl/>
        </w:rPr>
        <w:t xml:space="preserve"> </w:t>
      </w:r>
      <w:r w:rsidRPr="004970CC">
        <w:rPr>
          <w:rtl/>
        </w:rPr>
        <w:t>שהיא</w:t>
      </w:r>
      <w:r w:rsidR="002D0E93">
        <w:rPr>
          <w:rtl/>
        </w:rPr>
        <w:t xml:space="preserve"> </w:t>
      </w:r>
      <w:r w:rsidRPr="004970CC">
        <w:rPr>
          <w:rtl/>
        </w:rPr>
        <w:t>תסתיים</w:t>
      </w:r>
      <w:r w:rsidR="002D0E93">
        <w:rPr>
          <w:rtl/>
        </w:rPr>
        <w:t xml:space="preserve"> </w:t>
      </w:r>
      <w:r w:rsidRPr="004970CC">
        <w:rPr>
          <w:rtl/>
        </w:rPr>
        <w:t>שם.</w:t>
      </w:r>
      <w:r w:rsidR="002D0E93">
        <w:rPr>
          <w:rtl/>
        </w:rPr>
        <w:t xml:space="preserve"> </w:t>
      </w:r>
      <w:r w:rsidRPr="004970CC">
        <w:rPr>
          <w:rtl/>
        </w:rPr>
        <w:t>יכולתי</w:t>
      </w:r>
      <w:r w:rsidR="002D0E93">
        <w:rPr>
          <w:rtl/>
        </w:rPr>
        <w:t xml:space="preserve"> </w:t>
      </w:r>
      <w:r w:rsidRPr="004970CC">
        <w:rPr>
          <w:rtl/>
        </w:rPr>
        <w:t>לעלות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ולמנות </w:t>
      </w:r>
      <w:r w:rsidR="002D0E93">
        <w:rPr>
          <w:rtl/>
        </w:rPr>
        <w:t>–</w:t>
      </w:r>
      <w:r w:rsidRPr="004970CC">
        <w:rPr>
          <w:rtl/>
        </w:rPr>
        <w:t xml:space="preserve"> ואני לא אעשה זאת </w:t>
      </w:r>
      <w:r w:rsidR="002D0E93">
        <w:rPr>
          <w:rtl/>
        </w:rPr>
        <w:t>–</w:t>
      </w:r>
      <w:r w:rsidRPr="004970CC">
        <w:rPr>
          <w:rtl/>
        </w:rPr>
        <w:t xml:space="preserve"> את רשימת המקומות</w:t>
      </w:r>
      <w:r w:rsidR="002D0E93">
        <w:rPr>
          <w:rtl/>
        </w:rPr>
        <w:t xml:space="preserve"> </w:t>
      </w:r>
      <w:r w:rsidRPr="004970CC">
        <w:rPr>
          <w:rtl/>
        </w:rPr>
        <w:t>ורשימת</w:t>
      </w:r>
      <w:r w:rsidR="002D0E93">
        <w:rPr>
          <w:rtl/>
        </w:rPr>
        <w:t xml:space="preserve"> </w:t>
      </w:r>
      <w:r w:rsidRPr="004970CC">
        <w:rPr>
          <w:rtl/>
        </w:rPr>
        <w:t>המאבקים</w:t>
      </w:r>
      <w:r w:rsidR="002D0E93">
        <w:rPr>
          <w:rtl/>
        </w:rPr>
        <w:t xml:space="preserve"> </w:t>
      </w:r>
      <w:r w:rsidRPr="004970CC">
        <w:rPr>
          <w:rtl/>
        </w:rPr>
        <w:t>ורשימת</w:t>
      </w:r>
      <w:r w:rsidR="002D0E93">
        <w:rPr>
          <w:rtl/>
        </w:rPr>
        <w:t xml:space="preserve"> </w:t>
      </w:r>
      <w:r w:rsidRPr="004970CC">
        <w:rPr>
          <w:rtl/>
        </w:rPr>
        <w:t>הכאבים</w:t>
      </w:r>
      <w:r w:rsidR="002D0E93">
        <w:rPr>
          <w:rtl/>
        </w:rPr>
        <w:t xml:space="preserve"> </w:t>
      </w:r>
      <w:r w:rsidRPr="004970CC">
        <w:rPr>
          <w:rtl/>
        </w:rPr>
        <w:t>שפזורים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כל פני הארץ הזאת.</w:t>
      </w:r>
      <w:r w:rsidR="002D0E93">
        <w:rPr>
          <w:rtl/>
        </w:rPr>
        <w:t xml:space="preserve"> </w:t>
      </w:r>
      <w:r w:rsidRPr="004970CC">
        <w:rPr>
          <w:rtl/>
        </w:rPr>
        <w:t>נכון, בית</w:t>
      </w:r>
      <w:r w:rsidR="002D0E93">
        <w:rPr>
          <w:rtl/>
        </w:rPr>
        <w:t>-</w:t>
      </w:r>
      <w:r w:rsidRPr="004970CC">
        <w:rPr>
          <w:rtl/>
        </w:rPr>
        <w:t>ליד</w:t>
      </w:r>
      <w:r w:rsidR="002D0E93">
        <w:rPr>
          <w:rtl/>
        </w:rPr>
        <w:t xml:space="preserve"> </w:t>
      </w:r>
      <w:r w:rsidRPr="004970CC">
        <w:rPr>
          <w:rtl/>
        </w:rPr>
        <w:t>ודיזנגוף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הקטעים</w:t>
      </w:r>
      <w:r w:rsidR="002D0E93">
        <w:rPr>
          <w:rtl/>
        </w:rPr>
        <w:t xml:space="preserve"> </w:t>
      </w:r>
      <w:r w:rsidRPr="004970CC">
        <w:rPr>
          <w:rtl/>
        </w:rPr>
        <w:t>שבהם;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היחידים </w:t>
      </w:r>
      <w:r w:rsidR="002D0E93">
        <w:rPr>
          <w:rtl/>
        </w:rPr>
        <w:t>–</w:t>
      </w:r>
      <w:r w:rsidRPr="004970CC">
        <w:rPr>
          <w:rtl/>
        </w:rPr>
        <w:t xml:space="preserve"> אפילו, אני מעז</w:t>
      </w:r>
      <w:r w:rsidR="002D0E93">
        <w:rPr>
          <w:rtl/>
        </w:rPr>
        <w:t xml:space="preserve"> </w:t>
      </w:r>
      <w:r w:rsidRPr="004970CC">
        <w:rPr>
          <w:rtl/>
        </w:rPr>
        <w:t>לומר, לא הקשים</w:t>
      </w:r>
      <w:r w:rsidR="002D0E93">
        <w:rPr>
          <w:rtl/>
        </w:rPr>
        <w:t xml:space="preserve"> </w:t>
      </w:r>
      <w:r w:rsidRPr="004970CC">
        <w:rPr>
          <w:rtl/>
        </w:rPr>
        <w:t>ביותר, עם כל הקושי שהיה בהם.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איתן</w:t>
      </w:r>
      <w:r w:rsidR="002D0E93">
        <w:rPr>
          <w:rtl/>
        </w:rPr>
        <w:t xml:space="preserve"> </w:t>
      </w:r>
      <w:r w:rsidRPr="004970CC">
        <w:rPr>
          <w:rtl/>
        </w:rPr>
        <w:t>וחבר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בני בגין אומרים: תגידו לנו את האמת.</w:t>
      </w:r>
      <w:r w:rsidR="002D0E93">
        <w:rPr>
          <w:rtl/>
        </w:rPr>
        <w:t xml:space="preserve"> </w:t>
      </w:r>
      <w:r w:rsidRPr="004970CC">
        <w:rPr>
          <w:rtl/>
        </w:rPr>
        <w:t>אנחנו,</w:t>
      </w:r>
      <w:r w:rsidR="002D0E93">
        <w:rPr>
          <w:rtl/>
        </w:rPr>
        <w:t xml:space="preserve"> </w:t>
      </w:r>
      <w:r w:rsidRPr="004970CC">
        <w:rPr>
          <w:rtl/>
        </w:rPr>
        <w:t>אנשי מרצ, אומרים את האמת זה שנים. כאשר אתם ישבתם כאילו לא עם פלשתינים,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ישבתם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חיידר עבד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שאפי במדריד וסאיב עריקאת נכנס לחדר, אז כמו ילדים</w:t>
      </w:r>
      <w:r w:rsidR="002D0E93">
        <w:rPr>
          <w:rtl/>
        </w:rPr>
        <w:t xml:space="preserve"> </w:t>
      </w:r>
      <w:r w:rsidRPr="004970CC">
        <w:rPr>
          <w:rtl/>
        </w:rPr>
        <w:t>קטנים</w:t>
      </w:r>
      <w:r w:rsidR="002D0E93">
        <w:rPr>
          <w:rtl/>
        </w:rPr>
        <w:t xml:space="preserve"> </w:t>
      </w:r>
      <w:r w:rsidRPr="004970CC">
        <w:rPr>
          <w:rtl/>
        </w:rPr>
        <w:t>כיסיתם את העיניים ואמרתם, לא רואים. כל העולם ראה, כל העולם צילם, אתם לא</w:t>
      </w:r>
      <w:r w:rsidR="002D0E93">
        <w:rPr>
          <w:rtl/>
        </w:rPr>
        <w:t xml:space="preserve"> </w:t>
      </w:r>
      <w:r w:rsidRPr="004970CC">
        <w:rPr>
          <w:rtl/>
        </w:rPr>
        <w:t>ראיתם.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ישבו</w:t>
      </w:r>
      <w:r w:rsidR="002D0E93">
        <w:rPr>
          <w:rtl/>
        </w:rPr>
        <w:t xml:space="preserve"> </w:t>
      </w:r>
      <w:r w:rsidRPr="004970CC">
        <w:rPr>
          <w:rtl/>
        </w:rPr>
        <w:t>בוושינגטון</w:t>
      </w:r>
      <w:r w:rsidR="002D0E93">
        <w:rPr>
          <w:rtl/>
        </w:rPr>
        <w:t xml:space="preserve"> </w:t>
      </w:r>
      <w:r w:rsidRPr="004970CC">
        <w:rPr>
          <w:rtl/>
        </w:rPr>
        <w:t>חדר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ליד חדר </w:t>
      </w:r>
      <w:r w:rsidR="002D0E93">
        <w:rPr>
          <w:rtl/>
        </w:rPr>
        <w:t>–</w:t>
      </w:r>
      <w:r w:rsidRPr="004970CC">
        <w:rPr>
          <w:rtl/>
        </w:rPr>
        <w:t xml:space="preserve"> בחדר האחד ישב חיידר עבד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שאפי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>-</w:t>
      </w:r>
      <w:r w:rsidRPr="004970CC">
        <w:rPr>
          <w:rtl/>
        </w:rPr>
        <w:t>ידו</w:t>
      </w:r>
      <w:r w:rsidR="002D0E93">
        <w:rPr>
          <w:rtl/>
        </w:rPr>
        <w:t xml:space="preserve"> </w:t>
      </w:r>
      <w:r w:rsidRPr="004970CC">
        <w:rPr>
          <w:rtl/>
        </w:rPr>
        <w:t>פייצל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חוסייני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בטלפון פתוח עם תוניס </w:t>
      </w:r>
      <w:r w:rsidR="002D0E93">
        <w:rPr>
          <w:rtl/>
        </w:rPr>
        <w:t>–</w:t>
      </w:r>
      <w:r w:rsidRPr="004970CC">
        <w:rPr>
          <w:rtl/>
        </w:rPr>
        <w:t xml:space="preserve"> אמרתם: לא יודעים, לא שומעים</w:t>
      </w:r>
      <w:r w:rsidR="002D0E93">
        <w:rPr>
          <w:rtl/>
        </w:rPr>
        <w:t xml:space="preserve"> </w:t>
      </w:r>
      <w:r w:rsidRPr="004970CC">
        <w:rPr>
          <w:rtl/>
        </w:rPr>
        <w:t>ולא רואים. אבל אנחנו ידענו ושמענו וראינו.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מדובר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על האמת, הרי האמת החמורה ביותר שלכם </w:t>
      </w:r>
      <w:r w:rsidR="002D0E93">
        <w:rPr>
          <w:rtl/>
        </w:rPr>
        <w:t>–</w:t>
      </w:r>
      <w:r w:rsidRPr="004970CC">
        <w:rPr>
          <w:rtl/>
        </w:rPr>
        <w:t xml:space="preserve"> וחבל שחבר הכנסת בני</w:t>
      </w:r>
      <w:r w:rsidR="002D0E93">
        <w:rPr>
          <w:rtl/>
        </w:rPr>
        <w:t xml:space="preserve"> </w:t>
      </w:r>
      <w:r w:rsidRPr="004970CC">
        <w:rPr>
          <w:rtl/>
        </w:rPr>
        <w:t>בגין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– </w:t>
      </w:r>
      <w:r w:rsidRPr="004970CC">
        <w:rPr>
          <w:rtl/>
        </w:rPr>
        <w:t>היתה כאשר חתמתם על הסכם האוטונומיה ולא התכוונתם לבצע אותו.</w:t>
      </w:r>
      <w:r w:rsidR="002D0E93">
        <w:rPr>
          <w:rtl/>
        </w:rPr>
        <w:t xml:space="preserve"> </w:t>
      </w:r>
      <w:r w:rsidRPr="004970CC">
        <w:rPr>
          <w:rtl/>
        </w:rPr>
        <w:t>התכוונתם</w:t>
      </w:r>
      <w:r w:rsidR="002D0E93">
        <w:rPr>
          <w:rtl/>
        </w:rPr>
        <w:t xml:space="preserve"> </w:t>
      </w:r>
      <w:r w:rsidRPr="004970CC">
        <w:rPr>
          <w:rtl/>
        </w:rPr>
        <w:t>לכאילו הסכם אוטונומיה, אוטונומיה שאגאלית כזאת, באוויר, בלי קרקע, בלי</w:t>
      </w:r>
      <w:r w:rsidR="002D0E93">
        <w:rPr>
          <w:rtl/>
        </w:rPr>
        <w:t xml:space="preserve"> </w:t>
      </w:r>
      <w:r w:rsidRPr="004970CC">
        <w:rPr>
          <w:rtl/>
        </w:rPr>
        <w:t>טריטוריה ובלי ממסד ובלי פלשתינים. ואפילו בראתם לכם 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שואלים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חבר הכנסת ביבי נתניהו: תגיד, איפה הפלשתינים שלך? אני</w:t>
      </w:r>
      <w:r w:rsidR="002D0E93">
        <w:rPr>
          <w:rtl/>
        </w:rPr>
        <w:t xml:space="preserve"> </w:t>
      </w:r>
      <w:r w:rsidRPr="004970CC">
        <w:rPr>
          <w:rtl/>
        </w:rPr>
        <w:t>מכיר</w:t>
      </w:r>
      <w:r w:rsidR="002D0E93">
        <w:rPr>
          <w:rtl/>
        </w:rPr>
        <w:t xml:space="preserve"> </w:t>
      </w:r>
      <w:r w:rsidRPr="004970CC">
        <w:rPr>
          <w:rtl/>
        </w:rPr>
        <w:t>אותם.</w:t>
      </w:r>
      <w:r w:rsidR="002D0E93">
        <w:rPr>
          <w:rtl/>
        </w:rPr>
        <w:t xml:space="preserve"> </w:t>
      </w:r>
      <w:r w:rsidRPr="004970CC">
        <w:rPr>
          <w:rtl/>
        </w:rPr>
        <w:t>חבר הכנסת שאקי, אני מכיר אותם אישית. מוצטפא דודין, אני מכיר אותו</w:t>
      </w:r>
      <w:r w:rsidR="002D0E93">
        <w:rPr>
          <w:rtl/>
        </w:rPr>
        <w:t xml:space="preserve"> </w:t>
      </w:r>
      <w:r w:rsidRPr="004970CC">
        <w:rPr>
          <w:rtl/>
        </w:rPr>
        <w:t>אישית,</w:t>
      </w:r>
      <w:r w:rsidR="002D0E93">
        <w:rPr>
          <w:rtl/>
        </w:rPr>
        <w:t xml:space="preserve"> </w:t>
      </w:r>
      <w:r w:rsidRPr="004970CC">
        <w:rPr>
          <w:rtl/>
        </w:rPr>
        <w:t>נפגשתי</w:t>
      </w:r>
      <w:r w:rsidR="002D0E93">
        <w:rPr>
          <w:rtl/>
        </w:rPr>
        <w:t xml:space="preserve"> </w:t>
      </w:r>
      <w:r w:rsidRPr="004970CC">
        <w:rPr>
          <w:rtl/>
        </w:rPr>
        <w:t>אתו</w:t>
      </w:r>
      <w:r w:rsidR="002D0E93">
        <w:rPr>
          <w:rtl/>
        </w:rPr>
        <w:t xml:space="preserve"> </w:t>
      </w:r>
      <w:r w:rsidRPr="004970CC">
        <w:rPr>
          <w:rtl/>
        </w:rPr>
        <w:t>הרבה</w:t>
      </w:r>
      <w:r w:rsidR="002D0E93">
        <w:rPr>
          <w:rtl/>
        </w:rPr>
        <w:t xml:space="preserve"> </w:t>
      </w:r>
      <w:r w:rsidRPr="004970CC">
        <w:rPr>
          <w:rtl/>
        </w:rPr>
        <w:t>פעמים,</w:t>
      </w:r>
      <w:r w:rsidR="002D0E93">
        <w:rPr>
          <w:rtl/>
        </w:rPr>
        <w:t xml:space="preserve"> </w:t>
      </w:r>
      <w:r w:rsidRPr="004970CC">
        <w:rPr>
          <w:rtl/>
        </w:rPr>
        <w:t>אתו</w:t>
      </w:r>
      <w:r w:rsidR="002D0E93">
        <w:rPr>
          <w:rtl/>
        </w:rPr>
        <w:t xml:space="preserve"> </w:t>
      </w:r>
      <w:r w:rsidRPr="004970CC">
        <w:rPr>
          <w:rtl/>
        </w:rPr>
        <w:t>ועם קציני צה"ל והחוקרים שליוו ויצרו את</w:t>
      </w:r>
      <w:r w:rsidR="002D0E93">
        <w:rPr>
          <w:rtl/>
        </w:rPr>
        <w:t xml:space="preserve"> </w:t>
      </w:r>
      <w:r w:rsidRPr="004970CC">
        <w:rPr>
          <w:rtl/>
        </w:rPr>
        <w:t>"אגודות הכפרים". זה היה יציר כפיכם להתהדר בו; אמרתם: אתם תעשו הסכם. איפה הם?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חוששים לחייהם.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שאקי, נעים לך או לא נעים לך, כל עם בוחר את ההנהגה שלו, וההנהגה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בחר</w:t>
      </w:r>
      <w:r w:rsidR="002D0E93">
        <w:rPr>
          <w:rtl/>
        </w:rPr>
        <w:t xml:space="preserve"> </w:t>
      </w:r>
      <w:r w:rsidRPr="004970CC">
        <w:rPr>
          <w:rtl/>
        </w:rPr>
        <w:t>ראויה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הזה. זה מוצא חן בעיניך או לא מוצא חן בעיניך, מה לעשות </w:t>
      </w:r>
      <w:r w:rsidR="002D0E93">
        <w:rPr>
          <w:rtl/>
        </w:rPr>
        <w:t xml:space="preserve">– </w:t>
      </w:r>
      <w:r w:rsidRPr="004970CC">
        <w:rPr>
          <w:rtl/>
        </w:rPr>
        <w:t>הכלל האלמנטרי הזה נכון גם לגבי הפלשתינים.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האמת</w:t>
      </w:r>
      <w:r w:rsidR="002D0E93">
        <w:rPr>
          <w:rtl/>
        </w:rPr>
        <w:t xml:space="preserve"> </w:t>
      </w:r>
      <w:r w:rsidRPr="004970CC">
        <w:rPr>
          <w:rtl/>
        </w:rPr>
        <w:t>הזאת שברחתם מפניה מוטחת היום בפניכם מהטעם הפשוט, שמשמעות האוטונומיה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השקפתכם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אשליה</w:t>
      </w:r>
      <w:r w:rsidR="002D0E93">
        <w:rPr>
          <w:rtl/>
        </w:rPr>
        <w:t xml:space="preserve"> </w:t>
      </w:r>
      <w:r w:rsidRPr="004970CC">
        <w:rPr>
          <w:rtl/>
        </w:rPr>
        <w:t>מתנפצת, שניתן להתקדם בתהליך שלום ולקיים 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רציתם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– </w:t>
      </w:r>
      <w:r w:rsidRPr="004970CC">
        <w:rPr>
          <w:rtl/>
        </w:rPr>
        <w:t>רציתם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בתנאים</w:t>
      </w:r>
      <w:r w:rsidR="002D0E93">
        <w:rPr>
          <w:rtl/>
        </w:rPr>
        <w:t xml:space="preserve"> </w:t>
      </w:r>
      <w:r w:rsidRPr="004970CC">
        <w:rPr>
          <w:rtl/>
        </w:rPr>
        <w:t>בלתי</w:t>
      </w:r>
      <w:r w:rsidR="002D0E93">
        <w:rPr>
          <w:rtl/>
        </w:rPr>
        <w:t xml:space="preserve"> </w:t>
      </w:r>
      <w:r w:rsidRPr="004970CC">
        <w:rPr>
          <w:rtl/>
        </w:rPr>
        <w:t>אפשריים.</w:t>
      </w:r>
      <w:r w:rsidR="002D0E93">
        <w:rPr>
          <w:rtl/>
        </w:rPr>
        <w:t xml:space="preserve"> </w:t>
      </w:r>
      <w:r w:rsidRPr="004970CC">
        <w:rPr>
          <w:rtl/>
        </w:rPr>
        <w:t>כי שלום</w:t>
      </w:r>
      <w:r w:rsidR="002D0E93">
        <w:rPr>
          <w:rtl/>
        </w:rPr>
        <w:t xml:space="preserve"> </w:t>
      </w:r>
      <w:r w:rsidRPr="004970CC">
        <w:rPr>
          <w:rtl/>
        </w:rPr>
        <w:t>וארץ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 הם תרתי דסתרי, מיניה וביה. אתם יודעים זאת היום כי אתם יודעים</w:t>
      </w:r>
      <w:r w:rsidR="002D0E93">
        <w:rPr>
          <w:rtl/>
        </w:rPr>
        <w:t xml:space="preserve"> </w:t>
      </w:r>
      <w:r w:rsidRPr="004970CC">
        <w:rPr>
          <w:rtl/>
        </w:rPr>
        <w:t>שאתם אחרי ארבע, חמש ושש שנים של אינתיפאדה.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האמת הזאת הרבה יותר קשה לעיכול מאשר השאלה של הקלפי בירושלים.</w:t>
      </w:r>
      <w:r w:rsidR="002D0E93">
        <w:rPr>
          <w:rtl/>
        </w:rPr>
        <w:t xml:space="preserve"> </w:t>
      </w:r>
      <w:r w:rsidRPr="004970CC">
        <w:rPr>
          <w:rtl/>
        </w:rPr>
        <w:t>כן, יש</w:t>
      </w:r>
      <w:r w:rsidR="002D0E93">
        <w:rPr>
          <w:rtl/>
        </w:rPr>
        <w:t xml:space="preserve"> </w:t>
      </w:r>
      <w:r w:rsidRPr="004970CC">
        <w:rPr>
          <w:rtl/>
        </w:rPr>
        <w:t>קלפי</w:t>
      </w:r>
      <w:r w:rsidR="002D0E93">
        <w:rPr>
          <w:rtl/>
        </w:rPr>
        <w:t xml:space="preserve"> </w:t>
      </w:r>
      <w:r w:rsidRPr="004970CC">
        <w:rPr>
          <w:rtl/>
        </w:rPr>
        <w:t>בירושלים, קוראים לה מכל, קוראים לה קופסה או קוראים לה בשם אחר. נכון, 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מודה ומתוודה, שכאשר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לא אקט שלטוני?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מכולם</w:t>
      </w:r>
      <w:r w:rsidR="002D0E93">
        <w:rPr>
          <w:rtl/>
        </w:rPr>
        <w:t xml:space="preserve"> </w:t>
      </w: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אורון, אני מראש הכפלתי לך את</w:t>
      </w:r>
      <w:r w:rsidR="002D0E93">
        <w:rPr>
          <w:rtl/>
        </w:rPr>
        <w:t xml:space="preserve"> </w:t>
      </w:r>
      <w:r w:rsidRPr="004970CC">
        <w:rPr>
          <w:rtl/>
        </w:rPr>
        <w:t>הזמן.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מרמים את הציבור. מי לידי יתקע שאתם לא מרמים בנושאים אחרים?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מיכאל איתן, אנחנו אומרים לציבור את האמת. אנחנו אומרים, שהמסלול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הולכים</w:t>
      </w:r>
      <w:r w:rsidR="002D0E93">
        <w:rPr>
          <w:rtl/>
        </w:rPr>
        <w:t xml:space="preserve"> </w:t>
      </w:r>
      <w:r w:rsidRPr="004970CC">
        <w:rPr>
          <w:rtl/>
        </w:rPr>
        <w:t>בו</w:t>
      </w:r>
      <w:r w:rsidR="002D0E93">
        <w:rPr>
          <w:rtl/>
        </w:rPr>
        <w:t xml:space="preserve"> </w:t>
      </w:r>
      <w:r w:rsidRPr="004970CC">
        <w:rPr>
          <w:rtl/>
        </w:rPr>
        <w:t>מאוסלו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לאוסלו</w:t>
      </w:r>
      <w:r w:rsidR="002D0E93">
        <w:rPr>
          <w:rtl/>
        </w:rPr>
        <w:t xml:space="preserve"> </w:t>
      </w:r>
      <w:r w:rsidRPr="004970CC">
        <w:rPr>
          <w:rtl/>
        </w:rPr>
        <w:t>ב'</w:t>
      </w:r>
      <w:r w:rsidR="002D0E93">
        <w:rPr>
          <w:rtl/>
        </w:rPr>
        <w:t xml:space="preserve"> </w:t>
      </w:r>
      <w:r w:rsidRPr="004970CC">
        <w:rPr>
          <w:rtl/>
        </w:rPr>
        <w:t>מוביל להקמתה של ישות פלשתינית בגדה</w:t>
      </w:r>
      <w:r w:rsidR="002D0E93">
        <w:rPr>
          <w:rtl/>
        </w:rPr>
        <w:t xml:space="preserve"> </w:t>
      </w:r>
      <w:r w:rsidRPr="004970CC">
        <w:rPr>
          <w:rtl/>
        </w:rPr>
        <w:t>המערבית</w:t>
      </w:r>
      <w:r w:rsidR="002D0E93">
        <w:rPr>
          <w:rtl/>
        </w:rPr>
        <w:t xml:space="preserve"> </w:t>
      </w:r>
      <w:r w:rsidRPr="004970CC">
        <w:rPr>
          <w:rtl/>
        </w:rPr>
        <w:t>וברצועת</w:t>
      </w:r>
      <w:r w:rsidR="002D0E93">
        <w:rPr>
          <w:rtl/>
        </w:rPr>
        <w:t>-</w:t>
      </w:r>
      <w:r w:rsidRPr="004970CC">
        <w:rPr>
          <w:rtl/>
        </w:rPr>
        <w:t>עזה.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מהדוכן: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מקווה, שהאמת הזאת תתממש</w:t>
      </w:r>
      <w:r w:rsidR="002D0E93">
        <w:rPr>
          <w:rtl/>
        </w:rPr>
        <w:t xml:space="preserve"> </w:t>
      </w:r>
      <w:r w:rsidRPr="004970CC">
        <w:rPr>
          <w:rtl/>
        </w:rPr>
        <w:t>כקונפדרציה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הירדנים,</w:t>
      </w:r>
      <w:r w:rsidR="002D0E93">
        <w:rPr>
          <w:rtl/>
        </w:rPr>
        <w:t xml:space="preserve"> </w:t>
      </w:r>
      <w:r w:rsidRPr="004970CC">
        <w:rPr>
          <w:rtl/>
        </w:rPr>
        <w:t>כאשר קונפדרציה משמעותה ישות לאומית</w:t>
      </w:r>
      <w:r w:rsidR="002D0E93">
        <w:rPr>
          <w:rtl/>
        </w:rPr>
        <w:t xml:space="preserve"> </w:t>
      </w:r>
      <w:r w:rsidRPr="004970CC">
        <w:rPr>
          <w:rtl/>
        </w:rPr>
        <w:t>פלשתינית שמתחברת עם הישות הירדנית. אנחנו אומרים זאת שנים, לא בגלל אוסלו א'.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הוא מזמן גמר את זמנו. תאפשרו לו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אמרנו,</w:t>
      </w:r>
      <w:r w:rsidR="002D0E93">
        <w:rPr>
          <w:rtl/>
        </w:rPr>
        <w:t xml:space="preserve"> </w:t>
      </w:r>
      <w:r w:rsidRPr="004970CC">
        <w:rPr>
          <w:rtl/>
        </w:rPr>
        <w:t>חזרנו ואמרנו, זו אשליה שניתן לכופף את המציאות וניתן לכופף את</w:t>
      </w:r>
      <w:r w:rsidR="002D0E93">
        <w:rPr>
          <w:rtl/>
        </w:rPr>
        <w:t xml:space="preserve"> </w:t>
      </w:r>
      <w:r w:rsidRPr="004970CC">
        <w:rPr>
          <w:rtl/>
        </w:rPr>
        <w:t>המציאות בשטחים, וניתן לברור מציאות שאנחנו והם לא רוצים לחיות בה.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אני רוצה לסיים בנקודה אחת. אני הלכתי למפות לבדוק עד כמה</w:t>
      </w:r>
      <w:r w:rsidR="002D0E93">
        <w:rPr>
          <w:rtl/>
        </w:rPr>
        <w:t xml:space="preserve"> </w:t>
      </w:r>
      <w:r w:rsidRPr="004970CC">
        <w:rPr>
          <w:rtl/>
        </w:rPr>
        <w:t>השטח</w:t>
      </w:r>
      <w:r w:rsidR="002D0E93">
        <w:rPr>
          <w:rtl/>
        </w:rPr>
        <w:t xml:space="preserve"> </w:t>
      </w:r>
      <w:r w:rsidRPr="004970CC">
        <w:rPr>
          <w:rtl/>
        </w:rPr>
        <w:t>הצהוב קרוב לבית שלי. הוא נושק לבית שלי. השטח הצהוב הדרומי ביותר נושק ממש</w:t>
      </w:r>
      <w:r w:rsidR="002D0E93">
        <w:rPr>
          <w:rtl/>
        </w:rPr>
        <w:t xml:space="preserve"> </w:t>
      </w:r>
      <w:r w:rsidRPr="004970CC">
        <w:rPr>
          <w:rtl/>
        </w:rPr>
        <w:t>לבית שלי.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ואתה מאושר?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יודע מה? את המושג מאושר אני משאיר לנושאים אחרים. אני שמח שכך המצב, כי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האלטרנטיבה.</w:t>
      </w:r>
      <w:r w:rsidR="002D0E93">
        <w:rPr>
          <w:rtl/>
        </w:rPr>
        <w:t xml:space="preserve"> </w:t>
      </w:r>
      <w:r w:rsidRPr="004970CC">
        <w:rPr>
          <w:rtl/>
        </w:rPr>
        <w:t>אני חי שם 30 שנה, האלטרנטיבה היא פטרולים על הגבול,</w:t>
      </w:r>
      <w:r w:rsidR="002D0E93">
        <w:rPr>
          <w:rtl/>
        </w:rPr>
        <w:t xml:space="preserve"> </w:t>
      </w:r>
      <w:r w:rsidRPr="004970CC">
        <w:rPr>
          <w:rtl/>
        </w:rPr>
        <w:t>האלטרנטיבה היא מחבלים בלילה.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זה יבוא.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אתם מאיימים עלי שזה יבוא.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בא לרמת</w:t>
      </w:r>
      <w:r w:rsidR="002D0E93">
        <w:rPr>
          <w:rtl/>
        </w:rPr>
        <w:t>-</w:t>
      </w:r>
      <w:r w:rsidRPr="004970CC">
        <w:rPr>
          <w:rtl/>
        </w:rPr>
        <w:t>גן, זה בא לירושלים, זה בא לכל מקום.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זה לא בא מעזה?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מאיפה זה בא?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טמקין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משנת 1967 זה קיים.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איתן, אני מודה ומתוודה, אני חי עם התקווה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איתן, אני יודע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רק רגע. חבר הכנסת מיכאל איתן, אני מודה לך בשם כל יריביך הפוליטיים</w:t>
      </w:r>
      <w:r w:rsidR="002D0E93">
        <w:rPr>
          <w:rtl/>
        </w:rPr>
        <w:t xml:space="preserve"> </w:t>
      </w:r>
      <w:r w:rsidRPr="004970CC">
        <w:rPr>
          <w:rtl/>
        </w:rPr>
        <w:t>שאתה</w:t>
      </w:r>
      <w:r w:rsidR="002D0E93">
        <w:rPr>
          <w:rtl/>
        </w:rPr>
        <w:t xml:space="preserve"> </w:t>
      </w:r>
      <w:r w:rsidRPr="004970CC">
        <w:rPr>
          <w:rtl/>
        </w:rPr>
        <w:t>מכפיל להם את הזמן. עכשיו, אחרי התודה שקיבלת, אני מבקש, תן לו לסיים, אחרת</w:t>
      </w:r>
      <w:r w:rsidR="002D0E93">
        <w:rPr>
          <w:rtl/>
        </w:rPr>
        <w:t xml:space="preserve"> </w:t>
      </w:r>
      <w:r w:rsidRPr="004970CC">
        <w:rPr>
          <w:rtl/>
        </w:rPr>
        <w:t>הוא עוד יעמוד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מדבר פה אחד מול חמישה.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מתחיל והחמישה הולכים אחריך.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זה, גן ילדים?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חושב</w:t>
      </w:r>
      <w:r w:rsidR="002D0E93">
        <w:rPr>
          <w:rtl/>
        </w:rPr>
        <w:t xml:space="preserve"> </w:t>
      </w:r>
      <w:r w:rsidRPr="004970CC">
        <w:rPr>
          <w:rtl/>
        </w:rPr>
        <w:t>שנעים לי להגיד לך את זה? אתה חבר שלי, אבל אין לי ברירה, ככה זה</w:t>
      </w:r>
      <w:r w:rsidR="002D0E93">
        <w:rPr>
          <w:rtl/>
        </w:rPr>
        <w:t xml:space="preserve"> </w:t>
      </w:r>
      <w:r w:rsidRPr="004970CC">
        <w:rPr>
          <w:rtl/>
        </w:rPr>
        <w:t>יוצא.</w:t>
      </w:r>
      <w:r w:rsidR="002D0E93">
        <w:rPr>
          <w:rtl/>
        </w:rPr>
        <w:t xml:space="preserve"> </w:t>
      </w:r>
      <w:r w:rsidRPr="004970CC">
        <w:rPr>
          <w:rtl/>
        </w:rPr>
        <w:t>המציאות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שכל</w:t>
      </w:r>
      <w:r w:rsidR="002D0E93">
        <w:rPr>
          <w:rtl/>
        </w:rPr>
        <w:t xml:space="preserve"> </w:t>
      </w:r>
      <w:r w:rsidRPr="004970CC">
        <w:rPr>
          <w:rtl/>
        </w:rPr>
        <w:t>יריב</w:t>
      </w:r>
      <w:r w:rsidR="002D0E93">
        <w:rPr>
          <w:rtl/>
        </w:rPr>
        <w:t xml:space="preserve"> </w:t>
      </w:r>
      <w:r w:rsidRPr="004970CC">
        <w:rPr>
          <w:rtl/>
        </w:rPr>
        <w:t>פוליטי</w:t>
      </w:r>
      <w:r w:rsidR="002D0E93">
        <w:rPr>
          <w:rtl/>
        </w:rPr>
        <w:t xml:space="preserve"> </w:t>
      </w:r>
      <w:r w:rsidRPr="004970CC">
        <w:rPr>
          <w:rtl/>
        </w:rPr>
        <w:t>שלך ועוד אחד או שניים מהליכוד מדבר פי</w:t>
      </w:r>
      <w:r w:rsidR="002D0E93">
        <w:rPr>
          <w:rtl/>
        </w:rPr>
        <w:t xml:space="preserve"> </w:t>
      </w:r>
      <w:r w:rsidRPr="004970CC">
        <w:rPr>
          <w:rtl/>
        </w:rPr>
        <w:t>שניים</w:t>
      </w:r>
      <w:r w:rsidR="002D0E93">
        <w:rPr>
          <w:rtl/>
        </w:rPr>
        <w:t>-</w:t>
      </w:r>
      <w:r w:rsidRPr="004970CC">
        <w:rPr>
          <w:rtl/>
        </w:rPr>
        <w:t>שלושה תודות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שידברו</w:t>
      </w:r>
      <w:r w:rsidR="002D0E93">
        <w:rPr>
          <w:rtl/>
        </w:rPr>
        <w:t xml:space="preserve"> </w:t>
      </w:r>
      <w:r w:rsidRPr="004970CC">
        <w:rPr>
          <w:rtl/>
        </w:rPr>
        <w:t>יותר, יותר בריא ויותר טוב. העם צריך לדעת את האמת. אתם פוחדים</w:t>
      </w:r>
      <w:r w:rsidR="002D0E93">
        <w:rPr>
          <w:rtl/>
        </w:rPr>
        <w:t xml:space="preserve"> </w:t>
      </w:r>
      <w:r w:rsidRPr="004970CC">
        <w:rPr>
          <w:rtl/>
        </w:rPr>
        <w:t>מהעם.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תאפשר לו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איתן, אני יודע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שמחים שהפלשתינים מקימים מדינה.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מכל הצדדים, תאפשרו לחבר הכנסת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קיבלנו פה שיעור בציונות מיושב</w:t>
      </w:r>
      <w:r w:rsidR="002D0E93">
        <w:rPr>
          <w:rtl/>
        </w:rPr>
        <w:t>-</w:t>
      </w:r>
      <w:r w:rsidRPr="004970CC">
        <w:rPr>
          <w:rtl/>
        </w:rPr>
        <w:t>ראש הליכוד. אבל ראה זה פלא, חבר הכנסת</w:t>
      </w:r>
      <w:r w:rsidR="002D0E93">
        <w:rPr>
          <w:rtl/>
        </w:rPr>
        <w:t xml:space="preserve"> </w:t>
      </w:r>
      <w:r w:rsidRPr="004970CC">
        <w:rPr>
          <w:rtl/>
        </w:rPr>
        <w:t>כ"ץ</w:t>
      </w:r>
      <w:r w:rsidR="002D0E93">
        <w:rPr>
          <w:rtl/>
        </w:rPr>
        <w:t>-</w:t>
      </w:r>
      <w:r w:rsidRPr="004970CC">
        <w:rPr>
          <w:rtl/>
        </w:rPr>
        <w:t>עוז, איש נחל</w:t>
      </w:r>
      <w:r w:rsidR="002D0E93">
        <w:rPr>
          <w:rtl/>
        </w:rPr>
        <w:t>-</w:t>
      </w:r>
      <w:r w:rsidRPr="004970CC">
        <w:rPr>
          <w:rtl/>
        </w:rPr>
        <w:t>עוז, קם ואמר כאן: אני אומר לכם שאחרי ההסדר בעזה ויריחו הרצועה</w:t>
      </w:r>
      <w:r w:rsidR="002D0E93">
        <w:rPr>
          <w:rtl/>
        </w:rPr>
        <w:t xml:space="preserve"> </w:t>
      </w:r>
      <w:r w:rsidRPr="004970CC">
        <w:rPr>
          <w:rtl/>
        </w:rPr>
        <w:t>שקטה יותר מאשר בכל תקופה מאז אני חבר נחל</w:t>
      </w:r>
      <w:r w:rsidR="002D0E93">
        <w:rPr>
          <w:rtl/>
        </w:rPr>
        <w:t>-</w:t>
      </w:r>
      <w:r w:rsidRPr="004970CC">
        <w:rPr>
          <w:rtl/>
        </w:rPr>
        <w:t>עוז.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40 שנה.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והוא חבר נחל</w:t>
      </w:r>
      <w:r w:rsidR="002D0E93">
        <w:rPr>
          <w:rtl/>
        </w:rPr>
        <w:t>-</w:t>
      </w:r>
      <w:r w:rsidRPr="004970CC">
        <w:rPr>
          <w:rtl/>
        </w:rPr>
        <w:t>עוז.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איפה הריכוזים של ה"חמאס"?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תלך ותסתכל.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הוא חבר נחל</w:t>
      </w:r>
      <w:r w:rsidR="002D0E93">
        <w:rPr>
          <w:rtl/>
        </w:rPr>
        <w:t>-</w:t>
      </w:r>
      <w:r w:rsidRPr="004970CC">
        <w:rPr>
          <w:rtl/>
        </w:rPr>
        <w:t>עוז אותו פרק זמן שאני חבר להב, ואני אומר לך, שאני</w:t>
      </w:r>
      <w:r w:rsidR="002D0E93">
        <w:rPr>
          <w:rtl/>
        </w:rPr>
        <w:t xml:space="preserve"> </w:t>
      </w:r>
      <w:r w:rsidRPr="004970CC">
        <w:rPr>
          <w:rtl/>
        </w:rPr>
        <w:t>מאמין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סיכוי</w:t>
      </w:r>
      <w:r w:rsidR="002D0E93">
        <w:rPr>
          <w:rtl/>
        </w:rPr>
        <w:t xml:space="preserve"> </w:t>
      </w:r>
      <w:r w:rsidRPr="004970CC">
        <w:rPr>
          <w:rtl/>
        </w:rPr>
        <w:t>שאותה</w:t>
      </w:r>
      <w:r w:rsidR="002D0E93">
        <w:rPr>
          <w:rtl/>
        </w:rPr>
        <w:t xml:space="preserve"> </w:t>
      </w:r>
      <w:r w:rsidRPr="004970CC">
        <w:rPr>
          <w:rtl/>
        </w:rPr>
        <w:t>חוויה</w:t>
      </w:r>
      <w:r w:rsidR="002D0E93">
        <w:rPr>
          <w:rtl/>
        </w:rPr>
        <w:t xml:space="preserve"> </w:t>
      </w:r>
      <w:r w:rsidRPr="004970CC">
        <w:rPr>
          <w:rtl/>
        </w:rPr>
        <w:t>שהוא עובר בקיבוצו אני אעבור בקיבוצי. זה המבחן</w:t>
      </w:r>
      <w:r w:rsidR="002D0E93">
        <w:rPr>
          <w:rtl/>
        </w:rPr>
        <w:t xml:space="preserve"> </w:t>
      </w:r>
      <w:r w:rsidRPr="004970CC">
        <w:rPr>
          <w:rtl/>
        </w:rPr>
        <w:t>האמיתי</w:t>
      </w:r>
      <w:r w:rsidR="002D0E93">
        <w:rPr>
          <w:rtl/>
        </w:rPr>
        <w:t xml:space="preserve"> </w:t>
      </w:r>
      <w:r w:rsidRPr="004970CC">
        <w:rPr>
          <w:rtl/>
        </w:rPr>
        <w:t>של המהלך שלנו, ולכן אתם כל כך מתנגדים לו.</w:t>
      </w:r>
      <w:r w:rsidR="002D0E93">
        <w:rPr>
          <w:rtl/>
        </w:rPr>
        <w:t xml:space="preserve"> </w:t>
      </w:r>
      <w:r w:rsidRPr="004970CC">
        <w:rPr>
          <w:rtl/>
        </w:rPr>
        <w:t>בסופו של דבר אתם יודעים שיש</w:t>
      </w:r>
      <w:r w:rsidR="002D0E93">
        <w:rPr>
          <w:rtl/>
        </w:rPr>
        <w:t xml:space="preserve"> </w:t>
      </w:r>
      <w:r w:rsidRPr="004970CC">
        <w:rPr>
          <w:rtl/>
        </w:rPr>
        <w:t>סיכוי שהמהלך שאנחנו הולכים אתו, של חיים זה בצד זה, לא חיים זה על גבו של זה, לא</w:t>
      </w:r>
      <w:r w:rsidR="002D0E93">
        <w:rPr>
          <w:rtl/>
        </w:rPr>
        <w:t xml:space="preserve"> </w:t>
      </w:r>
      <w:r w:rsidRPr="004970CC">
        <w:rPr>
          <w:rtl/>
        </w:rPr>
        <w:t>תל</w:t>
      </w:r>
      <w:r w:rsidR="002D0E93">
        <w:rPr>
          <w:rtl/>
        </w:rPr>
        <w:t>-</w:t>
      </w:r>
      <w:r w:rsidRPr="004970CC">
        <w:rPr>
          <w:rtl/>
        </w:rPr>
        <w:t>רומיידה, בית</w:t>
      </w:r>
      <w:r w:rsidR="002D0E93">
        <w:rPr>
          <w:rtl/>
        </w:rPr>
        <w:t>-</w:t>
      </w:r>
      <w:r w:rsidRPr="004970CC">
        <w:rPr>
          <w:rtl/>
        </w:rPr>
        <w:t>אברהם ובית</w:t>
      </w:r>
      <w:r w:rsidR="002D0E93">
        <w:rPr>
          <w:rtl/>
        </w:rPr>
        <w:t>-</w:t>
      </w:r>
      <w:r w:rsidRPr="004970CC">
        <w:rPr>
          <w:rtl/>
        </w:rPr>
        <w:t xml:space="preserve">הדסה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 אחרי עזה?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הוא הדרך הנכונה.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ריבונו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עולם,</w:t>
      </w:r>
      <w:r w:rsidR="002D0E93">
        <w:rPr>
          <w:rtl/>
        </w:rPr>
        <w:t xml:space="preserve"> </w:t>
      </w:r>
      <w:r w:rsidRPr="004970CC">
        <w:rPr>
          <w:rtl/>
        </w:rPr>
        <w:t>תן לו לסיים. חבר הכנסת מיכאל איתן, תן לו לסיים. אתה לא</w:t>
      </w:r>
      <w:r w:rsidR="002D0E93">
        <w:rPr>
          <w:rtl/>
        </w:rPr>
        <w:t xml:space="preserve"> </w:t>
      </w:r>
      <w:r w:rsidRPr="004970CC">
        <w:rPr>
          <w:rtl/>
        </w:rPr>
        <w:t>נותן לו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ניסיתם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להוכיח</w:t>
      </w:r>
      <w:r w:rsidR="002D0E93">
        <w:rPr>
          <w:rtl/>
        </w:rPr>
        <w:t xml:space="preserve"> </w:t>
      </w:r>
      <w:r w:rsidRPr="004970CC">
        <w:rPr>
          <w:rtl/>
        </w:rPr>
        <w:t>שני דברים שלא עלו יפה. ניסיתם להוכיח שזאת הדרך</w:t>
      </w:r>
      <w:r w:rsidR="002D0E93">
        <w:rPr>
          <w:rtl/>
        </w:rPr>
        <w:t xml:space="preserve"> </w:t>
      </w:r>
      <w:r w:rsidRPr="004970CC">
        <w:rPr>
          <w:rtl/>
        </w:rPr>
        <w:t>היחידה</w:t>
      </w:r>
      <w:r w:rsidR="002D0E93">
        <w:rPr>
          <w:rtl/>
        </w:rPr>
        <w:t xml:space="preserve"> </w:t>
      </w:r>
      <w:r w:rsidRPr="004970CC">
        <w:rPr>
          <w:rtl/>
        </w:rPr>
        <w:t>האפשרית</w:t>
      </w:r>
      <w:r w:rsidR="002D0E93">
        <w:rPr>
          <w:rtl/>
        </w:rPr>
        <w:t xml:space="preserve"> </w:t>
      </w:r>
      <w:r w:rsidRPr="004970CC">
        <w:rPr>
          <w:rtl/>
        </w:rPr>
        <w:t>וניסיתם</w:t>
      </w:r>
      <w:r w:rsidR="002D0E93">
        <w:rPr>
          <w:rtl/>
        </w:rPr>
        <w:t xml:space="preserve"> </w:t>
      </w:r>
      <w:r w:rsidRPr="004970CC">
        <w:rPr>
          <w:rtl/>
        </w:rPr>
        <w:t>לפזר</w:t>
      </w:r>
      <w:r w:rsidR="002D0E93">
        <w:rPr>
          <w:rtl/>
        </w:rPr>
        <w:t xml:space="preserve"> </w:t>
      </w:r>
      <w:r w:rsidRPr="004970CC">
        <w:rPr>
          <w:rtl/>
        </w:rPr>
        <w:t>מוקשי</w:t>
      </w:r>
      <w:r w:rsidR="002D0E93">
        <w:rPr>
          <w:rtl/>
        </w:rPr>
        <w:t xml:space="preserve"> </w:t>
      </w:r>
      <w:r w:rsidRPr="004970CC">
        <w:rPr>
          <w:rtl/>
        </w:rPr>
        <w:t>נעל כדי שלא נוכל לצעוד בדרך שלנו.</w:t>
      </w:r>
      <w:r w:rsidR="002D0E93">
        <w:rPr>
          <w:rtl/>
        </w:rPr>
        <w:t xml:space="preserve"> </w:t>
      </w:r>
      <w:r w:rsidRPr="004970CC">
        <w:rPr>
          <w:rtl/>
        </w:rPr>
        <w:t>הוכח</w:t>
      </w:r>
      <w:r w:rsidR="002D0E93">
        <w:rPr>
          <w:rtl/>
        </w:rPr>
        <w:t xml:space="preserve"> </w:t>
      </w:r>
      <w:r w:rsidRPr="004970CC">
        <w:rPr>
          <w:rtl/>
        </w:rPr>
        <w:t>שלמרות</w:t>
      </w:r>
      <w:r w:rsidR="002D0E93">
        <w:rPr>
          <w:rtl/>
        </w:rPr>
        <w:t xml:space="preserve"> </w:t>
      </w:r>
      <w:r w:rsidRPr="004970CC">
        <w:rPr>
          <w:rtl/>
        </w:rPr>
        <w:t>מוקשי</w:t>
      </w:r>
      <w:r w:rsidR="002D0E93">
        <w:rPr>
          <w:rtl/>
        </w:rPr>
        <w:t xml:space="preserve"> </w:t>
      </w:r>
      <w:r w:rsidRPr="004970CC">
        <w:rPr>
          <w:rtl/>
        </w:rPr>
        <w:t>הנעל</w:t>
      </w:r>
      <w:r w:rsidR="002D0E93">
        <w:rPr>
          <w:rtl/>
        </w:rPr>
        <w:t xml:space="preserve"> </w:t>
      </w:r>
      <w:r w:rsidRPr="004970CC">
        <w:rPr>
          <w:rtl/>
        </w:rPr>
        <w:t>שפיזרתם</w:t>
      </w:r>
      <w:r w:rsidR="002D0E93">
        <w:rPr>
          <w:rtl/>
        </w:rPr>
        <w:t xml:space="preserve"> </w:t>
      </w:r>
      <w:r w:rsidRPr="004970CC">
        <w:rPr>
          <w:rtl/>
        </w:rPr>
        <w:t>מצאנו</w:t>
      </w:r>
      <w:r w:rsidR="002D0E93">
        <w:rPr>
          <w:rtl/>
        </w:rPr>
        <w:t xml:space="preserve"> </w:t>
      </w:r>
      <w:r w:rsidRPr="004970CC">
        <w:rPr>
          <w:rtl/>
        </w:rPr>
        <w:t>מסלול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מסובך מאוד, מפותל מאוד, קשה מאוד</w:t>
      </w:r>
      <w:r w:rsidR="002D0E93">
        <w:rPr>
          <w:rtl/>
        </w:rPr>
        <w:t xml:space="preserve"> </w:t>
      </w:r>
      <w:r w:rsidRPr="004970CC">
        <w:rPr>
          <w:rtl/>
        </w:rPr>
        <w:t>ליישום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שאנחנו נלך בדרך שלנו. ואתם הגעתם בדרככם עכשיו למצב של עמידה מול שוקת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שבורה, ולי לא נותר אלא לגייס </w:t>
      </w:r>
      <w:r w:rsidR="002D0E93">
        <w:rPr>
          <w:rtl/>
        </w:rPr>
        <w:t>–</w:t>
      </w:r>
      <w:r w:rsidRPr="004970CC">
        <w:rPr>
          <w:rtl/>
        </w:rPr>
        <w:t xml:space="preserve"> ואני אומר זאת בכל הכנות, חבר הכנסת איתן </w:t>
      </w:r>
      <w:r w:rsidR="002D0E93">
        <w:rPr>
          <w:rtl/>
        </w:rPr>
        <w:t>–</w:t>
      </w:r>
      <w:r w:rsidRPr="004970CC">
        <w:rPr>
          <w:rtl/>
        </w:rPr>
        <w:t xml:space="preserve"> את כל</w:t>
      </w:r>
      <w:r w:rsidR="002D0E93">
        <w:rPr>
          <w:rtl/>
        </w:rPr>
        <w:t xml:space="preserve"> </w:t>
      </w:r>
      <w:r w:rsidRPr="004970CC">
        <w:rPr>
          <w:rtl/>
        </w:rPr>
        <w:t>משאבי</w:t>
      </w:r>
      <w:r w:rsidR="002D0E93">
        <w:rPr>
          <w:rtl/>
        </w:rPr>
        <w:t xml:space="preserve"> </w:t>
      </w:r>
      <w:r w:rsidRPr="004970CC">
        <w:rPr>
          <w:rtl/>
        </w:rPr>
        <w:t>האמפתיה</w:t>
      </w:r>
      <w:r w:rsidR="002D0E93">
        <w:rPr>
          <w:rtl/>
        </w:rPr>
        <w:t xml:space="preserve"> </w:t>
      </w:r>
      <w:r w:rsidRPr="004970CC">
        <w:rPr>
          <w:rtl/>
        </w:rPr>
        <w:t>שיש לי לתחושה הקשה שמלווה אתכם; מה לעשות, זאת ההכרעה ההיסטורית</w:t>
      </w:r>
      <w:r w:rsidR="002D0E93">
        <w:rPr>
          <w:rtl/>
        </w:rPr>
        <w:t xml:space="preserve"> </w:t>
      </w:r>
      <w:r w:rsidRPr="004970CC">
        <w:rPr>
          <w:rtl/>
        </w:rPr>
        <w:t>שאנחנו שותפים לה היום.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עד הבחירות.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מאחר</w:t>
      </w:r>
      <w:r w:rsidR="002D0E93">
        <w:rPr>
          <w:rtl/>
        </w:rPr>
        <w:t xml:space="preserve"> </w:t>
      </w:r>
      <w:r w:rsidRPr="004970CC">
        <w:rPr>
          <w:rtl/>
        </w:rPr>
        <w:t>שלא היה מי שיחליף אותי אני מזמין את חבר הכנסת וליד חאג' יחיא. אחריו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חבר הכנסת דוד מגן.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דברי</w:t>
      </w:r>
      <w:r w:rsidR="002D0E93">
        <w:rPr>
          <w:rtl/>
        </w:rPr>
        <w:t xml:space="preserve"> </w:t>
      </w:r>
      <w:r w:rsidRPr="004970CC">
        <w:rPr>
          <w:rtl/>
        </w:rPr>
        <w:t>אבקש</w:t>
      </w:r>
      <w:r w:rsidR="002D0E93">
        <w:rPr>
          <w:rtl/>
        </w:rPr>
        <w:t xml:space="preserve"> </w:t>
      </w:r>
      <w:r w:rsidRPr="004970CC">
        <w:rPr>
          <w:rtl/>
        </w:rPr>
        <w:t>להקדים בברכה לראש הממשלה</w:t>
      </w:r>
      <w:r w:rsidR="002D0E93">
        <w:rPr>
          <w:rtl/>
        </w:rPr>
        <w:t xml:space="preserve"> </w:t>
      </w:r>
      <w:r w:rsidRPr="004970CC">
        <w:rPr>
          <w:rtl/>
        </w:rPr>
        <w:t>ולממשלה כולה. ואני שולח את ברכתי ליושב</w:t>
      </w:r>
      <w:r w:rsidR="002D0E93">
        <w:rPr>
          <w:rtl/>
        </w:rPr>
        <w:t>-</w:t>
      </w:r>
      <w:r w:rsidRPr="004970CC">
        <w:rPr>
          <w:rtl/>
        </w:rPr>
        <w:t xml:space="preserve">ראש ערפאת שבזכותם היום לפנינו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הראיס.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הראיס, אם אתה רוצה.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הסכם אשר מבטא מהלך אמיץ ומבטא את ניצחון הריאליזם</w:t>
      </w:r>
      <w:r w:rsidR="002D0E93">
        <w:rPr>
          <w:rtl/>
        </w:rPr>
        <w:t xml:space="preserve"> </w:t>
      </w:r>
      <w:r w:rsidRPr="004970CC">
        <w:rPr>
          <w:rtl/>
        </w:rPr>
        <w:t>הפוליטי על רגשות השווא שאחזו בנו שנים והביאו לשפיכות דמים כה איומה.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הביאו</w:t>
      </w:r>
      <w:r w:rsidR="002D0E93">
        <w:rPr>
          <w:rtl/>
        </w:rPr>
        <w:t xml:space="preserve"> </w:t>
      </w:r>
      <w:r w:rsidRPr="004970CC">
        <w:rPr>
          <w:rtl/>
        </w:rPr>
        <w:t>לנו הסכם משמעותי לקראת כינון חיים נורמליים באזור ויצירת שלום</w:t>
      </w:r>
      <w:r w:rsidR="002D0E93">
        <w:rPr>
          <w:rtl/>
        </w:rPr>
        <w:t xml:space="preserve"> </w:t>
      </w:r>
      <w:r w:rsidRPr="004970CC">
        <w:rPr>
          <w:rtl/>
        </w:rPr>
        <w:t>מלא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לפלשתינים.</w:t>
      </w:r>
      <w:r w:rsidR="002D0E93">
        <w:rPr>
          <w:rtl/>
        </w:rPr>
        <w:t xml:space="preserve"> </w:t>
      </w:r>
      <w:r w:rsidRPr="004970CC">
        <w:rPr>
          <w:rtl/>
        </w:rPr>
        <w:t>היום אפשר לומר, שיש הכרה במדינת ישראל כחלק מהמרחב</w:t>
      </w:r>
      <w:r w:rsidR="002D0E93">
        <w:rPr>
          <w:rtl/>
        </w:rPr>
        <w:t xml:space="preserve"> </w:t>
      </w:r>
      <w:r w:rsidRPr="004970CC">
        <w:rPr>
          <w:rtl/>
        </w:rPr>
        <w:t>השלם</w:t>
      </w:r>
      <w:r w:rsidR="002D0E93">
        <w:rPr>
          <w:rtl/>
        </w:rPr>
        <w:t xml:space="preserve"> </w:t>
      </w:r>
      <w:r w:rsidRPr="004970CC">
        <w:rPr>
          <w:rtl/>
        </w:rPr>
        <w:t>ותום</w:t>
      </w:r>
      <w:r w:rsidR="002D0E93">
        <w:rPr>
          <w:rtl/>
        </w:rPr>
        <w:t xml:space="preserve"> </w:t>
      </w:r>
      <w:r w:rsidRPr="004970CC">
        <w:rPr>
          <w:rtl/>
        </w:rPr>
        <w:t>חזון</w:t>
      </w:r>
      <w:r w:rsidR="002D0E93">
        <w:rPr>
          <w:rtl/>
        </w:rPr>
        <w:t xml:space="preserve"> </w:t>
      </w:r>
      <w:r w:rsidRPr="004970CC">
        <w:rPr>
          <w:rtl/>
        </w:rPr>
        <w:t>האשליה של ארץ</w:t>
      </w:r>
      <w:r w:rsidR="002D0E93">
        <w:rPr>
          <w:rtl/>
        </w:rPr>
        <w:t>-</w:t>
      </w:r>
      <w:r w:rsidRPr="004970CC">
        <w:rPr>
          <w:rtl/>
        </w:rPr>
        <w:t>ישראל השלמה,</w:t>
      </w:r>
      <w:r w:rsidR="002D0E93">
        <w:rPr>
          <w:rtl/>
        </w:rPr>
        <w:t xml:space="preserve"> </w:t>
      </w:r>
      <w:r w:rsidRPr="004970CC">
        <w:rPr>
          <w:rtl/>
        </w:rPr>
        <w:t>התמוטטות החזון הזה. היום בא הקץ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למדיניות הקולוניאלית היחידה שנותרה בעולם. ישראל הכובשת </w:t>
      </w:r>
      <w:r w:rsidR="002D0E93">
        <w:rPr>
          <w:rtl/>
        </w:rPr>
        <w:t>–</w:t>
      </w:r>
      <w:r w:rsidRPr="004970CC">
        <w:rPr>
          <w:rtl/>
        </w:rPr>
        <w:t xml:space="preserve"> לא עוד.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מכאן</w:t>
      </w:r>
      <w:r w:rsidR="002D0E93">
        <w:rPr>
          <w:rtl/>
        </w:rPr>
        <w:t xml:space="preserve"> </w:t>
      </w:r>
      <w:r w:rsidRPr="004970CC">
        <w:rPr>
          <w:rtl/>
        </w:rPr>
        <w:t>ברור</w:t>
      </w:r>
      <w:r w:rsidR="002D0E93">
        <w:rPr>
          <w:rtl/>
        </w:rPr>
        <w:t xml:space="preserve"> </w:t>
      </w:r>
      <w:r w:rsidRPr="004970CC">
        <w:rPr>
          <w:rtl/>
        </w:rPr>
        <w:t>הטירוף שאוחז בימין בשל פשיטת הרגל של תיאוריית האשליה של שלמות</w:t>
      </w:r>
      <w:r w:rsidR="002D0E93">
        <w:rPr>
          <w:rtl/>
        </w:rPr>
        <w:t xml:space="preserve"> </w:t>
      </w:r>
      <w:r w:rsidRPr="004970CC">
        <w:rPr>
          <w:rtl/>
        </w:rPr>
        <w:t>הארץ,</w:t>
      </w:r>
      <w:r w:rsidR="002D0E93">
        <w:rPr>
          <w:rtl/>
        </w:rPr>
        <w:t xml:space="preserve"> </w:t>
      </w:r>
      <w:r w:rsidRPr="004970CC">
        <w:rPr>
          <w:rtl/>
        </w:rPr>
        <w:t>טירוף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מביא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לביטויים</w:t>
      </w:r>
      <w:r w:rsidR="002D0E93">
        <w:rPr>
          <w:rtl/>
        </w:rPr>
        <w:t xml:space="preserve"> </w:t>
      </w:r>
      <w:r w:rsidRPr="004970CC">
        <w:rPr>
          <w:rtl/>
        </w:rPr>
        <w:t>גזעניים</w:t>
      </w:r>
      <w:r w:rsidR="002D0E93">
        <w:rPr>
          <w:rtl/>
        </w:rPr>
        <w:t xml:space="preserve"> </w:t>
      </w:r>
      <w:r w:rsidRPr="004970CC">
        <w:rPr>
          <w:rtl/>
        </w:rPr>
        <w:t>כדוגמת "הממשלה נשענת על הרוב</w:t>
      </w:r>
      <w:r w:rsidR="002D0E93">
        <w:rPr>
          <w:rtl/>
        </w:rPr>
        <w:t xml:space="preserve"> </w:t>
      </w:r>
      <w:r w:rsidRPr="004970CC">
        <w:rPr>
          <w:rtl/>
        </w:rPr>
        <w:t>הערבי", בלי לזכור כי הערבים נמצאים בכנסת ובארץ בזכות ולא בחסד.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>זה,</w:t>
      </w:r>
      <w:r w:rsidR="002D0E93">
        <w:rPr>
          <w:rtl/>
        </w:rPr>
        <w:t xml:space="preserve"> </w:t>
      </w:r>
      <w:r w:rsidRPr="004970CC">
        <w:rPr>
          <w:rtl/>
        </w:rPr>
        <w:t>רבים</w:t>
      </w:r>
      <w:r w:rsidR="002D0E93">
        <w:rPr>
          <w:rtl/>
        </w:rPr>
        <w:t xml:space="preserve"> </w:t>
      </w:r>
      <w:r w:rsidRPr="004970CC">
        <w:rPr>
          <w:rtl/>
        </w:rPr>
        <w:t>מהימין</w:t>
      </w:r>
      <w:r w:rsidR="002D0E93">
        <w:rPr>
          <w:rtl/>
        </w:rPr>
        <w:t xml:space="preserve"> </w:t>
      </w:r>
      <w:r w:rsidRPr="004970CC">
        <w:rPr>
          <w:rtl/>
        </w:rPr>
        <w:t>מנצלים בצורה מרושעת את החשש הקיים, ויש חשש בעם,</w:t>
      </w:r>
      <w:r w:rsidR="002D0E93">
        <w:rPr>
          <w:rtl/>
        </w:rPr>
        <w:t xml:space="preserve"> </w:t>
      </w:r>
      <w:r w:rsidRPr="004970CC">
        <w:rPr>
          <w:rtl/>
        </w:rPr>
        <w:t>מהצעדים</w:t>
      </w:r>
      <w:r w:rsidR="002D0E93">
        <w:rPr>
          <w:rtl/>
        </w:rPr>
        <w:t xml:space="preserve"> </w:t>
      </w:r>
      <w:r w:rsidRPr="004970CC">
        <w:rPr>
          <w:rtl/>
        </w:rPr>
        <w:t>המתקיימים</w:t>
      </w:r>
      <w:r w:rsidR="002D0E93">
        <w:rPr>
          <w:rtl/>
        </w:rPr>
        <w:t xml:space="preserve"> </w:t>
      </w:r>
      <w:r w:rsidRPr="004970CC">
        <w:rPr>
          <w:rtl/>
        </w:rPr>
        <w:t>היום,</w:t>
      </w:r>
      <w:r w:rsidR="002D0E93">
        <w:rPr>
          <w:rtl/>
        </w:rPr>
        <w:t xml:space="preserve"> </w:t>
      </w:r>
      <w:r w:rsidRPr="004970CC">
        <w:rPr>
          <w:rtl/>
        </w:rPr>
        <w:t>ומעמידים את ההסכם כאיום קיומי לישראל, כאמצעי להגברת</w:t>
      </w:r>
      <w:r w:rsidR="002D0E93">
        <w:rPr>
          <w:rtl/>
        </w:rPr>
        <w:t xml:space="preserve"> </w:t>
      </w:r>
      <w:r w:rsidRPr="004970CC">
        <w:rPr>
          <w:rtl/>
        </w:rPr>
        <w:t>הטרור,</w:t>
      </w:r>
      <w:r w:rsidR="002D0E93">
        <w:rPr>
          <w:rtl/>
        </w:rPr>
        <w:t xml:space="preserve"> </w:t>
      </w:r>
      <w:r w:rsidRPr="004970CC">
        <w:rPr>
          <w:rtl/>
        </w:rPr>
        <w:t>כאילו</w:t>
      </w:r>
      <w:r w:rsidR="002D0E93">
        <w:rPr>
          <w:rtl/>
        </w:rPr>
        <w:t xml:space="preserve"> </w:t>
      </w:r>
      <w:r w:rsidRPr="004970CC">
        <w:rPr>
          <w:rtl/>
        </w:rPr>
        <w:t>שהטרור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>-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המצאה</w:t>
      </w:r>
      <w:r w:rsidR="002D0E93">
        <w:rPr>
          <w:rtl/>
        </w:rPr>
        <w:t xml:space="preserve"> </w:t>
      </w:r>
      <w:r w:rsidRPr="004970CC">
        <w:rPr>
          <w:rtl/>
        </w:rPr>
        <w:t>מימי אוסלו ולא הכרנו אותו לפני כן. אתם,</w:t>
      </w:r>
      <w:r w:rsidR="002D0E93">
        <w:rPr>
          <w:rtl/>
        </w:rPr>
        <w:t xml:space="preserve"> </w:t>
      </w:r>
      <w:r w:rsidRPr="004970CC">
        <w:rPr>
          <w:rtl/>
        </w:rPr>
        <w:t>המתנגדים</w:t>
      </w:r>
      <w:r w:rsidR="002D0E93">
        <w:rPr>
          <w:rtl/>
        </w:rPr>
        <w:t xml:space="preserve"> </w:t>
      </w:r>
      <w:r w:rsidRPr="004970CC">
        <w:rPr>
          <w:rtl/>
        </w:rPr>
        <w:t>להסכם,</w:t>
      </w:r>
      <w:r w:rsidR="002D0E93">
        <w:rPr>
          <w:rtl/>
        </w:rPr>
        <w:t xml:space="preserve"> </w:t>
      </w:r>
      <w:r w:rsidRPr="004970CC">
        <w:rPr>
          <w:rtl/>
        </w:rPr>
        <w:t>מציגים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כסיכון</w:t>
      </w:r>
      <w:r w:rsidR="002D0E93">
        <w:rPr>
          <w:rtl/>
        </w:rPr>
        <w:t xml:space="preserve"> </w:t>
      </w:r>
      <w:r w:rsidRPr="004970CC">
        <w:rPr>
          <w:rtl/>
        </w:rPr>
        <w:t>לביטחון,</w:t>
      </w:r>
      <w:r w:rsidR="002D0E93">
        <w:rPr>
          <w:rtl/>
        </w:rPr>
        <w:t xml:space="preserve"> </w:t>
      </w:r>
      <w:r w:rsidRPr="004970CC">
        <w:rPr>
          <w:rtl/>
        </w:rPr>
        <w:t>לשלמות הטריטוריאלית, כפרי של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שלומיאלי,</w:t>
      </w:r>
      <w:r w:rsidR="002D0E93">
        <w:rPr>
          <w:rtl/>
        </w:rPr>
        <w:t xml:space="preserve"> </w:t>
      </w:r>
      <w:r w:rsidRPr="004970CC">
        <w:rPr>
          <w:rtl/>
        </w:rPr>
        <w:t>ככניעה</w:t>
      </w:r>
      <w:r w:rsidR="002D0E93">
        <w:rPr>
          <w:rtl/>
        </w:rPr>
        <w:t xml:space="preserve"> </w:t>
      </w:r>
      <w:r w:rsidRPr="004970CC">
        <w:rPr>
          <w:rtl/>
        </w:rPr>
        <w:t>למרצחים</w:t>
      </w:r>
      <w:r w:rsidR="002D0E93">
        <w:rPr>
          <w:rtl/>
        </w:rPr>
        <w:t xml:space="preserve"> </w:t>
      </w:r>
      <w:r w:rsidRPr="004970CC">
        <w:rPr>
          <w:rtl/>
        </w:rPr>
        <w:t>וכו', בלי לזכור שיש סיכוי לשלום, שיש פרי</w:t>
      </w:r>
      <w:r w:rsidR="002D0E93">
        <w:rPr>
          <w:rtl/>
        </w:rPr>
        <w:t xml:space="preserve"> </w:t>
      </w:r>
      <w:r w:rsidRPr="004970CC">
        <w:rPr>
          <w:rtl/>
        </w:rPr>
        <w:t>לשלום המובא בהסכם המונח לפנינו ומבטא פתח לחיים של ביטחון, לחיי אדם היקרים יותר</w:t>
      </w:r>
      <w:r w:rsidR="002D0E93">
        <w:rPr>
          <w:rtl/>
        </w:rPr>
        <w:t xml:space="preserve"> </w:t>
      </w:r>
      <w:r w:rsidRPr="004970CC">
        <w:rPr>
          <w:rtl/>
        </w:rPr>
        <w:t>משלמות טריטוריאלית, לחיים נורמליים יותר לצד עם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נראה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שלל</w:t>
      </w:r>
      <w:r w:rsidR="002D0E93">
        <w:rPr>
          <w:rtl/>
        </w:rPr>
        <w:t xml:space="preserve"> </w:t>
      </w:r>
      <w:r w:rsidRPr="004970CC">
        <w:rPr>
          <w:rtl/>
        </w:rPr>
        <w:t>הטיעונים</w:t>
      </w:r>
      <w:r w:rsidR="002D0E93">
        <w:rPr>
          <w:rtl/>
        </w:rPr>
        <w:t xml:space="preserve"> </w:t>
      </w:r>
      <w:r w:rsidRPr="004970CC">
        <w:rPr>
          <w:rtl/>
        </w:rPr>
        <w:t>שהובאו</w:t>
      </w:r>
      <w:r w:rsidR="002D0E93">
        <w:rPr>
          <w:rtl/>
        </w:rPr>
        <w:t xml:space="preserve"> </w:t>
      </w:r>
      <w:r w:rsidRPr="004970CC">
        <w:rPr>
          <w:rtl/>
        </w:rPr>
        <w:t>כאן על</w:t>
      </w:r>
      <w:r w:rsidR="002D0E93">
        <w:rPr>
          <w:rtl/>
        </w:rPr>
        <w:t>-</w:t>
      </w:r>
      <w:r w:rsidRPr="004970CC">
        <w:rPr>
          <w:rtl/>
        </w:rPr>
        <w:t>ידי חברי, על</w:t>
      </w:r>
      <w:r w:rsidR="002D0E93">
        <w:rPr>
          <w:rtl/>
        </w:rPr>
        <w:t>-</w:t>
      </w:r>
      <w:r w:rsidRPr="004970CC">
        <w:rPr>
          <w:rtl/>
        </w:rPr>
        <w:t>ידי חיים אורון לפני,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</w:t>
      </w:r>
      <w:r w:rsidRPr="004970CC">
        <w:rPr>
          <w:rtl/>
        </w:rPr>
        <w:t>כמוהו,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יכולים לפקוח את עיניהם של הזורעים אימה</w:t>
      </w:r>
      <w:r w:rsidR="002D0E93">
        <w:rPr>
          <w:rtl/>
        </w:rPr>
        <w:t xml:space="preserve"> </w:t>
      </w:r>
      <w:r w:rsidRPr="004970CC">
        <w:rPr>
          <w:rtl/>
        </w:rPr>
        <w:t>ופניקה סביב</w:t>
      </w:r>
      <w:r w:rsidR="002D0E93">
        <w:rPr>
          <w:rtl/>
        </w:rPr>
        <w:t xml:space="preserve"> </w:t>
      </w:r>
      <w:r w:rsidRPr="004970CC">
        <w:rPr>
          <w:rtl/>
        </w:rPr>
        <w:t>ההסכם, שהרי רק בזה כוחם.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למרות</w:t>
      </w:r>
      <w:r w:rsidR="002D0E93">
        <w:rPr>
          <w:rtl/>
        </w:rPr>
        <w:t xml:space="preserve"> </w:t>
      </w:r>
      <w:r w:rsidRPr="004970CC">
        <w:rPr>
          <w:rtl/>
        </w:rPr>
        <w:t>תמיכתי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הנדון</w:t>
      </w:r>
      <w:r w:rsidR="002D0E93">
        <w:rPr>
          <w:rtl/>
        </w:rPr>
        <w:t xml:space="preserve"> </w:t>
      </w:r>
      <w:r w:rsidRPr="004970CC">
        <w:rPr>
          <w:rtl/>
        </w:rPr>
        <w:t>ובתהליך בכללו, אני מבקש לנצל את ההזדמנות הזו</w:t>
      </w:r>
      <w:r w:rsidR="002D0E93">
        <w:rPr>
          <w:rtl/>
        </w:rPr>
        <w:t xml:space="preserve"> </w:t>
      </w:r>
      <w:r w:rsidRPr="004970CC">
        <w:rPr>
          <w:rtl/>
        </w:rPr>
        <w:t>לבטא</w:t>
      </w:r>
      <w:r w:rsidR="002D0E93">
        <w:rPr>
          <w:rtl/>
        </w:rPr>
        <w:t xml:space="preserve"> </w:t>
      </w:r>
      <w:r w:rsidRPr="004970CC">
        <w:rPr>
          <w:rtl/>
        </w:rPr>
        <w:t>את הסתייגותי מנקודה עיקרית וצורמת. ערביי ישראל, שבעבר הוכיחו שבכוחם לגשר</w:t>
      </w:r>
      <w:r w:rsidR="002D0E93">
        <w:rPr>
          <w:rtl/>
        </w:rPr>
        <w:t xml:space="preserve"> </w:t>
      </w:r>
      <w:r w:rsidRPr="004970CC">
        <w:rPr>
          <w:rtl/>
        </w:rPr>
        <w:t>ולקשר בין הישראלים לפלשתינים, כמי שמהווים הן את אלו והן את אלו, לא נוצלו כראוי</w:t>
      </w:r>
      <w:r w:rsidR="002D0E93">
        <w:rPr>
          <w:rtl/>
        </w:rPr>
        <w:t xml:space="preserve"> </w:t>
      </w:r>
      <w:r w:rsidRPr="004970CC">
        <w:rPr>
          <w:rtl/>
        </w:rPr>
        <w:t>בתהליך</w:t>
      </w:r>
      <w:r w:rsidR="002D0E93">
        <w:rPr>
          <w:rtl/>
        </w:rPr>
        <w:t xml:space="preserve"> </w:t>
      </w:r>
      <w:r w:rsidRPr="004970CC">
        <w:rPr>
          <w:rtl/>
        </w:rPr>
        <w:t>כולו,</w:t>
      </w:r>
      <w:r w:rsidR="002D0E93">
        <w:rPr>
          <w:rtl/>
        </w:rPr>
        <w:t xml:space="preserve"> </w:t>
      </w:r>
      <w:r w:rsidRPr="004970CC">
        <w:rPr>
          <w:rtl/>
        </w:rPr>
        <w:t>והכיסא שלהם בישיבות לאורכו של כל המשא</w:t>
      </w:r>
      <w:r w:rsidR="002D0E93">
        <w:rPr>
          <w:rtl/>
        </w:rPr>
        <w:t>-</w:t>
      </w:r>
      <w:r w:rsidRPr="004970CC">
        <w:rPr>
          <w:rtl/>
        </w:rPr>
        <w:t xml:space="preserve">ומתן נותר יתום </w:t>
      </w:r>
      <w:r w:rsidR="002D0E93">
        <w:rPr>
          <w:rtl/>
        </w:rPr>
        <w:t>–</w:t>
      </w:r>
      <w:r w:rsidRPr="004970CC">
        <w:rPr>
          <w:rtl/>
        </w:rPr>
        <w:t xml:space="preserve"> וזה חבל.</w:t>
      </w:r>
      <w:r w:rsidR="002D0E93">
        <w:rPr>
          <w:rtl/>
        </w:rPr>
        <w:t xml:space="preserve"> </w:t>
      </w:r>
      <w:r w:rsidRPr="004970CC">
        <w:rPr>
          <w:rtl/>
        </w:rPr>
        <w:t>היינו יכולים להאיץ את התהליך, היינו יכולים לגשר בין הפערים, היינו יכולים לעשות</w:t>
      </w:r>
      <w:r w:rsidR="002D0E93">
        <w:rPr>
          <w:rtl/>
        </w:rPr>
        <w:t xml:space="preserve"> </w:t>
      </w:r>
      <w:r w:rsidRPr="004970CC">
        <w:rPr>
          <w:rtl/>
        </w:rPr>
        <w:t>הרבה יותר ממה שהושג עד כה ובצורה משמעותית יותר וטובה יותר לשני הצדדים.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היות</w:t>
      </w:r>
      <w:r w:rsidR="002D0E93">
        <w:rPr>
          <w:rtl/>
        </w:rPr>
        <w:t xml:space="preserve"> </w:t>
      </w:r>
      <w:r w:rsidRPr="004970CC">
        <w:rPr>
          <w:rtl/>
        </w:rPr>
        <w:t>שהיום</w:t>
      </w:r>
      <w:r w:rsidR="002D0E93">
        <w:rPr>
          <w:rtl/>
        </w:rPr>
        <w:t xml:space="preserve"> </w:t>
      </w:r>
      <w:r w:rsidRPr="004970CC">
        <w:rPr>
          <w:rtl/>
        </w:rPr>
        <w:t>יש התפייסות היסטורית בין העם הישראלי לבין העם פלשתיני, הוסרו</w:t>
      </w:r>
      <w:r w:rsidR="002D0E93">
        <w:rPr>
          <w:rtl/>
        </w:rPr>
        <w:t xml:space="preserve"> </w:t>
      </w:r>
      <w:r w:rsidRPr="004970CC">
        <w:rPr>
          <w:rtl/>
        </w:rPr>
        <w:t>מאתנו,</w:t>
      </w:r>
      <w:r w:rsidR="002D0E93">
        <w:rPr>
          <w:rtl/>
        </w:rPr>
        <w:t xml:space="preserve"> </w:t>
      </w:r>
      <w:r w:rsidRPr="004970CC">
        <w:rPr>
          <w:rtl/>
        </w:rPr>
        <w:t>ערביי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 הרבה מהמועקות הקשות נוכח חוויית מדינתנו הנלחמת עם</w:t>
      </w:r>
      <w:r w:rsidR="002D0E93">
        <w:rPr>
          <w:rtl/>
        </w:rPr>
        <w:t xml:space="preserve"> </w:t>
      </w:r>
      <w:r w:rsidRPr="004970CC">
        <w:rPr>
          <w:rtl/>
        </w:rPr>
        <w:t>עמנו.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חלק</w:t>
      </w:r>
      <w:r w:rsidR="002D0E93">
        <w:rPr>
          <w:rtl/>
        </w:rPr>
        <w:t xml:space="preserve"> </w:t>
      </w:r>
      <w:r w:rsidRPr="004970CC">
        <w:rPr>
          <w:rtl/>
        </w:rPr>
        <w:t>מערביי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שהתארגן בקשר עם אש"ף, שהוא היום הפרטנר</w:t>
      </w:r>
      <w:r w:rsidR="002D0E93">
        <w:rPr>
          <w:rtl/>
        </w:rPr>
        <w:t xml:space="preserve"> </w:t>
      </w:r>
      <w:r w:rsidRPr="004970CC">
        <w:rPr>
          <w:rtl/>
        </w:rPr>
        <w:t>לעשיית השלום והסכם השלום של אוסלו.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אמרת</w:t>
      </w:r>
      <w:r w:rsidR="002D0E93">
        <w:rPr>
          <w:rtl/>
        </w:rPr>
        <w:t xml:space="preserve"> </w:t>
      </w:r>
      <w:r w:rsidRPr="004970CC">
        <w:rPr>
          <w:rtl/>
        </w:rPr>
        <w:t>העם הישראלי. לי, למשל, לא ידוע שיש עם ישראלי. אני יודע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יהודי.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עם ישראלי לא שמעתי. מה הכוונה? אולי אני בור ועם הארץ שלא</w:t>
      </w:r>
      <w:r w:rsidR="002D0E93">
        <w:rPr>
          <w:rtl/>
        </w:rPr>
        <w:t xml:space="preserve"> </w:t>
      </w:r>
      <w:r w:rsidRPr="004970CC">
        <w:rPr>
          <w:rtl/>
        </w:rPr>
        <w:t>יודע שיש עם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חוזר על מה שקראתי, ואני לא רואה שאמרתי עם ישראלי.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</w:t>
      </w:r>
      <w:r w:rsidR="002D0E93">
        <w:rPr>
          <w:rtl/>
        </w:rPr>
        <w:t xml:space="preserve"> </w:t>
      </w:r>
      <w:r w:rsidRPr="004970CC">
        <w:rPr>
          <w:rtl/>
        </w:rPr>
        <w:t>כן,</w:t>
      </w:r>
      <w:r w:rsidR="002D0E93">
        <w:rPr>
          <w:rtl/>
        </w:rPr>
        <w:t xml:space="preserve"> </w:t>
      </w:r>
      <w:r w:rsidRPr="004970CC">
        <w:rPr>
          <w:rtl/>
        </w:rPr>
        <w:t>אמרת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ישראלי.</w:t>
      </w:r>
      <w:r w:rsidR="002D0E93">
        <w:rPr>
          <w:rtl/>
        </w:rPr>
        <w:t xml:space="preserve"> </w:t>
      </w:r>
      <w:r w:rsidRPr="004970CC">
        <w:rPr>
          <w:rtl/>
        </w:rPr>
        <w:t>אמרת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פיוס היסטורי בין העם הישראלי והעם</w:t>
      </w:r>
      <w:r w:rsidR="002D0E93">
        <w:rPr>
          <w:rtl/>
        </w:rPr>
        <w:t xml:space="preserve"> </w:t>
      </w:r>
      <w:r w:rsidRPr="004970CC">
        <w:rPr>
          <w:rtl/>
        </w:rPr>
        <w:t>הפלשתיני.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פשוט מפנה את תשומת לבך לכך שאולי היתה לך טעות.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אזרחי מדינת ישראל. כי אני כולל את ערביי מדינת ישראל גם 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אזרחי מדינת ישראל. לא, כי בפליטת פה אמרת העם הישראלי.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 אם יש אי</w:t>
      </w:r>
      <w:r w:rsidR="002D0E93">
        <w:rPr>
          <w:rtl/>
        </w:rPr>
        <w:t>-</w:t>
      </w:r>
      <w:r w:rsidRPr="004970CC">
        <w:rPr>
          <w:rtl/>
        </w:rPr>
        <w:t xml:space="preserve">הבנות, אז אני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חשבתי שאולי יש עם שאני לא יודע עליו.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אתה יודע הכול, אדוני היושב</w:t>
      </w:r>
      <w:r w:rsidR="002D0E93">
        <w:rPr>
          <w:rtl/>
        </w:rPr>
        <w:t>-</w:t>
      </w:r>
      <w:r w:rsidRPr="004970CC">
        <w:rPr>
          <w:rtl/>
        </w:rPr>
        <w:t>ראש. מי כמוך יודע הכול.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סבור שיש להתאים את עצמנו לקצב ההתקדמות ההיסטורית ולדאוג גם לשחרור אלה</w:t>
      </w:r>
      <w:r w:rsidR="002D0E93">
        <w:rPr>
          <w:rtl/>
        </w:rPr>
        <w:t xml:space="preserve"> </w:t>
      </w:r>
      <w:r w:rsidRPr="004970CC">
        <w:rPr>
          <w:rtl/>
        </w:rPr>
        <w:t>שעדיין</w:t>
      </w:r>
      <w:r w:rsidR="002D0E93">
        <w:rPr>
          <w:rtl/>
        </w:rPr>
        <w:t xml:space="preserve"> </w:t>
      </w:r>
      <w:r w:rsidRPr="004970CC">
        <w:rPr>
          <w:rtl/>
        </w:rPr>
        <w:t>יושבים</w:t>
      </w:r>
      <w:r w:rsidR="002D0E93">
        <w:rPr>
          <w:rtl/>
        </w:rPr>
        <w:t xml:space="preserve"> </w:t>
      </w:r>
      <w:r w:rsidRPr="004970CC">
        <w:rPr>
          <w:rtl/>
        </w:rPr>
        <w:t>בבתי</w:t>
      </w:r>
      <w:r w:rsidR="002D0E93">
        <w:rPr>
          <w:rtl/>
        </w:rPr>
        <w:t>-</w:t>
      </w:r>
      <w:r w:rsidRPr="004970CC">
        <w:rPr>
          <w:rtl/>
        </w:rPr>
        <w:t>הכלא</w:t>
      </w:r>
      <w:r w:rsidR="002D0E93">
        <w:rPr>
          <w:rtl/>
        </w:rPr>
        <w:t xml:space="preserve"> </w:t>
      </w:r>
      <w:r w:rsidRPr="004970CC">
        <w:rPr>
          <w:rtl/>
        </w:rPr>
        <w:t>בגין</w:t>
      </w:r>
      <w:r w:rsidR="002D0E93">
        <w:rPr>
          <w:rtl/>
        </w:rPr>
        <w:t xml:space="preserve"> </w:t>
      </w:r>
      <w:r w:rsidRPr="004970CC">
        <w:rPr>
          <w:rtl/>
        </w:rPr>
        <w:t>האשמות</w:t>
      </w:r>
      <w:r w:rsidR="002D0E93">
        <w:rPr>
          <w:rtl/>
        </w:rPr>
        <w:t xml:space="preserve"> </w:t>
      </w:r>
      <w:r w:rsidRPr="004970CC">
        <w:rPr>
          <w:rtl/>
        </w:rPr>
        <w:t>שונות. מה גם שחלק ניכר מאסירים אלו הם</w:t>
      </w:r>
      <w:r w:rsidR="002D0E93">
        <w:rPr>
          <w:rtl/>
        </w:rPr>
        <w:t xml:space="preserve"> </w:t>
      </w:r>
      <w:r w:rsidRPr="004970CC">
        <w:rPr>
          <w:rtl/>
        </w:rPr>
        <w:t>חולים</w:t>
      </w:r>
      <w:r w:rsidR="002D0E93">
        <w:rPr>
          <w:rtl/>
        </w:rPr>
        <w:t xml:space="preserve"> </w:t>
      </w:r>
      <w:r w:rsidRPr="004970CC">
        <w:rPr>
          <w:rtl/>
        </w:rPr>
        <w:t>ועברו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גיל</w:t>
      </w:r>
      <w:r w:rsidR="002D0E93">
        <w:rPr>
          <w:rtl/>
        </w:rPr>
        <w:t xml:space="preserve"> </w:t>
      </w:r>
      <w:r w:rsidRPr="004970CC">
        <w:rPr>
          <w:rtl/>
        </w:rPr>
        <w:t>ה</w:t>
      </w:r>
      <w:r w:rsidR="002D0E93">
        <w:rPr>
          <w:rtl/>
        </w:rPr>
        <w:t>-</w:t>
      </w:r>
      <w:r w:rsidRPr="004970CC">
        <w:rPr>
          <w:rtl/>
        </w:rPr>
        <w:t>60.</w:t>
      </w:r>
      <w:r w:rsidR="002D0E93">
        <w:rPr>
          <w:rtl/>
        </w:rPr>
        <w:t xml:space="preserve"> </w:t>
      </w:r>
      <w:r w:rsidRPr="004970CC">
        <w:rPr>
          <w:rtl/>
        </w:rPr>
        <w:t>המשך</w:t>
      </w:r>
      <w:r w:rsidR="002D0E93">
        <w:rPr>
          <w:rtl/>
        </w:rPr>
        <w:t xml:space="preserve"> </w:t>
      </w:r>
      <w:r w:rsidRPr="004970CC">
        <w:rPr>
          <w:rtl/>
        </w:rPr>
        <w:t>ההתעלמות הזו והזנחה של ערביי ישראל עשויים</w:t>
      </w:r>
      <w:r w:rsidR="002D0E93">
        <w:rPr>
          <w:rtl/>
        </w:rPr>
        <w:t xml:space="preserve"> </w:t>
      </w:r>
      <w:r w:rsidRPr="004970CC">
        <w:rPr>
          <w:rtl/>
        </w:rPr>
        <w:t>להביא,</w:t>
      </w:r>
      <w:r w:rsidR="002D0E93">
        <w:rPr>
          <w:rtl/>
        </w:rPr>
        <w:t xml:space="preserve"> </w:t>
      </w:r>
      <w:r w:rsidRPr="004970CC">
        <w:rPr>
          <w:rtl/>
        </w:rPr>
        <w:t>לצערי,</w:t>
      </w:r>
      <w:r w:rsidR="002D0E93">
        <w:rPr>
          <w:rtl/>
        </w:rPr>
        <w:t xml:space="preserve"> </w:t>
      </w:r>
      <w:r w:rsidRPr="004970CC">
        <w:rPr>
          <w:rtl/>
        </w:rPr>
        <w:t>לדלדול</w:t>
      </w:r>
      <w:r w:rsidR="002D0E93">
        <w:rPr>
          <w:rtl/>
        </w:rPr>
        <w:t xml:space="preserve"> </w:t>
      </w:r>
      <w:r w:rsidRPr="004970CC">
        <w:rPr>
          <w:rtl/>
        </w:rPr>
        <w:t>התמיכה</w:t>
      </w:r>
      <w:r w:rsidR="002D0E93">
        <w:rPr>
          <w:rtl/>
        </w:rPr>
        <w:t xml:space="preserve"> </w:t>
      </w:r>
      <w:r w:rsidRPr="004970CC">
        <w:rPr>
          <w:rtl/>
        </w:rPr>
        <w:t>של אוכלוסייה זו בתהליך חשוב כל כך, הן למדינתם,</w:t>
      </w:r>
      <w:r w:rsidR="002D0E93">
        <w:rPr>
          <w:rtl/>
        </w:rPr>
        <w:t xml:space="preserve"> </w:t>
      </w:r>
      <w:r w:rsidRPr="004970CC">
        <w:rPr>
          <w:rtl/>
        </w:rPr>
        <w:t>ישראל, והן לעמם הפלשתיני.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מסתכלים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קדימה ולא מסתכלים אחורה. אנחנו רוצים להסתכל על עתיד</w:t>
      </w:r>
      <w:r w:rsidR="002D0E93">
        <w:rPr>
          <w:rtl/>
        </w:rPr>
        <w:t xml:space="preserve"> </w:t>
      </w:r>
      <w:r w:rsidRPr="004970CC">
        <w:rPr>
          <w:rtl/>
        </w:rPr>
        <w:t>טוב</w:t>
      </w:r>
      <w:r w:rsidR="002D0E93">
        <w:rPr>
          <w:rtl/>
        </w:rPr>
        <w:t xml:space="preserve"> </w:t>
      </w:r>
      <w:r w:rsidRPr="004970CC">
        <w:rPr>
          <w:rtl/>
        </w:rPr>
        <w:t>יותר,</w:t>
      </w:r>
      <w:r w:rsidR="002D0E93">
        <w:rPr>
          <w:rtl/>
        </w:rPr>
        <w:t xml:space="preserve"> </w:t>
      </w:r>
      <w:r w:rsidRPr="004970CC">
        <w:rPr>
          <w:rtl/>
        </w:rPr>
        <w:t>על עתידה של מדינת ישראל, כי עתידם וטובתם של עם ישראל והעם הפלשתיני</w:t>
      </w:r>
      <w:r w:rsidR="002D0E93">
        <w:rPr>
          <w:rtl/>
        </w:rPr>
        <w:t xml:space="preserve"> </w:t>
      </w:r>
      <w:r w:rsidRPr="004970CC">
        <w:rPr>
          <w:rtl/>
        </w:rPr>
        <w:t>קשורים</w:t>
      </w:r>
      <w:r w:rsidR="002D0E93">
        <w:rPr>
          <w:rtl/>
        </w:rPr>
        <w:t xml:space="preserve"> </w:t>
      </w:r>
      <w:r w:rsidRPr="004970CC">
        <w:rPr>
          <w:rtl/>
        </w:rPr>
        <w:t>בטבורם.</w:t>
      </w:r>
      <w:r w:rsidR="002D0E93">
        <w:rPr>
          <w:rtl/>
        </w:rPr>
        <w:t xml:space="preserve"> </w:t>
      </w:r>
      <w:r w:rsidRPr="004970CC">
        <w:rPr>
          <w:rtl/>
        </w:rPr>
        <w:t>האינטרס משותף.</w:t>
      </w:r>
      <w:r w:rsidR="002D0E93">
        <w:rPr>
          <w:rtl/>
        </w:rPr>
        <w:t xml:space="preserve"> </w:t>
      </w:r>
      <w:r w:rsidRPr="004970CC">
        <w:rPr>
          <w:rtl/>
        </w:rPr>
        <w:t>טובתם של ערביי ישראל, יהודי ישראל, הפלשתינים</w:t>
      </w:r>
      <w:r w:rsidR="002D0E93">
        <w:rPr>
          <w:rtl/>
        </w:rPr>
        <w:t xml:space="preserve"> </w:t>
      </w:r>
      <w:r w:rsidRPr="004970CC">
        <w:rPr>
          <w:rtl/>
        </w:rPr>
        <w:t>מעבר</w:t>
      </w:r>
      <w:r w:rsidR="002D0E93">
        <w:rPr>
          <w:rtl/>
        </w:rPr>
        <w:t xml:space="preserve"> </w:t>
      </w:r>
      <w:r w:rsidRPr="004970CC">
        <w:rPr>
          <w:rtl/>
        </w:rPr>
        <w:t>ל"קו</w:t>
      </w:r>
      <w:r w:rsidR="002D0E93">
        <w:rPr>
          <w:rtl/>
        </w:rPr>
        <w:t xml:space="preserve"> </w:t>
      </w:r>
      <w:r w:rsidRPr="004970CC">
        <w:rPr>
          <w:rtl/>
        </w:rPr>
        <w:t>הירוק"</w:t>
      </w:r>
      <w:r w:rsidR="002D0E93">
        <w:rPr>
          <w:rtl/>
        </w:rPr>
        <w:t xml:space="preserve"> </w:t>
      </w:r>
      <w:r w:rsidRPr="004970CC">
        <w:rPr>
          <w:rtl/>
        </w:rPr>
        <w:t>היא אחת. אנחנו קשורים כתאומי סיאם, ואנחנו לא יכולים להיפרד</w:t>
      </w:r>
      <w:r w:rsidR="002D0E93">
        <w:rPr>
          <w:rtl/>
        </w:rPr>
        <w:t xml:space="preserve"> </w:t>
      </w:r>
      <w:r w:rsidRPr="004970CC">
        <w:rPr>
          <w:rtl/>
        </w:rPr>
        <w:t>ולהסתכל כל אחד רק על טובתו הוא ולראות בטובתו של השני דבר רע לעצמו.</w:t>
      </w:r>
    </w:p>
    <w:p w:rsidR="002D0E93" w:rsidRDefault="002D0E93" w:rsidP="002D0E93">
      <w:pPr>
        <w:rPr>
          <w:rtl/>
        </w:rPr>
      </w:pPr>
    </w:p>
    <w:p w:rsidR="002D0E93" w:rsidRDefault="004970CC" w:rsidP="00F57871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מברך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מקווה שאנחנו נתקדם בצעדי ענק לקראת</w:t>
      </w:r>
      <w:r w:rsidR="002D0E93">
        <w:rPr>
          <w:rtl/>
        </w:rPr>
        <w:t xml:space="preserve"> </w:t>
      </w:r>
      <w:r w:rsidRPr="004970CC">
        <w:rPr>
          <w:rtl/>
        </w:rPr>
        <w:t>התפייסות היסטורית אמיתית המושתתת על זכותם של שני העמים במדינה הזאת, בארץ הזאת,</w:t>
      </w:r>
      <w:r w:rsidR="002D0E93">
        <w:rPr>
          <w:rtl/>
        </w:rPr>
        <w:t xml:space="preserve"> </w:t>
      </w:r>
      <w:r w:rsidRPr="004970CC">
        <w:rPr>
          <w:rtl/>
        </w:rPr>
        <w:t>פלשתין,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t>P</w:t>
      </w:r>
      <w:r w:rsidR="00F57871">
        <w:t>alestine</w:t>
      </w:r>
      <w:r w:rsidRPr="004970CC">
        <w:rPr>
          <w:rtl/>
        </w:rPr>
        <w:t>,</w:t>
      </w:r>
      <w:r w:rsidR="002D0E93">
        <w:rPr>
          <w:rtl/>
        </w:rPr>
        <w:t xml:space="preserve"> </w:t>
      </w:r>
      <w:r w:rsidRPr="004970CC">
        <w:rPr>
          <w:rtl/>
        </w:rPr>
        <w:t>מה שאתם רוצים לקרוא לה; אבל לערביי פלשתין יש</w:t>
      </w:r>
      <w:r w:rsidR="002D0E93">
        <w:rPr>
          <w:rtl/>
        </w:rPr>
        <w:t xml:space="preserve"> </w:t>
      </w:r>
      <w:r w:rsidRPr="004970CC">
        <w:rPr>
          <w:rtl/>
        </w:rPr>
        <w:t>הזכות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ליהודים,</w:t>
      </w:r>
      <w:r w:rsidR="002D0E93">
        <w:rPr>
          <w:rtl/>
        </w:rPr>
        <w:t xml:space="preserve"> </w:t>
      </w:r>
      <w:r w:rsidRPr="004970CC">
        <w:rPr>
          <w:rtl/>
        </w:rPr>
        <w:t>ולכן אני חושב שאנחנו בדרך הנכונה, ואנחנו נצעד לקראת</w:t>
      </w:r>
      <w:r w:rsidR="002D0E93">
        <w:rPr>
          <w:rtl/>
        </w:rPr>
        <w:t xml:space="preserve"> </w:t>
      </w:r>
      <w:r w:rsidRPr="004970CC">
        <w:rPr>
          <w:rtl/>
        </w:rPr>
        <w:t>עתיד טוב הרבה יותר ממה שעשינו לפני 47 שנים, אפילו יותר מזה.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דוד מגן, אתה בבעיה. אינני רואה מי שיקרא לך קריאות</w:t>
      </w:r>
      <w:r w:rsidR="002D0E93">
        <w:rPr>
          <w:rtl/>
        </w:rPr>
        <w:t xml:space="preserve"> </w:t>
      </w:r>
      <w:r w:rsidRPr="004970CC">
        <w:rPr>
          <w:rtl/>
        </w:rPr>
        <w:t>ביניים.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נדאג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תדאג</w:t>
      </w:r>
      <w:r w:rsidR="002D0E93">
        <w:rPr>
          <w:rtl/>
        </w:rPr>
        <w:t xml:space="preserve"> </w:t>
      </w:r>
      <w:r w:rsidRPr="004970CC">
        <w:rPr>
          <w:rtl/>
        </w:rPr>
        <w:t>לו,</w:t>
      </w:r>
      <w:r w:rsidR="002D0E93">
        <w:rPr>
          <w:rtl/>
        </w:rPr>
        <w:t xml:space="preserve"> </w:t>
      </w:r>
      <w:r w:rsidRPr="004970CC">
        <w:rPr>
          <w:rtl/>
        </w:rPr>
        <w:t>ואני אדאג לזמן שלו. אם אתה רוצה להאריך את זמנו, תקרא לו קריאות</w:t>
      </w:r>
      <w:r w:rsidR="002D0E93">
        <w:rPr>
          <w:rtl/>
        </w:rPr>
        <w:t xml:space="preserve"> </w:t>
      </w:r>
      <w:r w:rsidRPr="004970CC">
        <w:rPr>
          <w:rtl/>
        </w:rPr>
        <w:t>ביניים.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תקרא לו. אני יודע שאתה לא תקרא לחבר הכנסת דוד מגן קריאות ביניים.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דוד מגן,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היושב</w:t>
      </w:r>
      <w:r w:rsidR="002D0E93">
        <w:rPr>
          <w:rtl/>
        </w:rPr>
        <w:t>-</w:t>
      </w:r>
      <w:r w:rsidRPr="004970CC">
        <w:rPr>
          <w:rtl/>
        </w:rPr>
        <w:t>ראש, שמעתי חברי כנסת המכנים את הדיון שאנחנו מנהלים היום והלילה</w:t>
      </w:r>
      <w:r w:rsidR="002D0E93">
        <w:rPr>
          <w:rtl/>
        </w:rPr>
        <w:t xml:space="preserve"> </w:t>
      </w:r>
      <w:r w:rsidRPr="004970CC">
        <w:rPr>
          <w:rtl/>
        </w:rPr>
        <w:t>דיון גורלי.</w:t>
      </w:r>
      <w:r w:rsidR="002D0E93">
        <w:rPr>
          <w:rtl/>
        </w:rPr>
        <w:t xml:space="preserve"> </w:t>
      </w:r>
      <w:r w:rsidRPr="004970CC">
        <w:rPr>
          <w:rtl/>
        </w:rPr>
        <w:t>אני מבקש לדייק בהגדרה ולהזכיר, כי ההצבעה הלילה או בבוקר היא הצבעה</w:t>
      </w:r>
      <w:r w:rsidR="002D0E93">
        <w:rPr>
          <w:rtl/>
        </w:rPr>
        <w:t xml:space="preserve"> </w:t>
      </w:r>
      <w:r w:rsidRPr="004970CC">
        <w:rPr>
          <w:rtl/>
        </w:rPr>
        <w:t>גורלית,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הדיון</w:t>
      </w:r>
      <w:r w:rsidR="002D0E93">
        <w:rPr>
          <w:rtl/>
        </w:rPr>
        <w:t xml:space="preserve"> </w:t>
      </w:r>
      <w:r w:rsidRPr="004970CC">
        <w:rPr>
          <w:rtl/>
        </w:rPr>
        <w:t>אינו</w:t>
      </w:r>
      <w:r w:rsidR="002D0E93">
        <w:rPr>
          <w:rtl/>
        </w:rPr>
        <w:t xml:space="preserve"> </w:t>
      </w:r>
      <w:r w:rsidRPr="004970CC">
        <w:rPr>
          <w:rtl/>
        </w:rPr>
        <w:t>דיון גורלי, משום שהמוטיבים בדיון הזה נקבעו כבר ב</w:t>
      </w:r>
      <w:r w:rsidR="002D0E93">
        <w:rPr>
          <w:rtl/>
        </w:rPr>
        <w:t>-</w:t>
      </w:r>
      <w:r w:rsidRPr="004970CC">
        <w:rPr>
          <w:rtl/>
        </w:rPr>
        <w:t>13</w:t>
      </w:r>
      <w:r w:rsidR="002D0E93">
        <w:rPr>
          <w:rtl/>
        </w:rPr>
        <w:t xml:space="preserve"> </w:t>
      </w:r>
      <w:r w:rsidRPr="004970CC">
        <w:rPr>
          <w:rtl/>
        </w:rPr>
        <w:t>בספטמבר</w:t>
      </w:r>
      <w:r w:rsidR="002D0E93">
        <w:rPr>
          <w:rtl/>
        </w:rPr>
        <w:t xml:space="preserve"> </w:t>
      </w:r>
      <w:r w:rsidRPr="004970CC">
        <w:rPr>
          <w:rtl/>
        </w:rPr>
        <w:t>1993</w:t>
      </w:r>
      <w:r w:rsidR="002D0E93">
        <w:rPr>
          <w:rtl/>
        </w:rPr>
        <w:t xml:space="preserve"> </w:t>
      </w:r>
      <w:r w:rsidRPr="004970CC">
        <w:rPr>
          <w:rtl/>
        </w:rPr>
        <w:t>עת</w:t>
      </w:r>
      <w:r w:rsidR="002D0E93">
        <w:rPr>
          <w:rtl/>
        </w:rPr>
        <w:t xml:space="preserve"> </w:t>
      </w:r>
      <w:r w:rsidRPr="004970CC">
        <w:rPr>
          <w:rtl/>
        </w:rPr>
        <w:t>דנו בהסכם אוסלו, אותו הסכם עקרונות שנחתם בלילה אפלולי וחשוך</w:t>
      </w:r>
      <w:r w:rsidR="002D0E93">
        <w:rPr>
          <w:rtl/>
        </w:rPr>
        <w:t xml:space="preserve"> </w:t>
      </w:r>
      <w:r w:rsidRPr="004970CC">
        <w:rPr>
          <w:rtl/>
        </w:rPr>
        <w:t>באוסלו.</w:t>
      </w:r>
      <w:r w:rsidR="002D0E93">
        <w:rPr>
          <w:rtl/>
        </w:rPr>
        <w:t xml:space="preserve"> </w:t>
      </w:r>
      <w:r w:rsidRPr="004970CC">
        <w:rPr>
          <w:rtl/>
        </w:rPr>
        <w:t>ומשנקבעו</w:t>
      </w:r>
      <w:r w:rsidR="002D0E93">
        <w:rPr>
          <w:rtl/>
        </w:rPr>
        <w:t xml:space="preserve"> </w:t>
      </w:r>
      <w:r w:rsidRPr="004970CC">
        <w:rPr>
          <w:rtl/>
        </w:rPr>
        <w:t>הקווים</w:t>
      </w:r>
      <w:r w:rsidR="002D0E93">
        <w:rPr>
          <w:rtl/>
        </w:rPr>
        <w:t xml:space="preserve"> </w:t>
      </w:r>
      <w:r w:rsidRPr="004970CC">
        <w:rPr>
          <w:rtl/>
        </w:rPr>
        <w:t>ומשנקבע המסלול המוביל, לדעתי, אלי שפל התהום, נקבעו</w:t>
      </w:r>
      <w:r w:rsidR="002D0E93">
        <w:rPr>
          <w:rtl/>
        </w:rPr>
        <w:t xml:space="preserve"> </w:t>
      </w:r>
      <w:r w:rsidRPr="004970CC">
        <w:rPr>
          <w:rtl/>
        </w:rPr>
        <w:t>דעות</w:t>
      </w:r>
      <w:r w:rsidR="002D0E93">
        <w:rPr>
          <w:rtl/>
        </w:rPr>
        <w:t xml:space="preserve"> </w:t>
      </w:r>
      <w:r w:rsidRPr="004970CC">
        <w:rPr>
          <w:rtl/>
        </w:rPr>
        <w:t>והתייצבויות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הנשענת על רוב קואליציוני טכני המונה היום 61 חברי</w:t>
      </w:r>
      <w:r w:rsidR="002D0E93">
        <w:rPr>
          <w:rtl/>
        </w:rPr>
        <w:t xml:space="preserve"> </w:t>
      </w:r>
      <w:r w:rsidRPr="004970CC">
        <w:rPr>
          <w:rtl/>
        </w:rPr>
        <w:t>כנסת.</w:t>
      </w:r>
      <w:r w:rsidR="002D0E93">
        <w:rPr>
          <w:rtl/>
        </w:rPr>
        <w:t xml:space="preserve"> </w:t>
      </w:r>
      <w:r w:rsidRPr="004970CC">
        <w:rPr>
          <w:rtl/>
        </w:rPr>
        <w:t>ואותה ממשלה המבקשת להצדיק את עצמה נמנעת לראות את אשר כל העם רואה כשגיאה</w:t>
      </w:r>
      <w:r w:rsidR="002D0E93">
        <w:rPr>
          <w:rtl/>
        </w:rPr>
        <w:t xml:space="preserve"> </w:t>
      </w:r>
      <w:r w:rsidRPr="004970CC">
        <w:rPr>
          <w:rtl/>
        </w:rPr>
        <w:t>בעליל.</w:t>
      </w:r>
      <w:r w:rsidR="002D0E93">
        <w:rPr>
          <w:rtl/>
        </w:rPr>
        <w:t xml:space="preserve"> </w:t>
      </w:r>
      <w:r w:rsidRPr="004970CC">
        <w:rPr>
          <w:rtl/>
        </w:rPr>
        <w:t>הרי הכתובת רשומה על הקיר והעיניים טחות מראות.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התפאר</w:t>
      </w:r>
      <w:r w:rsidR="002D0E93">
        <w:rPr>
          <w:rtl/>
        </w:rPr>
        <w:t xml:space="preserve"> </w:t>
      </w:r>
      <w:r w:rsidRPr="004970CC">
        <w:rPr>
          <w:rtl/>
        </w:rPr>
        <w:t>היום בפתיחת הדיונים בניסיון המצטבר "העשיר והטוב" ב</w:t>
      </w:r>
      <w:r w:rsidR="002D0E93">
        <w:rPr>
          <w:rtl/>
        </w:rPr>
        <w:t>-</w:t>
      </w:r>
      <w:r w:rsidRPr="004970CC">
        <w:rPr>
          <w:rtl/>
        </w:rPr>
        <w:t>17</w:t>
      </w:r>
      <w:r w:rsidR="002D0E93">
        <w:rPr>
          <w:rtl/>
        </w:rPr>
        <w:t xml:space="preserve"> </w:t>
      </w:r>
      <w:r w:rsidRPr="004970CC">
        <w:rPr>
          <w:rtl/>
        </w:rPr>
        <w:t>החודשים האחרונים בעוד הוא בוחן את אשר מתרחש בעזה וביריחו, אותן שתי ערים שנקבעו</w:t>
      </w:r>
      <w:r w:rsidR="002D0E93">
        <w:rPr>
          <w:rtl/>
        </w:rPr>
        <w:t xml:space="preserve"> </w:t>
      </w:r>
      <w:r w:rsidRPr="004970CC">
        <w:rPr>
          <w:rtl/>
        </w:rPr>
        <w:t>כשתי</w:t>
      </w:r>
      <w:r w:rsidR="002D0E93">
        <w:rPr>
          <w:rtl/>
        </w:rPr>
        <w:t xml:space="preserve"> </w:t>
      </w:r>
      <w:r w:rsidRPr="004970CC">
        <w:rPr>
          <w:rtl/>
        </w:rPr>
        <w:t>ערים</w:t>
      </w:r>
      <w:r w:rsidR="002D0E93">
        <w:rPr>
          <w:rtl/>
        </w:rPr>
        <w:t xml:space="preserve"> </w:t>
      </w:r>
      <w:r w:rsidRPr="004970CC">
        <w:rPr>
          <w:rtl/>
        </w:rPr>
        <w:t>"ניסיוניות" בהגדרה של עזה ויריחו תחילה. ראש הממשלה התייצב כאן בפני</w:t>
      </w:r>
      <w:r w:rsidR="002D0E93">
        <w:rPr>
          <w:rtl/>
        </w:rPr>
        <w:t xml:space="preserve"> </w:t>
      </w:r>
      <w:r w:rsidRPr="004970CC">
        <w:rPr>
          <w:rtl/>
        </w:rPr>
        <w:t>הכנסת ואמר, ללא כחל ושרק, שהניסיון בשנה וחמשת החודשים האחרונים הוא ניסיון טוב,</w:t>
      </w:r>
      <w:r w:rsidR="002D0E93">
        <w:rPr>
          <w:rtl/>
        </w:rPr>
        <w:t xml:space="preserve"> </w:t>
      </w:r>
      <w:r w:rsidRPr="004970CC">
        <w:rPr>
          <w:rtl/>
        </w:rPr>
        <w:t>ומי</w:t>
      </w:r>
      <w:r w:rsidR="002D0E93">
        <w:rPr>
          <w:rtl/>
        </w:rPr>
        <w:t xml:space="preserve"> </w:t>
      </w:r>
      <w:r w:rsidRPr="004970CC">
        <w:rPr>
          <w:rtl/>
        </w:rPr>
        <w:t>שהקשיב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היטב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לקבוע</w:t>
      </w:r>
      <w:r w:rsidR="002D0E93">
        <w:rPr>
          <w:rtl/>
        </w:rPr>
        <w:t xml:space="preserve"> </w:t>
      </w:r>
      <w:r w:rsidRPr="004970CC">
        <w:rPr>
          <w:rtl/>
        </w:rPr>
        <w:t>כי נורמת הכחשת האמת רושמת לעצמה היום שיאים</w:t>
      </w:r>
      <w:r w:rsidR="002D0E93">
        <w:rPr>
          <w:rtl/>
        </w:rPr>
        <w:t xml:space="preserve"> </w:t>
      </w:r>
      <w:r w:rsidRPr="004970CC">
        <w:rPr>
          <w:rtl/>
        </w:rPr>
        <w:t>חדשים.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והכנסת</w:t>
      </w:r>
      <w:r w:rsidR="002D0E93">
        <w:rPr>
          <w:rtl/>
        </w:rPr>
        <w:t xml:space="preserve"> </w:t>
      </w:r>
      <w:r w:rsidRPr="004970CC">
        <w:rPr>
          <w:rtl/>
        </w:rPr>
        <w:t>דנה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אחת</w:t>
      </w:r>
      <w:r w:rsidR="002D0E93">
        <w:rPr>
          <w:rtl/>
        </w:rPr>
        <w:t xml:space="preserve"> </w:t>
      </w:r>
      <w:r w:rsidRPr="004970CC">
        <w:rPr>
          <w:rtl/>
        </w:rPr>
        <w:t>בהפרות הבוטות של אש"ף את ההסכמים, הסכמי אוסלו והסכם</w:t>
      </w:r>
      <w:r w:rsidR="002D0E93">
        <w:rPr>
          <w:rtl/>
        </w:rPr>
        <w:t xml:space="preserve"> </w:t>
      </w:r>
      <w:r w:rsidRPr="004970CC">
        <w:rPr>
          <w:rtl/>
        </w:rPr>
        <w:t>קהיר</w:t>
      </w:r>
      <w:r w:rsidR="002D0E93">
        <w:rPr>
          <w:rtl/>
        </w:rPr>
        <w:t xml:space="preserve"> </w:t>
      </w:r>
      <w:r w:rsidRPr="004970CC">
        <w:rPr>
          <w:rtl/>
        </w:rPr>
        <w:t>והצהרת</w:t>
      </w:r>
      <w:r w:rsidR="002D0E93">
        <w:rPr>
          <w:rtl/>
        </w:rPr>
        <w:t xml:space="preserve"> </w:t>
      </w:r>
      <w:r w:rsidRPr="004970CC">
        <w:rPr>
          <w:rtl/>
        </w:rPr>
        <w:t>העקרונות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בוושינגטון </w:t>
      </w:r>
      <w:r w:rsidR="002D0E93">
        <w:rPr>
          <w:rtl/>
        </w:rPr>
        <w:t>–</w:t>
      </w:r>
      <w:r w:rsidRPr="004970CC">
        <w:rPr>
          <w:rtl/>
        </w:rPr>
        <w:t xml:space="preserve"> כיצד הוא מפר בריש גלי אותם הסכמים.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רואים,</w:t>
      </w:r>
      <w:r w:rsidR="002D0E93">
        <w:rPr>
          <w:rtl/>
        </w:rPr>
        <w:t xml:space="preserve"> </w:t>
      </w:r>
      <w:r w:rsidRPr="004970CC">
        <w:rPr>
          <w:rtl/>
        </w:rPr>
        <w:t>לצערנו</w:t>
      </w:r>
      <w:r w:rsidR="002D0E93">
        <w:rPr>
          <w:rtl/>
        </w:rPr>
        <w:t xml:space="preserve"> </w:t>
      </w:r>
      <w:r w:rsidRPr="004970CC">
        <w:rPr>
          <w:rtl/>
        </w:rPr>
        <w:t>הרב</w:t>
      </w:r>
      <w:r w:rsidR="002D0E93">
        <w:rPr>
          <w:rtl/>
        </w:rPr>
        <w:t xml:space="preserve"> </w:t>
      </w:r>
      <w:r w:rsidRPr="004970CC">
        <w:rPr>
          <w:rtl/>
        </w:rPr>
        <w:t>ובכאב גדול, כיצד הטרור מתרחב ומעמיק. עוד מהדהדת באוזנינו,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אותה</w:t>
      </w:r>
      <w:r w:rsidR="002D0E93">
        <w:rPr>
          <w:rtl/>
        </w:rPr>
        <w:t xml:space="preserve"> </w:t>
      </w:r>
      <w:r w:rsidRPr="004970CC">
        <w:rPr>
          <w:rtl/>
        </w:rPr>
        <w:t>הבטחה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אדריכל</w:t>
      </w:r>
      <w:r w:rsidR="002D0E93">
        <w:rPr>
          <w:rtl/>
        </w:rPr>
        <w:t xml:space="preserve"> </w:t>
      </w:r>
      <w:r w:rsidRPr="004970CC">
        <w:rPr>
          <w:rtl/>
        </w:rPr>
        <w:t>הסכם אוסלו, שר החוץ שמעון פרס, אשר</w:t>
      </w:r>
      <w:r w:rsidR="002D0E93">
        <w:rPr>
          <w:rtl/>
        </w:rPr>
        <w:t xml:space="preserve"> </w:t>
      </w:r>
      <w:r w:rsidRPr="004970CC">
        <w:rPr>
          <w:rtl/>
        </w:rPr>
        <w:t>התייצב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לפני כשנתיים, פנה אלינו והבטיח כי נסתיימו מאה שנות טרור.</w:t>
      </w:r>
      <w:r w:rsidR="002D0E93">
        <w:rPr>
          <w:rtl/>
        </w:rPr>
        <w:t xml:space="preserve"> </w:t>
      </w:r>
      <w:r w:rsidRPr="004970CC">
        <w:rPr>
          <w:rtl/>
        </w:rPr>
        <w:t>הוא חשב</w:t>
      </w:r>
      <w:r w:rsidR="002D0E93">
        <w:rPr>
          <w:rtl/>
        </w:rPr>
        <w:t xml:space="preserve"> </w:t>
      </w:r>
      <w:r w:rsidRPr="004970CC">
        <w:rPr>
          <w:rtl/>
        </w:rPr>
        <w:t>שהוא מבטיח לנו לפחות עוד דור אחד של שקט. ואנו כולנו, כל העם, כל חברי הכנסת מכל</w:t>
      </w:r>
      <w:r w:rsidR="002D0E93">
        <w:rPr>
          <w:rtl/>
        </w:rPr>
        <w:t xml:space="preserve"> </w:t>
      </w:r>
      <w:r w:rsidRPr="004970CC">
        <w:rPr>
          <w:rtl/>
        </w:rPr>
        <w:t>הסיעות, יודעים מה היתה נחלתנו בראייה הזאת בשנה וחמשת החודשים האחרונים.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ששמענו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דברי ראש הממשלה אנו צריכים לשאול את עצמנו, מה ערך לדברי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יצחק רבין, מה ערך לקווי היסוד של תוכנית הממשלה אשר הונחו על שולחן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כשלוש שנים, מה הערך של מצע מפלגתו של ראש הממשלה. גם בנושא הצביעות</w:t>
      </w:r>
      <w:r w:rsidR="002D0E93">
        <w:rPr>
          <w:rtl/>
        </w:rPr>
        <w:t xml:space="preserve"> </w:t>
      </w:r>
      <w:r w:rsidRPr="004970CC">
        <w:rPr>
          <w:rtl/>
        </w:rPr>
        <w:t>והדמגוגיה אנחנו יכולים, לדעתי, לרשום היום שיאים חדשים.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 הממשלה פונה אל יהדות ארצות</w:t>
      </w:r>
      <w:r w:rsidR="002D0E93">
        <w:rPr>
          <w:rtl/>
        </w:rPr>
        <w:t>-</w:t>
      </w:r>
      <w:r w:rsidRPr="004970CC">
        <w:rPr>
          <w:rtl/>
        </w:rPr>
        <w:t>הברית בקוצר הרוח הידוע שלו, בעצבנות היתירה</w:t>
      </w:r>
      <w:r w:rsidR="002D0E93">
        <w:rPr>
          <w:rtl/>
        </w:rPr>
        <w:t xml:space="preserve"> </w:t>
      </w:r>
      <w:r w:rsidRPr="004970CC">
        <w:rPr>
          <w:rtl/>
        </w:rPr>
        <w:t>שלו,</w:t>
      </w:r>
      <w:r w:rsidR="002D0E93">
        <w:rPr>
          <w:rtl/>
        </w:rPr>
        <w:t xml:space="preserve"> </w:t>
      </w:r>
      <w:r w:rsidRPr="004970CC">
        <w:rPr>
          <w:rtl/>
        </w:rPr>
        <w:t>נוכח</w:t>
      </w:r>
      <w:r w:rsidR="002D0E93">
        <w:rPr>
          <w:rtl/>
        </w:rPr>
        <w:t xml:space="preserve"> </w:t>
      </w:r>
      <w:r w:rsidRPr="004970CC">
        <w:rPr>
          <w:rtl/>
        </w:rPr>
        <w:t>הביקורות</w:t>
      </w:r>
      <w:r w:rsidR="002D0E93">
        <w:rPr>
          <w:rtl/>
        </w:rPr>
        <w:t xml:space="preserve"> </w:t>
      </w:r>
      <w:r w:rsidRPr="004970CC">
        <w:rPr>
          <w:rtl/>
        </w:rPr>
        <w:t>הנוקבות והאמיתיות שהוא שומע מבית ומחוץ, של יהודים מישראל</w:t>
      </w:r>
      <w:r w:rsidR="002D0E93">
        <w:rPr>
          <w:rtl/>
        </w:rPr>
        <w:t xml:space="preserve"> </w:t>
      </w:r>
      <w:r w:rsidRPr="004970CC">
        <w:rPr>
          <w:rtl/>
        </w:rPr>
        <w:t>ויהודים</w:t>
      </w:r>
      <w:r w:rsidR="002D0E93">
        <w:rPr>
          <w:rtl/>
        </w:rPr>
        <w:t xml:space="preserve"> </w:t>
      </w:r>
      <w:r w:rsidRPr="004970CC">
        <w:rPr>
          <w:rtl/>
        </w:rPr>
        <w:t>בארצות</w:t>
      </w:r>
      <w:r w:rsidR="002D0E93">
        <w:rPr>
          <w:rtl/>
        </w:rPr>
        <w:t>-</w:t>
      </w:r>
      <w:r w:rsidRPr="004970CC">
        <w:rPr>
          <w:rtl/>
        </w:rPr>
        <w:t>הברית.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>ליהודי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>לבל יגלו עניין במתרחש</w:t>
      </w:r>
      <w:r w:rsidR="002D0E93">
        <w:rPr>
          <w:rtl/>
        </w:rPr>
        <w:t xml:space="preserve"> </w:t>
      </w:r>
      <w:r w:rsidRPr="004970CC">
        <w:rPr>
          <w:rtl/>
        </w:rPr>
        <w:t>בישראל, כי מי שבנו לא משרת בצה"ל אין לו זכות מוסרית להביע את דעתו לגבי מדיניות</w:t>
      </w:r>
      <w:r w:rsidR="002D0E93">
        <w:rPr>
          <w:rtl/>
        </w:rPr>
        <w:t xml:space="preserve"> </w:t>
      </w:r>
      <w:r w:rsidRPr="004970CC">
        <w:rPr>
          <w:rtl/>
        </w:rPr>
        <w:t>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הממשלה, אם למי שבנו לא משרת בצה"ל אין זכות מוסרית להביע את דעתו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שקורה</w:t>
      </w:r>
      <w:r w:rsidR="002D0E93">
        <w:rPr>
          <w:rtl/>
        </w:rPr>
        <w:t xml:space="preserve"> </w:t>
      </w:r>
      <w:r w:rsidRPr="004970CC">
        <w:rPr>
          <w:rtl/>
        </w:rPr>
        <w:t>בממשלה</w:t>
      </w:r>
      <w:r w:rsidR="002D0E93">
        <w:rPr>
          <w:rtl/>
        </w:rPr>
        <w:t xml:space="preserve"> </w:t>
      </w:r>
      <w:r w:rsidRPr="004970CC">
        <w:rPr>
          <w:rtl/>
        </w:rPr>
        <w:t>או לגבי שגיאותיה של הממשלה, מדוע הכלל הזה יפסח על נבחרי</w:t>
      </w:r>
      <w:r w:rsidR="002D0E93">
        <w:rPr>
          <w:rtl/>
        </w:rPr>
        <w:t xml:space="preserve"> </w:t>
      </w:r>
      <w:r w:rsidRPr="004970CC">
        <w:rPr>
          <w:rtl/>
        </w:rPr>
        <w:t>ציבור</w:t>
      </w:r>
      <w:r w:rsidR="002D0E93">
        <w:rPr>
          <w:rtl/>
        </w:rPr>
        <w:t xml:space="preserve"> </w:t>
      </w:r>
      <w:r w:rsidRPr="004970CC">
        <w:rPr>
          <w:rtl/>
        </w:rPr>
        <w:t>בכנסת</w:t>
      </w:r>
      <w:r w:rsidR="002D0E93">
        <w:rPr>
          <w:rtl/>
        </w:rPr>
        <w:t xml:space="preserve"> </w:t>
      </w:r>
      <w:r w:rsidRPr="004970CC">
        <w:rPr>
          <w:rtl/>
        </w:rPr>
        <w:t>שבפניה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מופיע היום? מה ההבדלה הזו, מה ההפרדה הזו? ראה נא 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איזה רוב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אתם תפסידו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הכול נלקח בחשבון, האמן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מוכן</w:t>
      </w:r>
      <w:r w:rsidR="002D0E93">
        <w:rPr>
          <w:rtl/>
        </w:rPr>
        <w:t xml:space="preserve"> </w:t>
      </w:r>
      <w:r w:rsidRPr="004970CC">
        <w:rPr>
          <w:rtl/>
        </w:rPr>
        <w:t>שתשקול את העניין בוועדת החוקה בצורה יסודית. עוד יהיו לך הפתעות</w:t>
      </w:r>
      <w:r w:rsidR="002D0E93">
        <w:rPr>
          <w:rtl/>
        </w:rPr>
        <w:t xml:space="preserve"> </w:t>
      </w:r>
      <w:r w:rsidRPr="004970CC">
        <w:rPr>
          <w:rtl/>
        </w:rPr>
        <w:t>בעניין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עצם הגישה, חבר הכנסת דדי צוקר, עצם הגישה שיש אנשים שפסולים</w:t>
      </w:r>
      <w:r w:rsidR="002D0E93">
        <w:rPr>
          <w:rtl/>
        </w:rPr>
        <w:t xml:space="preserve"> </w:t>
      </w:r>
      <w:r w:rsidRPr="004970CC">
        <w:rPr>
          <w:rtl/>
        </w:rPr>
        <w:t>מלהביע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דעתם מפני שדעתם לא זהה לדעת ראש הממשלה </w:t>
      </w:r>
      <w:r w:rsidR="002D0E93">
        <w:rPr>
          <w:rtl/>
        </w:rPr>
        <w:t>–</w:t>
      </w:r>
      <w:r w:rsidRPr="004970CC">
        <w:rPr>
          <w:rtl/>
        </w:rPr>
        <w:t xml:space="preserve"> נדמה לי שגם אתה צריך להיות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שותף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דיבר על אנשים שאינם חיים כאן, הם לא אזרחי מדינת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בא אליהם בטענות על כך שהם לא חיים בישראל. חבר הכנסת</w:t>
      </w:r>
      <w:r w:rsidR="002D0E93">
        <w:rPr>
          <w:rtl/>
        </w:rPr>
        <w:t xml:space="preserve"> </w:t>
      </w:r>
      <w:r w:rsidRPr="004970CC">
        <w:rPr>
          <w:rtl/>
        </w:rPr>
        <w:t>דראושה, אם קראת קריאת ביניים, ראש הממשלה בעקיפין פסל גם את דעתך.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פסל את דעתי. ראש הממשלה לא יכול לפסול את דעתי, גם אתה לא יכול.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אמרתי זאת, חבר הכנסת דראושה.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הוא לא אמר. הוא לא התכוון לכך.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הגענו</w:t>
      </w:r>
      <w:r w:rsidR="002D0E93">
        <w:rPr>
          <w:rtl/>
        </w:rPr>
        <w:t xml:space="preserve"> </w:t>
      </w:r>
      <w:r w:rsidRPr="004970CC">
        <w:rPr>
          <w:rtl/>
        </w:rPr>
        <w:t>לכך שאתה יודע למה הוא התכוון ואני לא, אין לי ויכוח אתך. אני רק</w:t>
      </w:r>
      <w:r w:rsidR="002D0E93">
        <w:rPr>
          <w:rtl/>
        </w:rPr>
        <w:t xml:space="preserve"> </w:t>
      </w:r>
      <w:r w:rsidRPr="004970CC">
        <w:rPr>
          <w:rtl/>
        </w:rPr>
        <w:t>מצטט ואומר שהוא קשר את שירות הבנים בצה"ל לזכות להביע דעה</w:t>
      </w:r>
      <w:r w:rsidR="002D0E93">
        <w:rPr>
          <w:rtl/>
        </w:rPr>
        <w:t xml:space="preserve"> </w:t>
      </w:r>
      <w:r w:rsidRPr="004970CC">
        <w:rPr>
          <w:rtl/>
        </w:rPr>
        <w:t>או להביע דעה באמצעות</w:t>
      </w:r>
      <w:r w:rsidR="002D0E93">
        <w:rPr>
          <w:rtl/>
        </w:rPr>
        <w:t xml:space="preserve"> </w:t>
      </w:r>
      <w:r w:rsidRPr="004970CC">
        <w:rPr>
          <w:rtl/>
        </w:rPr>
        <w:t>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אנשים שחיים בארצות</w:t>
      </w:r>
      <w:r w:rsidR="002D0E93">
        <w:rPr>
          <w:rtl/>
        </w:rPr>
        <w:t>-</w:t>
      </w:r>
      <w:r w:rsidRPr="004970CC">
        <w:rPr>
          <w:rtl/>
        </w:rPr>
        <w:t>הברית.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הערבים אזרחי מדינת ישראל?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אזרחי מדינת ישראל בדיוק כמוך.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אתה הודעת שתקרא קריאות ביניים, ואתה מקיים את הודעתך.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מה שהתבקשתי.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בסדר. כאן גמרנו.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חברי הכנסת, כל מי שעיניו בראשו רואה שיש סיבות כבדות משקל</w:t>
      </w:r>
      <w:r w:rsidR="002D0E93">
        <w:rPr>
          <w:rtl/>
        </w:rPr>
        <w:t xml:space="preserve"> </w:t>
      </w:r>
      <w:r w:rsidRPr="004970CC">
        <w:rPr>
          <w:rtl/>
        </w:rPr>
        <w:t>לעצור את התהליך, לעצור את ההידרדרות, אלא שהממשלה שבויה בשגיאותיה, אין לה האומץ</w:t>
      </w:r>
      <w:r w:rsidR="002D0E93">
        <w:rPr>
          <w:rtl/>
        </w:rPr>
        <w:t xml:space="preserve"> </w:t>
      </w:r>
      <w:r w:rsidRPr="004970CC">
        <w:rPr>
          <w:rtl/>
        </w:rPr>
        <w:t>הציבורי ואין לה הכוחות המוסריים לעמוד כאן להודות בכך ולהתוודות בפני הכנסת שהיא</w:t>
      </w:r>
      <w:r w:rsidR="002D0E93">
        <w:rPr>
          <w:rtl/>
        </w:rPr>
        <w:t xml:space="preserve"> </w:t>
      </w:r>
      <w:r w:rsidRPr="004970CC">
        <w:rPr>
          <w:rtl/>
        </w:rPr>
        <w:t>שגתה</w:t>
      </w:r>
      <w:r w:rsidR="002D0E93">
        <w:rPr>
          <w:rtl/>
        </w:rPr>
        <w:t xml:space="preserve"> </w:t>
      </w:r>
      <w:r w:rsidRPr="004970CC">
        <w:rPr>
          <w:rtl/>
        </w:rPr>
        <w:t>בחלק מהתחומים, לפחות, של מה שקרוי הסכם אוסלו א', והיא מבקשת לעצור, לתקן,</w:t>
      </w:r>
      <w:r w:rsidR="002D0E93">
        <w:rPr>
          <w:rtl/>
        </w:rPr>
        <w:t xml:space="preserve"> </w:t>
      </w:r>
      <w:r w:rsidRPr="004970CC">
        <w:rPr>
          <w:rtl/>
        </w:rPr>
        <w:t>לשפר</w:t>
      </w:r>
      <w:r w:rsidR="002D0E93">
        <w:rPr>
          <w:rtl/>
        </w:rPr>
        <w:t xml:space="preserve"> </w:t>
      </w:r>
      <w:r w:rsidRPr="004970CC">
        <w:rPr>
          <w:rtl/>
        </w:rPr>
        <w:t>ואולי</w:t>
      </w:r>
      <w:r w:rsidR="002D0E93">
        <w:rPr>
          <w:rtl/>
        </w:rPr>
        <w:t xml:space="preserve"> </w:t>
      </w:r>
      <w:r w:rsidRPr="004970CC">
        <w:rPr>
          <w:rtl/>
        </w:rPr>
        <w:t>בהמשך</w:t>
      </w:r>
      <w:r w:rsidR="002D0E93">
        <w:rPr>
          <w:rtl/>
        </w:rPr>
        <w:t xml:space="preserve"> </w:t>
      </w:r>
      <w:r w:rsidRPr="004970CC">
        <w:rPr>
          <w:rtl/>
        </w:rPr>
        <w:t>להתקדם.</w:t>
      </w:r>
      <w:r w:rsidR="002D0E93">
        <w:rPr>
          <w:rtl/>
        </w:rPr>
        <w:t xml:space="preserve"> </w:t>
      </w:r>
      <w:r w:rsidRPr="004970CC">
        <w:rPr>
          <w:rtl/>
        </w:rPr>
        <w:t>היא רצה ריצת אמוק ועיניה עצומות, אינה מוכנה להכיר</w:t>
      </w:r>
      <w:r w:rsidR="002D0E93">
        <w:rPr>
          <w:rtl/>
        </w:rPr>
        <w:t xml:space="preserve"> </w:t>
      </w:r>
      <w:r w:rsidRPr="004970CC">
        <w:rPr>
          <w:rtl/>
        </w:rPr>
        <w:t>במציאות הטופחת על פנינו תוך שאנו נתבעים לקורבנות רבים.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שמדאיג אותי בעיקר הוא לא הדברים שראש הממשלה לא אמר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ביטא היום ביתר הדגשה. אני מבקש להזכיר לחברי הכנסת, שבספטמבר</w:t>
      </w:r>
      <w:r w:rsidR="002D0E93">
        <w:rPr>
          <w:rtl/>
        </w:rPr>
        <w:t xml:space="preserve"> </w:t>
      </w:r>
      <w:r w:rsidRPr="004970CC">
        <w:rPr>
          <w:rtl/>
        </w:rPr>
        <w:t>1993</w:t>
      </w:r>
      <w:r w:rsidR="002D0E93">
        <w:rPr>
          <w:rtl/>
        </w:rPr>
        <w:t xml:space="preserve"> </w:t>
      </w:r>
      <w:r w:rsidRPr="004970CC">
        <w:rPr>
          <w:rtl/>
        </w:rPr>
        <w:t>דאג</w:t>
      </w:r>
      <w:r w:rsidR="002D0E93">
        <w:rPr>
          <w:rtl/>
        </w:rPr>
        <w:t xml:space="preserve"> </w:t>
      </w:r>
      <w:r w:rsidRPr="004970CC">
        <w:rPr>
          <w:rtl/>
        </w:rPr>
        <w:t>ראש הממשלה רבין להדגיש באוזני הכנסת ובאוזני העם בכמה הזדמנויות, שלא</w:t>
      </w:r>
      <w:r w:rsidR="002D0E93">
        <w:rPr>
          <w:rtl/>
        </w:rPr>
        <w:t xml:space="preserve"> </w:t>
      </w:r>
      <w:r w:rsidRPr="004970CC">
        <w:rPr>
          <w:rtl/>
        </w:rPr>
        <w:t>תקום מדינה פלשתינית, שהסכם אוסלו או הסכם העקרונות או הצהרת העקרונות אין פירושם</w:t>
      </w:r>
      <w:r w:rsidR="002D0E93">
        <w:rPr>
          <w:rtl/>
        </w:rPr>
        <w:t xml:space="preserve"> </w:t>
      </w:r>
      <w:r w:rsidRPr="004970CC">
        <w:rPr>
          <w:rtl/>
        </w:rPr>
        <w:t>הקמת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פלשתינית.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חברי הכנסת, מישהו מכם שמע היום את ראש</w:t>
      </w:r>
      <w:r w:rsidR="002D0E93">
        <w:rPr>
          <w:rtl/>
        </w:rPr>
        <w:t xml:space="preserve"> </w:t>
      </w:r>
      <w:r w:rsidRPr="004970CC">
        <w:rPr>
          <w:rtl/>
        </w:rPr>
        <w:t>הממשלה חוזר על ההצהרה הזו?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מדוע אני חרד ומדוע אני מודאג? משום שהיום חזר ראש הממשלה והדגיש שהוא מבטיח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אחדותה של ירושלים ואת ריבונותנו בעיר המאוחדת הגדולה. הוא גם הרחיק לכת בדרך</w:t>
      </w:r>
      <w:r w:rsidR="002D0E93">
        <w:rPr>
          <w:rtl/>
        </w:rPr>
        <w:t xml:space="preserve"> </w:t>
      </w:r>
      <w:r w:rsidRPr="004970CC">
        <w:rPr>
          <w:rtl/>
        </w:rPr>
        <w:t>ברוכה</w:t>
      </w:r>
      <w:r w:rsidR="002D0E93">
        <w:rPr>
          <w:rtl/>
        </w:rPr>
        <w:t xml:space="preserve"> </w:t>
      </w:r>
      <w:r w:rsidRPr="004970CC">
        <w:rPr>
          <w:rtl/>
        </w:rPr>
        <w:t>וכלל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מעלה</w:t>
      </w:r>
      <w:r w:rsidR="002D0E93">
        <w:rPr>
          <w:rtl/>
        </w:rPr>
        <w:t>-</w:t>
      </w:r>
      <w:r w:rsidRPr="004970CC">
        <w:rPr>
          <w:rtl/>
        </w:rPr>
        <w:t>אדומים ואת גבעת</w:t>
      </w:r>
      <w:r w:rsidR="002D0E93">
        <w:rPr>
          <w:rtl/>
        </w:rPr>
        <w:t>-</w:t>
      </w:r>
      <w:r w:rsidRPr="004970CC">
        <w:rPr>
          <w:rtl/>
        </w:rPr>
        <w:t>זאב בתחומי העיר ירושלים, והבטיח לכנסת כי</w:t>
      </w:r>
      <w:r w:rsidR="002D0E93">
        <w:rPr>
          <w:rtl/>
        </w:rPr>
        <w:t xml:space="preserve"> </w:t>
      </w:r>
      <w:r w:rsidRPr="004970CC">
        <w:rPr>
          <w:rtl/>
        </w:rPr>
        <w:t>ריבונותנו בירושלים השלמה והמאוחדת לא תיפגע.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מבקש להזהיר את חברי הכנסת בטרם הצבעה: אותו ראש ממשלה אשר הכריז ואמר</w:t>
      </w:r>
      <w:r w:rsidR="002D0E93">
        <w:rPr>
          <w:rtl/>
        </w:rPr>
        <w:t xml:space="preserve"> </w:t>
      </w:r>
      <w:r w:rsidRPr="004970CC">
        <w:rPr>
          <w:rtl/>
        </w:rPr>
        <w:t>והדגיש,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הציג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תחילתו של ההסכם, אולי תוך הטעיית חברי הכנסת, שלא תקום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פלשתינית,</w:t>
      </w:r>
      <w:r w:rsidR="002D0E93">
        <w:rPr>
          <w:rtl/>
        </w:rPr>
        <w:t xml:space="preserve"> </w:t>
      </w:r>
      <w:r w:rsidRPr="004970CC">
        <w:rPr>
          <w:rtl/>
        </w:rPr>
        <w:t>והיום הוא מחריש, ושתיקתו נחשבת כהודאה לפחות בשגיאה, היום הוא</w:t>
      </w:r>
      <w:r w:rsidR="002D0E93">
        <w:rPr>
          <w:rtl/>
        </w:rPr>
        <w:t xml:space="preserve"> </w:t>
      </w:r>
      <w:r w:rsidRPr="004970CC">
        <w:rPr>
          <w:rtl/>
        </w:rPr>
        <w:t>מנסה להרגיע אותנו בשמירתה של ירושלים כעיר יהודית ריבונית.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חושב,</w:t>
      </w:r>
      <w:r w:rsidR="002D0E93">
        <w:rPr>
          <w:rtl/>
        </w:rPr>
        <w:t xml:space="preserve"> </w:t>
      </w:r>
      <w:r w:rsidRPr="004970CC">
        <w:rPr>
          <w:rtl/>
        </w:rPr>
        <w:t>שאם היום יאושר, חס וחלילה, ההסכם, ואם אנחנו נמנה את הקולות רק</w:t>
      </w:r>
      <w:r w:rsidR="002D0E93">
        <w:rPr>
          <w:rtl/>
        </w:rPr>
        <w:t xml:space="preserve"> </w:t>
      </w:r>
      <w:r w:rsidRPr="004970CC">
        <w:rPr>
          <w:rtl/>
        </w:rPr>
        <w:t>מבחינה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טכנית </w:t>
      </w:r>
      <w:r w:rsidR="002D0E93">
        <w:rPr>
          <w:rtl/>
        </w:rPr>
        <w:t>–</w:t>
      </w:r>
      <w:r w:rsidRPr="004970CC">
        <w:rPr>
          <w:rtl/>
        </w:rPr>
        <w:t xml:space="preserve"> לדעתי השגיאה הזו אכן תבוצע במהלך ההצבעה </w:t>
      </w:r>
      <w:r w:rsidR="002D0E93">
        <w:rPr>
          <w:rtl/>
        </w:rPr>
        <w:t>–</w:t>
      </w:r>
      <w:r w:rsidRPr="004970CC">
        <w:rPr>
          <w:rtl/>
        </w:rPr>
        <w:t xml:space="preserve"> הרי שהקרב על ירושלים</w:t>
      </w:r>
      <w:r w:rsidR="002D0E93">
        <w:rPr>
          <w:rtl/>
        </w:rPr>
        <w:t xml:space="preserve"> </w:t>
      </w:r>
      <w:r w:rsidRPr="004970CC">
        <w:rPr>
          <w:rtl/>
        </w:rPr>
        <w:t>החל, ואותה נסיגה המתבצעת מהשומרון ומיהודה וממקומות חיוניים אסטרטגיים אחרים היא</w:t>
      </w:r>
      <w:r w:rsidR="002D0E93">
        <w:rPr>
          <w:rtl/>
        </w:rPr>
        <w:t xml:space="preserve"> </w:t>
      </w:r>
      <w:r w:rsidRPr="004970CC">
        <w:rPr>
          <w:rtl/>
        </w:rPr>
        <w:t>אות</w:t>
      </w:r>
      <w:r w:rsidR="002D0E93">
        <w:rPr>
          <w:rtl/>
        </w:rPr>
        <w:t xml:space="preserve"> </w:t>
      </w:r>
      <w:r w:rsidRPr="004970CC">
        <w:rPr>
          <w:rtl/>
        </w:rPr>
        <w:t>לנסיגה</w:t>
      </w:r>
      <w:r w:rsidR="002D0E93">
        <w:rPr>
          <w:rtl/>
        </w:rPr>
        <w:t xml:space="preserve"> </w:t>
      </w:r>
      <w:r w:rsidRPr="004970CC">
        <w:rPr>
          <w:rtl/>
        </w:rPr>
        <w:t>שעלולה חלילה להיות בעמדתה של הממשלה בכל מה שקשור לאחדותה ולשלמותה</w:t>
      </w:r>
      <w:r w:rsidR="002D0E93">
        <w:rPr>
          <w:rtl/>
        </w:rPr>
        <w:t xml:space="preserve"> </w:t>
      </w:r>
      <w:r w:rsidRPr="004970CC">
        <w:rPr>
          <w:rtl/>
        </w:rPr>
        <w:t>של 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לחברי הכנסת לערוך את חשבון הנפש, לחשוב היטב, לראות את שגיאותיה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להאמין</w:t>
      </w:r>
      <w:r w:rsidR="002D0E93">
        <w:rPr>
          <w:rtl/>
        </w:rPr>
        <w:t xml:space="preserve"> </w:t>
      </w:r>
      <w:r w:rsidRPr="004970CC">
        <w:rPr>
          <w:rtl/>
        </w:rPr>
        <w:t>להצהרות</w:t>
      </w:r>
      <w:r w:rsidR="002D0E93">
        <w:rPr>
          <w:rtl/>
        </w:rPr>
        <w:t xml:space="preserve"> </w:t>
      </w:r>
      <w:r w:rsidRPr="004970CC">
        <w:rPr>
          <w:rtl/>
        </w:rPr>
        <w:t>שהן</w:t>
      </w:r>
      <w:r w:rsidR="002D0E93">
        <w:rPr>
          <w:rtl/>
        </w:rPr>
        <w:t xml:space="preserve"> </w:t>
      </w:r>
      <w:r w:rsidRPr="004970CC">
        <w:rPr>
          <w:rtl/>
        </w:rPr>
        <w:t>הצהרות שווא, כך מסתבר מניסיוננו בשנתיים</w:t>
      </w:r>
      <w:r w:rsidR="002D0E93">
        <w:rPr>
          <w:rtl/>
        </w:rPr>
        <w:t xml:space="preserve"> </w:t>
      </w:r>
      <w:r w:rsidRPr="004970CC">
        <w:rPr>
          <w:rtl/>
        </w:rPr>
        <w:t>האחרונות,</w:t>
      </w:r>
      <w:r w:rsidR="002D0E93">
        <w:rPr>
          <w:rtl/>
        </w:rPr>
        <w:t xml:space="preserve"> </w:t>
      </w:r>
      <w:r w:rsidRPr="004970CC">
        <w:rPr>
          <w:rtl/>
        </w:rPr>
        <w:t>ולהצביע</w:t>
      </w:r>
      <w:r w:rsidR="002D0E93">
        <w:rPr>
          <w:rtl/>
        </w:rPr>
        <w:t xml:space="preserve"> </w:t>
      </w:r>
      <w:r w:rsidRPr="004970CC">
        <w:rPr>
          <w:rtl/>
        </w:rPr>
        <w:t>נגד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המוצע היום, הכול בתקווה שהממשלה תתעשת ותבחן את</w:t>
      </w:r>
      <w:r w:rsidR="002D0E93">
        <w:rPr>
          <w:rtl/>
        </w:rPr>
        <w:t xml:space="preserve"> </w:t>
      </w:r>
      <w:r w:rsidRPr="004970CC">
        <w:rPr>
          <w:rtl/>
        </w:rPr>
        <w:t>צעדיה מחדש ותעצור את ההידרדרות.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מאמין,</w:t>
      </w:r>
      <w:r w:rsidR="002D0E93">
        <w:rPr>
          <w:rtl/>
        </w:rPr>
        <w:t xml:space="preserve"> </w:t>
      </w:r>
      <w:r w:rsidRPr="004970CC">
        <w:rPr>
          <w:rtl/>
        </w:rPr>
        <w:t>שאם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ייעשו</w:t>
      </w:r>
      <w:r w:rsidR="002D0E93">
        <w:rPr>
          <w:rtl/>
        </w:rPr>
        <w:t xml:space="preserve"> </w:t>
      </w:r>
      <w:r w:rsidRPr="004970CC">
        <w:rPr>
          <w:rtl/>
        </w:rPr>
        <w:t>בחופזה,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ייעשו בניסיון להגיע</w:t>
      </w:r>
      <w:r w:rsidR="002D0E93">
        <w:rPr>
          <w:rtl/>
        </w:rPr>
        <w:t xml:space="preserve"> </w:t>
      </w:r>
      <w:r w:rsidRPr="004970CC">
        <w:rPr>
          <w:rtl/>
        </w:rPr>
        <w:t>לקונסנסוס</w:t>
      </w:r>
      <w:r w:rsidR="002D0E93">
        <w:rPr>
          <w:rtl/>
        </w:rPr>
        <w:t xml:space="preserve"> </w:t>
      </w:r>
      <w:r w:rsidRPr="004970CC">
        <w:rPr>
          <w:rtl/>
        </w:rPr>
        <w:t>בעם,</w:t>
      </w:r>
      <w:r w:rsidR="002D0E93">
        <w:rPr>
          <w:rtl/>
        </w:rPr>
        <w:t xml:space="preserve"> 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להגיע</w:t>
      </w:r>
      <w:r w:rsidR="002D0E93">
        <w:rPr>
          <w:rtl/>
        </w:rPr>
        <w:t xml:space="preserve"> </w:t>
      </w:r>
      <w:r w:rsidRPr="004970CC">
        <w:rPr>
          <w:rtl/>
        </w:rPr>
        <w:t>להסכמים טובים, אפשר להגיע להסכם יציב, אפשר להגיע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אמיתי.</w:t>
      </w:r>
      <w:r w:rsidR="002D0E93">
        <w:rPr>
          <w:rtl/>
        </w:rPr>
        <w:t xml:space="preserve"> </w:t>
      </w:r>
      <w:r w:rsidRPr="004970CC">
        <w:rPr>
          <w:rtl/>
        </w:rPr>
        <w:t>הניסיון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נעשה עד היום. אני מקווה, שבהגיע שלב ההתעשתות</w:t>
      </w:r>
      <w:r w:rsidR="002D0E93">
        <w:rPr>
          <w:rtl/>
        </w:rPr>
        <w:t xml:space="preserve"> </w:t>
      </w:r>
      <w:r w:rsidRPr="004970CC">
        <w:rPr>
          <w:rtl/>
        </w:rPr>
        <w:t>ייעשה</w:t>
      </w:r>
      <w:r w:rsidR="002D0E93">
        <w:rPr>
          <w:rtl/>
        </w:rPr>
        <w:t xml:space="preserve"> </w:t>
      </w:r>
      <w:r w:rsidRPr="004970CC">
        <w:rPr>
          <w:rtl/>
        </w:rPr>
        <w:t>הניסיון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בכנות,</w:t>
      </w:r>
      <w:r w:rsidR="002D0E93">
        <w:rPr>
          <w:rtl/>
        </w:rPr>
        <w:t xml:space="preserve"> </w:t>
      </w:r>
      <w:r w:rsidRPr="004970CC">
        <w:rPr>
          <w:rtl/>
        </w:rPr>
        <w:t>נימנע</w:t>
      </w:r>
      <w:r w:rsidR="002D0E93">
        <w:rPr>
          <w:rtl/>
        </w:rPr>
        <w:t xml:space="preserve"> </w:t>
      </w:r>
      <w:r w:rsidRPr="004970CC">
        <w:rPr>
          <w:rtl/>
        </w:rPr>
        <w:t>מחופזה יתירה, ואולי בכוחות משותפים בכל זאת</w:t>
      </w:r>
      <w:r w:rsidR="002D0E93">
        <w:rPr>
          <w:rtl/>
        </w:rPr>
        <w:t xml:space="preserve"> </w:t>
      </w:r>
      <w:r w:rsidRPr="004970CC">
        <w:rPr>
          <w:rtl/>
        </w:rPr>
        <w:t>נצליח</w:t>
      </w:r>
      <w:r w:rsidR="002D0E93">
        <w:rPr>
          <w:rtl/>
        </w:rPr>
        <w:t xml:space="preserve"> </w:t>
      </w:r>
      <w:r w:rsidRPr="004970CC">
        <w:rPr>
          <w:rtl/>
        </w:rPr>
        <w:t>להגיע</w:t>
      </w:r>
      <w:r w:rsidR="002D0E93">
        <w:rPr>
          <w:rtl/>
        </w:rPr>
        <w:t xml:space="preserve"> </w:t>
      </w:r>
      <w:r w:rsidRPr="004970CC">
        <w:rPr>
          <w:rtl/>
        </w:rPr>
        <w:t>להישגים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בשדה הקרב על השלום. להגיע להישגים הללו אפשר רק מתוך</w:t>
      </w:r>
      <w:r w:rsidR="002D0E93">
        <w:rPr>
          <w:rtl/>
        </w:rPr>
        <w:t xml:space="preserve"> </w:t>
      </w:r>
      <w:r w:rsidRPr="004970CC">
        <w:rPr>
          <w:rtl/>
        </w:rPr>
        <w:t>קונסנסוס.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דב שילנסקי, ואחריו </w:t>
      </w:r>
      <w:r w:rsidR="002D0E93">
        <w:rPr>
          <w:rtl/>
        </w:rPr>
        <w:t>–</w:t>
      </w:r>
      <w:r w:rsidRPr="004970CC">
        <w:rPr>
          <w:rtl/>
        </w:rPr>
        <w:t xml:space="preserve"> אנוכי.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איזה צירוף, היום, כשמתייחדים אנו עם זכר</w:t>
      </w:r>
      <w:r w:rsidR="002D0E93">
        <w:rPr>
          <w:rtl/>
        </w:rPr>
        <w:t xml:space="preserve"> </w:t>
      </w:r>
      <w:r w:rsidRPr="004970CC">
        <w:rPr>
          <w:rtl/>
        </w:rPr>
        <w:t>חללי מלחמת יום כיפור, טובי בנינו היקרים שמסרו את נפשם עבור העם והמולדת, עומדים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להחליט</w:t>
      </w:r>
      <w:r w:rsidR="002D0E93">
        <w:rPr>
          <w:rtl/>
        </w:rPr>
        <w:t xml:space="preserve"> </w:t>
      </w:r>
      <w:r w:rsidRPr="004970CC">
        <w:rPr>
          <w:rtl/>
        </w:rPr>
        <w:t>על קריעת איברים חיים מגופה של ארץ</w:t>
      </w:r>
      <w:r w:rsidR="002D0E93">
        <w:rPr>
          <w:rtl/>
        </w:rPr>
        <w:t>-</w:t>
      </w:r>
      <w:r w:rsidRPr="004970CC">
        <w:rPr>
          <w:rtl/>
        </w:rPr>
        <w:t>ישראל ומסירתם לידי אויבינו</w:t>
      </w:r>
      <w:r w:rsidR="002D0E93">
        <w:rPr>
          <w:rtl/>
        </w:rPr>
        <w:t xml:space="preserve"> </w:t>
      </w:r>
      <w:r w:rsidRPr="004970CC">
        <w:rPr>
          <w:rtl/>
        </w:rPr>
        <w:t>שמגמתם,</w:t>
      </w:r>
      <w:r w:rsidR="002D0E93">
        <w:rPr>
          <w:rtl/>
        </w:rPr>
        <w:t xml:space="preserve"> </w:t>
      </w:r>
      <w:r w:rsidRPr="004970CC">
        <w:rPr>
          <w:rtl/>
        </w:rPr>
        <w:t>כפי</w:t>
      </w:r>
      <w:r w:rsidR="002D0E93">
        <w:rPr>
          <w:rtl/>
        </w:rPr>
        <w:t xml:space="preserve"> </w:t>
      </w:r>
      <w:r w:rsidRPr="004970CC">
        <w:rPr>
          <w:rtl/>
        </w:rPr>
        <w:t>שמוגדרת היא באמנה הפלשתינית, להשמיד את מדינת היהודים בארץ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ותזכרו,</w:t>
      </w:r>
      <w:r w:rsidR="002D0E93">
        <w:rPr>
          <w:rtl/>
        </w:rPr>
        <w:t xml:space="preserve"> </w:t>
      </w:r>
      <w:r w:rsidRPr="004970CC">
        <w:rPr>
          <w:rtl/>
        </w:rPr>
        <w:t>ההגדרה הזו שלהם טרם בוטלה. אנחנו נותנים כוח לאלה שאומרים: אנחנו נשמיד</w:t>
      </w:r>
      <w:r w:rsidR="002D0E93">
        <w:rPr>
          <w:rtl/>
        </w:rPr>
        <w:t xml:space="preserve"> </w:t>
      </w:r>
      <w:r w:rsidRPr="004970CC">
        <w:rPr>
          <w:rtl/>
        </w:rPr>
        <w:t>אתכם בכוח שאתם נותנים 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מאז מלחמת יום כיפור נמצא אני ביום זה בקריית</w:t>
      </w:r>
      <w:r w:rsidR="002D0E93">
        <w:rPr>
          <w:rtl/>
        </w:rPr>
        <w:t>-</w:t>
      </w:r>
      <w:r w:rsidRPr="004970CC">
        <w:rPr>
          <w:rtl/>
        </w:rPr>
        <w:t>שאול. היום, בגלל ישיבת הכנסת,</w:t>
      </w:r>
      <w:r w:rsidR="002D0E93">
        <w:rPr>
          <w:rtl/>
        </w:rPr>
        <w:t xml:space="preserve"> </w:t>
      </w: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>בקריית</w:t>
      </w:r>
      <w:r w:rsidR="002D0E93">
        <w:rPr>
          <w:rtl/>
        </w:rPr>
        <w:t>-</w:t>
      </w:r>
      <w:r w:rsidRPr="004970CC">
        <w:rPr>
          <w:rtl/>
        </w:rPr>
        <w:t>שאול</w:t>
      </w:r>
      <w:r w:rsidR="002D0E93">
        <w:rPr>
          <w:rtl/>
        </w:rPr>
        <w:t xml:space="preserve"> </w:t>
      </w:r>
      <w:r w:rsidRPr="004970CC">
        <w:rPr>
          <w:rtl/>
        </w:rPr>
        <w:t>הייתי בהר</w:t>
      </w:r>
      <w:r w:rsidR="002D0E93">
        <w:rPr>
          <w:rtl/>
        </w:rPr>
        <w:t>-</w:t>
      </w:r>
      <w:r w:rsidRPr="004970CC">
        <w:rPr>
          <w:rtl/>
        </w:rPr>
        <w:t>הרצל בירושלים. ואני אינני מדבר בשם אחרים, לא בשם</w:t>
      </w:r>
      <w:r w:rsidR="002D0E93">
        <w:rPr>
          <w:rtl/>
        </w:rPr>
        <w:t xml:space="preserve"> </w:t>
      </w:r>
      <w:r w:rsidRPr="004970CC">
        <w:rPr>
          <w:rtl/>
        </w:rPr>
        <w:t>המשפחות השכולות, לא בשם הנופלים. קטונתי מכך, אינני רואה את עצמי זכאי לכך.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לדבר רק בשם עצמי. ולי היתה תחושה, בשם עצמי, שאני חייב להיות היום פה.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נפלו למען עמם והמולדת, ואני חייב להיות היום פה ולהיאבק למען העם והמולדת.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בשם</w:t>
      </w:r>
      <w:r w:rsidR="002D0E93">
        <w:rPr>
          <w:rtl/>
        </w:rPr>
        <w:t xml:space="preserve"> </w:t>
      </w:r>
      <w:r w:rsidRPr="004970CC">
        <w:rPr>
          <w:rtl/>
        </w:rPr>
        <w:t>המשפחות השכולות דיבר הרב ד"ר משה חיים ויילר, חבר מועצת יד לבנים</w:t>
      </w:r>
      <w:r w:rsidR="002D0E93">
        <w:rPr>
          <w:rtl/>
        </w:rPr>
        <w:t xml:space="preserve"> </w:t>
      </w:r>
      <w:r w:rsidRPr="004970CC">
        <w:rPr>
          <w:rtl/>
        </w:rPr>
        <w:t>בירושלים,</w:t>
      </w:r>
      <w:r w:rsidR="002D0E93">
        <w:rPr>
          <w:rtl/>
        </w:rPr>
        <w:t xml:space="preserve"> </w:t>
      </w:r>
      <w:r w:rsidRPr="004970CC">
        <w:rPr>
          <w:rtl/>
        </w:rPr>
        <w:t>ששניים מבניו, רב</w:t>
      </w:r>
      <w:r w:rsidR="002D0E93">
        <w:rPr>
          <w:rtl/>
        </w:rPr>
        <w:t>-</w:t>
      </w:r>
      <w:r w:rsidRPr="004970CC">
        <w:rPr>
          <w:rtl/>
        </w:rPr>
        <w:t>סרן אדם ורב</w:t>
      </w:r>
      <w:r w:rsidR="002D0E93">
        <w:rPr>
          <w:rtl/>
        </w:rPr>
        <w:t>-</w:t>
      </w:r>
      <w:r w:rsidRPr="004970CC">
        <w:rPr>
          <w:rtl/>
        </w:rPr>
        <w:t xml:space="preserve">סרן גדעון נפלו </w:t>
      </w:r>
      <w:r w:rsidR="002D0E93">
        <w:rPr>
          <w:rtl/>
        </w:rPr>
        <w:t>–</w:t>
      </w:r>
      <w:r w:rsidRPr="004970CC">
        <w:rPr>
          <w:rtl/>
        </w:rPr>
        <w:t xml:space="preserve"> האחד במלחמת יום כיפור</w:t>
      </w:r>
      <w:r w:rsidR="002D0E93">
        <w:rPr>
          <w:rtl/>
        </w:rPr>
        <w:t xml:space="preserve"> </w:t>
      </w:r>
      <w:r w:rsidRPr="004970CC">
        <w:rPr>
          <w:rtl/>
        </w:rPr>
        <w:t>והשני</w:t>
      </w:r>
      <w:r w:rsidR="002D0E93">
        <w:rPr>
          <w:rtl/>
        </w:rPr>
        <w:t xml:space="preserve"> </w:t>
      </w:r>
      <w:r w:rsidRPr="004970CC">
        <w:rPr>
          <w:rtl/>
        </w:rPr>
        <w:t>במלחמת</w:t>
      </w:r>
      <w:r w:rsidR="002D0E93">
        <w:rPr>
          <w:rtl/>
        </w:rPr>
        <w:t xml:space="preserve"> </w:t>
      </w:r>
      <w:r w:rsidRPr="004970CC">
        <w:rPr>
          <w:rtl/>
        </w:rPr>
        <w:t>ההתשה</w:t>
      </w:r>
      <w:r w:rsidR="002D0E93">
        <w:rPr>
          <w:rtl/>
        </w:rPr>
        <w:t xml:space="preserve"> </w:t>
      </w:r>
      <w:r w:rsidRPr="004970CC">
        <w:rPr>
          <w:rtl/>
        </w:rPr>
        <w:t>שנתמשכה</w:t>
      </w:r>
      <w:r w:rsidR="002D0E93">
        <w:rPr>
          <w:rtl/>
        </w:rPr>
        <w:t xml:space="preserve"> </w:t>
      </w:r>
      <w:r w:rsidRPr="004970CC">
        <w:rPr>
          <w:rtl/>
        </w:rPr>
        <w:t>אחריה.</w:t>
      </w:r>
      <w:r w:rsidR="002D0E93">
        <w:rPr>
          <w:rtl/>
        </w:rPr>
        <w:t xml:space="preserve"> </w:t>
      </w:r>
      <w:r w:rsidRPr="004970CC">
        <w:rPr>
          <w:rtl/>
        </w:rPr>
        <w:t>הוא קרא לכל העם ללמוד את לקח מלחמת יום</w:t>
      </w:r>
      <w:r w:rsidR="002D0E93">
        <w:rPr>
          <w:rtl/>
        </w:rPr>
        <w:t xml:space="preserve"> </w:t>
      </w:r>
      <w:r w:rsidRPr="004970CC">
        <w:rPr>
          <w:rtl/>
        </w:rPr>
        <w:t>כיפור, אותו יום כיפור שחור מני שחור בתולדות מדינת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קרה</w:t>
      </w:r>
      <w:r w:rsidR="002D0E93">
        <w:rPr>
          <w:rtl/>
        </w:rPr>
        <w:t xml:space="preserve"> </w:t>
      </w:r>
      <w:r w:rsidRPr="004970CC">
        <w:rPr>
          <w:rtl/>
        </w:rPr>
        <w:t>ביום</w:t>
      </w:r>
      <w:r w:rsidR="002D0E93">
        <w:rPr>
          <w:rtl/>
        </w:rPr>
        <w:t xml:space="preserve"> </w:t>
      </w:r>
      <w:r w:rsidRPr="004970CC">
        <w:rPr>
          <w:rtl/>
        </w:rPr>
        <w:t>כיפור?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קרה? איך היינו כסומים, כעיוורים, כחירשים,</w:t>
      </w:r>
      <w:r w:rsidR="002D0E93">
        <w:rPr>
          <w:rtl/>
        </w:rPr>
        <w:t xml:space="preserve"> </w:t>
      </w:r>
      <w:r w:rsidRPr="004970CC">
        <w:rPr>
          <w:rtl/>
        </w:rPr>
        <w:t>כאטומים?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במשך השנים הובהרו פרטים רבים והיום יודעים אנו שלא רק היו סימנים</w:t>
      </w:r>
      <w:r w:rsidR="002D0E93">
        <w:rPr>
          <w:rtl/>
        </w:rPr>
        <w:t xml:space="preserve"> </w:t>
      </w:r>
      <w:r w:rsidRPr="004970CC">
        <w:rPr>
          <w:rtl/>
        </w:rPr>
        <w:t>למלחמה</w:t>
      </w:r>
      <w:r w:rsidR="002D0E93">
        <w:rPr>
          <w:rtl/>
        </w:rPr>
        <w:t xml:space="preserve"> </w:t>
      </w:r>
      <w:r w:rsidRPr="004970CC">
        <w:rPr>
          <w:rtl/>
        </w:rPr>
        <w:t>שתפרוץ</w:t>
      </w:r>
      <w:r w:rsidR="002D0E93">
        <w:rPr>
          <w:rtl/>
        </w:rPr>
        <w:t xml:space="preserve"> </w:t>
      </w:r>
      <w:r w:rsidRPr="004970CC">
        <w:rPr>
          <w:rtl/>
        </w:rPr>
        <w:t>ושיתקיפו אותנו, אלא היו ידיעות מפורטות, היו אזהרות שזרמו אלינו</w:t>
      </w:r>
      <w:r w:rsidR="002D0E93">
        <w:rPr>
          <w:rtl/>
        </w:rPr>
        <w:t xml:space="preserve"> </w:t>
      </w:r>
      <w:r w:rsidRPr="004970CC">
        <w:rPr>
          <w:rtl/>
        </w:rPr>
        <w:t>בזו אחר זו. רק לפני ימים מספר סיפר לי אדם שאני מכיר, יהודי שהיה בעל עמדה בכירה</w:t>
      </w:r>
      <w:r w:rsidR="002D0E93">
        <w:rPr>
          <w:rtl/>
        </w:rPr>
        <w:t xml:space="preserve"> </w:t>
      </w:r>
      <w:r w:rsidRPr="004970CC">
        <w:rPr>
          <w:rtl/>
        </w:rPr>
        <w:t>מאוד בברית</w:t>
      </w:r>
      <w:r w:rsidR="002D0E93">
        <w:rPr>
          <w:rtl/>
        </w:rPr>
        <w:t>-</w:t>
      </w:r>
      <w:r w:rsidRPr="004970CC">
        <w:rPr>
          <w:rtl/>
        </w:rPr>
        <w:t>המועצות, יהודי שהיום הוא בארץ, לא אזכיר את שמו כי הוא לא רוצה, שהוא</w:t>
      </w:r>
      <w:r w:rsidR="002D0E93">
        <w:rPr>
          <w:rtl/>
        </w:rPr>
        <w:t xml:space="preserve"> </w:t>
      </w:r>
      <w:r w:rsidRPr="004970CC">
        <w:rPr>
          <w:rtl/>
        </w:rPr>
        <w:t>העביר ידיעות, ואני יודע באמצעות מי ואיך, ואני יודע שהידיעה הגיעה לשלטונות. הוא</w:t>
      </w:r>
      <w:r w:rsidR="002D0E93">
        <w:rPr>
          <w:rtl/>
        </w:rPr>
        <w:t xml:space="preserve"> </w:t>
      </w:r>
      <w:r w:rsidRPr="004970CC">
        <w:rPr>
          <w:rtl/>
        </w:rPr>
        <w:t>הודיע</w:t>
      </w:r>
      <w:r w:rsidR="002D0E93">
        <w:rPr>
          <w:rtl/>
        </w:rPr>
        <w:t xml:space="preserve"> </w:t>
      </w:r>
      <w:r w:rsidRPr="004970CC">
        <w:rPr>
          <w:rtl/>
        </w:rPr>
        <w:t>במפורש</w:t>
      </w:r>
      <w:r w:rsidR="002D0E93">
        <w:rPr>
          <w:rtl/>
        </w:rPr>
        <w:t xml:space="preserve"> </w:t>
      </w:r>
      <w:r w:rsidRPr="004970CC">
        <w:rPr>
          <w:rtl/>
        </w:rPr>
        <w:t>את היום שבו יתקיפו אותנו. והיום אנחנו יודעים שהמלך חוסיין הזהיר</w:t>
      </w:r>
      <w:r w:rsidR="002D0E93">
        <w:rPr>
          <w:rtl/>
        </w:rPr>
        <w:t xml:space="preserve"> </w:t>
      </w:r>
      <w:r w:rsidRPr="004970CC">
        <w:rPr>
          <w:rtl/>
        </w:rPr>
        <w:t>אותנו וציין גם את השעה.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ריבונו של עולם לקח מאתנו את התבונה ואת השכל. תארו לעצמכם מה היה קורה אילו</w:t>
      </w:r>
      <w:r w:rsidR="002D0E93">
        <w:rPr>
          <w:rtl/>
        </w:rPr>
        <w:t xml:space="preserve"> </w:t>
      </w:r>
      <w:r w:rsidRPr="004970CC">
        <w:rPr>
          <w:rtl/>
        </w:rPr>
        <w:t>במצב</w:t>
      </w:r>
      <w:r w:rsidR="002D0E93">
        <w:rPr>
          <w:rtl/>
        </w:rPr>
        <w:t xml:space="preserve"> </w:t>
      </w:r>
      <w:r w:rsidRPr="004970CC">
        <w:rPr>
          <w:rtl/>
        </w:rPr>
        <w:t>דאז היינו עומדים לא על רמת</w:t>
      </w:r>
      <w:r w:rsidR="002D0E93">
        <w:rPr>
          <w:rtl/>
        </w:rPr>
        <w:t>-</w:t>
      </w:r>
      <w:r w:rsidRPr="004970CC">
        <w:rPr>
          <w:rtl/>
        </w:rPr>
        <w:t xml:space="preserve">הגולן </w:t>
      </w:r>
      <w:r w:rsidR="002D0E93">
        <w:rPr>
          <w:rtl/>
        </w:rPr>
        <w:t>–</w:t>
      </w:r>
      <w:r w:rsidRPr="004970CC">
        <w:rPr>
          <w:rtl/>
        </w:rPr>
        <w:t xml:space="preserve"> גם כשעמדנו שם הם כמעט הגיעו עד טבריה,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היה חסר הרבה </w:t>
      </w:r>
      <w:r w:rsidR="002D0E93">
        <w:rPr>
          <w:rtl/>
        </w:rPr>
        <w:t>–</w:t>
      </w:r>
      <w:r w:rsidRPr="004970CC">
        <w:rPr>
          <w:rtl/>
        </w:rPr>
        <w:t xml:space="preserve"> אלא היינו עומדים כפי שהיום ממשלה זו רוצה להביא אותנו, היינו</w:t>
      </w:r>
      <w:r w:rsidR="002D0E93">
        <w:rPr>
          <w:rtl/>
        </w:rPr>
        <w:t xml:space="preserve"> </w:t>
      </w:r>
      <w:r w:rsidRPr="004970CC">
        <w:rPr>
          <w:rtl/>
        </w:rPr>
        <w:t>עומדים</w:t>
      </w:r>
      <w:r w:rsidR="002D0E93">
        <w:rPr>
          <w:rtl/>
        </w:rPr>
        <w:t xml:space="preserve"> </w:t>
      </w:r>
      <w:r w:rsidRPr="004970CC">
        <w:rPr>
          <w:rtl/>
        </w:rPr>
        <w:t>ליד</w:t>
      </w:r>
      <w:r w:rsidR="002D0E93">
        <w:rPr>
          <w:rtl/>
        </w:rPr>
        <w:t xml:space="preserve"> </w:t>
      </w:r>
      <w:r w:rsidRPr="004970CC">
        <w:rPr>
          <w:rtl/>
        </w:rPr>
        <w:t>הכינרת,</w:t>
      </w:r>
      <w:r w:rsidR="002D0E93">
        <w:rPr>
          <w:rtl/>
        </w:rPr>
        <w:t xml:space="preserve"> </w:t>
      </w:r>
      <w:r w:rsidRPr="004970CC">
        <w:rPr>
          <w:rtl/>
        </w:rPr>
        <w:t>הם היו</w:t>
      </w:r>
      <w:r w:rsidR="002D0E93">
        <w:rPr>
          <w:rtl/>
        </w:rPr>
        <w:t xml:space="preserve"> </w:t>
      </w:r>
      <w:r w:rsidRPr="004970CC">
        <w:rPr>
          <w:rtl/>
        </w:rPr>
        <w:t>מגיעים לחיפה. ואם יתקיפו אותנו מהצד השני, הערבים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נותנים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נשק</w:t>
      </w:r>
      <w:r w:rsidR="002D0E93">
        <w:rPr>
          <w:rtl/>
        </w:rPr>
        <w:t xml:space="preserve"> </w:t>
      </w:r>
      <w:r w:rsidRPr="004970CC">
        <w:rPr>
          <w:rtl/>
        </w:rPr>
        <w:t>ועוזרים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להקים</w:t>
      </w:r>
      <w:r w:rsidR="002D0E93">
        <w:rPr>
          <w:rtl/>
        </w:rPr>
        <w:t xml:space="preserve"> </w:t>
      </w:r>
      <w:r w:rsidRPr="004970CC">
        <w:rPr>
          <w:rtl/>
        </w:rPr>
        <w:t>מדינה, ושמעון פרס וחבריו הולכים</w:t>
      </w:r>
      <w:r w:rsidR="002D0E93">
        <w:rPr>
          <w:rtl/>
        </w:rPr>
        <w:t xml:space="preserve"> </w:t>
      </w:r>
      <w:r w:rsidRPr="004970CC">
        <w:rPr>
          <w:rtl/>
        </w:rPr>
        <w:t>ומשנוררים</w:t>
      </w:r>
      <w:r w:rsidR="002D0E93">
        <w:rPr>
          <w:rtl/>
        </w:rPr>
        <w:t xml:space="preserve"> </w:t>
      </w:r>
      <w:r w:rsidRPr="004970CC">
        <w:rPr>
          <w:rtl/>
        </w:rPr>
        <w:t>מדלת</w:t>
      </w:r>
      <w:r w:rsidR="002D0E93">
        <w:rPr>
          <w:rtl/>
        </w:rPr>
        <w:t xml:space="preserve"> </w:t>
      </w:r>
      <w:r w:rsidRPr="004970CC">
        <w:rPr>
          <w:rtl/>
        </w:rPr>
        <w:t>לדלת</w:t>
      </w:r>
      <w:r w:rsidR="002D0E93">
        <w:rPr>
          <w:rtl/>
        </w:rPr>
        <w:t xml:space="preserve"> </w:t>
      </w:r>
      <w:r w:rsidRPr="004970CC">
        <w:rPr>
          <w:rtl/>
        </w:rPr>
        <w:t>ואומרים:</w:t>
      </w:r>
      <w:r w:rsidR="002D0E93">
        <w:rPr>
          <w:rtl/>
        </w:rPr>
        <w:t xml:space="preserve"> </w:t>
      </w:r>
      <w:r w:rsidRPr="004970CC">
        <w:rPr>
          <w:rtl/>
        </w:rPr>
        <w:t>תנו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כסף ליאסר ערפאת </w:t>
      </w:r>
      <w:r w:rsidR="002D0E93">
        <w:rPr>
          <w:rtl/>
        </w:rPr>
        <w:t>–</w:t>
      </w:r>
      <w:r w:rsidRPr="004970CC">
        <w:rPr>
          <w:rtl/>
        </w:rPr>
        <w:t xml:space="preserve"> תוך כמה זמן הם יכולים</w:t>
      </w:r>
      <w:r w:rsidR="002D0E93">
        <w:rPr>
          <w:rtl/>
        </w:rPr>
        <w:t xml:space="preserve"> </w:t>
      </w:r>
      <w:r w:rsidRPr="004970CC">
        <w:rPr>
          <w:rtl/>
        </w:rPr>
        <w:t>מקלקיליה לחצות את מדינת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ואם</w:t>
      </w:r>
      <w:r w:rsidR="002D0E93">
        <w:rPr>
          <w:rtl/>
        </w:rPr>
        <w:t xml:space="preserve"> </w:t>
      </w:r>
      <w:r w:rsidRPr="004970CC">
        <w:rPr>
          <w:rtl/>
        </w:rPr>
        <w:t>שוב, כמו שקרה כבר פעם אחת, כשהריבונו של עולם לקח מאתנו את התבונה, אם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קרה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אחת, זה יכול לקרות עוד הפעם. אם עוד הפעם זה יקרה, איזה אסון יכול</w:t>
      </w:r>
      <w:r w:rsidR="002D0E93">
        <w:rPr>
          <w:rtl/>
        </w:rPr>
        <w:t xml:space="preserve"> </w:t>
      </w:r>
      <w:r w:rsidRPr="004970CC">
        <w:rPr>
          <w:rtl/>
        </w:rPr>
        <w:t>לקרות.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אתם יודעים שהבסיס שלי הוא זכותנו על ארץ</w:t>
      </w:r>
      <w:r w:rsidR="002D0E93">
        <w:rPr>
          <w:rtl/>
        </w:rPr>
        <w:t>-</w:t>
      </w:r>
      <w:r w:rsidRPr="004970CC">
        <w:rPr>
          <w:rtl/>
        </w:rPr>
        <w:t xml:space="preserve">ישראל. בשבילי </w:t>
      </w:r>
      <w:r w:rsidR="002D0E93">
        <w:rPr>
          <w:rtl/>
        </w:rPr>
        <w:t>–</w:t>
      </w:r>
      <w:r w:rsidRPr="004970CC">
        <w:rPr>
          <w:rtl/>
        </w:rPr>
        <w:t xml:space="preserve"> אני</w:t>
      </w:r>
      <w:r w:rsidR="002D0E93">
        <w:rPr>
          <w:rtl/>
        </w:rPr>
        <w:t xml:space="preserve"> </w:t>
      </w:r>
      <w:r w:rsidRPr="004970CC">
        <w:rPr>
          <w:rtl/>
        </w:rPr>
        <w:t>מדבר</w:t>
      </w:r>
      <w:r w:rsidR="002D0E93">
        <w:rPr>
          <w:rtl/>
        </w:rPr>
        <w:t xml:space="preserve"> </w:t>
      </w:r>
      <w:r w:rsidRPr="004970CC">
        <w:rPr>
          <w:rtl/>
        </w:rPr>
        <w:t>גלויות,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תכנו</w:t>
      </w:r>
      <w:r w:rsidR="002D0E93">
        <w:rPr>
          <w:rtl/>
        </w:rPr>
        <w:t xml:space="preserve"> </w:t>
      </w:r>
      <w:r w:rsidRPr="004970CC">
        <w:rPr>
          <w:rtl/>
        </w:rPr>
        <w:t>אותי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בכל כינוי שתרצו </w:t>
      </w:r>
      <w:r w:rsidR="002D0E93">
        <w:rPr>
          <w:rtl/>
        </w:rPr>
        <w:t>–</w:t>
      </w:r>
      <w:r w:rsidRPr="004970CC">
        <w:rPr>
          <w:rtl/>
        </w:rPr>
        <w:t xml:space="preserve"> בשבילי ארץ</w:t>
      </w:r>
      <w:r w:rsidR="002D0E93">
        <w:rPr>
          <w:rtl/>
        </w:rPr>
        <w:t>-</w:t>
      </w:r>
      <w:r w:rsidRPr="004970CC">
        <w:rPr>
          <w:rtl/>
        </w:rPr>
        <w:t>ישראל היא לא סתם</w:t>
      </w:r>
      <w:r w:rsidR="002D0E93">
        <w:rPr>
          <w:rtl/>
        </w:rPr>
        <w:t xml:space="preserve"> </w:t>
      </w:r>
      <w:r w:rsidRPr="004970CC">
        <w:rPr>
          <w:rtl/>
        </w:rPr>
        <w:t>מקרקעין,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סתם</w:t>
      </w:r>
      <w:r w:rsidR="002D0E93">
        <w:rPr>
          <w:rtl/>
        </w:rPr>
        <w:t xml:space="preserve"> </w:t>
      </w:r>
      <w:r w:rsidRPr="004970CC">
        <w:rPr>
          <w:rtl/>
        </w:rPr>
        <w:t>נכסי</w:t>
      </w:r>
      <w:r w:rsidR="002D0E93">
        <w:rPr>
          <w:rtl/>
        </w:rPr>
        <w:t xml:space="preserve"> </w:t>
      </w:r>
      <w:r w:rsidRPr="004970CC">
        <w:rPr>
          <w:rtl/>
        </w:rPr>
        <w:t>דלא ניידי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שמר</w:t>
      </w:r>
      <w:r w:rsidR="002D0E93">
        <w:rPr>
          <w:rtl/>
        </w:rPr>
        <w:t xml:space="preserve"> </w:t>
      </w:r>
      <w:r w:rsidRPr="004970CC">
        <w:rPr>
          <w:rtl/>
        </w:rPr>
        <w:t>רבין הגדיר זאת, בשבילי היא מולדת</w:t>
      </w:r>
      <w:r w:rsidR="002D0E93">
        <w:rPr>
          <w:rtl/>
        </w:rPr>
        <w:t xml:space="preserve"> </w:t>
      </w:r>
      <w:r w:rsidRPr="004970CC">
        <w:rPr>
          <w:rtl/>
        </w:rPr>
        <w:t>שזכותנו</w:t>
      </w:r>
      <w:r w:rsidR="002D0E93">
        <w:rPr>
          <w:rtl/>
        </w:rPr>
        <w:t xml:space="preserve"> </w:t>
      </w:r>
      <w:r w:rsidRPr="004970CC">
        <w:rPr>
          <w:rtl/>
        </w:rPr>
        <w:t>עליה</w:t>
      </w:r>
      <w:r w:rsidR="002D0E93">
        <w:rPr>
          <w:rtl/>
        </w:rPr>
        <w:t xml:space="preserve"> </w:t>
      </w:r>
      <w:r w:rsidRPr="004970CC">
        <w:rPr>
          <w:rtl/>
        </w:rPr>
        <w:t>מעוגנת</w:t>
      </w:r>
      <w:r w:rsidR="002D0E93">
        <w:rPr>
          <w:rtl/>
        </w:rPr>
        <w:t xml:space="preserve"> </w:t>
      </w:r>
      <w:r w:rsidRPr="004970CC">
        <w:rPr>
          <w:rtl/>
        </w:rPr>
        <w:t>בתנ"ך שכל העולם קיבל אותו מידינו, ובשבילכם, קטני האמונה</w:t>
      </w:r>
      <w:r w:rsidR="002D0E93">
        <w:rPr>
          <w:rtl/>
        </w:rPr>
        <w:t xml:space="preserve"> </w:t>
      </w:r>
      <w:r w:rsidRPr="004970CC">
        <w:rPr>
          <w:rtl/>
        </w:rPr>
        <w:t>בישראל, זה טאבו מיושן.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שילנסקי, אני מבקשת שתסיים.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רק להגיד לך, גברתי היושבת</w:t>
      </w:r>
      <w:r w:rsidR="002D0E93">
        <w:rPr>
          <w:rtl/>
        </w:rPr>
        <w:t>-</w:t>
      </w:r>
      <w:r w:rsidRPr="004970CC">
        <w:rPr>
          <w:rtl/>
        </w:rPr>
        <w:t>ראש, שחברייך לסיעה דיברו פי כמה יותר</w:t>
      </w:r>
      <w:r w:rsidR="002D0E93">
        <w:rPr>
          <w:rtl/>
        </w:rPr>
        <w:t xml:space="preserve"> </w:t>
      </w:r>
      <w:r w:rsidRPr="004970CC">
        <w:rPr>
          <w:rtl/>
        </w:rPr>
        <w:t>מהזמן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מדבר,</w:t>
      </w:r>
      <w:r w:rsidR="002D0E93">
        <w:rPr>
          <w:rtl/>
        </w:rPr>
        <w:t xml:space="preserve"> </w:t>
      </w:r>
      <w:r w:rsidRPr="004970CC">
        <w:rPr>
          <w:rtl/>
        </w:rPr>
        <w:t>ואף שאני ביקשתי כמה פעמים לסיים הם המשיכו. תני לי לפחות את</w:t>
      </w:r>
      <w:r w:rsidR="002D0E93">
        <w:rPr>
          <w:rtl/>
        </w:rPr>
        <w:t xml:space="preserve"> </w:t>
      </w:r>
      <w:r w:rsidRPr="004970CC">
        <w:rPr>
          <w:rtl/>
        </w:rPr>
        <w:t>זה.</w:t>
      </w:r>
      <w:r w:rsidR="002D0E93">
        <w:rPr>
          <w:rtl/>
        </w:rPr>
        <w:t xml:space="preserve"> </w:t>
      </w:r>
      <w:r w:rsidRPr="004970CC">
        <w:rPr>
          <w:rtl/>
        </w:rPr>
        <w:t>תני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כמה זמן שדיבר חבר הכנסת חיים אורון, הוא חבר סיעה שלך. חבר הכנסת</w:t>
      </w:r>
      <w:r w:rsidR="002D0E93">
        <w:rPr>
          <w:rtl/>
        </w:rPr>
        <w:t xml:space="preserve"> </w:t>
      </w:r>
      <w:r w:rsidRPr="004970CC">
        <w:rPr>
          <w:rtl/>
        </w:rPr>
        <w:t>אורון, תביט על השעון ותראה שאדבר פחות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בא</w:t>
      </w:r>
      <w:r w:rsidR="002D0E93">
        <w:rPr>
          <w:rtl/>
        </w:rPr>
        <w:t xml:space="preserve"> </w:t>
      </w:r>
      <w:r w:rsidRPr="004970CC">
        <w:rPr>
          <w:rtl/>
        </w:rPr>
        <w:t>אליך</w:t>
      </w:r>
      <w:r w:rsidR="002D0E93">
        <w:rPr>
          <w:rtl/>
        </w:rPr>
        <w:t xml:space="preserve"> </w:t>
      </w:r>
      <w:r w:rsidRPr="004970CC">
        <w:rPr>
          <w:rtl/>
        </w:rPr>
        <w:t>בטענה, הרי אני ניהלתי את הישיבה. אני רק אומר שאתה יכול</w:t>
      </w:r>
      <w:r w:rsidR="002D0E93">
        <w:rPr>
          <w:rtl/>
        </w:rPr>
        <w:t xml:space="preserve"> </w:t>
      </w:r>
      <w:r w:rsidRPr="004970CC">
        <w:rPr>
          <w:rtl/>
        </w:rPr>
        <w:t>להעיד על מה שאני אומר.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אצלכם</w:t>
      </w:r>
      <w:r w:rsidR="002D0E93">
        <w:rPr>
          <w:rtl/>
        </w:rPr>
        <w:t xml:space="preserve"> </w:t>
      </w:r>
      <w:r w:rsidRPr="004970CC">
        <w:rPr>
          <w:rtl/>
        </w:rPr>
        <w:t>קיימת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שאלת ביטחון. אתם חוזרים ואומרים: אנחנו חזקים. עם מציאות</w:t>
      </w:r>
      <w:r w:rsidR="002D0E93">
        <w:rPr>
          <w:rtl/>
        </w:rPr>
        <w:t xml:space="preserve"> </w:t>
      </w:r>
      <w:r w:rsidRPr="004970CC">
        <w:rPr>
          <w:rtl/>
        </w:rPr>
        <w:t>כזאת</w:t>
      </w:r>
      <w:r w:rsidR="002D0E93">
        <w:rPr>
          <w:rtl/>
        </w:rPr>
        <w:t xml:space="preserve"> </w:t>
      </w:r>
      <w:r w:rsidRPr="004970CC">
        <w:rPr>
          <w:rtl/>
        </w:rPr>
        <w:t>שאתם</w:t>
      </w:r>
      <w:r w:rsidR="002D0E93">
        <w:rPr>
          <w:rtl/>
        </w:rPr>
        <w:t xml:space="preserve"> </w:t>
      </w:r>
      <w:r w:rsidRPr="004970CC">
        <w:rPr>
          <w:rtl/>
        </w:rPr>
        <w:t>הולכים</w:t>
      </w:r>
      <w:r w:rsidR="002D0E93">
        <w:rPr>
          <w:rtl/>
        </w:rPr>
        <w:t xml:space="preserve"> </w:t>
      </w:r>
      <w:r w:rsidRPr="004970CC">
        <w:rPr>
          <w:rtl/>
        </w:rPr>
        <w:t>ליצור עכשיו אתם מביאים את אויבינו לפתח ביתנו.</w:t>
      </w:r>
      <w:r w:rsidR="002D0E93">
        <w:rPr>
          <w:rtl/>
        </w:rPr>
        <w:t xml:space="preserve"> </w:t>
      </w:r>
      <w:r w:rsidRPr="004970CC">
        <w:rPr>
          <w:rtl/>
        </w:rPr>
        <w:t>אתם אומרים:</w:t>
      </w:r>
      <w:r w:rsidR="002D0E93">
        <w:rPr>
          <w:rtl/>
        </w:rPr>
        <w:t xml:space="preserve"> </w:t>
      </w:r>
      <w:r w:rsidRPr="004970CC">
        <w:rPr>
          <w:rtl/>
        </w:rPr>
        <w:t>אנחנו חזקים.</w:t>
      </w:r>
      <w:r w:rsidR="002D0E93">
        <w:rPr>
          <w:rtl/>
        </w:rPr>
        <w:t xml:space="preserve"> </w:t>
      </w:r>
      <w:r w:rsidRPr="004970CC">
        <w:rPr>
          <w:rtl/>
        </w:rPr>
        <w:t>האם המלים האלה אינן מזכירות לכם את התקופה שלפני מלחמת יום כיפור?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היינו</w:t>
      </w:r>
      <w:r w:rsidR="002D0E93">
        <w:rPr>
          <w:rtl/>
        </w:rPr>
        <w:t xml:space="preserve"> </w:t>
      </w:r>
      <w:r w:rsidRPr="004970CC">
        <w:rPr>
          <w:rtl/>
        </w:rPr>
        <w:t>חזקים,</w:t>
      </w:r>
      <w:r w:rsidR="002D0E93">
        <w:rPr>
          <w:rtl/>
        </w:rPr>
        <w:t xml:space="preserve"> </w:t>
      </w:r>
      <w:r w:rsidRPr="004970CC">
        <w:rPr>
          <w:rtl/>
        </w:rPr>
        <w:t>כך אמרנו. נכון, היינו חזקים, ניצחנו, אך בכמה בתים בישראל</w:t>
      </w:r>
      <w:r w:rsidR="002D0E93">
        <w:rPr>
          <w:rtl/>
        </w:rPr>
        <w:t xml:space="preserve"> </w:t>
      </w:r>
      <w:r w:rsidRPr="004970CC">
        <w:rPr>
          <w:rtl/>
        </w:rPr>
        <w:t>בוכים על אותו ניצחון עד ליום זה?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שמים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עצמכם</w:t>
      </w:r>
      <w:r w:rsidR="002D0E93">
        <w:rPr>
          <w:rtl/>
        </w:rPr>
        <w:t xml:space="preserve"> </w:t>
      </w:r>
      <w:r w:rsidRPr="004970CC">
        <w:rPr>
          <w:rtl/>
        </w:rPr>
        <w:t>כרודפי שלום ואותנו כצמאי מלחמות. מולנו עומדים זאבים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פועלים</w:t>
      </w:r>
      <w:r w:rsidR="002D0E93">
        <w:rPr>
          <w:rtl/>
        </w:rPr>
        <w:t xml:space="preserve"> </w:t>
      </w:r>
      <w:r w:rsidRPr="004970CC">
        <w:rPr>
          <w:rtl/>
        </w:rPr>
        <w:t>כאילו</w:t>
      </w:r>
      <w:r w:rsidR="002D0E93">
        <w:rPr>
          <w:rtl/>
        </w:rPr>
        <w:t xml:space="preserve"> </w:t>
      </w:r>
      <w:r w:rsidRPr="004970CC">
        <w:rPr>
          <w:rtl/>
        </w:rPr>
        <w:t>הגענו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לעידן של גר זאב עם כבש. הסופר האמריקני ויליאם</w:t>
      </w:r>
      <w:r w:rsidR="002D0E93">
        <w:rPr>
          <w:rtl/>
        </w:rPr>
        <w:t xml:space="preserve"> </w:t>
      </w:r>
      <w:r w:rsidRPr="004970CC">
        <w:rPr>
          <w:rtl/>
        </w:rPr>
        <w:t>אינג'</w:t>
      </w:r>
      <w:r w:rsidR="002D0E93">
        <w:rPr>
          <w:rtl/>
        </w:rPr>
        <w:t xml:space="preserve"> </w:t>
      </w:r>
      <w:r w:rsidRPr="004970CC">
        <w:rPr>
          <w:rtl/>
        </w:rPr>
        <w:t>אמר: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יעזור</w:t>
      </w:r>
      <w:r w:rsidR="002D0E93">
        <w:rPr>
          <w:rtl/>
        </w:rPr>
        <w:t xml:space="preserve"> </w:t>
      </w:r>
      <w:r w:rsidRPr="004970CC">
        <w:rPr>
          <w:rtl/>
        </w:rPr>
        <w:t>לכבשים</w:t>
      </w:r>
      <w:r w:rsidR="002D0E93">
        <w:rPr>
          <w:rtl/>
        </w:rPr>
        <w:t xml:space="preserve"> </w:t>
      </w:r>
      <w:r w:rsidRPr="004970CC">
        <w:rPr>
          <w:rtl/>
        </w:rPr>
        <w:t>אם יקבלו החלטה בזכות הצמחונות כל עוד הזאב בדעה</w:t>
      </w:r>
      <w:r w:rsidR="002D0E93">
        <w:rPr>
          <w:rtl/>
        </w:rPr>
        <w:t xml:space="preserve"> </w:t>
      </w:r>
      <w:r w:rsidRPr="004970CC">
        <w:rPr>
          <w:rtl/>
        </w:rPr>
        <w:t>אחרת.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לקבל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החלטות</w:t>
      </w:r>
      <w:r w:rsidR="002D0E93">
        <w:rPr>
          <w:rtl/>
        </w:rPr>
        <w:t xml:space="preserve"> </w:t>
      </w:r>
      <w:r w:rsidRPr="004970CC">
        <w:rPr>
          <w:rtl/>
        </w:rPr>
        <w:t>יפות,</w:t>
      </w:r>
      <w:r w:rsidR="002D0E93">
        <w:rPr>
          <w:rtl/>
        </w:rPr>
        <w:t xml:space="preserve"> </w:t>
      </w:r>
      <w:r w:rsidRPr="004970CC">
        <w:rPr>
          <w:rtl/>
        </w:rPr>
        <w:t>צמחוניות,</w:t>
      </w:r>
      <w:r w:rsidR="002D0E93">
        <w:rPr>
          <w:rtl/>
        </w:rPr>
        <w:t xml:space="preserve"> </w:t>
      </w:r>
      <w:r w:rsidRPr="004970CC">
        <w:rPr>
          <w:rtl/>
        </w:rPr>
        <w:t>ככבשים, אבל הזאב משחיז את</w:t>
      </w:r>
      <w:r w:rsidR="002D0E93">
        <w:rPr>
          <w:rtl/>
        </w:rPr>
        <w:t xml:space="preserve"> </w:t>
      </w:r>
      <w:r w:rsidRPr="004970CC">
        <w:rPr>
          <w:rtl/>
        </w:rPr>
        <w:t>ציפורניו.</w:t>
      </w:r>
      <w:r w:rsidR="002D0E93">
        <w:rPr>
          <w:rtl/>
        </w:rPr>
        <w:t xml:space="preserve"> </w:t>
      </w:r>
      <w:r w:rsidRPr="004970CC">
        <w:rPr>
          <w:rtl/>
        </w:rPr>
        <w:t>מה קורה אתכם? אני רוצה בשלום לא פחות מכם. אני יודע את מחיר המלחמות</w:t>
      </w:r>
      <w:r w:rsidR="002D0E93">
        <w:rPr>
          <w:rtl/>
        </w:rPr>
        <w:t xml:space="preserve"> </w:t>
      </w:r>
      <w:r w:rsidRPr="004970CC">
        <w:rPr>
          <w:rtl/>
        </w:rPr>
        <w:t>יותר מכל אחד פה בבניין הזה, אבל אני רוצה גם מולדת. ואני אגלה לכם סוד: אני רוצה</w:t>
      </w:r>
      <w:r w:rsidR="002D0E93">
        <w:rPr>
          <w:rtl/>
        </w:rPr>
        <w:t xml:space="preserve"> </w:t>
      </w:r>
      <w:r w:rsidRPr="004970CC">
        <w:rPr>
          <w:rtl/>
        </w:rPr>
        <w:t>גם חיים.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עכשיו,</w:t>
      </w:r>
      <w:r w:rsidR="002D0E93">
        <w:rPr>
          <w:rtl/>
        </w:rPr>
        <w:t xml:space="preserve"> </w:t>
      </w:r>
      <w:r w:rsidRPr="004970CC">
        <w:rPr>
          <w:rtl/>
        </w:rPr>
        <w:t>הכול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עכשיו </w:t>
      </w:r>
      <w:r w:rsidR="002D0E93">
        <w:rPr>
          <w:rtl/>
        </w:rPr>
        <w:t>–</w:t>
      </w:r>
      <w:r w:rsidRPr="004970CC">
        <w:rPr>
          <w:rtl/>
        </w:rPr>
        <w:t xml:space="preserve"> מה עם המחר? אתם זורים חול בעיניים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ומבטיחים כל טוב </w:t>
      </w:r>
      <w:r w:rsidR="002D0E93">
        <w:rPr>
          <w:rtl/>
        </w:rPr>
        <w:t>–</w:t>
      </w:r>
      <w:r w:rsidRPr="004970CC">
        <w:rPr>
          <w:rtl/>
        </w:rPr>
        <w:t xml:space="preserve"> דולרים, זהב, חמאה, שמנת, הרבה שמנת. ולמען אותו שפע מדומה אתם</w:t>
      </w:r>
      <w:r w:rsidR="002D0E93">
        <w:rPr>
          <w:rtl/>
        </w:rPr>
        <w:t xml:space="preserve"> </w:t>
      </w:r>
      <w:r w:rsidRPr="004970CC">
        <w:rPr>
          <w:rtl/>
        </w:rPr>
        <w:t>נותנים</w:t>
      </w:r>
      <w:r w:rsidR="002D0E93">
        <w:rPr>
          <w:rtl/>
        </w:rPr>
        <w:t xml:space="preserve"> </w:t>
      </w:r>
      <w:r w:rsidRPr="004970CC">
        <w:rPr>
          <w:rtl/>
        </w:rPr>
        <w:t>משטחי</w:t>
      </w:r>
      <w:r w:rsidR="002D0E93">
        <w:rPr>
          <w:rtl/>
        </w:rPr>
        <w:t xml:space="preserve"> </w:t>
      </w:r>
      <w:r w:rsidRPr="004970CC">
        <w:rPr>
          <w:rtl/>
        </w:rPr>
        <w:t>מולדת, והלוואי שאתבדה. אני רואה שחורות. באותו מסלול שאתם נסוגים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היום ייאלצו </w:t>
      </w:r>
      <w:r w:rsidR="002D0E93">
        <w:rPr>
          <w:rtl/>
        </w:rPr>
        <w:t>–</w:t>
      </w:r>
      <w:r w:rsidRPr="004970CC">
        <w:rPr>
          <w:rtl/>
        </w:rPr>
        <w:t xml:space="preserve"> והלוואי שאתבדה </w:t>
      </w:r>
      <w:r w:rsidR="002D0E93">
        <w:rPr>
          <w:rtl/>
        </w:rPr>
        <w:t>–</w:t>
      </w:r>
      <w:r w:rsidRPr="004970CC">
        <w:rPr>
          <w:rtl/>
        </w:rPr>
        <w:t xml:space="preserve"> ילדינו ונכדינו לחזור, ללכת, להתקדם תוך קרב, תחת</w:t>
      </w:r>
      <w:r w:rsidR="002D0E93">
        <w:rPr>
          <w:rtl/>
        </w:rPr>
        <w:t xml:space="preserve"> </w:t>
      </w:r>
      <w:r w:rsidRPr="004970CC">
        <w:rPr>
          <w:rtl/>
        </w:rPr>
        <w:t>מטר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אש.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מאמין, שכפי שעמדנו ביום כיפור נעמוד גם אז וננצח. אבל המחיר,</w:t>
      </w:r>
      <w:r w:rsidR="002D0E93">
        <w:rPr>
          <w:rtl/>
        </w:rPr>
        <w:t xml:space="preserve"> </w:t>
      </w:r>
      <w:r w:rsidRPr="004970CC">
        <w:rPr>
          <w:rtl/>
        </w:rPr>
        <w:t>רבותי, המחיר.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הריבונו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עולם</w:t>
      </w:r>
      <w:r w:rsidR="002D0E93">
        <w:rPr>
          <w:rtl/>
        </w:rPr>
        <w:t xml:space="preserve"> </w:t>
      </w:r>
      <w:r w:rsidRPr="004970CC">
        <w:rPr>
          <w:rtl/>
        </w:rPr>
        <w:t>העניש</w:t>
      </w:r>
      <w:r w:rsidR="002D0E93">
        <w:rPr>
          <w:rtl/>
        </w:rPr>
        <w:t xml:space="preserve"> </w:t>
      </w:r>
      <w:r w:rsidRPr="004970CC">
        <w:rPr>
          <w:rtl/>
        </w:rPr>
        <w:t>אותנו,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כועס עלינו, כנראה. ואני בדוגמה הזו</w:t>
      </w:r>
      <w:r w:rsidR="002D0E93">
        <w:rPr>
          <w:rtl/>
        </w:rPr>
        <w:t xml:space="preserve"> </w:t>
      </w:r>
      <w:r w:rsidRPr="004970CC">
        <w:rPr>
          <w:rtl/>
        </w:rPr>
        <w:t>מסיים,</w:t>
      </w:r>
      <w:r w:rsidR="002D0E93">
        <w:rPr>
          <w:rtl/>
        </w:rPr>
        <w:t xml:space="preserve"> </w:t>
      </w:r>
      <w:r w:rsidRPr="004970CC">
        <w:rPr>
          <w:rtl/>
        </w:rPr>
        <w:t>גברתי.</w:t>
      </w:r>
      <w:r w:rsidR="002D0E93">
        <w:rPr>
          <w:rtl/>
        </w:rPr>
        <w:t xml:space="preserve"> </w:t>
      </w:r>
      <w:r w:rsidRPr="004970CC">
        <w:rPr>
          <w:rtl/>
        </w:rPr>
        <w:t>חז"ל</w:t>
      </w:r>
      <w:r w:rsidR="002D0E93">
        <w:rPr>
          <w:rtl/>
        </w:rPr>
        <w:t xml:space="preserve"> </w:t>
      </w:r>
      <w:r w:rsidRPr="004970CC">
        <w:rPr>
          <w:rtl/>
        </w:rPr>
        <w:t>אומרים:</w:t>
      </w:r>
      <w:r w:rsidR="002D0E93">
        <w:rPr>
          <w:rtl/>
        </w:rPr>
        <w:t xml:space="preserve"> </w:t>
      </w:r>
      <w:r w:rsidRPr="004970CC">
        <w:rPr>
          <w:rtl/>
        </w:rPr>
        <w:t>כשהרועה</w:t>
      </w:r>
      <w:r w:rsidR="002D0E93">
        <w:rPr>
          <w:rtl/>
        </w:rPr>
        <w:t xml:space="preserve"> </w:t>
      </w:r>
      <w:r w:rsidRPr="004970CC">
        <w:rPr>
          <w:rtl/>
        </w:rPr>
        <w:t>כועס</w:t>
      </w:r>
      <w:r w:rsidR="002D0E93">
        <w:rPr>
          <w:rtl/>
        </w:rPr>
        <w:t xml:space="preserve"> </w:t>
      </w:r>
      <w:r w:rsidRPr="004970CC">
        <w:rPr>
          <w:rtl/>
        </w:rPr>
        <w:t>על הצאן, הוא מסמא את עיני התיש</w:t>
      </w:r>
      <w:r w:rsidR="002D0E93">
        <w:rPr>
          <w:rtl/>
        </w:rPr>
        <w:t xml:space="preserve"> </w:t>
      </w:r>
      <w:r w:rsidRPr="004970CC">
        <w:rPr>
          <w:rtl/>
        </w:rPr>
        <w:t>המוביל.</w:t>
      </w:r>
      <w:r w:rsidR="002D0E93">
        <w:rPr>
          <w:rtl/>
        </w:rPr>
        <w:t xml:space="preserve"> </w:t>
      </w:r>
      <w:r w:rsidRPr="004970CC">
        <w:rPr>
          <w:rtl/>
        </w:rPr>
        <w:t>והנה</w:t>
      </w:r>
      <w:r w:rsidR="002D0E93">
        <w:rPr>
          <w:rtl/>
        </w:rPr>
        <w:t xml:space="preserve"> </w:t>
      </w:r>
      <w:r w:rsidRPr="004970CC">
        <w:rPr>
          <w:rtl/>
        </w:rPr>
        <w:t>הקרקע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נשמטת</w:t>
      </w:r>
      <w:r w:rsidR="002D0E93">
        <w:rPr>
          <w:rtl/>
        </w:rPr>
        <w:t xml:space="preserve"> </w:t>
      </w:r>
      <w:r w:rsidRPr="004970CC">
        <w:rPr>
          <w:rtl/>
        </w:rPr>
        <w:t>מתחת</w:t>
      </w:r>
      <w:r w:rsidR="002D0E93">
        <w:rPr>
          <w:rtl/>
        </w:rPr>
        <w:t xml:space="preserve"> </w:t>
      </w:r>
      <w:r w:rsidRPr="004970CC">
        <w:rPr>
          <w:rtl/>
        </w:rPr>
        <w:t>לרגלי</w:t>
      </w:r>
      <w:r w:rsidR="002D0E93">
        <w:rPr>
          <w:rtl/>
        </w:rPr>
        <w:t xml:space="preserve"> </w:t>
      </w:r>
      <w:r w:rsidRPr="004970CC">
        <w:rPr>
          <w:rtl/>
        </w:rPr>
        <w:t>התיש</w:t>
      </w:r>
      <w:r w:rsidR="002D0E93">
        <w:rPr>
          <w:rtl/>
        </w:rPr>
        <w:t xml:space="preserve"> </w:t>
      </w:r>
      <w:r w:rsidRPr="004970CC">
        <w:rPr>
          <w:rtl/>
        </w:rPr>
        <w:t>המוביל,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נשמטת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התפוצצויות,</w:t>
      </w:r>
      <w:r w:rsidR="002D0E93">
        <w:rPr>
          <w:rtl/>
        </w:rPr>
        <w:t xml:space="preserve"> </w:t>
      </w:r>
      <w:r w:rsidRPr="004970CC">
        <w:rPr>
          <w:rtl/>
        </w:rPr>
        <w:t>התפוצצויות</w:t>
      </w:r>
      <w:r w:rsidR="002D0E93">
        <w:rPr>
          <w:rtl/>
        </w:rPr>
        <w:t xml:space="preserve"> </w:t>
      </w:r>
      <w:r w:rsidRPr="004970CC">
        <w:rPr>
          <w:rtl/>
        </w:rPr>
        <w:t>אוטובוסים,</w:t>
      </w:r>
      <w:r w:rsidR="002D0E93">
        <w:rPr>
          <w:rtl/>
        </w:rPr>
        <w:t xml:space="preserve"> </w:t>
      </w:r>
      <w:r w:rsidRPr="004970CC">
        <w:rPr>
          <w:rtl/>
        </w:rPr>
        <w:t>התפוצצויות פצצות, התפוצצויות כדורים בלבות</w:t>
      </w:r>
      <w:r w:rsidR="002D0E93">
        <w:rPr>
          <w:rtl/>
        </w:rPr>
        <w:t xml:space="preserve"> </w:t>
      </w:r>
      <w:r w:rsidRPr="004970CC">
        <w:rPr>
          <w:rtl/>
        </w:rPr>
        <w:t>בנינו,</w:t>
      </w:r>
      <w:r w:rsidR="002D0E93">
        <w:rPr>
          <w:rtl/>
        </w:rPr>
        <w:t xml:space="preserve"> </w:t>
      </w:r>
      <w:r w:rsidRPr="004970CC">
        <w:rPr>
          <w:rtl/>
        </w:rPr>
        <w:t>התפוצצות</w:t>
      </w:r>
      <w:r w:rsidR="002D0E93">
        <w:rPr>
          <w:rtl/>
        </w:rPr>
        <w:t xml:space="preserve"> </w:t>
      </w:r>
      <w:r w:rsidRPr="004970CC">
        <w:rPr>
          <w:rtl/>
        </w:rPr>
        <w:t>מדקירות</w:t>
      </w:r>
      <w:r w:rsidR="002D0E93">
        <w:rPr>
          <w:rtl/>
        </w:rPr>
        <w:t xml:space="preserve"> </w:t>
      </w:r>
      <w:r w:rsidRPr="004970CC">
        <w:rPr>
          <w:rtl/>
        </w:rPr>
        <w:t>סכינים,</w:t>
      </w:r>
      <w:r w:rsidR="002D0E93">
        <w:rPr>
          <w:rtl/>
        </w:rPr>
        <w:t xml:space="preserve"> </w:t>
      </w:r>
      <w:r w:rsidRPr="004970CC">
        <w:rPr>
          <w:rtl/>
        </w:rPr>
        <w:t>וכבר</w:t>
      </w:r>
      <w:r w:rsidR="002D0E93">
        <w:rPr>
          <w:rtl/>
        </w:rPr>
        <w:t xml:space="preserve"> </w:t>
      </w:r>
      <w:r w:rsidRPr="004970CC">
        <w:rPr>
          <w:rtl/>
        </w:rPr>
        <w:t>עומדים</w:t>
      </w:r>
      <w:r w:rsidR="002D0E93">
        <w:rPr>
          <w:rtl/>
        </w:rPr>
        <w:t xml:space="preserve"> </w:t>
      </w:r>
      <w:r w:rsidRPr="004970CC">
        <w:rPr>
          <w:rtl/>
        </w:rPr>
        <w:t>על פי התהום והוא, התיש, אתם,</w:t>
      </w:r>
      <w:r w:rsidR="002D0E93">
        <w:rPr>
          <w:rtl/>
        </w:rPr>
        <w:t xml:space="preserve"> </w:t>
      </w:r>
      <w:r w:rsidRPr="004970CC">
        <w:rPr>
          <w:rtl/>
        </w:rPr>
        <w:t>הממשלה, המובילים, ממשיכים להוביל כשאתם על פי התהום וגוררים את כולנו.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אני חרד, אני חרד, אני מודאג והלוואי שאתבדה. אני רואה את</w:t>
      </w:r>
      <w:r w:rsidR="002D0E93">
        <w:rPr>
          <w:rtl/>
        </w:rPr>
        <w:t xml:space="preserve"> </w:t>
      </w:r>
      <w:r w:rsidRPr="004970CC">
        <w:rPr>
          <w:rtl/>
        </w:rPr>
        <w:t>האסון</w:t>
      </w:r>
      <w:r w:rsidR="002D0E93">
        <w:rPr>
          <w:rtl/>
        </w:rPr>
        <w:t xml:space="preserve"> </w:t>
      </w:r>
      <w:r w:rsidRPr="004970CC">
        <w:rPr>
          <w:rtl/>
        </w:rPr>
        <w:t>בדרך,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מר רבין </w:t>
      </w:r>
      <w:r w:rsidR="002D0E93">
        <w:rPr>
          <w:rtl/>
        </w:rPr>
        <w:t>–</w:t>
      </w:r>
      <w:r w:rsidRPr="004970CC">
        <w:rPr>
          <w:rtl/>
        </w:rPr>
        <w:t xml:space="preserve"> מר רבין, יש לך עבר, והרי גם אתה יהודי.</w:t>
      </w:r>
      <w:r w:rsidR="002D0E93">
        <w:rPr>
          <w:rtl/>
        </w:rPr>
        <w:t xml:space="preserve"> </w:t>
      </w:r>
      <w:r w:rsidRPr="004970CC">
        <w:rPr>
          <w:rtl/>
        </w:rPr>
        <w:t>תעצור.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זו בושה לעשות חשבון נפש. תעצור, כשאדם מודה בטעות זו גדולה. תעצור,</w:t>
      </w:r>
      <w:r w:rsidR="002D0E93">
        <w:rPr>
          <w:rtl/>
        </w:rPr>
        <w:t xml:space="preserve"> </w:t>
      </w:r>
      <w:r w:rsidRPr="004970CC">
        <w:rPr>
          <w:rtl/>
        </w:rPr>
        <w:t>וזו, בנסיבות האלה, יכולה להיות שעתך הגדולה.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עכשיו, כאמור, אני אשא דברים. אחרי </w:t>
      </w:r>
      <w:r w:rsidR="002D0E93">
        <w:rPr>
          <w:rtl/>
        </w:rPr>
        <w:t>–</w:t>
      </w:r>
      <w:r w:rsidRPr="004970CC">
        <w:rPr>
          <w:rtl/>
        </w:rPr>
        <w:t xml:space="preserve"> השר אברהם שוחט. אם הוא לא יהיה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חבר הכנסת מיכאל איתן, ואם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יעל דיין.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כנסת נכבדה, לפני שאתחיל את דברי אני חושבת שנפל דבר חמור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כשעתיים</w:t>
      </w:r>
      <w:r w:rsidR="002D0E93">
        <w:rPr>
          <w:rtl/>
        </w:rPr>
        <w:t xml:space="preserve"> </w:t>
      </w:r>
      <w:r w:rsidRPr="004970CC">
        <w:rPr>
          <w:rtl/>
        </w:rPr>
        <w:t>במדינה</w:t>
      </w:r>
      <w:r w:rsidR="002D0E93">
        <w:rPr>
          <w:rtl/>
        </w:rPr>
        <w:t xml:space="preserve"> </w:t>
      </w:r>
      <w:r w:rsidRPr="004970CC">
        <w:rPr>
          <w:rtl/>
        </w:rPr>
        <w:t>שלנו. אנשי הימין, שזכותם להתנגד וזכותם להפגין, הציגו את</w:t>
      </w:r>
      <w:r w:rsidR="002D0E93">
        <w:rPr>
          <w:rtl/>
        </w:rPr>
        <w:t xml:space="preserve"> </w:t>
      </w:r>
      <w:r w:rsidRPr="004970CC">
        <w:rPr>
          <w:rtl/>
        </w:rPr>
        <w:t>דמותו של ראש הממשלה שלנו במדי גסטפו. זה שפל מוסרי שאין חמור ממנו. מי שמוריד את</w:t>
      </w:r>
      <w:r w:rsidR="002D0E93">
        <w:rPr>
          <w:rtl/>
        </w:rPr>
        <w:t xml:space="preserve"> </w:t>
      </w:r>
      <w:r w:rsidRPr="004970CC">
        <w:rPr>
          <w:rtl/>
        </w:rPr>
        <w:t>עצמו</w:t>
      </w:r>
      <w:r w:rsidR="002D0E93">
        <w:rPr>
          <w:rtl/>
        </w:rPr>
        <w:t xml:space="preserve"> </w:t>
      </w:r>
      <w:r w:rsidRPr="004970CC">
        <w:rPr>
          <w:rtl/>
        </w:rPr>
        <w:t>לנקודת</w:t>
      </w:r>
      <w:r w:rsidR="002D0E93">
        <w:rPr>
          <w:rtl/>
        </w:rPr>
        <w:t xml:space="preserve"> </w:t>
      </w:r>
      <w:r w:rsidRPr="004970CC">
        <w:rPr>
          <w:rtl/>
        </w:rPr>
        <w:t>שפל</w:t>
      </w:r>
      <w:r w:rsidR="002D0E93">
        <w:rPr>
          <w:rtl/>
        </w:rPr>
        <w:t xml:space="preserve"> </w:t>
      </w:r>
      <w:r w:rsidRPr="004970CC">
        <w:rPr>
          <w:rtl/>
        </w:rPr>
        <w:t>כזו,</w:t>
      </w:r>
      <w:r w:rsidR="002D0E93">
        <w:rPr>
          <w:rtl/>
        </w:rPr>
        <w:t xml:space="preserve"> </w:t>
      </w:r>
      <w:r w:rsidRPr="004970CC">
        <w:rPr>
          <w:rtl/>
        </w:rPr>
        <w:t>אף שונאי ישראל לא מגיעים אליה, וכל נבחר ציבור שלא עזב</w:t>
      </w:r>
      <w:r w:rsidR="002D0E93">
        <w:rPr>
          <w:rtl/>
        </w:rPr>
        <w:t xml:space="preserve"> </w:t>
      </w:r>
      <w:r w:rsidRPr="004970CC">
        <w:rPr>
          <w:rtl/>
        </w:rPr>
        <w:t>מייד את המקום נושא אף הוא באחריות.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"חג</w:t>
      </w:r>
      <w:r w:rsidR="002D0E93">
        <w:rPr>
          <w:rtl/>
        </w:rPr>
        <w:t xml:space="preserve"> </w:t>
      </w:r>
      <w:r w:rsidRPr="004970CC">
        <w:rPr>
          <w:rtl/>
        </w:rPr>
        <w:t>הסוכת תעשה לך שבעת ימים באספך מגרנך ומיקבך, ושמחת בחגך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ובנך ובתך ועבדך ואמתך והלוי והגר והיתום והאלמנה אשר בשעריך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והיית אך</w:t>
      </w:r>
      <w:r w:rsidR="002D0E93">
        <w:rPr>
          <w:rtl/>
        </w:rPr>
        <w:t xml:space="preserve"> </w:t>
      </w:r>
      <w:r w:rsidRPr="004970CC">
        <w:rPr>
          <w:rtl/>
        </w:rPr>
        <w:t>שמח".</w:t>
      </w:r>
      <w:r w:rsidR="002D0E93">
        <w:rPr>
          <w:rtl/>
        </w:rPr>
        <w:t xml:space="preserve"> </w:t>
      </w:r>
      <w:r w:rsidRPr="004970CC">
        <w:rPr>
          <w:rtl/>
        </w:rPr>
        <w:t>עם בוא חג הסוכות, חג האסיף, מצווה עלינו לשמוח בחגנו אנחנו ובנינו והגרים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בשערינו.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טרם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בשלו התנאים של "והיית אך שמח" </w:t>
      </w:r>
      <w:r w:rsidR="002D0E93">
        <w:rPr>
          <w:rtl/>
        </w:rPr>
        <w:t>–</w:t>
      </w:r>
      <w:r w:rsidRPr="004970CC">
        <w:rPr>
          <w:rtl/>
        </w:rPr>
        <w:t xml:space="preserve"> שכן הסכם השלום עם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עדיין</w:t>
      </w:r>
      <w:r w:rsidR="002D0E93">
        <w:rPr>
          <w:rtl/>
        </w:rPr>
        <w:t xml:space="preserve"> </w:t>
      </w:r>
      <w:r w:rsidRPr="004970CC">
        <w:rPr>
          <w:rtl/>
        </w:rPr>
        <w:t>הסכם ביניים, ומצוקתם האישית של המתיישבים בשטחים, שנשלחו</w:t>
      </w:r>
      <w:r w:rsidR="002D0E93">
        <w:rPr>
          <w:rtl/>
        </w:rPr>
        <w:t xml:space="preserve"> </w:t>
      </w:r>
      <w:r w:rsidRPr="004970CC">
        <w:rPr>
          <w:rtl/>
        </w:rPr>
        <w:t>בשם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ממשלת ישראל, היא מצוקת אמת, ואיומי הטרור והשכול עדיין מרחפים מעלינו </w:t>
      </w:r>
      <w:r w:rsidR="002D0E93">
        <w:rPr>
          <w:rtl/>
        </w:rPr>
        <w:t>–</w:t>
      </w:r>
      <w:r w:rsidRPr="004970CC">
        <w:rPr>
          <w:rtl/>
        </w:rPr>
        <w:t xml:space="preserve"> הרי</w:t>
      </w:r>
      <w:r w:rsidR="002D0E93">
        <w:rPr>
          <w:rtl/>
        </w:rPr>
        <w:t xml:space="preserve"> </w:t>
      </w:r>
      <w:r w:rsidRPr="004970CC">
        <w:rPr>
          <w:rtl/>
        </w:rPr>
        <w:t>שהסיכוי והתקווה שנזרעים היום בהסכם אוסלו ב' הם קרקע פורייה ל"שמחת בחגך" ולברכה</w:t>
      </w:r>
      <w:r w:rsidR="002D0E93">
        <w:rPr>
          <w:rtl/>
        </w:rPr>
        <w:t xml:space="preserve"> </w:t>
      </w:r>
      <w:r w:rsidRPr="004970CC">
        <w:rPr>
          <w:rtl/>
        </w:rPr>
        <w:t>במעשי ידינו.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חלום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שלי הוא בן 114 שנות ציונות, חלום של יונה ולא של חרב, חלום של</w:t>
      </w:r>
      <w:r w:rsidR="002D0E93">
        <w:rPr>
          <w:rtl/>
        </w:rPr>
        <w:t xml:space="preserve"> </w:t>
      </w:r>
      <w:r w:rsidRPr="004970CC">
        <w:rPr>
          <w:rtl/>
        </w:rPr>
        <w:t>אחווה</w:t>
      </w:r>
      <w:r w:rsidR="002D0E93">
        <w:rPr>
          <w:rtl/>
        </w:rPr>
        <w:t xml:space="preserve"> </w:t>
      </w:r>
      <w:r w:rsidRPr="004970CC">
        <w:rPr>
          <w:rtl/>
        </w:rPr>
        <w:t>ולא של שנאה. אך כשקמו עלינו מדינות ערב ואיימו על תקומתנו וקיומנו, אחזנו</w:t>
      </w:r>
      <w:r w:rsidR="002D0E93">
        <w:rPr>
          <w:rtl/>
        </w:rPr>
        <w:t xml:space="preserve"> </w:t>
      </w:r>
      <w:r w:rsidRPr="004970CC">
        <w:rPr>
          <w:rtl/>
        </w:rPr>
        <w:t>בחרב</w:t>
      </w:r>
      <w:r w:rsidR="002D0E93">
        <w:rPr>
          <w:rtl/>
        </w:rPr>
        <w:t xml:space="preserve"> </w:t>
      </w:r>
      <w:r w:rsidRPr="004970CC">
        <w:rPr>
          <w:rtl/>
        </w:rPr>
        <w:t>ולחמנו במלוא העוז והצדק לעצמאותנו. זו היתה התשובה לזהותנו היהודית ולמענה</w:t>
      </w:r>
      <w:r w:rsidR="002D0E93">
        <w:rPr>
          <w:rtl/>
        </w:rPr>
        <w:t xml:space="preserve"> </w:t>
      </w:r>
      <w:r w:rsidRPr="004970CC">
        <w:rPr>
          <w:rtl/>
        </w:rPr>
        <w:t>שלנו כנגד הקטסטרופה של השואה. זו היתה המדינה שבה נולדתי ובה גדלתי בגאווה.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אך שברו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חלום השלום שלי בא ביום שלאחר מלחמת ששת הימים. שיכרון הניצחון</w:t>
      </w:r>
      <w:r w:rsidR="002D0E93">
        <w:rPr>
          <w:rtl/>
        </w:rPr>
        <w:t xml:space="preserve"> </w:t>
      </w:r>
      <w:r w:rsidRPr="004970CC">
        <w:rPr>
          <w:rtl/>
        </w:rPr>
        <w:t>גרם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לליקוי</w:t>
      </w:r>
      <w:r w:rsidR="002D0E93">
        <w:rPr>
          <w:rtl/>
        </w:rPr>
        <w:t xml:space="preserve"> </w:t>
      </w:r>
      <w:r w:rsidRPr="004970CC">
        <w:rPr>
          <w:rtl/>
        </w:rPr>
        <w:t>מאורות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כיבוש</w:t>
      </w:r>
      <w:r w:rsidR="002D0E93">
        <w:rPr>
          <w:rtl/>
        </w:rPr>
        <w:t xml:space="preserve"> </w:t>
      </w:r>
      <w:r w:rsidRPr="004970CC">
        <w:rPr>
          <w:rtl/>
        </w:rPr>
        <w:t>ושל כוח. כמה חודשים לאחר מלחמת ששת הימים,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1968,</w:t>
      </w:r>
      <w:r w:rsidR="002D0E93">
        <w:rPr>
          <w:rtl/>
        </w:rPr>
        <w:t xml:space="preserve"> </w:t>
      </w:r>
      <w:r w:rsidRPr="004970CC">
        <w:rPr>
          <w:rtl/>
        </w:rPr>
        <w:t>במפגש</w:t>
      </w:r>
      <w:r w:rsidR="002D0E93">
        <w:rPr>
          <w:rtl/>
        </w:rPr>
        <w:t xml:space="preserve"> </w:t>
      </w:r>
      <w:r w:rsidRPr="004970CC">
        <w:rPr>
          <w:rtl/>
        </w:rPr>
        <w:t>של "השומר הצעיר" בגבעת</w:t>
      </w:r>
      <w:r w:rsidR="002D0E93">
        <w:rPr>
          <w:rtl/>
        </w:rPr>
        <w:t>-</w:t>
      </w:r>
      <w:r w:rsidRPr="004970CC">
        <w:rPr>
          <w:rtl/>
        </w:rPr>
        <w:t>חביבה, טבע הסופר עמוס עוז את מטבע הלשון</w:t>
      </w:r>
      <w:r w:rsidR="002D0E93">
        <w:rPr>
          <w:rtl/>
        </w:rPr>
        <w:t xml:space="preserve"> </w:t>
      </w:r>
      <w:r w:rsidRPr="004970CC">
        <w:rPr>
          <w:rtl/>
        </w:rPr>
        <w:t>הדייקני</w:t>
      </w:r>
      <w:r w:rsidR="002D0E93">
        <w:rPr>
          <w:rtl/>
        </w:rPr>
        <w:t xml:space="preserve"> – </w:t>
      </w:r>
      <w:r w:rsidRPr="004970CC">
        <w:rPr>
          <w:rtl/>
        </w:rPr>
        <w:t>זהו</w:t>
      </w:r>
      <w:r w:rsidR="002D0E93">
        <w:rPr>
          <w:rtl/>
        </w:rPr>
        <w:t xml:space="preserve"> </w:t>
      </w:r>
      <w:r w:rsidRPr="004970CC">
        <w:rPr>
          <w:rtl/>
        </w:rPr>
        <w:t>סכסוך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צדק</w:t>
      </w:r>
      <w:r w:rsidR="002D0E93">
        <w:rPr>
          <w:rtl/>
        </w:rPr>
        <w:t xml:space="preserve"> </w:t>
      </w:r>
      <w:r w:rsidRPr="004970CC">
        <w:rPr>
          <w:rtl/>
        </w:rPr>
        <w:t>מול</w:t>
      </w:r>
      <w:r w:rsidR="002D0E93">
        <w:rPr>
          <w:rtl/>
        </w:rPr>
        <w:t xml:space="preserve"> </w:t>
      </w:r>
      <w:r w:rsidRPr="004970CC">
        <w:rPr>
          <w:rtl/>
        </w:rPr>
        <w:t>צדק.</w:t>
      </w:r>
      <w:r w:rsidR="002D0E93">
        <w:rPr>
          <w:rtl/>
        </w:rPr>
        <w:t xml:space="preserve"> </w:t>
      </w:r>
      <w:r w:rsidRPr="004970CC">
        <w:rPr>
          <w:rtl/>
        </w:rPr>
        <w:t>הציונות</w:t>
      </w:r>
      <w:r w:rsidR="002D0E93">
        <w:rPr>
          <w:rtl/>
        </w:rPr>
        <w:t xml:space="preserve"> </w:t>
      </w:r>
      <w:r w:rsidRPr="004970CC">
        <w:rPr>
          <w:rtl/>
        </w:rPr>
        <w:t>והיהדות</w:t>
      </w:r>
      <w:r w:rsidR="002D0E93">
        <w:rPr>
          <w:rtl/>
        </w:rPr>
        <w:t xml:space="preserve"> </w:t>
      </w:r>
      <w:r w:rsidRPr="004970CC">
        <w:rPr>
          <w:rtl/>
        </w:rPr>
        <w:t>שלי ושלנו כמהות</w:t>
      </w:r>
      <w:r w:rsidR="002D0E93">
        <w:rPr>
          <w:rtl/>
        </w:rPr>
        <w:t xml:space="preserve"> </w:t>
      </w:r>
      <w:r w:rsidRPr="004970CC">
        <w:rPr>
          <w:rtl/>
        </w:rPr>
        <w:t>לארץ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למקומות</w:t>
      </w:r>
      <w:r w:rsidR="002D0E93">
        <w:rPr>
          <w:rtl/>
        </w:rPr>
        <w:t xml:space="preserve"> </w:t>
      </w:r>
      <w:r w:rsidRPr="004970CC">
        <w:rPr>
          <w:rtl/>
        </w:rPr>
        <w:t>הקדושים,</w:t>
      </w:r>
      <w:r w:rsidR="002D0E93">
        <w:rPr>
          <w:rtl/>
        </w:rPr>
        <w:t xml:space="preserve"> </w:t>
      </w:r>
      <w:r w:rsidRPr="004970CC">
        <w:rPr>
          <w:rtl/>
        </w:rPr>
        <w:t>למורשת</w:t>
      </w:r>
      <w:r w:rsidR="002D0E93">
        <w:rPr>
          <w:rtl/>
        </w:rPr>
        <w:t xml:space="preserve"> </w:t>
      </w:r>
      <w:r w:rsidRPr="004970CC">
        <w:rPr>
          <w:rtl/>
        </w:rPr>
        <w:t>אבות.</w:t>
      </w:r>
      <w:r w:rsidR="002D0E93">
        <w:rPr>
          <w:rtl/>
        </w:rPr>
        <w:t xml:space="preserve"> </w:t>
      </w:r>
      <w:r w:rsidRPr="004970CC">
        <w:rPr>
          <w:rtl/>
        </w:rPr>
        <w:t>אך</w:t>
      </w:r>
      <w:r w:rsidR="002D0E93">
        <w:rPr>
          <w:rtl/>
        </w:rPr>
        <w:t xml:space="preserve"> </w:t>
      </w:r>
      <w:r w:rsidRPr="004970CC">
        <w:rPr>
          <w:rtl/>
        </w:rPr>
        <w:t>בה בעת יושב עמנו ולצדנו עם</w:t>
      </w:r>
      <w:r w:rsidR="002D0E93">
        <w:rPr>
          <w:rtl/>
        </w:rPr>
        <w:t xml:space="preserve"> </w:t>
      </w:r>
      <w:r w:rsidRPr="004970CC">
        <w:rPr>
          <w:rtl/>
        </w:rPr>
        <w:t>פלשתיני</w:t>
      </w:r>
      <w:r w:rsidR="002D0E93">
        <w:rPr>
          <w:rtl/>
        </w:rPr>
        <w:t xml:space="preserve"> </w:t>
      </w:r>
      <w:r w:rsidRPr="004970CC">
        <w:rPr>
          <w:rtl/>
        </w:rPr>
        <w:t>ששורשיו,</w:t>
      </w:r>
      <w:r w:rsidR="002D0E93">
        <w:rPr>
          <w:rtl/>
        </w:rPr>
        <w:t xml:space="preserve"> </w:t>
      </w:r>
      <w:r w:rsidRPr="004970CC">
        <w:rPr>
          <w:rtl/>
        </w:rPr>
        <w:t>קיומו</w:t>
      </w:r>
      <w:r w:rsidR="002D0E93">
        <w:rPr>
          <w:rtl/>
        </w:rPr>
        <w:t xml:space="preserve"> </w:t>
      </w:r>
      <w:r w:rsidRPr="004970CC">
        <w:rPr>
          <w:rtl/>
        </w:rPr>
        <w:t>וזיכרונותיו</w:t>
      </w:r>
      <w:r w:rsidR="002D0E93">
        <w:rPr>
          <w:rtl/>
        </w:rPr>
        <w:t xml:space="preserve"> </w:t>
      </w:r>
      <w:r w:rsidRPr="004970CC">
        <w:rPr>
          <w:rtl/>
        </w:rPr>
        <w:t>כמהים</w:t>
      </w:r>
      <w:r w:rsidR="002D0E93">
        <w:rPr>
          <w:rtl/>
        </w:rPr>
        <w:t xml:space="preserve"> </w:t>
      </w:r>
      <w:r w:rsidRPr="004970CC">
        <w:rPr>
          <w:rtl/>
        </w:rPr>
        <w:t>לאותה</w:t>
      </w:r>
      <w:r w:rsidR="002D0E93">
        <w:rPr>
          <w:rtl/>
        </w:rPr>
        <w:t xml:space="preserve"> </w:t>
      </w:r>
      <w:r w:rsidRPr="004970CC">
        <w:rPr>
          <w:rtl/>
        </w:rPr>
        <w:t>ארץ מולדת. לכן, במקום שבו</w:t>
      </w:r>
      <w:r w:rsidR="002D0E93">
        <w:rPr>
          <w:rtl/>
        </w:rPr>
        <w:t xml:space="preserve"> </w:t>
      </w:r>
      <w:r w:rsidRPr="004970CC">
        <w:rPr>
          <w:rtl/>
        </w:rPr>
        <w:t>ניצבים</w:t>
      </w:r>
      <w:r w:rsidR="002D0E93">
        <w:rPr>
          <w:rtl/>
        </w:rPr>
        <w:t xml:space="preserve"> </w:t>
      </w:r>
      <w:r w:rsidRPr="004970CC">
        <w:rPr>
          <w:rtl/>
        </w:rPr>
        <w:t>צדק</w:t>
      </w:r>
      <w:r w:rsidR="002D0E93">
        <w:rPr>
          <w:rtl/>
        </w:rPr>
        <w:t xml:space="preserve"> </w:t>
      </w:r>
      <w:r w:rsidRPr="004970CC">
        <w:rPr>
          <w:rtl/>
        </w:rPr>
        <w:t>מול</w:t>
      </w:r>
      <w:r w:rsidR="002D0E93">
        <w:rPr>
          <w:rtl/>
        </w:rPr>
        <w:t xml:space="preserve"> </w:t>
      </w:r>
      <w:r w:rsidRPr="004970CC">
        <w:rPr>
          <w:rtl/>
        </w:rPr>
        <w:t>צדק,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עם ליד עם, הפתרון והמוצא רק בפשרה הם </w:t>
      </w:r>
      <w:r w:rsidR="002D0E93">
        <w:rPr>
          <w:rtl/>
        </w:rPr>
        <w:t>–</w:t>
      </w:r>
      <w:r w:rsidRPr="004970CC">
        <w:rPr>
          <w:rtl/>
        </w:rPr>
        <w:t xml:space="preserve"> פשרה של הוגנות,</w:t>
      </w:r>
      <w:r w:rsidR="002D0E93">
        <w:rPr>
          <w:rtl/>
        </w:rPr>
        <w:t xml:space="preserve"> </w:t>
      </w:r>
      <w:r w:rsidRPr="004970CC">
        <w:rPr>
          <w:rtl/>
        </w:rPr>
        <w:t>פשרה של הבנה, ויתור מרצון ומתוך תעצומה פנימית.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חתימת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הראשון, בחתימת הסכם השלום עם ירדן ובחתימה על 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הנוכחי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והכנסת</w:t>
      </w:r>
      <w:r w:rsidR="002D0E93">
        <w:rPr>
          <w:rtl/>
        </w:rPr>
        <w:t xml:space="preserve"> </w:t>
      </w:r>
      <w:r w:rsidRPr="004970CC">
        <w:rPr>
          <w:rtl/>
        </w:rPr>
        <w:t>מצעידות</w:t>
      </w:r>
      <w:r w:rsidR="002D0E93">
        <w:rPr>
          <w:rtl/>
        </w:rPr>
        <w:t xml:space="preserve"> </w:t>
      </w:r>
      <w:r w:rsidRPr="004970CC">
        <w:rPr>
          <w:rtl/>
        </w:rPr>
        <w:t>את מדינת ישראל לפריצת דרך ממדרגה</w:t>
      </w:r>
      <w:r w:rsidR="002D0E93">
        <w:rPr>
          <w:rtl/>
        </w:rPr>
        <w:t xml:space="preserve"> </w:t>
      </w:r>
      <w:r w:rsidRPr="004970CC">
        <w:rPr>
          <w:rtl/>
        </w:rPr>
        <w:t>ראשונה.</w:t>
      </w:r>
      <w:r w:rsidR="002D0E93">
        <w:rPr>
          <w:rtl/>
        </w:rPr>
        <w:t xml:space="preserve"> </w:t>
      </w:r>
      <w:r w:rsidRPr="004970CC">
        <w:rPr>
          <w:rtl/>
        </w:rPr>
        <w:t>העובדה שהבנים והבנות שלנו, החיילים והחיילות, יצמצמו את נקודות החיכוך</w:t>
      </w:r>
      <w:r w:rsidR="002D0E93">
        <w:rPr>
          <w:rtl/>
        </w:rPr>
        <w:t xml:space="preserve"> </w:t>
      </w:r>
      <w:r w:rsidRPr="004970CC">
        <w:rPr>
          <w:rtl/>
        </w:rPr>
        <w:t>בשטחים</w:t>
      </w:r>
      <w:r w:rsidR="002D0E93">
        <w:rPr>
          <w:rtl/>
        </w:rPr>
        <w:t xml:space="preserve"> </w:t>
      </w:r>
      <w:r w:rsidRPr="004970CC">
        <w:rPr>
          <w:rtl/>
        </w:rPr>
        <w:t>ויימנעו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מהם בהדרגה דילמות מוסריות של כיבוש שאין לו מוצא </w:t>
      </w:r>
      <w:r w:rsidR="002D0E93">
        <w:rPr>
          <w:rtl/>
        </w:rPr>
        <w:t>–</w:t>
      </w:r>
      <w:r w:rsidRPr="004970CC">
        <w:rPr>
          <w:rtl/>
        </w:rPr>
        <w:t xml:space="preserve"> היא מתנת חג</w:t>
      </w:r>
      <w:r w:rsidR="002D0E93">
        <w:rPr>
          <w:rtl/>
        </w:rPr>
        <w:t xml:space="preserve"> </w:t>
      </w:r>
      <w:r w:rsidRPr="004970CC">
        <w:rPr>
          <w:rtl/>
        </w:rPr>
        <w:t>שאין גדולה ממנה. וזו הבשורה של ההסכם הנדון 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בסוגיות</w:t>
      </w:r>
      <w:r w:rsidR="002D0E93">
        <w:rPr>
          <w:rtl/>
        </w:rPr>
        <w:t xml:space="preserve"> </w:t>
      </w:r>
      <w:r w:rsidRPr="004970CC">
        <w:rPr>
          <w:rtl/>
        </w:rPr>
        <w:t>הממשיות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ההסדר </w:t>
      </w:r>
      <w:r w:rsidR="002D0E93">
        <w:rPr>
          <w:rtl/>
        </w:rPr>
        <w:t>–</w:t>
      </w:r>
      <w:r w:rsidRPr="004970CC">
        <w:rPr>
          <w:rtl/>
        </w:rPr>
        <w:t xml:space="preserve"> סדר גודל פינוי הערים והשטחים, סידורי הביטחון</w:t>
      </w:r>
      <w:r w:rsidR="002D0E93">
        <w:rPr>
          <w:rtl/>
        </w:rPr>
        <w:t xml:space="preserve"> </w:t>
      </w:r>
      <w:r w:rsidRPr="004970CC">
        <w:rPr>
          <w:rtl/>
        </w:rPr>
        <w:t>והכבישים</w:t>
      </w:r>
      <w:r w:rsidR="002D0E93">
        <w:rPr>
          <w:rtl/>
        </w:rPr>
        <w:t xml:space="preserve"> </w:t>
      </w:r>
      <w:r w:rsidRPr="004970CC">
        <w:rPr>
          <w:rtl/>
        </w:rPr>
        <w:t>העוקפים,</w:t>
      </w:r>
      <w:r w:rsidR="002D0E93">
        <w:rPr>
          <w:rtl/>
        </w:rPr>
        <w:t xml:space="preserve"> </w:t>
      </w:r>
      <w:r w:rsidRPr="004970CC">
        <w:rPr>
          <w:rtl/>
        </w:rPr>
        <w:t>תהליך העברת הסמכויות ועריכת הבחירות לרשות הפלשתינית, שחרור</w:t>
      </w:r>
      <w:r w:rsidR="002D0E93">
        <w:rPr>
          <w:rtl/>
        </w:rPr>
        <w:t xml:space="preserve"> </w:t>
      </w:r>
      <w:r w:rsidRPr="004970CC">
        <w:rPr>
          <w:rtl/>
        </w:rPr>
        <w:t>האסירים</w:t>
      </w:r>
      <w:r w:rsidR="002D0E93">
        <w:rPr>
          <w:rtl/>
        </w:rPr>
        <w:t xml:space="preserve"> </w:t>
      </w:r>
      <w:r w:rsidRPr="004970CC">
        <w:rPr>
          <w:rtl/>
        </w:rPr>
        <w:t>והאסירות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יש לי אמון מלא בשיקול הדעת ובמקצועיות של הצוות</w:t>
      </w:r>
      <w:r w:rsidR="002D0E93">
        <w:rPr>
          <w:rtl/>
        </w:rPr>
        <w:t xml:space="preserve"> </w:t>
      </w:r>
      <w:r w:rsidRPr="004970CC">
        <w:rPr>
          <w:rtl/>
        </w:rPr>
        <w:t>המדיני והצבאי שניהל את המשא</w:t>
      </w:r>
      <w:r w:rsidR="002D0E93">
        <w:rPr>
          <w:rtl/>
        </w:rPr>
        <w:t>-</w:t>
      </w:r>
      <w:r w:rsidRPr="004970CC">
        <w:rPr>
          <w:rtl/>
        </w:rPr>
        <w:t>ומתן, ואני מביעה תמיכה מלאה ובלתי מסויגת בכל שסוכם</w:t>
      </w:r>
      <w:r w:rsidR="002D0E93">
        <w:rPr>
          <w:rtl/>
        </w:rPr>
        <w:t xml:space="preserve"> </w:t>
      </w:r>
      <w:r w:rsidRPr="004970CC">
        <w:rPr>
          <w:rtl/>
        </w:rPr>
        <w:t>והוסכם על כל חלקיו.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מבחן הדרך שלנו יהיה עתה ביישום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</w:t>
      </w:r>
      <w:r w:rsidR="002D0E93">
        <w:rPr>
          <w:rtl/>
        </w:rPr>
        <w:t xml:space="preserve"> </w:t>
      </w:r>
      <w:r w:rsidRPr="004970CC">
        <w:rPr>
          <w:rtl/>
        </w:rPr>
        <w:t>הכנסת מאור, הערה להאשמה הכוללת שלך של הימין. מסרו לי כרגע בדרך לכאן</w:t>
      </w:r>
      <w:r w:rsidR="002D0E93">
        <w:rPr>
          <w:rtl/>
        </w:rPr>
        <w:t xml:space="preserve"> </w:t>
      </w:r>
      <w:r w:rsidRPr="004970CC">
        <w:rPr>
          <w:rtl/>
        </w:rPr>
        <w:t>שהודיעו בחדשות כי היו אלה אנשי "כך". אי</w:t>
      </w:r>
      <w:r w:rsidR="002D0E93">
        <w:rPr>
          <w:rtl/>
        </w:rPr>
        <w:t>-</w:t>
      </w:r>
      <w:r w:rsidRPr="004970CC">
        <w:rPr>
          <w:rtl/>
        </w:rPr>
        <w:t xml:space="preserve">אפשר לבוא ולומר על הימין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אנשי</w:t>
      </w:r>
      <w:r w:rsidR="002D0E93">
        <w:rPr>
          <w:rtl/>
        </w:rPr>
        <w:t xml:space="preserve"> </w:t>
      </w:r>
      <w:r w:rsidRPr="004970CC">
        <w:rPr>
          <w:rtl/>
        </w:rPr>
        <w:t>"כך"</w:t>
      </w:r>
      <w:r w:rsidR="002D0E93">
        <w:rPr>
          <w:rtl/>
        </w:rPr>
        <w:t xml:space="preserve"> </w:t>
      </w:r>
      <w:r w:rsidRPr="004970CC">
        <w:rPr>
          <w:rtl/>
        </w:rPr>
        <w:t>בהפגנה מאורגנת של הימין. ומה היתה תגובתם של נבחרי הציבור, חבר</w:t>
      </w:r>
      <w:r w:rsidR="002D0E93">
        <w:rPr>
          <w:rtl/>
        </w:rPr>
        <w:t xml:space="preserve"> </w:t>
      </w:r>
      <w:r w:rsidRPr="004970CC">
        <w:rPr>
          <w:rtl/>
        </w:rPr>
        <w:t>הכנסת לנדאו?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כן,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מקום</w:t>
      </w:r>
      <w:r w:rsidR="002D0E93">
        <w:rPr>
          <w:rtl/>
        </w:rPr>
        <w:t xml:space="preserve"> </w:t>
      </w:r>
      <w:r w:rsidRPr="004970CC">
        <w:rPr>
          <w:rtl/>
        </w:rPr>
        <w:t>שמגיעים</w:t>
      </w:r>
      <w:r w:rsidR="002D0E93">
        <w:rPr>
          <w:rtl/>
        </w:rPr>
        <w:t xml:space="preserve"> </w:t>
      </w:r>
      <w:r w:rsidRPr="004970CC">
        <w:rPr>
          <w:rtl/>
        </w:rPr>
        <w:t>אליו אנשי "כך" אנחנו נקום ונלך רק מכיוון שהם</w:t>
      </w:r>
      <w:r w:rsidR="002D0E93">
        <w:rPr>
          <w:rtl/>
        </w:rPr>
        <w:t xml:space="preserve"> </w:t>
      </w:r>
      <w:r w:rsidRPr="004970CC">
        <w:rPr>
          <w:rtl/>
        </w:rPr>
        <w:t>נמצאים במקום? זה מה שאת מציעה?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 אין ביכולת המארגנים לבלום את המעשה הזה של אנשי "כך"? האם זה נעשה, חבר</w:t>
      </w:r>
      <w:r w:rsidR="002D0E93">
        <w:rPr>
          <w:rtl/>
        </w:rPr>
        <w:t xml:space="preserve"> </w:t>
      </w:r>
      <w:r w:rsidRPr="004970CC">
        <w:rPr>
          <w:rtl/>
        </w:rPr>
        <w:t>הכנסת לנדאו?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יש גינוי לדברים האלה, זה צריך להיות מובן מאליו. לכן אני חושב שאסור את</w:t>
      </w:r>
      <w:r w:rsidR="002D0E93">
        <w:rPr>
          <w:rtl/>
        </w:rPr>
        <w:t xml:space="preserve"> </w:t>
      </w:r>
      <w:r w:rsidRPr="004970CC">
        <w:rPr>
          <w:rtl/>
        </w:rPr>
        <w:t>הכתם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להחיל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אנשי</w:t>
      </w:r>
      <w:r w:rsidR="002D0E93">
        <w:rPr>
          <w:rtl/>
        </w:rPr>
        <w:t xml:space="preserve"> </w:t>
      </w:r>
      <w:r w:rsidRPr="004970CC">
        <w:rPr>
          <w:rtl/>
        </w:rPr>
        <w:t>הימין. את ההכללה הזאת אין לך רשות לעשות, עם כל</w:t>
      </w:r>
      <w:r w:rsidR="002D0E93">
        <w:rPr>
          <w:rtl/>
        </w:rPr>
        <w:t xml:space="preserve"> </w:t>
      </w:r>
      <w:r w:rsidRPr="004970CC">
        <w:rPr>
          <w:rtl/>
        </w:rPr>
        <w:t>הכבוד.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יודעת,</w:t>
      </w:r>
      <w:r w:rsidR="002D0E93">
        <w:rPr>
          <w:rtl/>
        </w:rPr>
        <w:t xml:space="preserve"> </w:t>
      </w:r>
      <w:r w:rsidRPr="004970CC">
        <w:rPr>
          <w:rtl/>
        </w:rPr>
        <w:t>חבר הכנסת לנדאו, אם ראית את התמונות ששודרו בטלוויזיה. זה</w:t>
      </w:r>
      <w:r w:rsidR="002D0E93">
        <w:rPr>
          <w:rtl/>
        </w:rPr>
        <w:t xml:space="preserve"> </w:t>
      </w:r>
      <w:r w:rsidRPr="004970CC">
        <w:rPr>
          <w:rtl/>
        </w:rPr>
        <w:t>שודר בפני כל עם ישראל מהפגנת הימין.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ענת מאור, אני רק מפנה את תשומת לבך לכך שאת כבר מדברת עשר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עשר דקות?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 תמשיכי, תמשיכי, רק הפניתי את תשומת לבך.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בסדר,</w:t>
      </w:r>
      <w:r w:rsidR="002D0E93">
        <w:rPr>
          <w:rtl/>
        </w:rPr>
        <w:t xml:space="preserve"> </w:t>
      </w:r>
      <w:r w:rsidRPr="004970CC">
        <w:rPr>
          <w:rtl/>
        </w:rPr>
        <w:t>תיתן</w:t>
      </w:r>
      <w:r w:rsidR="002D0E93">
        <w:rPr>
          <w:rtl/>
        </w:rPr>
        <w:t xml:space="preserve"> </w:t>
      </w:r>
      <w:r w:rsidRPr="004970CC">
        <w:rPr>
          <w:rtl/>
        </w:rPr>
        <w:t>לה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משום</w:t>
      </w:r>
      <w:r w:rsidR="002D0E93">
        <w:rPr>
          <w:rtl/>
        </w:rPr>
        <w:t xml:space="preserve"> </w:t>
      </w:r>
      <w:r w:rsidRPr="004970CC">
        <w:rPr>
          <w:rtl/>
        </w:rPr>
        <w:t>שעוד מעט יגיע תורי לדבר והיא תהיה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ומבחננו עתה מצוי במעלה ההר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לנדאו, השאלה אם מייד משכו את הדמות, סחפו את זה, או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זאת בדיוק השאלה.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פורז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באמת דבר נורא.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 חברת הכנסת ענת מאור מדברת.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ענת מאור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זאת בדיוק השאלה.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מבחננו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מצוי</w:t>
      </w:r>
      <w:r w:rsidR="002D0E93">
        <w:rPr>
          <w:rtl/>
        </w:rPr>
        <w:t xml:space="preserve"> </w:t>
      </w:r>
      <w:r w:rsidRPr="004970CC">
        <w:rPr>
          <w:rtl/>
        </w:rPr>
        <w:t>עתה</w:t>
      </w:r>
      <w:r w:rsidR="002D0E93">
        <w:rPr>
          <w:rtl/>
        </w:rPr>
        <w:t xml:space="preserve"> </w:t>
      </w:r>
      <w:r w:rsidRPr="004970CC">
        <w:rPr>
          <w:rtl/>
        </w:rPr>
        <w:t>במעלה</w:t>
      </w:r>
      <w:r w:rsidR="002D0E93">
        <w:rPr>
          <w:rtl/>
        </w:rPr>
        <w:t xml:space="preserve"> </w:t>
      </w:r>
      <w:r w:rsidRPr="004970CC">
        <w:rPr>
          <w:rtl/>
        </w:rPr>
        <w:t>ההר. המבחן הראשון הוא מבחן החוסן הדמוקרטי.</w:t>
      </w:r>
      <w:r w:rsidR="002D0E93">
        <w:rPr>
          <w:rtl/>
        </w:rPr>
        <w:t xml:space="preserve"> </w:t>
      </w:r>
      <w:r w:rsidRPr="004970CC">
        <w:rPr>
          <w:rtl/>
        </w:rPr>
        <w:t>הקושי</w:t>
      </w:r>
      <w:r w:rsidR="002D0E93">
        <w:rPr>
          <w:rtl/>
        </w:rPr>
        <w:t xml:space="preserve"> – </w:t>
      </w:r>
      <w:r w:rsidRPr="004970CC">
        <w:rPr>
          <w:rtl/>
        </w:rPr>
        <w:t xml:space="preserve">והוא גדול, והוא מובן </w:t>
      </w:r>
      <w:r w:rsidR="002D0E93">
        <w:rPr>
          <w:rtl/>
        </w:rPr>
        <w:t>–</w:t>
      </w:r>
      <w:r w:rsidRPr="004970CC">
        <w:rPr>
          <w:rtl/>
        </w:rPr>
        <w:t xml:space="preserve"> הוא דווקא של האופוזיציה. אך אני מאמינה שדווקא</w:t>
      </w:r>
      <w:r w:rsidR="002D0E93">
        <w:rPr>
          <w:rtl/>
        </w:rPr>
        <w:t xml:space="preserve"> </w:t>
      </w:r>
      <w:r w:rsidRPr="004970CC">
        <w:rPr>
          <w:rtl/>
        </w:rPr>
        <w:t>המנהיגות של מתנגדי ההסכם תשכיל להוביל את המאבק בדרכים דמוקרטיות בלבד.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המבחן</w:t>
      </w:r>
      <w:r w:rsidR="002D0E93">
        <w:rPr>
          <w:rtl/>
        </w:rPr>
        <w:t xml:space="preserve"> </w:t>
      </w:r>
      <w:r w:rsidRPr="004970CC">
        <w:rPr>
          <w:rtl/>
        </w:rPr>
        <w:t>השני הוא מבחן הכבוד והשוויון שנדע במגע עם סמכויות השלטון הפלשתיני.</w:t>
      </w:r>
      <w:r w:rsidR="002D0E93">
        <w:rPr>
          <w:rtl/>
        </w:rPr>
        <w:t xml:space="preserve"> </w:t>
      </w:r>
      <w:r w:rsidRPr="004970CC">
        <w:rPr>
          <w:rtl/>
        </w:rPr>
        <w:t>אני פונה לממשלה להוריד נקודות חיכוך מיותרות, גם לפני הסדר הקבע.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המבחן</w:t>
      </w:r>
      <w:r w:rsidR="002D0E93">
        <w:rPr>
          <w:rtl/>
        </w:rPr>
        <w:t xml:space="preserve"> </w:t>
      </w:r>
      <w:r w:rsidRPr="004970CC">
        <w:rPr>
          <w:rtl/>
        </w:rPr>
        <w:t>השלישי הוא מבחן אושיות השלטון. הגם שניתן להבין את הסכמת ראש הממשלה</w:t>
      </w:r>
      <w:r w:rsidR="002D0E93">
        <w:rPr>
          <w:rtl/>
        </w:rPr>
        <w:t xml:space="preserve"> </w:t>
      </w:r>
      <w:r w:rsidRPr="004970CC">
        <w:rPr>
          <w:rtl/>
        </w:rPr>
        <w:t>למשאל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בנושא</w:t>
      </w:r>
      <w:r w:rsidR="002D0E93">
        <w:rPr>
          <w:rtl/>
        </w:rPr>
        <w:t xml:space="preserve"> </w:t>
      </w:r>
      <w:r w:rsidRPr="004970CC">
        <w:rPr>
          <w:rtl/>
        </w:rPr>
        <w:t>רמת</w:t>
      </w:r>
      <w:r w:rsidR="002D0E93">
        <w:rPr>
          <w:rtl/>
        </w:rPr>
        <w:t>-</w:t>
      </w:r>
      <w:r w:rsidRPr="004970CC">
        <w:rPr>
          <w:rtl/>
        </w:rPr>
        <w:t>הגולן, בגין הפער שנוצר בין מצע מפלגתו לבין המדיניות שהוא</w:t>
      </w:r>
      <w:r w:rsidR="002D0E93">
        <w:rPr>
          <w:rtl/>
        </w:rPr>
        <w:t xml:space="preserve"> </w:t>
      </w:r>
      <w:r w:rsidRPr="004970CC">
        <w:rPr>
          <w:rtl/>
        </w:rPr>
        <w:t>נוקט</w:t>
      </w:r>
      <w:r w:rsidR="002D0E93">
        <w:rPr>
          <w:rtl/>
        </w:rPr>
        <w:t xml:space="preserve"> </w:t>
      </w:r>
      <w:r w:rsidRPr="004970CC">
        <w:rPr>
          <w:rtl/>
        </w:rPr>
        <w:t>היום,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שאין</w:t>
      </w:r>
      <w:r w:rsidR="002D0E93">
        <w:rPr>
          <w:rtl/>
        </w:rPr>
        <w:t xml:space="preserve"> </w:t>
      </w:r>
      <w:r w:rsidRPr="004970CC">
        <w:rPr>
          <w:rtl/>
        </w:rPr>
        <w:t>זה ראוי לאמץ אל צורת השלטון שלנו את משאלי העם, שיש בהם</w:t>
      </w:r>
      <w:r w:rsidR="002D0E93">
        <w:rPr>
          <w:rtl/>
        </w:rPr>
        <w:t xml:space="preserve"> </w:t>
      </w:r>
      <w:r w:rsidRPr="004970CC">
        <w:rPr>
          <w:rtl/>
        </w:rPr>
        <w:t>ערעור על מקור סמכותן של הכנסות והממשלות הנבחרות במדינה.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מובילה ומשיגה תוצאות מרשימות בנושא קידום השלום, ואני מאמינה</w:t>
      </w:r>
      <w:r w:rsidR="002D0E93">
        <w:rPr>
          <w:rtl/>
        </w:rPr>
        <w:t xml:space="preserve"> </w:t>
      </w:r>
      <w:r w:rsidRPr="004970CC">
        <w:rPr>
          <w:rtl/>
        </w:rPr>
        <w:t>שהיא</w:t>
      </w:r>
      <w:r w:rsidR="002D0E93">
        <w:rPr>
          <w:rtl/>
        </w:rPr>
        <w:t xml:space="preserve"> </w:t>
      </w:r>
      <w:r w:rsidRPr="004970CC">
        <w:rPr>
          <w:rtl/>
        </w:rPr>
        <w:t>תקבל</w:t>
      </w:r>
      <w:r w:rsidR="002D0E93">
        <w:rPr>
          <w:rtl/>
        </w:rPr>
        <w:t xml:space="preserve"> </w:t>
      </w:r>
      <w:r w:rsidRPr="004970CC">
        <w:rPr>
          <w:rtl/>
        </w:rPr>
        <w:t>גיבוי ציבורי רחב בבחירות הבאות, בחירות שבהן נתייצב עם הסיכוי שהחרב</w:t>
      </w:r>
      <w:r w:rsidR="002D0E93">
        <w:rPr>
          <w:rtl/>
        </w:rPr>
        <w:t xml:space="preserve"> </w:t>
      </w:r>
      <w:r w:rsidRPr="004970CC">
        <w:rPr>
          <w:rtl/>
        </w:rPr>
        <w:t>תהפוך</w:t>
      </w:r>
      <w:r w:rsidR="002D0E93">
        <w:rPr>
          <w:rtl/>
        </w:rPr>
        <w:t xml:space="preserve"> </w:t>
      </w:r>
      <w:r w:rsidRPr="004970CC">
        <w:rPr>
          <w:rtl/>
        </w:rPr>
        <w:t>מחדש</w:t>
      </w:r>
      <w:r w:rsidR="002D0E93">
        <w:rPr>
          <w:rtl/>
        </w:rPr>
        <w:t xml:space="preserve"> </w:t>
      </w:r>
      <w:r w:rsidRPr="004970CC">
        <w:rPr>
          <w:rtl/>
        </w:rPr>
        <w:t>ליונה, שיהדות התפוצות והקהילה הבין</w:t>
      </w:r>
      <w:r w:rsidR="002D0E93">
        <w:rPr>
          <w:rtl/>
        </w:rPr>
        <w:t>-</w:t>
      </w:r>
      <w:r w:rsidRPr="004970CC">
        <w:rPr>
          <w:rtl/>
        </w:rPr>
        <w:t>לאומית יקיימו אתנו דיאלוג הולך</w:t>
      </w:r>
      <w:r w:rsidR="002D0E93">
        <w:rPr>
          <w:rtl/>
        </w:rPr>
        <w:t xml:space="preserve"> </w:t>
      </w:r>
      <w:r w:rsidRPr="004970CC">
        <w:rPr>
          <w:rtl/>
        </w:rPr>
        <w:t>ומעמיק, סיכוי שהעוצמה, התבונה והסובלנות יחליפו את כוח הזרוע והמלחמה. ואז דווקא</w:t>
      </w:r>
      <w:r w:rsidR="002D0E93">
        <w:rPr>
          <w:rtl/>
        </w:rPr>
        <w:t xml:space="preserve"> </w:t>
      </w:r>
      <w:r w:rsidRPr="004970CC">
        <w:rPr>
          <w:rtl/>
        </w:rPr>
        <w:t>אנחנו,</w:t>
      </w:r>
      <w:r w:rsidR="002D0E93">
        <w:rPr>
          <w:rtl/>
        </w:rPr>
        <w:t xml:space="preserve"> </w:t>
      </w:r>
      <w:r w:rsidRPr="004970CC">
        <w:rPr>
          <w:rtl/>
        </w:rPr>
        <w:t>מדינת ישראל, וירושלים כבירתה, נוכל להציע לאו"ם להכריז על שנת 2000 כשנת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עולמית לעמים כולם, לדתות כולן. ואז תתגשם נבואתו של ישעיהו, "וכתתו חרבותם</w:t>
      </w:r>
      <w:r w:rsidR="002D0E93">
        <w:rPr>
          <w:rtl/>
        </w:rPr>
        <w:t xml:space="preserve"> </w:t>
      </w:r>
      <w:r w:rsidRPr="004970CC">
        <w:rPr>
          <w:rtl/>
        </w:rPr>
        <w:t>לאתים</w:t>
      </w:r>
      <w:r w:rsidR="002D0E93">
        <w:rPr>
          <w:rtl/>
        </w:rPr>
        <w:t xml:space="preserve"> </w:t>
      </w:r>
      <w:r w:rsidRPr="004970CC">
        <w:rPr>
          <w:rtl/>
        </w:rPr>
        <w:t>וחניתותיהם</w:t>
      </w:r>
      <w:r w:rsidR="002D0E93">
        <w:rPr>
          <w:rtl/>
        </w:rPr>
        <w:t xml:space="preserve"> </w:t>
      </w:r>
      <w:r w:rsidRPr="004970CC">
        <w:rPr>
          <w:rtl/>
        </w:rPr>
        <w:t>למזמרות, לא יישא גוי אל גוי חרב ולא ילמדו עוד מלחמה".</w:t>
      </w:r>
      <w:r w:rsidR="002D0E93">
        <w:rPr>
          <w:rtl/>
        </w:rPr>
        <w:t xml:space="preserve"> </w:t>
      </w: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ד' שילנסקי: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התבקשתי</w:t>
      </w:r>
      <w:r w:rsidR="002D0E93">
        <w:rPr>
          <w:rtl/>
        </w:rPr>
        <w:t xml:space="preserve"> </w:t>
      </w:r>
      <w:r w:rsidRPr="004970CC">
        <w:rPr>
          <w:rtl/>
        </w:rPr>
        <w:t>להודיע</w:t>
      </w:r>
      <w:r w:rsidR="002D0E93">
        <w:rPr>
          <w:rtl/>
        </w:rPr>
        <w:t xml:space="preserve"> </w:t>
      </w:r>
      <w:r w:rsidRPr="004970CC">
        <w:rPr>
          <w:rtl/>
        </w:rPr>
        <w:t>לחברי הכנסת הנוכחים כאן, כי נציג צה"ל יימצא</w:t>
      </w:r>
      <w:r w:rsidR="002D0E93">
        <w:rPr>
          <w:rtl/>
        </w:rPr>
        <w:t xml:space="preserve"> </w:t>
      </w:r>
      <w:r w:rsidRPr="004970CC">
        <w:rPr>
          <w:rtl/>
        </w:rPr>
        <w:t>באולם ההרצאות עד 22:30. המפות עצמן תוצגנה עד סוף הדיון.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רשות</w:t>
      </w:r>
      <w:r w:rsidR="002D0E93">
        <w:rPr>
          <w:rtl/>
        </w:rPr>
        <w:t xml:space="preserve"> </w:t>
      </w:r>
      <w:r w:rsidRPr="004970CC">
        <w:rPr>
          <w:rtl/>
        </w:rPr>
        <w:t>הדיבור</w:t>
      </w:r>
      <w:r w:rsidR="002D0E93">
        <w:rPr>
          <w:rtl/>
        </w:rPr>
        <w:t xml:space="preserve"> </w:t>
      </w:r>
      <w:r w:rsidRPr="004970CC">
        <w:rPr>
          <w:rtl/>
        </w:rPr>
        <w:t>לשר</w:t>
      </w:r>
      <w:r w:rsidR="002D0E93">
        <w:rPr>
          <w:rtl/>
        </w:rPr>
        <w:t xml:space="preserve"> </w:t>
      </w:r>
      <w:r w:rsidRPr="004970CC">
        <w:rPr>
          <w:rtl/>
        </w:rPr>
        <w:t>אברהם</w:t>
      </w:r>
      <w:r w:rsidR="002D0E93">
        <w:rPr>
          <w:rtl/>
        </w:rPr>
        <w:t xml:space="preserve"> </w:t>
      </w:r>
      <w:r w:rsidRPr="004970CC">
        <w:rPr>
          <w:rtl/>
        </w:rPr>
        <w:t>שוחט;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איננו. חבר הכנסת מיכאל איתן </w:t>
      </w:r>
      <w:r w:rsidR="002D0E93">
        <w:rPr>
          <w:rtl/>
        </w:rPr>
        <w:t>–</w:t>
      </w:r>
      <w:r w:rsidRPr="004970CC">
        <w:rPr>
          <w:rtl/>
        </w:rPr>
        <w:t xml:space="preserve"> גם כן</w:t>
      </w:r>
      <w:r w:rsidR="002D0E93">
        <w:rPr>
          <w:rtl/>
        </w:rPr>
        <w:t xml:space="preserve"> </w:t>
      </w:r>
      <w:r w:rsidRPr="004970CC">
        <w:rPr>
          <w:rtl/>
        </w:rPr>
        <w:t>איננו.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חברת הכנסת יעל דיין </w:t>
      </w:r>
      <w:r w:rsidR="002D0E93">
        <w:rPr>
          <w:rtl/>
        </w:rPr>
        <w:t>–</w:t>
      </w:r>
      <w:r w:rsidRPr="004970CC">
        <w:rPr>
          <w:rtl/>
        </w:rPr>
        <w:t xml:space="preserve"> איננה. חבר הכנסת חגי מירום,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 שאנחנו נצביע עליו הלילה, אולי</w:t>
      </w:r>
      <w:r w:rsidR="002D0E93">
        <w:rPr>
          <w:rtl/>
        </w:rPr>
        <w:t xml:space="preserve"> </w:t>
      </w:r>
      <w:r w:rsidRPr="004970CC">
        <w:rPr>
          <w:rtl/>
        </w:rPr>
        <w:t>לפנות</w:t>
      </w:r>
      <w:r w:rsidR="002D0E93">
        <w:rPr>
          <w:rtl/>
        </w:rPr>
        <w:t xml:space="preserve"> </w:t>
      </w:r>
      <w:r w:rsidRPr="004970CC">
        <w:rPr>
          <w:rtl/>
        </w:rPr>
        <w:t>בוקר,</w:t>
      </w:r>
      <w:r w:rsidR="002D0E93">
        <w:rPr>
          <w:rtl/>
        </w:rPr>
        <w:t xml:space="preserve"> </w:t>
      </w:r>
      <w:r w:rsidRPr="004970CC">
        <w:rPr>
          <w:rtl/>
        </w:rPr>
        <w:t>הוא לדעתי ההסכם הכבד ביותר והגורלי ביותר שהכנסת הזאת הצביעה עליו</w:t>
      </w:r>
      <w:r w:rsidR="002D0E93">
        <w:rPr>
          <w:rtl/>
        </w:rPr>
        <w:t xml:space="preserve"> </w:t>
      </w:r>
      <w:r w:rsidRPr="004970CC">
        <w:rPr>
          <w:rtl/>
        </w:rPr>
        <w:t>מעודה.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שאין</w:t>
      </w:r>
      <w:r w:rsidR="002D0E93">
        <w:rPr>
          <w:rtl/>
        </w:rPr>
        <w:t xml:space="preserve"> </w:t>
      </w:r>
      <w:r w:rsidRPr="004970CC">
        <w:rPr>
          <w:rtl/>
        </w:rPr>
        <w:t>חשיבות</w:t>
      </w:r>
      <w:r w:rsidR="002D0E93">
        <w:rPr>
          <w:rtl/>
        </w:rPr>
        <w:t xml:space="preserve"> </w:t>
      </w:r>
      <w:r w:rsidRPr="004970CC">
        <w:rPr>
          <w:rtl/>
        </w:rPr>
        <w:t>ללחיצת</w:t>
      </w:r>
      <w:r w:rsidR="002D0E93">
        <w:rPr>
          <w:rtl/>
        </w:rPr>
        <w:t xml:space="preserve"> </w:t>
      </w:r>
      <w:r w:rsidRPr="004970CC">
        <w:rPr>
          <w:rtl/>
        </w:rPr>
        <w:t>היד</w:t>
      </w:r>
      <w:r w:rsidR="002D0E93">
        <w:rPr>
          <w:rtl/>
        </w:rPr>
        <w:t xml:space="preserve"> </w:t>
      </w:r>
      <w:r w:rsidRPr="004970CC">
        <w:rPr>
          <w:rtl/>
        </w:rPr>
        <w:t>בוושינגטון ב</w:t>
      </w:r>
      <w:r w:rsidR="002D0E93">
        <w:rPr>
          <w:rtl/>
        </w:rPr>
        <w:t>-</w:t>
      </w:r>
      <w:r w:rsidRPr="004970CC">
        <w:rPr>
          <w:rtl/>
        </w:rPr>
        <w:t xml:space="preserve">13 בספטמבר 1993 </w:t>
      </w:r>
      <w:r w:rsidR="002D0E93">
        <w:rPr>
          <w:rtl/>
        </w:rPr>
        <w:t>–</w:t>
      </w:r>
      <w:r w:rsidRPr="004970CC">
        <w:rPr>
          <w:rtl/>
        </w:rPr>
        <w:t xml:space="preserve"> היתה לה</w:t>
      </w:r>
      <w:r w:rsidR="002D0E93">
        <w:rPr>
          <w:rtl/>
        </w:rPr>
        <w:t xml:space="preserve"> </w:t>
      </w:r>
      <w:r w:rsidRPr="004970CC">
        <w:rPr>
          <w:rtl/>
        </w:rPr>
        <w:t>חשיבות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עצומה; לא שלא היתה חשיבות להסכם השלום עם ירדן </w:t>
      </w:r>
      <w:r w:rsidR="002D0E93">
        <w:rPr>
          <w:rtl/>
        </w:rPr>
        <w:t>–</w:t>
      </w:r>
      <w:r w:rsidRPr="004970CC">
        <w:rPr>
          <w:rtl/>
        </w:rPr>
        <w:t xml:space="preserve"> היתה להם חשיבות עצומה.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הזה, חברי חברי הכנסת, הוא הסכם שמביא לידי ביטוי ביצועי את הרעיונות</w:t>
      </w:r>
      <w:r w:rsidR="002D0E93">
        <w:rPr>
          <w:rtl/>
        </w:rPr>
        <w:t xml:space="preserve"> </w:t>
      </w:r>
      <w:r w:rsidRPr="004970CC">
        <w:rPr>
          <w:rtl/>
        </w:rPr>
        <w:t>הגלומים</w:t>
      </w:r>
      <w:r w:rsidR="002D0E93">
        <w:rPr>
          <w:rtl/>
        </w:rPr>
        <w:t xml:space="preserve"> </w:t>
      </w:r>
      <w:r w:rsidRPr="004970CC">
        <w:rPr>
          <w:rtl/>
        </w:rPr>
        <w:t>בשרשרת</w:t>
      </w:r>
      <w:r w:rsidR="002D0E93">
        <w:rPr>
          <w:rtl/>
        </w:rPr>
        <w:t xml:space="preserve"> </w:t>
      </w:r>
      <w:r w:rsidRPr="004970CC">
        <w:rPr>
          <w:rtl/>
        </w:rPr>
        <w:t>ההיא שהחלה בהסכמי קמפ</w:t>
      </w:r>
      <w:r w:rsidR="002D0E93">
        <w:rPr>
          <w:rtl/>
        </w:rPr>
        <w:t>-</w:t>
      </w:r>
      <w:r w:rsidRPr="004970CC">
        <w:rPr>
          <w:rtl/>
        </w:rPr>
        <w:t>דייוויד, נמשכה בוועידת מדריד, ולאחר מכן</w:t>
      </w:r>
      <w:r w:rsidR="002D0E93">
        <w:rPr>
          <w:rtl/>
        </w:rPr>
        <w:t xml:space="preserve"> </w:t>
      </w:r>
      <w:r w:rsidRPr="004970CC">
        <w:rPr>
          <w:rtl/>
        </w:rPr>
        <w:t>קרמה עור וגידים באוסלו א'.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שבו</w:t>
      </w:r>
      <w:r w:rsidR="002D0E93">
        <w:rPr>
          <w:rtl/>
        </w:rPr>
        <w:t xml:space="preserve"> </w:t>
      </w:r>
      <w:r w:rsidRPr="004970CC">
        <w:rPr>
          <w:rtl/>
        </w:rPr>
        <w:t>לראשונה אנחנו נפרדים מתרבות הכיבוש, ממאורעות הכיבוש ומאימי</w:t>
      </w:r>
      <w:r w:rsidR="002D0E93">
        <w:rPr>
          <w:rtl/>
        </w:rPr>
        <w:t xml:space="preserve"> </w:t>
      </w:r>
      <w:r w:rsidRPr="004970CC">
        <w:rPr>
          <w:rtl/>
        </w:rPr>
        <w:t>הכיבוש,</w:t>
      </w:r>
      <w:r w:rsidR="002D0E93">
        <w:rPr>
          <w:rtl/>
        </w:rPr>
        <w:t xml:space="preserve"> </w:t>
      </w:r>
      <w:r w:rsidRPr="004970CC">
        <w:rPr>
          <w:rtl/>
        </w:rPr>
        <w:t>מאימי</w:t>
      </w:r>
      <w:r w:rsidR="002D0E93">
        <w:rPr>
          <w:rtl/>
        </w:rPr>
        <w:t xml:space="preserve"> </w:t>
      </w:r>
      <w:r w:rsidRPr="004970CC">
        <w:rPr>
          <w:rtl/>
        </w:rPr>
        <w:t>הזוועה</w:t>
      </w:r>
      <w:r w:rsidR="002D0E93">
        <w:rPr>
          <w:rtl/>
        </w:rPr>
        <w:t xml:space="preserve"> </w:t>
      </w:r>
      <w:r w:rsidRPr="004970CC">
        <w:rPr>
          <w:rtl/>
        </w:rPr>
        <w:t>המורלית, המוסרית, שהיינו נתונים בה כמעט 28 שנים, מאימי</w:t>
      </w:r>
      <w:r w:rsidR="002D0E93">
        <w:rPr>
          <w:rtl/>
        </w:rPr>
        <w:t xml:space="preserve"> </w:t>
      </w:r>
      <w:r w:rsidRPr="004970CC">
        <w:rPr>
          <w:rtl/>
        </w:rPr>
        <w:t>הצורך</w:t>
      </w:r>
      <w:r w:rsidR="002D0E93">
        <w:rPr>
          <w:rtl/>
        </w:rPr>
        <w:t xml:space="preserve"> </w:t>
      </w:r>
      <w:r w:rsidRPr="004970CC">
        <w:rPr>
          <w:rtl/>
        </w:rPr>
        <w:t>לשלוט</w:t>
      </w:r>
      <w:r w:rsidR="002D0E93">
        <w:rPr>
          <w:rtl/>
        </w:rPr>
        <w:t xml:space="preserve"> </w:t>
      </w:r>
      <w:r w:rsidRPr="004970CC">
        <w:rPr>
          <w:rtl/>
        </w:rPr>
        <w:t>בעם</w:t>
      </w:r>
      <w:r w:rsidR="002D0E93">
        <w:rPr>
          <w:rtl/>
        </w:rPr>
        <w:t xml:space="preserve"> </w:t>
      </w:r>
      <w:r w:rsidRPr="004970CC">
        <w:rPr>
          <w:rtl/>
        </w:rPr>
        <w:t>אחר.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שאני חש שמחה בלב על ויתור על חלקי ארץ, שכמו שחבר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ביבי</w:t>
      </w:r>
      <w:r w:rsidR="002D0E93">
        <w:rPr>
          <w:rtl/>
        </w:rPr>
        <w:t xml:space="preserve"> </w:t>
      </w:r>
      <w:r w:rsidRPr="004970CC">
        <w:rPr>
          <w:rtl/>
        </w:rPr>
        <w:t>נתניהו</w:t>
      </w:r>
      <w:r w:rsidR="002D0E93">
        <w:rPr>
          <w:rtl/>
        </w:rPr>
        <w:t xml:space="preserve"> </w:t>
      </w:r>
      <w:r w:rsidRPr="004970CC">
        <w:rPr>
          <w:rtl/>
        </w:rPr>
        <w:t>הגדיר</w:t>
      </w:r>
      <w:r w:rsidR="002D0E93">
        <w:rPr>
          <w:rtl/>
        </w:rPr>
        <w:t xml:space="preserve"> </w:t>
      </w:r>
      <w:r w:rsidRPr="004970CC">
        <w:rPr>
          <w:rtl/>
        </w:rPr>
        <w:t>אותם:</w:t>
      </w:r>
      <w:r w:rsidR="002D0E93">
        <w:rPr>
          <w:rtl/>
        </w:rPr>
        <w:t xml:space="preserve"> </w:t>
      </w:r>
      <w:r w:rsidRPr="004970CC">
        <w:rPr>
          <w:rtl/>
        </w:rPr>
        <w:t>נכסי</w:t>
      </w:r>
      <w:r w:rsidR="002D0E93">
        <w:rPr>
          <w:rtl/>
        </w:rPr>
        <w:t xml:space="preserve"> </w:t>
      </w:r>
      <w:r w:rsidRPr="004970CC">
        <w:rPr>
          <w:rtl/>
        </w:rPr>
        <w:t>צאן הברזל של עם ישראל; לא שאני מזלזל,</w:t>
      </w:r>
      <w:r w:rsidR="002D0E93">
        <w:rPr>
          <w:rtl/>
        </w:rPr>
        <w:t xml:space="preserve"> </w:t>
      </w:r>
      <w:r w:rsidRPr="004970CC">
        <w:rPr>
          <w:rtl/>
        </w:rPr>
        <w:t>חלילה,</w:t>
      </w:r>
      <w:r w:rsidR="002D0E93">
        <w:rPr>
          <w:rtl/>
        </w:rPr>
        <w:t xml:space="preserve"> </w:t>
      </w:r>
      <w:r w:rsidRPr="004970CC">
        <w:rPr>
          <w:rtl/>
        </w:rPr>
        <w:t>בסיפורי</w:t>
      </w:r>
      <w:r w:rsidR="002D0E93">
        <w:rPr>
          <w:rtl/>
        </w:rPr>
        <w:t xml:space="preserve"> </w:t>
      </w:r>
      <w:r w:rsidRPr="004970CC">
        <w:rPr>
          <w:rtl/>
        </w:rPr>
        <w:t>התנ"ך</w:t>
      </w:r>
      <w:r w:rsidR="002D0E93">
        <w:rPr>
          <w:rtl/>
        </w:rPr>
        <w:t xml:space="preserve"> </w:t>
      </w:r>
      <w:r w:rsidRPr="004970CC">
        <w:rPr>
          <w:rtl/>
        </w:rPr>
        <w:t>והמקרא,</w:t>
      </w:r>
      <w:r w:rsidR="002D0E93">
        <w:rPr>
          <w:rtl/>
        </w:rPr>
        <w:t xml:space="preserve"> </w:t>
      </w:r>
      <w:r w:rsidRPr="004970CC">
        <w:rPr>
          <w:rtl/>
        </w:rPr>
        <w:t>בעמק</w:t>
      </w:r>
      <w:r w:rsidR="002D0E93">
        <w:rPr>
          <w:rtl/>
        </w:rPr>
        <w:t xml:space="preserve"> </w:t>
      </w:r>
      <w:r w:rsidRPr="004970CC">
        <w:rPr>
          <w:rtl/>
        </w:rPr>
        <w:t>דותן</w:t>
      </w:r>
      <w:r w:rsidR="002D0E93">
        <w:rPr>
          <w:rtl/>
        </w:rPr>
        <w:t xml:space="preserve"> </w:t>
      </w:r>
      <w:r w:rsidRPr="004970CC">
        <w:rPr>
          <w:rtl/>
        </w:rPr>
        <w:t>ובאגדות</w:t>
      </w:r>
      <w:r w:rsidR="002D0E93">
        <w:rPr>
          <w:rtl/>
        </w:rPr>
        <w:t xml:space="preserve"> </w:t>
      </w:r>
      <w:r w:rsidRPr="004970CC">
        <w:rPr>
          <w:rtl/>
        </w:rPr>
        <w:t>יוסף ואחיו, במערת</w:t>
      </w:r>
      <w:r w:rsidR="002D0E93">
        <w:rPr>
          <w:rtl/>
        </w:rPr>
        <w:t>-</w:t>
      </w:r>
      <w:r w:rsidRPr="004970CC">
        <w:rPr>
          <w:rtl/>
        </w:rPr>
        <w:t>המכפלה</w:t>
      </w:r>
      <w:r w:rsidR="002D0E93">
        <w:rPr>
          <w:rtl/>
        </w:rPr>
        <w:t xml:space="preserve"> </w:t>
      </w:r>
      <w:r w:rsidRPr="004970CC">
        <w:rPr>
          <w:rtl/>
        </w:rPr>
        <w:t>ובעפרון החיתי הנושא ונותן שם, בקברי האבות וכל אלה. לא שאני מזלזל כהוא זה בערכם</w:t>
      </w:r>
      <w:r w:rsidR="002D0E93">
        <w:rPr>
          <w:rtl/>
        </w:rPr>
        <w:t xml:space="preserve"> </w:t>
      </w:r>
      <w:r w:rsidRPr="004970CC">
        <w:rPr>
          <w:rtl/>
        </w:rPr>
        <w:t>ההיסטורי.</w:t>
      </w:r>
      <w:r w:rsidR="002D0E93">
        <w:rPr>
          <w:rtl/>
        </w:rPr>
        <w:t xml:space="preserve"> </w:t>
      </w:r>
      <w:r w:rsidRPr="004970CC">
        <w:rPr>
          <w:rtl/>
        </w:rPr>
        <w:t>אלא,</w:t>
      </w:r>
      <w:r w:rsidR="002D0E93">
        <w:rPr>
          <w:rtl/>
        </w:rPr>
        <w:t xml:space="preserve"> </w:t>
      </w:r>
      <w:r w:rsidRPr="004970CC">
        <w:rPr>
          <w:rtl/>
        </w:rPr>
        <w:t>חברי הכנסת, מה לעשות שבאותם אזורים שיש בהם פינות קדושות מאוד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>היהודי,</w:t>
      </w:r>
      <w:r w:rsidR="002D0E93">
        <w:rPr>
          <w:rtl/>
        </w:rPr>
        <w:t xml:space="preserve"> </w:t>
      </w:r>
      <w:r w:rsidRPr="004970CC">
        <w:rPr>
          <w:rtl/>
        </w:rPr>
        <w:t>חיים,</w:t>
      </w:r>
      <w:r w:rsidR="002D0E93">
        <w:rPr>
          <w:rtl/>
        </w:rPr>
        <w:t xml:space="preserve"> </w:t>
      </w:r>
      <w:r w:rsidRPr="004970CC">
        <w:rPr>
          <w:rtl/>
        </w:rPr>
        <w:t>נושמים,</w:t>
      </w:r>
      <w:r w:rsidR="002D0E93">
        <w:rPr>
          <w:rtl/>
        </w:rPr>
        <w:t xml:space="preserve"> </w:t>
      </w:r>
      <w:r w:rsidRPr="004970CC">
        <w:rPr>
          <w:rtl/>
        </w:rPr>
        <w:t>מקיימים</w:t>
      </w:r>
      <w:r w:rsidR="002D0E93">
        <w:rPr>
          <w:rtl/>
        </w:rPr>
        <w:t xml:space="preserve"> </w:t>
      </w:r>
      <w:r w:rsidRPr="004970CC">
        <w:rPr>
          <w:rtl/>
        </w:rPr>
        <w:t>את חייהם, מאות אלפים, מיליוני פלשתינים.</w:t>
      </w:r>
      <w:r w:rsidR="002D0E93">
        <w:rPr>
          <w:rtl/>
        </w:rPr>
        <w:t xml:space="preserve"> </w:t>
      </w:r>
      <w:r w:rsidRPr="004970CC">
        <w:rPr>
          <w:rtl/>
        </w:rPr>
        <w:t>ושאלה</w:t>
      </w:r>
      <w:r w:rsidR="002D0E93">
        <w:rPr>
          <w:rtl/>
        </w:rPr>
        <w:t xml:space="preserve"> </w:t>
      </w:r>
      <w:r w:rsidRPr="004970CC">
        <w:rPr>
          <w:rtl/>
        </w:rPr>
        <w:t>גדולה</w:t>
      </w:r>
      <w:r w:rsidR="002D0E93">
        <w:rPr>
          <w:rtl/>
        </w:rPr>
        <w:t xml:space="preserve"> </w:t>
      </w:r>
      <w:r w:rsidRPr="004970CC">
        <w:rPr>
          <w:rtl/>
        </w:rPr>
        <w:t>ניצבת</w:t>
      </w:r>
      <w:r w:rsidR="002D0E93">
        <w:rPr>
          <w:rtl/>
        </w:rPr>
        <w:t xml:space="preserve"> </w:t>
      </w:r>
      <w:r w:rsidRPr="004970CC">
        <w:rPr>
          <w:rtl/>
        </w:rPr>
        <w:t>לפנינו: היש תוחלת ותכלית לקיום משותף ליהודים ולערבים במצב</w:t>
      </w:r>
      <w:r w:rsidR="002D0E93">
        <w:rPr>
          <w:rtl/>
        </w:rPr>
        <w:t xml:space="preserve"> </w:t>
      </w:r>
      <w:r w:rsidRPr="004970CC">
        <w:rPr>
          <w:rtl/>
        </w:rPr>
        <w:t>שהיינו נתונים בו?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אינני</w:t>
      </w:r>
      <w:r w:rsidR="002D0E93">
        <w:rPr>
          <w:rtl/>
        </w:rPr>
        <w:t xml:space="preserve"> </w:t>
      </w:r>
      <w:r w:rsidRPr="004970CC">
        <w:rPr>
          <w:rtl/>
        </w:rPr>
        <w:t>חושש,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מחזרה לגבולות או לקווי 1967. לא נשוב אליהם מן</w:t>
      </w:r>
      <w:r w:rsidR="002D0E93">
        <w:rPr>
          <w:rtl/>
        </w:rPr>
        <w:t xml:space="preserve"> </w:t>
      </w:r>
      <w:r w:rsidRPr="004970CC">
        <w:rPr>
          <w:rtl/>
        </w:rPr>
        <w:t>הטעם</w:t>
      </w:r>
      <w:r w:rsidR="002D0E93">
        <w:rPr>
          <w:rtl/>
        </w:rPr>
        <w:t xml:space="preserve"> </w:t>
      </w:r>
      <w:r w:rsidRPr="004970CC">
        <w:rPr>
          <w:rtl/>
        </w:rPr>
        <w:t>שאיננו</w:t>
      </w:r>
      <w:r w:rsidR="002D0E93">
        <w:rPr>
          <w:rtl/>
        </w:rPr>
        <w:t xml:space="preserve"> </w:t>
      </w:r>
      <w:r w:rsidRPr="004970CC">
        <w:rPr>
          <w:rtl/>
        </w:rPr>
        <w:t>רואים</w:t>
      </w:r>
      <w:r w:rsidR="002D0E93">
        <w:rPr>
          <w:rtl/>
        </w:rPr>
        <w:t xml:space="preserve"> </w:t>
      </w:r>
      <w:r w:rsidRPr="004970CC">
        <w:rPr>
          <w:rtl/>
        </w:rPr>
        <w:t>בקווי</w:t>
      </w:r>
      <w:r w:rsidR="002D0E93">
        <w:rPr>
          <w:rtl/>
        </w:rPr>
        <w:t xml:space="preserve"> </w:t>
      </w:r>
      <w:r w:rsidRPr="004970CC">
        <w:rPr>
          <w:rtl/>
        </w:rPr>
        <w:t>1967</w:t>
      </w:r>
      <w:r w:rsidR="002D0E93">
        <w:rPr>
          <w:rtl/>
        </w:rPr>
        <w:t xml:space="preserve"> </w:t>
      </w:r>
      <w:r w:rsidRPr="004970CC">
        <w:rPr>
          <w:rtl/>
        </w:rPr>
        <w:t>קווי ביטחון ומן הטעם שנוצרה מציאות מאוד מאוד</w:t>
      </w:r>
      <w:r w:rsidR="002D0E93">
        <w:rPr>
          <w:rtl/>
        </w:rPr>
        <w:t xml:space="preserve"> </w:t>
      </w:r>
      <w:r w:rsidRPr="004970CC">
        <w:rPr>
          <w:rtl/>
        </w:rPr>
        <w:t>מחייבת</w:t>
      </w:r>
      <w:r w:rsidR="002D0E93">
        <w:rPr>
          <w:rtl/>
        </w:rPr>
        <w:t xml:space="preserve"> </w:t>
      </w:r>
      <w:r w:rsidRPr="004970CC">
        <w:rPr>
          <w:rtl/>
        </w:rPr>
        <w:t>אותנו</w:t>
      </w:r>
      <w:r w:rsidR="002D0E93">
        <w:rPr>
          <w:rtl/>
        </w:rPr>
        <w:t xml:space="preserve"> </w:t>
      </w:r>
      <w:r w:rsidRPr="004970CC">
        <w:rPr>
          <w:rtl/>
        </w:rPr>
        <w:t>בחלקים</w:t>
      </w:r>
      <w:r w:rsidR="002D0E93">
        <w:rPr>
          <w:rtl/>
        </w:rPr>
        <w:t xml:space="preserve"> </w:t>
      </w:r>
      <w:r w:rsidRPr="004970CC">
        <w:rPr>
          <w:rtl/>
        </w:rPr>
        <w:t>שונים</w:t>
      </w:r>
      <w:r w:rsidR="002D0E93">
        <w:rPr>
          <w:rtl/>
        </w:rPr>
        <w:t xml:space="preserve"> </w:t>
      </w:r>
      <w:r w:rsidRPr="004970CC">
        <w:rPr>
          <w:rtl/>
        </w:rPr>
        <w:t>לאורך</w:t>
      </w:r>
      <w:r w:rsidR="002D0E93">
        <w:rPr>
          <w:rtl/>
        </w:rPr>
        <w:t xml:space="preserve"> </w:t>
      </w:r>
      <w:r w:rsidRPr="004970CC">
        <w:rPr>
          <w:rtl/>
        </w:rPr>
        <w:t>קווי הגבול, לאורך קווי התפר, לאורך הבקעה,</w:t>
      </w:r>
      <w:r w:rsidR="002D0E93">
        <w:rPr>
          <w:rtl/>
        </w:rPr>
        <w:t xml:space="preserve"> </w:t>
      </w:r>
      <w:r w:rsidRPr="004970CC">
        <w:rPr>
          <w:rtl/>
        </w:rPr>
        <w:t>לאורך</w:t>
      </w:r>
      <w:r w:rsidR="002D0E93">
        <w:rPr>
          <w:rtl/>
        </w:rPr>
        <w:t xml:space="preserve"> </w:t>
      </w:r>
      <w:r w:rsidRPr="004970CC">
        <w:rPr>
          <w:rtl/>
        </w:rPr>
        <w:t>גוש</w:t>
      </w:r>
      <w:r w:rsidR="002D0E93">
        <w:rPr>
          <w:rtl/>
        </w:rPr>
        <w:t>-</w:t>
      </w:r>
      <w:r w:rsidRPr="004970CC">
        <w:rPr>
          <w:rtl/>
        </w:rPr>
        <w:t>עציון</w:t>
      </w:r>
      <w:r w:rsidR="002D0E93">
        <w:rPr>
          <w:rtl/>
        </w:rPr>
        <w:t xml:space="preserve"> </w:t>
      </w:r>
      <w:r w:rsidRPr="004970CC">
        <w:rPr>
          <w:rtl/>
        </w:rPr>
        <w:t>ומקומות אחרים, ואנחנו נרצה לראותם שייכים לתחומי מדינת ישראל.</w:t>
      </w:r>
      <w:r w:rsidR="002D0E93">
        <w:rPr>
          <w:rtl/>
        </w:rPr>
        <w:t xml:space="preserve"> </w:t>
      </w:r>
      <w:r w:rsidRPr="004970CC">
        <w:rPr>
          <w:rtl/>
        </w:rPr>
        <w:t>לא חזרה לגבולות 1967.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אז לצורך הוויכוח הפוליטי אפשר לעמוד פה ולומר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גודל השינוי?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נראה</w:t>
      </w:r>
      <w:r w:rsidR="002D0E93">
        <w:rPr>
          <w:rtl/>
        </w:rPr>
        <w:t xml:space="preserve"> </w:t>
      </w:r>
      <w:r w:rsidRPr="004970CC">
        <w:rPr>
          <w:rtl/>
        </w:rPr>
        <w:t>ונבחן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בהסכמי</w:t>
      </w:r>
      <w:r w:rsidR="002D0E93">
        <w:rPr>
          <w:rtl/>
        </w:rPr>
        <w:t xml:space="preserve"> </w:t>
      </w:r>
      <w:r w:rsidRPr="004970CC">
        <w:rPr>
          <w:rtl/>
        </w:rPr>
        <w:t>הקבע.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מדובר,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שילנסקי,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בהשתלטות על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גדול.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קראנו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ההסכם, ראינו את המפות. והנה חברך אומר שהשינוי איננו גדול.</w:t>
      </w:r>
      <w:r w:rsidR="002D0E93">
        <w:rPr>
          <w:rtl/>
        </w:rPr>
        <w:t xml:space="preserve"> </w:t>
      </w:r>
      <w:r w:rsidRPr="004970CC">
        <w:rPr>
          <w:rtl/>
        </w:rPr>
        <w:t>כמה זה לא גדול? אולי נשמע?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שילנסקי,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יהיו אי</w:t>
      </w:r>
      <w:r w:rsidR="002D0E93">
        <w:rPr>
          <w:rtl/>
        </w:rPr>
        <w:t>-</w:t>
      </w:r>
      <w:r w:rsidRPr="004970CC">
        <w:rPr>
          <w:rtl/>
        </w:rPr>
        <w:t xml:space="preserve">הבנות </w:t>
      </w:r>
      <w:r w:rsidR="002D0E93">
        <w:rPr>
          <w:rtl/>
        </w:rPr>
        <w:t>–</w:t>
      </w:r>
      <w:r w:rsidRPr="004970CC">
        <w:rPr>
          <w:rtl/>
        </w:rPr>
        <w:t xml:space="preserve"> אנחנו איננו מדברים אלא על</w:t>
      </w:r>
      <w:r w:rsidR="002D0E93">
        <w:rPr>
          <w:rtl/>
        </w:rPr>
        <w:t xml:space="preserve"> </w:t>
      </w:r>
      <w:r w:rsidRPr="004970CC">
        <w:rPr>
          <w:rtl/>
        </w:rPr>
        <w:t>תוספת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="002D0E93" w:rsidRPr="004970CC">
        <w:rPr>
          <w:rtl/>
        </w:rPr>
        <w:t>15</w:t>
      </w:r>
      <w:r w:rsidR="002D0E93">
        <w:rPr>
          <w:rtl/>
        </w:rPr>
        <w:t>%</w:t>
      </w:r>
      <w:r w:rsidRPr="004970CC">
        <w:rPr>
          <w:rtl/>
        </w:rPr>
        <w:t>,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="002D0E93" w:rsidRPr="004970CC">
        <w:rPr>
          <w:rtl/>
        </w:rPr>
        <w:t>20</w:t>
      </w:r>
      <w:r w:rsidR="002D0E93">
        <w:rPr>
          <w:rtl/>
        </w:rPr>
        <w:t>%</w:t>
      </w:r>
      <w:r w:rsidRPr="004970CC">
        <w:rPr>
          <w:rtl/>
        </w:rPr>
        <w:t>,</w:t>
      </w:r>
      <w:r w:rsidR="002D0E93">
        <w:rPr>
          <w:rtl/>
        </w:rPr>
        <w:t xml:space="preserve"> </w:t>
      </w:r>
      <w:r w:rsidRPr="004970CC">
        <w:rPr>
          <w:rtl/>
        </w:rPr>
        <w:t>לשטח</w:t>
      </w:r>
      <w:r w:rsidR="002D0E93">
        <w:rPr>
          <w:rtl/>
        </w:rPr>
        <w:t xml:space="preserve"> </w:t>
      </w:r>
      <w:r w:rsidRPr="004970CC">
        <w:rPr>
          <w:rtl/>
        </w:rPr>
        <w:t>שהיה קיים לפני מלחמת ששת הימים בתחומי הגדה.</w:t>
      </w:r>
      <w:r w:rsidR="002D0E93">
        <w:rPr>
          <w:rtl/>
        </w:rPr>
        <w:t xml:space="preserve"> </w:t>
      </w:r>
      <w:r w:rsidRPr="004970CC">
        <w:rPr>
          <w:rtl/>
        </w:rPr>
        <w:t>ואנחנו מודים ומתוודים שכך הדבר.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תוכנית אלון?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שטחים</w:t>
      </w:r>
      <w:r w:rsidR="002D0E93">
        <w:rPr>
          <w:rtl/>
        </w:rPr>
        <w:t xml:space="preserve"> </w:t>
      </w:r>
      <w:r w:rsidRPr="004970CC">
        <w:rPr>
          <w:rtl/>
        </w:rPr>
        <w:t>חיוניים,</w:t>
      </w:r>
      <w:r w:rsidR="002D0E93">
        <w:rPr>
          <w:rtl/>
        </w:rPr>
        <w:t xml:space="preserve"> </w:t>
      </w:r>
      <w:r w:rsidRPr="004970CC">
        <w:rPr>
          <w:rtl/>
        </w:rPr>
        <w:t>מאוכלסים ביהודים, וביהודים בלבד.</w:t>
      </w:r>
      <w:r w:rsidR="002D0E93">
        <w:rPr>
          <w:rtl/>
        </w:rPr>
        <w:t xml:space="preserve"> </w:t>
      </w:r>
      <w:r w:rsidRPr="004970CC">
        <w:rPr>
          <w:rtl/>
        </w:rPr>
        <w:t>ואנחנו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לוותר</w:t>
      </w:r>
      <w:r w:rsidR="002D0E93">
        <w:rPr>
          <w:rtl/>
        </w:rPr>
        <w:t xml:space="preserve"> </w:t>
      </w: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כבוד על תרבות הכיבוש ועל תרבות ההשתלטות, ועל המחשבה</w:t>
      </w:r>
      <w:r w:rsidR="002D0E93">
        <w:rPr>
          <w:rtl/>
        </w:rPr>
        <w:t xml:space="preserve"> </w:t>
      </w:r>
      <w:r w:rsidRPr="004970CC">
        <w:rPr>
          <w:rtl/>
        </w:rPr>
        <w:t>שאפשר להחזיק 2.5 מיליוני פלשתינים במצב של העדר עצמאות.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חגי</w:t>
      </w:r>
      <w:r w:rsidR="002D0E93">
        <w:rPr>
          <w:rtl/>
        </w:rPr>
        <w:t xml:space="preserve"> </w:t>
      </w:r>
      <w:r w:rsidRPr="004970CC">
        <w:rPr>
          <w:rtl/>
        </w:rPr>
        <w:t>מירום,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 מסכים אתך, אבל אני מכבד את מה שאתה עכשיו</w:t>
      </w:r>
      <w:r w:rsidR="002D0E93">
        <w:rPr>
          <w:rtl/>
        </w:rPr>
        <w:t xml:space="preserve"> </w:t>
      </w:r>
      <w:r w:rsidRPr="004970CC">
        <w:rPr>
          <w:rtl/>
        </w:rPr>
        <w:t>הודית בו. כי חבריך האחרים מכחישים זאת ומרמים אותנו.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שילנסקי, זה הכול אותו בולשיט.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יודע,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שילנסקי, אני משתדל, בדרך כלל, לומר לציבור את האמת.</w:t>
      </w:r>
      <w:r w:rsidR="002D0E93">
        <w:rPr>
          <w:rtl/>
        </w:rPr>
        <w:t xml:space="preserve"> </w:t>
      </w:r>
      <w:r w:rsidRPr="004970CC">
        <w:rPr>
          <w:rtl/>
        </w:rPr>
        <w:t>אני יודע שבחיים הפוליטיים אנחנו מצווים לעתים להסתיר קצת, להשאיר קצת בתוך הבטן.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הם מסתירים הרבה.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לי אין ספק, שבסופו של דבר, בשטחים שתפנה ישראל ושיועברו לריבונות פלשתינית,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תיכון ישות ריבונית פלשתינית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במבנה</w:t>
      </w:r>
      <w:r>
        <w:rPr>
          <w:rtl/>
        </w:rPr>
        <w:t xml:space="preserve"> </w:t>
      </w:r>
      <w:r w:rsidR="004970CC" w:rsidRPr="004970CC">
        <w:rPr>
          <w:rtl/>
        </w:rPr>
        <w:t>של</w:t>
      </w:r>
      <w:r>
        <w:rPr>
          <w:rtl/>
        </w:rPr>
        <w:t xml:space="preserve"> </w:t>
      </w:r>
      <w:r w:rsidR="004970CC" w:rsidRPr="004970CC">
        <w:rPr>
          <w:rtl/>
        </w:rPr>
        <w:t>מדינה</w:t>
      </w:r>
      <w:r>
        <w:rPr>
          <w:rtl/>
        </w:rPr>
        <w:t xml:space="preserve"> </w:t>
      </w:r>
      <w:r w:rsidR="004970CC" w:rsidRPr="004970CC">
        <w:rPr>
          <w:rtl/>
        </w:rPr>
        <w:t>פלשתינית</w:t>
      </w:r>
      <w:r>
        <w:rPr>
          <w:rtl/>
        </w:rPr>
        <w:t xml:space="preserve"> </w:t>
      </w:r>
      <w:r w:rsidR="004970CC" w:rsidRPr="004970CC">
        <w:rPr>
          <w:rtl/>
        </w:rPr>
        <w:t>או במסגרת קונפדרטיבית אחרת, כפי שיחליטו</w:t>
      </w:r>
      <w:r>
        <w:rPr>
          <w:rtl/>
        </w:rPr>
        <w:t xml:space="preserve"> </w:t>
      </w:r>
      <w:r w:rsidR="004970CC" w:rsidRPr="004970CC">
        <w:rPr>
          <w:rtl/>
        </w:rPr>
        <w:t>הפלשתינים.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שאף</w:t>
      </w:r>
      <w:r w:rsidR="002D0E93">
        <w:rPr>
          <w:rtl/>
        </w:rPr>
        <w:t xml:space="preserve"> </w:t>
      </w:r>
      <w:r w:rsidRPr="004970CC">
        <w:rPr>
          <w:rtl/>
        </w:rPr>
        <w:t>שהילכו עלינו אימים שנים עם רעיון העיוועים של</w:t>
      </w:r>
      <w:r w:rsidR="002D0E93">
        <w:rPr>
          <w:rtl/>
        </w:rPr>
        <w:t xml:space="preserve"> </w:t>
      </w:r>
      <w:r w:rsidRPr="004970CC">
        <w:rPr>
          <w:rtl/>
        </w:rPr>
        <w:t>המדינה הפלשתינית, יש גם יתרון בכך שקמה ישות ריבונית מדינית ליד מדינת ישראל, כי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לשאת</w:t>
      </w:r>
      <w:r w:rsidR="002D0E93">
        <w:rPr>
          <w:rtl/>
        </w:rPr>
        <w:t xml:space="preserve"> </w:t>
      </w:r>
      <w:r w:rsidRPr="004970CC">
        <w:rPr>
          <w:rtl/>
        </w:rPr>
        <w:t>ולתת</w:t>
      </w:r>
      <w:r w:rsidR="002D0E93">
        <w:rPr>
          <w:rtl/>
        </w:rPr>
        <w:t xml:space="preserve"> </w:t>
      </w:r>
      <w:r w:rsidRPr="004970CC">
        <w:rPr>
          <w:rtl/>
        </w:rPr>
        <w:t>כמדינה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מדינה, כריבון אל ריבון, כי אז אפשר להפעיל את</w:t>
      </w:r>
      <w:r w:rsidR="002D0E93">
        <w:rPr>
          <w:rtl/>
        </w:rPr>
        <w:t xml:space="preserve"> </w:t>
      </w:r>
      <w:r w:rsidRPr="004970CC">
        <w:rPr>
          <w:rtl/>
        </w:rPr>
        <w:t>הקהילה הבין</w:t>
      </w:r>
      <w:r w:rsidR="002D0E93">
        <w:rPr>
          <w:rtl/>
        </w:rPr>
        <w:t>-</w:t>
      </w:r>
      <w:r w:rsidRPr="004970CC">
        <w:rPr>
          <w:rtl/>
        </w:rPr>
        <w:t xml:space="preserve">לאומית ולהגיע אתה ביחד להסכמים מחייבי מדינות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כמו בששת הימים? הקהילה הבין</w:t>
      </w:r>
      <w:r w:rsidR="002D0E93">
        <w:rPr>
          <w:rtl/>
        </w:rPr>
        <w:t>-</w:t>
      </w:r>
      <w:r w:rsidRPr="004970CC">
        <w:rPr>
          <w:rtl/>
        </w:rPr>
        <w:t>לאומית בששת הימים רק עזרה 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ולכפוף</w:t>
      </w:r>
      <w:r>
        <w:rPr>
          <w:rtl/>
        </w:rPr>
        <w:t xml:space="preserve"> </w:t>
      </w:r>
      <w:r w:rsidR="004970CC" w:rsidRPr="004970CC">
        <w:rPr>
          <w:rtl/>
        </w:rPr>
        <w:t>את הפלשתינים לאמנות האו"ם וג'נבה וכל הדברים האלה, שכאשר אתה</w:t>
      </w:r>
      <w:r>
        <w:rPr>
          <w:rtl/>
        </w:rPr>
        <w:t xml:space="preserve"> </w:t>
      </w:r>
      <w:r w:rsidR="004970CC" w:rsidRPr="004970CC">
        <w:rPr>
          <w:rtl/>
        </w:rPr>
        <w:t>מדבר</w:t>
      </w:r>
      <w:r>
        <w:rPr>
          <w:rtl/>
        </w:rPr>
        <w:t xml:space="preserve"> </w:t>
      </w:r>
      <w:r w:rsidR="004970CC" w:rsidRPr="004970CC">
        <w:rPr>
          <w:rtl/>
        </w:rPr>
        <w:t>על</w:t>
      </w:r>
      <w:r>
        <w:rPr>
          <w:rtl/>
        </w:rPr>
        <w:t xml:space="preserve"> </w:t>
      </w:r>
      <w:r w:rsidR="004970CC" w:rsidRPr="004970CC">
        <w:rPr>
          <w:rtl/>
        </w:rPr>
        <w:t>ארגון לשחרור הוא אינו כפוף להם, וכאשר אתה מדבר על גורם מדיני הוא אכן</w:t>
      </w:r>
      <w:r>
        <w:rPr>
          <w:rtl/>
        </w:rPr>
        <w:t xml:space="preserve"> </w:t>
      </w:r>
      <w:r w:rsidR="004970CC" w:rsidRPr="004970CC">
        <w:rPr>
          <w:rtl/>
        </w:rPr>
        <w:t>כפוף להם.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אני חושב שאנחנו נצטרך להפעיל רעיונות מורכבים ומעניינים</w:t>
      </w:r>
      <w:r w:rsidR="002D0E93">
        <w:rPr>
          <w:rtl/>
        </w:rPr>
        <w:t xml:space="preserve"> </w:t>
      </w:r>
      <w:r w:rsidRPr="004970CC">
        <w:rPr>
          <w:rtl/>
        </w:rPr>
        <w:t>אשר לעתידם של המתיישבים היהודים ביהודה ובשומרון ובחבל עזה ואשר לפלשתינים החיים</w:t>
      </w:r>
      <w:r w:rsidR="002D0E93">
        <w:rPr>
          <w:rtl/>
        </w:rPr>
        <w:t xml:space="preserve"> </w:t>
      </w:r>
      <w:r w:rsidRPr="004970CC">
        <w:rPr>
          <w:rtl/>
        </w:rPr>
        <w:t>בירושלים.</w:t>
      </w:r>
      <w:r w:rsidR="002D0E93">
        <w:rPr>
          <w:rtl/>
        </w:rPr>
        <w:t xml:space="preserve"> </w:t>
      </w:r>
      <w:r w:rsidRPr="004970CC">
        <w:rPr>
          <w:rtl/>
        </w:rPr>
        <w:t>לפי</w:t>
      </w:r>
      <w:r w:rsidR="002D0E93">
        <w:rPr>
          <w:rtl/>
        </w:rPr>
        <w:t xml:space="preserve"> </w:t>
      </w:r>
      <w:r w:rsidRPr="004970CC">
        <w:rPr>
          <w:rtl/>
        </w:rPr>
        <w:t>דעתי,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מניעה</w:t>
      </w:r>
      <w:r w:rsidR="002D0E93">
        <w:rPr>
          <w:rtl/>
        </w:rPr>
        <w:t xml:space="preserve"> </w:t>
      </w:r>
      <w:r w:rsidRPr="004970CC">
        <w:rPr>
          <w:rtl/>
        </w:rPr>
        <w:t>שמי</w:t>
      </w:r>
      <w:r w:rsidR="002D0E93">
        <w:rPr>
          <w:rtl/>
        </w:rPr>
        <w:t xml:space="preserve"> </w:t>
      </w:r>
      <w:r w:rsidRPr="004970CC">
        <w:rPr>
          <w:rtl/>
        </w:rPr>
        <w:t>שירצה לבחור להישאר בשטחים שיהיו בישות</w:t>
      </w:r>
      <w:r w:rsidR="002D0E93">
        <w:rPr>
          <w:rtl/>
        </w:rPr>
        <w:t xml:space="preserve"> </w:t>
      </w:r>
      <w:r w:rsidRPr="004970CC">
        <w:rPr>
          <w:rtl/>
        </w:rPr>
        <w:t>הריבונית הפלשתינית יוכל להישאר בם, ואנחנו נצטרך בהסכם שלום כולל להגדיר את תנאי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</w:t>
      </w:r>
      <w:r w:rsidRPr="004970CC">
        <w:rPr>
          <w:rtl/>
        </w:rPr>
        <w:t>ואת</w:t>
      </w:r>
      <w:r w:rsidR="002D0E93">
        <w:rPr>
          <w:rtl/>
        </w:rPr>
        <w:t xml:space="preserve"> </w:t>
      </w:r>
      <w:r w:rsidRPr="004970CC">
        <w:rPr>
          <w:rtl/>
        </w:rPr>
        <w:t>התנאים</w:t>
      </w:r>
      <w:r w:rsidR="002D0E93">
        <w:rPr>
          <w:rtl/>
        </w:rPr>
        <w:t xml:space="preserve"> </w:t>
      </w:r>
      <w:r w:rsidRPr="004970CC">
        <w:rPr>
          <w:rtl/>
        </w:rPr>
        <w:t>המיוחדים</w:t>
      </w:r>
      <w:r w:rsidR="002D0E93">
        <w:rPr>
          <w:rtl/>
        </w:rPr>
        <w:t xml:space="preserve"> </w:t>
      </w:r>
      <w:r w:rsidRPr="004970CC">
        <w:rPr>
          <w:rtl/>
        </w:rPr>
        <w:t>שהם יחיו בהם. לא נזנח את היהודים שיחליטו לבחור</w:t>
      </w:r>
      <w:r w:rsidR="002D0E93">
        <w:rPr>
          <w:rtl/>
        </w:rPr>
        <w:t xml:space="preserve"> </w:t>
      </w:r>
      <w:r w:rsidRPr="004970CC">
        <w:rPr>
          <w:rtl/>
        </w:rPr>
        <w:t>לחיות</w:t>
      </w:r>
      <w:r w:rsidR="002D0E93">
        <w:rPr>
          <w:rtl/>
        </w:rPr>
        <w:t xml:space="preserve"> </w:t>
      </w:r>
      <w:r w:rsidRPr="004970CC">
        <w:rPr>
          <w:rtl/>
        </w:rPr>
        <w:t>שם,</w:t>
      </w:r>
      <w:r w:rsidR="002D0E93">
        <w:rPr>
          <w:rtl/>
        </w:rPr>
        <w:t xml:space="preserve"> </w:t>
      </w:r>
      <w:r w:rsidRPr="004970CC">
        <w:rPr>
          <w:rtl/>
        </w:rPr>
        <w:t>ואת</w:t>
      </w:r>
      <w:r w:rsidR="002D0E93">
        <w:rPr>
          <w:rtl/>
        </w:rPr>
        <w:t xml:space="preserve"> </w:t>
      </w:r>
      <w:r w:rsidRPr="004970CC">
        <w:rPr>
          <w:rtl/>
        </w:rPr>
        <w:t>אלה שיחליטו לשוב ולחיות עמנו במדינת ישראל נפנה בכבוד, תוך מתן</w:t>
      </w:r>
      <w:r w:rsidR="002D0E93">
        <w:rPr>
          <w:rtl/>
        </w:rPr>
        <w:t xml:space="preserve"> </w:t>
      </w:r>
      <w:r w:rsidRPr="004970CC">
        <w:rPr>
          <w:rtl/>
        </w:rPr>
        <w:t>פיצוי,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ראיית</w:t>
      </w:r>
      <w:r w:rsidR="002D0E93">
        <w:rPr>
          <w:rtl/>
        </w:rPr>
        <w:t xml:space="preserve"> </w:t>
      </w:r>
      <w:r w:rsidRPr="004970CC">
        <w:rPr>
          <w:rtl/>
        </w:rPr>
        <w:t>עתידם ובניית ביתם החדש בשטחי מדינת ישראל, אותם שטחים שנגיע</w:t>
      </w:r>
      <w:r w:rsidR="002D0E93">
        <w:rPr>
          <w:rtl/>
        </w:rPr>
        <w:t xml:space="preserve"> </w:t>
      </w:r>
      <w:r w:rsidRPr="004970CC">
        <w:rPr>
          <w:rtl/>
        </w:rPr>
        <w:t>אליהם בהסכמי הקבע.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אומר לכם פה, שאנחנו יכולים להגיע למצב שבו ירושלים תישאר ירושלים רבתי,</w:t>
      </w:r>
      <w:r w:rsidR="002D0E93">
        <w:rPr>
          <w:rtl/>
        </w:rPr>
        <w:t xml:space="preserve"> </w:t>
      </w:r>
      <w:r w:rsidRPr="004970CC">
        <w:rPr>
          <w:rtl/>
        </w:rPr>
        <w:t>שהשכונות</w:t>
      </w:r>
      <w:r w:rsidR="002D0E93">
        <w:rPr>
          <w:rtl/>
        </w:rPr>
        <w:t xml:space="preserve"> </w:t>
      </w:r>
      <w:r w:rsidRPr="004970CC">
        <w:rPr>
          <w:rtl/>
        </w:rPr>
        <w:t>הסובבות</w:t>
      </w:r>
      <w:r w:rsidR="002D0E93">
        <w:rPr>
          <w:rtl/>
        </w:rPr>
        <w:t xml:space="preserve"> </w:t>
      </w:r>
      <w:r w:rsidRPr="004970CC">
        <w:rPr>
          <w:rtl/>
        </w:rPr>
        <w:t>אותה</w:t>
      </w:r>
      <w:r w:rsidR="002D0E93">
        <w:rPr>
          <w:rtl/>
        </w:rPr>
        <w:t xml:space="preserve"> </w:t>
      </w:r>
      <w:r w:rsidRPr="004970CC">
        <w:rPr>
          <w:rtl/>
        </w:rPr>
        <w:t>יהיו</w:t>
      </w:r>
      <w:r w:rsidR="002D0E93">
        <w:rPr>
          <w:rtl/>
        </w:rPr>
        <w:t xml:space="preserve"> </w:t>
      </w:r>
      <w:r w:rsidRPr="004970CC">
        <w:rPr>
          <w:rtl/>
        </w:rPr>
        <w:t>שכונות ששייכות אליה בריבונות ישראל ולא בריבונות</w:t>
      </w:r>
      <w:r w:rsidR="002D0E93">
        <w:rPr>
          <w:rtl/>
        </w:rPr>
        <w:t xml:space="preserve"> </w:t>
      </w:r>
      <w:r w:rsidRPr="004970CC">
        <w:rPr>
          <w:rtl/>
        </w:rPr>
        <w:t>אחרת,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הכרה</w:t>
      </w:r>
      <w:r w:rsidR="002D0E93">
        <w:rPr>
          <w:rtl/>
        </w:rPr>
        <w:t xml:space="preserve"> </w:t>
      </w:r>
      <w:r w:rsidRPr="004970CC">
        <w:rPr>
          <w:rtl/>
        </w:rPr>
        <w:t>בכך</w:t>
      </w:r>
      <w:r w:rsidR="002D0E93">
        <w:rPr>
          <w:rtl/>
        </w:rPr>
        <w:t xml:space="preserve"> </w:t>
      </w:r>
      <w:r w:rsidRPr="004970CC">
        <w:rPr>
          <w:rtl/>
        </w:rPr>
        <w:t>שהציבור הפלשתיני שחי בירושלים יזכה לאיזו הגדרה של ניהול</w:t>
      </w:r>
      <w:r w:rsidR="002D0E93">
        <w:rPr>
          <w:rtl/>
        </w:rPr>
        <w:t xml:space="preserve"> </w:t>
      </w:r>
      <w:r w:rsidRPr="004970CC">
        <w:rPr>
          <w:rtl/>
        </w:rPr>
        <w:t>עצמי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לא בריבונות פלשתינית, בריבונות ישראלית, אבל בכל זאת לאיזו הגדרה.</w:t>
      </w:r>
      <w:r w:rsidR="002D0E93">
        <w:rPr>
          <w:rtl/>
        </w:rPr>
        <w:t xml:space="preserve"> </w:t>
      </w:r>
      <w:r w:rsidRPr="004970CC">
        <w:rPr>
          <w:rtl/>
        </w:rPr>
        <w:t>הכול</w:t>
      </w:r>
      <w:r w:rsidR="002D0E93">
        <w:rPr>
          <w:rtl/>
        </w:rPr>
        <w:t xml:space="preserve"> </w:t>
      </w:r>
      <w:r w:rsidRPr="004970CC">
        <w:rPr>
          <w:rtl/>
        </w:rPr>
        <w:t>אפשרי,</w:t>
      </w:r>
      <w:r w:rsidR="002D0E93">
        <w:rPr>
          <w:rtl/>
        </w:rPr>
        <w:t xml:space="preserve"> </w:t>
      </w:r>
      <w:r w:rsidRPr="004970CC">
        <w:rPr>
          <w:rtl/>
        </w:rPr>
        <w:t>ובלבד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לראות את חזון השלום מתגשם לנגד עינינו, ובלבד שלא</w:t>
      </w:r>
      <w:r w:rsidR="002D0E93">
        <w:rPr>
          <w:rtl/>
        </w:rPr>
        <w:t xml:space="preserve"> </w:t>
      </w:r>
      <w:r w:rsidRPr="004970CC">
        <w:rPr>
          <w:rtl/>
        </w:rPr>
        <w:t>נפקיר יהודי באשר הוא, ובלבד שנראה עצמנו מדינה ריבונית, מוסרית, שמקיימת את חייה</w:t>
      </w:r>
      <w:r w:rsidR="002D0E93">
        <w:rPr>
          <w:rtl/>
        </w:rPr>
        <w:t xml:space="preserve"> </w:t>
      </w:r>
      <w:r w:rsidRPr="004970CC">
        <w:rPr>
          <w:rtl/>
        </w:rPr>
        <w:t>לא כשולטת על עם אחר אלא כשולטת על ענייניה ומתברכת בשלום.</w:t>
      </w:r>
      <w:r w:rsidR="002D0E93">
        <w:rPr>
          <w:rtl/>
        </w:rPr>
        <w:t xml:space="preserve"> </w:t>
      </w: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עוזי</w:t>
      </w:r>
      <w:r w:rsidR="002D0E93">
        <w:rPr>
          <w:rtl/>
        </w:rPr>
        <w:t xml:space="preserve"> </w:t>
      </w:r>
      <w:r w:rsidRPr="004970CC">
        <w:rPr>
          <w:rtl/>
        </w:rPr>
        <w:t>לנדאו,</w:t>
      </w:r>
      <w:r w:rsidR="002D0E93">
        <w:rPr>
          <w:rtl/>
        </w:rPr>
        <w:t xml:space="preserve"> </w:t>
      </w:r>
      <w:r w:rsidRPr="004970CC">
        <w:rPr>
          <w:rtl/>
        </w:rPr>
        <w:t>ואחריו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חבר הכנסת יוסי כץ. אני מבקשת,</w:t>
      </w:r>
      <w:r w:rsidR="002D0E93">
        <w:rPr>
          <w:rtl/>
        </w:rPr>
        <w:t xml:space="preserve"> </w:t>
      </w:r>
      <w:r w:rsidRPr="004970CC">
        <w:rPr>
          <w:rtl/>
        </w:rPr>
        <w:t>ברשותכם, לסייע בעמידה בלוח הזמנים.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מבקש, ברשותך, להיות זכאי לאותו לוח</w:t>
      </w:r>
      <w:r w:rsidR="002D0E93">
        <w:rPr>
          <w:rtl/>
        </w:rPr>
        <w:t xml:space="preserve"> </w:t>
      </w:r>
      <w:r w:rsidRPr="004970CC">
        <w:rPr>
          <w:rtl/>
        </w:rPr>
        <w:t>זמנים שהיו זכאים לו כל חברי הכנסת המכובדים שהקדימו אותי.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ימים</w:t>
      </w:r>
      <w:r w:rsidR="002D0E93">
        <w:rPr>
          <w:rtl/>
        </w:rPr>
        <w:t xml:space="preserve"> </w:t>
      </w:r>
      <w:r w:rsidRPr="004970CC">
        <w:rPr>
          <w:rtl/>
        </w:rPr>
        <w:t>נוראים סיימנו אתמול, עשרה, אבל הימים שמכינה לנו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הסכמה</w:t>
      </w:r>
      <w:r w:rsidR="002D0E93">
        <w:rPr>
          <w:rtl/>
        </w:rPr>
        <w:t xml:space="preserve"> </w:t>
      </w:r>
      <w:r w:rsidRPr="004970CC">
        <w:rPr>
          <w:rtl/>
        </w:rPr>
        <w:t>האחרון</w:t>
      </w:r>
      <w:r w:rsidR="002D0E93">
        <w:rPr>
          <w:rtl/>
        </w:rPr>
        <w:t xml:space="preserve"> </w:t>
      </w:r>
      <w:r w:rsidRPr="004970CC">
        <w:rPr>
          <w:rtl/>
        </w:rPr>
        <w:t>נוראים מאלה.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כמה הערות בשולי ההסכם, המאפיינות אותו ואת הסביבה שלו.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הערה ראשונה: מה ניתן ללמוד על יחס הממשלה לשבוייה ולנעדריה? גברתי, המשפחות</w:t>
      </w:r>
      <w:r w:rsidR="002D0E93">
        <w:rPr>
          <w:rtl/>
        </w:rPr>
        <w:t xml:space="preserve"> </w:t>
      </w:r>
      <w:r w:rsidRPr="004970CC">
        <w:rPr>
          <w:rtl/>
        </w:rPr>
        <w:t>אלשיך,</w:t>
      </w:r>
      <w:r w:rsidR="002D0E93">
        <w:rPr>
          <w:rtl/>
        </w:rPr>
        <w:t xml:space="preserve"> </w:t>
      </w:r>
      <w:r w:rsidRPr="004970CC">
        <w:rPr>
          <w:rtl/>
        </w:rPr>
        <w:t>ארד,</w:t>
      </w:r>
      <w:r w:rsidR="002D0E93">
        <w:rPr>
          <w:rtl/>
        </w:rPr>
        <w:t xml:space="preserve"> </w:t>
      </w:r>
      <w:r w:rsidRPr="004970CC">
        <w:rPr>
          <w:rtl/>
        </w:rPr>
        <w:t>באומל,</w:t>
      </w:r>
      <w:r w:rsidR="002D0E93">
        <w:rPr>
          <w:rtl/>
        </w:rPr>
        <w:t xml:space="preserve"> </w:t>
      </w:r>
      <w:r w:rsidRPr="004970CC">
        <w:rPr>
          <w:rtl/>
        </w:rPr>
        <w:t>כץ,</w:t>
      </w:r>
      <w:r w:rsidR="002D0E93">
        <w:rPr>
          <w:rtl/>
        </w:rPr>
        <w:t xml:space="preserve"> </w:t>
      </w:r>
      <w:r w:rsidRPr="004970CC">
        <w:rPr>
          <w:rtl/>
        </w:rPr>
        <w:t>פינק</w:t>
      </w:r>
      <w:r w:rsidR="002D0E93">
        <w:rPr>
          <w:rtl/>
        </w:rPr>
        <w:t xml:space="preserve"> </w:t>
      </w:r>
      <w:r w:rsidRPr="004970CC">
        <w:rPr>
          <w:rtl/>
        </w:rPr>
        <w:t>ופלדמן, השבויים והנעדרים, מבקשות לדעת מה גורל</w:t>
      </w:r>
      <w:r w:rsidR="002D0E93">
        <w:rPr>
          <w:rtl/>
        </w:rPr>
        <w:t xml:space="preserve"> </w:t>
      </w:r>
      <w:r w:rsidRPr="004970CC">
        <w:rPr>
          <w:rtl/>
        </w:rPr>
        <w:t>יקיריהן.</w:t>
      </w:r>
      <w:r w:rsidR="002D0E93">
        <w:rPr>
          <w:rtl/>
        </w:rPr>
        <w:t xml:space="preserve"> </w:t>
      </w:r>
      <w:r w:rsidRPr="004970CC">
        <w:rPr>
          <w:rtl/>
        </w:rPr>
        <w:t>פולארד נרקב בכלאו. ההסכמים הנחתמים עם הפלשתינים, היחסים המצוינים עם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הברית,</w:t>
      </w:r>
      <w:r w:rsidR="002D0E93">
        <w:rPr>
          <w:rtl/>
        </w:rPr>
        <w:t xml:space="preserve"> </w:t>
      </w:r>
      <w:r w:rsidRPr="004970CC">
        <w:rPr>
          <w:rtl/>
        </w:rPr>
        <w:t>המגעים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סוריה,</w:t>
      </w:r>
      <w:r w:rsidR="002D0E93">
        <w:rPr>
          <w:rtl/>
        </w:rPr>
        <w:t xml:space="preserve"> </w:t>
      </w:r>
      <w:r w:rsidRPr="004970CC">
        <w:rPr>
          <w:rtl/>
        </w:rPr>
        <w:t>הלוא</w:t>
      </w:r>
      <w:r w:rsidR="002D0E93">
        <w:rPr>
          <w:rtl/>
        </w:rPr>
        <w:t xml:space="preserve"> </w:t>
      </w:r>
      <w:r w:rsidRPr="004970CC">
        <w:rPr>
          <w:rtl/>
        </w:rPr>
        <w:t>הם מנוף אדיר לקדם את עניינם. אבל חתימת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בלי שנוצלו כל אלה למענם, למען קידום הנושא הזה, היא עדות לכך שממשלת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מפקירה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חייליה ואת</w:t>
      </w:r>
      <w:r w:rsidR="002D0E93">
        <w:rPr>
          <w:rtl/>
        </w:rPr>
        <w:t xml:space="preserve"> </w:t>
      </w:r>
      <w:r w:rsidRPr="004970CC">
        <w:rPr>
          <w:rtl/>
        </w:rPr>
        <w:t>שליחיה. הלוואי שיצחק רבין היה דואג לשבויינו כפי</w:t>
      </w:r>
      <w:r w:rsidR="002D0E93">
        <w:rPr>
          <w:rtl/>
        </w:rPr>
        <w:t xml:space="preserve"> </w:t>
      </w:r>
      <w:r w:rsidRPr="004970CC">
        <w:rPr>
          <w:rtl/>
        </w:rPr>
        <w:t>שיאסר ערפאת דואג לאסיריו.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הערה</w:t>
      </w:r>
      <w:r w:rsidR="002D0E93">
        <w:rPr>
          <w:rtl/>
        </w:rPr>
        <w:t xml:space="preserve"> </w:t>
      </w:r>
      <w:r w:rsidRPr="004970CC">
        <w:rPr>
          <w:rtl/>
        </w:rPr>
        <w:t>שנייה:</w:t>
      </w:r>
      <w:r w:rsidR="002D0E93">
        <w:rPr>
          <w:rtl/>
        </w:rPr>
        <w:t xml:space="preserve"> </w:t>
      </w:r>
      <w:r w:rsidRPr="004970CC">
        <w:rPr>
          <w:rtl/>
        </w:rPr>
        <w:t>ההסכם שנחתם, גברתי היושבת</w:t>
      </w:r>
      <w:r w:rsidR="002D0E93">
        <w:rPr>
          <w:rtl/>
        </w:rPr>
        <w:t>-</w:t>
      </w:r>
      <w:r w:rsidRPr="004970CC">
        <w:rPr>
          <w:rtl/>
        </w:rPr>
        <w:t>ראש, הוא בלתי לגיטימי. ההסכם הזה</w:t>
      </w:r>
      <w:r w:rsidR="002D0E93">
        <w:rPr>
          <w:rtl/>
        </w:rPr>
        <w:t xml:space="preserve"> </w:t>
      </w:r>
      <w:r w:rsidRPr="004970CC">
        <w:rPr>
          <w:rtl/>
        </w:rPr>
        <w:t>יורד</w:t>
      </w:r>
      <w:r w:rsidR="002D0E93">
        <w:rPr>
          <w:rtl/>
        </w:rPr>
        <w:t xml:space="preserve"> </w:t>
      </w:r>
      <w:r w:rsidRPr="004970CC">
        <w:rPr>
          <w:rtl/>
        </w:rPr>
        <w:t>לשורש עתידם של העם הציוני ושל הציונות בארץ</w:t>
      </w:r>
      <w:r w:rsidR="002D0E93">
        <w:rPr>
          <w:rtl/>
        </w:rPr>
        <w:t>-</w:t>
      </w:r>
      <w:r w:rsidRPr="004970CC">
        <w:rPr>
          <w:rtl/>
        </w:rPr>
        <w:t>ישראל. יש בתוכנו ויכוח פנימי,</w:t>
      </w:r>
      <w:r w:rsidR="002D0E93">
        <w:rPr>
          <w:rtl/>
        </w:rPr>
        <w:t xml:space="preserve"> </w:t>
      </w:r>
      <w:r w:rsidRPr="004970CC">
        <w:rPr>
          <w:rtl/>
        </w:rPr>
        <w:t>ויכוח</w:t>
      </w:r>
      <w:r w:rsidR="002D0E93">
        <w:rPr>
          <w:rtl/>
        </w:rPr>
        <w:t xml:space="preserve"> </w:t>
      </w:r>
      <w:r w:rsidRPr="004970CC">
        <w:rPr>
          <w:rtl/>
        </w:rPr>
        <w:t>קשה.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המבקשים</w:t>
      </w:r>
      <w:r w:rsidR="002D0E93">
        <w:rPr>
          <w:rtl/>
        </w:rPr>
        <w:t xml:space="preserve"> </w:t>
      </w:r>
      <w:r w:rsidRPr="004970CC">
        <w:rPr>
          <w:rtl/>
        </w:rPr>
        <w:t>ומוכנים לוותר, ויש אחרים הסבורים שאין צורך לוותר כה</w:t>
      </w:r>
      <w:r w:rsidR="002D0E93">
        <w:rPr>
          <w:rtl/>
        </w:rPr>
        <w:t xml:space="preserve"> </w:t>
      </w:r>
      <w:r w:rsidRPr="004970CC">
        <w:rPr>
          <w:rtl/>
        </w:rPr>
        <w:t>הרבה.</w:t>
      </w:r>
      <w:r w:rsidR="002D0E93">
        <w:rPr>
          <w:rtl/>
        </w:rPr>
        <w:t xml:space="preserve"> </w:t>
      </w:r>
      <w:r w:rsidRPr="004970CC">
        <w:rPr>
          <w:rtl/>
        </w:rPr>
        <w:t>והיום מבקשת הממשלה הזאת להכניסנו לתהליך שהמשמעות שלו היא, לדעתנו, ויתור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ריבונותנו</w:t>
      </w:r>
      <w:r w:rsidR="002D0E93">
        <w:rPr>
          <w:rtl/>
        </w:rPr>
        <w:t xml:space="preserve"> </w:t>
      </w:r>
      <w:r w:rsidRPr="004970CC">
        <w:rPr>
          <w:rtl/>
        </w:rPr>
        <w:t>בירושלים, חריצת גורל יישובים לפינוי בעתיד, ריבונותנו בערי 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</w:t>
      </w:r>
      <w:r w:rsidR="002D0E93">
        <w:rPr>
          <w:rtl/>
        </w:rPr>
        <w:t xml:space="preserve"> </w:t>
      </w:r>
      <w:r w:rsidRPr="004970CC">
        <w:rPr>
          <w:rtl/>
        </w:rPr>
        <w:t>וכדומה.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לממשלה</w:t>
      </w:r>
      <w:r w:rsidR="002D0E93">
        <w:rPr>
          <w:rtl/>
        </w:rPr>
        <w:t xml:space="preserve"> </w:t>
      </w:r>
      <w:r w:rsidRPr="004970CC">
        <w:rPr>
          <w:rtl/>
        </w:rPr>
        <w:t>הזאת רוב בוויכוח היהודי הפנימי הזה בקרב הציבור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  <w:r w:rsidR="002D0E93">
        <w:rPr>
          <w:rtl/>
        </w:rPr>
        <w:t xml:space="preserve"> </w:t>
      </w:r>
      <w:r w:rsidRPr="004970CC">
        <w:rPr>
          <w:rtl/>
        </w:rPr>
        <w:t>אבל כדי להכריע בו לגבי עתידנו מגייס ראש הממשלה לעזרתו את מי שאינם נאמנים</w:t>
      </w:r>
      <w:r w:rsidR="002D0E93">
        <w:rPr>
          <w:rtl/>
        </w:rPr>
        <w:t xml:space="preserve"> </w:t>
      </w:r>
      <w:r w:rsidRPr="004970CC">
        <w:rPr>
          <w:rtl/>
        </w:rPr>
        <w:t>לישראל</w:t>
      </w:r>
      <w:r w:rsidR="002D0E93">
        <w:rPr>
          <w:rtl/>
        </w:rPr>
        <w:t xml:space="preserve"> </w:t>
      </w:r>
      <w:r w:rsidRPr="004970CC">
        <w:rPr>
          <w:rtl/>
        </w:rPr>
        <w:t>כמדינת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היהודי;</w:t>
      </w:r>
      <w:r w:rsidR="002D0E93">
        <w:rPr>
          <w:rtl/>
        </w:rPr>
        <w:t xml:space="preserve"> </w:t>
      </w:r>
      <w:r w:rsidRPr="004970CC">
        <w:rPr>
          <w:rtl/>
        </w:rPr>
        <w:t>מעבר</w:t>
      </w:r>
      <w:r w:rsidR="002D0E93">
        <w:rPr>
          <w:rtl/>
        </w:rPr>
        <w:t xml:space="preserve"> </w:t>
      </w:r>
      <w:r w:rsidRPr="004970CC">
        <w:rPr>
          <w:rtl/>
        </w:rPr>
        <w:t>לזה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מי שמתנגדים למדינת ישראל כמדינת העם</w:t>
      </w:r>
      <w:r w:rsidR="002D0E93">
        <w:rPr>
          <w:rtl/>
        </w:rPr>
        <w:t xml:space="preserve"> </w:t>
      </w:r>
      <w:r w:rsidRPr="004970CC">
        <w:rPr>
          <w:rtl/>
        </w:rPr>
        <w:t>היהודי.</w:t>
      </w:r>
      <w:r w:rsidR="002D0E93">
        <w:rPr>
          <w:rtl/>
        </w:rPr>
        <w:t xml:space="preserve"> </w:t>
      </w:r>
      <w:r w:rsidRPr="004970CC">
        <w:rPr>
          <w:rtl/>
        </w:rPr>
        <w:t>ראש הממשלה הזה הוא הראשון המתיר לעצמו את הדבר החמור הזה.</w:t>
      </w:r>
      <w:r w:rsidR="002D0E93">
        <w:rPr>
          <w:rtl/>
        </w:rPr>
        <w:t xml:space="preserve"> </w:t>
      </w:r>
      <w:r w:rsidRPr="004970CC">
        <w:rPr>
          <w:rtl/>
        </w:rPr>
        <w:t>וראש הממשלה</w:t>
      </w:r>
      <w:r w:rsidR="002D0E93">
        <w:rPr>
          <w:rtl/>
        </w:rPr>
        <w:t xml:space="preserve"> </w:t>
      </w:r>
      <w:r w:rsidRPr="004970CC">
        <w:rPr>
          <w:rtl/>
        </w:rPr>
        <w:t>מגלגל עיניים לשמים ואומר: מה זה, זה דמוקרטיה.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זו איוולת. הנה היה ראש ממשלה בצרפת, פייר מנדס</w:t>
      </w:r>
      <w:r w:rsidR="002D0E93">
        <w:rPr>
          <w:rtl/>
        </w:rPr>
        <w:t>-</w:t>
      </w:r>
      <w:r w:rsidRPr="004970CC">
        <w:rPr>
          <w:rtl/>
        </w:rPr>
        <w:t>פרנס, לא</w:t>
      </w:r>
      <w:r w:rsidR="002D0E93">
        <w:rPr>
          <w:rtl/>
        </w:rPr>
        <w:t xml:space="preserve"> </w:t>
      </w:r>
      <w:r w:rsidRPr="004970CC">
        <w:rPr>
          <w:rtl/>
        </w:rPr>
        <w:t>פחות</w:t>
      </w:r>
      <w:r w:rsidR="002D0E93">
        <w:rPr>
          <w:rtl/>
        </w:rPr>
        <w:t xml:space="preserve"> </w:t>
      </w:r>
      <w:r w:rsidRPr="004970CC">
        <w:rPr>
          <w:rtl/>
        </w:rPr>
        <w:t>דמוקרט</w:t>
      </w:r>
      <w:r w:rsidR="002D0E93">
        <w:rPr>
          <w:rtl/>
        </w:rPr>
        <w:t xml:space="preserve"> </w:t>
      </w:r>
      <w:r w:rsidRPr="004970CC">
        <w:rPr>
          <w:rtl/>
        </w:rPr>
        <w:t>מראש הממשלה שלנו, וכאשר היה לראש ממשלה נכנס להסכם בוועידת ג'נבה,</w:t>
      </w:r>
      <w:r w:rsidR="002D0E93">
        <w:rPr>
          <w:rtl/>
        </w:rPr>
        <w:t xml:space="preserve"> </w:t>
      </w:r>
      <w:r w:rsidRPr="004970CC">
        <w:rPr>
          <w:rtl/>
        </w:rPr>
        <w:t>ביולי</w:t>
      </w:r>
      <w:r w:rsidR="002D0E93">
        <w:rPr>
          <w:rtl/>
        </w:rPr>
        <w:t xml:space="preserve"> </w:t>
      </w:r>
      <w:r w:rsidRPr="004970CC">
        <w:rPr>
          <w:rtl/>
        </w:rPr>
        <w:t>1954, על הוצאת צרפת מהודו</w:t>
      </w:r>
      <w:r w:rsidR="002D0E93">
        <w:rPr>
          <w:rtl/>
        </w:rPr>
        <w:t>-</w:t>
      </w:r>
      <w:r w:rsidRPr="004970CC">
        <w:rPr>
          <w:rtl/>
        </w:rPr>
        <w:t>סין. אם זיכרוני אינו מטעה אותי הוא אמר לחבריו</w:t>
      </w:r>
      <w:r w:rsidR="002D0E93">
        <w:rPr>
          <w:rtl/>
        </w:rPr>
        <w:t xml:space="preserve"> </w:t>
      </w:r>
      <w:r w:rsidRPr="004970CC">
        <w:rPr>
          <w:rtl/>
        </w:rPr>
        <w:t>בצרפת,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ינהל משא</w:t>
      </w:r>
      <w:r w:rsidR="002D0E93">
        <w:rPr>
          <w:rtl/>
        </w:rPr>
        <w:t>-</w:t>
      </w:r>
      <w:r w:rsidRPr="004970CC">
        <w:rPr>
          <w:rtl/>
        </w:rPr>
        <w:t>ומתן על נושא זה עם הקומוניסטים של הודו</w:t>
      </w:r>
      <w:r w:rsidR="002D0E93">
        <w:rPr>
          <w:rtl/>
        </w:rPr>
        <w:t>-</w:t>
      </w:r>
      <w:r w:rsidRPr="004970CC">
        <w:rPr>
          <w:rtl/>
        </w:rPr>
        <w:t>סין בתנאי שיש לו</w:t>
      </w:r>
      <w:r w:rsidR="002D0E93">
        <w:rPr>
          <w:rtl/>
        </w:rPr>
        <w:t xml:space="preserve"> </w:t>
      </w:r>
      <w:r w:rsidRPr="004970CC">
        <w:rPr>
          <w:rtl/>
        </w:rPr>
        <w:t>רוב</w:t>
      </w:r>
      <w:r w:rsidR="002D0E93">
        <w:rPr>
          <w:rtl/>
        </w:rPr>
        <w:t xml:space="preserve"> </w:t>
      </w:r>
      <w:r w:rsidRPr="004970CC">
        <w:rPr>
          <w:rtl/>
        </w:rPr>
        <w:t>שאינו</w:t>
      </w:r>
      <w:r w:rsidR="002D0E93">
        <w:rPr>
          <w:rtl/>
        </w:rPr>
        <w:t xml:space="preserve"> </w:t>
      </w:r>
      <w:r w:rsidRPr="004970CC">
        <w:rPr>
          <w:rtl/>
        </w:rPr>
        <w:t>מותנה</w:t>
      </w:r>
      <w:r w:rsidR="002D0E93">
        <w:rPr>
          <w:rtl/>
        </w:rPr>
        <w:t xml:space="preserve"> </w:t>
      </w:r>
      <w:r w:rsidRPr="004970CC">
        <w:rPr>
          <w:rtl/>
        </w:rPr>
        <w:t>בקומוניסטים</w:t>
      </w:r>
      <w:r w:rsidR="002D0E93">
        <w:rPr>
          <w:rtl/>
        </w:rPr>
        <w:t xml:space="preserve"> </w:t>
      </w:r>
      <w:r w:rsidRPr="004970CC">
        <w:rPr>
          <w:rtl/>
        </w:rPr>
        <w:t>באספה</w:t>
      </w:r>
      <w:r w:rsidR="002D0E93">
        <w:rPr>
          <w:rtl/>
        </w:rPr>
        <w:t xml:space="preserve"> </w:t>
      </w:r>
      <w:r w:rsidRPr="004970CC">
        <w:rPr>
          <w:rtl/>
        </w:rPr>
        <w:t>הלאומית</w:t>
      </w:r>
      <w:r w:rsidR="002D0E93">
        <w:rPr>
          <w:rtl/>
        </w:rPr>
        <w:t xml:space="preserve"> </w:t>
      </w:r>
      <w:r w:rsidRPr="004970CC">
        <w:rPr>
          <w:rtl/>
        </w:rPr>
        <w:t>הצרפתית.</w:t>
      </w:r>
      <w:r w:rsidR="002D0E93">
        <w:rPr>
          <w:rtl/>
        </w:rPr>
        <w:t xml:space="preserve"> </w:t>
      </w:r>
      <w:r w:rsidRPr="004970CC">
        <w:rPr>
          <w:rtl/>
        </w:rPr>
        <w:t>ואף אחד לא אמר עליו</w:t>
      </w:r>
      <w:r w:rsidR="002D0E93">
        <w:rPr>
          <w:rtl/>
        </w:rPr>
        <w:t xml:space="preserve"> </w:t>
      </w:r>
      <w:r w:rsidRPr="004970CC">
        <w:rPr>
          <w:rtl/>
        </w:rPr>
        <w:t>"גזען" כמו דברי ההבל של ראש הממשלה</w:t>
      </w:r>
      <w:r w:rsidR="002D0E93">
        <w:rPr>
          <w:rtl/>
        </w:rPr>
        <w:t xml:space="preserve"> </w:t>
      </w:r>
      <w:r w:rsidRPr="004970CC">
        <w:rPr>
          <w:rtl/>
        </w:rPr>
        <w:t>ואף אחד לא אמר עליו שהוא לא דמוקרט, כי הוא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</w:t>
      </w:r>
      <w:r w:rsidRPr="004970CC">
        <w:rPr>
          <w:rtl/>
        </w:rPr>
        <w:t>אמת פשוטה. הוא אמר:</w:t>
      </w:r>
      <w:r w:rsidR="002D0E93">
        <w:rPr>
          <w:rtl/>
        </w:rPr>
        <w:t xml:space="preserve"> </w:t>
      </w:r>
      <w:r w:rsidRPr="004970CC">
        <w:rPr>
          <w:rtl/>
        </w:rPr>
        <w:t>אינני יכול לנהל משא</w:t>
      </w:r>
      <w:r w:rsidR="002D0E93">
        <w:rPr>
          <w:rtl/>
        </w:rPr>
        <w:t>-</w:t>
      </w:r>
      <w:r w:rsidRPr="004970CC">
        <w:rPr>
          <w:rtl/>
        </w:rPr>
        <w:t>ומתן עם אויבי בחוץ, הקומוניסטים,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בן ערובה בידי משתפי הפעולה עמם, הקומוניסטים באספה הלאומית הצרפתית.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איננו</w:t>
      </w:r>
      <w:r w:rsidR="002D0E93">
        <w:rPr>
          <w:rtl/>
        </w:rPr>
        <w:t xml:space="preserve"> </w:t>
      </w:r>
      <w:r w:rsidRPr="004970CC">
        <w:rPr>
          <w:rtl/>
        </w:rPr>
        <w:t>עוסק,</w:t>
      </w:r>
      <w:r w:rsidR="002D0E93">
        <w:rPr>
          <w:rtl/>
        </w:rPr>
        <w:t xml:space="preserve"> </w:t>
      </w:r>
      <w:r w:rsidRPr="004970CC">
        <w:rPr>
          <w:rtl/>
        </w:rPr>
        <w:t>כמובן,</w:t>
      </w:r>
      <w:r w:rsidR="002D0E93">
        <w:rPr>
          <w:rtl/>
        </w:rPr>
        <w:t xml:space="preserve"> </w:t>
      </w:r>
      <w:r w:rsidRPr="004970CC">
        <w:rPr>
          <w:rtl/>
        </w:rPr>
        <w:t>בקטנות</w:t>
      </w:r>
      <w:r w:rsidR="002D0E93">
        <w:rPr>
          <w:rtl/>
        </w:rPr>
        <w:t xml:space="preserve"> </w:t>
      </w:r>
      <w:r w:rsidRPr="004970CC">
        <w:rPr>
          <w:rtl/>
        </w:rPr>
        <w:t>האלה שלגבי פייר מנדס</w:t>
      </w:r>
      <w:r w:rsidR="002D0E93">
        <w:rPr>
          <w:rtl/>
        </w:rPr>
        <w:t>-</w:t>
      </w:r>
      <w:r w:rsidRPr="004970CC">
        <w:rPr>
          <w:rtl/>
        </w:rPr>
        <w:t>פרנס היו תנאי בל</w:t>
      </w:r>
      <w:r w:rsidR="002D0E93">
        <w:rPr>
          <w:rtl/>
        </w:rPr>
        <w:t xml:space="preserve"> </w:t>
      </w:r>
      <w:r w:rsidRPr="004970CC">
        <w:rPr>
          <w:rtl/>
        </w:rPr>
        <w:t>יעבור</w:t>
      </w:r>
      <w:r w:rsidR="002D0E93">
        <w:rPr>
          <w:rtl/>
        </w:rPr>
        <w:t xml:space="preserve"> </w:t>
      </w:r>
      <w:r w:rsidRPr="004970CC">
        <w:rPr>
          <w:rtl/>
        </w:rPr>
        <w:t>מתוך</w:t>
      </w:r>
      <w:r w:rsidR="002D0E93">
        <w:rPr>
          <w:rtl/>
        </w:rPr>
        <w:t xml:space="preserve"> </w:t>
      </w:r>
      <w:r w:rsidRPr="004970CC">
        <w:rPr>
          <w:rtl/>
        </w:rPr>
        <w:t>הבנת</w:t>
      </w:r>
      <w:r w:rsidR="002D0E93">
        <w:rPr>
          <w:rtl/>
        </w:rPr>
        <w:t xml:space="preserve"> </w:t>
      </w:r>
      <w:r w:rsidRPr="004970CC">
        <w:rPr>
          <w:rtl/>
        </w:rPr>
        <w:t>החשיבות</w:t>
      </w:r>
      <w:r w:rsidR="002D0E93">
        <w:rPr>
          <w:rtl/>
        </w:rPr>
        <w:t xml:space="preserve"> </w:t>
      </w:r>
      <w:r w:rsidRPr="004970CC">
        <w:rPr>
          <w:rtl/>
        </w:rPr>
        <w:t>באחדותה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צרפת, מתוך הבנת החשיבות בלגיטימיות של</w:t>
      </w:r>
      <w:r w:rsidR="002D0E93">
        <w:rPr>
          <w:rtl/>
        </w:rPr>
        <w:t xml:space="preserve"> </w:t>
      </w:r>
      <w:r w:rsidRPr="004970CC">
        <w:rPr>
          <w:rtl/>
        </w:rPr>
        <w:t>הפתרון.</w:t>
      </w:r>
      <w:r w:rsidR="002D0E93">
        <w:rPr>
          <w:rtl/>
        </w:rPr>
        <w:t xml:space="preserve"> </w:t>
      </w:r>
      <w:r w:rsidRPr="004970CC">
        <w:rPr>
          <w:rtl/>
        </w:rPr>
        <w:t>רבין מגייס את תומכי ערפאת מבית נגד בני עמו שלו במהלך המשעבד את עתידנו</w:t>
      </w:r>
      <w:r w:rsidR="002D0E93">
        <w:rPr>
          <w:rtl/>
        </w:rPr>
        <w:t xml:space="preserve"> </w:t>
      </w:r>
      <w:r w:rsidRPr="004970CC">
        <w:rPr>
          <w:rtl/>
        </w:rPr>
        <w:t>לאחמד טיבי ולדראושה מבית ולסכנות ערפאת מבחוץ.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זאת ועוד: אין הדבר הזה מפליא כלל כאשר מדובר בממשלת מר</w:t>
      </w:r>
      <w:r w:rsidR="002D0E93">
        <w:rPr>
          <w:rtl/>
        </w:rPr>
        <w:t xml:space="preserve"> </w:t>
      </w:r>
      <w:r w:rsidRPr="004970CC">
        <w:rPr>
          <w:rtl/>
        </w:rPr>
        <w:t>רבין.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מתבוללת מיהדות, מתרחקת מציונות, הורסת את הקונסנסוס היהודי והציוני</w:t>
      </w:r>
      <w:r w:rsidR="002D0E93">
        <w:rPr>
          <w:rtl/>
        </w:rPr>
        <w:t xml:space="preserve"> </w:t>
      </w:r>
      <w:r w:rsidRPr="004970CC">
        <w:rPr>
          <w:rtl/>
        </w:rPr>
        <w:t>שהיה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כל השנים, שברה כל קו אדום, אין לה עוד קו אדום, מרוקנת אט</w:t>
      </w:r>
      <w:r w:rsidR="002D0E93">
        <w:rPr>
          <w:rtl/>
        </w:rPr>
        <w:t>-</w:t>
      </w:r>
      <w:r w:rsidRPr="004970CC">
        <w:rPr>
          <w:rtl/>
        </w:rPr>
        <w:t>אט את ישראל</w:t>
      </w:r>
      <w:r w:rsidR="002D0E93">
        <w:rPr>
          <w:rtl/>
        </w:rPr>
        <w:t xml:space="preserve"> </w:t>
      </w:r>
      <w:r w:rsidRPr="004970CC">
        <w:rPr>
          <w:rtl/>
        </w:rPr>
        <w:t>ממורשתה</w:t>
      </w:r>
      <w:r w:rsidR="002D0E93">
        <w:rPr>
          <w:rtl/>
        </w:rPr>
        <w:t xml:space="preserve"> </w:t>
      </w:r>
      <w:r w:rsidRPr="004970CC">
        <w:rPr>
          <w:rtl/>
        </w:rPr>
        <w:t>הציונית,</w:t>
      </w:r>
      <w:r w:rsidR="002D0E93">
        <w:rPr>
          <w:rtl/>
        </w:rPr>
        <w:t xml:space="preserve"> </w:t>
      </w:r>
      <w:r w:rsidRPr="004970CC">
        <w:rPr>
          <w:rtl/>
        </w:rPr>
        <w:t>בזה</w:t>
      </w:r>
      <w:r w:rsidR="002D0E93">
        <w:rPr>
          <w:rtl/>
        </w:rPr>
        <w:t xml:space="preserve"> </w:t>
      </w:r>
      <w:r w:rsidRPr="004970CC">
        <w:rPr>
          <w:rtl/>
        </w:rPr>
        <w:t>לדת</w:t>
      </w:r>
      <w:r w:rsidR="002D0E93">
        <w:rPr>
          <w:rtl/>
        </w:rPr>
        <w:t xml:space="preserve"> </w:t>
      </w:r>
      <w:r w:rsidRPr="004970CC">
        <w:rPr>
          <w:rtl/>
        </w:rPr>
        <w:t>ולמסורת ולכל מה שקשור לתחום היהודי והציוני והחזון</w:t>
      </w:r>
      <w:r w:rsidR="002D0E93">
        <w:rPr>
          <w:rtl/>
        </w:rPr>
        <w:t xml:space="preserve"> </w:t>
      </w:r>
      <w:r w:rsidRPr="004970CC">
        <w:rPr>
          <w:rtl/>
        </w:rPr>
        <w:t>הציוני</w:t>
      </w:r>
      <w:r w:rsidR="002D0E93">
        <w:rPr>
          <w:rtl/>
        </w:rPr>
        <w:t xml:space="preserve"> </w:t>
      </w:r>
      <w:r w:rsidRPr="004970CC">
        <w:rPr>
          <w:rtl/>
        </w:rPr>
        <w:t>במדינה</w:t>
      </w:r>
      <w:r w:rsidR="002D0E93">
        <w:rPr>
          <w:rtl/>
        </w:rPr>
        <w:t xml:space="preserve"> </w:t>
      </w:r>
      <w:r w:rsidRPr="004970CC">
        <w:rPr>
          <w:rtl/>
        </w:rPr>
        <w:t>הזאת; ממשלה זו כולה תוהו ובוהו ואין בה אפילו רוח אלוהים שמנשבת</w:t>
      </w:r>
      <w:r w:rsidR="002D0E93">
        <w:rPr>
          <w:rtl/>
        </w:rPr>
        <w:t xml:space="preserve"> </w:t>
      </w:r>
      <w:r w:rsidRPr="004970CC">
        <w:rPr>
          <w:rtl/>
        </w:rPr>
        <w:t>מעל פני המים.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הערה שלישית:</w:t>
      </w:r>
      <w:r w:rsidR="002D0E93">
        <w:rPr>
          <w:rtl/>
        </w:rPr>
        <w:t xml:space="preserve"> </w:t>
      </w:r>
      <w:r w:rsidRPr="004970CC">
        <w:rPr>
          <w:rtl/>
        </w:rPr>
        <w:t>ממשלה החותמת על ההסכם הזה מושחתת מבחינה</w:t>
      </w:r>
      <w:r w:rsidR="002D0E93">
        <w:rPr>
          <w:rtl/>
        </w:rPr>
        <w:t xml:space="preserve"> </w:t>
      </w:r>
      <w:r w:rsidRPr="004970CC">
        <w:rPr>
          <w:rtl/>
        </w:rPr>
        <w:t>פוליטית</w:t>
      </w:r>
      <w:r w:rsidR="002D0E93">
        <w:rPr>
          <w:rtl/>
        </w:rPr>
        <w:t xml:space="preserve"> </w:t>
      </w:r>
      <w:r w:rsidRPr="004970CC">
        <w:rPr>
          <w:rtl/>
        </w:rPr>
        <w:t>ומוסרית.</w:t>
      </w:r>
      <w:r w:rsidR="002D0E93">
        <w:rPr>
          <w:rtl/>
        </w:rPr>
        <w:t xml:space="preserve"> </w:t>
      </w:r>
      <w:r w:rsidRPr="004970CC">
        <w:rPr>
          <w:rtl/>
        </w:rPr>
        <w:t>בממשלה</w:t>
      </w:r>
      <w:r w:rsidR="002D0E93">
        <w:rPr>
          <w:rtl/>
        </w:rPr>
        <w:t xml:space="preserve"> </w:t>
      </w:r>
      <w:r w:rsidRPr="004970CC">
        <w:rPr>
          <w:rtl/>
        </w:rPr>
        <w:t>זו יש שרים, חלקם גנבים ולוקחי שוחד. אני מתכוון לשר</w:t>
      </w:r>
      <w:r w:rsidR="002D0E93">
        <w:rPr>
          <w:rtl/>
        </w:rPr>
        <w:t xml:space="preserve"> </w:t>
      </w:r>
      <w:r w:rsidRPr="004970CC">
        <w:rPr>
          <w:rtl/>
        </w:rPr>
        <w:t>גונב</w:t>
      </w:r>
      <w:r w:rsidR="002D0E93">
        <w:rPr>
          <w:rtl/>
        </w:rPr>
        <w:t xml:space="preserve"> </w:t>
      </w:r>
      <w:r w:rsidRPr="004970CC">
        <w:rPr>
          <w:rtl/>
        </w:rPr>
        <w:t>שגן</w:t>
      </w:r>
      <w:r w:rsidR="002D0E93">
        <w:rPr>
          <w:rtl/>
        </w:rPr>
        <w:t xml:space="preserve"> </w:t>
      </w:r>
      <w:r w:rsidRPr="004970CC">
        <w:rPr>
          <w:rtl/>
        </w:rPr>
        <w:t>ולאלכסנדר</w:t>
      </w:r>
      <w:r w:rsidR="002D0E93">
        <w:rPr>
          <w:rtl/>
        </w:rPr>
        <w:t xml:space="preserve"> </w:t>
      </w:r>
      <w:r w:rsidRPr="004970CC">
        <w:rPr>
          <w:rtl/>
        </w:rPr>
        <w:t>גונבפרב.</w:t>
      </w:r>
      <w:r w:rsidR="002D0E93">
        <w:rPr>
          <w:rtl/>
        </w:rPr>
        <w:t xml:space="preserve"> </w:t>
      </w:r>
      <w:r w:rsidRPr="004970CC">
        <w:rPr>
          <w:rtl/>
        </w:rPr>
        <w:t>הם חלאה פוליטית המאפיינת את הכנסת ואת הממשלה</w:t>
      </w:r>
      <w:r w:rsidR="002D0E93">
        <w:rPr>
          <w:rtl/>
        </w:rPr>
        <w:t xml:space="preserve"> </w:t>
      </w:r>
      <w:r w:rsidRPr="004970CC">
        <w:rPr>
          <w:rtl/>
        </w:rPr>
        <w:t>ומשפילה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עפר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דימוין בעיני הציבור. הכנסת </w:t>
      </w:r>
      <w:r w:rsidR="002D0E93">
        <w:rPr>
          <w:rtl/>
        </w:rPr>
        <w:t>–</w:t>
      </w:r>
      <w:r w:rsidRPr="004970CC">
        <w:rPr>
          <w:rtl/>
        </w:rPr>
        <w:t xml:space="preserve"> כי ממנה יצאו; הממשלה, שאימצה</w:t>
      </w:r>
      <w:r w:rsidR="002D0E93">
        <w:rPr>
          <w:rtl/>
        </w:rPr>
        <w:t xml:space="preserve"> </w:t>
      </w:r>
      <w:r w:rsidRPr="004970CC">
        <w:rPr>
          <w:rtl/>
        </w:rPr>
        <w:t>אותם אל חיקה המרופד כסף.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אבל,</w:t>
      </w:r>
      <w:r w:rsidR="002D0E93">
        <w:rPr>
          <w:rtl/>
        </w:rPr>
        <w:t xml:space="preserve"> </w:t>
      </w: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לא רק הם מושחתים. לשוחד שני קצוות: המקבל והנותן.</w:t>
      </w:r>
      <w:r w:rsidR="002D0E93">
        <w:rPr>
          <w:rtl/>
        </w:rPr>
        <w:t xml:space="preserve"> </w:t>
      </w:r>
      <w:r w:rsidRPr="004970CC">
        <w:rPr>
          <w:rtl/>
        </w:rPr>
        <w:t>המקבלים</w:t>
      </w:r>
      <w:r w:rsidR="002D0E93">
        <w:rPr>
          <w:rtl/>
        </w:rPr>
        <w:t xml:space="preserve"> </w:t>
      </w:r>
      <w:r w:rsidRPr="004970CC">
        <w:rPr>
          <w:rtl/>
        </w:rPr>
        <w:t>שוחד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גולדפרב ושגב, אבל פסול באותה מידה מציע השוחד, הלוא הוא יצחק</w:t>
      </w:r>
      <w:r w:rsidR="002D0E93">
        <w:rPr>
          <w:rtl/>
        </w:rPr>
        <w:t xml:space="preserve"> </w:t>
      </w:r>
      <w:r w:rsidRPr="004970CC">
        <w:rPr>
          <w:rtl/>
        </w:rPr>
        <w:t>רבין.</w:t>
      </w:r>
      <w:r w:rsidR="002D0E93">
        <w:rPr>
          <w:rtl/>
        </w:rPr>
        <w:t xml:space="preserve"> </w:t>
      </w:r>
      <w:r w:rsidRPr="004970CC">
        <w:rPr>
          <w:rtl/>
        </w:rPr>
        <w:t>רבותי חברי הכנסת, מדובר במשחק מכור של אנשים מכורים, תרגיל מסריח, בלשונו</w:t>
      </w:r>
      <w:r w:rsidR="002D0E93">
        <w:rPr>
          <w:rtl/>
        </w:rPr>
        <w:t xml:space="preserve"> </w:t>
      </w:r>
      <w:r w:rsidRPr="004970CC">
        <w:rPr>
          <w:rtl/>
        </w:rPr>
        <w:t>של רבין, הפעם מבית</w:t>
      </w:r>
      <w:r w:rsidR="002D0E93">
        <w:rPr>
          <w:rtl/>
        </w:rPr>
        <w:t>-</w:t>
      </w:r>
      <w:r w:rsidRPr="004970CC">
        <w:rPr>
          <w:rtl/>
        </w:rPr>
        <w:t>מדרשו של רבין, המדרדר את הפוליטיקה הישראלית אל שפל מדרגה.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הרוב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בממשלה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רוב</w:t>
      </w:r>
      <w:r w:rsidR="002D0E93">
        <w:rPr>
          <w:rtl/>
        </w:rPr>
        <w:t xml:space="preserve"> </w:t>
      </w:r>
      <w:r w:rsidRPr="004970CC">
        <w:rPr>
          <w:rtl/>
        </w:rPr>
        <w:t>המבוסס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גנבים</w:t>
      </w:r>
      <w:r w:rsidR="002D0E93">
        <w:rPr>
          <w:rtl/>
        </w:rPr>
        <w:t xml:space="preserve"> </w:t>
      </w:r>
      <w:r w:rsidRPr="004970CC">
        <w:rPr>
          <w:rtl/>
        </w:rPr>
        <w:t>שחברו</w:t>
      </w:r>
      <w:r w:rsidR="002D0E93">
        <w:rPr>
          <w:rtl/>
        </w:rPr>
        <w:t xml:space="preserve"> </w:t>
      </w:r>
      <w:r w:rsidRPr="004970CC">
        <w:rPr>
          <w:rtl/>
        </w:rPr>
        <w:t>לאנטי</w:t>
      </w:r>
      <w:r w:rsidR="002D0E93">
        <w:rPr>
          <w:rtl/>
        </w:rPr>
        <w:t>-</w:t>
      </w:r>
      <w:r w:rsidRPr="004970CC">
        <w:rPr>
          <w:rtl/>
        </w:rPr>
        <w:t>ציונים</w:t>
      </w:r>
      <w:r w:rsidR="002D0E93">
        <w:rPr>
          <w:rtl/>
        </w:rPr>
        <w:t xml:space="preserve"> </w:t>
      </w:r>
      <w:r w:rsidRPr="004970CC">
        <w:rPr>
          <w:rtl/>
        </w:rPr>
        <w:t>ולאנטי</w:t>
      </w:r>
      <w:r w:rsidR="002D0E93">
        <w:rPr>
          <w:rtl/>
        </w:rPr>
        <w:t>-</w:t>
      </w:r>
      <w:r w:rsidRPr="004970CC">
        <w:rPr>
          <w:rtl/>
        </w:rPr>
        <w:t>יהודים. זה רוב פסול למדיניות בלתי לגיטימית של ממשלה מושחתת.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חבר הכנסת לנדאו.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מבקש הוא לא יותר אבל גם לא פחות ממה שכל</w:t>
      </w:r>
      <w:r w:rsidR="002D0E93">
        <w:rPr>
          <w:rtl/>
        </w:rPr>
        <w:t xml:space="preserve"> </w:t>
      </w:r>
      <w:r w:rsidRPr="004970CC">
        <w:rPr>
          <w:rtl/>
        </w:rPr>
        <w:t>קודמי קיבלו, בכלל זה כבוד היושבת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הוספתי לך עוד שתי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עוד מלה אחת לגבי הפרספקטיבה ההיסטורית והיהודית של ראש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הקשבתי</w:t>
      </w:r>
      <w:r w:rsidR="002D0E93">
        <w:rPr>
          <w:rtl/>
        </w:rPr>
        <w:t xml:space="preserve"> </w:t>
      </w:r>
      <w:r w:rsidRPr="004970CC">
        <w:rPr>
          <w:rtl/>
        </w:rPr>
        <w:t>להתבטאויותיו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כלפי</w:t>
      </w:r>
      <w:r w:rsidR="002D0E93">
        <w:rPr>
          <w:rtl/>
        </w:rPr>
        <w:t xml:space="preserve"> </w:t>
      </w:r>
      <w:r w:rsidRPr="004970CC">
        <w:rPr>
          <w:rtl/>
        </w:rPr>
        <w:t>יהודי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הברית,</w:t>
      </w:r>
      <w:r w:rsidR="002D0E93">
        <w:rPr>
          <w:rtl/>
        </w:rPr>
        <w:t xml:space="preserve"> </w:t>
      </w:r>
      <w:r w:rsidRPr="004970CC">
        <w:rPr>
          <w:rtl/>
        </w:rPr>
        <w:t>וטיב לב</w:t>
      </w:r>
      <w:r w:rsidR="002D0E93">
        <w:rPr>
          <w:rtl/>
        </w:rPr>
        <w:t xml:space="preserve"> </w:t>
      </w:r>
      <w:r w:rsidRPr="004970CC">
        <w:rPr>
          <w:rtl/>
        </w:rPr>
        <w:t>ההתבטאויות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היה,</w:t>
      </w:r>
      <w:r w:rsidR="002D0E93">
        <w:rPr>
          <w:rtl/>
        </w:rPr>
        <w:t xml:space="preserve"> </w:t>
      </w:r>
      <w:r w:rsidRPr="004970CC">
        <w:rPr>
          <w:rtl/>
        </w:rPr>
        <w:t>שהשותפות</w:t>
      </w:r>
      <w:r w:rsidR="002D0E93">
        <w:rPr>
          <w:rtl/>
        </w:rPr>
        <w:t xml:space="preserve"> </w:t>
      </w:r>
      <w:r w:rsidRPr="004970CC">
        <w:rPr>
          <w:rtl/>
        </w:rPr>
        <w:t>בינינו</w:t>
      </w:r>
      <w:r w:rsidR="002D0E93">
        <w:rPr>
          <w:rtl/>
        </w:rPr>
        <w:t xml:space="preserve"> </w:t>
      </w:r>
      <w:r w:rsidRPr="004970CC">
        <w:rPr>
          <w:rtl/>
        </w:rPr>
        <w:t>ובינם צריכה להיות לא רק במלים אלא גם</w:t>
      </w:r>
      <w:r w:rsidR="002D0E93">
        <w:rPr>
          <w:rtl/>
        </w:rPr>
        <w:t xml:space="preserve"> </w:t>
      </w:r>
      <w:r w:rsidRPr="004970CC">
        <w:rPr>
          <w:rtl/>
        </w:rPr>
        <w:t>בכספים.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למגעיו של ראש הממשלה עם היהדות למיניה בשלוש השנים האחרונות,</w:t>
      </w:r>
      <w:r w:rsidR="002D0E93">
        <w:rPr>
          <w:rtl/>
        </w:rPr>
        <w:t xml:space="preserve"> </w:t>
      </w:r>
      <w:r w:rsidRPr="004970CC">
        <w:rPr>
          <w:rtl/>
        </w:rPr>
        <w:t>מאז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בתפקידו. בכל השנים האלה אין הוא מעלה סוגיות לא של חינוך יהודי ולא של</w:t>
      </w:r>
      <w:r w:rsidR="002D0E93">
        <w:rPr>
          <w:rtl/>
        </w:rPr>
        <w:t xml:space="preserve"> </w:t>
      </w:r>
      <w:r w:rsidRPr="004970CC">
        <w:rPr>
          <w:rtl/>
        </w:rPr>
        <w:t>התבוללות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סדר</w:t>
      </w:r>
      <w:r w:rsidR="002D0E93">
        <w:rPr>
          <w:rtl/>
        </w:rPr>
        <w:t>-</w:t>
      </w:r>
      <w:r w:rsidRPr="004970CC">
        <w:rPr>
          <w:rtl/>
        </w:rPr>
        <w:t>יום</w:t>
      </w:r>
      <w:r w:rsidR="002D0E93">
        <w:rPr>
          <w:rtl/>
        </w:rPr>
        <w:t xml:space="preserve"> </w:t>
      </w:r>
      <w:r w:rsidRPr="004970CC">
        <w:rPr>
          <w:rtl/>
        </w:rPr>
        <w:t>יהודי, לא של קשר בין ישראל לגולה אלא כסף. זו תפיסה</w:t>
      </w:r>
      <w:r w:rsidR="002D0E93">
        <w:rPr>
          <w:rtl/>
        </w:rPr>
        <w:t xml:space="preserve"> </w:t>
      </w:r>
      <w:r w:rsidRPr="004970CC">
        <w:rPr>
          <w:rtl/>
        </w:rPr>
        <w:t>ישראלית צרה, צרת אופק, קצרת בינה של צבר הרואה עצמו מרכז בלי ראיית ההקשר היהודי</w:t>
      </w:r>
      <w:r w:rsidR="002D0E93">
        <w:rPr>
          <w:rtl/>
        </w:rPr>
        <w:t xml:space="preserve"> </w:t>
      </w:r>
      <w:r w:rsidRPr="004970CC">
        <w:rPr>
          <w:rtl/>
        </w:rPr>
        <w:t>הרחב.</w:t>
      </w:r>
      <w:r w:rsidR="002D0E93">
        <w:rPr>
          <w:rtl/>
        </w:rPr>
        <w:t xml:space="preserve"> </w:t>
      </w:r>
      <w:r w:rsidRPr="004970CC">
        <w:rPr>
          <w:rtl/>
        </w:rPr>
        <w:t>כאשר הדברים מגיעים אל התנ"ך כולו, הנה נמשך אותו קו של שטחיות, של בורות,</w:t>
      </w:r>
      <w:r w:rsidR="002D0E93">
        <w:rPr>
          <w:rtl/>
        </w:rPr>
        <w:t xml:space="preserve"> </w:t>
      </w:r>
      <w:r w:rsidRPr="004970CC">
        <w:rPr>
          <w:rtl/>
        </w:rPr>
        <w:t>המנותק מן השורשים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אני אבקש עוד דקה אחת כדי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כבר הוספתי לך שלוש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דיברו פה רבע שעה כל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רבע שעה, 20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 מצטערת. זה ויכוח היסטורי שלא נוכל לעמוד בו. יש החלטה של</w:t>
      </w:r>
      <w:r w:rsidR="002D0E93">
        <w:rPr>
          <w:rtl/>
        </w:rPr>
        <w:t xml:space="preserve"> </w:t>
      </w:r>
      <w:r w:rsidRPr="004970CC">
        <w:rPr>
          <w:rtl/>
        </w:rPr>
        <w:t>ועדת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לוח זמנים, ואנחנו צריכים לעמוד בו. הוספתי לו שתי דקות, עכשיו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דקה.</w:t>
      </w:r>
      <w:r w:rsidR="002D0E93">
        <w:rPr>
          <w:rtl/>
        </w:rPr>
        <w:t xml:space="preserve"> </w:t>
      </w:r>
      <w:r w:rsidRPr="004970CC">
        <w:rPr>
          <w:rtl/>
        </w:rPr>
        <w:t>הנוהל</w:t>
      </w:r>
      <w:r w:rsidR="002D0E93">
        <w:rPr>
          <w:rtl/>
        </w:rPr>
        <w:t xml:space="preserve"> </w:t>
      </w:r>
      <w:r w:rsidRPr="004970CC">
        <w:rPr>
          <w:rtl/>
        </w:rPr>
        <w:t>הקודם</w:t>
      </w:r>
      <w:r w:rsidR="002D0E93">
        <w:rPr>
          <w:rtl/>
        </w:rPr>
        <w:t xml:space="preserve"> </w:t>
      </w:r>
      <w:r w:rsidRPr="004970CC">
        <w:rPr>
          <w:rtl/>
        </w:rPr>
        <w:t>היה לא תקין. יושב</w:t>
      </w:r>
      <w:r w:rsidR="002D0E93">
        <w:rPr>
          <w:rtl/>
        </w:rPr>
        <w:t>-</w:t>
      </w:r>
      <w:r w:rsidRPr="004970CC">
        <w:rPr>
          <w:rtl/>
        </w:rPr>
        <w:t>ראש הכנסת יחליף אותי אחר כך וימסור</w:t>
      </w:r>
      <w:r w:rsidR="002D0E93">
        <w:rPr>
          <w:rtl/>
        </w:rPr>
        <w:t xml:space="preserve"> </w:t>
      </w:r>
      <w:r w:rsidRPr="004970CC">
        <w:rPr>
          <w:rtl/>
        </w:rPr>
        <w:t>הודעה בעניין. בבקשה, אבקש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מר רבין נאם שני נאומים בארצות</w:t>
      </w:r>
      <w:r w:rsidR="002D0E93">
        <w:rPr>
          <w:rtl/>
        </w:rPr>
        <w:t>-</w:t>
      </w:r>
      <w:r w:rsidRPr="004970CC">
        <w:rPr>
          <w:rtl/>
        </w:rPr>
        <w:t xml:space="preserve">הברית </w:t>
      </w:r>
      <w:r w:rsidR="002D0E93">
        <w:rPr>
          <w:rtl/>
        </w:rPr>
        <w:t>–</w:t>
      </w:r>
      <w:r w:rsidRPr="004970CC">
        <w:rPr>
          <w:rtl/>
        </w:rPr>
        <w:t xml:space="preserve"> האחד בוושינגטון,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שם אמר: כל מקום בארץ, בארץ הנביאים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אבקש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מייד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ובניו</w:t>
      </w:r>
      <w:r w:rsidR="002D0E93">
        <w:rPr>
          <w:rtl/>
        </w:rPr>
        <w:t>-</w:t>
      </w:r>
      <w:r w:rsidRPr="004970CC">
        <w:rPr>
          <w:rtl/>
        </w:rPr>
        <w:t>יורק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אמר: התנ"ך לא ספר לרישום מקרקעין הוא, לא טאבו. אני שואל: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האמיתי </w:t>
      </w:r>
      <w:r w:rsidR="002D0E93">
        <w:rPr>
          <w:rtl/>
        </w:rPr>
        <w:t>–</w:t>
      </w:r>
      <w:r w:rsidRPr="004970CC">
        <w:rPr>
          <w:rtl/>
        </w:rPr>
        <w:t xml:space="preserve"> של וושינגטון או של ניו</w:t>
      </w:r>
      <w:r w:rsidR="002D0E93">
        <w:rPr>
          <w:rtl/>
        </w:rPr>
        <w:t>-</w:t>
      </w:r>
      <w:r w:rsidRPr="004970CC">
        <w:rPr>
          <w:rtl/>
        </w:rPr>
        <w:t>יורק. וברור מי הוא רבין האמיתי.</w:t>
      </w:r>
      <w:r w:rsidR="002D0E93">
        <w:rPr>
          <w:rtl/>
        </w:rPr>
        <w:t xml:space="preserve"> </w:t>
      </w:r>
      <w:r w:rsidRPr="004970CC">
        <w:rPr>
          <w:rtl/>
        </w:rPr>
        <w:t>בוושינגטון הוא דיבר אנגלית, דיבר מן הדפים הכתובים של איתן הבר.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אתה צריך לסיים. אני מבקש ממך לסיים מייד.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סר למרותך ולשיקול הדעת חסר הפניות שלך ואני מסיים.</w:t>
      </w:r>
      <w:r w:rsidR="002D0E93">
        <w:rPr>
          <w:rtl/>
        </w:rPr>
        <w:t xml:space="preserve"> </w:t>
      </w:r>
      <w:r w:rsidRPr="004970CC">
        <w:rPr>
          <w:rtl/>
        </w:rPr>
        <w:t>תודה רבה, אדוני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למסור</w:t>
      </w:r>
      <w:r w:rsidR="002D0E93">
        <w:rPr>
          <w:rtl/>
        </w:rPr>
        <w:t xml:space="preserve"> </w:t>
      </w:r>
      <w:r w:rsidRPr="004970CC">
        <w:rPr>
          <w:rtl/>
        </w:rPr>
        <w:t>הודעה,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מצטער על שאני צריך למסור אותה. ועדת הכנסת</w:t>
      </w:r>
      <w:r w:rsidR="002D0E93">
        <w:rPr>
          <w:rtl/>
        </w:rPr>
        <w:t xml:space="preserve"> </w:t>
      </w:r>
      <w:r w:rsidRPr="004970CC">
        <w:rPr>
          <w:rtl/>
        </w:rPr>
        <w:t>החליטה להקצות לכל חבר כנסת חמש דקות. עד עכשיו אינני יודע מאיזו סיבה דיברו שבע,</w:t>
      </w:r>
      <w:r w:rsidR="002D0E93">
        <w:rPr>
          <w:rtl/>
        </w:rPr>
        <w:t xml:space="preserve"> </w:t>
      </w:r>
      <w:r w:rsidRPr="004970CC">
        <w:rPr>
          <w:rtl/>
        </w:rPr>
        <w:t>12, 13 וכו'.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חצי שעה.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הסתמך</w:t>
      </w:r>
      <w:r w:rsidR="002D0E93">
        <w:rPr>
          <w:rtl/>
        </w:rPr>
        <w:t xml:space="preserve"> </w:t>
      </w:r>
      <w:r w:rsidRPr="004970CC">
        <w:rPr>
          <w:rtl/>
        </w:rPr>
        <w:t>על קודמו. אני רוצה עכשיו להודיע כאן, שאם יושבי</w:t>
      </w:r>
      <w:r w:rsidR="002D0E93">
        <w:rPr>
          <w:rtl/>
        </w:rPr>
        <w:t>-</w:t>
      </w:r>
      <w:r w:rsidRPr="004970CC">
        <w:rPr>
          <w:rtl/>
        </w:rPr>
        <w:t>ראש שיבואו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לא יהיו מסוגלים להקפיד על כך אני אבוא לנהל את הישיבה. זה הכול.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תוציא להם כרטיס אדום.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כרטיס</w:t>
      </w:r>
      <w:r w:rsidR="002D0E93">
        <w:rPr>
          <w:rtl/>
        </w:rPr>
        <w:t xml:space="preserve"> </w:t>
      </w:r>
      <w:r w:rsidRPr="004970CC">
        <w:rPr>
          <w:rtl/>
        </w:rPr>
        <w:t>אדום. יש גבול לסחיבה הזאת. אין שוויון. יש החלטה של ועדת כנסת.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שלא יהיה נוכח כאן </w:t>
      </w:r>
      <w:r w:rsidR="002D0E93">
        <w:rPr>
          <w:rtl/>
        </w:rPr>
        <w:t>–</w:t>
      </w:r>
      <w:r w:rsidRPr="004970CC">
        <w:rPr>
          <w:rtl/>
        </w:rPr>
        <w:t xml:space="preserve"> עכשיו זה מתחיל, ממש </w:t>
      </w:r>
      <w:r w:rsidR="002D0E93">
        <w:rPr>
          <w:rtl/>
        </w:rPr>
        <w:t>–</w:t>
      </w:r>
      <w:r w:rsidRPr="004970CC">
        <w:rPr>
          <w:rtl/>
        </w:rPr>
        <w:t xml:space="preserve"> פשוט על</w:t>
      </w:r>
      <w:r w:rsidR="002D0E93">
        <w:rPr>
          <w:rtl/>
        </w:rPr>
        <w:t>-</w:t>
      </w:r>
      <w:r w:rsidRPr="004970CC">
        <w:rPr>
          <w:rtl/>
        </w:rPr>
        <w:t>פי התקנון מאבד את</w:t>
      </w:r>
      <w:r w:rsidR="002D0E93">
        <w:rPr>
          <w:rtl/>
        </w:rPr>
        <w:t xml:space="preserve"> </w:t>
      </w:r>
      <w:r w:rsidRPr="004970CC">
        <w:rPr>
          <w:rtl/>
        </w:rPr>
        <w:t>תורו. כל פעם יש לנו ויכוח על התקנון.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היקרים, התחלנו ב</w:t>
      </w:r>
      <w:r w:rsidR="002D0E93">
        <w:rPr>
          <w:rtl/>
        </w:rPr>
        <w:t>-</w:t>
      </w:r>
      <w:r w:rsidRPr="004970CC">
        <w:rPr>
          <w:rtl/>
        </w:rPr>
        <w:t xml:space="preserve">12:30. מחר שבת. זה הכול. אני מבקש </w:t>
      </w:r>
      <w:r w:rsidR="002D0E93">
        <w:rPr>
          <w:rtl/>
        </w:rPr>
        <w:t>–</w:t>
      </w:r>
      <w:r w:rsidRPr="004970CC">
        <w:rPr>
          <w:rtl/>
        </w:rPr>
        <w:t xml:space="preserve"> גם מן החברים </w:t>
      </w:r>
      <w:r w:rsidR="002D0E93">
        <w:rPr>
          <w:rtl/>
        </w:rPr>
        <w:t xml:space="preserve">–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רוצה לדבר על הגידופים שאני שומע כאן בנאומים. על זה אני לא צנזור.</w:t>
      </w:r>
      <w:r w:rsidR="002D0E93">
        <w:rPr>
          <w:rtl/>
        </w:rPr>
        <w:t xml:space="preserve"> </w:t>
      </w:r>
      <w:r w:rsidRPr="004970CC">
        <w:rPr>
          <w:rtl/>
        </w:rPr>
        <w:t>אבל לפחות גידופים במסגרת חמש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גדעון פת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ההחלטה על חמש דקות היא החלטה מבזה. צריך היה יומיים.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פת, היה קשה מאוד לעשות יומיים מיום חמישי עד יום שישי. אני יודע</w:t>
      </w:r>
      <w:r w:rsidR="002D0E93">
        <w:rPr>
          <w:rtl/>
        </w:rPr>
        <w:t xml:space="preserve"> </w:t>
      </w:r>
      <w:r w:rsidRPr="004970CC">
        <w:rPr>
          <w:rtl/>
        </w:rPr>
        <w:t>למה מישהו רצה יומיים.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עזוב, דיברת 11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מדבר על מה שאתה מדבר. אני מדבר על משהו אחר.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חבל על הזמן. תעשה זאת מהר.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נראה לי בלתי סביר ובלתי הוגן ששרים בממשלה, למרות העובדה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שכל חבר כנסת רשאי לדבר חמש דקות בלבד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חברים יקרים, יש החלטה של ועדת הכנסת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גמרנו גם עם העניין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התקנון</w:t>
      </w:r>
      <w:r w:rsidR="002D0E93">
        <w:rPr>
          <w:rtl/>
        </w:rPr>
        <w:t xml:space="preserve"> </w:t>
      </w:r>
      <w:r w:rsidRPr="004970CC">
        <w:rPr>
          <w:rtl/>
        </w:rPr>
        <w:t>השרים יכולים לדבר בכל זמן כמה שהם רוצים. ועדת הכנסת הגבילה</w:t>
      </w:r>
      <w:r w:rsidR="002D0E93">
        <w:rPr>
          <w:rtl/>
        </w:rPr>
        <w:t xml:space="preserve"> </w:t>
      </w:r>
      <w:r w:rsidRPr="004970CC">
        <w:rPr>
          <w:rtl/>
        </w:rPr>
        <w:t>אותם כהוגן.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תפקידו של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נתן</w:t>
      </w:r>
      <w:r w:rsidR="002D0E93">
        <w:rPr>
          <w:rtl/>
        </w:rPr>
        <w:t xml:space="preserve"> </w:t>
      </w:r>
      <w:r w:rsidRPr="004970CC">
        <w:rPr>
          <w:rtl/>
        </w:rPr>
        <w:t>לוועדת</w:t>
      </w:r>
      <w:r w:rsidR="002D0E93">
        <w:rPr>
          <w:rtl/>
        </w:rPr>
        <w:t xml:space="preserve"> </w:t>
      </w:r>
      <w:r w:rsidRPr="004970CC">
        <w:rPr>
          <w:rtl/>
        </w:rPr>
        <w:t>הכנסת להגביל את השרים כהוגן בניגוד לתקנון, והחלטת</w:t>
      </w:r>
      <w:r w:rsidR="002D0E93">
        <w:rPr>
          <w:rtl/>
        </w:rPr>
        <w:t xml:space="preserve"> </w:t>
      </w:r>
      <w:r w:rsidRPr="004970CC">
        <w:rPr>
          <w:rtl/>
        </w:rPr>
        <w:t>הכנסת מחייבת. בכך נגמר הסיפור. כל פעם להתחיל להתווכח.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אליבי שהיושב</w:t>
      </w:r>
      <w:r w:rsidR="002D0E93">
        <w:rPr>
          <w:rtl/>
        </w:rPr>
        <w:t>-</w:t>
      </w:r>
      <w:r w:rsidRPr="004970CC">
        <w:rPr>
          <w:rtl/>
        </w:rPr>
        <w:t>ראש מנסה לתפור לעצמו.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פועל על</w:t>
      </w:r>
      <w:r w:rsidR="002D0E93">
        <w:rPr>
          <w:rtl/>
        </w:rPr>
        <w:t>-</w:t>
      </w:r>
      <w:r w:rsidRPr="004970CC">
        <w:rPr>
          <w:rtl/>
        </w:rPr>
        <w:t>פי החלטת ועדת הכנסת. אני לא מתווכח אתך, גם לא עם</w:t>
      </w:r>
      <w:r w:rsidR="002D0E93">
        <w:rPr>
          <w:rtl/>
        </w:rPr>
        <w:t xml:space="preserve"> </w:t>
      </w:r>
      <w:r w:rsidRPr="004970CC">
        <w:rPr>
          <w:rtl/>
        </w:rPr>
        <w:t>גידופיך שהשמעת פה בחמש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לא מבקש את הציונים שלך ולא את חוות הדעת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רוצה לומר לך, שאני עמדתי פה בצד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וכיושב</w:t>
      </w:r>
      <w:r w:rsidR="002D0E93">
        <w:rPr>
          <w:rtl/>
        </w:rPr>
        <w:t>-</w:t>
      </w:r>
      <w:r w:rsidRPr="004970CC">
        <w:rPr>
          <w:rtl/>
        </w:rPr>
        <w:t>ראש כנסת אני נדהם מגידופיך ומשפתך. תגיש נגדי תלונה</w:t>
      </w:r>
      <w:r w:rsidR="002D0E93">
        <w:rPr>
          <w:rtl/>
        </w:rPr>
        <w:t xml:space="preserve"> </w:t>
      </w:r>
      <w:r w:rsidRPr="004970CC">
        <w:rPr>
          <w:rtl/>
        </w:rPr>
        <w:t>לוועדת האתיקה.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יודע כמה גידופים השמעת בחמש דקות כאן?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צריך לומר לשרי הממשלה את האמת בפניהם ולא להסתתר.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חמש דקות של גדפנות שלא שמעתי כמותה.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האיש, זה הסגנון.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הודעת יושב</w:t>
      </w:r>
      <w:r w:rsidR="002D0E93">
        <w:rPr>
          <w:rtl/>
        </w:rPr>
        <w:t>-</w:t>
      </w:r>
      <w:r w:rsidRPr="004970CC">
        <w:rPr>
          <w:rtl/>
        </w:rPr>
        <w:t>ראש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יוסי כץ,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מיכאל איתן,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יעל</w:t>
      </w:r>
      <w:r w:rsidR="002D0E93">
        <w:rPr>
          <w:rtl/>
        </w:rPr>
        <w:t xml:space="preserve"> </w:t>
      </w:r>
      <w:r w:rsidRPr="004970CC">
        <w:rPr>
          <w:rtl/>
        </w:rPr>
        <w:t>דיין.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יוסי כץ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למרות חילופי הדברים בין חבר הכנסת</w:t>
      </w:r>
      <w:r w:rsidR="002D0E93">
        <w:rPr>
          <w:rtl/>
        </w:rPr>
        <w:t xml:space="preserve"> </w:t>
      </w:r>
      <w:r w:rsidRPr="004970CC">
        <w:rPr>
          <w:rtl/>
        </w:rPr>
        <w:t>לנדאו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 לכם:</w:t>
      </w:r>
      <w:r w:rsidR="002D0E93">
        <w:rPr>
          <w:rtl/>
        </w:rPr>
        <w:t xml:space="preserve"> </w:t>
      </w:r>
      <w:r w:rsidRPr="004970CC">
        <w:rPr>
          <w:rtl/>
        </w:rPr>
        <w:t>הדיון הזה הוא, בעיני, תעודת כבוד</w:t>
      </w:r>
      <w:r w:rsidR="002D0E93">
        <w:rPr>
          <w:rtl/>
        </w:rPr>
        <w:t xml:space="preserve"> </w:t>
      </w:r>
      <w:r w:rsidRPr="004970CC">
        <w:rPr>
          <w:rtl/>
        </w:rPr>
        <w:t>לפרלמנטריזם בישראל.</w:t>
      </w:r>
      <w:r w:rsidR="002D0E93">
        <w:rPr>
          <w:rtl/>
        </w:rPr>
        <w:t xml:space="preserve"> </w:t>
      </w:r>
      <w:r w:rsidRPr="004970CC">
        <w:rPr>
          <w:rtl/>
        </w:rPr>
        <w:t>אני חושב שזו הדמוקרטיה במיטבה. אני משוכנע שבדברי הימים של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ייחרת הערב הזה כדוגמה ומופת למשטר דמוקרטי נאור. אני חושב שמגיעה מלה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הערכה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לאופוזיציה בהקשר</w:t>
      </w:r>
      <w:r w:rsidR="002D0E93">
        <w:rPr>
          <w:rtl/>
        </w:rPr>
        <w:t xml:space="preserve"> </w:t>
      </w:r>
      <w:r w:rsidRPr="004970CC">
        <w:rPr>
          <w:rtl/>
        </w:rPr>
        <w:t>זה.</w:t>
      </w:r>
      <w:r w:rsidR="002D0E93">
        <w:rPr>
          <w:rtl/>
        </w:rPr>
        <w:t xml:space="preserve"> </w:t>
      </w:r>
      <w:r w:rsidRPr="004970CC">
        <w:rPr>
          <w:rtl/>
        </w:rPr>
        <w:t>אני חושב שהדיון כאן מתנהל בצורה תרבותית.</w:t>
      </w:r>
      <w:r w:rsidR="002D0E93">
        <w:rPr>
          <w:rtl/>
        </w:rPr>
        <w:t xml:space="preserve"> </w:t>
      </w:r>
      <w:r w:rsidRPr="004970CC">
        <w:rPr>
          <w:rtl/>
        </w:rPr>
        <w:t>זה דיון בהחלט ברמה שמשקפת את העובדה שכולנו מסכימים שבמדינת ישראל צריך לשמור על</w:t>
      </w:r>
      <w:r w:rsidR="002D0E93">
        <w:rPr>
          <w:rtl/>
        </w:rPr>
        <w:t xml:space="preserve"> </w:t>
      </w:r>
      <w:r w:rsidRPr="004970CC">
        <w:rPr>
          <w:rtl/>
        </w:rPr>
        <w:t>המינימום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כללי דמוקרטיה: רוב זה רוב, מיעוט זה מיעוט, ואחד איננו צריך לדרוס</w:t>
      </w:r>
      <w:r w:rsidR="002D0E93">
        <w:rPr>
          <w:rtl/>
        </w:rPr>
        <w:t xml:space="preserve"> </w:t>
      </w:r>
      <w:r w:rsidRPr="004970CC">
        <w:rPr>
          <w:rtl/>
        </w:rPr>
        <w:t>את השני, לא באמצעות הרוב ולא באמצעות הצעקות.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לדידי,</w:t>
      </w:r>
      <w:r w:rsidR="002D0E93">
        <w:rPr>
          <w:rtl/>
        </w:rPr>
        <w:t xml:space="preserve"> </w:t>
      </w:r>
      <w:r w:rsidRPr="004970CC">
        <w:rPr>
          <w:rtl/>
        </w:rPr>
        <w:t>הערב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הרגעים</w:t>
      </w:r>
      <w:r w:rsidR="002D0E93">
        <w:rPr>
          <w:rtl/>
        </w:rPr>
        <w:t xml:space="preserve"> </w:t>
      </w:r>
      <w:r w:rsidRPr="004970CC">
        <w:rPr>
          <w:rtl/>
        </w:rPr>
        <w:t>המפוארים</w:t>
      </w:r>
      <w:r w:rsidR="002D0E93">
        <w:rPr>
          <w:rtl/>
        </w:rPr>
        <w:t xml:space="preserve"> </w:t>
      </w:r>
      <w:r w:rsidRPr="004970CC">
        <w:rPr>
          <w:rtl/>
        </w:rPr>
        <w:t>של התנועה הציונית. ההכרעות</w:t>
      </w:r>
      <w:r w:rsidR="002D0E93">
        <w:rPr>
          <w:rtl/>
        </w:rPr>
        <w:t xml:space="preserve"> </w:t>
      </w:r>
      <w:r w:rsidRPr="004970CC">
        <w:rPr>
          <w:rtl/>
        </w:rPr>
        <w:t>הגדולות</w:t>
      </w:r>
      <w:r w:rsidR="002D0E93">
        <w:rPr>
          <w:rtl/>
        </w:rPr>
        <w:t xml:space="preserve"> </w:t>
      </w:r>
      <w:r w:rsidRPr="004970CC">
        <w:rPr>
          <w:rtl/>
        </w:rPr>
        <w:t>בתולדות</w:t>
      </w:r>
      <w:r w:rsidR="002D0E93">
        <w:rPr>
          <w:rtl/>
        </w:rPr>
        <w:t xml:space="preserve"> </w:t>
      </w:r>
      <w:r w:rsidRPr="004970CC">
        <w:rPr>
          <w:rtl/>
        </w:rPr>
        <w:t>עמנו</w:t>
      </w:r>
      <w:r w:rsidR="002D0E93">
        <w:rPr>
          <w:rtl/>
        </w:rPr>
        <w:t xml:space="preserve"> </w:t>
      </w:r>
      <w:r w:rsidRPr="004970CC">
        <w:rPr>
          <w:rtl/>
        </w:rPr>
        <w:t>מעולם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התקבלו בלב קל. גם כאשר קמה מדינת ישראל, דוד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גוריון,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הראשון,</w:t>
      </w:r>
      <w:r w:rsidR="002D0E93">
        <w:rPr>
          <w:rtl/>
        </w:rPr>
        <w:t xml:space="preserve"> </w:t>
      </w:r>
      <w:r w:rsidRPr="004970CC">
        <w:rPr>
          <w:rtl/>
        </w:rPr>
        <w:t>לא נמנה עם אלה שצהלו בכיכרות.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הערב הזה אנחנו מכריעים באחד הנושאים הגורליים בהיסטוריה של עם ישראל. אנחנו</w:t>
      </w:r>
      <w:r w:rsidR="002D0E93">
        <w:rPr>
          <w:rtl/>
        </w:rPr>
        <w:t xml:space="preserve"> </w:t>
      </w:r>
      <w:r w:rsidRPr="004970CC">
        <w:rPr>
          <w:rtl/>
        </w:rPr>
        <w:t>מכריעים,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נחיה לפי הפסוק "הלנצח תאכל חרב", או האם נהיה אור לגויים </w:t>
      </w:r>
      <w:r w:rsidR="002D0E93">
        <w:rPr>
          <w:rtl/>
        </w:rPr>
        <w:t>–</w:t>
      </w:r>
      <w:r w:rsidRPr="004970CC">
        <w:rPr>
          <w:rtl/>
        </w:rPr>
        <w:t xml:space="preserve"> במקרה</w:t>
      </w:r>
      <w:r w:rsidR="002D0E93">
        <w:rPr>
          <w:rtl/>
        </w:rPr>
        <w:t xml:space="preserve"> </w:t>
      </w:r>
      <w:r w:rsidRPr="004970CC">
        <w:rPr>
          <w:rtl/>
        </w:rPr>
        <w:t>הזה, שכנינו במזרח התיכון.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במיוחד</w:t>
      </w:r>
      <w:r w:rsidR="002D0E93">
        <w:rPr>
          <w:rtl/>
        </w:rPr>
        <w:t xml:space="preserve"> </w:t>
      </w:r>
      <w:r w:rsidRPr="004970CC">
        <w:rPr>
          <w:rtl/>
        </w:rPr>
        <w:t>עליכם,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האופוזיציה, מוטלת בערב כזה אחריות כבדה מאוד, כי סוד</w:t>
      </w:r>
      <w:r w:rsidR="002D0E93">
        <w:rPr>
          <w:rtl/>
        </w:rPr>
        <w:t xml:space="preserve"> </w:t>
      </w:r>
      <w:r w:rsidRPr="004970CC">
        <w:rPr>
          <w:rtl/>
        </w:rPr>
        <w:t>כוחו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ושל מדינת ישראל באחדותנו. על כולנו להתפלל היום הזה ולעשות</w:t>
      </w:r>
      <w:r w:rsidR="002D0E93">
        <w:rPr>
          <w:rtl/>
        </w:rPr>
        <w:t xml:space="preserve"> </w:t>
      </w:r>
      <w:r w:rsidRPr="004970CC">
        <w:rPr>
          <w:rtl/>
        </w:rPr>
        <w:t>הכול</w:t>
      </w:r>
      <w:r w:rsidR="002D0E93">
        <w:rPr>
          <w:rtl/>
        </w:rPr>
        <w:t xml:space="preserve"> </w:t>
      </w:r>
      <w:r w:rsidRPr="004970CC">
        <w:rPr>
          <w:rtl/>
        </w:rPr>
        <w:t>כדי שקיצונים בשני הצדדים לא ינסו לשנות את מהלך ההיסטוריה באמצעים אלימים.</w:t>
      </w:r>
      <w:r w:rsidR="002D0E93">
        <w:rPr>
          <w:rtl/>
        </w:rPr>
        <w:t xml:space="preserve"> </w:t>
      </w:r>
      <w:r w:rsidRPr="004970CC">
        <w:rPr>
          <w:rtl/>
        </w:rPr>
        <w:t>אם ינסו לעשות זאת, נתאחד כולנו ונחסל ניסיון כזה בעודו באיבו.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מעניק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הזה?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נותן, בסך הכול, סיכוי, הוא בא, אומרים</w:t>
      </w:r>
      <w:r w:rsidR="002D0E93">
        <w:rPr>
          <w:rtl/>
        </w:rPr>
        <w:t xml:space="preserve"> </w:t>
      </w:r>
      <w:r w:rsidRPr="004970CC">
        <w:rPr>
          <w:rtl/>
        </w:rPr>
        <w:t>במקומותינו,</w:t>
      </w:r>
      <w:r w:rsidR="002D0E93">
        <w:rPr>
          <w:rtl/>
        </w:rPr>
        <w:t xml:space="preserve"> </w:t>
      </w:r>
      <w:r w:rsidRPr="004970CC">
        <w:rPr>
          <w:rtl/>
        </w:rPr>
        <w:t>בדקה</w:t>
      </w:r>
      <w:r w:rsidR="002D0E93">
        <w:rPr>
          <w:rtl/>
        </w:rPr>
        <w:t xml:space="preserve"> </w:t>
      </w:r>
      <w:r w:rsidRPr="004970CC">
        <w:rPr>
          <w:rtl/>
        </w:rPr>
        <w:t>התשעים.</w:t>
      </w:r>
      <w:r w:rsidR="002D0E93">
        <w:rPr>
          <w:rtl/>
        </w:rPr>
        <w:t xml:space="preserve"> </w:t>
      </w:r>
      <w:r w:rsidRPr="004970CC">
        <w:rPr>
          <w:rtl/>
        </w:rPr>
        <w:t>לולא הכרנו באש"ף ובהנהגתו של היושב</w:t>
      </w:r>
      <w:r w:rsidR="002D0E93">
        <w:rPr>
          <w:rtl/>
        </w:rPr>
        <w:t>-</w:t>
      </w:r>
      <w:r w:rsidRPr="004970CC">
        <w:rPr>
          <w:rtl/>
        </w:rPr>
        <w:t>ראש ערפאת, היתה</w:t>
      </w:r>
      <w:r w:rsidR="002D0E93">
        <w:rPr>
          <w:rtl/>
        </w:rPr>
        <w:t xml:space="preserve"> </w:t>
      </w:r>
      <w:r w:rsidRPr="004970CC">
        <w:rPr>
          <w:rtl/>
        </w:rPr>
        <w:t>קריסה</w:t>
      </w:r>
      <w:r w:rsidR="002D0E93">
        <w:rPr>
          <w:rtl/>
        </w:rPr>
        <w:t xml:space="preserve"> </w:t>
      </w:r>
      <w:r w:rsidRPr="004970CC">
        <w:rPr>
          <w:rtl/>
        </w:rPr>
        <w:t>מוחלטת</w:t>
      </w:r>
      <w:r w:rsidR="002D0E93">
        <w:rPr>
          <w:rtl/>
        </w:rPr>
        <w:t xml:space="preserve"> </w:t>
      </w:r>
      <w:r w:rsidRPr="004970CC">
        <w:rPr>
          <w:rtl/>
        </w:rPr>
        <w:t>של ההנהגה הפלשתינית. עוני, דלות, מרירות, משטמה היו נחלת חלקו של</w:t>
      </w:r>
      <w:r w:rsidR="002D0E93">
        <w:rPr>
          <w:rtl/>
        </w:rPr>
        <w:t xml:space="preserve"> </w:t>
      </w:r>
      <w:r w:rsidRPr="004970CC">
        <w:rPr>
          <w:rtl/>
        </w:rPr>
        <w:t>כל ילד פלשתיני. אני אומר לכם במלוא הכנות: גם אני, לו הייתי ילד, במצב כזה הייתי</w:t>
      </w:r>
      <w:r w:rsidR="002D0E93">
        <w:rPr>
          <w:rtl/>
        </w:rPr>
        <w:t xml:space="preserve"> </w:t>
      </w:r>
      <w:r w:rsidRPr="004970CC">
        <w:rPr>
          <w:rtl/>
        </w:rPr>
        <w:t>מרגיש אותו דבר.</w:t>
      </w:r>
      <w:r w:rsidR="002D0E93">
        <w:rPr>
          <w:rtl/>
        </w:rPr>
        <w:t xml:space="preserve"> </w:t>
      </w:r>
      <w:r w:rsidRPr="004970CC">
        <w:rPr>
          <w:rtl/>
        </w:rPr>
        <w:t>זה המתכון הבטוח ביותר לקיצוניות, לבורות, לשנאה, לטרור ולצמיחת</w:t>
      </w:r>
      <w:r w:rsidR="002D0E93">
        <w:rPr>
          <w:rtl/>
        </w:rPr>
        <w:t xml:space="preserve"> </w:t>
      </w:r>
      <w:r w:rsidRPr="004970CC">
        <w:rPr>
          <w:rtl/>
        </w:rPr>
        <w:t>הקיצוניות האסלאמית.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הסיכוי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מעניקים לעולם המערבי, אבל בראש ובראשונה למדינת ישראל, הוא</w:t>
      </w:r>
      <w:r w:rsidR="002D0E93">
        <w:rPr>
          <w:rtl/>
        </w:rPr>
        <w:t xml:space="preserve"> </w:t>
      </w:r>
      <w:r w:rsidRPr="004970CC">
        <w:rPr>
          <w:rtl/>
        </w:rPr>
        <w:t>יצירת</w:t>
      </w:r>
      <w:r w:rsidR="002D0E93">
        <w:rPr>
          <w:rtl/>
        </w:rPr>
        <w:t xml:space="preserve"> </w:t>
      </w:r>
      <w:r w:rsidRPr="004970CC">
        <w:rPr>
          <w:rtl/>
        </w:rPr>
        <w:t>חיץ,</w:t>
      </w:r>
      <w:r w:rsidR="002D0E93">
        <w:rPr>
          <w:rtl/>
        </w:rPr>
        <w:t xml:space="preserve"> </w:t>
      </w:r>
      <w:r w:rsidRPr="004970CC">
        <w:rPr>
          <w:rtl/>
        </w:rPr>
        <w:t>יצירת</w:t>
      </w:r>
      <w:r w:rsidR="002D0E93">
        <w:rPr>
          <w:rtl/>
        </w:rPr>
        <w:t xml:space="preserve"> </w:t>
      </w:r>
      <w:r w:rsidRPr="004970CC">
        <w:rPr>
          <w:rtl/>
        </w:rPr>
        <w:t>מחסום</w:t>
      </w:r>
      <w:r w:rsidR="002D0E93">
        <w:rPr>
          <w:rtl/>
        </w:rPr>
        <w:t xml:space="preserve"> </w:t>
      </w:r>
      <w:r w:rsidRPr="004970CC">
        <w:rPr>
          <w:rtl/>
        </w:rPr>
        <w:t>כנגד</w:t>
      </w:r>
      <w:r w:rsidR="002D0E93">
        <w:rPr>
          <w:rtl/>
        </w:rPr>
        <w:t xml:space="preserve"> </w:t>
      </w:r>
      <w:r w:rsidRPr="004970CC">
        <w:rPr>
          <w:rtl/>
        </w:rPr>
        <w:t>הקיצוניות</w:t>
      </w:r>
      <w:r w:rsidR="002D0E93">
        <w:rPr>
          <w:rtl/>
        </w:rPr>
        <w:t xml:space="preserve"> </w:t>
      </w:r>
      <w:r w:rsidRPr="004970CC">
        <w:rPr>
          <w:rtl/>
        </w:rPr>
        <w:t>האסלאמית. איש מכם איננו מאמין באמת</w:t>
      </w:r>
      <w:r w:rsidR="002D0E93">
        <w:rPr>
          <w:rtl/>
        </w:rPr>
        <w:t xml:space="preserve"> </w:t>
      </w:r>
      <w:r w:rsidRPr="004970CC">
        <w:rPr>
          <w:rtl/>
        </w:rPr>
        <w:t>ובתמים</w:t>
      </w:r>
      <w:r w:rsidR="002D0E93">
        <w:rPr>
          <w:rtl/>
        </w:rPr>
        <w:t xml:space="preserve"> </w:t>
      </w:r>
      <w:r w:rsidRPr="004970CC">
        <w:rPr>
          <w:rtl/>
        </w:rPr>
        <w:t>בהמשך השליטה שלנו בעם אחר.</w:t>
      </w:r>
      <w:r w:rsidR="002D0E93">
        <w:rPr>
          <w:rtl/>
        </w:rPr>
        <w:t xml:space="preserve"> </w:t>
      </w:r>
      <w:r w:rsidRPr="004970CC">
        <w:rPr>
          <w:rtl/>
        </w:rPr>
        <w:t>איש מכם איננו מאמין שהעם הזה, שתושבי 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מאמינים בהיגיון מעוות של המשך שליטה בעם אחר, בעם ששואף לעצמאות.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תושבי מדינת ישראל כמהים לשלום. העם הזה בוטח בכוחו, ולכן הוא תומך ברובו</w:t>
      </w:r>
      <w:r w:rsidR="002D0E93">
        <w:rPr>
          <w:rtl/>
        </w:rPr>
        <w:t xml:space="preserve"> </w:t>
      </w:r>
      <w:r w:rsidRPr="004970CC">
        <w:rPr>
          <w:rtl/>
        </w:rPr>
        <w:t>בתהליך</w:t>
      </w:r>
      <w:r w:rsidR="002D0E93">
        <w:rPr>
          <w:rtl/>
        </w:rPr>
        <w:t xml:space="preserve"> </w:t>
      </w:r>
      <w:r w:rsidRPr="004970CC">
        <w:rPr>
          <w:rtl/>
        </w:rPr>
        <w:t>השלום.</w:t>
      </w:r>
      <w:r w:rsidR="002D0E93">
        <w:rPr>
          <w:rtl/>
        </w:rPr>
        <w:t xml:space="preserve"> </w:t>
      </w:r>
      <w:r w:rsidRPr="004970CC">
        <w:rPr>
          <w:rtl/>
        </w:rPr>
        <w:t>הוא יודע, שמדינת ישראל היא מדינה חזקה, ומדינה חזקה יכולה לקחת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עצמה סיכונים. אל תהיו קטני אמונה. תנו לעם הזה את הכבוד שראוי לו, תנו לו את</w:t>
      </w:r>
      <w:r w:rsidR="002D0E93">
        <w:rPr>
          <w:rtl/>
        </w:rPr>
        <w:t xml:space="preserve"> </w:t>
      </w:r>
      <w:r w:rsidRPr="004970CC">
        <w:rPr>
          <w:rtl/>
        </w:rPr>
        <w:t>הגאווה שהוא ראוי לה. אל תעוררו בו מורך לב ופחד מיותר.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סף</w:t>
      </w:r>
      <w:r w:rsidR="002D0E93">
        <w:rPr>
          <w:rtl/>
        </w:rPr>
        <w:t xml:space="preserve"> </w:t>
      </w:r>
      <w:r w:rsidRPr="004970CC">
        <w:rPr>
          <w:rtl/>
        </w:rPr>
        <w:t>שנת</w:t>
      </w:r>
      <w:r w:rsidR="002D0E93">
        <w:rPr>
          <w:rtl/>
        </w:rPr>
        <w:t xml:space="preserve"> </w:t>
      </w:r>
      <w:r w:rsidRPr="004970CC">
        <w:rPr>
          <w:rtl/>
        </w:rPr>
        <w:t>2000,</w:t>
      </w:r>
      <w:r w:rsidR="002D0E93">
        <w:rPr>
          <w:rtl/>
        </w:rPr>
        <w:t xml:space="preserve"> </w:t>
      </w:r>
      <w:r w:rsidRPr="004970CC">
        <w:rPr>
          <w:rtl/>
        </w:rPr>
        <w:t>מדינת ישראל נמצאת על מפתנו של עידן חדש, עידן של שלום,</w:t>
      </w:r>
      <w:r w:rsidR="002D0E93">
        <w:rPr>
          <w:rtl/>
        </w:rPr>
        <w:t xml:space="preserve"> </w:t>
      </w:r>
      <w:r w:rsidRPr="004970CC">
        <w:rPr>
          <w:rtl/>
        </w:rPr>
        <w:t>ואיש מאתנו לא יוכל לשנות את מהלך ההיסטוריה כפי שהוא מובא לידי ביטוי בהסכם הזה.</w:t>
      </w:r>
      <w:r w:rsidR="002D0E93">
        <w:rPr>
          <w:rtl/>
        </w:rPr>
        <w:t xml:space="preserve"> </w:t>
      </w: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 אני מודה מאוד לחבר הכנסת כץ על הדוגמה של עמידה בלוח הזמנים.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מיכאל איתן. אחריו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יעל דיין.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</w:t>
      </w:r>
      <w:r w:rsidR="002D0E93">
        <w:rPr>
          <w:rtl/>
        </w:rPr>
        <w:t xml:space="preserve"> – </w:t>
      </w:r>
      <w:r w:rsidRPr="004970CC">
        <w:rPr>
          <w:rtl/>
        </w:rPr>
        <w:t>מה שבטוח הוא, שאי</w:t>
      </w:r>
      <w:r w:rsidR="002D0E93">
        <w:rPr>
          <w:rtl/>
        </w:rPr>
        <w:t>-</w:t>
      </w:r>
      <w:r w:rsidRPr="004970CC">
        <w:rPr>
          <w:rtl/>
        </w:rPr>
        <w:t>אפשר לקרוא לך גברתי</w:t>
      </w:r>
      <w:r w:rsidR="002D0E93">
        <w:rPr>
          <w:rtl/>
        </w:rPr>
        <w:t xml:space="preserve"> </w:t>
      </w:r>
      <w:r w:rsidRPr="004970CC">
        <w:rPr>
          <w:rtl/>
        </w:rPr>
        <w:t>הראיס.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שומעים</w:t>
      </w:r>
      <w:r w:rsidR="002D0E93">
        <w:rPr>
          <w:rtl/>
        </w:rPr>
        <w:t xml:space="preserve"> </w:t>
      </w:r>
      <w:r w:rsidRPr="004970CC">
        <w:rPr>
          <w:rtl/>
        </w:rPr>
        <w:t>קריאות מצד ספסלי הקואליציה, שמדברים אתנו עכשיו על שמירה על</w:t>
      </w:r>
      <w:r w:rsidR="002D0E93">
        <w:rPr>
          <w:rtl/>
        </w:rPr>
        <w:t xml:space="preserve"> </w:t>
      </w:r>
      <w:r w:rsidRPr="004970CC">
        <w:rPr>
          <w:rtl/>
        </w:rPr>
        <w:t>אחדותו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היהודי. אני קורא בדברי ראש הממשלה קריאה נרגשת שבה הוא מדבר על</w:t>
      </w:r>
      <w:r w:rsidR="002D0E93">
        <w:rPr>
          <w:rtl/>
        </w:rPr>
        <w:t xml:space="preserve"> </w:t>
      </w:r>
      <w:r w:rsidRPr="004970CC">
        <w:rPr>
          <w:rtl/>
        </w:rPr>
        <w:t>העם היהודי שידע סבל ומכאובים, ידע לשמור על דתו, על מורשתו ועל מסורתו אלפי שנות</w:t>
      </w:r>
      <w:r w:rsidR="002D0E93">
        <w:rPr>
          <w:rtl/>
        </w:rPr>
        <w:t xml:space="preserve"> </w:t>
      </w:r>
      <w:r w:rsidRPr="004970CC">
        <w:rPr>
          <w:rtl/>
        </w:rPr>
        <w:t>גלות</w:t>
      </w:r>
      <w:r w:rsidR="002D0E93">
        <w:rPr>
          <w:rtl/>
        </w:rPr>
        <w:t xml:space="preserve"> </w:t>
      </w:r>
      <w:r w:rsidRPr="004970CC">
        <w:rPr>
          <w:rtl/>
        </w:rPr>
        <w:t>ומימש</w:t>
      </w:r>
      <w:r w:rsidR="002D0E93">
        <w:rPr>
          <w:rtl/>
        </w:rPr>
        <w:t xml:space="preserve"> </w:t>
      </w:r>
      <w:r w:rsidRPr="004970CC">
        <w:rPr>
          <w:rtl/>
        </w:rPr>
        <w:t>חלום</w:t>
      </w:r>
      <w:r w:rsidR="002D0E93">
        <w:rPr>
          <w:rtl/>
        </w:rPr>
        <w:t xml:space="preserve"> </w:t>
      </w:r>
      <w:r w:rsidRPr="004970CC">
        <w:rPr>
          <w:rtl/>
        </w:rPr>
        <w:t>של דורות. אני שומע את ראש הממשלה מדבר כאן בארץ</w:t>
      </w:r>
      <w:r w:rsidR="002D0E93">
        <w:rPr>
          <w:rtl/>
        </w:rPr>
        <w:t>-</w:t>
      </w:r>
      <w:r w:rsidRPr="004970CC">
        <w:rPr>
          <w:rtl/>
        </w:rPr>
        <w:t>ישראל: חזרנו</w:t>
      </w:r>
      <w:r w:rsidR="002D0E93">
        <w:rPr>
          <w:rtl/>
        </w:rPr>
        <w:t xml:space="preserve"> </w:t>
      </w:r>
      <w:r w:rsidRPr="004970CC">
        <w:rPr>
          <w:rtl/>
        </w:rPr>
        <w:t>ובנינו עם, כאן בארץ</w:t>
      </w:r>
      <w:r w:rsidR="002D0E93">
        <w:rPr>
          <w:rtl/>
        </w:rPr>
        <w:t>-</w:t>
      </w:r>
      <w:r w:rsidRPr="004970CC">
        <w:rPr>
          <w:rtl/>
        </w:rPr>
        <w:t>ישראל הקמנו מדינה, ארצם של הנביאים, שהנחילה ערכי מוסר. אני</w:t>
      </w:r>
      <w:r w:rsidR="002D0E93">
        <w:rPr>
          <w:rtl/>
        </w:rPr>
        <w:t xml:space="preserve"> </w:t>
      </w:r>
      <w:r w:rsidRPr="004970CC">
        <w:rPr>
          <w:rtl/>
        </w:rPr>
        <w:t>שומע אותו ראש ממשלה אומר, שהוא מייצג ערכים, שהוא נלחם על הערכים של העם היהודי.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ערכים של כיבוש? זה מה שאתה רוצה?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דראושה, אני ציטטתי את רבין. אולי לא הבנת. רבין מדבר על הדברים</w:t>
      </w:r>
      <w:r w:rsidR="002D0E93">
        <w:rPr>
          <w:rtl/>
        </w:rPr>
        <w:t xml:space="preserve"> </w:t>
      </w:r>
      <w:r w:rsidRPr="004970CC">
        <w:rPr>
          <w:rtl/>
        </w:rPr>
        <w:t>האלה.</w:t>
      </w:r>
      <w:r w:rsidR="002D0E93">
        <w:rPr>
          <w:rtl/>
        </w:rPr>
        <w:t xml:space="preserve"> </w:t>
      </w: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מדבר</w:t>
      </w:r>
      <w:r w:rsidR="002D0E93">
        <w:rPr>
          <w:rtl/>
        </w:rPr>
        <w:t xml:space="preserve"> </w:t>
      </w:r>
      <w:r w:rsidRPr="004970CC">
        <w:rPr>
          <w:rtl/>
        </w:rPr>
        <w:t>על העם היהודי, על הערכים של העם היהודי, על המסורת, על הדת.</w:t>
      </w:r>
      <w:r w:rsidR="002D0E93">
        <w:rPr>
          <w:rtl/>
        </w:rPr>
        <w:t xml:space="preserve"> </w:t>
      </w: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אומר:</w:t>
      </w:r>
      <w:r w:rsidR="002D0E93">
        <w:rPr>
          <w:rtl/>
        </w:rPr>
        <w:t xml:space="preserve"> </w:t>
      </w:r>
      <w:r w:rsidRPr="004970CC">
        <w:rPr>
          <w:rtl/>
        </w:rPr>
        <w:t>בואו</w:t>
      </w:r>
      <w:r w:rsidR="002D0E93">
        <w:rPr>
          <w:rtl/>
        </w:rPr>
        <w:t xml:space="preserve"> </w:t>
      </w:r>
      <w:r w:rsidRPr="004970CC">
        <w:rPr>
          <w:rtl/>
        </w:rPr>
        <w:t>נתאחד</w:t>
      </w:r>
      <w:r w:rsidR="002D0E93">
        <w:rPr>
          <w:rtl/>
        </w:rPr>
        <w:t xml:space="preserve"> </w:t>
      </w:r>
      <w:r w:rsidRPr="004970CC">
        <w:rPr>
          <w:rtl/>
        </w:rPr>
        <w:t>סביב הערכים האלה. רבין אומר לעם היהודי: תשמרו כאן על</w:t>
      </w:r>
      <w:r w:rsidR="002D0E93">
        <w:rPr>
          <w:rtl/>
        </w:rPr>
        <w:t xml:space="preserve"> </w:t>
      </w:r>
      <w:r w:rsidRPr="004970CC">
        <w:rPr>
          <w:rtl/>
        </w:rPr>
        <w:t>מדינה יהודית. רבין מדבר על מה משותף לדעתו לעם היהודי, לא למיעוט הערבי שחי אתנו</w:t>
      </w:r>
      <w:r w:rsidR="002D0E93">
        <w:rPr>
          <w:rtl/>
        </w:rPr>
        <w:t xml:space="preserve"> </w:t>
      </w:r>
      <w:r w:rsidRPr="004970CC">
        <w:rPr>
          <w:rtl/>
        </w:rPr>
        <w:t>בשוויון כתושבים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כאזרחים.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כאזרחים, כפרטים, אבל מדינה יהודית. רבין אומר: זאת מדינה יהודית.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שואל</w:t>
      </w:r>
      <w:r w:rsidR="002D0E93">
        <w:rPr>
          <w:rtl/>
        </w:rPr>
        <w:t xml:space="preserve"> </w:t>
      </w:r>
      <w:r w:rsidRPr="004970CC">
        <w:rPr>
          <w:rtl/>
        </w:rPr>
        <w:t>את רבין:</w:t>
      </w:r>
      <w:r w:rsidR="002D0E93">
        <w:rPr>
          <w:rtl/>
        </w:rPr>
        <w:t xml:space="preserve"> </w:t>
      </w:r>
      <w:r w:rsidRPr="004970CC">
        <w:rPr>
          <w:rtl/>
        </w:rPr>
        <w:t>אם אתה חרד כל כך לערכים היהודיים, מצד אחד, ומצד שני</w:t>
      </w:r>
      <w:r w:rsidR="002D0E93">
        <w:rPr>
          <w:rtl/>
        </w:rPr>
        <w:t xml:space="preserve"> </w:t>
      </w:r>
      <w:r w:rsidRPr="004970CC">
        <w:rPr>
          <w:rtl/>
        </w:rPr>
        <w:t>אתה רוצה לשמור על האחדות היהודית, איך זה יכול להיות שאתה, יצחק רבין, בא ליהדות</w:t>
      </w:r>
      <w:r w:rsidR="002D0E93">
        <w:rPr>
          <w:rtl/>
        </w:rPr>
        <w:t xml:space="preserve"> </w:t>
      </w:r>
      <w:r w:rsidRPr="004970CC">
        <w:rPr>
          <w:rtl/>
        </w:rPr>
        <w:t>ארצות</w:t>
      </w:r>
      <w:r w:rsidR="002D0E93">
        <w:rPr>
          <w:rtl/>
        </w:rPr>
        <w:t>-</w:t>
      </w:r>
      <w:r w:rsidRPr="004970CC">
        <w:rPr>
          <w:rtl/>
        </w:rPr>
        <w:t>הברית</w:t>
      </w:r>
      <w:r w:rsidR="002D0E93">
        <w:rPr>
          <w:rtl/>
        </w:rPr>
        <w:t xml:space="preserve"> </w:t>
      </w:r>
      <w:r w:rsidRPr="004970CC">
        <w:rPr>
          <w:rtl/>
        </w:rPr>
        <w:t>ואומר</w:t>
      </w:r>
      <w:r w:rsidR="002D0E93">
        <w:rPr>
          <w:rtl/>
        </w:rPr>
        <w:t xml:space="preserve"> </w:t>
      </w:r>
      <w:r w:rsidRPr="004970CC">
        <w:rPr>
          <w:rtl/>
        </w:rPr>
        <w:t>להם: אתם לא יכולים להתערב בגורל ארץ</w:t>
      </w:r>
      <w:r w:rsidR="002D0E93">
        <w:rPr>
          <w:rtl/>
        </w:rPr>
        <w:t>-</w:t>
      </w:r>
      <w:r w:rsidRPr="004970CC">
        <w:rPr>
          <w:rtl/>
        </w:rPr>
        <w:t>ישראל. אתה, יצחק רבין,</w:t>
      </w:r>
      <w:r w:rsidR="002D0E93">
        <w:rPr>
          <w:rtl/>
        </w:rPr>
        <w:t xml:space="preserve"> </w:t>
      </w:r>
      <w:r w:rsidRPr="004970CC">
        <w:rPr>
          <w:rtl/>
        </w:rPr>
        <w:t>יוצר</w:t>
      </w:r>
      <w:r w:rsidR="002D0E93">
        <w:rPr>
          <w:rtl/>
        </w:rPr>
        <w:t xml:space="preserve"> </w:t>
      </w:r>
      <w:r w:rsidRPr="004970CC">
        <w:rPr>
          <w:rtl/>
        </w:rPr>
        <w:t>ברית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המיעוט הערבי הפלשתיני התומך בעניין הפלשתיני כמיעוט בעם היהודי.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שדראושה יכריע מה יהיו הערכים שמייצגים את העם היהודי. זה הגיוני? אני</w:t>
      </w:r>
      <w:r w:rsidR="002D0E93">
        <w:rPr>
          <w:rtl/>
        </w:rPr>
        <w:t xml:space="preserve"> </w:t>
      </w:r>
      <w:r w:rsidRPr="004970CC">
        <w:rPr>
          <w:rtl/>
        </w:rPr>
        <w:t>רוצה לשמוע שאדם אחד כאן יקום ויגיד: זה הגיוני.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אחת</w:t>
      </w:r>
      <w:r w:rsidR="002D0E93">
        <w:rPr>
          <w:rtl/>
        </w:rPr>
        <w:t xml:space="preserve"> </w:t>
      </w:r>
      <w:r w:rsidRPr="004970CC">
        <w:rPr>
          <w:rtl/>
        </w:rPr>
        <w:t>מהשתיים</w:t>
      </w:r>
      <w:r w:rsidR="002D0E93">
        <w:rPr>
          <w:rtl/>
        </w:rPr>
        <w:t xml:space="preserve"> –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אתם מדברים במושגים של מדינה יהודית של העם היהודי, של</w:t>
      </w:r>
      <w:r w:rsidR="002D0E93">
        <w:rPr>
          <w:rtl/>
        </w:rPr>
        <w:t xml:space="preserve"> </w:t>
      </w:r>
      <w:r w:rsidRPr="004970CC">
        <w:rPr>
          <w:rtl/>
        </w:rPr>
        <w:t>הסולידריות</w:t>
      </w:r>
      <w:r w:rsidR="002D0E93">
        <w:rPr>
          <w:rtl/>
        </w:rPr>
        <w:t xml:space="preserve"> </w:t>
      </w:r>
      <w:r w:rsidRPr="004970CC">
        <w:rPr>
          <w:rtl/>
        </w:rPr>
        <w:t>היהודית,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עבר</w:t>
      </w:r>
      <w:r w:rsidR="002D0E93">
        <w:rPr>
          <w:rtl/>
        </w:rPr>
        <w:t xml:space="preserve"> </w:t>
      </w:r>
      <w:r w:rsidRPr="004970CC">
        <w:rPr>
          <w:rtl/>
        </w:rPr>
        <w:t>ומסורת</w:t>
      </w:r>
      <w:r w:rsidR="002D0E93">
        <w:rPr>
          <w:rtl/>
        </w:rPr>
        <w:t xml:space="preserve"> </w:t>
      </w:r>
      <w:r w:rsidRPr="004970CC">
        <w:rPr>
          <w:rtl/>
        </w:rPr>
        <w:t>וציפיות לעתיד, אם אתם קוראים לאחדות העם</w:t>
      </w:r>
      <w:r w:rsidR="002D0E93">
        <w:rPr>
          <w:rtl/>
        </w:rPr>
        <w:t xml:space="preserve"> </w:t>
      </w:r>
      <w:r w:rsidRPr="004970CC">
        <w:rPr>
          <w:rtl/>
        </w:rPr>
        <w:t>היהודי,</w:t>
      </w:r>
      <w:r w:rsidR="002D0E93">
        <w:rPr>
          <w:rtl/>
        </w:rPr>
        <w:t xml:space="preserve"> </w:t>
      </w:r>
      <w:r w:rsidRPr="004970CC">
        <w:rPr>
          <w:rtl/>
        </w:rPr>
        <w:t>תביאו</w:t>
      </w:r>
      <w:r w:rsidR="002D0E93">
        <w:rPr>
          <w:rtl/>
        </w:rPr>
        <w:t xml:space="preserve"> </w:t>
      </w:r>
      <w:r w:rsidRPr="004970CC">
        <w:rPr>
          <w:rtl/>
        </w:rPr>
        <w:t>בחשבון,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השאר </w:t>
      </w:r>
      <w:r w:rsidR="002D0E93">
        <w:rPr>
          <w:rtl/>
        </w:rPr>
        <w:t>–</w:t>
      </w:r>
      <w:r w:rsidRPr="004970CC">
        <w:rPr>
          <w:rtl/>
        </w:rPr>
        <w:t xml:space="preserve"> אני לא אומר טוטלית, כי אני לא מכיר מושגים</w:t>
      </w:r>
      <w:r w:rsidR="002D0E93">
        <w:rPr>
          <w:rtl/>
        </w:rPr>
        <w:t xml:space="preserve"> </w:t>
      </w:r>
      <w:r w:rsidRPr="004970CC">
        <w:rPr>
          <w:rtl/>
        </w:rPr>
        <w:t>טוטליים</w:t>
      </w:r>
      <w:r w:rsidR="002D0E93">
        <w:rPr>
          <w:rtl/>
        </w:rPr>
        <w:t xml:space="preserve"> </w:t>
      </w:r>
      <w:r w:rsidRPr="004970CC">
        <w:rPr>
          <w:rtl/>
        </w:rPr>
        <w:t>בדמוקרטיה, אבל תביאו בחשבון, שכדי לשמור על אחדות העם היהודי, למשקל של</w:t>
      </w:r>
      <w:r w:rsidR="002D0E93">
        <w:rPr>
          <w:rtl/>
        </w:rPr>
        <w:t xml:space="preserve"> </w:t>
      </w:r>
      <w:r w:rsidRPr="004970CC">
        <w:rPr>
          <w:rtl/>
        </w:rPr>
        <w:t>הרוב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בארץ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להיות ערך מסוים בעיניכם. אבל דבר זה אתם מבטלים</w:t>
      </w:r>
      <w:r w:rsidR="002D0E93">
        <w:rPr>
          <w:rtl/>
        </w:rPr>
        <w:t xml:space="preserve"> </w:t>
      </w:r>
      <w:r w:rsidRPr="004970CC">
        <w:rPr>
          <w:rtl/>
        </w:rPr>
        <w:t>מכול</w:t>
      </w:r>
      <w:r w:rsidR="002D0E93">
        <w:rPr>
          <w:rtl/>
        </w:rPr>
        <w:t xml:space="preserve"> </w:t>
      </w:r>
      <w:r w:rsidRPr="004970CC">
        <w:rPr>
          <w:rtl/>
        </w:rPr>
        <w:t>וכול.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אומרים:</w:t>
      </w:r>
      <w:r w:rsidR="002D0E93">
        <w:rPr>
          <w:rtl/>
        </w:rPr>
        <w:t xml:space="preserve"> </w:t>
      </w:r>
      <w:r w:rsidRPr="004970CC">
        <w:rPr>
          <w:rtl/>
        </w:rPr>
        <w:t>בואו</w:t>
      </w:r>
      <w:r w:rsidR="002D0E93">
        <w:rPr>
          <w:rtl/>
        </w:rPr>
        <w:t xml:space="preserve"> </w:t>
      </w:r>
      <w:r w:rsidRPr="004970CC">
        <w:rPr>
          <w:rtl/>
        </w:rPr>
        <w:t>נשמור על אחדות העם היהודי. איך? שרוב היהודים</w:t>
      </w:r>
      <w:r w:rsidR="002D0E93">
        <w:rPr>
          <w:rtl/>
        </w:rPr>
        <w:t xml:space="preserve"> </w:t>
      </w:r>
      <w:r w:rsidRPr="004970CC">
        <w:rPr>
          <w:rtl/>
        </w:rPr>
        <w:t>יסכימו</w:t>
      </w:r>
      <w:r w:rsidR="002D0E93">
        <w:rPr>
          <w:rtl/>
        </w:rPr>
        <w:t xml:space="preserve"> </w:t>
      </w:r>
      <w:r w:rsidRPr="004970CC">
        <w:rPr>
          <w:rtl/>
        </w:rPr>
        <w:t>למה שאתם אומרים כשאתם במיעוט בעם היהודי. לא מיעוט מקרי, לא שנה ראשונה,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חמש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אחרונות</w:t>
      </w:r>
      <w:r w:rsidR="002D0E93">
        <w:rPr>
          <w:rtl/>
        </w:rPr>
        <w:t xml:space="preserve"> – </w:t>
      </w:r>
      <w:r w:rsidRPr="004970CC">
        <w:rPr>
          <w:rtl/>
        </w:rPr>
        <w:t>15 שנה אתם במיעוט בקרב הציבור היהודי. אתם שומרים על</w:t>
      </w:r>
      <w:r w:rsidR="002D0E93">
        <w:rPr>
          <w:rtl/>
        </w:rPr>
        <w:t xml:space="preserve"> </w:t>
      </w:r>
      <w:r w:rsidRPr="004970CC">
        <w:rPr>
          <w:rtl/>
        </w:rPr>
        <w:t>שוויון רק בגלל הקואליציה עם המיעוט הערבי שגר כאן בארץ. בדמוקרטיה זה אפשרי, אבל</w:t>
      </w:r>
      <w:r w:rsidR="002D0E93">
        <w:rPr>
          <w:rtl/>
        </w:rPr>
        <w:t xml:space="preserve"> </w:t>
      </w:r>
      <w:r w:rsidRPr="004970CC">
        <w:rPr>
          <w:rtl/>
        </w:rPr>
        <w:t>יש לנו גם בעיה של העם היהודי, של מדינה יהודית. אני לא חושב שכללי הדמוקרטיה היו</w:t>
      </w:r>
      <w:r w:rsidR="002D0E93">
        <w:rPr>
          <w:rtl/>
        </w:rPr>
        <w:t xml:space="preserve"> </w:t>
      </w:r>
      <w:r w:rsidRPr="004970CC">
        <w:rPr>
          <w:rtl/>
        </w:rPr>
        <w:t>מאפשרים</w:t>
      </w:r>
      <w:r w:rsidR="002D0E93">
        <w:rPr>
          <w:rtl/>
        </w:rPr>
        <w:t xml:space="preserve"> </w:t>
      </w:r>
      <w:r w:rsidRPr="004970CC">
        <w:rPr>
          <w:rtl/>
        </w:rPr>
        <w:t>לראש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כלשהו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כפי שדיבר כאן יצחק רבין, שאנחנו רוצים מדינה</w:t>
      </w:r>
      <w:r w:rsidR="002D0E93">
        <w:rPr>
          <w:rtl/>
        </w:rPr>
        <w:t xml:space="preserve"> </w:t>
      </w:r>
      <w:r w:rsidRPr="004970CC">
        <w:rPr>
          <w:rtl/>
        </w:rPr>
        <w:t>יהודית וש</w:t>
      </w:r>
      <w:r w:rsidR="002D0E93">
        <w:rPr>
          <w:rtl/>
        </w:rPr>
        <w:t>-</w:t>
      </w:r>
      <w:r w:rsidR="002D0E93" w:rsidRPr="004970CC">
        <w:rPr>
          <w:rtl/>
        </w:rPr>
        <w:t>80</w:t>
      </w:r>
      <w:r w:rsidR="002D0E93">
        <w:rPr>
          <w:rtl/>
        </w:rPr>
        <w:t>%</w:t>
      </w:r>
      <w:r w:rsidRPr="004970CC">
        <w:rPr>
          <w:rtl/>
        </w:rPr>
        <w:t xml:space="preserve"> מהתושבים יהיו יהודים.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אני מסיים ואומר: הסיקו מסקנות מהדברים שלא מתיישבים אצלכם עם ההיגיון,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הרגש</w:t>
      </w:r>
      <w:r w:rsidR="002D0E93">
        <w:rPr>
          <w:rtl/>
        </w:rPr>
        <w:t xml:space="preserve"> </w:t>
      </w:r>
      <w:r w:rsidRPr="004970CC">
        <w:rPr>
          <w:rtl/>
        </w:rPr>
        <w:t>שלכם,</w:t>
      </w:r>
      <w:r w:rsidR="002D0E93">
        <w:rPr>
          <w:rtl/>
        </w:rPr>
        <w:t xml:space="preserve"> </w:t>
      </w:r>
      <w:r w:rsidRPr="004970CC">
        <w:rPr>
          <w:rtl/>
        </w:rPr>
        <w:t>כי אתם יהודים, ולמושג יהדות יש משמעות בעיניכם; אתם רוצים</w:t>
      </w:r>
      <w:r w:rsidR="002D0E93">
        <w:rPr>
          <w:rtl/>
        </w:rPr>
        <w:t xml:space="preserve"> </w:t>
      </w:r>
      <w:r w:rsidRPr="004970CC">
        <w:rPr>
          <w:rtl/>
        </w:rPr>
        <w:t>מדינה יהודית ואתם רוצים סולידריות יהודית. תעשו משהו על מנת לקיים אותן.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חברת הכנסת יעל דיין. אחריה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אבנר חי שאקי.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שמעתי מה אתה מציע לנו, לחברי הכנסת הערבים.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לי עוד חמש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יעל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היושבת</w:t>
      </w:r>
      <w:r w:rsidR="002D0E93">
        <w:rPr>
          <w:rtl/>
        </w:rPr>
        <w:t>-</w:t>
      </w:r>
      <w:r w:rsidRPr="004970CC">
        <w:rPr>
          <w:rtl/>
        </w:rPr>
        <w:t>ראש, כנסת נכבדה, אני רוצה לזכור היום להודות לצוותות המשא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שהביאו</w:t>
      </w:r>
      <w:r w:rsidR="002D0E93">
        <w:rPr>
          <w:rtl/>
        </w:rPr>
        <w:t xml:space="preserve"> </w:t>
      </w:r>
      <w:r w:rsidRPr="004970CC">
        <w:rPr>
          <w:rtl/>
        </w:rPr>
        <w:t>אותנו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הביניים,</w:t>
      </w:r>
      <w:r w:rsidR="002D0E93">
        <w:rPr>
          <w:rtl/>
        </w:rPr>
        <w:t xml:space="preserve"> </w:t>
      </w:r>
      <w:r w:rsidRPr="004970CC">
        <w:rPr>
          <w:rtl/>
        </w:rPr>
        <w:t>לשר החוץ ולראש הממשלה, ליאסר ערפאת, 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לאורי</w:t>
      </w:r>
      <w:r w:rsidR="002D0E93">
        <w:rPr>
          <w:rtl/>
        </w:rPr>
        <w:t xml:space="preserve"> </w:t>
      </w:r>
      <w:r w:rsidRPr="004970CC">
        <w:rPr>
          <w:rtl/>
        </w:rPr>
        <w:t>סביר</w:t>
      </w:r>
      <w:r w:rsidR="002D0E93">
        <w:rPr>
          <w:rtl/>
        </w:rPr>
        <w:t xml:space="preserve"> </w:t>
      </w:r>
      <w:r w:rsidRPr="004970CC">
        <w:rPr>
          <w:rtl/>
        </w:rPr>
        <w:t>ולאבו</w:t>
      </w:r>
      <w:r w:rsidR="002D0E93">
        <w:rPr>
          <w:rtl/>
        </w:rPr>
        <w:t>-</w:t>
      </w:r>
      <w:r w:rsidRPr="004970CC">
        <w:rPr>
          <w:rtl/>
        </w:rPr>
        <w:t>עלא,</w:t>
      </w:r>
      <w:r w:rsidR="002D0E93">
        <w:rPr>
          <w:rtl/>
        </w:rPr>
        <w:t xml:space="preserve"> </w:t>
      </w:r>
      <w:r w:rsidRPr="004970CC">
        <w:rPr>
          <w:rtl/>
        </w:rPr>
        <w:t>לעוזי דיין וליואב בירן, לעבד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ראזק יחיא, לצוות שעסק</w:t>
      </w:r>
      <w:r w:rsidR="002D0E93">
        <w:rPr>
          <w:rtl/>
        </w:rPr>
        <w:t xml:space="preserve"> </w:t>
      </w:r>
      <w:r w:rsidRPr="004970CC">
        <w:rPr>
          <w:rtl/>
        </w:rPr>
        <w:t>בהסכם הכלכלי, לטריה לרסן הנורבגי, לדניס רוס, לעמרו מוסא, לכלכלנים ברודט ושעת',</w:t>
      </w:r>
      <w:r w:rsidR="002D0E93">
        <w:rPr>
          <w:rtl/>
        </w:rPr>
        <w:t xml:space="preserve"> </w:t>
      </w:r>
      <w:r w:rsidRPr="004970CC">
        <w:rPr>
          <w:rtl/>
        </w:rPr>
        <w:t>לכל העוסקים במלאכה.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מידה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נכונות</w:t>
      </w:r>
      <w:r w:rsidR="002D0E93">
        <w:rPr>
          <w:rtl/>
        </w:rPr>
        <w:t xml:space="preserve"> </w:t>
      </w:r>
      <w:r w:rsidRPr="004970CC">
        <w:rPr>
          <w:rtl/>
        </w:rPr>
        <w:t>בסמיכות שבין תפילת יום הכיפור אתמול ובין הדיון</w:t>
      </w:r>
      <w:r w:rsidR="002D0E93">
        <w:rPr>
          <w:rtl/>
        </w:rPr>
        <w:t xml:space="preserve"> </w:t>
      </w:r>
      <w:r w:rsidRPr="004970CC">
        <w:rPr>
          <w:rtl/>
        </w:rPr>
        <w:t>היום.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היית בים?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יעל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הייתי בבית</w:t>
      </w:r>
      <w:r w:rsidR="002D0E93">
        <w:rPr>
          <w:rtl/>
        </w:rPr>
        <w:t>-</w:t>
      </w:r>
      <w:r w:rsidRPr="004970CC">
        <w:rPr>
          <w:rtl/>
        </w:rPr>
        <w:t>כנסת אתמול.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הכבוד.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יעל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אדוני.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סוגר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הכנסת?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הים סגרתם לי, נשאר לי</w:t>
      </w:r>
      <w:r w:rsidR="002D0E93">
        <w:rPr>
          <w:rtl/>
        </w:rPr>
        <w:t xml:space="preserve"> </w:t>
      </w: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מברכים אותך על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יעל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הימים</w:t>
      </w:r>
      <w:r w:rsidR="002D0E93">
        <w:rPr>
          <w:rtl/>
        </w:rPr>
        <w:t xml:space="preserve"> </w:t>
      </w:r>
      <w:r w:rsidRPr="004970CC">
        <w:rPr>
          <w:rtl/>
        </w:rPr>
        <w:t>האלה,</w:t>
      </w:r>
      <w:r w:rsidR="002D0E93">
        <w:rPr>
          <w:rtl/>
        </w:rPr>
        <w:t xml:space="preserve"> </w:t>
      </w:r>
      <w:r w:rsidRPr="004970CC">
        <w:rPr>
          <w:rtl/>
        </w:rPr>
        <w:t>תפילת</w:t>
      </w:r>
      <w:r w:rsidR="002D0E93">
        <w:rPr>
          <w:rtl/>
        </w:rPr>
        <w:t xml:space="preserve"> </w:t>
      </w:r>
      <w:r w:rsidRPr="004970CC">
        <w:rPr>
          <w:rtl/>
        </w:rPr>
        <w:t>יום הכיפורים והדיון היום שיסתיים בהחלטה ובאישור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היום,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עיסוקם באזורים </w:t>
      </w:r>
      <w:r w:rsidRPr="004970CC">
        <w:t>B</w:t>
      </w:r>
      <w:r w:rsidRPr="004970CC">
        <w:rPr>
          <w:rtl/>
        </w:rPr>
        <w:t xml:space="preserve"> ,</w:t>
      </w:r>
      <w:r w:rsidRPr="004970CC">
        <w:t>A</w:t>
      </w:r>
      <w:r w:rsidRPr="004970CC">
        <w:rPr>
          <w:rtl/>
        </w:rPr>
        <w:t xml:space="preserve"> ו</w:t>
      </w:r>
      <w:r w:rsidR="002D0E93">
        <w:rPr>
          <w:rtl/>
        </w:rPr>
        <w:t>-</w:t>
      </w:r>
      <w:r w:rsidRPr="004970CC">
        <w:t>C</w:t>
      </w:r>
      <w:r w:rsidRPr="004970CC">
        <w:rPr>
          <w:rtl/>
        </w:rPr>
        <w:t xml:space="preserve"> ולא בסוג הנשק שיצוידו בו השוטרים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בקיום</w:t>
      </w:r>
      <w:r w:rsidR="002D0E93">
        <w:rPr>
          <w:rtl/>
        </w:rPr>
        <w:t xml:space="preserve"> </w:t>
      </w:r>
      <w:r w:rsidRPr="004970CC">
        <w:rPr>
          <w:rtl/>
        </w:rPr>
        <w:t>המצוות</w:t>
      </w:r>
      <w:r w:rsidR="002D0E93">
        <w:rPr>
          <w:rtl/>
        </w:rPr>
        <w:t xml:space="preserve"> </w:t>
      </w:r>
      <w:r w:rsidRPr="004970CC">
        <w:rPr>
          <w:rtl/>
        </w:rPr>
        <w:t>ובדקדוקי</w:t>
      </w:r>
      <w:r w:rsidR="002D0E93">
        <w:rPr>
          <w:rtl/>
        </w:rPr>
        <w:t xml:space="preserve"> </w:t>
      </w:r>
      <w:r w:rsidRPr="004970CC">
        <w:rPr>
          <w:rtl/>
        </w:rPr>
        <w:t>ההלכה,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במושג שזר מאוד לרבים</w:t>
      </w:r>
      <w:r w:rsidR="002D0E93">
        <w:rPr>
          <w:rtl/>
        </w:rPr>
        <w:t xml:space="preserve"> </w:t>
      </w:r>
      <w:r w:rsidRPr="004970CC">
        <w:rPr>
          <w:rtl/>
        </w:rPr>
        <w:t>מהדוברים והיושבים כאן. המושג הזה הוא צדק, והוא משותף גם לאתמול וגם להיום.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אתמול</w:t>
      </w:r>
      <w:r w:rsidR="002D0E93">
        <w:rPr>
          <w:rtl/>
        </w:rPr>
        <w:t xml:space="preserve"> </w:t>
      </w:r>
      <w:r w:rsidRPr="004970CC">
        <w:rPr>
          <w:rtl/>
        </w:rPr>
        <w:t>בשעה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הייתי</w:t>
      </w:r>
      <w:r w:rsidR="002D0E93">
        <w:rPr>
          <w:rtl/>
        </w:rPr>
        <w:t xml:space="preserve"> </w:t>
      </w:r>
      <w:r w:rsidRPr="004970CC">
        <w:rPr>
          <w:rtl/>
        </w:rPr>
        <w:t>בבית</w:t>
      </w:r>
      <w:r w:rsidR="002D0E93">
        <w:rPr>
          <w:rtl/>
        </w:rPr>
        <w:t>-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עם שר החוץ. לפני תפילות "אבינו מלכנו"</w:t>
      </w:r>
      <w:r w:rsidR="002D0E93">
        <w:rPr>
          <w:rtl/>
        </w:rPr>
        <w:t xml:space="preserve"> </w:t>
      </w:r>
      <w:r w:rsidRPr="004970CC">
        <w:rPr>
          <w:rtl/>
        </w:rPr>
        <w:t>ו"אשמנו</w:t>
      </w:r>
      <w:r w:rsidR="002D0E93">
        <w:rPr>
          <w:rtl/>
        </w:rPr>
        <w:t xml:space="preserve"> </w:t>
      </w:r>
      <w:r w:rsidRPr="004970CC">
        <w:rPr>
          <w:rtl/>
        </w:rPr>
        <w:t>בגדנו"</w:t>
      </w:r>
      <w:r w:rsidR="002D0E93">
        <w:rPr>
          <w:rtl/>
        </w:rPr>
        <w:t xml:space="preserve"> </w:t>
      </w:r>
      <w:r w:rsidRPr="004970CC">
        <w:rPr>
          <w:rtl/>
        </w:rPr>
        <w:t>דיבר שר החוץ על יהדותו ועל כך שמעולם לא הרגיש יהודי יותר מאשר</w:t>
      </w:r>
      <w:r w:rsidR="002D0E93">
        <w:rPr>
          <w:rtl/>
        </w:rPr>
        <w:t xml:space="preserve"> </w:t>
      </w:r>
      <w:r w:rsidRPr="004970CC">
        <w:rPr>
          <w:rtl/>
        </w:rPr>
        <w:t>בימים</w:t>
      </w:r>
      <w:r w:rsidR="002D0E93">
        <w:rPr>
          <w:rtl/>
        </w:rPr>
        <w:t xml:space="preserve"> </w:t>
      </w:r>
      <w:r w:rsidRPr="004970CC">
        <w:rPr>
          <w:rtl/>
        </w:rPr>
        <w:t>הנוראים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ובימים האלה שהיתה לו הזכות לחתום על הסכם הביניים.</w:t>
      </w:r>
      <w:r w:rsidR="002D0E93">
        <w:rPr>
          <w:rtl/>
        </w:rPr>
        <w:t xml:space="preserve"> </w:t>
      </w:r>
      <w:r w:rsidRPr="004970CC">
        <w:rPr>
          <w:rtl/>
        </w:rPr>
        <w:t>הקהל,</w:t>
      </w:r>
      <w:r w:rsidR="002D0E93">
        <w:rPr>
          <w:rtl/>
        </w:rPr>
        <w:t xml:space="preserve"> </w:t>
      </w:r>
      <w:r w:rsidRPr="004970CC">
        <w:rPr>
          <w:rtl/>
        </w:rPr>
        <w:t>אלפי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שאינם</w:t>
      </w:r>
      <w:r w:rsidR="002D0E93">
        <w:rPr>
          <w:rtl/>
        </w:rPr>
        <w:t xml:space="preserve"> </w:t>
      </w:r>
      <w:r w:rsidRPr="004970CC">
        <w:rPr>
          <w:rtl/>
        </w:rPr>
        <w:t>נמנים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"שלום</w:t>
      </w:r>
      <w:r w:rsidR="002D0E93">
        <w:rPr>
          <w:rtl/>
        </w:rPr>
        <w:t xml:space="preserve"> </w:t>
      </w:r>
      <w:r w:rsidRPr="004970CC">
        <w:rPr>
          <w:rtl/>
        </w:rPr>
        <w:t>עכשיו"</w:t>
      </w:r>
      <w:r w:rsidR="002D0E93">
        <w:rPr>
          <w:rtl/>
        </w:rPr>
        <w:t xml:space="preserve"> </w:t>
      </w:r>
      <w:r w:rsidRPr="004970CC">
        <w:rPr>
          <w:rtl/>
        </w:rPr>
        <w:t>ואלפי נשים שאינן נמנות עם "נשים</w:t>
      </w:r>
      <w:r w:rsidR="002D0E93">
        <w:rPr>
          <w:rtl/>
        </w:rPr>
        <w:t xml:space="preserve"> </w:t>
      </w:r>
      <w:r w:rsidRPr="004970CC">
        <w:rPr>
          <w:rtl/>
        </w:rPr>
        <w:t>בשחור",</w:t>
      </w:r>
      <w:r w:rsidR="002D0E93">
        <w:rPr>
          <w:rtl/>
        </w:rPr>
        <w:t xml:space="preserve"> </w:t>
      </w:r>
      <w:r w:rsidRPr="004970CC">
        <w:rPr>
          <w:rtl/>
        </w:rPr>
        <w:t>קמו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רגליהם והריעו. וכך גם אני מרגישה. בפעם הראשונה זה הרבה</w:t>
      </w:r>
      <w:r w:rsidR="002D0E93">
        <w:rPr>
          <w:rtl/>
        </w:rPr>
        <w:t xml:space="preserve"> </w:t>
      </w: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מרגישה</w:t>
      </w:r>
      <w:r w:rsidR="002D0E93">
        <w:rPr>
          <w:rtl/>
        </w:rPr>
        <w:t xml:space="preserve"> </w:t>
      </w:r>
      <w:r w:rsidRPr="004970CC">
        <w:rPr>
          <w:rtl/>
        </w:rPr>
        <w:t>את החיבור בין הישראליות, היהדות וההומניות האוניברסלית בגלל סמיכות</w:t>
      </w:r>
      <w:r w:rsidR="002D0E93">
        <w:rPr>
          <w:rtl/>
        </w:rPr>
        <w:t xml:space="preserve"> </w:t>
      </w:r>
      <w:r w:rsidRPr="004970CC">
        <w:rPr>
          <w:rtl/>
        </w:rPr>
        <w:t>הימים.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יהודית שהיא ישראל השלמה. אין ישראל מדינה יהודית שהיא מדינה</w:t>
      </w:r>
      <w:r w:rsidR="002D0E93">
        <w:rPr>
          <w:rtl/>
        </w:rPr>
        <w:t xml:space="preserve"> </w:t>
      </w:r>
      <w:r w:rsidRPr="004970CC">
        <w:rPr>
          <w:rtl/>
        </w:rPr>
        <w:t>כובשת,</w:t>
      </w:r>
      <w:r w:rsidR="002D0E93">
        <w:rPr>
          <w:rtl/>
        </w:rPr>
        <w:t xml:space="preserve"> </w:t>
      </w:r>
      <w:r w:rsidRPr="004970CC">
        <w:rPr>
          <w:rtl/>
        </w:rPr>
        <w:t>שוללת</w:t>
      </w:r>
      <w:r w:rsidR="002D0E93">
        <w:rPr>
          <w:rtl/>
        </w:rPr>
        <w:t xml:space="preserve"> </w:t>
      </w:r>
      <w:r w:rsidRPr="004970CC">
        <w:rPr>
          <w:rtl/>
        </w:rPr>
        <w:t>זכויות,</w:t>
      </w:r>
      <w:r w:rsidR="002D0E93">
        <w:rPr>
          <w:rtl/>
        </w:rPr>
        <w:t xml:space="preserve"> </w:t>
      </w:r>
      <w:r w:rsidRPr="004970CC">
        <w:rPr>
          <w:rtl/>
        </w:rPr>
        <w:t>מקדשת</w:t>
      </w:r>
      <w:r w:rsidR="002D0E93">
        <w:rPr>
          <w:rtl/>
        </w:rPr>
        <w:t xml:space="preserve"> </w:t>
      </w:r>
      <w:r w:rsidRPr="004970CC">
        <w:rPr>
          <w:rtl/>
        </w:rPr>
        <w:t>מקום</w:t>
      </w:r>
      <w:r w:rsidR="002D0E93">
        <w:rPr>
          <w:rtl/>
        </w:rPr>
        <w:t xml:space="preserve"> </w:t>
      </w:r>
      <w:r w:rsidRPr="004970CC">
        <w:rPr>
          <w:rtl/>
        </w:rPr>
        <w:t>ולא חיים, מתעקשת להמשיך בשיא עוצמתה להיות</w:t>
      </w:r>
      <w:r w:rsidR="002D0E93">
        <w:rPr>
          <w:rtl/>
        </w:rPr>
        <w:t xml:space="preserve"> </w:t>
      </w:r>
      <w:r w:rsidRPr="004970CC">
        <w:rPr>
          <w:rtl/>
        </w:rPr>
        <w:t>קורבן ויהי מה ולחיות בפחד.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ימים</w:t>
      </w:r>
      <w:r w:rsidR="002D0E93">
        <w:rPr>
          <w:rtl/>
        </w:rPr>
        <w:t xml:space="preserve"> </w:t>
      </w:r>
      <w:r w:rsidRPr="004970CC">
        <w:rPr>
          <w:rtl/>
        </w:rPr>
        <w:t>היסטוריים.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רווחה</w:t>
      </w:r>
      <w:r w:rsidR="002D0E93">
        <w:rPr>
          <w:rtl/>
        </w:rPr>
        <w:t xml:space="preserve"> </w:t>
      </w:r>
      <w:r w:rsidRPr="004970CC">
        <w:rPr>
          <w:rtl/>
        </w:rPr>
        <w:t>וישועה</w:t>
      </w:r>
      <w:r w:rsidR="002D0E93">
        <w:rPr>
          <w:rtl/>
        </w:rPr>
        <w:t xml:space="preserve"> </w:t>
      </w:r>
      <w:r w:rsidRPr="004970CC">
        <w:rPr>
          <w:rtl/>
        </w:rPr>
        <w:t>לדורות, לילדינו ולילדי</w:t>
      </w:r>
      <w:r w:rsidR="002D0E93">
        <w:rPr>
          <w:rtl/>
        </w:rPr>
        <w:t xml:space="preserve"> </w:t>
      </w:r>
      <w:r w:rsidRPr="004970CC">
        <w:rPr>
          <w:rtl/>
        </w:rPr>
        <w:t>ילדינו.</w:t>
      </w:r>
      <w:r w:rsidR="002D0E93">
        <w:rPr>
          <w:rtl/>
        </w:rPr>
        <w:t xml:space="preserve"> </w:t>
      </w:r>
      <w:r w:rsidRPr="004970CC">
        <w:rPr>
          <w:rtl/>
        </w:rPr>
        <w:t>ישראל עמדה בפני ימים קשים יותר ותעמוד גם בקשיים שכל הסכם מורכב וסבוך</w:t>
      </w:r>
      <w:r w:rsidR="002D0E93">
        <w:rPr>
          <w:rtl/>
        </w:rPr>
        <w:t xml:space="preserve"> </w:t>
      </w:r>
      <w:r w:rsidRPr="004970CC">
        <w:rPr>
          <w:rtl/>
        </w:rPr>
        <w:t>כזה מעמיד בפניה.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יעלו</w:t>
      </w:r>
      <w:r w:rsidR="002D0E93">
        <w:rPr>
          <w:rtl/>
        </w:rPr>
        <w:t xml:space="preserve"> </w:t>
      </w:r>
      <w:r w:rsidRPr="004970CC">
        <w:rPr>
          <w:rtl/>
        </w:rPr>
        <w:t>בידיכם,</w:t>
      </w:r>
      <w:r w:rsidR="002D0E93">
        <w:rPr>
          <w:rtl/>
        </w:rPr>
        <w:t xml:space="preserve"> </w:t>
      </w:r>
      <w:r w:rsidRPr="004970CC">
        <w:rPr>
          <w:rtl/>
        </w:rPr>
        <w:t>אנשי האופוזיציה, לא בידיכם ולא בידי מתנגדי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מצד האסלאם הקיצוני. לא הפחדה שלכם ולא של ה"חמאס", לא איומים של "המהנדס"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איומים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ארגון</w:t>
      </w:r>
      <w:r w:rsidR="002D0E93">
        <w:rPr>
          <w:rtl/>
        </w:rPr>
        <w:t xml:space="preserve"> </w:t>
      </w:r>
      <w:r w:rsidRPr="004970CC">
        <w:rPr>
          <w:rtl/>
        </w:rPr>
        <w:t>"אייל",</w:t>
      </w:r>
      <w:r w:rsidR="002D0E93">
        <w:rPr>
          <w:rtl/>
        </w:rPr>
        <w:t xml:space="preserve"> </w:t>
      </w:r>
      <w:r w:rsidRPr="004970CC">
        <w:rPr>
          <w:rtl/>
        </w:rPr>
        <w:t>לא איומים של מולדת והימין, ולא האיומים שאנחנו</w:t>
      </w:r>
      <w:r w:rsidR="002D0E93">
        <w:rPr>
          <w:rtl/>
        </w:rPr>
        <w:t xml:space="preserve"> </w:t>
      </w:r>
      <w:r w:rsidRPr="004970CC">
        <w:rPr>
          <w:rtl/>
        </w:rPr>
        <w:t>שומעים מ"הג'יהאד האסלאמי".</w:t>
      </w:r>
      <w:r w:rsidR="002D0E93">
        <w:rPr>
          <w:rtl/>
        </w:rPr>
        <w:t xml:space="preserve"> </w:t>
      </w:r>
      <w:r w:rsidRPr="004970CC">
        <w:rPr>
          <w:rtl/>
        </w:rPr>
        <w:t>לא תצליחו בכך.</w:t>
      </w:r>
      <w:r w:rsidR="002D0E93">
        <w:rPr>
          <w:rtl/>
        </w:rPr>
        <w:t xml:space="preserve"> </w:t>
      </w:r>
      <w:r w:rsidRPr="004970CC">
        <w:rPr>
          <w:rtl/>
        </w:rPr>
        <w:t>לא פיגועי ההתאבדות, לא הסכינים, לא</w:t>
      </w:r>
      <w:r w:rsidR="002D0E93">
        <w:rPr>
          <w:rtl/>
        </w:rPr>
        <w:t xml:space="preserve"> </w:t>
      </w:r>
      <w:r w:rsidRPr="004970CC">
        <w:rPr>
          <w:rtl/>
        </w:rPr>
        <w:t>הפיכת הבסטות בחברון ולא פיצוץ שמשות ערבים בחברון. לא זה ולא זה לא יפחידו אותנו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לא אותנו ולא את בעלי בריתנו ובני שיחנו.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וגם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יעלה</w:t>
      </w:r>
      <w:r w:rsidR="002D0E93">
        <w:rPr>
          <w:rtl/>
        </w:rPr>
        <w:t xml:space="preserve"> </w:t>
      </w:r>
      <w:r w:rsidRPr="004970CC">
        <w:rPr>
          <w:rtl/>
        </w:rPr>
        <w:t>בידכם</w:t>
      </w:r>
      <w:r w:rsidR="002D0E93">
        <w:rPr>
          <w:rtl/>
        </w:rPr>
        <w:t xml:space="preserve"> </w:t>
      </w:r>
      <w:r w:rsidRPr="004970CC">
        <w:rPr>
          <w:rtl/>
        </w:rPr>
        <w:t>סיכול</w:t>
      </w:r>
      <w:r w:rsidR="002D0E93">
        <w:rPr>
          <w:rtl/>
        </w:rPr>
        <w:t xml:space="preserve"> </w:t>
      </w:r>
      <w:r w:rsidRPr="004970CC">
        <w:rPr>
          <w:rtl/>
        </w:rPr>
        <w:t>המהלך</w:t>
      </w:r>
      <w:r w:rsidR="002D0E93">
        <w:rPr>
          <w:rtl/>
        </w:rPr>
        <w:t xml:space="preserve"> </w:t>
      </w:r>
      <w:r w:rsidRPr="004970CC">
        <w:rPr>
          <w:rtl/>
        </w:rPr>
        <w:t>ההיסטורי,</w:t>
      </w:r>
      <w:r w:rsidR="002D0E93">
        <w:rPr>
          <w:rtl/>
        </w:rPr>
        <w:t xml:space="preserve"> </w:t>
      </w:r>
      <w:r w:rsidRPr="004970CC">
        <w:rPr>
          <w:rtl/>
        </w:rPr>
        <w:t>הערכי,</w:t>
      </w:r>
      <w:r w:rsidR="002D0E93">
        <w:rPr>
          <w:rtl/>
        </w:rPr>
        <w:t xml:space="preserve"> </w:t>
      </w:r>
      <w:r w:rsidRPr="004970CC">
        <w:rPr>
          <w:rtl/>
        </w:rPr>
        <w:t>הצודק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היהדות</w:t>
      </w:r>
      <w:r w:rsidR="002D0E93">
        <w:rPr>
          <w:rtl/>
        </w:rPr>
        <w:t xml:space="preserve"> </w:t>
      </w:r>
      <w:r w:rsidRPr="004970CC">
        <w:rPr>
          <w:rtl/>
        </w:rPr>
        <w:t>והדמוקרטיה.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מדברים</w:t>
      </w:r>
      <w:r w:rsidR="002D0E93">
        <w:rPr>
          <w:rtl/>
        </w:rPr>
        <w:t xml:space="preserve"> </w:t>
      </w:r>
      <w:r w:rsidRPr="004970CC">
        <w:rPr>
          <w:rtl/>
        </w:rPr>
        <w:t>בכלל? ממתי עיר אבות וקברים ובתי</w:t>
      </w:r>
      <w:r w:rsidR="002D0E93">
        <w:rPr>
          <w:rtl/>
        </w:rPr>
        <w:t>-</w:t>
      </w:r>
      <w:r w:rsidRPr="004970CC">
        <w:rPr>
          <w:rtl/>
        </w:rPr>
        <w:t>כנסת וקדושה</w:t>
      </w:r>
      <w:r w:rsidR="002D0E93">
        <w:rPr>
          <w:rtl/>
        </w:rPr>
        <w:t xml:space="preserve"> </w:t>
      </w:r>
      <w:r w:rsidRPr="004970CC">
        <w:rPr>
          <w:rtl/>
        </w:rPr>
        <w:t>רשומים</w:t>
      </w:r>
      <w:r w:rsidR="002D0E93">
        <w:rPr>
          <w:rtl/>
        </w:rPr>
        <w:t xml:space="preserve"> </w:t>
      </w:r>
      <w:r w:rsidRPr="004970CC">
        <w:rPr>
          <w:rtl/>
        </w:rPr>
        <w:t>בטאבו</w:t>
      </w:r>
      <w:r w:rsidR="002D0E93">
        <w:rPr>
          <w:rtl/>
        </w:rPr>
        <w:t xml:space="preserve"> </w:t>
      </w:r>
      <w:r w:rsidRPr="004970CC">
        <w:rPr>
          <w:rtl/>
        </w:rPr>
        <w:t>לעולמי עד? זו האנושיות? זו הרוחניות של הדת היהודית, לרשום מטרים</w:t>
      </w:r>
      <w:r w:rsidR="002D0E93">
        <w:rPr>
          <w:rtl/>
        </w:rPr>
        <w:t xml:space="preserve"> </w:t>
      </w:r>
      <w:r w:rsidRPr="004970CC">
        <w:rPr>
          <w:rtl/>
        </w:rPr>
        <w:t>רבועים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גדר,</w:t>
      </w:r>
      <w:r w:rsidR="002D0E93">
        <w:rPr>
          <w:rtl/>
        </w:rPr>
        <w:t xml:space="preserve"> </w:t>
      </w:r>
      <w:r w:rsidRPr="004970CC">
        <w:rPr>
          <w:rtl/>
        </w:rPr>
        <w:t>עם גדודים שישמרו עליהם? ואם זה ככה, מה קרה שהר</w:t>
      </w:r>
      <w:r w:rsidR="002D0E93">
        <w:rPr>
          <w:rtl/>
        </w:rPr>
        <w:t>-</w:t>
      </w:r>
      <w:r w:rsidRPr="004970CC">
        <w:rPr>
          <w:rtl/>
        </w:rPr>
        <w:t>סיני והר</w:t>
      </w:r>
      <w:r w:rsidR="002D0E93">
        <w:rPr>
          <w:rtl/>
        </w:rPr>
        <w:t>-</w:t>
      </w:r>
      <w:r w:rsidRPr="004970CC">
        <w:rPr>
          <w:rtl/>
        </w:rPr>
        <w:t>נבו</w:t>
      </w:r>
      <w:r w:rsidR="002D0E93">
        <w:rPr>
          <w:rtl/>
        </w:rPr>
        <w:t xml:space="preserve"> </w:t>
      </w:r>
      <w:r w:rsidRPr="004970CC">
        <w:rPr>
          <w:rtl/>
        </w:rPr>
        <w:t>אינם</w:t>
      </w:r>
      <w:r w:rsidR="002D0E93">
        <w:rPr>
          <w:rtl/>
        </w:rPr>
        <w:t xml:space="preserve"> </w:t>
      </w:r>
      <w:r w:rsidRPr="004970CC">
        <w:rPr>
          <w:rtl/>
        </w:rPr>
        <w:t>רשומים</w:t>
      </w:r>
      <w:r w:rsidR="002D0E93">
        <w:rPr>
          <w:rtl/>
        </w:rPr>
        <w:t xml:space="preserve"> </w:t>
      </w:r>
      <w:r w:rsidRPr="004970CC">
        <w:rPr>
          <w:rtl/>
        </w:rPr>
        <w:t>בטאבו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ישראל? הם פחות קדושים לנו? ממתי דם נופלים רושם</w:t>
      </w:r>
      <w:r w:rsidR="002D0E93">
        <w:rPr>
          <w:rtl/>
        </w:rPr>
        <w:t xml:space="preserve"> </w:t>
      </w:r>
      <w:r w:rsidRPr="004970CC">
        <w:rPr>
          <w:rtl/>
        </w:rPr>
        <w:t>אתרים</w:t>
      </w:r>
      <w:r w:rsidR="002D0E93">
        <w:rPr>
          <w:rtl/>
        </w:rPr>
        <w:t xml:space="preserve"> </w:t>
      </w:r>
      <w:r w:rsidRPr="004970CC">
        <w:rPr>
          <w:rtl/>
        </w:rPr>
        <w:t>בנדל"ן?</w:t>
      </w:r>
      <w:r w:rsidR="002D0E93">
        <w:rPr>
          <w:rtl/>
        </w:rPr>
        <w:t xml:space="preserve"> </w:t>
      </w:r>
      <w:r w:rsidRPr="004970CC">
        <w:rPr>
          <w:rtl/>
        </w:rPr>
        <w:t>ואם</w:t>
      </w:r>
      <w:r w:rsidR="002D0E93">
        <w:rPr>
          <w:rtl/>
        </w:rPr>
        <w:t xml:space="preserve"> </w:t>
      </w:r>
      <w:r w:rsidRPr="004970CC">
        <w:rPr>
          <w:rtl/>
        </w:rPr>
        <w:t>כן,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קרה בשנים ששלטתם, מדוע לא סיפחתם, מדוע לא הנצחתם</w:t>
      </w:r>
      <w:r w:rsidR="002D0E93">
        <w:rPr>
          <w:rtl/>
        </w:rPr>
        <w:t xml:space="preserve"> </w:t>
      </w:r>
      <w:r w:rsidRPr="004970CC">
        <w:rPr>
          <w:rtl/>
        </w:rPr>
        <w:t>גבולות,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זרקתם</w:t>
      </w:r>
      <w:r w:rsidR="002D0E93">
        <w:rPr>
          <w:rtl/>
        </w:rPr>
        <w:t xml:space="preserve"> </w:t>
      </w:r>
      <w:r w:rsidRPr="004970CC">
        <w:rPr>
          <w:rtl/>
        </w:rPr>
        <w:t>את עצמכם ברחובות חברון אלא עסקתם רק בבניית מפה פרובוקטיבית</w:t>
      </w:r>
      <w:r w:rsidR="002D0E93">
        <w:rPr>
          <w:rtl/>
        </w:rPr>
        <w:t xml:space="preserve"> </w:t>
      </w:r>
      <w:r w:rsidRPr="004970CC">
        <w:rPr>
          <w:rtl/>
        </w:rPr>
        <w:t>מעורבת שהופכת כל הסכם לבלתי אפשרי? הפעם לא תצליחו, אין לכם מונופול על הביטחון,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מונופול</w:t>
      </w:r>
      <w:r w:rsidR="002D0E93">
        <w:rPr>
          <w:rtl/>
        </w:rPr>
        <w:t xml:space="preserve"> </w:t>
      </w:r>
      <w:r w:rsidRPr="004970CC">
        <w:rPr>
          <w:rtl/>
        </w:rPr>
        <w:t>על פתרון שאתם לא מציעים, לא על העצב ולא על השכול. אין לכם מונופול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אחדות</w:t>
      </w:r>
      <w:r w:rsidR="002D0E93">
        <w:rPr>
          <w:rtl/>
        </w:rPr>
        <w:t xml:space="preserve"> </w:t>
      </w:r>
      <w:r w:rsidRPr="004970CC">
        <w:rPr>
          <w:rtl/>
        </w:rPr>
        <w:t>העם. בדמוקרטיה פלורליסטית כמו שלנו אנחנו גם לא מחפשים את אחדות העם.</w:t>
      </w:r>
      <w:r w:rsidR="002D0E93">
        <w:rPr>
          <w:rtl/>
        </w:rPr>
        <w:t xml:space="preserve"> </w:t>
      </w:r>
      <w:r w:rsidRPr="004970CC">
        <w:rPr>
          <w:rtl/>
        </w:rPr>
        <w:t>אנחנו מחפשים רוב בעם. רוב בעם יש לנו, והרוב הזה ישיג את ההסכם.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1930</w:t>
      </w:r>
      <w:r w:rsidR="002D0E93">
        <w:rPr>
          <w:rtl/>
        </w:rPr>
        <w:t xml:space="preserve"> </w:t>
      </w:r>
      <w:r w:rsidRPr="004970CC">
        <w:rPr>
          <w:rtl/>
        </w:rPr>
        <w:t>כתב</w:t>
      </w:r>
      <w:r w:rsidR="002D0E93">
        <w:rPr>
          <w:rtl/>
        </w:rPr>
        <w:t xml:space="preserve"> </w:t>
      </w:r>
      <w:r w:rsidRPr="004970CC">
        <w:rPr>
          <w:rtl/>
        </w:rPr>
        <w:t>אורי</w:t>
      </w:r>
      <w:r w:rsidR="002D0E93">
        <w:rPr>
          <w:rtl/>
        </w:rPr>
        <w:t xml:space="preserve"> </w:t>
      </w:r>
      <w:r w:rsidRPr="004970CC">
        <w:rPr>
          <w:rtl/>
        </w:rPr>
        <w:t>צבי גרינברג שיר שאז היה רלוונטי, ואתם נותרתם באורי צבי</w:t>
      </w:r>
      <w:r w:rsidR="002D0E93">
        <w:rPr>
          <w:rtl/>
        </w:rPr>
        <w:t xml:space="preserve"> </w:t>
      </w:r>
      <w:r w:rsidRPr="004970CC">
        <w:rPr>
          <w:rtl/>
        </w:rPr>
        <w:t>גרינברג של 1930. הוא כתב: "אלוהינו רוצה, וגם המשיח ישנו./ יש ניר למולדת, ריבוא</w:t>
      </w:r>
      <w:r w:rsidR="002D0E93">
        <w:rPr>
          <w:rtl/>
        </w:rPr>
        <w:t xml:space="preserve"> </w:t>
      </w:r>
      <w:r w:rsidRPr="004970CC">
        <w:rPr>
          <w:rtl/>
        </w:rPr>
        <w:t>בחורים לצבא./ ויש</w:t>
      </w:r>
      <w:r w:rsidR="002D0E93">
        <w:rPr>
          <w:rtl/>
        </w:rPr>
        <w:t xml:space="preserve"> </w:t>
      </w:r>
      <w:r w:rsidRPr="004970CC">
        <w:rPr>
          <w:rtl/>
        </w:rPr>
        <w:t>הזהב,</w:t>
      </w:r>
      <w:r w:rsidR="002D0E93">
        <w:rPr>
          <w:rtl/>
        </w:rPr>
        <w:t xml:space="preserve"> </w:t>
      </w:r>
      <w:r w:rsidRPr="004970CC">
        <w:rPr>
          <w:rtl/>
        </w:rPr>
        <w:t>ויש</w:t>
      </w:r>
      <w:r w:rsidR="002D0E93">
        <w:rPr>
          <w:rtl/>
        </w:rPr>
        <w:t xml:space="preserve"> </w:t>
      </w:r>
      <w:r w:rsidRPr="004970CC">
        <w:rPr>
          <w:rtl/>
        </w:rPr>
        <w:t>הצורף המחכה/ליציקת המטבע:</w:t>
      </w:r>
      <w:r w:rsidR="002D0E93">
        <w:rPr>
          <w:rtl/>
        </w:rPr>
        <w:t xml:space="preserve"> </w:t>
      </w:r>
      <w:r w:rsidRPr="004970CC">
        <w:rPr>
          <w:rtl/>
        </w:rPr>
        <w:t>לחירות ישראל;/ אך מי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אינו רוצה? </w:t>
      </w:r>
      <w:r w:rsidR="002D0E93">
        <w:rPr>
          <w:rtl/>
        </w:rPr>
        <w:t>–</w:t>
      </w:r>
      <w:r w:rsidRPr="004970CC">
        <w:rPr>
          <w:rtl/>
        </w:rPr>
        <w:t xml:space="preserve"> השטן הגורל, הסוחבנו לנצח באש ובדם:/ משיני הנצרות עד שיני האסלאם".</w:t>
      </w:r>
      <w:r w:rsidR="002D0E93">
        <w:rPr>
          <w:rtl/>
        </w:rPr>
        <w:t xml:space="preserve"> </w:t>
      </w:r>
      <w:r w:rsidRPr="004970CC">
        <w:rPr>
          <w:rtl/>
        </w:rPr>
        <w:t>אנחנו יצאנו משיני הנצרות, ואנחנו יצאנו משיני האסלאם, ואנחנו איננו נמצאים בשנות</w:t>
      </w:r>
      <w:r w:rsidR="002D0E93">
        <w:rPr>
          <w:rtl/>
        </w:rPr>
        <w:t xml:space="preserve"> </w:t>
      </w:r>
      <w:r w:rsidRPr="004970CC">
        <w:rPr>
          <w:rtl/>
        </w:rPr>
        <w:t>ה</w:t>
      </w:r>
      <w:r w:rsidR="002D0E93">
        <w:rPr>
          <w:rtl/>
        </w:rPr>
        <w:t>-</w:t>
      </w:r>
      <w:r w:rsidRPr="004970CC">
        <w:rPr>
          <w:rtl/>
        </w:rPr>
        <w:t>30,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המשיח</w:t>
      </w:r>
      <w:r w:rsidR="002D0E93">
        <w:rPr>
          <w:rtl/>
        </w:rPr>
        <w:t xml:space="preserve"> </w:t>
      </w:r>
      <w:r w:rsidRPr="004970CC">
        <w:rPr>
          <w:rtl/>
        </w:rPr>
        <w:t>ולא השטן הגורל של אורי צבי גרינברג יקבעו את גורלנו.</w:t>
      </w:r>
      <w:r w:rsidR="002D0E93">
        <w:rPr>
          <w:rtl/>
        </w:rPr>
        <w:t xml:space="preserve"> </w:t>
      </w:r>
      <w:r w:rsidRPr="004970CC">
        <w:rPr>
          <w:rtl/>
        </w:rPr>
        <w:t>גורלנו</w:t>
      </w:r>
      <w:r w:rsidR="002D0E93">
        <w:rPr>
          <w:rtl/>
        </w:rPr>
        <w:t xml:space="preserve"> </w:t>
      </w:r>
      <w:r w:rsidRPr="004970CC">
        <w:rPr>
          <w:rtl/>
        </w:rPr>
        <w:t>בידינו, עוצמתנו בידינו, ומתוך העוצמה הזו אנחנו נשיג גם את הצדק לאזור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הכול דיבורים, חברת הכנסת יעל דיין.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אבנר חי שאקי,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אורי אור.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אדוני השר, חברי הכנסת, התנגדותנו להסכם אוסלו ב' נובעת</w:t>
      </w:r>
      <w:r w:rsidR="002D0E93">
        <w:rPr>
          <w:rtl/>
        </w:rPr>
        <w:t xml:space="preserve"> </w:t>
      </w:r>
      <w:r w:rsidRPr="004970CC">
        <w:rPr>
          <w:rtl/>
        </w:rPr>
        <w:t>מן הסיבות להתנגדותנו להסכם אוסלו א'. התנגדותנו להסכם אוסלו א' נובעת מכך שתוכנו</w:t>
      </w:r>
      <w:r w:rsidR="002D0E93">
        <w:rPr>
          <w:rtl/>
        </w:rPr>
        <w:t xml:space="preserve"> </w:t>
      </w:r>
      <w:r w:rsidRPr="004970CC">
        <w:rPr>
          <w:rtl/>
        </w:rPr>
        <w:t>מנוגד</w:t>
      </w:r>
      <w:r w:rsidR="002D0E93">
        <w:rPr>
          <w:rtl/>
        </w:rPr>
        <w:t xml:space="preserve"> </w:t>
      </w:r>
      <w:r w:rsidRPr="004970CC">
        <w:rPr>
          <w:rtl/>
        </w:rPr>
        <w:t>לחלוטין למטרות העליונות של הציונות</w:t>
      </w:r>
      <w:r w:rsidR="002D0E93">
        <w:rPr>
          <w:rtl/>
        </w:rPr>
        <w:t xml:space="preserve"> </w:t>
      </w:r>
      <w:r w:rsidRPr="004970CC">
        <w:rPr>
          <w:rtl/>
        </w:rPr>
        <w:t>והוא מנתק כל זיקה ליהדות.</w:t>
      </w:r>
      <w:r w:rsidR="002D0E93">
        <w:rPr>
          <w:rtl/>
        </w:rPr>
        <w:t xml:space="preserve"> </w:t>
      </w:r>
      <w:r w:rsidRPr="004970CC">
        <w:rPr>
          <w:rtl/>
        </w:rPr>
        <w:t>אני רוצה</w:t>
      </w:r>
      <w:r w:rsidR="002D0E93">
        <w:rPr>
          <w:rtl/>
        </w:rPr>
        <w:t xml:space="preserve"> </w:t>
      </w:r>
      <w:r w:rsidRPr="004970CC">
        <w:rPr>
          <w:rtl/>
        </w:rPr>
        <w:t>שחברת הכנסת דיין תקשיב, אולי; אני הקשבתי לך, תשתדלי להקשיב.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יעל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מקשיבה לכל מלה.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בפירושו</w:t>
      </w:r>
      <w:r w:rsidR="002D0E93">
        <w:rPr>
          <w:rtl/>
        </w:rPr>
        <w:t xml:space="preserve"> </w:t>
      </w:r>
      <w:r w:rsidRPr="004970CC">
        <w:rPr>
          <w:rtl/>
        </w:rPr>
        <w:t>לפסוק הראשון בספר בראשית אומר רש"י בשם רבי יצחק:</w:t>
      </w:r>
      <w:r w:rsidR="002D0E93">
        <w:rPr>
          <w:rtl/>
        </w:rPr>
        <w:t xml:space="preserve"> </w:t>
      </w:r>
      <w:r w:rsidRPr="004970CC">
        <w:rPr>
          <w:rtl/>
        </w:rPr>
        <w:t>אם יבואו אומות</w:t>
      </w:r>
      <w:r w:rsidR="002D0E93">
        <w:rPr>
          <w:rtl/>
        </w:rPr>
        <w:t xml:space="preserve"> </w:t>
      </w:r>
      <w:r w:rsidRPr="004970CC">
        <w:rPr>
          <w:rtl/>
        </w:rPr>
        <w:t>העולם</w:t>
      </w:r>
      <w:r w:rsidR="002D0E93">
        <w:rPr>
          <w:rtl/>
        </w:rPr>
        <w:t xml:space="preserve"> </w:t>
      </w:r>
      <w:r w:rsidRPr="004970CC">
        <w:rPr>
          <w:rtl/>
        </w:rPr>
        <w:t>לומר לכם ליסטים אתם שכבשתם את הארץ מידי האמורי, החיווי, היבוסי והגרגשי,</w:t>
      </w:r>
      <w:r w:rsidR="002D0E93">
        <w:rPr>
          <w:rtl/>
        </w:rPr>
        <w:t xml:space="preserve"> </w:t>
      </w:r>
      <w:r w:rsidRPr="004970CC">
        <w:rPr>
          <w:rtl/>
        </w:rPr>
        <w:t>אמרו</w:t>
      </w:r>
      <w:r w:rsidR="002D0E93">
        <w:rPr>
          <w:rtl/>
        </w:rPr>
        <w:t xml:space="preserve"> </w:t>
      </w:r>
      <w:r w:rsidRPr="004970CC">
        <w:rPr>
          <w:rtl/>
        </w:rPr>
        <w:t>להם: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הבורא,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נתנה להם והוא נטלה מהם ונתנה לכם. לעולם לא נוכל</w:t>
      </w:r>
      <w:r w:rsidR="002D0E93">
        <w:rPr>
          <w:rtl/>
        </w:rPr>
        <w:t xml:space="preserve"> </w:t>
      </w:r>
      <w:r w:rsidRPr="004970CC">
        <w:rPr>
          <w:rtl/>
        </w:rPr>
        <w:t>להיחשב</w:t>
      </w:r>
      <w:r w:rsidR="002D0E93">
        <w:rPr>
          <w:rtl/>
        </w:rPr>
        <w:t xml:space="preserve"> </w:t>
      </w:r>
      <w:r w:rsidRPr="004970CC">
        <w:rPr>
          <w:rtl/>
        </w:rPr>
        <w:t>כובשים.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אדם</w:t>
      </w:r>
      <w:r w:rsidR="002D0E93">
        <w:rPr>
          <w:rtl/>
        </w:rPr>
        <w:t xml:space="preserve"> </w:t>
      </w:r>
      <w:r w:rsidRPr="004970CC">
        <w:rPr>
          <w:rtl/>
        </w:rPr>
        <w:t>כובש את ביתו, אין אדם כובש את עמו. אנחנו לא כובשים</w:t>
      </w:r>
      <w:r w:rsidR="002D0E93">
        <w:rPr>
          <w:rtl/>
        </w:rPr>
        <w:t xml:space="preserve"> </w:t>
      </w:r>
      <w:r w:rsidRPr="004970CC">
        <w:rPr>
          <w:rtl/>
        </w:rPr>
        <w:t>בשום סנטימטר לא ביהודה, לא בשומרון ולא בעזה.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</w:t>
      </w:r>
      <w:r w:rsidR="002D0E93">
        <w:rPr>
          <w:rtl/>
        </w:rPr>
        <w:t xml:space="preserve"> </w:t>
      </w:r>
      <w:r w:rsidRPr="004970CC">
        <w:rPr>
          <w:rtl/>
        </w:rPr>
        <w:t>שמקור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חולשתה</w:t>
      </w:r>
      <w:r w:rsidR="002D0E93">
        <w:rPr>
          <w:rtl/>
        </w:rPr>
        <w:t xml:space="preserve"> </w:t>
      </w:r>
      <w:r w:rsidRPr="004970CC">
        <w:rPr>
          <w:rtl/>
        </w:rPr>
        <w:t>של הממשלה הזאת הוא בניתוק של הזיקה מן הזכות</w:t>
      </w:r>
      <w:r w:rsidR="002D0E93">
        <w:rPr>
          <w:rtl/>
        </w:rPr>
        <w:t xml:space="preserve"> </w:t>
      </w:r>
      <w:r w:rsidRPr="004970CC">
        <w:rPr>
          <w:rtl/>
        </w:rPr>
        <w:t>ההיסטורית.</w:t>
      </w:r>
      <w:r w:rsidR="002D0E93">
        <w:rPr>
          <w:rtl/>
        </w:rPr>
        <w:t xml:space="preserve"> </w:t>
      </w:r>
      <w:r w:rsidRPr="004970CC">
        <w:rPr>
          <w:rtl/>
        </w:rPr>
        <w:t>לעגו</w:t>
      </w:r>
      <w:r w:rsidR="002D0E93">
        <w:rPr>
          <w:rtl/>
        </w:rPr>
        <w:t xml:space="preserve"> </w:t>
      </w:r>
      <w:r w:rsidRPr="004970CC">
        <w:rPr>
          <w:rtl/>
        </w:rPr>
        <w:t>לזכות</w:t>
      </w:r>
      <w:r w:rsidR="002D0E93">
        <w:rPr>
          <w:rtl/>
        </w:rPr>
        <w:t xml:space="preserve"> </w:t>
      </w:r>
      <w:r w:rsidRPr="004970CC">
        <w:rPr>
          <w:rtl/>
        </w:rPr>
        <w:t>ההיסטורית</w:t>
      </w:r>
      <w:r w:rsidR="002D0E93">
        <w:rPr>
          <w:rtl/>
        </w:rPr>
        <w:t xml:space="preserve"> </w:t>
      </w:r>
      <w:r w:rsidRPr="004970CC">
        <w:rPr>
          <w:rtl/>
        </w:rPr>
        <w:t>ושוכחים שאברהם אבינו, עליו השלום, בהתגלות</w:t>
      </w:r>
      <w:r w:rsidR="002D0E93">
        <w:rPr>
          <w:rtl/>
        </w:rPr>
        <w:t xml:space="preserve"> </w:t>
      </w:r>
      <w:r w:rsidRPr="004970CC">
        <w:rPr>
          <w:rtl/>
        </w:rPr>
        <w:t>האלוהית</w:t>
      </w:r>
      <w:r w:rsidR="002D0E93">
        <w:rPr>
          <w:rtl/>
        </w:rPr>
        <w:t xml:space="preserve"> </w:t>
      </w:r>
      <w:r w:rsidRPr="004970CC">
        <w:rPr>
          <w:rtl/>
        </w:rPr>
        <w:t>הראשונה</w:t>
      </w:r>
      <w:r w:rsidR="002D0E93">
        <w:rPr>
          <w:rtl/>
        </w:rPr>
        <w:t xml:space="preserve"> </w:t>
      </w:r>
      <w:r w:rsidRPr="004970CC">
        <w:rPr>
          <w:rtl/>
        </w:rPr>
        <w:t>אליו</w:t>
      </w:r>
      <w:r w:rsidR="002D0E93">
        <w:rPr>
          <w:rtl/>
        </w:rPr>
        <w:t xml:space="preserve"> </w:t>
      </w:r>
      <w:r w:rsidRPr="004970CC">
        <w:rPr>
          <w:rtl/>
        </w:rPr>
        <w:t>נאמר</w:t>
      </w:r>
      <w:r w:rsidR="002D0E93">
        <w:rPr>
          <w:rtl/>
        </w:rPr>
        <w:t xml:space="preserve"> </w:t>
      </w:r>
      <w:r w:rsidRPr="004970CC">
        <w:rPr>
          <w:rtl/>
        </w:rPr>
        <w:t>לו:</w:t>
      </w:r>
      <w:r w:rsidR="002D0E93">
        <w:rPr>
          <w:rtl/>
        </w:rPr>
        <w:t xml:space="preserve"> </w:t>
      </w:r>
      <w:r w:rsidRPr="004970CC">
        <w:rPr>
          <w:rtl/>
        </w:rPr>
        <w:t>לך לך מארצך וממולדתך ומבית אביך אל הארץ אשר</w:t>
      </w:r>
      <w:r w:rsidR="002D0E93">
        <w:rPr>
          <w:rtl/>
        </w:rPr>
        <w:t xml:space="preserve"> </w:t>
      </w:r>
      <w:r w:rsidRPr="004970CC">
        <w:rPr>
          <w:rtl/>
        </w:rPr>
        <w:t>אראך.</w:t>
      </w:r>
      <w:r w:rsidR="002D0E93">
        <w:rPr>
          <w:rtl/>
        </w:rPr>
        <w:t xml:space="preserve"> </w:t>
      </w:r>
      <w:r w:rsidRPr="004970CC">
        <w:rPr>
          <w:rtl/>
        </w:rPr>
        <w:t>הווי אומר, שבפסוק הראשון, בהתגלות האלוהית הראשונה אל אברהם אבינו, עליו</w:t>
      </w:r>
      <w:r w:rsidR="002D0E93">
        <w:rPr>
          <w:rtl/>
        </w:rPr>
        <w:t xml:space="preserve"> </w:t>
      </w:r>
      <w:r w:rsidRPr="004970CC">
        <w:rPr>
          <w:rtl/>
        </w:rPr>
        <w:t>השלום,</w:t>
      </w:r>
      <w:r w:rsidR="002D0E93">
        <w:rPr>
          <w:rtl/>
        </w:rPr>
        <w:t xml:space="preserve"> </w:t>
      </w:r>
      <w:r w:rsidRPr="004970CC">
        <w:rPr>
          <w:rtl/>
        </w:rPr>
        <w:t>הובטחה לו הארץ הזאת. אם אנו לא מסתמכים על הזכות ההיסטורית הזאת, פירושו</w:t>
      </w:r>
      <w:r w:rsidR="002D0E93">
        <w:rPr>
          <w:rtl/>
        </w:rPr>
        <w:t xml:space="preserve"> </w:t>
      </w:r>
      <w:r w:rsidRPr="004970CC">
        <w:rPr>
          <w:rtl/>
        </w:rPr>
        <w:t>של דבר שאנחנו מבססים את זכותנו על הכוח.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–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מאמין</w:t>
      </w:r>
      <w:r w:rsidR="002D0E93">
        <w:rPr>
          <w:rtl/>
        </w:rPr>
        <w:t xml:space="preserve"> </w:t>
      </w:r>
      <w:r w:rsidRPr="004970CC">
        <w:rPr>
          <w:rtl/>
        </w:rPr>
        <w:t>שכולנו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נרצה </w:t>
      </w:r>
      <w:r w:rsidR="002D0E93">
        <w:rPr>
          <w:rtl/>
        </w:rPr>
        <w:t>–</w:t>
      </w:r>
      <w:r w:rsidRPr="004970CC">
        <w:rPr>
          <w:rtl/>
        </w:rPr>
        <w:t xml:space="preserve"> שכוחנו יהיה מבוסס על זכותנו ולא</w:t>
      </w:r>
      <w:r w:rsidR="002D0E93">
        <w:rPr>
          <w:rtl/>
        </w:rPr>
        <w:t xml:space="preserve"> </w:t>
      </w:r>
      <w:r w:rsidRPr="004970CC">
        <w:rPr>
          <w:rtl/>
        </w:rPr>
        <w:t>זכותנו על כוחנו. וזכותנו תהיה חזקה יותר אם נקשור אותה היסטורית.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לכם, חברי, ב"שולחן ערוך", אורח חיים, בהלכות תשעה באב, יש</w:t>
      </w:r>
      <w:r w:rsidR="002D0E93">
        <w:rPr>
          <w:rtl/>
        </w:rPr>
        <w:t xml:space="preserve"> </w:t>
      </w:r>
      <w:r w:rsidRPr="004970CC">
        <w:rPr>
          <w:rtl/>
        </w:rPr>
        <w:t>הלכה</w:t>
      </w:r>
      <w:r w:rsidR="002D0E93">
        <w:rPr>
          <w:rtl/>
        </w:rPr>
        <w:t xml:space="preserve"> </w:t>
      </w:r>
      <w:r w:rsidRPr="004970CC">
        <w:rPr>
          <w:rtl/>
        </w:rPr>
        <w:t>ברורה:</w:t>
      </w:r>
      <w:r w:rsidR="002D0E93">
        <w:rPr>
          <w:rtl/>
        </w:rPr>
        <w:t xml:space="preserve"> </w:t>
      </w:r>
      <w:r w:rsidRPr="004970CC">
        <w:rPr>
          <w:rtl/>
        </w:rPr>
        <w:t>הרואה</w:t>
      </w:r>
      <w:r w:rsidR="002D0E93">
        <w:rPr>
          <w:rtl/>
        </w:rPr>
        <w:t xml:space="preserve"> </w:t>
      </w:r>
      <w:r w:rsidRPr="004970CC">
        <w:rPr>
          <w:rtl/>
        </w:rPr>
        <w:t>ערי יהודה בחורבנן אומר "ערי קודשיך היו מדבר" וקורע. חייב</w:t>
      </w:r>
      <w:r w:rsidR="002D0E93">
        <w:rPr>
          <w:rtl/>
        </w:rPr>
        <w:t xml:space="preserve"> </w:t>
      </w:r>
      <w:r w:rsidRPr="004970CC">
        <w:rPr>
          <w:rtl/>
        </w:rPr>
        <w:t>אדם</w:t>
      </w:r>
      <w:r w:rsidR="002D0E93">
        <w:rPr>
          <w:rtl/>
        </w:rPr>
        <w:t xml:space="preserve"> </w:t>
      </w:r>
      <w:r w:rsidRPr="004970CC">
        <w:rPr>
          <w:rtl/>
        </w:rPr>
        <w:t>לקרוע</w:t>
      </w:r>
      <w:r w:rsidR="002D0E93">
        <w:rPr>
          <w:rtl/>
        </w:rPr>
        <w:t xml:space="preserve"> </w:t>
      </w:r>
      <w:r w:rsidRPr="004970CC">
        <w:rPr>
          <w:rtl/>
        </w:rPr>
        <w:t>לפי</w:t>
      </w:r>
      <w:r w:rsidR="002D0E93">
        <w:rPr>
          <w:rtl/>
        </w:rPr>
        <w:t xml:space="preserve"> </w:t>
      </w:r>
      <w:r w:rsidRPr="004970CC">
        <w:rPr>
          <w:rtl/>
        </w:rPr>
        <w:t>ההלכה את בגדיו אם הוא בא לערי יהודה ורואה אותן בחורבנן. ה"בית</w:t>
      </w:r>
      <w:r w:rsidR="002D0E93">
        <w:rPr>
          <w:rtl/>
        </w:rPr>
        <w:t xml:space="preserve"> </w:t>
      </w:r>
      <w:r w:rsidRPr="004970CC">
        <w:rPr>
          <w:rtl/>
        </w:rPr>
        <w:t>יוסף",</w:t>
      </w:r>
      <w:r w:rsidR="002D0E93">
        <w:rPr>
          <w:rtl/>
        </w:rPr>
        <w:t xml:space="preserve"> </w:t>
      </w:r>
      <w:r w:rsidRPr="004970CC">
        <w:rPr>
          <w:rtl/>
        </w:rPr>
        <w:t>רבנו</w:t>
      </w:r>
      <w:r w:rsidR="002D0E93">
        <w:rPr>
          <w:rtl/>
        </w:rPr>
        <w:t xml:space="preserve"> </w:t>
      </w:r>
      <w:r w:rsidRPr="004970CC">
        <w:rPr>
          <w:rtl/>
        </w:rPr>
        <w:t>יוסף</w:t>
      </w:r>
      <w:r w:rsidR="002D0E93">
        <w:rPr>
          <w:rtl/>
        </w:rPr>
        <w:t xml:space="preserve"> </w:t>
      </w:r>
      <w:r w:rsidRPr="004970CC">
        <w:rPr>
          <w:rtl/>
        </w:rPr>
        <w:t>קארו,</w:t>
      </w:r>
      <w:r w:rsidR="002D0E93">
        <w:rPr>
          <w:rtl/>
        </w:rPr>
        <w:t xml:space="preserve"> </w:t>
      </w:r>
      <w:r w:rsidRPr="004970CC">
        <w:rPr>
          <w:rtl/>
        </w:rPr>
        <w:t>עליו</w:t>
      </w:r>
      <w:r w:rsidR="002D0E93">
        <w:rPr>
          <w:rtl/>
        </w:rPr>
        <w:t xml:space="preserve"> </w:t>
      </w:r>
      <w:r w:rsidRPr="004970CC">
        <w:rPr>
          <w:rtl/>
        </w:rPr>
        <w:t>השלום,</w:t>
      </w:r>
      <w:r w:rsidR="002D0E93">
        <w:rPr>
          <w:rtl/>
        </w:rPr>
        <w:t xml:space="preserve"> </w:t>
      </w:r>
      <w:r w:rsidRPr="004970CC">
        <w:rPr>
          <w:rtl/>
        </w:rPr>
        <w:t>גדול הפוסקים ב</w:t>
      </w:r>
      <w:r w:rsidR="002D0E93">
        <w:rPr>
          <w:rtl/>
        </w:rPr>
        <w:t>-</w:t>
      </w:r>
      <w:r w:rsidRPr="004970CC">
        <w:rPr>
          <w:rtl/>
        </w:rPr>
        <w:t>500 השנים האחרונות, בא</w:t>
      </w:r>
      <w:r w:rsidR="002D0E93">
        <w:rPr>
          <w:rtl/>
        </w:rPr>
        <w:t xml:space="preserve"> </w:t>
      </w:r>
      <w:r w:rsidRPr="004970CC">
        <w:rPr>
          <w:rtl/>
        </w:rPr>
        <w:t>להסביר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זה "בחורבנן".</w:t>
      </w:r>
      <w:r w:rsidR="002D0E93">
        <w:rPr>
          <w:rtl/>
        </w:rPr>
        <w:t xml:space="preserve"> </w:t>
      </w:r>
      <w:r w:rsidRPr="004970CC">
        <w:rPr>
          <w:rtl/>
        </w:rPr>
        <w:t>אדוני השר, זה ייתן לך משהו. אדוני שר הפנים, תרשה לי</w:t>
      </w:r>
      <w:r w:rsidR="002D0E93">
        <w:rPr>
          <w:rtl/>
        </w:rPr>
        <w:t xml:space="preserve"> </w:t>
      </w:r>
      <w:r w:rsidRPr="004970CC">
        <w:rPr>
          <w:rtl/>
        </w:rPr>
        <w:t>לפנות</w:t>
      </w:r>
      <w:r w:rsidR="002D0E93">
        <w:rPr>
          <w:rtl/>
        </w:rPr>
        <w:t xml:space="preserve"> </w:t>
      </w:r>
      <w:r w:rsidRPr="004970CC">
        <w:rPr>
          <w:rtl/>
        </w:rPr>
        <w:t>אליך</w:t>
      </w:r>
      <w:r w:rsidR="002D0E93">
        <w:rPr>
          <w:rtl/>
        </w:rPr>
        <w:t xml:space="preserve"> </w:t>
      </w:r>
      <w:r w:rsidRPr="004970CC">
        <w:rPr>
          <w:rtl/>
        </w:rPr>
        <w:t>כאיש ביטחון גדול שאני מעריך ומוקיר כל כך. אומר בעל ה"שולחן ערוך",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בחורבנה?</w:t>
      </w:r>
      <w:r w:rsidR="002D0E93">
        <w:rPr>
          <w:rtl/>
        </w:rPr>
        <w:t xml:space="preserve"> </w:t>
      </w:r>
      <w:r w:rsidRPr="004970CC">
        <w:rPr>
          <w:rtl/>
        </w:rPr>
        <w:t>מתי יהודה נמצאת בחורבן? הוא אומר: אף</w:t>
      </w:r>
      <w:r w:rsidR="002D0E93">
        <w:rPr>
          <w:rtl/>
        </w:rPr>
        <w:t>-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שיושבים בה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כיוון שגויים מושלים עליהם זהו חורבן. כך הבין את המושג חורבן גדול פוסקי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500</w:t>
      </w:r>
      <w:r w:rsidR="002D0E93">
        <w:rPr>
          <w:rtl/>
        </w:rPr>
        <w:t xml:space="preserve"> </w:t>
      </w:r>
      <w:r w:rsidRPr="004970CC">
        <w:rPr>
          <w:rtl/>
        </w:rPr>
        <w:t>השנים</w:t>
      </w:r>
      <w:r w:rsidR="002D0E93">
        <w:rPr>
          <w:rtl/>
        </w:rPr>
        <w:t xml:space="preserve"> </w:t>
      </w:r>
      <w:r w:rsidRPr="004970CC">
        <w:rPr>
          <w:rtl/>
        </w:rPr>
        <w:t>האחרונות.</w:t>
      </w:r>
      <w:r w:rsidR="002D0E93">
        <w:rPr>
          <w:rtl/>
        </w:rPr>
        <w:t xml:space="preserve"> </w:t>
      </w:r>
      <w:r w:rsidRPr="004970CC">
        <w:rPr>
          <w:rtl/>
        </w:rPr>
        <w:t>ואם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זו ההלכה </w:t>
      </w:r>
      <w:r w:rsidR="002D0E93">
        <w:rPr>
          <w:rtl/>
        </w:rPr>
        <w:t>–</w:t>
      </w:r>
      <w:r w:rsidRPr="004970CC">
        <w:rPr>
          <w:rtl/>
        </w:rPr>
        <w:t xml:space="preserve"> אם לא תבוזו להלכה, ואם תתחילו</w:t>
      </w:r>
      <w:r w:rsidR="002D0E93">
        <w:rPr>
          <w:rtl/>
        </w:rPr>
        <w:t xml:space="preserve"> </w:t>
      </w:r>
      <w:r w:rsidRPr="004970CC">
        <w:rPr>
          <w:rtl/>
        </w:rPr>
        <w:t>להעריך את ההלכה, תראו שהיא יכולה להדריך את כולנו לשמור על נחלת האבות.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 לכם, ושוב אני חייב לצטט גדול בישראל, "חפץ חיים", זכר צדיק</w:t>
      </w:r>
      <w:r w:rsidR="002D0E93">
        <w:rPr>
          <w:rtl/>
        </w:rPr>
        <w:t xml:space="preserve"> </w:t>
      </w:r>
      <w:r w:rsidRPr="004970CC">
        <w:rPr>
          <w:rtl/>
        </w:rPr>
        <w:t>לברכה,</w:t>
      </w:r>
      <w:r w:rsidR="002D0E93">
        <w:rPr>
          <w:rtl/>
        </w:rPr>
        <w:t xml:space="preserve"> </w:t>
      </w:r>
      <w:r w:rsidRPr="004970CC">
        <w:rPr>
          <w:rtl/>
        </w:rPr>
        <w:t>רבנו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מאיר</w:t>
      </w:r>
      <w:r w:rsidR="002D0E93">
        <w:rPr>
          <w:rtl/>
        </w:rPr>
        <w:t xml:space="preserve"> </w:t>
      </w:r>
      <w:r w:rsidRPr="004970CC">
        <w:rPr>
          <w:rtl/>
        </w:rPr>
        <w:t>הכהן מראדין, כאשר חיילים בצבא הצאר היו חייבים לאכול</w:t>
      </w:r>
      <w:r w:rsidR="002D0E93">
        <w:rPr>
          <w:rtl/>
        </w:rPr>
        <w:t xml:space="preserve"> </w:t>
      </w:r>
      <w:r w:rsidRPr="004970CC">
        <w:rPr>
          <w:rtl/>
        </w:rPr>
        <w:t>טרפות,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לא היה מה לאכול והם עמדו למות מרעב, הלכו ל"חפץ חיים" ואמרו לו: האם</w:t>
      </w:r>
      <w:r w:rsidR="002D0E93">
        <w:rPr>
          <w:rtl/>
        </w:rPr>
        <w:t xml:space="preserve"> </w:t>
      </w:r>
      <w:r w:rsidRPr="004970CC">
        <w:rPr>
          <w:rtl/>
        </w:rPr>
        <w:t>מותר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לאכול</w:t>
      </w:r>
      <w:r w:rsidR="002D0E93">
        <w:rPr>
          <w:rtl/>
        </w:rPr>
        <w:t xml:space="preserve"> </w:t>
      </w:r>
      <w:r w:rsidRPr="004970CC">
        <w:rPr>
          <w:rtl/>
        </w:rPr>
        <w:t>טרפה</w:t>
      </w:r>
      <w:r w:rsidR="002D0E93">
        <w:rPr>
          <w:rtl/>
        </w:rPr>
        <w:t xml:space="preserve"> </w:t>
      </w:r>
      <w:r w:rsidRPr="004970CC">
        <w:rPr>
          <w:rtl/>
        </w:rPr>
        <w:t>בצבא הצאר? אמר להם בעל ה"חפץ חיים": אין מנוס, זה פיקוח</w:t>
      </w:r>
      <w:r w:rsidR="002D0E93">
        <w:rPr>
          <w:rtl/>
        </w:rPr>
        <w:t xml:space="preserve"> </w:t>
      </w:r>
      <w:r w:rsidRPr="004970CC">
        <w:rPr>
          <w:rtl/>
        </w:rPr>
        <w:t>נפש, אבל כשתאכלו, אל תמצצו את המוח מן העצמות.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קמו יהודים ישראלים ואמרו בעקבות ההסכם: זה יום שמחה לישראל. יום שמחה? כאשר</w:t>
      </w:r>
      <w:r w:rsidR="002D0E93">
        <w:rPr>
          <w:rtl/>
        </w:rPr>
        <w:t xml:space="preserve"> </w:t>
      </w:r>
      <w:r w:rsidRPr="004970CC">
        <w:rPr>
          <w:rtl/>
        </w:rPr>
        <w:t>למעלה</w:t>
      </w:r>
      <w:r w:rsidR="002D0E93">
        <w:rPr>
          <w:rtl/>
        </w:rPr>
        <w:t xml:space="preserve"> </w:t>
      </w:r>
      <w:r w:rsidRPr="004970CC">
        <w:rPr>
          <w:rtl/>
        </w:rPr>
        <w:t>ממחצית</w:t>
      </w:r>
      <w:r w:rsidR="002D0E93">
        <w:rPr>
          <w:rtl/>
        </w:rPr>
        <w:t xml:space="preserve"> </w:t>
      </w:r>
      <w:r w:rsidRPr="004970CC">
        <w:rPr>
          <w:rtl/>
        </w:rPr>
        <w:t>האוכלוסייה היהודית מרגישה אבל, מרגישה צער, לבוא ולומר סוף לחלום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השלמה,</w:t>
      </w:r>
      <w:r w:rsidR="002D0E93">
        <w:rPr>
          <w:rtl/>
        </w:rPr>
        <w:t xml:space="preserve"> </w:t>
      </w:r>
      <w:r w:rsidRPr="004970CC">
        <w:rPr>
          <w:rtl/>
        </w:rPr>
        <w:t>קץ לארץ</w:t>
      </w:r>
      <w:r w:rsidR="002D0E93">
        <w:rPr>
          <w:rtl/>
        </w:rPr>
        <w:t>-</w:t>
      </w:r>
      <w:r w:rsidRPr="004970CC">
        <w:rPr>
          <w:rtl/>
        </w:rPr>
        <w:t>ישראל השלמה, יש שמחה על כך? מי שהוא יהודי בלבו יכול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שגאוותו</w:t>
      </w:r>
      <w:r w:rsidR="002D0E93">
        <w:rPr>
          <w:rtl/>
        </w:rPr>
        <w:t xml:space="preserve"> </w:t>
      </w:r>
      <w:r w:rsidRPr="004970CC">
        <w:rPr>
          <w:rtl/>
        </w:rPr>
        <w:t>ושמחתו</w:t>
      </w:r>
      <w:r w:rsidR="002D0E93">
        <w:rPr>
          <w:rtl/>
        </w:rPr>
        <w:t xml:space="preserve"> </w:t>
      </w:r>
      <w:r w:rsidRPr="004970CC">
        <w:rPr>
          <w:rtl/>
        </w:rPr>
        <w:t>וסיפוקו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שאנחנו לא נזכה לארץ</w:t>
      </w:r>
      <w:r w:rsidR="002D0E93">
        <w:rPr>
          <w:rtl/>
        </w:rPr>
        <w:t>-</w:t>
      </w:r>
      <w:r w:rsidRPr="004970CC">
        <w:rPr>
          <w:rtl/>
        </w:rPr>
        <w:t>ישראל השלמה? יש עם</w:t>
      </w:r>
      <w:r w:rsidR="002D0E93">
        <w:rPr>
          <w:rtl/>
        </w:rPr>
        <w:t xml:space="preserve"> </w:t>
      </w:r>
      <w:r w:rsidRPr="004970CC">
        <w:rPr>
          <w:rtl/>
        </w:rPr>
        <w:t>בעולם,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אומה בהיסטוריה האנושית שוויתרה מרצון על מולדתה למען איזה עיקרון של</w:t>
      </w:r>
      <w:r w:rsidR="002D0E93">
        <w:rPr>
          <w:rtl/>
        </w:rPr>
        <w:t xml:space="preserve"> </w:t>
      </w:r>
      <w:r w:rsidRPr="004970CC">
        <w:rPr>
          <w:rtl/>
        </w:rPr>
        <w:t>שלום מדומה?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בא</w:t>
      </w:r>
      <w:r w:rsidR="002D0E93">
        <w:rPr>
          <w:rtl/>
        </w:rPr>
        <w:t xml:space="preserve"> </w:t>
      </w:r>
      <w:r w:rsidRPr="004970CC">
        <w:rPr>
          <w:rtl/>
        </w:rPr>
        <w:t>לשלום.</w:t>
      </w:r>
      <w:r w:rsidR="002D0E93">
        <w:rPr>
          <w:rtl/>
        </w:rPr>
        <w:t xml:space="preserve"> </w:t>
      </w:r>
      <w:r w:rsidRPr="004970CC">
        <w:rPr>
          <w:rtl/>
        </w:rPr>
        <w:t>אילו היה שלום אמת, אילו היה הטרור מחוסל, אילו השתלטו על</w:t>
      </w:r>
      <w:r w:rsidR="002D0E93">
        <w:rPr>
          <w:rtl/>
        </w:rPr>
        <w:t xml:space="preserve"> </w:t>
      </w:r>
      <w:r w:rsidRPr="004970CC">
        <w:rPr>
          <w:rtl/>
        </w:rPr>
        <w:t>ה"חמאס" ועל "הג'יהאד", אילו חיסלו את האמנה הגזענית האנטישמית הקרויה אמנת אש"ף,</w:t>
      </w:r>
      <w:r w:rsidR="002D0E93">
        <w:rPr>
          <w:rtl/>
        </w:rPr>
        <w:t xml:space="preserve"> </w:t>
      </w: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סדרה של אילו כאלה, אז אולי. אבל ערפאת הוכיח מי הוא. ערפאת היה רב</w:t>
      </w:r>
      <w:r w:rsidR="002D0E93">
        <w:rPr>
          <w:rtl/>
        </w:rPr>
        <w:t>-</w:t>
      </w:r>
      <w:r w:rsidRPr="004970CC">
        <w:rPr>
          <w:rtl/>
        </w:rPr>
        <w:t>רוצחים,</w:t>
      </w:r>
      <w:r w:rsidR="002D0E93">
        <w:rPr>
          <w:rtl/>
        </w:rPr>
        <w:t xml:space="preserve"> </w:t>
      </w:r>
      <w:r w:rsidRPr="004970CC">
        <w:rPr>
          <w:rtl/>
        </w:rPr>
        <w:t>נחשב רב</w:t>
      </w:r>
      <w:r w:rsidR="002D0E93">
        <w:rPr>
          <w:rtl/>
        </w:rPr>
        <w:t>-</w:t>
      </w:r>
      <w:r w:rsidRPr="004970CC">
        <w:rPr>
          <w:rtl/>
        </w:rPr>
        <w:t>רוצחים, והוא רוצה להישאר רב</w:t>
      </w:r>
      <w:r w:rsidR="002D0E93">
        <w:rPr>
          <w:rtl/>
        </w:rPr>
        <w:t>-</w:t>
      </w:r>
      <w:r w:rsidRPr="004970CC">
        <w:rPr>
          <w:rtl/>
        </w:rPr>
        <w:t>רוצחים. הוא שותפו של ה"חמאס", הוא שותפו של</w:t>
      </w:r>
      <w:r w:rsidR="002D0E93">
        <w:rPr>
          <w:rtl/>
        </w:rPr>
        <w:t xml:space="preserve"> </w:t>
      </w:r>
      <w:r w:rsidRPr="004970CC">
        <w:rPr>
          <w:rtl/>
        </w:rPr>
        <w:t>"הג'יהאד",</w:t>
      </w:r>
      <w:r w:rsidR="002D0E93">
        <w:rPr>
          <w:rtl/>
        </w:rPr>
        <w:t xml:space="preserve"> </w:t>
      </w:r>
      <w:r w:rsidRPr="004970CC">
        <w:rPr>
          <w:rtl/>
        </w:rPr>
        <w:t>הוא רוצה במותם של יהודים.</w:t>
      </w:r>
      <w:r w:rsidR="002D0E93">
        <w:rPr>
          <w:rtl/>
        </w:rPr>
        <w:t xml:space="preserve"> </w:t>
      </w:r>
      <w:r w:rsidRPr="004970CC">
        <w:rPr>
          <w:rtl/>
        </w:rPr>
        <w:t>והוא אמר זאת.</w:t>
      </w:r>
      <w:r w:rsidR="002D0E93">
        <w:rPr>
          <w:rtl/>
        </w:rPr>
        <w:t xml:space="preserve"> </w:t>
      </w:r>
      <w:r w:rsidRPr="004970CC">
        <w:rPr>
          <w:rtl/>
        </w:rPr>
        <w:t>את הקלטת הזאת שמע כל בית</w:t>
      </w:r>
      <w:r w:rsidR="002D0E93">
        <w:rPr>
          <w:rtl/>
        </w:rPr>
        <w:t xml:space="preserve"> </w:t>
      </w:r>
      <w:r w:rsidRPr="004970CC">
        <w:rPr>
          <w:rtl/>
        </w:rPr>
        <w:t>ישראל, כל העם היהודי כולו.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 פונה אליך, מר רבין, ראש הממשלה, ואני אומר לך: שמחתי לשמוע ממך הבוקר,</w:t>
      </w:r>
      <w:r w:rsidR="002D0E93">
        <w:rPr>
          <w:rtl/>
        </w:rPr>
        <w:t xml:space="preserve"> </w:t>
      </w:r>
      <w:r w:rsidRPr="004970CC">
        <w:rPr>
          <w:rtl/>
        </w:rPr>
        <w:t>שישראל</w:t>
      </w:r>
      <w:r w:rsidR="002D0E93">
        <w:rPr>
          <w:rtl/>
        </w:rPr>
        <w:t xml:space="preserve"> </w:t>
      </w:r>
      <w:r w:rsidRPr="004970CC">
        <w:rPr>
          <w:rtl/>
        </w:rPr>
        <w:t>צריכה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מדינה יהודית. אדרבה, תן יד לכך שהיא תהיה יהודית. איך היא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יהודית? בזה שהיא תהיה מגומדת, קטנה, חסרת יכולת הגנה, חסרת יכולת לקלוט את</w:t>
      </w:r>
      <w:r w:rsidR="002D0E93">
        <w:rPr>
          <w:rtl/>
        </w:rPr>
        <w:t xml:space="preserve"> </w:t>
      </w:r>
      <w:r w:rsidRPr="004970CC">
        <w:rPr>
          <w:rtl/>
        </w:rPr>
        <w:t>היהודים</w:t>
      </w:r>
      <w:r w:rsidR="002D0E93">
        <w:rPr>
          <w:rtl/>
        </w:rPr>
        <w:t xml:space="preserve"> </w:t>
      </w:r>
      <w:r w:rsidRPr="004970CC">
        <w:rPr>
          <w:rtl/>
        </w:rPr>
        <w:t>שרוצים</w:t>
      </w:r>
      <w:r w:rsidR="002D0E93">
        <w:rPr>
          <w:rtl/>
        </w:rPr>
        <w:t xml:space="preserve"> </w:t>
      </w:r>
      <w:r w:rsidRPr="004970CC">
        <w:rPr>
          <w:rtl/>
        </w:rPr>
        <w:t>להגיע</w:t>
      </w:r>
      <w:r w:rsidR="002D0E93">
        <w:rPr>
          <w:rtl/>
        </w:rPr>
        <w:t xml:space="preserve"> </w:t>
      </w:r>
      <w:r w:rsidRPr="004970CC">
        <w:rPr>
          <w:rtl/>
        </w:rPr>
        <w:t>אליה? יעלה על הדעת שכך חושב מי שהיה הרמטכ"ל במלחמת ששת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הימים? יעלה על הדעת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שאקי, ברשותך.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יושב פה כבר שבע שעות, מעטים עשו זאת. אני שמעתי אחד שדיבר חצי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שעה, 25 דקות, 20 דקות. ועדיין לא הגעתי למחצית דברי. אם נתנו לכולם </w:t>
      </w:r>
      <w:r w:rsidR="002D0E93">
        <w:rPr>
          <w:rtl/>
        </w:rPr>
        <w:t>–</w:t>
      </w:r>
      <w:r w:rsidRPr="004970CC">
        <w:rPr>
          <w:rtl/>
        </w:rPr>
        <w:t xml:space="preserve"> תני גם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שאקי, ברשותך.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תפלי אותי לרעה. אני מדבר בדיוק כמו אחרים.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שאקי, היושב</w:t>
      </w:r>
      <w:r w:rsidR="002D0E93">
        <w:rPr>
          <w:rtl/>
        </w:rPr>
        <w:t>-</w:t>
      </w:r>
      <w:r w:rsidRPr="004970CC">
        <w:rPr>
          <w:rtl/>
        </w:rPr>
        <w:t>ראש הבהיר את הנושא.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שאקי, ברשותך, הוספתי לך שתי דקות. אני אאפשר לך עכשיו עוד דקה,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אבל אני מבקשת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תוסיפי לו עוד דקה. אולי הוא ישכנע אותי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כן, אני אוסיף לך על מנת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דראושה,</w:t>
      </w:r>
      <w:r w:rsidR="002D0E93">
        <w:rPr>
          <w:rtl/>
        </w:rPr>
        <w:t xml:space="preserve"> </w:t>
      </w:r>
      <w:r w:rsidRPr="004970CC">
        <w:rPr>
          <w:rtl/>
        </w:rPr>
        <w:t>ברשותך,</w:t>
      </w:r>
      <w:r w:rsidR="002D0E93">
        <w:rPr>
          <w:rtl/>
        </w:rPr>
        <w:t xml:space="preserve"> </w:t>
      </w:r>
      <w:r w:rsidRPr="004970CC">
        <w:rPr>
          <w:rtl/>
        </w:rPr>
        <w:t>אני מבקשת לא לעזור לי.</w:t>
      </w:r>
      <w:r w:rsidR="002D0E93">
        <w:rPr>
          <w:rtl/>
        </w:rPr>
        <w:t xml:space="preserve"> </w:t>
      </w:r>
      <w:r w:rsidRPr="004970CC">
        <w:rPr>
          <w:rtl/>
        </w:rPr>
        <w:t>חבר הכנסת שאקי, אני</w:t>
      </w:r>
      <w:r w:rsidR="002D0E93">
        <w:rPr>
          <w:rtl/>
        </w:rPr>
        <w:t xml:space="preserve"> </w:t>
      </w:r>
      <w:r w:rsidRPr="004970CC">
        <w:rPr>
          <w:rtl/>
        </w:rPr>
        <w:t>מצטערת.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F57871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עיינתי</w:t>
      </w:r>
      <w:r w:rsidR="002D0E93">
        <w:rPr>
          <w:rtl/>
        </w:rPr>
        <w:t xml:space="preserve"> </w:t>
      </w:r>
      <w:r w:rsidRPr="004970CC">
        <w:rPr>
          <w:rtl/>
        </w:rPr>
        <w:t>בהסכם, הפעם כמשפטן, ואני רוצה לומר לכם: יש דברים שלא היו ולא</w:t>
      </w:r>
      <w:r w:rsidR="002D0E93">
        <w:rPr>
          <w:rtl/>
        </w:rPr>
        <w:t xml:space="preserve"> </w:t>
      </w:r>
      <w:r w:rsidRPr="004970CC">
        <w:rPr>
          <w:rtl/>
        </w:rPr>
        <w:t>נבראו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א', יש פתאום "ראיס". אין לו שם בעברית, אין לו שם באנגלית.</w:t>
      </w:r>
      <w:r w:rsidR="002D0E93">
        <w:rPr>
          <w:rtl/>
        </w:rPr>
        <w:t xml:space="preserve"> </w:t>
      </w:r>
      <w:r w:rsidRPr="004970CC">
        <w:rPr>
          <w:rtl/>
        </w:rPr>
        <w:t>באנגלית</w:t>
      </w:r>
      <w:r w:rsidR="002D0E93">
        <w:rPr>
          <w:rtl/>
        </w:rPr>
        <w:t xml:space="preserve"> </w:t>
      </w:r>
      <w:r w:rsidRPr="004970CC">
        <w:rPr>
          <w:rtl/>
        </w:rPr>
        <w:t>כותבים</w:t>
      </w:r>
      <w:r w:rsidR="002D0E93">
        <w:rPr>
          <w:rtl/>
        </w:rPr>
        <w:t xml:space="preserve"> </w:t>
      </w:r>
      <w:r w:rsidRPr="004970CC">
        <w:rPr>
          <w:rtl/>
        </w:rPr>
        <w:t>"</w:t>
      </w:r>
      <w:r w:rsidR="00F57871">
        <w:t>ra'ees</w:t>
      </w:r>
      <w:r w:rsidRPr="004970CC">
        <w:rPr>
          <w:rtl/>
        </w:rPr>
        <w:t>",</w:t>
      </w:r>
      <w:r w:rsidR="002D0E93">
        <w:rPr>
          <w:rtl/>
        </w:rPr>
        <w:t xml:space="preserve"> </w:t>
      </w:r>
      <w:r w:rsidRPr="004970CC">
        <w:rPr>
          <w:rtl/>
        </w:rPr>
        <w:t>בעברית</w:t>
      </w:r>
      <w:r w:rsidR="002D0E93">
        <w:rPr>
          <w:rtl/>
        </w:rPr>
        <w:t xml:space="preserve"> </w:t>
      </w:r>
      <w:r w:rsidRPr="004970CC">
        <w:rPr>
          <w:rtl/>
        </w:rPr>
        <w:t>"ראיס",</w:t>
      </w:r>
      <w:r w:rsidR="002D0E93">
        <w:rPr>
          <w:rtl/>
        </w:rPr>
        <w:t xml:space="preserve"> </w:t>
      </w:r>
      <w:r w:rsidRPr="004970CC">
        <w:rPr>
          <w:rtl/>
        </w:rPr>
        <w:t>והכוונה</w:t>
      </w:r>
      <w:r w:rsidR="002D0E93">
        <w:rPr>
          <w:rtl/>
        </w:rPr>
        <w:t xml:space="preserve"> </w:t>
      </w:r>
      <w:r w:rsidRPr="004970CC">
        <w:rPr>
          <w:rtl/>
        </w:rPr>
        <w:t>לערפאת,</w:t>
      </w:r>
      <w:r w:rsidR="002D0E93">
        <w:rPr>
          <w:rtl/>
        </w:rPr>
        <w:t xml:space="preserve"> </w:t>
      </w:r>
      <w:r w:rsidRPr="004970CC">
        <w:rPr>
          <w:rtl/>
        </w:rPr>
        <w:t>והנה נותנים לו</w:t>
      </w:r>
      <w:r w:rsidR="002D0E93">
        <w:rPr>
          <w:rtl/>
        </w:rPr>
        <w:t xml:space="preserve"> </w:t>
      </w:r>
      <w:r w:rsidRPr="004970CC">
        <w:rPr>
          <w:rtl/>
        </w:rPr>
        <w:t>סמכויות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דיקטטור,</w:t>
      </w:r>
      <w:r w:rsidR="002D0E93">
        <w:rPr>
          <w:rtl/>
        </w:rPr>
        <w:t xml:space="preserve"> </w:t>
      </w:r>
      <w:r w:rsidRPr="004970CC">
        <w:rPr>
          <w:rtl/>
        </w:rPr>
        <w:t>וישראל רוצה להיות שותפה למדינה שהיא נותנת למנהיגה להיות</w:t>
      </w:r>
      <w:r w:rsidR="002D0E93">
        <w:rPr>
          <w:rtl/>
        </w:rPr>
        <w:t xml:space="preserve"> </w:t>
      </w:r>
      <w:r w:rsidRPr="004970CC">
        <w:rPr>
          <w:rtl/>
        </w:rPr>
        <w:t>דיקטטור,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במצב שהוא יכול לבטל חוקים, להיות במצב שהוא יכול למנות שרים 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אפה וחמתה של המועצה המינהלית, היינו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נשיא.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נשיא. הוא 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הנשיא ערפאת.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ממנה אותו נשיא. עם ישראל עוד לא מינה אותו נשיא.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העם שלו בחר בו כנשיא, לא אתה.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ראיס זה נשיא באנגלית.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F57871">
      <w:pPr>
        <w:rPr>
          <w:rtl/>
        </w:rPr>
      </w:pPr>
      <w:r w:rsidRPr="004970CC">
        <w:rPr>
          <w:rtl/>
        </w:rPr>
        <w:t>לא.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הזמן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הזמן</w:t>
      </w:r>
      <w:r w:rsidR="002D0E93">
        <w:rPr>
          <w:rtl/>
        </w:rPr>
        <w:t xml:space="preserve"> </w:t>
      </w:r>
      <w:r w:rsidRPr="004970CC">
        <w:rPr>
          <w:rtl/>
        </w:rPr>
        <w:t>כתבו</w:t>
      </w:r>
      <w:r w:rsidR="002D0E93">
        <w:rPr>
          <w:rtl/>
        </w:rPr>
        <w:t xml:space="preserve"> </w:t>
      </w:r>
      <w:r w:rsidRPr="004970CC">
        <w:rPr>
          <w:rtl/>
        </w:rPr>
        <w:t>"</w:t>
      </w:r>
      <w:r w:rsidR="00F57871">
        <w:t>chairman</w:t>
      </w:r>
      <w:r w:rsidRPr="004970CC">
        <w:rPr>
          <w:rtl/>
        </w:rPr>
        <w:t>", ועכשיו כותבים</w:t>
      </w:r>
      <w:r w:rsidR="002D0E93">
        <w:rPr>
          <w:rtl/>
        </w:rPr>
        <w:t xml:space="preserve"> </w:t>
      </w:r>
      <w:r w:rsidRPr="004970CC">
        <w:rPr>
          <w:rtl/>
        </w:rPr>
        <w:t>"</w:t>
      </w:r>
      <w:r w:rsidR="00F57871">
        <w:t>ra'ees</w:t>
      </w:r>
      <w:r w:rsidRPr="004970CC">
        <w:rPr>
          <w:rtl/>
        </w:rPr>
        <w:t>".</w:t>
      </w:r>
      <w:r w:rsidR="002D0E93">
        <w:rPr>
          <w:rtl/>
        </w:rPr>
        <w:t xml:space="preserve"> </w:t>
      </w:r>
      <w:r w:rsidRPr="004970CC">
        <w:rPr>
          <w:rtl/>
        </w:rPr>
        <w:t>מה זה, מהתלים בעם שלם?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התרגום המילולי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זאת הבעיה שלנו עכשיו?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כתבתי</w:t>
      </w:r>
      <w:r w:rsidR="002D0E93">
        <w:rPr>
          <w:rtl/>
        </w:rPr>
        <w:t xml:space="preserve"> </w:t>
      </w:r>
      <w:r w:rsidRPr="004970CC">
        <w:rPr>
          <w:rtl/>
        </w:rPr>
        <w:t>למר</w:t>
      </w:r>
      <w:r w:rsidR="002D0E93">
        <w:rPr>
          <w:rtl/>
        </w:rPr>
        <w:t xml:space="preserve"> </w:t>
      </w:r>
      <w:r w:rsidRPr="004970CC">
        <w:rPr>
          <w:rtl/>
        </w:rPr>
        <w:t>רבין:</w:t>
      </w:r>
      <w:r w:rsidR="002D0E93">
        <w:rPr>
          <w:rtl/>
        </w:rPr>
        <w:t xml:space="preserve"> </w:t>
      </w:r>
      <w:r w:rsidRPr="004970CC">
        <w:rPr>
          <w:rtl/>
        </w:rPr>
        <w:t>מה אם ערפאת יכריז על השטח שבידו כעל מדינה פלשתינית? מה</w:t>
      </w:r>
      <w:r w:rsidR="002D0E93">
        <w:rPr>
          <w:rtl/>
        </w:rPr>
        <w:t xml:space="preserve"> </w:t>
      </w:r>
      <w:r w:rsidRPr="004970CC">
        <w:rPr>
          <w:rtl/>
        </w:rPr>
        <w:t>הסנקציות?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משפט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ערפאת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יכריז על מדינה </w:t>
      </w:r>
      <w:r w:rsidR="002D0E93">
        <w:rPr>
          <w:rtl/>
        </w:rPr>
        <w:t>–</w:t>
      </w:r>
      <w:r w:rsidRPr="004970CC">
        <w:rPr>
          <w:rtl/>
        </w:rPr>
        <w:t xml:space="preserve"> וכל הסימנים מורים שהוא מתכוון לעשות זאת </w:t>
      </w:r>
      <w:r w:rsidR="002D0E93">
        <w:rPr>
          <w:rtl/>
        </w:rPr>
        <w:t>–</w:t>
      </w:r>
      <w:r w:rsidRPr="004970CC">
        <w:rPr>
          <w:rtl/>
        </w:rPr>
        <w:t xml:space="preserve"> כמה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הוא צריך להפתיע את הממשלה הזאת ואת מר רבין? האומנם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הוא לא צריך להכריז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דראושה, אני מבקשת שתאפשר לו לסיים.</w:t>
      </w:r>
      <w:r w:rsidR="002D0E93">
        <w:rPr>
          <w:rtl/>
        </w:rPr>
        <w:t xml:space="preserve"> </w:t>
      </w:r>
      <w:r w:rsidRPr="004970CC">
        <w:rPr>
          <w:rtl/>
        </w:rPr>
        <w:t>חבר הכנסת שאקי, אני מבקשת</w:t>
      </w:r>
      <w:r w:rsidR="002D0E93">
        <w:rPr>
          <w:rtl/>
        </w:rPr>
        <w:t xml:space="preserve"> </w:t>
      </w:r>
      <w:r w:rsidRPr="004970CC">
        <w:rPr>
          <w:rtl/>
        </w:rPr>
        <w:t>משפט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דמיון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קמפ</w:t>
      </w:r>
      <w:r w:rsidR="002D0E93">
        <w:rPr>
          <w:rtl/>
        </w:rPr>
        <w:t>-</w:t>
      </w:r>
      <w:r w:rsidRPr="004970CC">
        <w:rPr>
          <w:rtl/>
        </w:rPr>
        <w:t>דייוויד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מוטעה ומטעה.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קמפ</w:t>
      </w:r>
      <w:r w:rsidR="002D0E93">
        <w:rPr>
          <w:rtl/>
        </w:rPr>
        <w:t>-</w:t>
      </w:r>
      <w:r w:rsidRPr="004970CC">
        <w:rPr>
          <w:rtl/>
        </w:rPr>
        <w:t>דייוויד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תמיכה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</w:t>
      </w:r>
      <w:r w:rsidR="002D0E93">
        <w:rPr>
          <w:rtl/>
        </w:rPr>
        <w:t>-</w:t>
      </w:r>
      <w:r w:rsidRPr="004970CC">
        <w:rPr>
          <w:rtl/>
        </w:rPr>
        <w:t>100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כנסת, ופה רוצים להכריע בגורלו של עם</w:t>
      </w:r>
      <w:r w:rsidR="002D0E93">
        <w:rPr>
          <w:rtl/>
        </w:rPr>
        <w:t xml:space="preserve"> </w:t>
      </w:r>
      <w:r w:rsidRPr="004970CC">
        <w:rPr>
          <w:rtl/>
        </w:rPr>
        <w:t>ובגורלה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 xml:space="preserve"> </w:t>
      </w:r>
      <w:r w:rsidRPr="004970CC">
        <w:rPr>
          <w:rtl/>
        </w:rPr>
        <w:t>על חודו של קול.</w:t>
      </w:r>
      <w:r w:rsidR="002D0E93">
        <w:rPr>
          <w:rtl/>
        </w:rPr>
        <w:t xml:space="preserve"> </w:t>
      </w:r>
      <w:r w:rsidRPr="004970CC">
        <w:rPr>
          <w:rtl/>
        </w:rPr>
        <w:t>מה החיפזון? אל</w:t>
      </w:r>
      <w:r w:rsidR="002D0E93">
        <w:rPr>
          <w:rtl/>
        </w:rPr>
        <w:t>-</w:t>
      </w:r>
      <w:r w:rsidRPr="004970CC">
        <w:rPr>
          <w:rtl/>
        </w:rPr>
        <w:t>עג'לא מן אל</w:t>
      </w:r>
      <w:r w:rsidR="002D0E93">
        <w:rPr>
          <w:rtl/>
        </w:rPr>
        <w:t>-</w:t>
      </w:r>
      <w:r w:rsidRPr="004970CC">
        <w:rPr>
          <w:rtl/>
        </w:rPr>
        <w:t>שטן, אתם אומרים,</w:t>
      </w:r>
      <w:r w:rsidR="002D0E93">
        <w:rPr>
          <w:rtl/>
        </w:rPr>
        <w:t xml:space="preserve"> </w:t>
      </w:r>
      <w:r w:rsidRPr="004970CC">
        <w:rPr>
          <w:rtl/>
        </w:rPr>
        <w:t>אומרים הערבים. מה המהירות הזאת? מה החיפזון הזה?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תתפלא, הקול הזה יכול להיות הקול של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הבעיה.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מוכן להסביר לכם. אתה תצדיק אותי כשתשמע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מצטערת,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שאקי.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הארכתי לך את הזמן כפליים, בגין</w:t>
      </w:r>
      <w:r w:rsidR="002D0E93">
        <w:rPr>
          <w:rtl/>
        </w:rPr>
        <w:t xml:space="preserve"> </w:t>
      </w:r>
      <w:r w:rsidRPr="004970CC">
        <w:rPr>
          <w:rtl/>
        </w:rPr>
        <w:t>העובדה שישבת והאזנת.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אבנר חי שאקי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מנוס ממשאל עם רציני או מבחירות. רוב העם נגד ההסכם, נגד הסכם אוסלו א',</w:t>
      </w:r>
      <w:r w:rsidR="002D0E93">
        <w:rPr>
          <w:rtl/>
        </w:rPr>
        <w:t xml:space="preserve"> </w:t>
      </w:r>
      <w:r w:rsidRPr="004970CC">
        <w:rPr>
          <w:rtl/>
        </w:rPr>
        <w:t>נגד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קהיר,</w:t>
      </w:r>
      <w:r w:rsidR="002D0E93">
        <w:rPr>
          <w:rtl/>
        </w:rPr>
        <w:t xml:space="preserve"> </w:t>
      </w:r>
      <w:r w:rsidRPr="004970CC">
        <w:rPr>
          <w:rtl/>
        </w:rPr>
        <w:t>נגד הסכם אוסלו ב', והוא נגדם מפני שהם נגד האינטרסים הקיומיים</w:t>
      </w:r>
      <w:r w:rsidR="002D0E93">
        <w:rPr>
          <w:rtl/>
        </w:rPr>
        <w:t xml:space="preserve"> </w:t>
      </w:r>
      <w:r w:rsidRPr="004970CC">
        <w:rPr>
          <w:rtl/>
        </w:rPr>
        <w:t>הביטחוניים.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</w:t>
      </w:r>
      <w:r w:rsidRPr="004970CC">
        <w:rPr>
          <w:rtl/>
        </w:rPr>
        <w:t>התערער,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פוחדים</w:t>
      </w:r>
      <w:r w:rsidR="002D0E93">
        <w:rPr>
          <w:rtl/>
        </w:rPr>
        <w:t xml:space="preserve"> </w:t>
      </w:r>
      <w:r w:rsidRPr="004970CC">
        <w:rPr>
          <w:rtl/>
        </w:rPr>
        <w:t>לנסוע באוטובוסים.</w:t>
      </w:r>
      <w:r w:rsidR="002D0E93">
        <w:rPr>
          <w:rtl/>
        </w:rPr>
        <w:t xml:space="preserve"> </w:t>
      </w:r>
      <w:r w:rsidRPr="004970CC">
        <w:rPr>
          <w:rtl/>
        </w:rPr>
        <w:t>48 שנים לאחר</w:t>
      </w:r>
      <w:r w:rsidR="002D0E93">
        <w:rPr>
          <w:rtl/>
        </w:rPr>
        <w:t xml:space="preserve"> </w:t>
      </w:r>
      <w:r w:rsidRPr="004970CC">
        <w:rPr>
          <w:rtl/>
        </w:rPr>
        <w:t>כינונה של מדינה אזרחיה פוחדים לנסוע באוטובוסיה. זה נורמלי? כך מבטיחים שלום? כך</w:t>
      </w:r>
      <w:r w:rsidR="002D0E93">
        <w:rPr>
          <w:rtl/>
        </w:rPr>
        <w:t xml:space="preserve"> </w:t>
      </w:r>
      <w:r w:rsidRPr="004970CC">
        <w:rPr>
          <w:rtl/>
        </w:rPr>
        <w:t>מבטיחים ביטחון?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נעשה</w:t>
      </w:r>
      <w:r w:rsidR="002D0E93">
        <w:rPr>
          <w:rtl/>
        </w:rPr>
        <w:t xml:space="preserve"> </w:t>
      </w:r>
      <w:r w:rsidRPr="004970CC">
        <w:rPr>
          <w:rtl/>
        </w:rPr>
        <w:t>הכול</w:t>
      </w:r>
      <w:r w:rsidR="002D0E93">
        <w:rPr>
          <w:rtl/>
        </w:rPr>
        <w:t xml:space="preserve"> </w:t>
      </w:r>
      <w:r w:rsidRPr="004970CC">
        <w:rPr>
          <w:rtl/>
        </w:rPr>
        <w:t>כדי להכשיל את ההסכם הזה, האומלל, שפוגע בביטחון של ישראל,</w:t>
      </w:r>
      <w:r w:rsidR="002D0E93">
        <w:rPr>
          <w:rtl/>
        </w:rPr>
        <w:t xml:space="preserve"> </w:t>
      </w:r>
      <w:r w:rsidRPr="004970CC">
        <w:rPr>
          <w:rtl/>
        </w:rPr>
        <w:t>פוגע</w:t>
      </w:r>
      <w:r w:rsidR="002D0E93">
        <w:rPr>
          <w:rtl/>
        </w:rPr>
        <w:t xml:space="preserve"> </w:t>
      </w:r>
      <w:r w:rsidRPr="004970CC">
        <w:rPr>
          <w:rtl/>
        </w:rPr>
        <w:t>בסיכוייה</w:t>
      </w:r>
      <w:r w:rsidR="002D0E93">
        <w:rPr>
          <w:rtl/>
        </w:rPr>
        <w:t xml:space="preserve"> </w:t>
      </w:r>
      <w:r w:rsidRPr="004970CC">
        <w:rPr>
          <w:rtl/>
        </w:rPr>
        <w:t>לגדול ולהיות מה שנועדה להיות, והוא בא למסור זכויות של העם שלנו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חלקי</w:t>
      </w:r>
      <w:r w:rsidR="002D0E93">
        <w:rPr>
          <w:rtl/>
        </w:rPr>
        <w:t xml:space="preserve"> </w:t>
      </w:r>
      <w:r w:rsidRPr="004970CC">
        <w:rPr>
          <w:rtl/>
        </w:rPr>
        <w:t>מולדת לעם זר. לכן זה לא יצלח, ובסופו של חשבון אין לי ספק, שבעזרת השם</w:t>
      </w:r>
      <w:r w:rsidR="002D0E93">
        <w:rPr>
          <w:rtl/>
        </w:rPr>
        <w:t xml:space="preserve"> </w:t>
      </w:r>
      <w:r w:rsidRPr="004970CC">
        <w:rPr>
          <w:rtl/>
        </w:rPr>
        <w:t>המטרה הזאת לא תצלח בידי הממשלה הזאת.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אורי</w:t>
      </w:r>
      <w:r w:rsidR="002D0E93">
        <w:rPr>
          <w:rtl/>
        </w:rPr>
        <w:t xml:space="preserve"> </w:t>
      </w:r>
      <w:r w:rsidRPr="004970CC">
        <w:rPr>
          <w:rtl/>
        </w:rPr>
        <w:t>אור,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יגאל ביבי. חברי הכנסת,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ברשותכם, אצטרך לקטוע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כבר היו כמה ששיתפו פעולה ועמדו בזמן.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כ"ץ</w:t>
      </w:r>
      <w:r>
        <w:rPr>
          <w:rtl/>
        </w:rPr>
        <w:t>-</w:t>
      </w:r>
      <w:r w:rsidRPr="002D0E93">
        <w:rPr>
          <w:rtl/>
        </w:rPr>
        <w:t>עוז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כשגירשו את הגרגשי. זה אני מבין. אבל מה אתה נדבק לליכוד?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 נכבדה, חבר הכנסת שאקי, הקשבתי לך יותר מחמש דקות.</w:t>
      </w:r>
      <w:r w:rsidR="002D0E93">
        <w:rPr>
          <w:rtl/>
        </w:rPr>
        <w:t xml:space="preserve"> </w:t>
      </w:r>
      <w:r w:rsidRPr="004970CC">
        <w:rPr>
          <w:rtl/>
        </w:rPr>
        <w:t>אז או תקשיב או תצא.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המשכנו בדברי תורה.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בוודאי, אתה איש תורה ידוע. תקשיב.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שומע ממנו.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אפתח</w:t>
      </w:r>
      <w:r w:rsidR="002D0E93">
        <w:rPr>
          <w:rtl/>
        </w:rPr>
        <w:t xml:space="preserve"> </w:t>
      </w:r>
      <w:r w:rsidRPr="004970CC">
        <w:rPr>
          <w:rtl/>
        </w:rPr>
        <w:t>בדברי תורה. יש לי כמה שאלות. שאלה ראשונה אני רוצה לשאול את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רביץ:</w:t>
      </w:r>
      <w:r w:rsidR="002D0E93">
        <w:rPr>
          <w:rtl/>
        </w:rPr>
        <w:t xml:space="preserve"> </w:t>
      </w:r>
      <w:r w:rsidRPr="004970CC">
        <w:rPr>
          <w:rtl/>
        </w:rPr>
        <w:t>איך יכול להיות שגם דגל התורה, גם יהדות התורה וגם ש"ס, אף אחד מהם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מתלבט</w:t>
      </w:r>
      <w:r w:rsidR="002D0E93">
        <w:rPr>
          <w:rtl/>
        </w:rPr>
        <w:t xml:space="preserve"> </w:t>
      </w:r>
      <w:r w:rsidRPr="004970CC">
        <w:rPr>
          <w:rtl/>
        </w:rPr>
        <w:t>אפילו בשאלה אם להימנע מההסכם? אתה רוצה לומר שכל הציבור היהודי הדתי,</w:t>
      </w:r>
      <w:r w:rsidR="002D0E93">
        <w:rPr>
          <w:rtl/>
        </w:rPr>
        <w:t xml:space="preserve"> </w:t>
      </w:r>
      <w:r w:rsidRPr="004970CC">
        <w:rPr>
          <w:rtl/>
        </w:rPr>
        <w:t>לאחר שעשה חשבון נפש כזה ביום הכיפורים, כל הציבור היהודי הדתי שאתם מנהיגיו, איש</w:t>
      </w:r>
      <w:r w:rsidR="002D0E93">
        <w:rPr>
          <w:rtl/>
        </w:rPr>
        <w:t xml:space="preserve"> </w:t>
      </w:r>
      <w:r w:rsidRPr="004970CC">
        <w:rPr>
          <w:rtl/>
        </w:rPr>
        <w:t>ממנו אפילו לא נמנע? אני מרגיש פה משהו מאוד מאוד לא נוח, ואני חושב שגם אתה, הרב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רביץ, צריך להרגיש מאוד מאוד לא נוח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אולי אצלכם צריך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שבכל הציבור שאתם מייצגים אין לאיש ספקות. אני מוטרד מאוד מצורת החשיבה,</w:t>
      </w:r>
      <w:r>
        <w:rPr>
          <w:rtl/>
        </w:rPr>
        <w:t xml:space="preserve"> </w:t>
      </w:r>
      <w:r w:rsidR="004970CC" w:rsidRPr="004970CC">
        <w:rPr>
          <w:rtl/>
        </w:rPr>
        <w:t>ואני</w:t>
      </w:r>
      <w:r>
        <w:rPr>
          <w:rtl/>
        </w:rPr>
        <w:t xml:space="preserve"> </w:t>
      </w:r>
      <w:r w:rsidR="004970CC" w:rsidRPr="004970CC">
        <w:rPr>
          <w:rtl/>
        </w:rPr>
        <w:t>עומד להיות מוטרד מאוד מצורת ההצבעה שלכם היום. דיברתי היום עם כמה מנהיגים</w:t>
      </w:r>
      <w:r>
        <w:rPr>
          <w:rtl/>
        </w:rPr>
        <w:t xml:space="preserve"> </w:t>
      </w:r>
      <w:r w:rsidR="004970CC" w:rsidRPr="004970CC">
        <w:rPr>
          <w:rtl/>
        </w:rPr>
        <w:t>שלכם,</w:t>
      </w:r>
      <w:r>
        <w:rPr>
          <w:rtl/>
        </w:rPr>
        <w:t xml:space="preserve"> </w:t>
      </w:r>
      <w:r w:rsidR="004970CC" w:rsidRPr="004970CC">
        <w:rPr>
          <w:rtl/>
        </w:rPr>
        <w:t>ואני</w:t>
      </w:r>
      <w:r>
        <w:rPr>
          <w:rtl/>
        </w:rPr>
        <w:t xml:space="preserve"> </w:t>
      </w:r>
      <w:r w:rsidR="004970CC" w:rsidRPr="004970CC">
        <w:rPr>
          <w:rtl/>
        </w:rPr>
        <w:t>אומר</w:t>
      </w:r>
      <w:r>
        <w:rPr>
          <w:rtl/>
        </w:rPr>
        <w:t xml:space="preserve"> </w:t>
      </w:r>
      <w:r w:rsidR="004970CC" w:rsidRPr="004970CC">
        <w:rPr>
          <w:rtl/>
        </w:rPr>
        <w:t>לך שהתשובה היחידה שלהם היתה: אתה צודק. והרי אתה יודע עם כמה</w:t>
      </w:r>
      <w:r>
        <w:rPr>
          <w:rtl/>
        </w:rPr>
        <w:t xml:space="preserve"> </w:t>
      </w:r>
      <w:r w:rsidR="004970CC" w:rsidRPr="004970CC">
        <w:rPr>
          <w:rtl/>
        </w:rPr>
        <w:t>אנשים אני דיברתי. הרי לא ייתכן. בכל המפלגות הדתיות איש לא נמנע.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אומר לך?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זה אומר שחלק מכם טועה בגדול. לא כולם. הרי גם ראש הממשלה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למה אתה לא שואל זאת גם על מפלגת העבודה, גם על הליכוד, גם על צומת? למה</w:t>
      </w:r>
      <w:r w:rsidR="002D0E93">
        <w:rPr>
          <w:rtl/>
        </w:rPr>
        <w:t xml:space="preserve"> </w:t>
      </w:r>
      <w:r w:rsidRPr="004970CC">
        <w:rPr>
          <w:rtl/>
        </w:rPr>
        <w:t>אתה שואל זאת רק עלינו?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תקשיב.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אנשי יהדות התורה ידועים כאנשים מתונים, כאנשים חושבים, כאנשים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נכנעים לדוגמות של מפלגות אחרות. אני זוכר את הצבעותיכם בעבר. משהו קרה לכם,</w:t>
      </w:r>
      <w:r w:rsidR="002D0E93">
        <w:rPr>
          <w:rtl/>
        </w:rPr>
        <w:t xml:space="preserve"> </w:t>
      </w:r>
      <w:r w:rsidRPr="004970CC">
        <w:rPr>
          <w:rtl/>
        </w:rPr>
        <w:t>וזה מטריד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ללמד</w:t>
      </w:r>
      <w:r w:rsidR="002D0E93">
        <w:rPr>
          <w:rtl/>
        </w:rPr>
        <w:t xml:space="preserve"> </w:t>
      </w:r>
      <w:r w:rsidRPr="004970CC">
        <w:rPr>
          <w:rtl/>
        </w:rPr>
        <w:t>אותך סוגיה עמוקה מאוד על הממשלה הזאת. אתה צריך ללמוד</w:t>
      </w:r>
      <w:r w:rsidR="002D0E93">
        <w:rPr>
          <w:rtl/>
        </w:rPr>
        <w:t xml:space="preserve"> </w:t>
      </w:r>
      <w:r w:rsidRPr="004970CC">
        <w:rPr>
          <w:rtl/>
        </w:rPr>
        <w:t>מזה.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אני למד מזה? אני אענה לך, חבר הכנסת רביץ.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רואה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שם</w:t>
      </w:r>
      <w:r w:rsidR="002D0E93">
        <w:rPr>
          <w:rtl/>
        </w:rPr>
        <w:t xml:space="preserve"> </w:t>
      </w:r>
      <w:r w:rsidRPr="004970CC">
        <w:rPr>
          <w:rtl/>
        </w:rPr>
        <w:t>אנשים חכמים ומתונים, והרי החמאתם לנו, ואני מסכים אתך,</w:t>
      </w:r>
      <w:r w:rsidR="002D0E93">
        <w:rPr>
          <w:rtl/>
        </w:rPr>
        <w:t xml:space="preserve"> </w:t>
      </w:r>
      <w:r w:rsidRPr="004970CC">
        <w:rPr>
          <w:rtl/>
        </w:rPr>
        <w:t>ובכל זאת כולם מחליטים להצביע נגדכם.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אומר, חבר הכנסת רביץ?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אומר משהו, לא?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אומר,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רביץ, שיש, כנראה, שיקולים זרים בהצבעה שלכם, שלא רק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הביטחון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שיקולים</w:t>
      </w:r>
      <w:r w:rsidR="002D0E93">
        <w:rPr>
          <w:rtl/>
        </w:rPr>
        <w:t xml:space="preserve"> </w:t>
      </w:r>
      <w:r w:rsidRPr="004970CC">
        <w:rPr>
          <w:rtl/>
        </w:rPr>
        <w:t>להצביע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תאמין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לנו שיקולים טובים להצביע עם</w:t>
      </w:r>
      <w:r w:rsidR="002D0E93">
        <w:rPr>
          <w:rtl/>
        </w:rPr>
        <w:t xml:space="preserve"> </w:t>
      </w:r>
      <w:r w:rsidRPr="004970CC">
        <w:rPr>
          <w:rtl/>
        </w:rPr>
        <w:t>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רביץ, אני מצטערת.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מודיע לך, שזה לא כך, כנראה, ויבוא יום וחלקים מכם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שאלת,</w:t>
      </w:r>
      <w:r w:rsidR="002D0E93">
        <w:rPr>
          <w:rtl/>
        </w:rPr>
        <w:t xml:space="preserve"> </w:t>
      </w:r>
      <w:r w:rsidRPr="004970CC">
        <w:rPr>
          <w:rtl/>
        </w:rPr>
        <w:t>ועכשיו</w:t>
      </w:r>
      <w:r w:rsidR="002D0E93">
        <w:rPr>
          <w:rtl/>
        </w:rPr>
        <w:t xml:space="preserve"> </w:t>
      </w:r>
      <w:r w:rsidRPr="004970CC">
        <w:rPr>
          <w:rtl/>
        </w:rPr>
        <w:t>אני נותן את התשובה. זה הזמן שלי. יבוא יום וחלקים מכם יבואו</w:t>
      </w:r>
      <w:r w:rsidR="002D0E93">
        <w:rPr>
          <w:rtl/>
        </w:rPr>
        <w:t xml:space="preserve"> </w:t>
      </w:r>
      <w:r w:rsidRPr="004970CC">
        <w:rPr>
          <w:rtl/>
        </w:rPr>
        <w:t>ויאמרו:</w:t>
      </w:r>
      <w:r w:rsidR="002D0E93">
        <w:rPr>
          <w:rtl/>
        </w:rPr>
        <w:t xml:space="preserve"> </w:t>
      </w:r>
      <w:r w:rsidRPr="004970CC">
        <w:rPr>
          <w:rtl/>
        </w:rPr>
        <w:t>טעינו, משום שההבדל הגדול ביותר בין אלה שמתנגדים לבין אלה שתומכים הוא</w:t>
      </w:r>
      <w:r w:rsidR="002D0E93">
        <w:rPr>
          <w:rtl/>
        </w:rPr>
        <w:t xml:space="preserve"> </w:t>
      </w:r>
      <w:r w:rsidRPr="004970CC">
        <w:rPr>
          <w:rtl/>
        </w:rPr>
        <w:t>בכך, שיש</w:t>
      </w:r>
      <w:r w:rsidR="002D0E93">
        <w:rPr>
          <w:rtl/>
        </w:rPr>
        <w:t xml:space="preserve"> </w:t>
      </w:r>
      <w:r w:rsidRPr="004970CC">
        <w:rPr>
          <w:rtl/>
        </w:rPr>
        <w:t>כאלה</w:t>
      </w:r>
      <w:r w:rsidR="002D0E93">
        <w:rPr>
          <w:rtl/>
        </w:rPr>
        <w:t xml:space="preserve"> </w:t>
      </w:r>
      <w:r w:rsidRPr="004970CC">
        <w:rPr>
          <w:rtl/>
        </w:rPr>
        <w:t>שחיים על הזיכרון, חיים על העבר ועל המלחמות הגדולות שהיו בטרור,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שהיו עם שכנינו ועדיין נמשכות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רביץ, לא, אני מצטערת.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די,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שאל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יש כאלה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עניתי 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אחד, אבל לא להמשיך כל הזמן.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עברתי</w:t>
      </w:r>
      <w:r w:rsidR="002D0E93">
        <w:rPr>
          <w:rtl/>
        </w:rPr>
        <w:t xml:space="preserve"> </w:t>
      </w:r>
      <w:r w:rsidRPr="004970CC">
        <w:rPr>
          <w:rtl/>
        </w:rPr>
        <w:t>לנושא</w:t>
      </w:r>
      <w:r w:rsidR="002D0E93">
        <w:rPr>
          <w:rtl/>
        </w:rPr>
        <w:t xml:space="preserve"> </w:t>
      </w:r>
      <w:r w:rsidRPr="004970CC">
        <w:rPr>
          <w:rtl/>
        </w:rPr>
        <w:t>הבא.</w:t>
      </w:r>
      <w:r w:rsidR="002D0E93">
        <w:rPr>
          <w:rtl/>
        </w:rPr>
        <w:t xml:space="preserve"> </w:t>
      </w:r>
      <w:r w:rsidRPr="004970CC">
        <w:rPr>
          <w:rtl/>
        </w:rPr>
        <w:t>יש פה כאלה שמה שיש להם זה זיכרון, יש להם פחד, יש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להם טרור, והם מנסים להפחיד את החלק הגדול של העם </w:t>
      </w:r>
      <w:r w:rsidR="002D0E93">
        <w:rPr>
          <w:rtl/>
        </w:rPr>
        <w:t>–</w:t>
      </w:r>
      <w:r w:rsidRPr="004970CC">
        <w:rPr>
          <w:rtl/>
        </w:rPr>
        <w:t xml:space="preserve"> ואנחנו יודעים איך העם מתחלק.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 אתם, העם כולו מתלבט, וכאשר מפחידים אותו בטרור </w:t>
      </w:r>
      <w:r w:rsidR="002D0E93">
        <w:rPr>
          <w:rtl/>
        </w:rPr>
        <w:t>–</w:t>
      </w:r>
      <w:r w:rsidRPr="004970CC">
        <w:rPr>
          <w:rtl/>
        </w:rPr>
        <w:t xml:space="preserve"> והוא עדיין קיים, לצערי</w:t>
      </w:r>
      <w:r w:rsidR="002D0E93">
        <w:rPr>
          <w:rtl/>
        </w:rPr>
        <w:t xml:space="preserve"> </w:t>
      </w:r>
      <w:r w:rsidRPr="004970CC">
        <w:rPr>
          <w:rtl/>
        </w:rPr>
        <w:t>הרב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כאשר אנשים, במקום לחשוב על העתיד, עוסקים בזיכרונות </w:t>
      </w:r>
      <w:r w:rsidR="002D0E93">
        <w:rPr>
          <w:rtl/>
        </w:rPr>
        <w:t>–</w:t>
      </w:r>
      <w:r w:rsidRPr="004970CC">
        <w:rPr>
          <w:rtl/>
        </w:rPr>
        <w:t xml:space="preserve"> ואין דבר מפחיד כמו</w:t>
      </w:r>
      <w:r w:rsidR="002D0E93">
        <w:rPr>
          <w:rtl/>
        </w:rPr>
        <w:t xml:space="preserve"> </w:t>
      </w:r>
      <w:r w:rsidRPr="004970CC">
        <w:rPr>
          <w:rtl/>
        </w:rPr>
        <w:t>זיכרונות,</w:t>
      </w:r>
      <w:r w:rsidR="002D0E93">
        <w:rPr>
          <w:rtl/>
        </w:rPr>
        <w:t xml:space="preserve"> </w:t>
      </w:r>
      <w:r w:rsidRPr="004970CC">
        <w:rPr>
          <w:rtl/>
        </w:rPr>
        <w:t>במיוחד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>שחלקו</w:t>
      </w:r>
      <w:r w:rsidR="002D0E93">
        <w:rPr>
          <w:rtl/>
        </w:rPr>
        <w:t xml:space="preserve"> </w:t>
      </w:r>
      <w:r w:rsidRPr="004970CC">
        <w:rPr>
          <w:rtl/>
        </w:rPr>
        <w:t>ניצול</w:t>
      </w:r>
      <w:r w:rsidR="002D0E93">
        <w:rPr>
          <w:rtl/>
        </w:rPr>
        <w:t xml:space="preserve"> </w:t>
      </w:r>
      <w:r w:rsidRPr="004970CC">
        <w:rPr>
          <w:rtl/>
        </w:rPr>
        <w:t>שואה,</w:t>
      </w:r>
      <w:r w:rsidR="002D0E93">
        <w:rPr>
          <w:rtl/>
        </w:rPr>
        <w:t xml:space="preserve"> </w:t>
      </w:r>
      <w:r w:rsidRPr="004970CC">
        <w:rPr>
          <w:rtl/>
        </w:rPr>
        <w:t>חלקו</w:t>
      </w:r>
      <w:r w:rsidR="002D0E93">
        <w:rPr>
          <w:rtl/>
        </w:rPr>
        <w:t xml:space="preserve"> </w:t>
      </w:r>
      <w:r w:rsidRPr="004970CC">
        <w:rPr>
          <w:rtl/>
        </w:rPr>
        <w:t>בא מגלויות וחלקו נלחם פה 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עצמאותו </w:t>
      </w:r>
      <w:r w:rsidR="002D0E93">
        <w:rPr>
          <w:rtl/>
        </w:rPr>
        <w:t>–</w:t>
      </w:r>
      <w:r w:rsidRPr="004970CC">
        <w:rPr>
          <w:rtl/>
        </w:rPr>
        <w:t xml:space="preserve"> קל מאוד להפחיד אנשים, ולעתים זה מצליח, לצערי הרב.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שמים לב שחל שינוי באזור הזה, ואת הדבר הזה לא רק לך אני אומר,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רביץ, אלא גם לאחרים בספסל הימני. יותר ויותר אנשים מאמינים שאפשר גם</w:t>
      </w:r>
      <w:r w:rsidR="002D0E93">
        <w:rPr>
          <w:rtl/>
        </w:rPr>
        <w:t xml:space="preserve"> </w:t>
      </w:r>
      <w:r w:rsidRPr="004970CC">
        <w:rPr>
          <w:rtl/>
        </w:rPr>
        <w:t>אחרת,</w:t>
      </w:r>
      <w:r w:rsidR="002D0E93">
        <w:rPr>
          <w:rtl/>
        </w:rPr>
        <w:t xml:space="preserve"> </w:t>
      </w:r>
      <w:r w:rsidRPr="004970CC">
        <w:rPr>
          <w:rtl/>
        </w:rPr>
        <w:t>וכל</w:t>
      </w:r>
      <w:r w:rsidR="002D0E93">
        <w:rPr>
          <w:rtl/>
        </w:rPr>
        <w:t xml:space="preserve"> </w:t>
      </w:r>
      <w:r w:rsidRPr="004970CC">
        <w:rPr>
          <w:rtl/>
        </w:rPr>
        <w:t>גנרל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טוב </w:t>
      </w:r>
      <w:r w:rsidR="002D0E93">
        <w:rPr>
          <w:rtl/>
        </w:rPr>
        <w:t>–</w:t>
      </w:r>
      <w:r w:rsidRPr="004970CC">
        <w:rPr>
          <w:rtl/>
        </w:rPr>
        <w:t xml:space="preserve"> ולא כולם גנרלים טובים, חלקם גם יושבים פה בכמה מפלגות </w:t>
      </w:r>
      <w:r w:rsidR="002D0E93">
        <w:rPr>
          <w:rtl/>
        </w:rPr>
        <w:t xml:space="preserve">–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שהניצחון</w:t>
      </w:r>
      <w:r w:rsidR="002D0E93">
        <w:rPr>
          <w:rtl/>
        </w:rPr>
        <w:t xml:space="preserve"> </w:t>
      </w:r>
      <w:r w:rsidRPr="004970CC">
        <w:rPr>
          <w:rtl/>
        </w:rPr>
        <w:t>האמיתי</w:t>
      </w:r>
      <w:r w:rsidR="002D0E93">
        <w:rPr>
          <w:rtl/>
        </w:rPr>
        <w:t xml:space="preserve"> </w:t>
      </w:r>
      <w:r w:rsidRPr="004970CC">
        <w:rPr>
          <w:rtl/>
        </w:rPr>
        <w:t>במלחמה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להוציא</w:t>
      </w:r>
      <w:r w:rsidR="002D0E93">
        <w:rPr>
          <w:rtl/>
        </w:rPr>
        <w:t xml:space="preserve"> </w:t>
      </w:r>
      <w:r w:rsidRPr="004970CC">
        <w:rPr>
          <w:rtl/>
        </w:rPr>
        <w:t>לאויב את הרצון להילחם. זה הניצחון</w:t>
      </w:r>
      <w:r w:rsidR="002D0E93">
        <w:rPr>
          <w:rtl/>
        </w:rPr>
        <w:t xml:space="preserve"> </w:t>
      </w:r>
      <w:r w:rsidRPr="004970CC">
        <w:rPr>
          <w:rtl/>
        </w:rPr>
        <w:t>האמיתי, ומתחיל תהליך כזה, חבר הכנסת רביץ. חלק מהאנשים לא רוצים לראות אותו, חלק</w:t>
      </w:r>
      <w:r w:rsidR="002D0E93">
        <w:rPr>
          <w:rtl/>
        </w:rPr>
        <w:t xml:space="preserve"> </w:t>
      </w:r>
      <w:r w:rsidRPr="004970CC">
        <w:rPr>
          <w:rtl/>
        </w:rPr>
        <w:t>מהאנשים לא מאמינים בו, וזה מה שמטריד אותי.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ובמקום</w:t>
      </w:r>
      <w:r w:rsidR="002D0E93">
        <w:rPr>
          <w:rtl/>
        </w:rPr>
        <w:t xml:space="preserve"> </w:t>
      </w:r>
      <w:r w:rsidRPr="004970CC">
        <w:rPr>
          <w:rtl/>
        </w:rPr>
        <w:t>לשאול</w:t>
      </w:r>
      <w:r w:rsidR="002D0E93">
        <w:rPr>
          <w:rtl/>
        </w:rPr>
        <w:t xml:space="preserve"> </w:t>
      </w:r>
      <w:r w:rsidRPr="004970CC">
        <w:rPr>
          <w:rtl/>
        </w:rPr>
        <w:t>כל הזמן את רבין, את שמעון פרס או אותי, כיושב</w:t>
      </w:r>
      <w:r w:rsidR="002D0E93">
        <w:rPr>
          <w:rtl/>
        </w:rPr>
        <w:t>-</w:t>
      </w:r>
      <w:r w:rsidRPr="004970CC">
        <w:rPr>
          <w:rtl/>
        </w:rPr>
        <w:t>ראש ועדת החוץ</w:t>
      </w:r>
      <w:r w:rsidR="002D0E93">
        <w:rPr>
          <w:rtl/>
        </w:rPr>
        <w:t xml:space="preserve"> </w:t>
      </w:r>
      <w:r w:rsidRPr="004970CC">
        <w:rPr>
          <w:rtl/>
        </w:rPr>
        <w:t>והביטחון: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 עם זה, מה עם זה, מה עם הטרור </w:t>
      </w:r>
      <w:r w:rsidR="002D0E93">
        <w:rPr>
          <w:rtl/>
        </w:rPr>
        <w:t>–</w:t>
      </w:r>
      <w:r w:rsidRPr="004970CC">
        <w:rPr>
          <w:rtl/>
        </w:rPr>
        <w:t xml:space="preserve"> שאלות חשובות מאוד </w:t>
      </w:r>
      <w:r w:rsidR="002D0E93">
        <w:rPr>
          <w:rtl/>
        </w:rPr>
        <w:t>–</w:t>
      </w:r>
      <w:r w:rsidRPr="004970CC">
        <w:rPr>
          <w:rtl/>
        </w:rPr>
        <w:t xml:space="preserve"> תשאלו את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תשאלו</w:t>
      </w:r>
      <w:r w:rsidR="002D0E93">
        <w:rPr>
          <w:rtl/>
        </w:rPr>
        <w:t xml:space="preserve"> </w:t>
      </w:r>
      <w:r w:rsidRPr="004970CC">
        <w:rPr>
          <w:rtl/>
        </w:rPr>
        <w:t>את חבר הכנסת אריק שרון עם מי הם דיברו, מה הם עשו, מה הם</w:t>
      </w:r>
      <w:r w:rsidR="002D0E93">
        <w:rPr>
          <w:rtl/>
        </w:rPr>
        <w:t xml:space="preserve"> </w:t>
      </w:r>
      <w:r w:rsidRPr="004970CC">
        <w:rPr>
          <w:rtl/>
        </w:rPr>
        <w:t>יצרו במשך כל שנות שלטונם. כמעט ולא כלום, ואתה יודע לאן הגענו בתקופה הזאת.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לכן,</w:t>
      </w:r>
      <w:r w:rsidR="002D0E93">
        <w:rPr>
          <w:rtl/>
        </w:rPr>
        <w:t xml:space="preserve"> </w:t>
      </w:r>
      <w:r w:rsidRPr="004970CC">
        <w:rPr>
          <w:rtl/>
        </w:rPr>
        <w:t>בזמן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כאן אני רוצה להדגיש שיש בעיות. אחת הבעיות העיקריות </w:t>
      </w:r>
      <w:r w:rsidR="002D0E93">
        <w:rPr>
          <w:rtl/>
        </w:rPr>
        <w:t xml:space="preserve">– </w:t>
      </w:r>
      <w:r w:rsidRPr="004970CC">
        <w:rPr>
          <w:rtl/>
        </w:rPr>
        <w:t xml:space="preserve">ואמרתי זאת גם היום בסיעה שלנו </w:t>
      </w:r>
      <w:r w:rsidR="002D0E93">
        <w:rPr>
          <w:rtl/>
        </w:rPr>
        <w:t>–</w:t>
      </w:r>
      <w:r w:rsidRPr="004970CC">
        <w:rPr>
          <w:rtl/>
        </w:rPr>
        <w:t xml:space="preserve"> שאנו צריכים להתמודד אתה היא מבחן הביצוע.</w:t>
      </w:r>
      <w:r w:rsidR="002D0E93">
        <w:rPr>
          <w:rtl/>
        </w:rPr>
        <w:t xml:space="preserve"> </w:t>
      </w:r>
      <w:r w:rsidRPr="004970CC">
        <w:rPr>
          <w:rtl/>
        </w:rPr>
        <w:t>מבחן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הביצוע חשוב מאוד </w:t>
      </w:r>
      <w:r w:rsidR="002D0E93">
        <w:rPr>
          <w:rtl/>
        </w:rPr>
        <w:t>–</w:t>
      </w:r>
      <w:r w:rsidRPr="004970CC">
        <w:rPr>
          <w:rtl/>
        </w:rPr>
        <w:t xml:space="preserve"> הביצוע של אותו הסכם, שראיתם אותו במפות, הוא מבחן אמיתי, ואם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נעמוד במבחן הביצוע, ההסכם לא יתקיים. הוא לא ימשיך להתקיים.</w:t>
      </w:r>
      <w:r w:rsidR="002D0E93">
        <w:rPr>
          <w:rtl/>
        </w:rPr>
        <w:t xml:space="preserve"> </w:t>
      </w:r>
      <w:r w:rsidRPr="004970CC">
        <w:rPr>
          <w:rtl/>
        </w:rPr>
        <w:t>אני מאמין שהוא</w:t>
      </w:r>
      <w:r w:rsidR="002D0E93">
        <w:rPr>
          <w:rtl/>
        </w:rPr>
        <w:t xml:space="preserve"> </w:t>
      </w:r>
      <w:r w:rsidRPr="004970CC">
        <w:rPr>
          <w:rtl/>
        </w:rPr>
        <w:t>יעבוד.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מבחן</w:t>
      </w:r>
      <w:r w:rsidR="002D0E93">
        <w:rPr>
          <w:rtl/>
        </w:rPr>
        <w:t xml:space="preserve"> </w:t>
      </w:r>
      <w:r w:rsidRPr="004970CC">
        <w:rPr>
          <w:rtl/>
        </w:rPr>
        <w:t>גדול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בעצם</w:t>
      </w:r>
      <w:r w:rsidR="002D0E93">
        <w:rPr>
          <w:rtl/>
        </w:rPr>
        <w:t xml:space="preserve"> </w:t>
      </w:r>
      <w:r w:rsidRPr="004970CC">
        <w:rPr>
          <w:rtl/>
        </w:rPr>
        <w:t>השאלה האמיתית, שאותה כולם מטשטשים:</w:t>
      </w:r>
      <w:r w:rsidR="002D0E93">
        <w:rPr>
          <w:rtl/>
        </w:rPr>
        <w:t xml:space="preserve"> </w:t>
      </w:r>
      <w:r w:rsidRPr="004970CC">
        <w:rPr>
          <w:rtl/>
        </w:rPr>
        <w:t>האם נוכל</w:t>
      </w:r>
      <w:r w:rsidR="002D0E93">
        <w:rPr>
          <w:rtl/>
        </w:rPr>
        <w:t xml:space="preserve"> </w:t>
      </w:r>
      <w:r w:rsidRPr="004970CC">
        <w:rPr>
          <w:rtl/>
        </w:rPr>
        <w:t>להגיע</w:t>
      </w:r>
      <w:r w:rsidR="002D0E93">
        <w:rPr>
          <w:rtl/>
        </w:rPr>
        <w:t xml:space="preserve"> </w:t>
      </w:r>
      <w:r w:rsidRPr="004970CC">
        <w:rPr>
          <w:rtl/>
        </w:rPr>
        <w:t>לדברים</w:t>
      </w:r>
      <w:r w:rsidR="002D0E93">
        <w:rPr>
          <w:rtl/>
        </w:rPr>
        <w:t xml:space="preserve"> –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מאמין</w:t>
      </w:r>
      <w:r w:rsidR="002D0E93">
        <w:rPr>
          <w:rtl/>
        </w:rPr>
        <w:t xml:space="preserve"> </w:t>
      </w:r>
      <w:r w:rsidRPr="004970CC">
        <w:rPr>
          <w:rtl/>
        </w:rPr>
        <w:t>בזה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שהם גבולות של ביטחון, ירושלים בירת ישראל</w:t>
      </w:r>
      <w:r w:rsidR="002D0E93">
        <w:rPr>
          <w:rtl/>
        </w:rPr>
        <w:t xml:space="preserve"> </w:t>
      </w:r>
      <w:r w:rsidRPr="004970CC">
        <w:rPr>
          <w:rtl/>
        </w:rPr>
        <w:t>מאוחדת?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נוכל</w:t>
      </w:r>
      <w:r w:rsidR="002D0E93">
        <w:rPr>
          <w:rtl/>
        </w:rPr>
        <w:t xml:space="preserve"> </w:t>
      </w:r>
      <w:r w:rsidRPr="004970CC">
        <w:rPr>
          <w:rtl/>
        </w:rPr>
        <w:t>להגיע</w:t>
      </w:r>
      <w:r w:rsidR="002D0E93">
        <w:rPr>
          <w:rtl/>
        </w:rPr>
        <w:t xml:space="preserve"> </w:t>
      </w:r>
      <w:r w:rsidRPr="004970CC">
        <w:rPr>
          <w:rtl/>
        </w:rPr>
        <w:t>לכך</w:t>
      </w:r>
      <w:r w:rsidR="002D0E93">
        <w:rPr>
          <w:rtl/>
        </w:rPr>
        <w:t xml:space="preserve"> </w:t>
      </w:r>
      <w:r w:rsidRPr="004970CC">
        <w:rPr>
          <w:rtl/>
        </w:rPr>
        <w:t>בצורה</w:t>
      </w:r>
      <w:r w:rsidR="002D0E93">
        <w:rPr>
          <w:rtl/>
        </w:rPr>
        <w:t xml:space="preserve"> </w:t>
      </w:r>
      <w:r w:rsidRPr="004970CC">
        <w:rPr>
          <w:rtl/>
        </w:rPr>
        <w:t>טובה</w:t>
      </w:r>
      <w:r w:rsidR="002D0E93">
        <w:rPr>
          <w:rtl/>
        </w:rPr>
        <w:t xml:space="preserve"> </w:t>
      </w:r>
      <w:r w:rsidRPr="004970CC">
        <w:rPr>
          <w:rtl/>
        </w:rPr>
        <w:t>יותר אם נתקדם עם הפלשתינים ונשבור</w:t>
      </w:r>
      <w:r w:rsidR="002D0E93">
        <w:rPr>
          <w:rtl/>
        </w:rPr>
        <w:t xml:space="preserve"> </w:t>
      </w:r>
      <w:r w:rsidRPr="004970CC">
        <w:rPr>
          <w:rtl/>
        </w:rPr>
        <w:t>לאט</w:t>
      </w:r>
      <w:r w:rsidR="002D0E93">
        <w:rPr>
          <w:rtl/>
        </w:rPr>
        <w:t>-</w:t>
      </w:r>
      <w:r w:rsidRPr="004970CC">
        <w:rPr>
          <w:rtl/>
        </w:rPr>
        <w:t>לאט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מעגל האיבה או שנחזור ונחפש עם מי לדבר? מי שבא היום ואומר </w:t>
      </w:r>
      <w:r w:rsidR="002D0E93">
        <w:rPr>
          <w:rtl/>
        </w:rPr>
        <w:t>–</w:t>
      </w:r>
      <w:r w:rsidRPr="004970CC">
        <w:rPr>
          <w:rtl/>
        </w:rPr>
        <w:t xml:space="preserve"> וזה לא</w:t>
      </w:r>
      <w:r w:rsidR="002D0E93">
        <w:rPr>
          <w:rtl/>
        </w:rPr>
        <w:t xml:space="preserve"> </w:t>
      </w:r>
      <w:r w:rsidRPr="004970CC">
        <w:rPr>
          <w:rtl/>
        </w:rPr>
        <w:t>משנה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הדרך</w:t>
      </w:r>
      <w:r w:rsidR="002D0E93">
        <w:rPr>
          <w:rtl/>
        </w:rPr>
        <w:t xml:space="preserve"> </w:t>
      </w:r>
      <w:r w:rsidRPr="004970CC">
        <w:rPr>
          <w:rtl/>
        </w:rPr>
        <w:t>השלישית הטיפשית או מישהו אחר:</w:t>
      </w:r>
      <w:r w:rsidR="002D0E93">
        <w:rPr>
          <w:rtl/>
        </w:rPr>
        <w:t xml:space="preserve"> </w:t>
      </w:r>
      <w:r w:rsidRPr="004970CC">
        <w:rPr>
          <w:rtl/>
        </w:rPr>
        <w:t>בואו נדבר מחר על הסדר הקבע.</w:t>
      </w:r>
      <w:r w:rsidR="002D0E93">
        <w:rPr>
          <w:rtl/>
        </w:rPr>
        <w:t xml:space="preserve"> </w:t>
      </w:r>
      <w:r w:rsidRPr="004970CC">
        <w:rPr>
          <w:rtl/>
        </w:rPr>
        <w:t>אנו,</w:t>
      </w:r>
      <w:r w:rsidR="002D0E93">
        <w:rPr>
          <w:rtl/>
        </w:rPr>
        <w:t xml:space="preserve"> </w:t>
      </w:r>
      <w:r w:rsidRPr="004970CC">
        <w:rPr>
          <w:rtl/>
        </w:rPr>
        <w:t>בינינו,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יכולים לדבר על הסדר הקבע. יאסר ערפאת עם אנשיו עדיין לא יכול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הסדר הקבע.</w:t>
      </w:r>
      <w:r w:rsidR="002D0E93">
        <w:rPr>
          <w:rtl/>
        </w:rPr>
        <w:t xml:space="preserve"> </w:t>
      </w:r>
      <w:r w:rsidRPr="004970CC">
        <w:rPr>
          <w:rtl/>
        </w:rPr>
        <w:t>המתכון להפסקת המשא</w:t>
      </w:r>
      <w:r w:rsidR="002D0E93">
        <w:rPr>
          <w:rtl/>
        </w:rPr>
        <w:t>-</w:t>
      </w:r>
      <w:r w:rsidRPr="004970CC">
        <w:rPr>
          <w:rtl/>
        </w:rPr>
        <w:t>ומתן הוא לדבר היום על הסדר הקבע.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חושב, שלאחר הבחירות ביהודה ושומרון יהיה הזמן בשל לדבר על הסדר הקבע.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מאחר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מאמין</w:t>
      </w:r>
      <w:r w:rsidR="002D0E93">
        <w:rPr>
          <w:rtl/>
        </w:rPr>
        <w:t xml:space="preserve"> </w:t>
      </w:r>
      <w:r w:rsidRPr="004970CC">
        <w:rPr>
          <w:rtl/>
        </w:rPr>
        <w:t>שהדרך</w:t>
      </w:r>
      <w:r w:rsidR="002D0E93">
        <w:rPr>
          <w:rtl/>
        </w:rPr>
        <w:t xml:space="preserve"> </w:t>
      </w:r>
      <w:r w:rsidRPr="004970CC">
        <w:rPr>
          <w:rtl/>
        </w:rPr>
        <w:t>להפחתת השנאה היא הסכם הביניים הזה, אני תומך בו.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מאושר,</w:t>
      </w:r>
      <w:r w:rsidR="002D0E93">
        <w:rPr>
          <w:rtl/>
        </w:rPr>
        <w:t xml:space="preserve"> </w:t>
      </w:r>
      <w:r w:rsidRPr="004970CC">
        <w:rPr>
          <w:rtl/>
        </w:rPr>
        <w:t>כמו שמישהו אמר, כי אני יודע מה היא המשמעות של חלקי 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לצערי</w:t>
      </w:r>
      <w:r w:rsidR="002D0E93">
        <w:rPr>
          <w:rtl/>
        </w:rPr>
        <w:t xml:space="preserve"> </w:t>
      </w:r>
      <w:r w:rsidRPr="004970CC">
        <w:rPr>
          <w:rtl/>
        </w:rPr>
        <w:t>הרב,</w:t>
      </w:r>
      <w:r w:rsidR="002D0E93">
        <w:rPr>
          <w:rtl/>
        </w:rPr>
        <w:t xml:space="preserve"> </w:t>
      </w:r>
      <w:r w:rsidRPr="004970CC">
        <w:rPr>
          <w:rtl/>
        </w:rPr>
        <w:t>בחלקי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הללו</w:t>
      </w:r>
      <w:r w:rsidR="002D0E93">
        <w:rPr>
          <w:rtl/>
        </w:rPr>
        <w:t xml:space="preserve"> </w:t>
      </w:r>
      <w:r w:rsidRPr="004970CC">
        <w:rPr>
          <w:rtl/>
        </w:rPr>
        <w:t>גרים בני אדם, והם רבים, ומי שחושב להתייחס</w:t>
      </w:r>
      <w:r w:rsidR="002D0E93">
        <w:rPr>
          <w:rtl/>
        </w:rPr>
        <w:t xml:space="preserve"> </w:t>
      </w:r>
      <w:r w:rsidRPr="004970CC">
        <w:rPr>
          <w:rtl/>
        </w:rPr>
        <w:t>אליהם</w:t>
      </w:r>
      <w:r w:rsidR="002D0E93">
        <w:rPr>
          <w:rtl/>
        </w:rPr>
        <w:t xml:space="preserve"> </w:t>
      </w:r>
      <w:r w:rsidRPr="004970CC">
        <w:rPr>
          <w:rtl/>
        </w:rPr>
        <w:t>כאל</w:t>
      </w:r>
      <w:r w:rsidR="002D0E93">
        <w:rPr>
          <w:rtl/>
        </w:rPr>
        <w:t xml:space="preserve"> </w:t>
      </w:r>
      <w:r w:rsidRPr="004970CC">
        <w:rPr>
          <w:rtl/>
        </w:rPr>
        <w:t>שולחן</w:t>
      </w:r>
      <w:r w:rsidR="002D0E93">
        <w:rPr>
          <w:rtl/>
        </w:rPr>
        <w:t xml:space="preserve"> </w:t>
      </w:r>
      <w:r w:rsidRPr="004970CC">
        <w:rPr>
          <w:rtl/>
        </w:rPr>
        <w:t>חול,</w:t>
      </w:r>
      <w:r w:rsidR="002D0E93">
        <w:rPr>
          <w:rtl/>
        </w:rPr>
        <w:t xml:space="preserve"> </w:t>
      </w:r>
      <w:r w:rsidRPr="004970CC">
        <w:rPr>
          <w:rtl/>
        </w:rPr>
        <w:t>שאין בו בני אדם, לא יגיע לשום ביטחון. מה שאמר כאן 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שאקי </w:t>
      </w:r>
      <w:r w:rsidR="002D0E93">
        <w:rPr>
          <w:rtl/>
        </w:rPr>
        <w:t>–</w:t>
      </w:r>
      <w:r w:rsidRPr="004970CC">
        <w:rPr>
          <w:rtl/>
        </w:rPr>
        <w:t xml:space="preserve"> אין בזה פתרון, כי גרים שם הרבה מאוד בני אדם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ואנו צריכים ללמוד לחיות זה עם זה ולא לשלוט זה על זה. תודה רבה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יגאל ביבי,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דליה איציק.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 נכבדה, מכובדי שר הפנים, אני רואה שאתה מקיים מצוות</w:t>
      </w:r>
      <w:r w:rsidR="002D0E93">
        <w:rPr>
          <w:rtl/>
        </w:rPr>
        <w:t xml:space="preserve"> </w:t>
      </w:r>
      <w:r w:rsidRPr="004970CC">
        <w:rPr>
          <w:rtl/>
        </w:rPr>
        <w:t>לימוד תורה.</w:t>
      </w:r>
      <w:r w:rsidR="002D0E93">
        <w:rPr>
          <w:rtl/>
        </w:rPr>
        <w:t xml:space="preserve"> </w:t>
      </w:r>
      <w:r w:rsidRPr="004970CC">
        <w:rPr>
          <w:rtl/>
        </w:rPr>
        <w:t>חשוב.</w:t>
      </w:r>
      <w:r w:rsidR="002D0E93">
        <w:rPr>
          <w:rtl/>
        </w:rPr>
        <w:t xml:space="preserve"> </w:t>
      </w:r>
      <w:r w:rsidRPr="004970CC">
        <w:rPr>
          <w:rtl/>
        </w:rPr>
        <w:t>האמן לי, שלימוד תורה עדיף לפעמים מהדברים האחרים. בכלל, אתה</w:t>
      </w:r>
      <w:r w:rsidR="002D0E93">
        <w:rPr>
          <w:rtl/>
        </w:rPr>
        <w:t xml:space="preserve"> </w:t>
      </w:r>
      <w:r w:rsidRPr="004970CC">
        <w:rPr>
          <w:rtl/>
        </w:rPr>
        <w:t>בדרך הנכונה. תתקרב ליהדות, ליהודים שומרי התורה. קבע עתים לתורה. זה יעזור לך גם</w:t>
      </w:r>
      <w:r w:rsidR="002D0E93">
        <w:rPr>
          <w:rtl/>
        </w:rPr>
        <w:t xml:space="preserve"> </w:t>
      </w:r>
      <w:r w:rsidRPr="004970CC">
        <w:rPr>
          <w:rtl/>
        </w:rPr>
        <w:t>בפנים וגם בחוץ.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כאן, בגן</w:t>
      </w:r>
      <w:r w:rsidR="002D0E93">
        <w:rPr>
          <w:rtl/>
        </w:rPr>
        <w:t>-</w:t>
      </w:r>
      <w:r w:rsidRPr="004970CC">
        <w:rPr>
          <w:rtl/>
        </w:rPr>
        <w:t>הוורדים, עשרות אלפי יהודים שצעדו מכיכר</w:t>
      </w:r>
      <w:r w:rsidR="002D0E93">
        <w:rPr>
          <w:rtl/>
        </w:rPr>
        <w:t>-</w:t>
      </w:r>
      <w:r w:rsidRPr="004970CC">
        <w:rPr>
          <w:rtl/>
        </w:rPr>
        <w:t>ציון, ומתקיימת ברגעים אלה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מול</w:t>
      </w:r>
      <w:r w:rsidR="002D0E93">
        <w:rPr>
          <w:rtl/>
        </w:rPr>
        <w:t xml:space="preserve"> </w:t>
      </w:r>
      <w:r w:rsidRPr="004970CC">
        <w:rPr>
          <w:rtl/>
        </w:rPr>
        <w:t>הכנסת, עצרת המונים של נאמני ארץ</w:t>
      </w:r>
      <w:r w:rsidR="002D0E93">
        <w:rPr>
          <w:rtl/>
        </w:rPr>
        <w:t>-</w:t>
      </w:r>
      <w:r w:rsidRPr="004970CC">
        <w:rPr>
          <w:rtl/>
        </w:rPr>
        <w:t>ישראל, המוחים נגד הסכם הכניעה, הסכם</w:t>
      </w:r>
      <w:r w:rsidR="002D0E93">
        <w:rPr>
          <w:rtl/>
        </w:rPr>
        <w:t xml:space="preserve"> </w:t>
      </w:r>
      <w:r w:rsidRPr="004970CC">
        <w:rPr>
          <w:rtl/>
        </w:rPr>
        <w:t>אוסלו ב'.</w:t>
      </w:r>
      <w:r w:rsidR="002D0E93">
        <w:rPr>
          <w:rtl/>
        </w:rPr>
        <w:t xml:space="preserve"> </w:t>
      </w:r>
      <w:r w:rsidRPr="004970CC">
        <w:rPr>
          <w:rtl/>
        </w:rPr>
        <w:t>מעניין שחלק גדול מהציבור שמפגין כאן בחוץ הוא דתי, עם כיפות. כשראיתי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ממרפסת הכנסת, את אלפי הצועדים, שאלתי את עצמי, כיצד ציבור דתי דווקא מפגין</w:t>
      </w:r>
      <w:r w:rsidR="002D0E93">
        <w:rPr>
          <w:rtl/>
        </w:rPr>
        <w:t xml:space="preserve"> </w:t>
      </w:r>
      <w:r w:rsidRPr="004970CC">
        <w:rPr>
          <w:rtl/>
        </w:rPr>
        <w:t>כביכול</w:t>
      </w:r>
      <w:r w:rsidR="002D0E93">
        <w:rPr>
          <w:rtl/>
        </w:rPr>
        <w:t xml:space="preserve"> </w:t>
      </w:r>
      <w:r w:rsidRPr="004970CC">
        <w:rPr>
          <w:rtl/>
        </w:rPr>
        <w:t>נגד</w:t>
      </w:r>
      <w:r w:rsidR="002D0E93">
        <w:rPr>
          <w:rtl/>
        </w:rPr>
        <w:t xml:space="preserve"> </w:t>
      </w:r>
      <w:r w:rsidRPr="004970CC">
        <w:rPr>
          <w:rtl/>
        </w:rPr>
        <w:t>שלום.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אנו,</w:t>
      </w:r>
      <w:r w:rsidR="002D0E93">
        <w:rPr>
          <w:rtl/>
        </w:rPr>
        <w:t xml:space="preserve"> </w:t>
      </w:r>
      <w:r w:rsidRPr="004970CC">
        <w:rPr>
          <w:rtl/>
        </w:rPr>
        <w:t>הציבור הדתי, עשרות פעמים ביום בתפילותינו אומרים</w:t>
      </w:r>
      <w:r w:rsidR="002D0E93">
        <w:rPr>
          <w:rtl/>
        </w:rPr>
        <w:t xml:space="preserve"> </w:t>
      </w:r>
      <w:r w:rsidRPr="004970CC">
        <w:rPr>
          <w:rtl/>
        </w:rPr>
        <w:t>"עושה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במרומיו,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יעשה</w:t>
      </w:r>
      <w:r w:rsidR="002D0E93">
        <w:rPr>
          <w:rtl/>
        </w:rPr>
        <w:t xml:space="preserve"> </w:t>
      </w:r>
      <w:r w:rsidRPr="004970CC">
        <w:rPr>
          <w:rtl/>
        </w:rPr>
        <w:t>שלום עלינו". אין עם, אין דת בעולם, חבר 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דראושה, לא האסלאם ולא הנצרות, שבמשך יום שלם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מזכיר לי, שגם בציבור הפלשתיני הדתיים הפונדמנטליסטיים הם נגד השלום, וגם</w:t>
      </w:r>
      <w:r w:rsidR="002D0E93">
        <w:rPr>
          <w:rtl/>
        </w:rPr>
        <w:t xml:space="preserve"> </w:t>
      </w:r>
      <w:r w:rsidRPr="004970CC">
        <w:rPr>
          <w:rtl/>
        </w:rPr>
        <w:t>היהודים הקיצוניים הם נגד השלום.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לא. אני אומר, דראושה, שהדת שלנו מצווה על יהודי מאמין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להיות נגד השלום.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30</w:t>
      </w:r>
      <w:r>
        <w:rPr>
          <w:rtl/>
        </w:rPr>
        <w:t>-</w:t>
      </w:r>
      <w:r w:rsidR="004970CC" w:rsidRPr="004970CC">
        <w:rPr>
          <w:rtl/>
        </w:rPr>
        <w:t>40 פעם ביום להגיד "עושה שלום".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והוא עושה מלחמה.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אז מה קורה שאנחנו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חבר הכנסת דראושה.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לא על חשבוני.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אני לא יכולה. לא לענות לו, בבקשה. חמש הדקות הולכות.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הוא מפריע.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מבקשת:</w:t>
      </w:r>
      <w:r w:rsidR="002D0E93">
        <w:rPr>
          <w:rtl/>
        </w:rPr>
        <w:t xml:space="preserve"> </w:t>
      </w:r>
      <w:r w:rsidRPr="004970CC">
        <w:rPr>
          <w:rtl/>
        </w:rPr>
        <w:t>בלי קריאות ביניים ולא לענות. אי</w:t>
      </w:r>
      <w:r w:rsidR="002D0E93">
        <w:rPr>
          <w:rtl/>
        </w:rPr>
        <w:t>-</w:t>
      </w:r>
      <w:r w:rsidRPr="004970CC">
        <w:rPr>
          <w:rtl/>
        </w:rPr>
        <w:t>אפשר לענות ואחר כך להגיד: לא</w:t>
      </w:r>
      <w:r w:rsidR="002D0E93">
        <w:rPr>
          <w:rtl/>
        </w:rPr>
        <w:t xml:space="preserve"> </w:t>
      </w:r>
      <w:r w:rsidRPr="004970CC">
        <w:rPr>
          <w:rtl/>
        </w:rPr>
        <w:t>על חשבוני.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קרה? אני אדם מתון. הרב רביץ אדם מתון.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היית פעם.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הרב ריסקין אדם מתון.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היית פעם.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קרה שכולנו, כמו שאמר אורי אור, מאוחדים כאן? אולי תבדקו את עצמכם? אולי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קטסטרופה</w:t>
      </w:r>
      <w:r w:rsidR="002D0E93">
        <w:rPr>
          <w:rtl/>
        </w:rPr>
        <w:t xml:space="preserve"> </w:t>
      </w:r>
      <w:r w:rsidRPr="004970CC">
        <w:rPr>
          <w:rtl/>
        </w:rPr>
        <w:t>שמתקרבת</w:t>
      </w:r>
      <w:r w:rsidR="002D0E93">
        <w:rPr>
          <w:rtl/>
        </w:rPr>
        <w:t xml:space="preserve"> </w:t>
      </w:r>
      <w:r w:rsidRPr="004970CC">
        <w:rPr>
          <w:rtl/>
        </w:rPr>
        <w:t>לעם ישראל, ואנו חרדים לנושא הזה? אולי צהלות השמחה שלכם,</w:t>
      </w:r>
      <w:r w:rsidR="002D0E93">
        <w:rPr>
          <w:rtl/>
        </w:rPr>
        <w:t xml:space="preserve"> </w:t>
      </w:r>
      <w:r w:rsidRPr="004970CC">
        <w:rPr>
          <w:rtl/>
        </w:rPr>
        <w:t>שמחזירים את ארץ</w:t>
      </w:r>
      <w:r w:rsidR="002D0E93">
        <w:rPr>
          <w:rtl/>
        </w:rPr>
        <w:t>-</w:t>
      </w:r>
      <w:r w:rsidRPr="004970CC">
        <w:rPr>
          <w:rtl/>
        </w:rPr>
        <w:t>ישראל, מרתיעות אותנו ומפחידות אותנו?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זיסמן, אתה בכוחותינו בינתיים, לא? מה החלטת?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נגד.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נגד. אתה בסדר.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יחזור בכנסת הבאה.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כמי</w:t>
      </w:r>
      <w:r w:rsidR="002D0E93">
        <w:rPr>
          <w:rtl/>
        </w:rPr>
        <w:t xml:space="preserve"> </w:t>
      </w:r>
      <w:r w:rsidRPr="004970CC">
        <w:rPr>
          <w:rtl/>
        </w:rPr>
        <w:t>שגר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ביש"ע,</w:t>
      </w:r>
      <w:r w:rsidR="002D0E93">
        <w:rPr>
          <w:rtl/>
        </w:rPr>
        <w:t xml:space="preserve"> </w:t>
      </w:r>
      <w:r w:rsidRPr="004970CC">
        <w:rPr>
          <w:rtl/>
        </w:rPr>
        <w:t>בגוש</w:t>
      </w:r>
      <w:r w:rsidR="002D0E93">
        <w:rPr>
          <w:rtl/>
        </w:rPr>
        <w:t>-</w:t>
      </w:r>
      <w:r w:rsidRPr="004970CC">
        <w:rPr>
          <w:rtl/>
        </w:rPr>
        <w:t>עציון,</w:t>
      </w:r>
      <w:r w:rsidR="002D0E93">
        <w:rPr>
          <w:rtl/>
        </w:rPr>
        <w:t xml:space="preserve"> </w:t>
      </w:r>
      <w:r w:rsidRPr="004970CC">
        <w:rPr>
          <w:rtl/>
        </w:rPr>
        <w:t>ומי</w:t>
      </w:r>
      <w:r w:rsidR="002D0E93">
        <w:rPr>
          <w:rtl/>
        </w:rPr>
        <w:t xml:space="preserve"> </w:t>
      </w:r>
      <w:r w:rsidRPr="004970CC">
        <w:rPr>
          <w:rtl/>
        </w:rPr>
        <w:t>שעוקב אחרי הנעשה, לא גר</w:t>
      </w:r>
      <w:r w:rsidR="002D0E93">
        <w:rPr>
          <w:rtl/>
        </w:rPr>
        <w:t xml:space="preserve"> </w:t>
      </w:r>
      <w:r w:rsidRPr="004970CC">
        <w:rPr>
          <w:rtl/>
        </w:rPr>
        <w:t>ברמת</w:t>
      </w:r>
      <w:r w:rsidR="002D0E93">
        <w:rPr>
          <w:rtl/>
        </w:rPr>
        <w:t>-</w:t>
      </w:r>
      <w:r w:rsidRPr="004970CC">
        <w:rPr>
          <w:rtl/>
        </w:rPr>
        <w:t>אביב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גר ונוסע, אני רוצה לומר לציבור הפלשתיני ולציבור היהודי: הממשלה</w:t>
      </w:r>
      <w:r w:rsidR="002D0E93">
        <w:rPr>
          <w:rtl/>
        </w:rPr>
        <w:t xml:space="preserve"> </w:t>
      </w:r>
      <w:r w:rsidRPr="004970CC">
        <w:rPr>
          <w:rtl/>
        </w:rPr>
        <w:t>הזו עושה אסון לעם ישראל וגם לציבור הפלשתיני.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המסובך,</w:t>
      </w:r>
      <w:r w:rsidR="002D0E93">
        <w:rPr>
          <w:rtl/>
        </w:rPr>
        <w:t xml:space="preserve"> </w:t>
      </w:r>
      <w:r w:rsidRPr="004970CC">
        <w:rPr>
          <w:rtl/>
        </w:rPr>
        <w:t>המשובש,</w:t>
      </w:r>
      <w:r w:rsidR="002D0E93">
        <w:rPr>
          <w:rtl/>
        </w:rPr>
        <w:t xml:space="preserve"> </w:t>
      </w:r>
      <w:r w:rsidRPr="004970CC">
        <w:rPr>
          <w:rtl/>
        </w:rPr>
        <w:t>הלא</w:t>
      </w:r>
      <w:r w:rsidR="002D0E93">
        <w:rPr>
          <w:rtl/>
        </w:rPr>
        <w:t>-</w:t>
      </w:r>
      <w:r w:rsidRPr="004970CC">
        <w:rPr>
          <w:rtl/>
        </w:rPr>
        <w:t>ברור, הלא</w:t>
      </w:r>
      <w:r w:rsidR="002D0E93">
        <w:rPr>
          <w:rtl/>
        </w:rPr>
        <w:t>-</w:t>
      </w:r>
      <w:r w:rsidRPr="004970CC">
        <w:rPr>
          <w:rtl/>
        </w:rPr>
        <w:t xml:space="preserve">מציאותי, לצערי </w:t>
      </w:r>
      <w:r w:rsidR="002D0E93">
        <w:rPr>
          <w:rtl/>
        </w:rPr>
        <w:t>–</w:t>
      </w:r>
      <w:r w:rsidRPr="004970CC">
        <w:rPr>
          <w:rtl/>
        </w:rPr>
        <w:t xml:space="preserve"> ואני מקווה ומתפלל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שאני אתבדה </w:t>
      </w:r>
      <w:r w:rsidR="002D0E93">
        <w:rPr>
          <w:rtl/>
        </w:rPr>
        <w:t>–</w:t>
      </w:r>
      <w:r w:rsidRPr="004970CC">
        <w:rPr>
          <w:rtl/>
        </w:rPr>
        <w:t xml:space="preserve"> יביא לשפיכות דמים, לצערנו.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מציע?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הסכם.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רציני.</w:t>
      </w:r>
      <w:r w:rsidR="002D0E93">
        <w:rPr>
          <w:rtl/>
        </w:rPr>
        <w:t xml:space="preserve"> </w:t>
      </w:r>
      <w:r w:rsidRPr="004970CC">
        <w:rPr>
          <w:rtl/>
        </w:rPr>
        <w:t>זה לא אמיתי. הממשלה הזו עוד תיקרא, לצערי,</w:t>
      </w:r>
      <w:r w:rsidR="002D0E93">
        <w:rPr>
          <w:rtl/>
        </w:rPr>
        <w:t xml:space="preserve"> </w:t>
      </w:r>
      <w:r w:rsidRPr="004970CC">
        <w:rPr>
          <w:rtl/>
        </w:rPr>
        <w:t>ממשלת דמים, חס וחלילה.</w:t>
      </w:r>
      <w:r w:rsidR="002D0E93">
        <w:rPr>
          <w:rtl/>
        </w:rPr>
        <w:t xml:space="preserve"> </w:t>
      </w:r>
      <w:r w:rsidRPr="004970CC">
        <w:rPr>
          <w:rtl/>
        </w:rPr>
        <w:t>אמרתי מלה קשה.</w:t>
      </w:r>
      <w:r w:rsidR="002D0E93">
        <w:rPr>
          <w:rtl/>
        </w:rPr>
        <w:t xml:space="preserve"> </w:t>
      </w:r>
      <w:r w:rsidRPr="004970CC">
        <w:rPr>
          <w:rtl/>
        </w:rPr>
        <w:t>רבותי, ההסכם הזה לא ריאלי, לא מציאותי,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מפקיר 150,000 מתיישבים.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אני הייתי עד בשבוע שעבר </w:t>
      </w:r>
      <w:r w:rsidR="002D0E93">
        <w:rPr>
          <w:rtl/>
        </w:rPr>
        <w:t>–</w:t>
      </w:r>
      <w:r w:rsidRPr="004970CC">
        <w:rPr>
          <w:rtl/>
        </w:rPr>
        <w:t xml:space="preserve"> והאמינו לי, חברי הכנסת</w:t>
      </w:r>
      <w:r w:rsidR="002D0E93">
        <w:rPr>
          <w:rtl/>
        </w:rPr>
        <w:t xml:space="preserve"> – </w:t>
      </w:r>
      <w:r w:rsidRPr="004970CC">
        <w:rPr>
          <w:rtl/>
        </w:rPr>
        <w:t>כשנסעתי</w:t>
      </w:r>
      <w:r w:rsidR="002D0E93">
        <w:rPr>
          <w:rtl/>
        </w:rPr>
        <w:t xml:space="preserve"> </w:t>
      </w:r>
      <w:r w:rsidRPr="004970CC">
        <w:rPr>
          <w:rtl/>
        </w:rPr>
        <w:t>לגוש</w:t>
      </w:r>
      <w:r w:rsidR="002D0E93">
        <w:rPr>
          <w:rtl/>
        </w:rPr>
        <w:t>-</w:t>
      </w:r>
      <w:r w:rsidRPr="004970CC">
        <w:rPr>
          <w:rtl/>
        </w:rPr>
        <w:t>עציון,</w:t>
      </w:r>
      <w:r w:rsidR="002D0E93">
        <w:rPr>
          <w:rtl/>
        </w:rPr>
        <w:t xml:space="preserve"> </w:t>
      </w:r>
      <w:r w:rsidRPr="004970CC">
        <w:rPr>
          <w:rtl/>
        </w:rPr>
        <w:t>נסעתי</w:t>
      </w:r>
      <w:r w:rsidR="002D0E93">
        <w:rPr>
          <w:rtl/>
        </w:rPr>
        <w:t xml:space="preserve"> </w:t>
      </w:r>
      <w:r w:rsidRPr="004970CC">
        <w:rPr>
          <w:rtl/>
        </w:rPr>
        <w:t>ליד</w:t>
      </w:r>
      <w:r w:rsidR="002D0E93">
        <w:rPr>
          <w:rtl/>
        </w:rPr>
        <w:t xml:space="preserve"> </w:t>
      </w:r>
      <w:r w:rsidRPr="004970CC">
        <w:rPr>
          <w:rtl/>
        </w:rPr>
        <w:t>דהיישה.</w:t>
      </w:r>
      <w:r w:rsidR="002D0E93">
        <w:rPr>
          <w:rtl/>
        </w:rPr>
        <w:t xml:space="preserve"> </w:t>
      </w:r>
      <w:r w:rsidRPr="004970CC">
        <w:rPr>
          <w:rtl/>
        </w:rPr>
        <w:t>אלפי</w:t>
      </w:r>
      <w:r w:rsidR="002D0E93">
        <w:rPr>
          <w:rtl/>
        </w:rPr>
        <w:t xml:space="preserve"> </w:t>
      </w:r>
      <w:r w:rsidRPr="004970CC">
        <w:rPr>
          <w:rtl/>
        </w:rPr>
        <w:t>בחורים צעירים קיבלו הוראה</w:t>
      </w:r>
      <w:r w:rsidR="002D0E93">
        <w:rPr>
          <w:rtl/>
        </w:rPr>
        <w:t xml:space="preserve"> </w:t>
      </w:r>
      <w:r w:rsidRPr="004970CC">
        <w:rPr>
          <w:rtl/>
        </w:rPr>
        <w:t>מוושינגטון,</w:t>
      </w:r>
      <w:r w:rsidR="002D0E93">
        <w:rPr>
          <w:rtl/>
        </w:rPr>
        <w:t xml:space="preserve"> </w:t>
      </w:r>
      <w:r w:rsidRPr="004970CC">
        <w:rPr>
          <w:rtl/>
        </w:rPr>
        <w:t>ששם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 xml:space="preserve"> </w:t>
      </w:r>
      <w:r w:rsidRPr="004970CC">
        <w:rPr>
          <w:rtl/>
        </w:rPr>
        <w:t>מובראק</w:t>
      </w:r>
      <w:r w:rsidR="002D0E93">
        <w:rPr>
          <w:rtl/>
        </w:rPr>
        <w:t xml:space="preserve"> </w:t>
      </w:r>
      <w:r w:rsidRPr="004970CC">
        <w:rPr>
          <w:rtl/>
        </w:rPr>
        <w:t>עוואד.</w:t>
      </w:r>
      <w:r w:rsidR="002D0E93">
        <w:rPr>
          <w:rtl/>
        </w:rPr>
        <w:t xml:space="preserve"> </w:t>
      </w:r>
      <w:r w:rsidRPr="004970CC">
        <w:rPr>
          <w:rtl/>
        </w:rPr>
        <w:t>באותם רגעים שבהם חתמו את ההסכם, מובראק</w:t>
      </w:r>
      <w:r w:rsidR="002D0E93">
        <w:rPr>
          <w:rtl/>
        </w:rPr>
        <w:t xml:space="preserve"> </w:t>
      </w:r>
      <w:r w:rsidRPr="004970CC">
        <w:rPr>
          <w:rtl/>
        </w:rPr>
        <w:t>עוואד,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ארגון</w:t>
      </w:r>
      <w:r w:rsidR="002D0E93">
        <w:rPr>
          <w:rtl/>
        </w:rPr>
        <w:t xml:space="preserve"> </w:t>
      </w:r>
      <w:r w:rsidRPr="004970CC">
        <w:rPr>
          <w:rtl/>
        </w:rPr>
        <w:t>טרור</w:t>
      </w:r>
      <w:r w:rsidR="002D0E93">
        <w:rPr>
          <w:rtl/>
        </w:rPr>
        <w:t xml:space="preserve"> </w:t>
      </w:r>
      <w:r w:rsidRPr="004970CC">
        <w:rPr>
          <w:rtl/>
        </w:rPr>
        <w:t>בוושינגטון,</w:t>
      </w:r>
      <w:r w:rsidR="002D0E93">
        <w:rPr>
          <w:rtl/>
        </w:rPr>
        <w:t xml:space="preserve"> </w:t>
      </w:r>
      <w:r w:rsidRPr="004970CC">
        <w:rPr>
          <w:rtl/>
        </w:rPr>
        <w:t>נתן הוראה לאנשי דהיישה להוציא את הגדרות</w:t>
      </w:r>
      <w:r w:rsidR="002D0E93">
        <w:rPr>
          <w:rtl/>
        </w:rPr>
        <w:t xml:space="preserve"> </w:t>
      </w:r>
      <w:r w:rsidRPr="004970CC">
        <w:rPr>
          <w:rtl/>
        </w:rPr>
        <w:t>ולהתפרע. פתאום עשרות צוותי טלוויזיה היו שם, והיה שם חילול. בושה.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ראש ארגון טרור. הוא ראש ארגון נגד אלימות. רק אל תסלף את העובדות.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אני מצטערת.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מפריע לי כל הזמן.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אני מצטערת.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נתן לדבר. לא דיברתי בכלל.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נתן הוראה.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מוסיפה לך דקה.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אפשר. תן לי לדבר, דראושה.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תסלף.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דראושה,</w:t>
      </w:r>
      <w:r w:rsidR="002D0E93">
        <w:rPr>
          <w:rtl/>
        </w:rPr>
        <w:t xml:space="preserve"> </w:t>
      </w:r>
      <w:r w:rsidRPr="004970CC">
        <w:rPr>
          <w:rtl/>
        </w:rPr>
        <w:t>לשיא</w:t>
      </w:r>
      <w:r w:rsidR="002D0E93">
        <w:rPr>
          <w:rtl/>
        </w:rPr>
        <w:t xml:space="preserve"> </w:t>
      </w:r>
      <w:r w:rsidRPr="004970CC">
        <w:rPr>
          <w:rtl/>
        </w:rPr>
        <w:t>השפלות</w:t>
      </w:r>
      <w:r w:rsidR="002D0E93">
        <w:rPr>
          <w:rtl/>
        </w:rPr>
        <w:t xml:space="preserve"> </w:t>
      </w:r>
      <w:r w:rsidRPr="004970CC">
        <w:rPr>
          <w:rtl/>
        </w:rPr>
        <w:t>הגיעו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ברגע</w:t>
      </w:r>
      <w:r w:rsidR="002D0E93">
        <w:rPr>
          <w:rtl/>
        </w:rPr>
        <w:t xml:space="preserve"> </w:t>
      </w:r>
      <w:r w:rsidRPr="004970CC">
        <w:rPr>
          <w:rtl/>
        </w:rPr>
        <w:t>שנתנו לערביי ירושלים להצביע, וגם</w:t>
      </w:r>
      <w:r w:rsidR="002D0E93">
        <w:rPr>
          <w:rtl/>
        </w:rPr>
        <w:t xml:space="preserve"> </w:t>
      </w:r>
      <w:r w:rsidRPr="004970CC">
        <w:rPr>
          <w:rtl/>
        </w:rPr>
        <w:t>תעמולת בחירות תהיה כאן בירושלים. עם ישראל והירושלמים, שחלקם אדיש, שלא כולם היו</w:t>
      </w:r>
      <w:r w:rsidR="002D0E93">
        <w:rPr>
          <w:rtl/>
        </w:rPr>
        <w:t xml:space="preserve"> </w:t>
      </w:r>
      <w:r w:rsidRPr="004970CC">
        <w:rPr>
          <w:rtl/>
        </w:rPr>
        <w:t>בהפגנה</w:t>
      </w:r>
      <w:r w:rsidR="002D0E93">
        <w:rPr>
          <w:rtl/>
        </w:rPr>
        <w:t xml:space="preserve"> </w:t>
      </w:r>
      <w:r w:rsidRPr="004970CC">
        <w:rPr>
          <w:rtl/>
        </w:rPr>
        <w:t>היום,</w:t>
      </w:r>
      <w:r w:rsidR="002D0E93">
        <w:rPr>
          <w:rtl/>
        </w:rPr>
        <w:t xml:space="preserve"> </w:t>
      </w:r>
      <w:r w:rsidRPr="004970CC">
        <w:rPr>
          <w:rtl/>
        </w:rPr>
        <w:t>בעוד כמה חודשים יראו כאן, בירושלים, כתעמולה, את תמונתו של הראיס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ערפאת; בכל בית כאן בירושלים. אוי לה לאותה בושה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היא נמצאת בכל בית.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ושלא ימכרו לנו סיפורים.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אני אצטרך לקרוא אותך לסדר. זה הזמן שלו.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דליה</w:t>
      </w:r>
      <w:r w:rsidR="002D0E93">
        <w:rPr>
          <w:rtl/>
        </w:rPr>
        <w:t xml:space="preserve"> </w:t>
      </w:r>
      <w:r w:rsidRPr="004970CC">
        <w:rPr>
          <w:rtl/>
        </w:rPr>
        <w:t>איציק, כאן בירושלים, העיר שלך, תהיה תחילת שלטון פלשתיני, ואתם אשמים</w:t>
      </w:r>
      <w:r w:rsidR="002D0E93">
        <w:rPr>
          <w:rtl/>
        </w:rPr>
        <w:t xml:space="preserve"> </w:t>
      </w:r>
      <w:r w:rsidRPr="004970CC">
        <w:rPr>
          <w:rtl/>
        </w:rPr>
        <w:t>בעניין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לומר, שראש הממשלה, שיש לו זכויות רבות בעם ישראל, הגזים בשבועות</w:t>
      </w:r>
      <w:r w:rsidR="002D0E93">
        <w:rPr>
          <w:rtl/>
        </w:rPr>
        <w:t xml:space="preserve"> </w:t>
      </w:r>
      <w:r w:rsidRPr="004970CC">
        <w:rPr>
          <w:rtl/>
        </w:rPr>
        <w:t>האחרונים</w:t>
      </w:r>
      <w:r w:rsidR="002D0E93">
        <w:rPr>
          <w:rtl/>
        </w:rPr>
        <w:t xml:space="preserve"> </w:t>
      </w:r>
      <w:r w:rsidRPr="004970CC">
        <w:rPr>
          <w:rtl/>
        </w:rPr>
        <w:t>כשדראושה, שלא משרת בצבא, הוא השותף שלו, והאחריות היהודית של כל ישראל</w:t>
      </w:r>
      <w:r w:rsidR="002D0E93">
        <w:rPr>
          <w:rtl/>
        </w:rPr>
        <w:t xml:space="preserve"> </w:t>
      </w:r>
      <w:r w:rsidRPr="004970CC">
        <w:rPr>
          <w:rtl/>
        </w:rPr>
        <w:t>ערבים זה לזה נשברה בדברים הבוטים שלו.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אני מבקשת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 לסיום, ודבר תורה זה לא בחשבון: "ירושלם הרים סביב לה, ואדוני</w:t>
      </w:r>
      <w:r w:rsidR="002D0E93">
        <w:rPr>
          <w:rtl/>
        </w:rPr>
        <w:t xml:space="preserve"> </w:t>
      </w:r>
      <w:r w:rsidRPr="004970CC">
        <w:rPr>
          <w:rtl/>
        </w:rPr>
        <w:t>סביב</w:t>
      </w:r>
      <w:r w:rsidR="002D0E93">
        <w:rPr>
          <w:rtl/>
        </w:rPr>
        <w:t xml:space="preserve"> </w:t>
      </w:r>
      <w:r w:rsidRPr="004970CC">
        <w:rPr>
          <w:rtl/>
        </w:rPr>
        <w:t>לעמו מעתה ועד עולם". יש לנו כמה הרים כאן בירושלים: הר</w:t>
      </w:r>
      <w:r w:rsidR="002D0E93">
        <w:rPr>
          <w:rtl/>
        </w:rPr>
        <w:t>-</w:t>
      </w:r>
      <w:r w:rsidRPr="004970CC">
        <w:rPr>
          <w:rtl/>
        </w:rPr>
        <w:t>הזיתים, הר</w:t>
      </w:r>
      <w:r w:rsidR="002D0E93">
        <w:rPr>
          <w:rtl/>
        </w:rPr>
        <w:t>-</w:t>
      </w:r>
      <w:r w:rsidRPr="004970CC">
        <w:rPr>
          <w:rtl/>
        </w:rPr>
        <w:t>המוריה,</w:t>
      </w:r>
      <w:r w:rsidR="002D0E93">
        <w:rPr>
          <w:rtl/>
        </w:rPr>
        <w:t xml:space="preserve"> </w:t>
      </w:r>
      <w:r w:rsidRPr="004970CC">
        <w:rPr>
          <w:rtl/>
        </w:rPr>
        <w:t>שם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בוכים, והיתוסף לנו הר נוסף </w:t>
      </w:r>
      <w:r w:rsidR="002D0E93">
        <w:rPr>
          <w:rtl/>
        </w:rPr>
        <w:t>–</w:t>
      </w:r>
      <w:r w:rsidRPr="004970CC">
        <w:rPr>
          <w:rtl/>
        </w:rPr>
        <w:t xml:space="preserve"> הר</w:t>
      </w:r>
      <w:r w:rsidR="002D0E93">
        <w:rPr>
          <w:rtl/>
        </w:rPr>
        <w:t>-</w:t>
      </w:r>
      <w:r w:rsidRPr="004970CC">
        <w:rPr>
          <w:rtl/>
        </w:rPr>
        <w:t xml:space="preserve">הרצל </w:t>
      </w:r>
      <w:r w:rsidR="002D0E93">
        <w:rPr>
          <w:rtl/>
        </w:rPr>
        <w:t>–</w:t>
      </w:r>
      <w:r w:rsidRPr="004970CC">
        <w:rPr>
          <w:rtl/>
        </w:rPr>
        <w:t xml:space="preserve"> שם קבורים הבנים שלנו, וגם שם בוכים.</w:t>
      </w:r>
      <w:r w:rsidR="002D0E93">
        <w:rPr>
          <w:rtl/>
        </w:rPr>
        <w:t xml:space="preserve"> </w:t>
      </w: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קצת.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ששפכו את דמם על שחרור 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היום מכרתם את הארץ</w:t>
      </w:r>
      <w:r w:rsidR="002D0E93">
        <w:rPr>
          <w:rtl/>
        </w:rPr>
        <w:t xml:space="preserve"> </w:t>
      </w:r>
      <w:r w:rsidRPr="004970CC">
        <w:rPr>
          <w:rtl/>
        </w:rPr>
        <w:t>שקדושה לכולנו בנזיד עדשים.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 לומר עוד משפט אחד.</w:t>
      </w:r>
      <w:r w:rsidR="002D0E93">
        <w:rPr>
          <w:rtl/>
        </w:rPr>
        <w:t xml:space="preserve"> </w:t>
      </w:r>
      <w:r w:rsidRPr="004970CC">
        <w:rPr>
          <w:rtl/>
        </w:rPr>
        <w:t>אתם גם בגביית מסים לא פועלים כמו שצריך, אתם</w:t>
      </w:r>
      <w:r w:rsidR="002D0E93">
        <w:rPr>
          <w:rtl/>
        </w:rPr>
        <w:t xml:space="preserve"> </w:t>
      </w:r>
      <w:r w:rsidRPr="004970CC">
        <w:rPr>
          <w:rtl/>
        </w:rPr>
        <w:t>נותנים להם דברים שלא צריך לתת בביטחון, באי</w:t>
      </w:r>
      <w:r w:rsidR="002D0E93">
        <w:rPr>
          <w:rtl/>
        </w:rPr>
        <w:t>-</w:t>
      </w:r>
      <w:r w:rsidRPr="004970CC">
        <w:rPr>
          <w:rtl/>
        </w:rPr>
        <w:t>קיום הסכמים שהם לא מקיימים.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אתמול</w:t>
      </w:r>
      <w:r w:rsidR="002D0E93">
        <w:rPr>
          <w:rtl/>
        </w:rPr>
        <w:t xml:space="preserve"> </w:t>
      </w:r>
      <w:r w:rsidRPr="004970CC">
        <w:rPr>
          <w:rtl/>
        </w:rPr>
        <w:t>התפללו מיליונים שהעיניים של הממשלה הזאת ייפקחו, שקצת יחזרו בתשובה.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הצלחנו,</w:t>
      </w:r>
      <w:r w:rsidR="002D0E93">
        <w:rPr>
          <w:rtl/>
        </w:rPr>
        <w:t xml:space="preserve"> </w:t>
      </w:r>
      <w:r w:rsidRPr="004970CC">
        <w:rPr>
          <w:rtl/>
        </w:rPr>
        <w:t>נראה</w:t>
      </w:r>
      <w:r w:rsidR="002D0E93">
        <w:rPr>
          <w:rtl/>
        </w:rPr>
        <w:t xml:space="preserve"> </w:t>
      </w:r>
      <w:r w:rsidRPr="004970CC">
        <w:rPr>
          <w:rtl/>
        </w:rPr>
        <w:t>שלא חזרו בתשובה, אפילו אחד לא חזר בתשובה. אבל אני מקווה שעם</w:t>
      </w:r>
      <w:r w:rsidR="002D0E93">
        <w:rPr>
          <w:rtl/>
        </w:rPr>
        <w:t xml:space="preserve"> </w:t>
      </w:r>
      <w:r w:rsidRPr="004970CC">
        <w:rPr>
          <w:rtl/>
        </w:rPr>
        <w:t>ישראל מאמין. חיכינו אלפיים שנה, נחכה עוד תקופה קצרה ונקווה שהדברים ישתנו.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חברת הכנסת דליה איציק, ואחריה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 רפי אדרי.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 כנסת נכבדה, חבר הכנסת יגאל ביבי, אני הקשבתי לך קשב רב,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להגיד</w:t>
      </w:r>
      <w:r w:rsidR="002D0E93">
        <w:rPr>
          <w:rtl/>
        </w:rPr>
        <w:t xml:space="preserve"> </w:t>
      </w:r>
      <w:r w:rsidRPr="004970CC">
        <w:rPr>
          <w:rtl/>
        </w:rPr>
        <w:t>לך</w:t>
      </w:r>
      <w:r w:rsidR="002D0E93">
        <w:rPr>
          <w:rtl/>
        </w:rPr>
        <w:t xml:space="preserve"> </w:t>
      </w:r>
      <w:r w:rsidRPr="004970CC">
        <w:rPr>
          <w:rtl/>
        </w:rPr>
        <w:t>שאני אצביע היום בעד ההסכם בחיל וברעדה. אני חושבת, שהמסר</w:t>
      </w:r>
      <w:r w:rsidR="002D0E93">
        <w:rPr>
          <w:rtl/>
        </w:rPr>
        <w:t xml:space="preserve"> </w:t>
      </w:r>
      <w:r w:rsidRPr="004970CC">
        <w:rPr>
          <w:rtl/>
        </w:rPr>
        <w:t>החינוכי</w:t>
      </w:r>
      <w:r w:rsidR="002D0E93">
        <w:rPr>
          <w:rtl/>
        </w:rPr>
        <w:t xml:space="preserve"> </w:t>
      </w:r>
      <w:r w:rsidRPr="004970CC">
        <w:rPr>
          <w:rtl/>
        </w:rPr>
        <w:t>שלנו</w:t>
      </w:r>
      <w:r w:rsidR="002D0E93">
        <w:rPr>
          <w:rtl/>
        </w:rPr>
        <w:t xml:space="preserve"> </w:t>
      </w:r>
      <w:r w:rsidRPr="004970CC">
        <w:rPr>
          <w:rtl/>
        </w:rPr>
        <w:t>לאותו</w:t>
      </w:r>
      <w:r w:rsidR="002D0E93">
        <w:rPr>
          <w:rtl/>
        </w:rPr>
        <w:t xml:space="preserve"> </w:t>
      </w:r>
      <w:r w:rsidRPr="004970CC">
        <w:rPr>
          <w:rtl/>
        </w:rPr>
        <w:t>ציבור</w:t>
      </w:r>
      <w:r w:rsidR="002D0E93">
        <w:rPr>
          <w:rtl/>
        </w:rPr>
        <w:t xml:space="preserve"> </w:t>
      </w:r>
      <w:r w:rsidRPr="004970CC">
        <w:rPr>
          <w:rtl/>
        </w:rPr>
        <w:t>צעיר</w:t>
      </w:r>
      <w:r w:rsidR="002D0E93">
        <w:rPr>
          <w:rtl/>
        </w:rPr>
        <w:t xml:space="preserve"> </w:t>
      </w:r>
      <w:r w:rsidRPr="004970CC">
        <w:rPr>
          <w:rtl/>
        </w:rPr>
        <w:t>צריך להיות, שמי שמתנתק מחבלי ארץ</w:t>
      </w:r>
      <w:r w:rsidR="002D0E93">
        <w:rPr>
          <w:rtl/>
        </w:rPr>
        <w:t>-</w:t>
      </w:r>
      <w:r w:rsidRPr="004970CC">
        <w:rPr>
          <w:rtl/>
        </w:rPr>
        <w:t>ישראל צריך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בצער.</w:t>
      </w:r>
      <w:r w:rsidR="002D0E93">
        <w:rPr>
          <w:rtl/>
        </w:rPr>
        <w:t xml:space="preserve"> </w:t>
      </w:r>
      <w:r w:rsidRPr="004970CC">
        <w:rPr>
          <w:rtl/>
        </w:rPr>
        <w:t>זה צריך להיות המסר החינוכי. אבל המסר החינוכי שלך, חבר הכנסת</w:t>
      </w:r>
      <w:r w:rsidR="002D0E93">
        <w:rPr>
          <w:rtl/>
        </w:rPr>
        <w:t xml:space="preserve"> </w:t>
      </w:r>
      <w:r w:rsidRPr="004970CC">
        <w:rPr>
          <w:rtl/>
        </w:rPr>
        <w:t>יגאל</w:t>
      </w:r>
      <w:r w:rsidR="002D0E93">
        <w:rPr>
          <w:rtl/>
        </w:rPr>
        <w:t xml:space="preserve"> </w:t>
      </w:r>
      <w:r w:rsidRPr="004970CC">
        <w:rPr>
          <w:rtl/>
        </w:rPr>
        <w:t>ביבי,</w:t>
      </w:r>
      <w:r w:rsidR="002D0E93">
        <w:rPr>
          <w:rtl/>
        </w:rPr>
        <w:t xml:space="preserve"> </w:t>
      </w:r>
      <w:r w:rsidRPr="004970CC">
        <w:rPr>
          <w:rtl/>
        </w:rPr>
        <w:t>צריך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קוראים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למי שהשקיע את כל חייו </w:t>
      </w:r>
      <w:r w:rsidR="002D0E93">
        <w:rPr>
          <w:rtl/>
        </w:rPr>
        <w:t>–</w:t>
      </w:r>
      <w:r w:rsidRPr="004970CC">
        <w:rPr>
          <w:rtl/>
        </w:rPr>
        <w:t xml:space="preserve"> בוגד, רוצח; אלה</w:t>
      </w:r>
      <w:r w:rsidR="002D0E93">
        <w:rPr>
          <w:rtl/>
        </w:rPr>
        <w:t xml:space="preserve"> </w:t>
      </w:r>
      <w:r w:rsidRPr="004970CC">
        <w:rPr>
          <w:rtl/>
        </w:rPr>
        <w:t>הססמאות שנשמעות עכשיו מפי הציבור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מפי עשרה אנשים.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דליה</w:t>
      </w:r>
      <w:r w:rsidR="002D0E93">
        <w:rPr>
          <w:rtl/>
        </w:rPr>
        <w:t xml:space="preserve"> </w:t>
      </w:r>
      <w:r w:rsidRPr="004970CC">
        <w:rPr>
          <w:rtl/>
        </w:rPr>
        <w:t>איציק,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לא יודעת, אבל הלבישו את דמותו של ראש</w:t>
      </w:r>
      <w:r w:rsidR="002D0E93">
        <w:rPr>
          <w:rtl/>
        </w:rPr>
        <w:t xml:space="preserve"> </w:t>
      </w:r>
      <w:r w:rsidRPr="004970CC">
        <w:rPr>
          <w:rtl/>
        </w:rPr>
        <w:t>הממשלה במדי גסטפו בהפגנה של הערב.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אני מגנה את זה. הייתי בהפגנה, היו 15</w:t>
      </w:r>
      <w:r w:rsidR="00F86AAE">
        <w:rPr>
          <w:rFonts w:hint="cs"/>
          <w:rtl/>
        </w:rPr>
        <w:t>-</w:t>
      </w:r>
      <w:r w:rsidRPr="004970CC">
        <w:rPr>
          <w:rtl/>
        </w:rPr>
        <w:t>10 אנשים כאלה.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שמעתי</w:t>
      </w:r>
      <w:r w:rsidR="002D0E93">
        <w:rPr>
          <w:rtl/>
        </w:rPr>
        <w:t xml:space="preserve"> </w:t>
      </w:r>
      <w:r w:rsidRPr="004970CC">
        <w:rPr>
          <w:rtl/>
        </w:rPr>
        <w:t>שאת</w:t>
      </w:r>
      <w:r w:rsidR="002D0E93">
        <w:rPr>
          <w:rtl/>
        </w:rPr>
        <w:t xml:space="preserve"> </w:t>
      </w:r>
      <w:r w:rsidRPr="004970CC">
        <w:rPr>
          <w:rtl/>
        </w:rPr>
        <w:t>דוד לוי שלחתם למרצ גם כן. שמעתי שהוא כבר נהיה מרצ בהפגנה.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יגאל</w:t>
      </w:r>
      <w:r w:rsidR="002D0E93">
        <w:rPr>
          <w:rtl/>
        </w:rPr>
        <w:t xml:space="preserve"> </w:t>
      </w:r>
      <w:r w:rsidRPr="004970CC">
        <w:rPr>
          <w:rtl/>
        </w:rPr>
        <w:t>ביבי, העם הזה מעולם לא היה אימפריאליסט, והוא הגיע לכאן כי הוא רצה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חלקת אלוהים הקטנה והשקטה שלנו.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וראה</w:t>
      </w:r>
      <w:r w:rsidR="002D0E93">
        <w:rPr>
          <w:rtl/>
        </w:rPr>
        <w:t xml:space="preserve"> </w:t>
      </w:r>
      <w:r w:rsidRPr="004970CC">
        <w:rPr>
          <w:rtl/>
        </w:rPr>
        <w:t>זה פלא, לא הצלחתם היום להוציאו להפגנה, כשאתם מדברים בשם הציבור הרחב</w:t>
      </w:r>
      <w:r w:rsidR="002D0E93">
        <w:rPr>
          <w:rtl/>
        </w:rPr>
        <w:t xml:space="preserve"> </w:t>
      </w:r>
      <w:r w:rsidRPr="004970CC">
        <w:rPr>
          <w:rtl/>
        </w:rPr>
        <w:t>והגדול.</w:t>
      </w:r>
      <w:r w:rsidR="002D0E93">
        <w:rPr>
          <w:rtl/>
        </w:rPr>
        <w:t xml:space="preserve"> </w:t>
      </w:r>
      <w:r w:rsidRPr="004970CC">
        <w:rPr>
          <w:rtl/>
        </w:rPr>
        <w:t>והנה,</w:t>
      </w:r>
      <w:r w:rsidR="002D0E93">
        <w:rPr>
          <w:rtl/>
        </w:rPr>
        <w:t xml:space="preserve"> </w:t>
      </w:r>
      <w:r w:rsidRPr="004970CC">
        <w:rPr>
          <w:rtl/>
        </w:rPr>
        <w:t>בהפגנה</w:t>
      </w:r>
      <w:r w:rsidR="002D0E93">
        <w:rPr>
          <w:rtl/>
        </w:rPr>
        <w:t xml:space="preserve"> </w:t>
      </w:r>
      <w:r w:rsidRPr="004970CC">
        <w:rPr>
          <w:rtl/>
        </w:rPr>
        <w:t>הזאת, מה לעשות, אתה עצמך אמרת, יש רק חובשי כיפות, ואתה</w:t>
      </w:r>
      <w:r w:rsidR="002D0E93">
        <w:rPr>
          <w:rtl/>
        </w:rPr>
        <w:t xml:space="preserve"> </w:t>
      </w:r>
      <w:r w:rsidRPr="004970CC">
        <w:rPr>
          <w:rtl/>
        </w:rPr>
        <w:t>בעצמך רואה שאתם לא מצליחים להוציא את הציבור.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 המונים.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המונים.</w:t>
      </w:r>
      <w:r w:rsidR="002D0E93">
        <w:rPr>
          <w:rtl/>
        </w:rPr>
        <w:t xml:space="preserve"> </w:t>
      </w:r>
      <w:r w:rsidRPr="004970CC">
        <w:rPr>
          <w:rtl/>
        </w:rPr>
        <w:t>בכל הציבור הזה אולי מדובר על 20,000 איש. יוסי אחימאיר, אתה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כמוני.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שמאוד קוסמים לי בציבור שלנו הוא שהציבור הזה לא</w:t>
      </w:r>
      <w:r w:rsidR="002D0E93">
        <w:rPr>
          <w:rtl/>
        </w:rPr>
        <w:t xml:space="preserve"> </w:t>
      </w:r>
      <w:r w:rsidRPr="004970CC">
        <w:rPr>
          <w:rtl/>
        </w:rPr>
        <w:t>הפנים</w:t>
      </w:r>
      <w:r w:rsidR="002D0E93">
        <w:rPr>
          <w:rtl/>
        </w:rPr>
        <w:t xml:space="preserve"> </w:t>
      </w:r>
      <w:r w:rsidRPr="004970CC">
        <w:rPr>
          <w:rtl/>
        </w:rPr>
        <w:t>את השטחים באמת, הציבור הזה מפחד. תן לו ביטחון, תן לו שקט, והוא יוותר על</w:t>
      </w:r>
      <w:r w:rsidR="002D0E93">
        <w:rPr>
          <w:rtl/>
        </w:rPr>
        <w:t xml:space="preserve"> </w:t>
      </w:r>
      <w:r w:rsidR="002D0E93" w:rsidRPr="004970CC">
        <w:rPr>
          <w:rtl/>
        </w:rPr>
        <w:t>90</w:t>
      </w:r>
      <w:r w:rsidR="002D0E93">
        <w:rPr>
          <w:rtl/>
        </w:rPr>
        <w:t xml:space="preserve">% </w:t>
      </w:r>
      <w:r w:rsidRPr="004970CC">
        <w:rPr>
          <w:rtl/>
        </w:rPr>
        <w:t>מן</w:t>
      </w:r>
      <w:r w:rsidR="002D0E93">
        <w:rPr>
          <w:rtl/>
        </w:rPr>
        <w:t xml:space="preserve"> </w:t>
      </w:r>
      <w:r w:rsidRPr="004970CC">
        <w:rPr>
          <w:rtl/>
        </w:rPr>
        <w:t>השטחים. זה מה שהציבור הזה רוצה. הוא לא שתלטן, הוא לא רוצה לשלוט על עם</w:t>
      </w:r>
      <w:r w:rsidR="002D0E93">
        <w:rPr>
          <w:rtl/>
        </w:rPr>
        <w:t xml:space="preserve"> </w:t>
      </w:r>
      <w:r w:rsidRPr="004970CC">
        <w:rPr>
          <w:rtl/>
        </w:rPr>
        <w:t>אחר, והוא לא רוצה 2.2 מיליוני ערבים, הוא רוצה ביטחון. תן לו ביטחון, והוא מוותר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לך על </w:t>
      </w:r>
      <w:r w:rsidR="002D0E93" w:rsidRPr="004970CC">
        <w:rPr>
          <w:rtl/>
        </w:rPr>
        <w:t>90</w:t>
      </w:r>
      <w:r w:rsidR="002D0E93">
        <w:rPr>
          <w:rtl/>
        </w:rPr>
        <w:t>%</w:t>
      </w:r>
      <w:r w:rsidRPr="004970CC">
        <w:rPr>
          <w:rtl/>
        </w:rPr>
        <w:t xml:space="preserve"> מהשטחים.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יגאל</w:t>
      </w:r>
      <w:r w:rsidR="002D0E93">
        <w:rPr>
          <w:rtl/>
        </w:rPr>
        <w:t xml:space="preserve"> </w:t>
      </w:r>
      <w:r w:rsidRPr="004970CC">
        <w:rPr>
          <w:rtl/>
        </w:rPr>
        <w:t>ביבי,</w:t>
      </w:r>
      <w:r w:rsidR="002D0E93">
        <w:rPr>
          <w:rtl/>
        </w:rPr>
        <w:t xml:space="preserve"> </w:t>
      </w:r>
      <w:r w:rsidRPr="004970CC">
        <w:rPr>
          <w:rtl/>
        </w:rPr>
        <w:t>בשלוש</w:t>
      </w:r>
      <w:r w:rsidR="002D0E93">
        <w:rPr>
          <w:rtl/>
        </w:rPr>
        <w:t xml:space="preserve"> </w:t>
      </w:r>
      <w:r w:rsidRPr="004970CC">
        <w:rPr>
          <w:rtl/>
        </w:rPr>
        <w:t>השנים האחרונות אדון ביבי נתניהו הפך להיות</w:t>
      </w:r>
      <w:r w:rsidR="002D0E93">
        <w:rPr>
          <w:rtl/>
        </w:rPr>
        <w:t xml:space="preserve"> </w:t>
      </w:r>
      <w:r w:rsidRPr="004970CC">
        <w:rPr>
          <w:rtl/>
        </w:rPr>
        <w:t>המפחידן הלאומי.</w:t>
      </w:r>
      <w:r w:rsidR="002D0E93">
        <w:rPr>
          <w:rtl/>
        </w:rPr>
        <w:t xml:space="preserve"> </w:t>
      </w:r>
      <w:r w:rsidRPr="004970CC">
        <w:rPr>
          <w:rtl/>
        </w:rPr>
        <w:t>מפחידן חובב, אגב; הוא לא מצליח להוציא את הציבור החוצה.</w:t>
      </w:r>
      <w:r w:rsidR="002D0E93">
        <w:rPr>
          <w:rtl/>
        </w:rPr>
        <w:t xml:space="preserve"> </w:t>
      </w:r>
      <w:r w:rsidRPr="004970CC">
        <w:rPr>
          <w:rtl/>
        </w:rPr>
        <w:t>חובבן</w:t>
      </w:r>
      <w:r w:rsidR="002D0E93">
        <w:rPr>
          <w:rtl/>
        </w:rPr>
        <w:t xml:space="preserve"> </w:t>
      </w:r>
      <w:r w:rsidRPr="004970CC">
        <w:rPr>
          <w:rtl/>
        </w:rPr>
        <w:t>גדול.</w:t>
      </w:r>
      <w:r w:rsidR="002D0E93">
        <w:rPr>
          <w:rtl/>
        </w:rPr>
        <w:t xml:space="preserve"> </w:t>
      </w:r>
      <w:r w:rsidRPr="004970CC">
        <w:rPr>
          <w:rtl/>
        </w:rPr>
        <w:t>הוא באמת עסוק בשלוש השנים האחרונות בלהפחיד ובלאיים. אני מוכרחה לומר לך,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אני רואה אותו אני מתגעגעת למנהיגים שלי. בכל פעם שאני רואה אותו</w:t>
      </w:r>
      <w:r w:rsidR="002D0E93">
        <w:rPr>
          <w:rtl/>
        </w:rPr>
        <w:t xml:space="preserve"> </w:t>
      </w:r>
      <w:r w:rsidRPr="004970CC">
        <w:rPr>
          <w:rtl/>
        </w:rPr>
        <w:t>המנהיגים שלי הופכים להיות ענקיים לעומתו.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דבר.</w:t>
      </w:r>
      <w:r w:rsidR="002D0E93">
        <w:rPr>
          <w:rtl/>
        </w:rPr>
        <w:t xml:space="preserve"> </w:t>
      </w:r>
      <w:r w:rsidRPr="004970CC">
        <w:rPr>
          <w:rtl/>
        </w:rPr>
        <w:t>בעוד</w:t>
      </w:r>
      <w:r w:rsidR="002D0E93">
        <w:rPr>
          <w:rtl/>
        </w:rPr>
        <w:t xml:space="preserve"> </w:t>
      </w:r>
      <w:r w:rsidRPr="004970CC">
        <w:rPr>
          <w:rtl/>
        </w:rPr>
        <w:t>15</w:t>
      </w:r>
      <w:r w:rsidR="00F86AAE">
        <w:rPr>
          <w:rFonts w:hint="cs"/>
          <w:rtl/>
        </w:rPr>
        <w:t>-</w:t>
      </w:r>
      <w:r w:rsidRPr="004970CC">
        <w:rPr>
          <w:rtl/>
        </w:rPr>
        <w:t>10</w:t>
      </w:r>
      <w:r w:rsidR="002D0E93">
        <w:rPr>
          <w:rtl/>
        </w:rPr>
        <w:t xml:space="preserve"> </w:t>
      </w:r>
      <w:r w:rsidRPr="004970CC">
        <w:rPr>
          <w:rtl/>
        </w:rPr>
        <w:t>שנה מה אגיד לילדים שלי, לנכדים שלי? האם אני הייתי</w:t>
      </w:r>
      <w:r w:rsidR="002D0E93">
        <w:rPr>
          <w:rtl/>
        </w:rPr>
        <w:t xml:space="preserve"> </w:t>
      </w:r>
      <w:r w:rsidRPr="004970CC">
        <w:rPr>
          <w:rtl/>
        </w:rPr>
        <w:t>שותפה</w:t>
      </w:r>
      <w:r w:rsidR="002D0E93">
        <w:rPr>
          <w:rtl/>
        </w:rPr>
        <w:t xml:space="preserve"> </w:t>
      </w:r>
      <w:r w:rsidRPr="004970CC">
        <w:rPr>
          <w:rtl/>
        </w:rPr>
        <w:t>להליך הזה, והאם היתה בי איזו שמחה או איזו חדווה? לא, לא היתה בי, אין בי</w:t>
      </w:r>
      <w:r w:rsidR="002D0E93">
        <w:rPr>
          <w:rtl/>
        </w:rPr>
        <w:t xml:space="preserve"> </w:t>
      </w:r>
      <w:r w:rsidRPr="004970CC">
        <w:rPr>
          <w:rtl/>
        </w:rPr>
        <w:t>היום.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מאמינה באמונה שלמה שאסור לנו בשום אופן לשלוט על עם שאנחנו לא רוצים</w:t>
      </w:r>
      <w:r w:rsidR="002D0E93">
        <w:rPr>
          <w:rtl/>
        </w:rPr>
        <w:t xml:space="preserve"> </w:t>
      </w:r>
      <w:r w:rsidRPr="004970CC">
        <w:rPr>
          <w:rtl/>
        </w:rPr>
        <w:t>בו והוא לא רוצה בנו. לא מתוך אהבה אליהם.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 טרנספר.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ראינו איך אתה מצליח לעשות אותו. נניח שזה היה מוסרי, הצלחת לעשות 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של ערפאת.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תיעלם מהמפה הפוליטית.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תיעלם מהמפה הפוליטית.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שוטה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אגיד</w:t>
      </w:r>
      <w:r w:rsidR="002D0E93">
        <w:rPr>
          <w:rtl/>
        </w:rPr>
        <w:t xml:space="preserve"> </w:t>
      </w:r>
      <w:r w:rsidRPr="004970CC">
        <w:rPr>
          <w:rtl/>
        </w:rPr>
        <w:t>לך? חבר הכנסת זאבי, להיות ערבי בבית הזה זה ממש</w:t>
      </w:r>
      <w:r w:rsidR="002D0E93">
        <w:rPr>
          <w:rtl/>
        </w:rPr>
        <w:t xml:space="preserve"> </w:t>
      </w:r>
      <w:r w:rsidRPr="004970CC">
        <w:rPr>
          <w:rtl/>
        </w:rPr>
        <w:t>לא פיקניק,</w:t>
      </w:r>
      <w:r w:rsidR="002D0E93">
        <w:rPr>
          <w:rtl/>
        </w:rPr>
        <w:t xml:space="preserve"> </w:t>
      </w:r>
      <w:r w:rsidRPr="004970CC">
        <w:rPr>
          <w:rtl/>
        </w:rPr>
        <w:t>בלשון</w:t>
      </w:r>
      <w:r w:rsidR="002D0E93">
        <w:rPr>
          <w:rtl/>
        </w:rPr>
        <w:t xml:space="preserve"> </w:t>
      </w:r>
      <w:r w:rsidRPr="004970CC">
        <w:rPr>
          <w:rtl/>
        </w:rPr>
        <w:t>המעטה.</w:t>
      </w:r>
      <w:r w:rsidR="002D0E93">
        <w:rPr>
          <w:rtl/>
        </w:rPr>
        <w:t xml:space="preserve"> </w:t>
      </w:r>
      <w:r w:rsidRPr="004970CC">
        <w:rPr>
          <w:rtl/>
        </w:rPr>
        <w:t>תאמין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אני לא הייתי מחליפה אתם דקה אחת. דקה אחת לא הייתי</w:t>
      </w:r>
      <w:r w:rsidR="002D0E93">
        <w:rPr>
          <w:rtl/>
        </w:rPr>
        <w:t xml:space="preserve"> </w:t>
      </w:r>
      <w:r w:rsidRPr="004970CC">
        <w:rPr>
          <w:rtl/>
        </w:rPr>
        <w:t>מחליפה</w:t>
      </w:r>
      <w:r w:rsidR="002D0E93">
        <w:rPr>
          <w:rtl/>
        </w:rPr>
        <w:t xml:space="preserve"> </w:t>
      </w:r>
      <w:r w:rsidRPr="004970CC">
        <w:rPr>
          <w:rtl/>
        </w:rPr>
        <w:t>אתם.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חושבת על ההרגשה שאנחנו נותנים להם פעם אחר פעם. הו, זה באמת</w:t>
      </w:r>
      <w:r w:rsidR="002D0E93">
        <w:rPr>
          <w:rtl/>
        </w:rPr>
        <w:t xml:space="preserve"> </w:t>
      </w:r>
      <w:r w:rsidRPr="004970CC">
        <w:rPr>
          <w:rtl/>
        </w:rPr>
        <w:t>פיקניק מפוקפק.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להגיד לכם, שהאצ"ל והלח"י היו שותפים בהקמת המדינה. חבר הכנסת יגאל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ביבי, אילו אנשים כמוך היו משתלטים על המפד"ל </w:t>
      </w:r>
      <w:r w:rsidR="002D0E93">
        <w:rPr>
          <w:rtl/>
        </w:rPr>
        <w:t>–</w:t>
      </w:r>
      <w:r w:rsidRPr="004970CC">
        <w:rPr>
          <w:rtl/>
        </w:rPr>
        <w:t xml:space="preserve"> ואני השתייכתי אליה פעם, כאשר היא</w:t>
      </w:r>
      <w:r w:rsidR="002D0E93">
        <w:rPr>
          <w:rtl/>
        </w:rPr>
        <w:t xml:space="preserve"> </w:t>
      </w:r>
      <w:r w:rsidRPr="004970CC">
        <w:rPr>
          <w:rtl/>
        </w:rPr>
        <w:t>היתה המפד"ל היפה, כאשר אמרנו "שנן ואל תחדל, אני בעד מפד"ל".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מפא"י היתה פעם יפה.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אילו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נתתם</w:t>
      </w:r>
      <w:r w:rsidR="002D0E93">
        <w:rPr>
          <w:rtl/>
        </w:rPr>
        <w:t xml:space="preserve"> </w:t>
      </w:r>
      <w:r w:rsidRPr="004970CC">
        <w:rPr>
          <w:rtl/>
        </w:rPr>
        <w:t>לאנשים</w:t>
      </w:r>
      <w:r w:rsidR="002D0E93">
        <w:rPr>
          <w:rtl/>
        </w:rPr>
        <w:t xml:space="preserve"> </w:t>
      </w:r>
      <w:r w:rsidRPr="004970CC">
        <w:rPr>
          <w:rtl/>
        </w:rPr>
        <w:t>כמו שאול יהלום להשתלט עליכם, הפרצוף שלכם היה נראה</w:t>
      </w:r>
      <w:r w:rsidR="002D0E93">
        <w:rPr>
          <w:rtl/>
        </w:rPr>
        <w:t xml:space="preserve"> </w:t>
      </w:r>
      <w:r w:rsidRPr="004970CC">
        <w:rPr>
          <w:rtl/>
        </w:rPr>
        <w:t>אחרת, הייתם שומרים על 12 ו</w:t>
      </w:r>
      <w:r w:rsidR="002D0E93">
        <w:rPr>
          <w:rtl/>
        </w:rPr>
        <w:t>-</w:t>
      </w:r>
      <w:r w:rsidRPr="004970CC">
        <w:rPr>
          <w:rtl/>
        </w:rPr>
        <w:t>13 מנדטים.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מבקשת להפסיק, חבר הכנסת זאבי.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בעוד 15 שנה ישאלו את הנכד של חבר הכנסת זאבי מה עשה הסבא</w:t>
      </w:r>
      <w:r w:rsidR="002D0E93">
        <w:rPr>
          <w:rtl/>
        </w:rPr>
        <w:t xml:space="preserve"> </w:t>
      </w:r>
      <w:r w:rsidRPr="004970CC">
        <w:rPr>
          <w:rtl/>
        </w:rPr>
        <w:t>שלך כאשר היה כל התהליך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נוח</w:t>
      </w:r>
      <w:r w:rsidR="002D0E93">
        <w:rPr>
          <w:rtl/>
        </w:rPr>
        <w:t xml:space="preserve"> </w:t>
      </w:r>
      <w:r w:rsidRPr="004970CC">
        <w:rPr>
          <w:rtl/>
        </w:rPr>
        <w:t>לי יותר לשאול את חבר הכנסת ביבי נתניהו, שלא נמצא כאן, הוא אולי</w:t>
      </w:r>
      <w:r w:rsidR="002D0E93">
        <w:rPr>
          <w:rtl/>
        </w:rPr>
        <w:t xml:space="preserve"> </w:t>
      </w:r>
      <w:r w:rsidRPr="004970CC">
        <w:rPr>
          <w:rtl/>
        </w:rPr>
        <w:t>יגיד:</w:t>
      </w:r>
      <w:r w:rsidR="002D0E93">
        <w:rPr>
          <w:rtl/>
        </w:rPr>
        <w:t xml:space="preserve"> </w:t>
      </w:r>
      <w:r w:rsidRPr="004970CC">
        <w:rPr>
          <w:rtl/>
        </w:rPr>
        <w:t>תשמעו,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דיברו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המהות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 הייתי טוב בזה. כשדיברו על הבנת</w:t>
      </w:r>
      <w:r w:rsidR="002D0E93">
        <w:rPr>
          <w:rtl/>
        </w:rPr>
        <w:t xml:space="preserve"> </w:t>
      </w:r>
      <w:r w:rsidRPr="004970CC">
        <w:rPr>
          <w:rtl/>
        </w:rPr>
        <w:t>ההיסטוריה,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 הבנתי. אני ידעתי למכור מוצרים. אולי הייתי טוב בלמכור ברים,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ידעתי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בטלוויזיה יפה. את זה ידעתי מצוין. לא היה לי הכוח שהיה לבגין</w:t>
      </w:r>
      <w:r w:rsidR="002D0E93">
        <w:rPr>
          <w:rtl/>
        </w:rPr>
        <w:t xml:space="preserve"> </w:t>
      </w:r>
      <w:r w:rsidRPr="004970CC">
        <w:rPr>
          <w:rtl/>
        </w:rPr>
        <w:t>האב ולא היה לי הכוח של שמעון פרס ושל יצחק רבין ולא הבנתי את גודל השעה.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חולשה,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חולשת</w:t>
      </w:r>
      <w:r w:rsidR="002D0E93">
        <w:rPr>
          <w:rtl/>
        </w:rPr>
        <w:t xml:space="preserve"> </w:t>
      </w:r>
      <w:r w:rsidRPr="004970CC">
        <w:rPr>
          <w:rtl/>
        </w:rPr>
        <w:t>דעת, זה איבוד דרך, זה איבוד אמונה. זה כוח, מה שפרס</w:t>
      </w:r>
      <w:r w:rsidR="002D0E93">
        <w:rPr>
          <w:rtl/>
        </w:rPr>
        <w:t xml:space="preserve"> </w:t>
      </w:r>
      <w:r w:rsidRPr="004970CC">
        <w:rPr>
          <w:rtl/>
        </w:rPr>
        <w:t>עושה? זה איבוד אמונה, חולשת דעת.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מבקשת להפסיק. חבר הכנסת זאבי, אני אצטרך לקרוא אותך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חולשת דעת, איבוד אמונה.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זאבי, אני קוראת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ולא</w:t>
      </w:r>
      <w:r>
        <w:rPr>
          <w:rtl/>
        </w:rPr>
        <w:t xml:space="preserve"> </w:t>
      </w:r>
      <w:r w:rsidR="004970CC" w:rsidRPr="004970CC">
        <w:rPr>
          <w:rtl/>
        </w:rPr>
        <w:t>היה</w:t>
      </w:r>
      <w:r>
        <w:rPr>
          <w:rtl/>
        </w:rPr>
        <w:t xml:space="preserve"> </w:t>
      </w:r>
      <w:r w:rsidR="004970CC" w:rsidRPr="004970CC">
        <w:rPr>
          <w:rtl/>
        </w:rPr>
        <w:t>בי החזון לראות את מה שהאב בגין ראה.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רחבעם זאבי, כשאני מסתכלת על יצחק רבין ועל שמעון פרס אני אומרת</w:t>
      </w:r>
      <w:r w:rsidR="002D0E93">
        <w:rPr>
          <w:rtl/>
        </w:rPr>
        <w:t xml:space="preserve"> </w:t>
      </w:r>
      <w:r w:rsidRPr="004970CC">
        <w:rPr>
          <w:rtl/>
        </w:rPr>
        <w:t>לעצמי, איך קרה ששני האנשים האלה, שסוכסכו והסתכסכו במשך שנים בריב עקוב מדם, אני</w:t>
      </w:r>
      <w:r w:rsidR="002D0E93">
        <w:rPr>
          <w:rtl/>
        </w:rPr>
        <w:t xml:space="preserve"> </w:t>
      </w:r>
      <w:r w:rsidRPr="004970CC">
        <w:rPr>
          <w:rtl/>
        </w:rPr>
        <w:t>מעזה</w:t>
      </w:r>
      <w:r w:rsidR="002D0E93">
        <w:rPr>
          <w:rtl/>
        </w:rPr>
        <w:t xml:space="preserve"> </w:t>
      </w:r>
      <w:r w:rsidRPr="004970CC">
        <w:rPr>
          <w:rtl/>
        </w:rPr>
        <w:t>לומר,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קרה שבשנתיים האחרונות האנשים האלה מבינים שזה לוקסוס לריב</w:t>
      </w:r>
      <w:r w:rsidR="002D0E93">
        <w:rPr>
          <w:rtl/>
        </w:rPr>
        <w:t xml:space="preserve"> </w:t>
      </w:r>
      <w:r w:rsidRPr="004970CC">
        <w:rPr>
          <w:rtl/>
        </w:rPr>
        <w:t>ושצריך</w:t>
      </w:r>
      <w:r w:rsidR="002D0E93">
        <w:rPr>
          <w:rtl/>
        </w:rPr>
        <w:t xml:space="preserve"> </w:t>
      </w:r>
      <w:r w:rsidRPr="004970CC">
        <w:rPr>
          <w:rtl/>
        </w:rPr>
        <w:t>לדעת</w:t>
      </w:r>
      <w:r w:rsidR="002D0E93">
        <w:rPr>
          <w:rtl/>
        </w:rPr>
        <w:t xml:space="preserve"> </w:t>
      </w:r>
      <w:r w:rsidRPr="004970CC">
        <w:rPr>
          <w:rtl/>
        </w:rPr>
        <w:t>להתאחד</w:t>
      </w:r>
      <w:r w:rsidR="002D0E93">
        <w:rPr>
          <w:rtl/>
        </w:rPr>
        <w:t xml:space="preserve"> </w:t>
      </w:r>
      <w:r w:rsidRPr="004970CC">
        <w:rPr>
          <w:rtl/>
        </w:rPr>
        <w:t>סביב</w:t>
      </w:r>
      <w:r w:rsidR="002D0E93">
        <w:rPr>
          <w:rtl/>
        </w:rPr>
        <w:t xml:space="preserve"> </w:t>
      </w:r>
      <w:r w:rsidRPr="004970CC">
        <w:rPr>
          <w:rtl/>
        </w:rPr>
        <w:t>מעשה היסטורי ענק, וראה איך הם משתפים פעולה. מה אני</w:t>
      </w:r>
      <w:r w:rsidR="002D0E93">
        <w:rPr>
          <w:rtl/>
        </w:rPr>
        <w:t xml:space="preserve"> </w:t>
      </w:r>
      <w:r w:rsidRPr="004970CC">
        <w:rPr>
          <w:rtl/>
        </w:rPr>
        <w:t>אגיד לך, אותי זה מרשים.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השטן משתף אתם פעולה לחיסול המדינה הלאומית.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וזה צריך לחייב גם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צריכה להתחיל לסיים, חברת הכנסת איציק.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מלה</w:t>
      </w:r>
      <w:r w:rsidR="002D0E93">
        <w:rPr>
          <w:rtl/>
        </w:rPr>
        <w:t xml:space="preserve"> </w:t>
      </w:r>
      <w:r w:rsidRPr="004970CC">
        <w:rPr>
          <w:rtl/>
        </w:rPr>
        <w:t>אחת,</w:t>
      </w:r>
      <w:r w:rsidR="002D0E93">
        <w:rPr>
          <w:rtl/>
        </w:rPr>
        <w:t xml:space="preserve"> </w:t>
      </w:r>
      <w:r w:rsidRPr="004970CC">
        <w:rPr>
          <w:rtl/>
        </w:rPr>
        <w:t>גברתי,</w:t>
      </w:r>
      <w:r w:rsidR="002D0E93">
        <w:rPr>
          <w:rtl/>
        </w:rPr>
        <w:t xml:space="preserve"> </w:t>
      </w:r>
      <w:r w:rsidRPr="004970CC">
        <w:rPr>
          <w:rtl/>
        </w:rPr>
        <w:t>לאדון</w:t>
      </w:r>
      <w:r w:rsidR="002D0E93">
        <w:rPr>
          <w:rtl/>
        </w:rPr>
        <w:t xml:space="preserve"> </w:t>
      </w:r>
      <w:r w:rsidRPr="004970CC">
        <w:rPr>
          <w:rtl/>
        </w:rPr>
        <w:t>יאסר ערפאת. אני מאוד לא שבעת רצון מהקלטות</w:t>
      </w:r>
      <w:r w:rsidR="002D0E93">
        <w:rPr>
          <w:rtl/>
        </w:rPr>
        <w:t xml:space="preserve"> </w:t>
      </w:r>
      <w:r w:rsidRPr="004970CC">
        <w:rPr>
          <w:rtl/>
        </w:rPr>
        <w:t>המתועבות</w:t>
      </w:r>
      <w:r w:rsidR="002D0E93">
        <w:rPr>
          <w:rtl/>
        </w:rPr>
        <w:t xml:space="preserve"> </w:t>
      </w:r>
      <w:r w:rsidRPr="004970CC">
        <w:rPr>
          <w:rtl/>
        </w:rPr>
        <w:t>שלו ואני מאוד לא שבעת רצון מהדיבורים הנלוזים שלו. אם יאסר ערפאת חושב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פריימריס</w:t>
      </w:r>
      <w:r w:rsidR="002D0E93">
        <w:rPr>
          <w:rtl/>
        </w:rPr>
        <w:t xml:space="preserve"> </w:t>
      </w:r>
      <w:r w:rsidRPr="004970CC">
        <w:rPr>
          <w:rtl/>
        </w:rPr>
        <w:t>ובשל</w:t>
      </w:r>
      <w:r w:rsidR="002D0E93">
        <w:rPr>
          <w:rtl/>
        </w:rPr>
        <w:t xml:space="preserve"> </w:t>
      </w:r>
      <w:r w:rsidRPr="004970CC">
        <w:rPr>
          <w:rtl/>
        </w:rPr>
        <w:t>כך הוא מרשה לעצמו לדבר כמו שהוא מדבר, גם הסבלנות שלנו</w:t>
      </w:r>
      <w:r w:rsidR="002D0E93">
        <w:rPr>
          <w:rtl/>
        </w:rPr>
        <w:t xml:space="preserve"> </w:t>
      </w:r>
      <w:r w:rsidRPr="004970CC">
        <w:rPr>
          <w:rtl/>
        </w:rPr>
        <w:t>פוקעת</w:t>
      </w:r>
      <w:r w:rsidR="002D0E93">
        <w:rPr>
          <w:rtl/>
        </w:rPr>
        <w:t xml:space="preserve"> – </w:t>
      </w:r>
      <w:r w:rsidRPr="004970CC">
        <w:rPr>
          <w:rtl/>
        </w:rPr>
        <w:t>כפי</w:t>
      </w:r>
      <w:r w:rsidR="002D0E93">
        <w:rPr>
          <w:rtl/>
        </w:rPr>
        <w:t xml:space="preserve"> </w:t>
      </w:r>
      <w:r w:rsidRPr="004970CC">
        <w:rPr>
          <w:rtl/>
        </w:rPr>
        <w:t>שהוא מדבר.</w:t>
      </w:r>
      <w:r w:rsidR="002D0E93">
        <w:rPr>
          <w:rtl/>
        </w:rPr>
        <w:t xml:space="preserve"> </w:t>
      </w:r>
      <w:r w:rsidRPr="004970CC">
        <w:rPr>
          <w:rtl/>
        </w:rPr>
        <w:t>אנחנו לא פראיירים ולא נולדנו אתמול, ואנחנו ניכנס בו</w:t>
      </w:r>
      <w:r w:rsidR="002D0E93">
        <w:rPr>
          <w:rtl/>
        </w:rPr>
        <w:t xml:space="preserve"> </w:t>
      </w:r>
      <w:r w:rsidRPr="004970CC">
        <w:rPr>
          <w:rtl/>
        </w:rPr>
        <w:t>באבי</w:t>
      </w:r>
      <w:r w:rsidR="002D0E93">
        <w:rPr>
          <w:rtl/>
        </w:rPr>
        <w:t xml:space="preserve"> </w:t>
      </w:r>
      <w:r w:rsidRPr="004970CC">
        <w:rPr>
          <w:rtl/>
        </w:rPr>
        <w:t>אביו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הוא יפר את ההסכם. אנחנו הולכים להסכם הזה לא כי אנחנו אוהבים את</w:t>
      </w:r>
      <w:r w:rsidR="002D0E93">
        <w:rPr>
          <w:rtl/>
        </w:rPr>
        <w:t xml:space="preserve"> </w:t>
      </w:r>
      <w:r w:rsidRPr="004970CC">
        <w:rPr>
          <w:rtl/>
        </w:rPr>
        <w:t>יאסר</w:t>
      </w:r>
      <w:r w:rsidR="002D0E93">
        <w:rPr>
          <w:rtl/>
        </w:rPr>
        <w:t xml:space="preserve"> </w:t>
      </w:r>
      <w:r w:rsidRPr="004970CC">
        <w:rPr>
          <w:rtl/>
        </w:rPr>
        <w:t>ערפאת,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הולכים להסכם הזה כי קודם כול הוא טוב לנו ואנחנו אוהבים את</w:t>
      </w:r>
      <w:r w:rsidR="002D0E93">
        <w:rPr>
          <w:rtl/>
        </w:rPr>
        <w:t xml:space="preserve"> </w:t>
      </w:r>
      <w:r w:rsidRPr="004970CC">
        <w:rPr>
          <w:rtl/>
        </w:rPr>
        <w:t>עצמנו. זאת האמת. שנה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טוב לנו?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תודה. חבר הכנסת רפי אדרי.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עבד</w:t>
      </w:r>
      <w:r w:rsidR="002D0E93">
        <w:rPr>
          <w:rtl/>
        </w:rPr>
        <w:t>-</w:t>
      </w:r>
      <w:r w:rsidRPr="004970CC">
        <w:rPr>
          <w:rtl/>
        </w:rPr>
        <w:t>אלוהב דראושה.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אדרי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חתימת הסכם הביניים בין ישראל ובין הרשות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לפני שבוע בוושינגטון היתה הכרח. אני מאמין שכל אלה שעסקו בהכנת ההסכם</w:t>
      </w:r>
      <w:r w:rsidR="002D0E93">
        <w:rPr>
          <w:rtl/>
        </w:rPr>
        <w:t xml:space="preserve"> </w:t>
      </w:r>
      <w:r w:rsidRPr="004970CC">
        <w:rPr>
          <w:rtl/>
        </w:rPr>
        <w:t>השקיעו מחשבה ונתנו את הדעת על כל פסיק כדי להשיג את התוצאות הטובות ביותר.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מובן</w:t>
      </w:r>
      <w:r w:rsidR="002D0E93">
        <w:rPr>
          <w:rtl/>
        </w:rPr>
        <w:t xml:space="preserve"> </w:t>
      </w:r>
      <w:r w:rsidRPr="004970CC">
        <w:rPr>
          <w:rtl/>
        </w:rPr>
        <w:t>שיש בינינו כאלה שסעיפים מן ההסכם מסבים להם אי</w:t>
      </w:r>
      <w:r w:rsidR="002D0E93">
        <w:rPr>
          <w:rtl/>
        </w:rPr>
        <w:t>-</w:t>
      </w:r>
      <w:r w:rsidRPr="004970CC">
        <w:rPr>
          <w:rtl/>
        </w:rPr>
        <w:t>נחת. בנקל ניתן להשליך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החיוב</w:t>
      </w:r>
      <w:r w:rsidR="002D0E93">
        <w:rPr>
          <w:rtl/>
        </w:rPr>
        <w:t xml:space="preserve"> </w:t>
      </w:r>
      <w:r w:rsidRPr="004970CC">
        <w:rPr>
          <w:rtl/>
        </w:rPr>
        <w:t>ולראות</w:t>
      </w:r>
      <w:r w:rsidR="002D0E93">
        <w:rPr>
          <w:rtl/>
        </w:rPr>
        <w:t xml:space="preserve"> </w:t>
      </w:r>
      <w:r w:rsidRPr="004970CC">
        <w:rPr>
          <w:rtl/>
        </w:rPr>
        <w:t>רק את הרע, את השלילי. קל לבקר, קל להוקיע, קל לדבר, קל להרים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קול. לבצע, לעשות, להשיג תוצאות אחרות </w:t>
      </w:r>
      <w:r w:rsidR="002D0E93">
        <w:rPr>
          <w:rtl/>
        </w:rPr>
        <w:t>–</w:t>
      </w:r>
      <w:r w:rsidRPr="004970CC">
        <w:rPr>
          <w:rtl/>
        </w:rPr>
        <w:t xml:space="preserve"> זה סיפור 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ברור</w:t>
      </w:r>
      <w:r w:rsidR="002D0E93">
        <w:rPr>
          <w:rtl/>
        </w:rPr>
        <w:t xml:space="preserve"> </w:t>
      </w:r>
      <w:r w:rsidRPr="004970CC">
        <w:rPr>
          <w:rtl/>
        </w:rPr>
        <w:t>לכולנו,</w:t>
      </w:r>
      <w:r w:rsidR="002D0E93">
        <w:rPr>
          <w:rtl/>
        </w:rPr>
        <w:t xml:space="preserve"> </w:t>
      </w:r>
      <w:r w:rsidRPr="004970CC">
        <w:rPr>
          <w:rtl/>
        </w:rPr>
        <w:t>שמשמעותו של הסכם הביניים היא שינויים טריטוריאליים, ויתורים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שטחים.</w:t>
      </w:r>
      <w:r w:rsidR="002D0E93">
        <w:rPr>
          <w:rtl/>
        </w:rPr>
        <w:t xml:space="preserve"> </w:t>
      </w:r>
      <w:r w:rsidRPr="004970CC">
        <w:rPr>
          <w:rtl/>
        </w:rPr>
        <w:t>ברור</w:t>
      </w:r>
      <w:r w:rsidR="002D0E93">
        <w:rPr>
          <w:rtl/>
        </w:rPr>
        <w:t xml:space="preserve"> </w:t>
      </w:r>
      <w:r w:rsidRPr="004970CC">
        <w:rPr>
          <w:rtl/>
        </w:rPr>
        <w:t>גם לכולנו, שההסדר יתבהר רק בעוד כמה חודשים, רק לאחר שיסתגלו</w:t>
      </w:r>
      <w:r w:rsidR="002D0E93">
        <w:rPr>
          <w:rtl/>
        </w:rPr>
        <w:t xml:space="preserve"> </w:t>
      </w:r>
      <w:r w:rsidRPr="004970CC">
        <w:rPr>
          <w:rtl/>
        </w:rPr>
        <w:t>האוכלוסיות</w:t>
      </w:r>
      <w:r w:rsidR="002D0E93">
        <w:rPr>
          <w:rtl/>
        </w:rPr>
        <w:t xml:space="preserve"> </w:t>
      </w:r>
      <w:r w:rsidRPr="004970CC">
        <w:rPr>
          <w:rtl/>
        </w:rPr>
        <w:t>ואנשי</w:t>
      </w:r>
      <w:r w:rsidR="002D0E93">
        <w:rPr>
          <w:rtl/>
        </w:rPr>
        <w:t xml:space="preserve"> </w:t>
      </w:r>
      <w:r w:rsidRPr="004970CC">
        <w:rPr>
          <w:rtl/>
        </w:rPr>
        <w:t>כוחות הביטחון בשטח לדו</w:t>
      </w:r>
      <w:r w:rsidR="002D0E93">
        <w:rPr>
          <w:rtl/>
        </w:rPr>
        <w:t>-</w:t>
      </w:r>
      <w:r w:rsidRPr="004970CC">
        <w:rPr>
          <w:rtl/>
        </w:rPr>
        <w:t>קיום המנחה את ההסכם. רק אז יהיה ניתן</w:t>
      </w:r>
      <w:r w:rsidR="002D0E93">
        <w:rPr>
          <w:rtl/>
        </w:rPr>
        <w:t xml:space="preserve"> </w:t>
      </w:r>
      <w:r w:rsidRPr="004970CC">
        <w:rPr>
          <w:rtl/>
        </w:rPr>
        <w:t>לבחון האם יתממשו הציפיות.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עצמי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אלטרנטיבות</w:t>
      </w:r>
      <w:r w:rsidR="002D0E93">
        <w:rPr>
          <w:rtl/>
        </w:rPr>
        <w:t xml:space="preserve"> </w:t>
      </w:r>
      <w:r w:rsidRPr="004970CC">
        <w:rPr>
          <w:rtl/>
        </w:rPr>
        <w:t>אחרות,</w:t>
      </w:r>
      <w:r w:rsidR="002D0E93">
        <w:rPr>
          <w:rtl/>
        </w:rPr>
        <w:t xml:space="preserve"> </w:t>
      </w:r>
      <w:r w:rsidRPr="004970CC">
        <w:rPr>
          <w:rtl/>
        </w:rPr>
        <w:t>והגעתי למסקנה שאין.</w:t>
      </w:r>
      <w:r w:rsidR="002D0E93">
        <w:rPr>
          <w:rtl/>
        </w:rPr>
        <w:t xml:space="preserve"> </w:t>
      </w:r>
      <w:r w:rsidRPr="004970CC">
        <w:rPr>
          <w:rtl/>
        </w:rPr>
        <w:t>האלטרנטיבה גרועה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יש אלטרנטיבה של שיבת ציון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אדרי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תהליך</w:t>
      </w:r>
      <w:r w:rsidR="002D0E93">
        <w:rPr>
          <w:rtl/>
        </w:rPr>
        <w:t xml:space="preserve"> </w:t>
      </w:r>
      <w:r w:rsidRPr="004970CC">
        <w:rPr>
          <w:rtl/>
        </w:rPr>
        <w:t>בלתי</w:t>
      </w:r>
      <w:r w:rsidR="002D0E93">
        <w:rPr>
          <w:rtl/>
        </w:rPr>
        <w:t xml:space="preserve"> </w:t>
      </w:r>
      <w:r w:rsidRPr="004970CC">
        <w:rPr>
          <w:rtl/>
        </w:rPr>
        <w:t>הפיך</w:t>
      </w:r>
      <w:r w:rsidR="002D0E93">
        <w:rPr>
          <w:rtl/>
        </w:rPr>
        <w:t xml:space="preserve"> </w:t>
      </w:r>
      <w:r w:rsidRPr="004970CC">
        <w:rPr>
          <w:rtl/>
        </w:rPr>
        <w:t>אשר צריך היה לקרות לפני הרבה מאוד זמן, ואם הוא היה</w:t>
      </w:r>
      <w:r w:rsidR="002D0E93">
        <w:rPr>
          <w:rtl/>
        </w:rPr>
        <w:t xml:space="preserve"> </w:t>
      </w:r>
      <w:r w:rsidRPr="004970CC">
        <w:rPr>
          <w:rtl/>
        </w:rPr>
        <w:t>קורה</w:t>
      </w:r>
      <w:r w:rsidR="002D0E93">
        <w:rPr>
          <w:rtl/>
        </w:rPr>
        <w:t xml:space="preserve"> </w:t>
      </w:r>
      <w:r w:rsidRPr="004970CC">
        <w:rPr>
          <w:rtl/>
        </w:rPr>
        <w:t>לפני הרבה זמן גם המחיר היה שונה. ההיסטוריה הוכיחה לנו כי הבסיס למשא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על הסכם השלום עם מצרים נבע ממלחמת יום הכיפורים לפני 22 שנה. האם היה ניתן להגיע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מצרים אילולא המלחמה ההיא? שני הצדדים שילמו מחיר יקר מאוד בטרם</w:t>
      </w:r>
      <w:r w:rsidR="002D0E93">
        <w:rPr>
          <w:rtl/>
        </w:rPr>
        <w:t xml:space="preserve"> </w:t>
      </w:r>
      <w:r w:rsidRPr="004970CC">
        <w:rPr>
          <w:rtl/>
        </w:rPr>
        <w:t>ישבו סביב שולחן הדיונים. כך גם האינתיפאדה, תהליך שהבשיל במשך 20 שנה, מ</w:t>
      </w:r>
      <w:r w:rsidR="002D0E93">
        <w:rPr>
          <w:rtl/>
        </w:rPr>
        <w:t>-</w:t>
      </w:r>
      <w:r w:rsidRPr="004970CC">
        <w:rPr>
          <w:rtl/>
        </w:rPr>
        <w:t>1967 עד</w:t>
      </w:r>
      <w:r w:rsidR="002D0E93">
        <w:rPr>
          <w:rtl/>
        </w:rPr>
        <w:t xml:space="preserve"> </w:t>
      </w:r>
      <w:r w:rsidRPr="004970CC">
        <w:rPr>
          <w:rtl/>
        </w:rPr>
        <w:t>1987,</w:t>
      </w:r>
      <w:r w:rsidR="002D0E93">
        <w:rPr>
          <w:rtl/>
        </w:rPr>
        <w:t xml:space="preserve"> </w:t>
      </w:r>
      <w:r w:rsidRPr="004970CC">
        <w:rPr>
          <w:rtl/>
        </w:rPr>
        <w:t>תהליך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נצר</w:t>
      </w:r>
      <w:r w:rsidR="002D0E93">
        <w:rPr>
          <w:rtl/>
        </w:rPr>
        <w:t xml:space="preserve"> </w:t>
      </w:r>
      <w:r w:rsidRPr="004970CC">
        <w:rPr>
          <w:rtl/>
        </w:rPr>
        <w:t>בתוכו תחושה של השפלה עמוקה, פחד מן הכובש ושאיפה אנושית</w:t>
      </w:r>
      <w:r w:rsidR="002D0E93">
        <w:rPr>
          <w:rtl/>
        </w:rPr>
        <w:t xml:space="preserve"> </w:t>
      </w:r>
      <w:r w:rsidRPr="004970CC">
        <w:rPr>
          <w:rtl/>
        </w:rPr>
        <w:t>לשיפור חיי היום</w:t>
      </w:r>
      <w:r w:rsidR="002D0E93">
        <w:rPr>
          <w:rtl/>
        </w:rPr>
        <w:t>-</w:t>
      </w:r>
      <w:r w:rsidRPr="004970CC">
        <w:rPr>
          <w:rtl/>
        </w:rPr>
        <w:t>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יפי</w:t>
      </w:r>
      <w:r w:rsidR="002D0E93">
        <w:rPr>
          <w:rtl/>
        </w:rPr>
        <w:t>-</w:t>
      </w:r>
      <w:r w:rsidRPr="004970CC">
        <w:rPr>
          <w:rtl/>
        </w:rPr>
        <w:t>נפש, דומני, היה הכינוי לאלו אשר עמדו על זכויותיו של העם הפלשתיני, אבל</w:t>
      </w:r>
      <w:r w:rsidR="002D0E93">
        <w:rPr>
          <w:rtl/>
        </w:rPr>
        <w:t xml:space="preserve"> </w:t>
      </w:r>
      <w:r w:rsidRPr="004970CC">
        <w:rPr>
          <w:rtl/>
        </w:rPr>
        <w:t>עצם ההכרה בזכותו של העם הפלשתיני להגדרה עצמית ניתן עוד בימי קמפ</w:t>
      </w:r>
      <w:r w:rsidR="002D0E93">
        <w:rPr>
          <w:rtl/>
        </w:rPr>
        <w:t>-</w:t>
      </w:r>
      <w:r w:rsidRPr="004970CC">
        <w:rPr>
          <w:rtl/>
        </w:rPr>
        <w:t>דייוויד על</w:t>
      </w:r>
      <w:r w:rsidR="002D0E93">
        <w:rPr>
          <w:rtl/>
        </w:rPr>
        <w:t>-</w:t>
      </w:r>
      <w:r w:rsidRPr="004970CC">
        <w:rPr>
          <w:rtl/>
        </w:rPr>
        <w:t>ידי</w:t>
      </w:r>
      <w:r w:rsidR="002D0E93">
        <w:rPr>
          <w:rtl/>
        </w:rPr>
        <w:t xml:space="preserve"> </w:t>
      </w:r>
      <w:r w:rsidRPr="004970CC">
        <w:rPr>
          <w:rtl/>
        </w:rPr>
        <w:t>הליכוד בכבודו ובעצמו.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 היושבת</w:t>
      </w:r>
      <w:r w:rsidR="002D0E93">
        <w:rPr>
          <w:rtl/>
        </w:rPr>
        <w:t>-</w:t>
      </w:r>
      <w:r w:rsidRPr="004970CC">
        <w:rPr>
          <w:rtl/>
        </w:rPr>
        <w:t>ראש, נכון שאנו עומדים בפני שאלות גדולות, ואת התשובות ייתן רק</w:t>
      </w:r>
      <w:r w:rsidR="002D0E93">
        <w:rPr>
          <w:rtl/>
        </w:rPr>
        <w:t xml:space="preserve"> </w:t>
      </w:r>
      <w:r w:rsidRPr="004970CC">
        <w:rPr>
          <w:rtl/>
        </w:rPr>
        <w:t>הזמן;</w:t>
      </w:r>
      <w:r w:rsidR="002D0E93">
        <w:rPr>
          <w:rtl/>
        </w:rPr>
        <w:t xml:space="preserve"> </w:t>
      </w:r>
      <w:r w:rsidRPr="004970CC">
        <w:rPr>
          <w:rtl/>
        </w:rPr>
        <w:t>שאלות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משמעות</w:t>
      </w:r>
      <w:r w:rsidR="002D0E93">
        <w:rPr>
          <w:rtl/>
        </w:rPr>
        <w:t xml:space="preserve"> </w:t>
      </w:r>
      <w:r w:rsidRPr="004970CC">
        <w:rPr>
          <w:rtl/>
        </w:rPr>
        <w:t>פינוי</w:t>
      </w:r>
      <w:r w:rsidR="002D0E93">
        <w:rPr>
          <w:rtl/>
        </w:rPr>
        <w:t xml:space="preserve"> </w:t>
      </w:r>
      <w:r w:rsidRPr="004970CC">
        <w:rPr>
          <w:rtl/>
        </w:rPr>
        <w:t>צה"ל</w:t>
      </w:r>
      <w:r w:rsidR="002D0E93">
        <w:rPr>
          <w:rtl/>
        </w:rPr>
        <w:t xml:space="preserve"> </w:t>
      </w:r>
      <w:r w:rsidRPr="004970CC">
        <w:rPr>
          <w:rtl/>
        </w:rPr>
        <w:t>מן היישובים הערביים בגדה והאפשרות לסכל</w:t>
      </w:r>
      <w:r w:rsidR="002D0E93">
        <w:rPr>
          <w:rtl/>
        </w:rPr>
        <w:t xml:space="preserve"> </w:t>
      </w:r>
      <w:r w:rsidRPr="004970CC">
        <w:rPr>
          <w:rtl/>
        </w:rPr>
        <w:t>פעולות</w:t>
      </w:r>
      <w:r w:rsidR="002D0E93">
        <w:rPr>
          <w:rtl/>
        </w:rPr>
        <w:t xml:space="preserve"> </w:t>
      </w:r>
      <w:r w:rsidRPr="004970CC">
        <w:rPr>
          <w:rtl/>
        </w:rPr>
        <w:t>טרור</w:t>
      </w:r>
      <w:r w:rsidR="002D0E93">
        <w:rPr>
          <w:rtl/>
        </w:rPr>
        <w:t xml:space="preserve"> </w:t>
      </w:r>
      <w:r w:rsidRPr="004970CC">
        <w:rPr>
          <w:rtl/>
        </w:rPr>
        <w:t>בתוככי מדינת ישראל. לכן על כוחות הביטחון לתבוע שיתוף פעולה אמיתי</w:t>
      </w:r>
      <w:r w:rsidR="002D0E93">
        <w:rPr>
          <w:rtl/>
        </w:rPr>
        <w:t xml:space="preserve"> </w:t>
      </w:r>
      <w:r w:rsidRPr="004970CC">
        <w:rPr>
          <w:rtl/>
        </w:rPr>
        <w:t>עם הביטחון המסכל הפלשתיני כתנאי להמשך פינוי צה"ל ממוקדי האוכלוסייה הערבית.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זאת עלינו להבין כי השלטון העצמי הוא אילוץ מוסרי אשר משמעותו קץ העימות</w:t>
      </w:r>
      <w:r w:rsidR="002D0E93">
        <w:rPr>
          <w:rtl/>
        </w:rPr>
        <w:t xml:space="preserve"> </w:t>
      </w:r>
      <w:r w:rsidRPr="004970CC">
        <w:rPr>
          <w:rtl/>
        </w:rPr>
        <w:t>בין הכוחות השפויים.</w:t>
      </w:r>
      <w:r w:rsidR="002D0E93">
        <w:rPr>
          <w:rtl/>
        </w:rPr>
        <w:t xml:space="preserve"> </w:t>
      </w:r>
      <w:r w:rsidRPr="004970CC">
        <w:rPr>
          <w:rtl/>
        </w:rPr>
        <w:t>משמעות נוספת של ההסכם היא שיפור הכלכלה ורמת החיים באזורנו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ביטול</w:t>
      </w:r>
      <w:r w:rsidR="002D0E93">
        <w:rPr>
          <w:rtl/>
        </w:rPr>
        <w:t xml:space="preserve"> </w:t>
      </w:r>
      <w:r w:rsidRPr="004970CC">
        <w:rPr>
          <w:rtl/>
        </w:rPr>
        <w:t>החרם</w:t>
      </w:r>
      <w:r w:rsidR="002D0E93">
        <w:rPr>
          <w:rtl/>
        </w:rPr>
        <w:t xml:space="preserve"> </w:t>
      </w:r>
      <w:r w:rsidRPr="004970CC">
        <w:rPr>
          <w:rtl/>
        </w:rPr>
        <w:t>הערבי.</w:t>
      </w:r>
      <w:r w:rsidR="002D0E93">
        <w:rPr>
          <w:rtl/>
        </w:rPr>
        <w:t xml:space="preserve"> </w:t>
      </w:r>
      <w:r w:rsidRPr="004970CC">
        <w:rPr>
          <w:rtl/>
        </w:rPr>
        <w:t>מובן שעלינו להביא בחשבון, שיש לנהוג בחוכמה בכל האמור</w:t>
      </w:r>
      <w:r w:rsidR="002D0E93">
        <w:rPr>
          <w:rtl/>
        </w:rPr>
        <w:t xml:space="preserve"> </w:t>
      </w:r>
      <w:r w:rsidRPr="004970CC">
        <w:rPr>
          <w:rtl/>
        </w:rPr>
        <w:t>בתכנון</w:t>
      </w:r>
      <w:r w:rsidR="002D0E93">
        <w:rPr>
          <w:rtl/>
        </w:rPr>
        <w:t xml:space="preserve"> </w:t>
      </w:r>
      <w:r w:rsidRPr="004970CC">
        <w:rPr>
          <w:rtl/>
        </w:rPr>
        <w:t>כלכלי</w:t>
      </w:r>
      <w:r w:rsidR="002D0E93">
        <w:rPr>
          <w:rtl/>
        </w:rPr>
        <w:t xml:space="preserve"> </w:t>
      </w:r>
      <w:r w:rsidRPr="004970CC">
        <w:rPr>
          <w:rtl/>
        </w:rPr>
        <w:t>אזורי,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מנת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ייווצרו</w:t>
      </w:r>
      <w:r w:rsidR="002D0E93">
        <w:rPr>
          <w:rtl/>
        </w:rPr>
        <w:t xml:space="preserve"> </w:t>
      </w:r>
      <w:r w:rsidRPr="004970CC">
        <w:rPr>
          <w:rtl/>
        </w:rPr>
        <w:t>התחושה</w:t>
      </w:r>
      <w:r w:rsidR="002D0E93">
        <w:rPr>
          <w:rtl/>
        </w:rPr>
        <w:t xml:space="preserve"> </w:t>
      </w:r>
      <w:r w:rsidRPr="004970CC">
        <w:rPr>
          <w:rtl/>
        </w:rPr>
        <w:t>והרושם</w:t>
      </w:r>
      <w:r w:rsidR="002D0E93">
        <w:rPr>
          <w:rtl/>
        </w:rPr>
        <w:t xml:space="preserve"> </w:t>
      </w:r>
      <w:r w:rsidRPr="004970CC">
        <w:rPr>
          <w:rtl/>
        </w:rPr>
        <w:t>כי היתרון הכלכלי</w:t>
      </w:r>
      <w:r w:rsidR="002D0E93">
        <w:rPr>
          <w:rtl/>
        </w:rPr>
        <w:t xml:space="preserve"> </w:t>
      </w:r>
      <w:r w:rsidRPr="004970CC">
        <w:rPr>
          <w:rtl/>
        </w:rPr>
        <w:t>והטכנולוגי של ישראל מהווים פטרונאז' על הפלשתינים.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באופן</w:t>
      </w:r>
      <w:r w:rsidR="002D0E93">
        <w:rPr>
          <w:rtl/>
        </w:rPr>
        <w:t xml:space="preserve"> </w:t>
      </w:r>
      <w:r w:rsidRPr="004970CC">
        <w:rPr>
          <w:rtl/>
        </w:rPr>
        <w:t>אישי הייתי מעדיף לראות כבר מזמן הסכם שלום סופי ולא הסכם ביניים אשר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שלב</w:t>
      </w:r>
      <w:r w:rsidR="002D0E93">
        <w:rPr>
          <w:rtl/>
        </w:rPr>
        <w:t xml:space="preserve"> </w:t>
      </w:r>
      <w:r w:rsidRPr="004970CC">
        <w:rPr>
          <w:rtl/>
        </w:rPr>
        <w:t>לשלב</w:t>
      </w:r>
      <w:r w:rsidR="002D0E93">
        <w:rPr>
          <w:rtl/>
        </w:rPr>
        <w:t xml:space="preserve"> </w:t>
      </w:r>
      <w:r w:rsidRPr="004970CC">
        <w:rPr>
          <w:rtl/>
        </w:rPr>
        <w:t>במימושו</w:t>
      </w:r>
      <w:r w:rsidR="002D0E93">
        <w:rPr>
          <w:rtl/>
        </w:rPr>
        <w:t xml:space="preserve"> </w:t>
      </w:r>
      <w:r w:rsidRPr="004970CC">
        <w:rPr>
          <w:rtl/>
        </w:rPr>
        <w:t>עולה ויורד מפלס הציפיות והאכזבות של שני הצדדים.</w:t>
      </w:r>
      <w:r w:rsidR="002D0E93">
        <w:rPr>
          <w:rtl/>
        </w:rPr>
        <w:t xml:space="preserve"> </w:t>
      </w:r>
      <w:r w:rsidRPr="004970CC">
        <w:rPr>
          <w:rtl/>
        </w:rPr>
        <w:t>אולם</w:t>
      </w:r>
      <w:r w:rsidR="002D0E93">
        <w:rPr>
          <w:rtl/>
        </w:rPr>
        <w:t xml:space="preserve"> </w:t>
      </w:r>
      <w:r w:rsidRPr="004970CC">
        <w:rPr>
          <w:rtl/>
        </w:rPr>
        <w:t>האילוצים</w:t>
      </w:r>
      <w:r w:rsidR="002D0E93">
        <w:rPr>
          <w:rtl/>
        </w:rPr>
        <w:t xml:space="preserve"> </w:t>
      </w:r>
      <w:r w:rsidRPr="004970CC">
        <w:rPr>
          <w:rtl/>
        </w:rPr>
        <w:t>אינם</w:t>
      </w:r>
      <w:r w:rsidR="002D0E93">
        <w:rPr>
          <w:rtl/>
        </w:rPr>
        <w:t xml:space="preserve"> </w:t>
      </w:r>
      <w:r w:rsidRPr="004970CC">
        <w:rPr>
          <w:rtl/>
        </w:rPr>
        <w:t>מאפשרים</w:t>
      </w:r>
      <w:r w:rsidR="002D0E93">
        <w:rPr>
          <w:rtl/>
        </w:rPr>
        <w:t xml:space="preserve"> </w:t>
      </w:r>
      <w:r w:rsidRPr="004970CC">
        <w:rPr>
          <w:rtl/>
        </w:rPr>
        <w:t>זאת,</w:t>
      </w:r>
      <w:r w:rsidR="002D0E93">
        <w:rPr>
          <w:rtl/>
        </w:rPr>
        <w:t xml:space="preserve"> </w:t>
      </w:r>
      <w:r w:rsidRPr="004970CC">
        <w:rPr>
          <w:rtl/>
        </w:rPr>
        <w:t>ולכן</w:t>
      </w:r>
      <w:r w:rsidR="002D0E93">
        <w:rPr>
          <w:rtl/>
        </w:rPr>
        <w:t xml:space="preserve"> </w:t>
      </w:r>
      <w:r w:rsidRPr="004970CC">
        <w:rPr>
          <w:rtl/>
        </w:rPr>
        <w:t>יש להתאזר בסבלנות המאפיינת את המנטליות של</w:t>
      </w:r>
      <w:r w:rsidR="002D0E93">
        <w:rPr>
          <w:rtl/>
        </w:rPr>
        <w:t xml:space="preserve"> </w:t>
      </w:r>
      <w:r w:rsidRPr="004970CC">
        <w:rPr>
          <w:rtl/>
        </w:rPr>
        <w:t>המזרח</w:t>
      </w:r>
      <w:r w:rsidR="002D0E93">
        <w:rPr>
          <w:rtl/>
        </w:rPr>
        <w:t xml:space="preserve"> </w:t>
      </w:r>
      <w:r w:rsidRPr="004970CC">
        <w:rPr>
          <w:rtl/>
        </w:rPr>
        <w:t>התיכון.</w:t>
      </w:r>
      <w:r w:rsidR="002D0E93">
        <w:rPr>
          <w:rtl/>
        </w:rPr>
        <w:t xml:space="preserve"> </w:t>
      </w:r>
      <w:r w:rsidRPr="004970CC">
        <w:rPr>
          <w:rtl/>
        </w:rPr>
        <w:t>אין כאן קסמים. לא ניתן להפוך איבה בת 100 שנים במעין קסם להערכה</w:t>
      </w:r>
      <w:r w:rsidR="002D0E93">
        <w:rPr>
          <w:rtl/>
        </w:rPr>
        <w:t xml:space="preserve"> </w:t>
      </w:r>
      <w:r w:rsidRPr="004970CC">
        <w:rPr>
          <w:rtl/>
        </w:rPr>
        <w:t>ולאהבה, ואיש</w:t>
      </w:r>
      <w:r w:rsidR="002D0E93">
        <w:rPr>
          <w:rtl/>
        </w:rPr>
        <w:t xml:space="preserve"> </w:t>
      </w:r>
      <w:r w:rsidRPr="004970CC">
        <w:rPr>
          <w:rtl/>
        </w:rPr>
        <w:t>אינו תמים לחשוב כי כך יהיה, אולם בהחלט ניתן להבין ולהתחשב בצרכים</w:t>
      </w:r>
      <w:r w:rsidR="002D0E93">
        <w:rPr>
          <w:rtl/>
        </w:rPr>
        <w:t xml:space="preserve"> </w:t>
      </w:r>
      <w:r w:rsidRPr="004970CC">
        <w:rPr>
          <w:rtl/>
        </w:rPr>
        <w:t>של שכנינו.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המחיר</w:t>
      </w:r>
      <w:r w:rsidR="002D0E93">
        <w:rPr>
          <w:rtl/>
        </w:rPr>
        <w:t xml:space="preserve"> </w:t>
      </w:r>
      <w:r w:rsidRPr="004970CC">
        <w:rPr>
          <w:rtl/>
        </w:rPr>
        <w:t>שאנו אמורים לשלם הוא גבוה. אין ספק בכך, התחלנו</w:t>
      </w:r>
      <w:r w:rsidR="002D0E93">
        <w:rPr>
          <w:rtl/>
        </w:rPr>
        <w:t xml:space="preserve"> </w:t>
      </w:r>
      <w:r w:rsidRPr="004970CC">
        <w:rPr>
          <w:rtl/>
        </w:rPr>
        <w:t>בתהליך ארוך של חלוקת ארץ</w:t>
      </w:r>
      <w:r w:rsidR="002D0E93">
        <w:rPr>
          <w:rtl/>
        </w:rPr>
        <w:t>-</w:t>
      </w:r>
      <w:r w:rsidRPr="004970CC">
        <w:rPr>
          <w:rtl/>
        </w:rPr>
        <w:t>ישראל, אבל זו החלוקה הראשונה הנקבעת מכוחו של הסכם בין</w:t>
      </w:r>
      <w:r w:rsidR="002D0E93">
        <w:rPr>
          <w:rtl/>
        </w:rPr>
        <w:t xml:space="preserve"> </w:t>
      </w: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צדדים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כתוצאה</w:t>
      </w:r>
      <w:r w:rsidR="002D0E93">
        <w:rPr>
          <w:rtl/>
        </w:rPr>
        <w:t xml:space="preserve"> </w:t>
      </w:r>
      <w:r w:rsidRPr="004970CC">
        <w:rPr>
          <w:rtl/>
        </w:rPr>
        <w:t>ממלחמה.</w:t>
      </w:r>
      <w:r w:rsidR="002D0E93">
        <w:rPr>
          <w:rtl/>
        </w:rPr>
        <w:t xml:space="preserve"> </w:t>
      </w:r>
      <w:r w:rsidRPr="004970CC">
        <w:rPr>
          <w:rtl/>
        </w:rPr>
        <w:t>חלוקת השטחים היתה חייבת להביא בחשבון שיקולים</w:t>
      </w:r>
      <w:r w:rsidR="002D0E93">
        <w:rPr>
          <w:rtl/>
        </w:rPr>
        <w:t xml:space="preserve"> </w:t>
      </w:r>
      <w:r w:rsidRPr="004970CC">
        <w:rPr>
          <w:rtl/>
        </w:rPr>
        <w:t>דמוגרפיים,</w:t>
      </w:r>
      <w:r w:rsidR="002D0E93">
        <w:rPr>
          <w:rtl/>
        </w:rPr>
        <w:t xml:space="preserve"> </w:t>
      </w:r>
      <w:r w:rsidRPr="004970CC">
        <w:rPr>
          <w:rtl/>
        </w:rPr>
        <w:t>ולכן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הוגנת,</w:t>
      </w:r>
      <w:r w:rsidR="002D0E93">
        <w:rPr>
          <w:rtl/>
        </w:rPr>
        <w:t xml:space="preserve"> </w:t>
      </w:r>
      <w:r w:rsidRPr="004970CC">
        <w:rPr>
          <w:rtl/>
        </w:rPr>
        <w:t>לדעתי. רבותי, כולנו יודעים שלא ניתן לאכול את כל</w:t>
      </w:r>
      <w:r w:rsidR="002D0E93">
        <w:rPr>
          <w:rtl/>
        </w:rPr>
        <w:t xml:space="preserve"> </w:t>
      </w:r>
      <w:r w:rsidRPr="004970CC">
        <w:rPr>
          <w:rtl/>
        </w:rPr>
        <w:t>העוגה ולהשאירה שלמה. חייבים גם לשלם מחיר.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לסיום, גברתי היושבת</w:t>
      </w:r>
      <w:r w:rsidR="002D0E93">
        <w:rPr>
          <w:rtl/>
        </w:rPr>
        <w:t>-</w:t>
      </w:r>
      <w:r w:rsidRPr="004970CC">
        <w:rPr>
          <w:rtl/>
        </w:rPr>
        <w:t xml:space="preserve">ראש, יש פתגם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מחיר שילמו הערבים? איזה מחיר שילמו הערבים?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אדרי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פתגם</w:t>
      </w:r>
      <w:r w:rsidR="002D0E93">
        <w:rPr>
          <w:rtl/>
        </w:rPr>
        <w:t xml:space="preserve"> </w:t>
      </w:r>
      <w:r w:rsidRPr="004970CC">
        <w:rPr>
          <w:rtl/>
        </w:rPr>
        <w:t>מרוקאי עתיק האומר: סבלנות היא מתנה שהאלוהים</w:t>
      </w:r>
      <w:r w:rsidR="002D0E93">
        <w:rPr>
          <w:rtl/>
        </w:rPr>
        <w:t xml:space="preserve"> </w:t>
      </w:r>
      <w:r w:rsidRPr="004970CC">
        <w:rPr>
          <w:rtl/>
        </w:rPr>
        <w:t>נותן</w:t>
      </w:r>
      <w:r w:rsidR="002D0E93">
        <w:rPr>
          <w:rtl/>
        </w:rPr>
        <w:t xml:space="preserve"> </w:t>
      </w:r>
      <w:r w:rsidRPr="004970CC">
        <w:rPr>
          <w:rtl/>
        </w:rPr>
        <w:t>רק לאלה שהוא אוהב. אני מקווה שלכולנו יהיו הסבלנות ואורך הרוח לראות בהסכם</w:t>
      </w:r>
      <w:r w:rsidR="002D0E93">
        <w:rPr>
          <w:rtl/>
        </w:rPr>
        <w:t xml:space="preserve"> </w:t>
      </w:r>
      <w:r w:rsidRPr="004970CC">
        <w:rPr>
          <w:rtl/>
        </w:rPr>
        <w:t>זה הצלחה. תודה, גברתי היושבת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חבר הכנסת עבד</w:t>
      </w:r>
      <w:r w:rsidR="002D0E93">
        <w:rPr>
          <w:rtl/>
        </w:rPr>
        <w:t>-</w:t>
      </w:r>
      <w:r w:rsidRPr="004970CC">
        <w:rPr>
          <w:rtl/>
        </w:rPr>
        <w:t xml:space="preserve">אלוהב דראושה.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יוסף עזרן. חבר</w:t>
      </w:r>
      <w:r w:rsidR="002D0E93">
        <w:rPr>
          <w:rtl/>
        </w:rPr>
        <w:t xml:space="preserve"> </w:t>
      </w:r>
      <w:r w:rsidRPr="004970CC">
        <w:rPr>
          <w:rtl/>
        </w:rPr>
        <w:t>הכנסת עזרן צריך להחליף אותי בניהול הישיבה, ולכן הקדמנו אותו ברשימה.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ב</w:t>
      </w:r>
      <w:r w:rsidR="002D0E93">
        <w:rPr>
          <w:rtl/>
        </w:rPr>
        <w:t>-</w:t>
      </w:r>
      <w:r w:rsidRPr="004970CC">
        <w:rPr>
          <w:rtl/>
        </w:rPr>
        <w:t>15 בנובמבר 1947 החליט האו"ם על הקמת שתי</w:t>
      </w:r>
      <w:r w:rsidR="002D0E93">
        <w:rPr>
          <w:rtl/>
        </w:rPr>
        <w:t xml:space="preserve"> </w:t>
      </w:r>
      <w:r w:rsidRPr="004970CC">
        <w:rPr>
          <w:rtl/>
        </w:rPr>
        <w:t>מדינות: מדינת פלשתין ומדינת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ומי לא הסכים?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אכן</w:t>
      </w:r>
      <w:r w:rsidR="002D0E93">
        <w:rPr>
          <w:rtl/>
        </w:rPr>
        <w:t xml:space="preserve"> </w:t>
      </w:r>
      <w:r w:rsidRPr="004970CC">
        <w:rPr>
          <w:rtl/>
        </w:rPr>
        <w:t>ההנהגה הפלשתינית לא הסכימה ועשתה טעות היסטורית. ההנהגה של העם היהודי</w:t>
      </w:r>
      <w:r w:rsidR="002D0E93">
        <w:rPr>
          <w:rtl/>
        </w:rPr>
        <w:t xml:space="preserve"> </w:t>
      </w:r>
      <w:r w:rsidRPr="004970CC">
        <w:rPr>
          <w:rtl/>
        </w:rPr>
        <w:t>השכילה</w:t>
      </w:r>
      <w:r w:rsidR="002D0E93">
        <w:rPr>
          <w:rtl/>
        </w:rPr>
        <w:t xml:space="preserve"> </w:t>
      </w:r>
      <w:r w:rsidRPr="004970CC">
        <w:rPr>
          <w:rtl/>
        </w:rPr>
        <w:t>להבין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ההחלטה,</w:t>
      </w:r>
      <w:r w:rsidR="002D0E93">
        <w:rPr>
          <w:rtl/>
        </w:rPr>
        <w:t xml:space="preserve"> </w:t>
      </w:r>
      <w:r w:rsidRPr="004970CC">
        <w:rPr>
          <w:rtl/>
        </w:rPr>
        <w:t>ובן</w:t>
      </w:r>
      <w:r w:rsidR="002D0E93">
        <w:rPr>
          <w:rtl/>
        </w:rPr>
        <w:t>-</w:t>
      </w:r>
      <w:r w:rsidRPr="004970CC">
        <w:rPr>
          <w:rtl/>
        </w:rPr>
        <w:t>גוריון</w:t>
      </w:r>
      <w:r w:rsidR="002D0E93">
        <w:rPr>
          <w:rtl/>
        </w:rPr>
        <w:t xml:space="preserve"> </w:t>
      </w:r>
      <w:r w:rsidRPr="004970CC">
        <w:rPr>
          <w:rtl/>
        </w:rPr>
        <w:t>הכריז על הקמת מדינת ישראל. אבל היום יש</w:t>
      </w:r>
      <w:r w:rsidR="002D0E93">
        <w:rPr>
          <w:rtl/>
        </w:rPr>
        <w:t xml:space="preserve"> </w:t>
      </w:r>
      <w:r w:rsidRPr="004970CC">
        <w:rPr>
          <w:rtl/>
        </w:rPr>
        <w:t>הנהגה פלשתינית מפוכחת בראשותו של מנהיג אמיתי, יאסר ערפאת, שמנסה לממש את ההחלטה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ולהקים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בפחות</w:t>
      </w:r>
      <w:r w:rsidR="002D0E93">
        <w:rPr>
          <w:rtl/>
        </w:rPr>
        <w:t xml:space="preserve"> </w:t>
      </w:r>
      <w:r w:rsidRPr="004970CC">
        <w:rPr>
          <w:rtl/>
        </w:rPr>
        <w:t>ממה</w:t>
      </w:r>
      <w:r w:rsidR="002D0E93">
        <w:rPr>
          <w:rtl/>
        </w:rPr>
        <w:t xml:space="preserve"> </w:t>
      </w:r>
      <w:r w:rsidRPr="004970CC">
        <w:rPr>
          <w:rtl/>
        </w:rPr>
        <w:t>שניתן</w:t>
      </w:r>
      <w:r w:rsidR="002D0E93">
        <w:rPr>
          <w:rtl/>
        </w:rPr>
        <w:t xml:space="preserve"> </w:t>
      </w:r>
      <w:r w:rsidRPr="004970CC">
        <w:rPr>
          <w:rtl/>
        </w:rPr>
        <w:t>לפלשתינים</w:t>
      </w:r>
      <w:r w:rsidR="002D0E93">
        <w:rPr>
          <w:rtl/>
        </w:rPr>
        <w:t xml:space="preserve"> </w:t>
      </w:r>
      <w:r w:rsidRPr="004970CC">
        <w:rPr>
          <w:rtl/>
        </w:rPr>
        <w:t>לפי</w:t>
      </w:r>
      <w:r w:rsidR="002D0E93">
        <w:rPr>
          <w:rtl/>
        </w:rPr>
        <w:t xml:space="preserve"> </w:t>
      </w:r>
      <w:r w:rsidRPr="004970CC">
        <w:rPr>
          <w:rtl/>
        </w:rPr>
        <w:t>החלטת האומות</w:t>
      </w:r>
      <w:r w:rsidR="002D0E93">
        <w:rPr>
          <w:rtl/>
        </w:rPr>
        <w:t xml:space="preserve"> </w:t>
      </w:r>
      <w:r w:rsidRPr="004970CC">
        <w:rPr>
          <w:rtl/>
        </w:rPr>
        <w:t>המאוחדות.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גוריון</w:t>
      </w:r>
      <w:r w:rsidR="002D0E93">
        <w:rPr>
          <w:rtl/>
        </w:rPr>
        <w:t xml:space="preserve"> </w:t>
      </w:r>
      <w:r w:rsidRPr="004970CC">
        <w:rPr>
          <w:rtl/>
        </w:rPr>
        <w:t>והעם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הסתמכו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ההחלטה הזאת כדי להכריז על הקמת 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אני חושב שמה שנתן ליהודים את הזכות להכריז על הקמת המדינה ולהתקבל בעולם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ההחלטה</w:t>
      </w:r>
      <w:r w:rsidR="002D0E93">
        <w:rPr>
          <w:rtl/>
        </w:rPr>
        <w:t xml:space="preserve"> </w:t>
      </w:r>
      <w:r w:rsidRPr="004970CC">
        <w:rPr>
          <w:rtl/>
        </w:rPr>
        <w:t>הזאת, שמקנה גם לפלשתינים את הזכות להקים מדינה עצמאית.</w:t>
      </w:r>
      <w:r w:rsidR="002D0E93">
        <w:rPr>
          <w:rtl/>
        </w:rPr>
        <w:t xml:space="preserve"> </w:t>
      </w:r>
      <w:r w:rsidRPr="004970CC">
        <w:rPr>
          <w:rtl/>
        </w:rPr>
        <w:t>אני חושב,</w:t>
      </w:r>
      <w:r w:rsidR="002D0E93">
        <w:rPr>
          <w:rtl/>
        </w:rPr>
        <w:t xml:space="preserve"> </w:t>
      </w:r>
      <w:r w:rsidRPr="004970CC">
        <w:rPr>
          <w:rtl/>
        </w:rPr>
        <w:t>שצריכים</w:t>
      </w:r>
      <w:r w:rsidR="002D0E93">
        <w:rPr>
          <w:rtl/>
        </w:rPr>
        <w:t xml:space="preserve"> </w:t>
      </w:r>
      <w:r w:rsidRPr="004970CC">
        <w:rPr>
          <w:rtl/>
        </w:rPr>
        <w:t>להבין</w:t>
      </w:r>
      <w:r w:rsidR="002D0E93">
        <w:rPr>
          <w:rtl/>
        </w:rPr>
        <w:t xml:space="preserve"> </w:t>
      </w:r>
      <w:r w:rsidRPr="004970CC">
        <w:rPr>
          <w:rtl/>
        </w:rPr>
        <w:t>שזה</w:t>
      </w:r>
      <w:r w:rsidR="002D0E93">
        <w:rPr>
          <w:rtl/>
        </w:rPr>
        <w:t xml:space="preserve"> </w:t>
      </w:r>
      <w:r w:rsidRPr="004970CC">
        <w:rPr>
          <w:rtl/>
        </w:rPr>
        <w:t>המהלך ההיסטורי.</w:t>
      </w:r>
      <w:r w:rsidR="002D0E93">
        <w:rPr>
          <w:rtl/>
        </w:rPr>
        <w:t xml:space="preserve"> </w:t>
      </w:r>
      <w:r w:rsidRPr="004970CC">
        <w:rPr>
          <w:rtl/>
        </w:rPr>
        <w:t>אומנם הוא בא מאוחר, אבל ההנהגה הפלשתינית</w:t>
      </w:r>
      <w:r w:rsidR="002D0E93">
        <w:rPr>
          <w:rtl/>
        </w:rPr>
        <w:t xml:space="preserve"> </w:t>
      </w:r>
      <w:r w:rsidRPr="004970CC">
        <w:rPr>
          <w:rtl/>
        </w:rPr>
        <w:t>שנשענת היום על הרוב המסיבי של העם הפלשתיני ועל הרוב המסיבי של העולם הערבי רוצה</w:t>
      </w:r>
      <w:r w:rsidR="002D0E93">
        <w:rPr>
          <w:rtl/>
        </w:rPr>
        <w:t xml:space="preserve"> </w:t>
      </w:r>
      <w:r w:rsidRPr="004970CC">
        <w:rPr>
          <w:rtl/>
        </w:rPr>
        <w:t>באמת לממש את הזכות להקים מדינה פלשתינית עצמאית בגדה המערבית וברצועת</w:t>
      </w:r>
      <w:r w:rsidR="002D0E93">
        <w:rPr>
          <w:rtl/>
        </w:rPr>
        <w:t>-</w:t>
      </w:r>
      <w:r w:rsidRPr="004970CC">
        <w:rPr>
          <w:rtl/>
        </w:rPr>
        <w:t>עזה, שתחיה</w:t>
      </w:r>
      <w:r w:rsidR="002D0E93">
        <w:rPr>
          <w:rtl/>
        </w:rPr>
        <w:t xml:space="preserve"> </w:t>
      </w:r>
      <w:r w:rsidRPr="004970CC">
        <w:rPr>
          <w:rtl/>
        </w:rPr>
        <w:t>בשלום עם מדינת ישראל, מדינה ליד מדינה ועם ליד עם.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שחושב</w:t>
      </w:r>
      <w:r w:rsidR="002D0E93">
        <w:rPr>
          <w:rtl/>
        </w:rPr>
        <w:t xml:space="preserve"> </w:t>
      </w:r>
      <w:r w:rsidRPr="004970CC">
        <w:rPr>
          <w:rtl/>
        </w:rPr>
        <w:t>אחרת</w:t>
      </w:r>
      <w:r w:rsidR="002D0E93">
        <w:rPr>
          <w:rtl/>
        </w:rPr>
        <w:t xml:space="preserve"> – </w:t>
      </w:r>
      <w:r w:rsidRPr="004970CC">
        <w:rPr>
          <w:rtl/>
        </w:rPr>
        <w:t xml:space="preserve">ממשלה או אופוזיציה, זה לא משנה </w:t>
      </w:r>
      <w:r w:rsidR="002D0E93">
        <w:rPr>
          <w:rtl/>
        </w:rPr>
        <w:t>–</w:t>
      </w:r>
      <w:r w:rsidRPr="004970CC">
        <w:rPr>
          <w:rtl/>
        </w:rPr>
        <w:t xml:space="preserve"> אני חושב שאתם טועים.</w:t>
      </w:r>
      <w:r w:rsidR="002D0E93">
        <w:rPr>
          <w:rtl/>
        </w:rPr>
        <w:t xml:space="preserve"> </w:t>
      </w:r>
      <w:r w:rsidRPr="004970CC">
        <w:rPr>
          <w:rtl/>
        </w:rPr>
        <w:t>מדינה פלשתינית תקום בסופו של תהליך, כל תהליך, תהליך קמפ</w:t>
      </w:r>
      <w:r w:rsidR="002D0E93">
        <w:rPr>
          <w:rtl/>
        </w:rPr>
        <w:t>-</w:t>
      </w:r>
      <w:r w:rsidRPr="004970CC">
        <w:rPr>
          <w:rtl/>
        </w:rPr>
        <w:t>דייוויד או תהליך אוסלו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תהליך</w:t>
      </w:r>
      <w:r w:rsidR="002D0E93">
        <w:rPr>
          <w:rtl/>
        </w:rPr>
        <w:t xml:space="preserve"> </w:t>
      </w:r>
      <w:r w:rsidRPr="004970CC">
        <w:rPr>
          <w:rtl/>
        </w:rPr>
        <w:t>מדריד שהמשכו היה אוסלו א' ואוסלו ב'.</w:t>
      </w:r>
      <w:r w:rsidR="002D0E93">
        <w:rPr>
          <w:rtl/>
        </w:rPr>
        <w:t xml:space="preserve"> </w:t>
      </w:r>
      <w:r w:rsidRPr="004970CC">
        <w:rPr>
          <w:rtl/>
        </w:rPr>
        <w:t>ואוסלו ב', הסכם טאבה, הוא צעד</w:t>
      </w:r>
      <w:r w:rsidR="002D0E93">
        <w:rPr>
          <w:rtl/>
        </w:rPr>
        <w:t xml:space="preserve"> </w:t>
      </w:r>
      <w:r w:rsidRPr="004970CC">
        <w:rPr>
          <w:rtl/>
        </w:rPr>
        <w:t>נוסף בסיום הכיבוש, בפשרה בין שני העמים ובהקמת מדינה פלשתינית עצמאית.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אעוזו ביללה.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ולאהי, היא תקום והיא כבר בדרך.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תורת השלבים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ואחר כך תזרוק אותנו 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חי בעולם העבר.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תורת השלבים.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 לך עכשיו בלחש שאתה חי בעולם העבר. אתה חי בעבר.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זאבי, אל תכריח אותי לקרוא אותך לסדר פעם 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</w:t>
      </w:r>
      <w:r w:rsidR="002D0E93">
        <w:rPr>
          <w:rtl/>
        </w:rPr>
        <w:t xml:space="preserve"> </w:t>
      </w:r>
      <w:r w:rsidRPr="004970CC">
        <w:rPr>
          <w:rtl/>
        </w:rPr>
        <w:t>אותי, תשמע תשובה. אמרתי לך עכשיו בלחש, שאף אחד מהנכדים שלך לא יתמוך</w:t>
      </w:r>
      <w:r w:rsidR="002D0E93">
        <w:rPr>
          <w:rtl/>
        </w:rPr>
        <w:t xml:space="preserve"> </w:t>
      </w:r>
      <w:r w:rsidRPr="004970CC">
        <w:rPr>
          <w:rtl/>
        </w:rPr>
        <w:t>ברעיונות</w:t>
      </w:r>
      <w:r w:rsidR="002D0E93">
        <w:rPr>
          <w:rtl/>
        </w:rPr>
        <w:t xml:space="preserve"> </w:t>
      </w:r>
      <w:r w:rsidRPr="004970CC">
        <w:rPr>
          <w:rtl/>
        </w:rPr>
        <w:t>המטורפים שלך, כי הם לא ריאליסטים. אני בטוח שהם יתרחקו מהדעות שלך, כי</w:t>
      </w:r>
      <w:r w:rsidR="002D0E93">
        <w:rPr>
          <w:rtl/>
        </w:rPr>
        <w:t xml:space="preserve"> </w:t>
      </w:r>
      <w:r w:rsidRPr="004970CC">
        <w:rPr>
          <w:rtl/>
        </w:rPr>
        <w:t>הן לא ריאליסטיות.</w:t>
      </w:r>
      <w:r w:rsidR="002D0E93">
        <w:rPr>
          <w:rtl/>
        </w:rPr>
        <w:t xml:space="preserve"> </w:t>
      </w:r>
      <w:r w:rsidRPr="004970CC">
        <w:rPr>
          <w:rtl/>
        </w:rPr>
        <w:t>כאשר אתה זועק כאן טרנספר, טרנספר של ערבים, אתה פותר בעיה של</w:t>
      </w:r>
      <w:r w:rsidR="002D0E93">
        <w:rPr>
          <w:rtl/>
        </w:rPr>
        <w:t xml:space="preserve"> </w:t>
      </w:r>
      <w:r w:rsidRPr="004970CC">
        <w:rPr>
          <w:rtl/>
        </w:rPr>
        <w:t>מישהו?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יעשה טרנספר.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אומר לכם, אחרי ביצוע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ביבי וזאבי, 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הציעו את הטרנספר.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</w:t>
      </w:r>
      <w:r w:rsidR="002D0E93">
        <w:rPr>
          <w:rtl/>
        </w:rPr>
        <w:t xml:space="preserve"> </w:t>
      </w:r>
      <w:r w:rsidRPr="004970CC">
        <w:rPr>
          <w:rtl/>
        </w:rPr>
        <w:t>זאבי, אל תכריח אותי לקרוא אותך לסדר. אם תקרא עוד קריאת ביניים,</w:t>
      </w:r>
      <w:r w:rsidR="002D0E93">
        <w:rPr>
          <w:rtl/>
        </w:rPr>
        <w:t xml:space="preserve"> </w:t>
      </w:r>
      <w:r w:rsidRPr="004970CC">
        <w:rPr>
          <w:rtl/>
        </w:rPr>
        <w:t>אני אקרא אותך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</w:t>
      </w:r>
      <w:r w:rsidR="002D0E93">
        <w:rPr>
          <w:rtl/>
        </w:rPr>
        <w:t xml:space="preserve"> </w:t>
      </w:r>
      <w:r w:rsidRPr="004970CC">
        <w:rPr>
          <w:rtl/>
        </w:rPr>
        <w:t>שאלה</w:t>
      </w:r>
      <w:r w:rsidR="002D0E93">
        <w:rPr>
          <w:rtl/>
        </w:rPr>
        <w:t xml:space="preserve"> </w:t>
      </w:r>
      <w:r w:rsidRPr="004970CC">
        <w:rPr>
          <w:rtl/>
        </w:rPr>
        <w:t>לגבי</w:t>
      </w:r>
      <w:r w:rsidR="002D0E93">
        <w:rPr>
          <w:rtl/>
        </w:rPr>
        <w:t xml:space="preserve"> </w:t>
      </w:r>
      <w:r w:rsidRPr="004970CC">
        <w:rPr>
          <w:rtl/>
        </w:rPr>
        <w:t>ביטול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סעיפים באמנה הפלשתינית שלא מקבלים את מדינת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ישראל כעובדה קיימת, ואני אומר לכם, אחרי הבחירות שיהיו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מדוע לא? מדוע לא?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כיוון</w:t>
      </w:r>
      <w:r w:rsidR="002D0E93">
        <w:rPr>
          <w:rtl/>
        </w:rPr>
        <w:t xml:space="preserve"> </w:t>
      </w:r>
      <w:r w:rsidRPr="004970CC">
        <w:rPr>
          <w:rtl/>
        </w:rPr>
        <w:t>שהיום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רוב</w:t>
      </w:r>
      <w:r w:rsidR="002D0E93">
        <w:rPr>
          <w:rtl/>
        </w:rPr>
        <w:t xml:space="preserve"> </w:t>
      </w:r>
      <w:r w:rsidRPr="004970CC">
        <w:rPr>
          <w:rtl/>
        </w:rPr>
        <w:t>במועצה</w:t>
      </w:r>
      <w:r w:rsidR="002D0E93">
        <w:rPr>
          <w:rtl/>
        </w:rPr>
        <w:t xml:space="preserve"> </w:t>
      </w:r>
      <w:r w:rsidRPr="004970CC">
        <w:rPr>
          <w:rtl/>
        </w:rPr>
        <w:t>הלאומית</w:t>
      </w:r>
      <w:r w:rsidR="002D0E93">
        <w:rPr>
          <w:rtl/>
        </w:rPr>
        <w:t xml:space="preserve"> </w:t>
      </w:r>
      <w:r w:rsidRPr="004970CC">
        <w:rPr>
          <w:rtl/>
        </w:rPr>
        <w:t>הפלשתינית,</w:t>
      </w:r>
      <w:r w:rsidR="002D0E93">
        <w:rPr>
          <w:rtl/>
        </w:rPr>
        <w:t xml:space="preserve"> </w:t>
      </w:r>
      <w:r w:rsidRPr="004970CC">
        <w:rPr>
          <w:rtl/>
        </w:rPr>
        <w:t>שרוב חבריה חיים מחוץ</w:t>
      </w:r>
      <w:r w:rsidR="002D0E93">
        <w:rPr>
          <w:rtl/>
        </w:rPr>
        <w:t xml:space="preserve"> </w:t>
      </w:r>
      <w:r w:rsidRPr="004970CC">
        <w:rPr>
          <w:rtl/>
        </w:rPr>
        <w:t>לשטחים,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היום רוב במועצה הזאת שיוכל לקבל החלטה כזאת. לכן אני חושב שהסוגיה</w:t>
      </w:r>
      <w:r w:rsidR="002D0E93">
        <w:rPr>
          <w:rtl/>
        </w:rPr>
        <w:t xml:space="preserve"> </w:t>
      </w:r>
      <w:r w:rsidRPr="004970CC">
        <w:rPr>
          <w:rtl/>
        </w:rPr>
        <w:t>הזאת חשובה.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מתי תדרשו את תוכנית החלוקה?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הסכמה</w:t>
      </w:r>
      <w:r w:rsidR="002D0E93">
        <w:rPr>
          <w:rtl/>
        </w:rPr>
        <w:t xml:space="preserve"> </w:t>
      </w:r>
      <w:r w:rsidRPr="004970CC">
        <w:rPr>
          <w:rtl/>
        </w:rPr>
        <w:t>בין שני העמים שמקובלת על כל העולם הערבי. הפלשתינים תובעים</w:t>
      </w:r>
      <w:r w:rsidR="002D0E93">
        <w:rPr>
          <w:rtl/>
        </w:rPr>
        <w:t xml:space="preserve"> </w:t>
      </w:r>
      <w:r w:rsidRPr="004970CC">
        <w:rPr>
          <w:rtl/>
        </w:rPr>
        <w:t>הקמת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עצמאית</w:t>
      </w:r>
      <w:r w:rsidR="002D0E93">
        <w:rPr>
          <w:rtl/>
        </w:rPr>
        <w:t xml:space="preserve"> </w:t>
      </w:r>
      <w:r w:rsidRPr="004970CC">
        <w:rPr>
          <w:rtl/>
        </w:rPr>
        <w:t>בגדה</w:t>
      </w:r>
      <w:r w:rsidR="002D0E93">
        <w:rPr>
          <w:rtl/>
        </w:rPr>
        <w:t xml:space="preserve"> </w:t>
      </w:r>
      <w:r w:rsidRPr="004970CC">
        <w:rPr>
          <w:rtl/>
        </w:rPr>
        <w:t>המערבית</w:t>
      </w:r>
      <w:r w:rsidR="002D0E93">
        <w:rPr>
          <w:rtl/>
        </w:rPr>
        <w:t xml:space="preserve"> </w:t>
      </w:r>
      <w:r w:rsidRPr="004970CC">
        <w:rPr>
          <w:rtl/>
        </w:rPr>
        <w:t>וברצועת</w:t>
      </w:r>
      <w:r w:rsidR="002D0E93">
        <w:rPr>
          <w:rtl/>
        </w:rPr>
        <w:t>-</w:t>
      </w:r>
      <w:r w:rsidRPr="004970CC">
        <w:rPr>
          <w:rtl/>
        </w:rPr>
        <w:t>עזה וירושלים המזרחית היא</w:t>
      </w:r>
      <w:r w:rsidR="002D0E93">
        <w:rPr>
          <w:rtl/>
        </w:rPr>
        <w:t xml:space="preserve"> </w:t>
      </w:r>
      <w:r w:rsidRPr="004970CC">
        <w:rPr>
          <w:rtl/>
        </w:rPr>
        <w:t>בירתה,</w:t>
      </w:r>
      <w:r w:rsidR="002D0E93">
        <w:rPr>
          <w:rtl/>
        </w:rPr>
        <w:t xml:space="preserve"> </w:t>
      </w:r>
      <w:r w:rsidRPr="004970CC">
        <w:rPr>
          <w:rtl/>
        </w:rPr>
        <w:t>ואתה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זאת.</w:t>
      </w:r>
      <w:r w:rsidR="002D0E93">
        <w:rPr>
          <w:rtl/>
        </w:rPr>
        <w:t xml:space="preserve"> </w:t>
      </w:r>
      <w:r w:rsidRPr="004970CC">
        <w:rPr>
          <w:rtl/>
        </w:rPr>
        <w:t>הם לא תובעים את החלוקה ולא תובעים את פלשתין רבתי כפי</w:t>
      </w:r>
      <w:r w:rsidR="002D0E93">
        <w:rPr>
          <w:rtl/>
        </w:rPr>
        <w:t xml:space="preserve"> </w:t>
      </w:r>
      <w:r w:rsidRPr="004970CC">
        <w:rPr>
          <w:rtl/>
        </w:rPr>
        <w:t>שאתה</w:t>
      </w:r>
      <w:r w:rsidR="002D0E93">
        <w:rPr>
          <w:rtl/>
        </w:rPr>
        <w:t xml:space="preserve"> </w:t>
      </w:r>
      <w:r w:rsidRPr="004970CC">
        <w:rPr>
          <w:rtl/>
        </w:rPr>
        <w:t>דורש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רבתי,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השלמה.</w:t>
      </w:r>
      <w:r w:rsidR="002D0E93">
        <w:rPr>
          <w:rtl/>
        </w:rPr>
        <w:t xml:space="preserve"> </w:t>
      </w:r>
      <w:r w:rsidRPr="004970CC">
        <w:rPr>
          <w:rtl/>
        </w:rPr>
        <w:t>הם הרבה יותר מפוכחים ממך</w:t>
      </w:r>
      <w:r w:rsidR="002D0E93">
        <w:rPr>
          <w:rtl/>
        </w:rPr>
        <w:t xml:space="preserve"> </w:t>
      </w:r>
      <w:r w:rsidRPr="004970CC">
        <w:rPr>
          <w:rtl/>
        </w:rPr>
        <w:t>ומהפרטנר שלך, גנדי. הם הרבה יותר מפוכחים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זאבי, אני קוראת אותך לסדר פעם שנייה. זו קריאה לסדר פעם 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מי שמדבר על ארץ</w:t>
      </w:r>
      <w:r w:rsidR="002D0E93">
        <w:rPr>
          <w:rtl/>
        </w:rPr>
        <w:t>-</w:t>
      </w:r>
      <w:r w:rsidRPr="004970CC">
        <w:rPr>
          <w:rtl/>
        </w:rPr>
        <w:t>ישראל השלמה אחרי אוסלו ומדריד הוא אדם לא ריאליסטי וחי</w:t>
      </w:r>
      <w:r w:rsidR="002D0E93">
        <w:rPr>
          <w:rtl/>
        </w:rPr>
        <w:t xml:space="preserve"> </w:t>
      </w:r>
      <w:r w:rsidRPr="004970CC">
        <w:rPr>
          <w:rtl/>
        </w:rPr>
        <w:t>באשליות. אני חושב שאתה צריך להיות ריאליסטי ולהכיר במציאות כפי שהיא.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רבין אומר שמדינה פלשתינית לא תקום.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</w:t>
      </w:r>
      <w:r w:rsidRPr="004970CC">
        <w:rPr>
          <w:rtl/>
        </w:rPr>
        <w:t>הרבה דברים אחרים, אבל המציאות תכפה על רבין ועל נתניהו ועליך ועל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כולנו הקמת מדינה פלשתינית עצמאית. לא יעזור לא לרבין, לא לך ולא לאף אחד אחר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 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תקום מדינה 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קצב, אני מבקשת.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6 מיליוני פלשתינים במרחב הזה וכולם רוצים בהקמת מדינה פלשתינית עצמאית.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6 מיליוני פלשתינים: 2.5 מיליוני פלשתינים בגדה המערבית וברצועת</w:t>
      </w:r>
      <w:r w:rsidR="002D0E93">
        <w:rPr>
          <w:rtl/>
        </w:rPr>
        <w:t>-</w:t>
      </w:r>
      <w:r w:rsidRPr="004970CC">
        <w:rPr>
          <w:rtl/>
        </w:rPr>
        <w:t>עזה, עוד</w:t>
      </w:r>
      <w:r w:rsidR="002D0E93">
        <w:rPr>
          <w:rtl/>
        </w:rPr>
        <w:t xml:space="preserve"> </w:t>
      </w:r>
      <w:r w:rsidRPr="004970CC">
        <w:rPr>
          <w:rtl/>
        </w:rPr>
        <w:t>2.5</w:t>
      </w:r>
      <w:r w:rsidR="002D0E93">
        <w:rPr>
          <w:rtl/>
        </w:rPr>
        <w:t xml:space="preserve"> </w:t>
      </w:r>
      <w:r w:rsidRPr="004970CC">
        <w:rPr>
          <w:rtl/>
        </w:rPr>
        <w:t>מיליוני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בפזורה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ומיליון</w:t>
      </w:r>
      <w:r w:rsidR="002D0E93">
        <w:rPr>
          <w:rtl/>
        </w:rPr>
        <w:t xml:space="preserve"> </w:t>
      </w:r>
      <w:r w:rsidRPr="004970CC">
        <w:rPr>
          <w:rtl/>
        </w:rPr>
        <w:t>פלשתינים</w:t>
      </w:r>
      <w:r w:rsidR="002D0E93">
        <w:rPr>
          <w:rtl/>
        </w:rPr>
        <w:t xml:space="preserve"> </w:t>
      </w:r>
      <w:r w:rsidRPr="004970CC">
        <w:rPr>
          <w:rtl/>
        </w:rPr>
        <w:t>בתוך מדינת ישראל</w:t>
      </w:r>
      <w:r w:rsidR="002D0E93">
        <w:rPr>
          <w:rtl/>
        </w:rPr>
        <w:t xml:space="preserve"> </w:t>
      </w:r>
      <w:r w:rsidRPr="004970CC">
        <w:rPr>
          <w:rtl/>
        </w:rPr>
        <w:t>שתומכים</w:t>
      </w:r>
      <w:r w:rsidR="002D0E93">
        <w:rPr>
          <w:rtl/>
        </w:rPr>
        <w:t xml:space="preserve"> </w:t>
      </w:r>
      <w:r w:rsidRPr="004970CC">
        <w:rPr>
          <w:rtl/>
        </w:rPr>
        <w:t>ברעיון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פלשתינית, אבל ימשיכו לחיות כאזרחים נאמנים של מדינת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6</w:t>
      </w:r>
      <w:r w:rsidR="002D0E93">
        <w:rPr>
          <w:rtl/>
        </w:rPr>
        <w:t xml:space="preserve"> </w:t>
      </w:r>
      <w:r w:rsidRPr="004970CC">
        <w:rPr>
          <w:rtl/>
        </w:rPr>
        <w:t>מיליוני פלשתינים.</w:t>
      </w:r>
      <w:r w:rsidR="002D0E93">
        <w:rPr>
          <w:rtl/>
        </w:rPr>
        <w:t xml:space="preserve"> </w:t>
      </w:r>
      <w:r w:rsidRPr="004970CC">
        <w:rPr>
          <w:rtl/>
        </w:rPr>
        <w:t>לא ישלימו עם הכיבוש. אף אחד לא ישלים עם</w:t>
      </w:r>
      <w:r w:rsidR="002D0E93">
        <w:rPr>
          <w:rtl/>
        </w:rPr>
        <w:t xml:space="preserve"> </w:t>
      </w:r>
      <w:r w:rsidRPr="004970CC">
        <w:rPr>
          <w:rtl/>
        </w:rPr>
        <w:t>הכיבוש.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אתם חושבים שאתם יכולים להמשיך בכיבוש השטחים הפלשתיניים, להתנחל שם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ולמנוע מהפלשתינים את מימוש זכויותיהם ולעשות שלום </w:t>
      </w:r>
      <w:r w:rsidR="002D0E93">
        <w:rPr>
          <w:rtl/>
        </w:rPr>
        <w:t>–</w:t>
      </w:r>
      <w:r w:rsidRPr="004970CC">
        <w:rPr>
          <w:rtl/>
        </w:rPr>
        <w:t xml:space="preserve"> עם מי תעשו שלום? עם "אגודות</w:t>
      </w:r>
      <w:r w:rsidR="002D0E93">
        <w:rPr>
          <w:rtl/>
        </w:rPr>
        <w:t xml:space="preserve"> </w:t>
      </w:r>
      <w:r w:rsidRPr="004970CC">
        <w:rPr>
          <w:rtl/>
        </w:rPr>
        <w:t>הכפרים" שניסיתם לטפח? עם מי תעשו שלום?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מבקשת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תעשו</w:t>
      </w:r>
      <w:r w:rsidR="002D0E93">
        <w:rPr>
          <w:rtl/>
        </w:rPr>
        <w:t xml:space="preserve"> </w:t>
      </w:r>
      <w:r w:rsidRPr="004970CC">
        <w:rPr>
          <w:rtl/>
        </w:rPr>
        <w:t>שלום?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מנהיגים</w:t>
      </w:r>
      <w:r w:rsidR="002D0E93">
        <w:rPr>
          <w:rtl/>
        </w:rPr>
        <w:t xml:space="preserve"> </w:t>
      </w:r>
      <w:r w:rsidRPr="004970CC">
        <w:rPr>
          <w:rtl/>
        </w:rPr>
        <w:t>אותנטיים דוגמת ערפאת, רק עם מנהיגים</w:t>
      </w:r>
      <w:r w:rsidR="002D0E93">
        <w:rPr>
          <w:rtl/>
        </w:rPr>
        <w:t xml:space="preserve"> </w:t>
      </w:r>
      <w:r w:rsidRPr="004970CC">
        <w:rPr>
          <w:rtl/>
        </w:rPr>
        <w:t>אותנטיים</w:t>
      </w:r>
      <w:r w:rsidR="002D0E93">
        <w:rPr>
          <w:rtl/>
        </w:rPr>
        <w:t xml:space="preserve"> </w:t>
      </w:r>
      <w:r w:rsidRPr="004970CC">
        <w:rPr>
          <w:rtl/>
        </w:rPr>
        <w:t>שמייצגים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העם אתם יכולים לעשות שלום. וזה מה שהשכילה להבין הממשלה</w:t>
      </w:r>
      <w:r w:rsidR="002D0E93">
        <w:rPr>
          <w:rtl/>
        </w:rPr>
        <w:t xml:space="preserve"> </w:t>
      </w:r>
      <w:r w:rsidRPr="004970CC">
        <w:rPr>
          <w:rtl/>
        </w:rPr>
        <w:t>הזאת,</w:t>
      </w:r>
      <w:r w:rsidR="002D0E93">
        <w:rPr>
          <w:rtl/>
        </w:rPr>
        <w:t xml:space="preserve"> </w:t>
      </w:r>
      <w:r w:rsidRPr="004970CC">
        <w:rPr>
          <w:rtl/>
        </w:rPr>
        <w:t>שעם ערפאת אפשר לעשות עסק, עם ערפאת אפשר להגיע להסכם של שלום שיכבד אותו.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יכבד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תשימו</w:t>
      </w:r>
      <w:r w:rsidR="002D0E93">
        <w:rPr>
          <w:rtl/>
        </w:rPr>
        <w:t xml:space="preserve"> </w:t>
      </w:r>
      <w:r w:rsidRPr="004970CC">
        <w:rPr>
          <w:rtl/>
        </w:rPr>
        <w:t>קץ</w:t>
      </w:r>
      <w:r w:rsidR="002D0E93">
        <w:rPr>
          <w:rtl/>
        </w:rPr>
        <w:t xml:space="preserve"> </w:t>
      </w:r>
      <w:r w:rsidRPr="004970CC">
        <w:rPr>
          <w:rtl/>
        </w:rPr>
        <w:t>לכיבוש,</w:t>
      </w:r>
      <w:r w:rsidR="002D0E93">
        <w:rPr>
          <w:rtl/>
        </w:rPr>
        <w:t xml:space="preserve"> </w:t>
      </w:r>
      <w:r w:rsidRPr="004970CC">
        <w:rPr>
          <w:rtl/>
        </w:rPr>
        <w:t>לא עם כיבוש, לא עם התנחלויות. כל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הקיצוניים שבאו להפגין היום, ואתם משסים אותם נגד השלום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 w:rsidRPr="004970CC">
        <w:rPr>
          <w:rtl/>
        </w:rPr>
        <w:t>50</w:t>
      </w:r>
      <w:r>
        <w:rPr>
          <w:rtl/>
        </w:rPr>
        <w:t>%</w:t>
      </w:r>
      <w:r w:rsidR="004970CC" w:rsidRPr="004970CC">
        <w:rPr>
          <w:rtl/>
        </w:rPr>
        <w:t xml:space="preserve"> ויותר מאזרחי ישראל, יותר מחצי.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משסים.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עושים</w:t>
      </w:r>
      <w:r w:rsidR="002D0E93">
        <w:rPr>
          <w:rtl/>
        </w:rPr>
        <w:t xml:space="preserve"> </w:t>
      </w:r>
      <w:r w:rsidRPr="004970CC">
        <w:rPr>
          <w:rtl/>
        </w:rPr>
        <w:t>למדינת</w:t>
      </w:r>
      <w:r w:rsidR="002D0E93">
        <w:rPr>
          <w:rtl/>
        </w:rPr>
        <w:t xml:space="preserve"> </w:t>
      </w:r>
      <w:r w:rsidRPr="004970CC">
        <w:rPr>
          <w:rtl/>
        </w:rPr>
        <w:t>ישראל?</w:t>
      </w:r>
      <w:r w:rsidR="002D0E93">
        <w:rPr>
          <w:rtl/>
        </w:rPr>
        <w:t xml:space="preserve"> </w:t>
      </w:r>
      <w:r w:rsidRPr="004970CC">
        <w:rPr>
          <w:rtl/>
        </w:rPr>
        <w:t>אתם עוזרים למדינת ישראל? אתם</w:t>
      </w:r>
      <w:r w:rsidR="002D0E93">
        <w:rPr>
          <w:rtl/>
        </w:rPr>
        <w:t xml:space="preserve"> </w:t>
      </w:r>
      <w:r w:rsidRPr="004970CC">
        <w:rPr>
          <w:rtl/>
        </w:rPr>
        <w:t>טועים.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רוב בישראל.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מנע, אני מבקשת.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מיעוט</w:t>
      </w:r>
      <w:r w:rsidR="002D0E93">
        <w:rPr>
          <w:rtl/>
        </w:rPr>
        <w:t xml:space="preserve"> </w:t>
      </w:r>
      <w:r w:rsidRPr="004970CC">
        <w:rPr>
          <w:rtl/>
        </w:rPr>
        <w:t>מבוטל</w:t>
      </w:r>
      <w:r w:rsidR="002D0E93">
        <w:rPr>
          <w:rtl/>
        </w:rPr>
        <w:t xml:space="preserve"> </w:t>
      </w:r>
      <w:r w:rsidRPr="004970CC">
        <w:rPr>
          <w:rtl/>
        </w:rPr>
        <w:t>בעם.</w:t>
      </w:r>
      <w:r w:rsidR="002D0E93">
        <w:rPr>
          <w:rtl/>
        </w:rPr>
        <w:t xml:space="preserve"> </w:t>
      </w:r>
      <w:r w:rsidRPr="004970CC">
        <w:rPr>
          <w:rtl/>
        </w:rPr>
        <w:t>עם כל ההכנות שעשיתם לא הצלחתם לגייס 20,000 אנשים</w:t>
      </w:r>
      <w:r w:rsidR="002D0E93">
        <w:rPr>
          <w:rtl/>
        </w:rPr>
        <w:t xml:space="preserve"> </w:t>
      </w:r>
      <w:r w:rsidRPr="004970CC">
        <w:rPr>
          <w:rtl/>
        </w:rPr>
        <w:t>מתוך</w:t>
      </w:r>
      <w:r w:rsidR="002D0E93">
        <w:rPr>
          <w:rtl/>
        </w:rPr>
        <w:t xml:space="preserve"> </w:t>
      </w:r>
      <w:r w:rsidRPr="004970CC">
        <w:rPr>
          <w:rtl/>
        </w:rPr>
        <w:t>5.5</w:t>
      </w:r>
      <w:r w:rsidR="002D0E93">
        <w:rPr>
          <w:rtl/>
        </w:rPr>
        <w:t xml:space="preserve"> </w:t>
      </w:r>
      <w:r w:rsidRPr="004970CC">
        <w:rPr>
          <w:rtl/>
        </w:rPr>
        <w:t>מיליוני</w:t>
      </w:r>
      <w:r w:rsidR="002D0E93">
        <w:rPr>
          <w:rtl/>
        </w:rPr>
        <w:t xml:space="preserve"> </w:t>
      </w:r>
      <w:r w:rsidRPr="004970CC">
        <w:rPr>
          <w:rtl/>
        </w:rPr>
        <w:t>אזרחים.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נכשלתם, אתם תיכשלו בעתיד. ואנחנו ניתן אפשרות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לשלום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בבחירות נפתיע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קצב.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כדי שיהיה שלום לילדים שלך ולילדים שלי, כדי שיהיה שלום לילדים של רבין ולבת</w:t>
      </w:r>
      <w:r w:rsidR="002D0E93">
        <w:rPr>
          <w:rtl/>
        </w:rPr>
        <w:t xml:space="preserve"> </w:t>
      </w:r>
      <w:r w:rsidRPr="004970CC">
        <w:rPr>
          <w:rtl/>
        </w:rPr>
        <w:t>של ערפאת, כדי שיהיה שלום לכולנו.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דראושה, ענה לי על 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קצב, אני מצטערת. הוא צריך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שאלה עניינית.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הזמן תם. אני מצטערת.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 מאות נושאים במחלוקת בין רבין לבין ערפאת. אמרת פעם אחת שרבין צודק?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אחד, משפט מסכם.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שרבין שמדבר היום על פשרה היסטורית ומדבר על חלוקת הארץ הזאת בין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שני העמים </w:t>
      </w:r>
      <w:r w:rsidR="002D0E93">
        <w:rPr>
          <w:rtl/>
        </w:rPr>
        <w:t>–</w:t>
      </w:r>
      <w:r w:rsidRPr="004970CC">
        <w:rPr>
          <w:rtl/>
        </w:rPr>
        <w:t xml:space="preserve"> הוא צודק. תמיד אמרתי את הדברים הללו.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ערפאת מעולם לא טעה?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ערפאת</w:t>
      </w:r>
      <w:r w:rsidR="002D0E93">
        <w:rPr>
          <w:rtl/>
        </w:rPr>
        <w:t xml:space="preserve"> </w:t>
      </w:r>
      <w:r w:rsidRPr="004970CC">
        <w:rPr>
          <w:rtl/>
        </w:rPr>
        <w:t>טועה כבן</w:t>
      </w:r>
      <w:r w:rsidR="002D0E93">
        <w:rPr>
          <w:rtl/>
        </w:rPr>
        <w:t>-</w:t>
      </w:r>
      <w:r w:rsidRPr="004970CC">
        <w:rPr>
          <w:rtl/>
        </w:rPr>
        <w:t>אדם.</w:t>
      </w:r>
      <w:r w:rsidR="002D0E93">
        <w:rPr>
          <w:rtl/>
        </w:rPr>
        <w:t xml:space="preserve"> </w:t>
      </w:r>
      <w:r w:rsidRPr="004970CC">
        <w:rPr>
          <w:rtl/>
        </w:rPr>
        <w:t>יש לו טעויות. אבל בראייה של הקמת מדינה פלשתינית</w:t>
      </w:r>
      <w:r w:rsidR="002D0E93">
        <w:rPr>
          <w:rtl/>
        </w:rPr>
        <w:t xml:space="preserve"> </w:t>
      </w:r>
      <w:r w:rsidRPr="004970CC">
        <w:rPr>
          <w:rtl/>
        </w:rPr>
        <w:t>עצמאית ליד מדינת ישראל הוא צודק, והיא תקום.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יגאל ביבי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חס וחלילה.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יעזור</w:t>
      </w:r>
      <w:r w:rsidR="002D0E93">
        <w:rPr>
          <w:rtl/>
        </w:rPr>
        <w:t xml:space="preserve"> </w:t>
      </w:r>
      <w:r w:rsidRPr="004970CC">
        <w:rPr>
          <w:rtl/>
        </w:rPr>
        <w:t>לכם,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תקום.</w:t>
      </w:r>
      <w:r w:rsidR="002D0E93">
        <w:rPr>
          <w:rtl/>
        </w:rPr>
        <w:t xml:space="preserve"> </w:t>
      </w:r>
      <w:r w:rsidRPr="004970CC">
        <w:rPr>
          <w:rtl/>
        </w:rPr>
        <w:t>היא קמה עובדתית. כל עוד יש עם תחת השמש ששואף</w:t>
      </w:r>
      <w:r w:rsidR="002D0E93">
        <w:rPr>
          <w:rtl/>
        </w:rPr>
        <w:t xml:space="preserve"> </w:t>
      </w:r>
      <w:r w:rsidRPr="004970CC">
        <w:rPr>
          <w:rtl/>
        </w:rPr>
        <w:t>לעצמאות,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ישיג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העצמאות שלו. מדינת ישראל והעם היהודי יודעים זאת. אחרי</w:t>
      </w:r>
      <w:r w:rsidR="002D0E93">
        <w:rPr>
          <w:rtl/>
        </w:rPr>
        <w:t xml:space="preserve"> </w:t>
      </w:r>
      <w:r w:rsidRPr="004970CC">
        <w:rPr>
          <w:rtl/>
        </w:rPr>
        <w:t>אלפיים שנה העם היהודי הקים את המדינה העצמאית שלו, והעם הפלשתיני יקים את המדינה</w:t>
      </w:r>
      <w:r w:rsidR="002D0E93">
        <w:rPr>
          <w:rtl/>
        </w:rPr>
        <w:t xml:space="preserve"> </w:t>
      </w:r>
      <w:r w:rsidRPr="004970CC">
        <w:rPr>
          <w:rtl/>
        </w:rPr>
        <w:t>העצמאית שלו.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כשהוא אמר "כולנו מתאבדים" הוא צדק?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מבקשת</w:t>
      </w:r>
      <w:r w:rsidR="002D0E93">
        <w:rPr>
          <w:rtl/>
        </w:rPr>
        <w:t xml:space="preserve"> </w:t>
      </w:r>
      <w:r w:rsidRPr="004970CC">
        <w:rPr>
          <w:rtl/>
        </w:rPr>
        <w:t>להפסיק.</w:t>
      </w:r>
      <w:r w:rsidR="002D0E93">
        <w:rPr>
          <w:rtl/>
        </w:rPr>
        <w:t xml:space="preserve"> </w:t>
      </w:r>
      <w:r w:rsidRPr="004970CC">
        <w:rPr>
          <w:rtl/>
        </w:rPr>
        <w:t>חבר הכנסת זאבי, אל תכריח אותי להוציא אותך. כבר יש לך</w:t>
      </w:r>
      <w:r w:rsidR="002D0E93">
        <w:rPr>
          <w:rtl/>
        </w:rPr>
        <w:t xml:space="preserve"> </w:t>
      </w:r>
      <w:r w:rsidRPr="004970CC">
        <w:rPr>
          <w:rtl/>
        </w:rPr>
        <w:t>שתי קריאות.</w:t>
      </w:r>
      <w:r w:rsidR="002D0E93">
        <w:rPr>
          <w:rtl/>
        </w:rPr>
        <w:t xml:space="preserve"> </w:t>
      </w:r>
      <w:r w:rsidRPr="004970CC">
        <w:rPr>
          <w:rtl/>
        </w:rPr>
        <w:t>חבר הכנסת דראושה, אני מבקשת שתסיים.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</w:t>
      </w:r>
      <w:r w:rsidR="002D0E93">
        <w:rPr>
          <w:rtl/>
        </w:rPr>
        <w:t xml:space="preserve"> </w:t>
      </w:r>
      <w:r w:rsidRPr="004970CC">
        <w:rPr>
          <w:rtl/>
        </w:rPr>
        <w:t>אחרון.</w:t>
      </w:r>
      <w:r w:rsidR="002D0E93">
        <w:rPr>
          <w:rtl/>
        </w:rPr>
        <w:t xml:space="preserve"> </w:t>
      </w: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העמים יחיו בשלום זה ליד זה, כל אחד במדינה שלו, כשכנים</w:t>
      </w:r>
      <w:r w:rsidR="002D0E93">
        <w:rPr>
          <w:rtl/>
        </w:rPr>
        <w:t xml:space="preserve"> </w:t>
      </w:r>
      <w:r w:rsidRPr="004970CC">
        <w:rPr>
          <w:rtl/>
        </w:rPr>
        <w:t>טובים,</w:t>
      </w:r>
      <w:r w:rsidR="002D0E93">
        <w:rPr>
          <w:rtl/>
        </w:rPr>
        <w:t xml:space="preserve"> </w:t>
      </w:r>
      <w:r w:rsidRPr="004970CC">
        <w:rPr>
          <w:rtl/>
        </w:rPr>
        <w:t>בשיתוף</w:t>
      </w:r>
      <w:r w:rsidR="002D0E93">
        <w:rPr>
          <w:rtl/>
        </w:rPr>
        <w:t xml:space="preserve"> </w:t>
      </w:r>
      <w:r w:rsidRPr="004970CC">
        <w:rPr>
          <w:rtl/>
        </w:rPr>
        <w:t>פעולה פורה לטובת שני העמים, לטובת הילדים של כולנו. תתפכחו, דעו</w:t>
      </w:r>
      <w:r w:rsidR="002D0E93">
        <w:rPr>
          <w:rtl/>
        </w:rPr>
        <w:t xml:space="preserve"> </w:t>
      </w:r>
      <w:r w:rsidRPr="004970CC">
        <w:rPr>
          <w:rtl/>
        </w:rPr>
        <w:t>שאין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אפשרות</w:t>
      </w:r>
      <w:r w:rsidR="002D0E93">
        <w:rPr>
          <w:rtl/>
        </w:rPr>
        <w:t xml:space="preserve"> </w:t>
      </w:r>
      <w:r w:rsidRPr="004970CC">
        <w:rPr>
          <w:rtl/>
        </w:rPr>
        <w:t>להמשך</w:t>
      </w:r>
      <w:r w:rsidR="002D0E93">
        <w:rPr>
          <w:rtl/>
        </w:rPr>
        <w:t xml:space="preserve"> </w:t>
      </w:r>
      <w:r w:rsidRPr="004970CC">
        <w:rPr>
          <w:rtl/>
        </w:rPr>
        <w:t>הכיבוש וההתנחלויות, ויש צורך לשים קץ למצב הזה ולהגיע</w:t>
      </w:r>
      <w:r w:rsidR="002D0E93">
        <w:rPr>
          <w:rtl/>
        </w:rPr>
        <w:t xml:space="preserve"> </w:t>
      </w:r>
      <w:r w:rsidRPr="004970CC">
        <w:rPr>
          <w:rtl/>
        </w:rPr>
        <w:t>להסדר של שלום 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יוסף עזרן,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יצחק לוי.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עזרן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הבית, רבותי, לא אלאה אתכם בנאומים בשעה מאוחרת כל</w:t>
      </w:r>
      <w:r w:rsidR="002D0E93">
        <w:rPr>
          <w:rtl/>
        </w:rPr>
        <w:t xml:space="preserve"> </w:t>
      </w:r>
      <w:r w:rsidRPr="004970CC">
        <w:rPr>
          <w:rtl/>
        </w:rPr>
        <w:t>כך,</w:t>
      </w:r>
      <w:r w:rsidR="002D0E93">
        <w:rPr>
          <w:rtl/>
        </w:rPr>
        <w:t xml:space="preserve"> </w:t>
      </w:r>
      <w:r w:rsidRPr="004970CC">
        <w:rPr>
          <w:rtl/>
        </w:rPr>
        <w:t>ועוד הרבה זמן לפנינו.</w:t>
      </w:r>
      <w:r w:rsidR="002D0E93">
        <w:rPr>
          <w:rtl/>
        </w:rPr>
        <w:t xml:space="preserve"> </w:t>
      </w:r>
      <w:r w:rsidRPr="004970CC">
        <w:rPr>
          <w:rtl/>
        </w:rPr>
        <w:t>חשבתי לקרוא לפניכם מכתב מרגש מאוד שקיבלתי מהתנחלות</w:t>
      </w:r>
      <w:r w:rsidR="002D0E93">
        <w:rPr>
          <w:rtl/>
        </w:rPr>
        <w:t xml:space="preserve"> </w:t>
      </w:r>
      <w:r w:rsidRPr="004970CC">
        <w:rPr>
          <w:rtl/>
        </w:rPr>
        <w:t>מסוימת.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"יש</w:t>
      </w:r>
      <w:r w:rsidR="002D0E93">
        <w:rPr>
          <w:rtl/>
        </w:rPr>
        <w:t xml:space="preserve"> </w:t>
      </w:r>
      <w:r w:rsidRPr="004970CC">
        <w:rPr>
          <w:rtl/>
        </w:rPr>
        <w:t>היסטוריה</w:t>
      </w:r>
      <w:r w:rsidR="002D0E93">
        <w:rPr>
          <w:rtl/>
        </w:rPr>
        <w:t xml:space="preserve"> </w:t>
      </w:r>
      <w:r w:rsidRPr="004970CC">
        <w:rPr>
          <w:rtl/>
        </w:rPr>
        <w:t>עולמית</w:t>
      </w:r>
      <w:r w:rsidR="002D0E93">
        <w:rPr>
          <w:rtl/>
        </w:rPr>
        <w:t xml:space="preserve"> </w:t>
      </w:r>
      <w:r w:rsidRPr="004970CC">
        <w:rPr>
          <w:rtl/>
        </w:rPr>
        <w:t>ויש</w:t>
      </w:r>
      <w:r w:rsidR="002D0E93">
        <w:rPr>
          <w:rtl/>
        </w:rPr>
        <w:t xml:space="preserve"> </w:t>
      </w:r>
      <w:r w:rsidRPr="004970CC">
        <w:rPr>
          <w:rtl/>
        </w:rPr>
        <w:t>היסטוריה</w:t>
      </w:r>
      <w:r w:rsidR="002D0E93">
        <w:rPr>
          <w:rtl/>
        </w:rPr>
        <w:t xml:space="preserve"> </w:t>
      </w:r>
      <w:r w:rsidRPr="004970CC">
        <w:rPr>
          <w:rtl/>
        </w:rPr>
        <w:t>יהודית, ובהיסטוריה זו קיימת ארץ בשם</w:t>
      </w:r>
      <w:r w:rsidR="002D0E93">
        <w:rPr>
          <w:rtl/>
        </w:rPr>
        <w:t xml:space="preserve"> </w:t>
      </w:r>
      <w:r w:rsidRPr="004970CC">
        <w:rPr>
          <w:rtl/>
        </w:rPr>
        <w:t>יהודה,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כפי</w:t>
      </w:r>
      <w:r w:rsidR="002D0E93">
        <w:rPr>
          <w:rtl/>
        </w:rPr>
        <w:t xml:space="preserve"> </w:t>
      </w:r>
      <w:r w:rsidRPr="004970CC">
        <w:rPr>
          <w:rtl/>
        </w:rPr>
        <w:t>שאנו קוראים לה: ארץ</w:t>
      </w:r>
      <w:r w:rsidR="002D0E93">
        <w:rPr>
          <w:rtl/>
        </w:rPr>
        <w:t>-</w:t>
      </w:r>
      <w:r w:rsidRPr="004970CC">
        <w:rPr>
          <w:rtl/>
        </w:rPr>
        <w:t>ישראל. אנו קוראים לה בשם זה מימי יהושע בן</w:t>
      </w:r>
      <w:r w:rsidR="002D0E93">
        <w:rPr>
          <w:rtl/>
        </w:rPr>
        <w:t xml:space="preserve"> </w:t>
      </w:r>
      <w:r w:rsidRPr="004970CC">
        <w:rPr>
          <w:rtl/>
        </w:rPr>
        <w:t>נון"</w:t>
      </w:r>
      <w:r w:rsidR="002D0E93">
        <w:rPr>
          <w:rtl/>
        </w:rPr>
        <w:t xml:space="preserve"> – </w:t>
      </w:r>
      <w:r w:rsidRPr="004970CC">
        <w:rPr>
          <w:rtl/>
        </w:rPr>
        <w:t>נראה</w:t>
      </w:r>
      <w:r w:rsidR="002D0E93">
        <w:rPr>
          <w:rtl/>
        </w:rPr>
        <w:t xml:space="preserve"> </w:t>
      </w:r>
      <w:r w:rsidRPr="004970CC">
        <w:rPr>
          <w:rtl/>
        </w:rPr>
        <w:t>שפעם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אסרו</w:t>
      </w:r>
      <w:r w:rsidR="002D0E93">
        <w:rPr>
          <w:rtl/>
        </w:rPr>
        <w:t xml:space="preserve"> </w:t>
      </w:r>
      <w:r w:rsidRPr="004970CC">
        <w:rPr>
          <w:rtl/>
        </w:rPr>
        <w:t>לקרוא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יהושע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נון ככובש </w:t>
      </w:r>
      <w:r w:rsidR="002D0E93">
        <w:rPr>
          <w:rtl/>
        </w:rPr>
        <w:t>–</w:t>
      </w:r>
      <w:r w:rsidRPr="004970CC">
        <w:rPr>
          <w:rtl/>
        </w:rPr>
        <w:t xml:space="preserve"> "היתה ארץ כזו</w:t>
      </w:r>
      <w:r w:rsidR="002D0E93">
        <w:rPr>
          <w:rtl/>
        </w:rPr>
        <w:t xml:space="preserve"> </w:t>
      </w:r>
      <w:r w:rsidRPr="004970CC">
        <w:rPr>
          <w:rtl/>
        </w:rPr>
        <w:t>בהיסטוריה,</w:t>
      </w:r>
      <w:r w:rsidR="002D0E93">
        <w:rPr>
          <w:rtl/>
        </w:rPr>
        <w:t xml:space="preserve"> </w:t>
      </w:r>
      <w:r w:rsidRPr="004970CC">
        <w:rPr>
          <w:rtl/>
        </w:rPr>
        <w:t>והיא</w:t>
      </w:r>
      <w:r w:rsidR="002D0E93">
        <w:rPr>
          <w:rtl/>
        </w:rPr>
        <w:t xml:space="preserve"> </w:t>
      </w:r>
      <w:r w:rsidRPr="004970CC">
        <w:rPr>
          <w:rtl/>
        </w:rPr>
        <w:t>עדיין קיימת. ארץ קטנה היא, קטנה מאוד, אבל ארץ קטנה זו הטביעה</w:t>
      </w:r>
      <w:r w:rsidR="002D0E93">
        <w:rPr>
          <w:rtl/>
        </w:rPr>
        <w:t xml:space="preserve"> </w:t>
      </w:r>
      <w:r w:rsidRPr="004970CC">
        <w:rPr>
          <w:rtl/>
        </w:rPr>
        <w:t>רושם עמוק בדברי ימי העולם ובדברי הימים שלנו, מפני שארץ זו עשתה אותנו לעם ועמנו</w:t>
      </w:r>
      <w:r w:rsidR="002D0E93">
        <w:rPr>
          <w:rtl/>
        </w:rPr>
        <w:t xml:space="preserve"> </w:t>
      </w:r>
      <w:r w:rsidRPr="004970CC">
        <w:rPr>
          <w:rtl/>
        </w:rPr>
        <w:t>עשה את הארץ הזאת. שום עם אחר בעולם לא עשה את הארץ הזאת, וארץ זו לא עשתה שום עם</w:t>
      </w:r>
      <w:r w:rsidR="002D0E93">
        <w:rPr>
          <w:rtl/>
        </w:rPr>
        <w:t xml:space="preserve"> </w:t>
      </w: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בעולם.</w:t>
      </w:r>
      <w:r w:rsidR="002D0E93">
        <w:rPr>
          <w:rtl/>
        </w:rPr>
        <w:t xml:space="preserve"> </w:t>
      </w:r>
      <w:r w:rsidRPr="004970CC">
        <w:rPr>
          <w:rtl/>
        </w:rPr>
        <w:t>ושוב מתחילים אנו לעשות את הארץ הזאת, ושוב מתחילה הארץ הזאת לעשות</w:t>
      </w:r>
      <w:r w:rsidR="002D0E93">
        <w:rPr>
          <w:rtl/>
        </w:rPr>
        <w:t xml:space="preserve"> </w:t>
      </w:r>
      <w:r w:rsidRPr="004970CC">
        <w:rPr>
          <w:rtl/>
        </w:rPr>
        <w:t>אותנו. זה דבר מיוחד במינו, זוהי עובדה."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ובהמשך:</w:t>
      </w:r>
      <w:r w:rsidR="002D0E93">
        <w:rPr>
          <w:rtl/>
        </w:rPr>
        <w:t xml:space="preserve"> </w:t>
      </w:r>
      <w:r w:rsidRPr="004970CC">
        <w:rPr>
          <w:rtl/>
        </w:rPr>
        <w:t>"הלכנו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בגולה </w:t>
      </w:r>
      <w:r w:rsidR="002D0E93">
        <w:rPr>
          <w:rtl/>
        </w:rPr>
        <w:t>–</w:t>
      </w:r>
      <w:r w:rsidRPr="004970CC">
        <w:rPr>
          <w:rtl/>
        </w:rPr>
        <w:t xml:space="preserve"> גלינו והורחקנו מארצנו. אבל לקחנו אתנו את ספרנו,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הספר, ובספר הזה, שהיה בשבילנו יותר מספר </w:t>
      </w:r>
      <w:r w:rsidR="002D0E93">
        <w:rPr>
          <w:rtl/>
        </w:rPr>
        <w:t>–</w:t>
      </w:r>
      <w:r w:rsidRPr="004970CC">
        <w:rPr>
          <w:rtl/>
        </w:rPr>
        <w:t xml:space="preserve"> כי בו צרורה כל נפשנו </w:t>
      </w:r>
      <w:r w:rsidR="002D0E93">
        <w:rPr>
          <w:rtl/>
        </w:rPr>
        <w:t>–</w:t>
      </w:r>
      <w:r w:rsidRPr="004970CC">
        <w:rPr>
          <w:rtl/>
        </w:rPr>
        <w:t xml:space="preserve"> לקחנו אתנו</w:t>
      </w:r>
      <w:r w:rsidR="002D0E93">
        <w:rPr>
          <w:rtl/>
        </w:rPr>
        <w:t xml:space="preserve"> </w:t>
      </w:r>
      <w:r w:rsidRPr="004970CC">
        <w:rPr>
          <w:rtl/>
        </w:rPr>
        <w:t>לגולה</w:t>
      </w:r>
      <w:r w:rsidR="002D0E93">
        <w:rPr>
          <w:rtl/>
        </w:rPr>
        <w:t xml:space="preserve"> </w:t>
      </w:r>
      <w:r w:rsidRPr="004970CC">
        <w:rPr>
          <w:rtl/>
        </w:rPr>
        <w:t>גם את מולדתנו". זאת מולדת פורטאטיבית, כנראה. "כי גם ארצנו זו היתה צרורה</w:t>
      </w:r>
      <w:r w:rsidR="002D0E93">
        <w:rPr>
          <w:rtl/>
        </w:rPr>
        <w:t xml:space="preserve"> </w:t>
      </w:r>
      <w:r w:rsidRPr="004970CC">
        <w:rPr>
          <w:rtl/>
        </w:rPr>
        <w:t>בספר,</w:t>
      </w:r>
      <w:r w:rsidR="002D0E93">
        <w:rPr>
          <w:rtl/>
        </w:rPr>
        <w:t xml:space="preserve"> </w:t>
      </w:r>
      <w:r w:rsidRPr="004970CC">
        <w:rPr>
          <w:rtl/>
        </w:rPr>
        <w:t>ונשאנו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ארצנו בלבנו, בנשמתנו" </w:t>
      </w:r>
      <w:r w:rsidR="002D0E93">
        <w:rPr>
          <w:rtl/>
        </w:rPr>
        <w:t>–</w:t>
      </w:r>
      <w:r w:rsidRPr="004970CC">
        <w:rPr>
          <w:rtl/>
        </w:rPr>
        <w:t xml:space="preserve"> ויש דבר כזה שנקרא נשמה, כשם שיש דבר</w:t>
      </w:r>
      <w:r w:rsidR="002D0E93">
        <w:rPr>
          <w:rtl/>
        </w:rPr>
        <w:t xml:space="preserve"> </w:t>
      </w:r>
      <w:r w:rsidRPr="004970CC">
        <w:rPr>
          <w:rtl/>
        </w:rPr>
        <w:t>שנקרא גוף.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"אדוני, זכותנו על הארץ זו, קשרינו אתה, מקומנו בתוכה </w:t>
      </w:r>
      <w:r w:rsidR="002D0E93">
        <w:rPr>
          <w:rtl/>
        </w:rPr>
        <w:t>–</w:t>
      </w:r>
      <w:r w:rsidRPr="004970CC">
        <w:rPr>
          <w:rtl/>
        </w:rPr>
        <w:t xml:space="preserve"> תמצא באותו הספר, אך</w:t>
      </w:r>
      <w:r w:rsidR="002D0E93">
        <w:rPr>
          <w:rtl/>
        </w:rPr>
        <w:t xml:space="preserve"> </w:t>
      </w:r>
      <w:r w:rsidRPr="004970CC">
        <w:rPr>
          <w:rtl/>
        </w:rPr>
        <w:t>ורק באותו הספר, ולא בשום ספר אחר. הספר ההוא מחייב אותנו, ורק הוא. אם הוא מחייב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–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עלי להגיד. אני יודע הרבה נוצרים המאמינים שהספר ההוא מחייב גם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– </w:t>
      </w:r>
      <w:r w:rsidRPr="004970CC">
        <w:rPr>
          <w:rtl/>
        </w:rPr>
        <w:t>אותנו</w:t>
      </w:r>
      <w:r w:rsidR="002D0E93">
        <w:rPr>
          <w:rtl/>
        </w:rPr>
        <w:t xml:space="preserve"> </w:t>
      </w:r>
      <w:r w:rsidRPr="004970CC">
        <w:rPr>
          <w:rtl/>
        </w:rPr>
        <w:t>ודאי שהוא מחייב. אין לתאר את עמנו בלי הספר, לא בעבר ולא בהווה,</w:t>
      </w:r>
      <w:r w:rsidR="002D0E93">
        <w:rPr>
          <w:rtl/>
        </w:rPr>
        <w:t xml:space="preserve"> </w:t>
      </w:r>
      <w:r w:rsidRPr="004970CC">
        <w:rPr>
          <w:rtl/>
        </w:rPr>
        <w:t>ולפי דעתי ואמונתי, גם בעתיד."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אמר את הדברים האלה? דוד בן</w:t>
      </w:r>
      <w:r w:rsidR="002D0E93">
        <w:rPr>
          <w:rtl/>
        </w:rPr>
        <w:t>-</w:t>
      </w:r>
      <w:r w:rsidRPr="004970CC">
        <w:rPr>
          <w:rtl/>
        </w:rPr>
        <w:t>גוריון בשנת 1947.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אומר לנו היום תלמיד תלמידו? ספר הספרים, שאין לעם ישראל לא עתיד, לא עבר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הווה בלעדיו, הוא לא ספר נדל"ן. אתם שומעים, רבותי, כך מתייחסים לספר הספרים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יסוד</w:t>
      </w:r>
      <w:r w:rsidR="002D0E93">
        <w:rPr>
          <w:rtl/>
        </w:rPr>
        <w:t xml:space="preserve"> </w:t>
      </w:r>
      <w:r w:rsidRPr="004970CC">
        <w:rPr>
          <w:rtl/>
        </w:rPr>
        <w:t>הזכות, הקושאן והטאבו שלנו על המדינה הזאת, כפי חזונו ודבריו של מקים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המכריז על עצמאותה של מדינת ישראל. אומר לנו היום ראש הממשלה יצחק</w:t>
      </w:r>
      <w:r w:rsidR="002D0E93">
        <w:rPr>
          <w:rtl/>
        </w:rPr>
        <w:t xml:space="preserve"> </w:t>
      </w:r>
      <w:r w:rsidRPr="004970CC">
        <w:rPr>
          <w:rtl/>
        </w:rPr>
        <w:t>רבין, זה לא ספר נדל"ן. איפה כן כתובה הזכות שלנו על ארץ</w:t>
      </w:r>
      <w:r w:rsidR="002D0E93">
        <w:rPr>
          <w:rtl/>
        </w:rPr>
        <w:t>-</w:t>
      </w:r>
      <w:r w:rsidRPr="004970CC">
        <w:rPr>
          <w:rtl/>
        </w:rPr>
        <w:t>ישראל?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דוד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גוריון עצמו ממשיך ואומר:</w:t>
      </w:r>
      <w:r w:rsidR="002D0E93">
        <w:rPr>
          <w:rtl/>
        </w:rPr>
        <w:t xml:space="preserve"> </w:t>
      </w:r>
      <w:r w:rsidRPr="004970CC">
        <w:rPr>
          <w:rtl/>
        </w:rPr>
        <w:t>"איני מכיר שום טענה המוכיחה בתוקף כה רב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תביעתנו</w:t>
      </w:r>
      <w:r w:rsidR="002D0E93">
        <w:rPr>
          <w:rtl/>
        </w:rPr>
        <w:t xml:space="preserve"> </w:t>
      </w:r>
      <w:r w:rsidRPr="004970CC">
        <w:rPr>
          <w:rtl/>
        </w:rPr>
        <w:t>המיוחדת כטענה זו" וכן הלאה.</w:t>
      </w:r>
      <w:r w:rsidR="002D0E93">
        <w:rPr>
          <w:rtl/>
        </w:rPr>
        <w:t xml:space="preserve"> </w:t>
      </w:r>
      <w:r w:rsidRPr="004970CC">
        <w:rPr>
          <w:rtl/>
        </w:rPr>
        <w:t>דברים נפלאים מאוד, רבותי, בוועדת</w:t>
      </w:r>
      <w:r w:rsidR="002D0E93">
        <w:rPr>
          <w:rtl/>
        </w:rPr>
        <w:t>-</w:t>
      </w:r>
      <w:r w:rsidRPr="004970CC">
        <w:rPr>
          <w:rtl/>
        </w:rPr>
        <w:t>פיל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1947,</w:t>
      </w:r>
      <w:r w:rsidR="002D0E93">
        <w:rPr>
          <w:rtl/>
        </w:rPr>
        <w:t xml:space="preserve"> </w:t>
      </w:r>
      <w:r w:rsidRPr="004970CC">
        <w:rPr>
          <w:rtl/>
        </w:rPr>
        <w:t>דברים</w:t>
      </w:r>
      <w:r w:rsidR="002D0E93">
        <w:rPr>
          <w:rtl/>
        </w:rPr>
        <w:t xml:space="preserve"> </w:t>
      </w:r>
      <w:r w:rsidRPr="004970CC">
        <w:rPr>
          <w:rtl/>
        </w:rPr>
        <w:t>שיוצאים מן הלב, דברים של איש חזון, של איש שהאמין שהבסיס המוסרי</w:t>
      </w:r>
      <w:r w:rsidR="002D0E93">
        <w:rPr>
          <w:rtl/>
        </w:rPr>
        <w:t xml:space="preserve"> </w:t>
      </w:r>
      <w:r w:rsidRPr="004970CC">
        <w:rPr>
          <w:rtl/>
        </w:rPr>
        <w:t>שלנו להיותנו כאן הוא ספר הספרים. זה ספר נדל"ן, זה קושאן, זה טאבו.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ברשותך,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לסיים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נוסף. במה מפחידים אותנו? שני עמים, מדינה</w:t>
      </w:r>
      <w:r w:rsidR="002D0E93">
        <w:rPr>
          <w:rtl/>
        </w:rPr>
        <w:t xml:space="preserve"> </w:t>
      </w:r>
      <w:r w:rsidRPr="004970CC">
        <w:rPr>
          <w:rtl/>
        </w:rPr>
        <w:t>דו</w:t>
      </w:r>
      <w:r w:rsidR="002D0E93">
        <w:rPr>
          <w:rtl/>
        </w:rPr>
        <w:t>-</w:t>
      </w:r>
      <w:r w:rsidRPr="004970CC">
        <w:rPr>
          <w:rtl/>
        </w:rPr>
        <w:t>לאומית.</w:t>
      </w:r>
      <w:r w:rsidR="002D0E93">
        <w:rPr>
          <w:rtl/>
        </w:rPr>
        <w:t xml:space="preserve"> </w:t>
      </w:r>
      <w:r w:rsidRPr="004970CC">
        <w:rPr>
          <w:rtl/>
        </w:rPr>
        <w:t>תגידו,</w:t>
      </w:r>
      <w:r w:rsidR="002D0E93">
        <w:rPr>
          <w:rtl/>
        </w:rPr>
        <w:t xml:space="preserve"> </w:t>
      </w:r>
      <w:r w:rsidRPr="004970CC">
        <w:rPr>
          <w:rtl/>
        </w:rPr>
        <w:t>רבותי, אנחנו מדינה דמוקרטית; אילו לא היה כאן טרור, למישהו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מפריע</w:t>
      </w:r>
      <w:r w:rsidR="002D0E93">
        <w:rPr>
          <w:rtl/>
        </w:rPr>
        <w:t xml:space="preserve"> </w:t>
      </w:r>
      <w:r w:rsidRPr="004970CC">
        <w:rPr>
          <w:rtl/>
        </w:rPr>
        <w:t>שתהיה מדינה דו</w:t>
      </w:r>
      <w:r w:rsidR="002D0E93">
        <w:rPr>
          <w:rtl/>
        </w:rPr>
        <w:t>-</w:t>
      </w:r>
      <w:r w:rsidRPr="004970CC">
        <w:rPr>
          <w:rtl/>
        </w:rPr>
        <w:t>לאומית? שיהיו כאן ערבים. מיליונים? 2 מיליונים.</w:t>
      </w:r>
      <w:r w:rsidR="002D0E93">
        <w:rPr>
          <w:rtl/>
        </w:rPr>
        <w:t xml:space="preserve"> </w:t>
      </w:r>
      <w:r w:rsidRPr="004970CC">
        <w:rPr>
          <w:rtl/>
        </w:rPr>
        <w:t>2.5</w:t>
      </w:r>
      <w:r w:rsidR="002D0E93">
        <w:rPr>
          <w:rtl/>
        </w:rPr>
        <w:t xml:space="preserve"> </w:t>
      </w:r>
      <w:r w:rsidRPr="004970CC">
        <w:rPr>
          <w:rtl/>
        </w:rPr>
        <w:t>מיליונים</w:t>
      </w:r>
      <w:r w:rsidR="002D0E93">
        <w:rPr>
          <w:rtl/>
        </w:rPr>
        <w:t xml:space="preserve"> – </w:t>
      </w:r>
      <w:r w:rsidRPr="004970CC">
        <w:rPr>
          <w:rtl/>
        </w:rPr>
        <w:t>בבקשה.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ייבחרו לכנסת </w:t>
      </w:r>
      <w:r w:rsidR="002D0E93">
        <w:rPr>
          <w:rtl/>
        </w:rPr>
        <w:t>–</w:t>
      </w:r>
      <w:r w:rsidRPr="004970CC">
        <w:rPr>
          <w:rtl/>
        </w:rPr>
        <w:t xml:space="preserve"> ייבחרו לכנסת, אז מה? מה האימה הזאת שמהלכים</w:t>
      </w:r>
      <w:r w:rsidR="002D0E93">
        <w:rPr>
          <w:rtl/>
        </w:rPr>
        <w:t xml:space="preserve"> </w:t>
      </w:r>
      <w:r w:rsidRPr="004970CC">
        <w:rPr>
          <w:rtl/>
        </w:rPr>
        <w:t>עלינו?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מדינה דו</w:t>
      </w:r>
      <w:r w:rsidR="002D0E93">
        <w:rPr>
          <w:rtl/>
        </w:rPr>
        <w:t>-</w:t>
      </w:r>
      <w:r w:rsidRPr="004970CC">
        <w:rPr>
          <w:rtl/>
        </w:rPr>
        <w:t>לאומית.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עזרן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בוודאי,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לחיות</w:t>
      </w:r>
      <w:r w:rsidR="002D0E93">
        <w:rPr>
          <w:rtl/>
        </w:rPr>
        <w:t xml:space="preserve"> </w:t>
      </w:r>
      <w:r w:rsidRPr="004970CC">
        <w:rPr>
          <w:rtl/>
        </w:rPr>
        <w:t>כאן בשלום, כמו מיליון הערבים החיים בתוכנו,</w:t>
      </w:r>
      <w:r w:rsidR="002D0E93">
        <w:rPr>
          <w:rtl/>
        </w:rPr>
        <w:t xml:space="preserve"> </w:t>
      </w:r>
      <w:r w:rsidRPr="004970CC">
        <w:rPr>
          <w:rtl/>
        </w:rPr>
        <w:t>שולחים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הנציגים</w:t>
      </w:r>
      <w:r w:rsidR="002D0E93">
        <w:rPr>
          <w:rtl/>
        </w:rPr>
        <w:t xml:space="preserve"> </w:t>
      </w:r>
      <w:r w:rsidRPr="004970CC">
        <w:rPr>
          <w:rtl/>
        </w:rPr>
        <w:t>שלהם</w:t>
      </w:r>
      <w:r w:rsidR="002D0E93">
        <w:rPr>
          <w:rtl/>
        </w:rPr>
        <w:t xml:space="preserve"> </w:t>
      </w:r>
      <w:r w:rsidRPr="004970CC">
        <w:rPr>
          <w:rtl/>
        </w:rPr>
        <w:t>לכנסת ואינם עוסקים בטרור. זו לא מדינה דו</w:t>
      </w:r>
      <w:r w:rsidR="002D0E93">
        <w:rPr>
          <w:rtl/>
        </w:rPr>
        <w:t>-</w:t>
      </w:r>
      <w:r w:rsidRPr="004970CC">
        <w:rPr>
          <w:rtl/>
        </w:rPr>
        <w:t>לאומית, זו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יהודית שחיים בה ערבים, כמו שיהודים חיים בהרבה מקומות במדינות ערביות. מה</w:t>
      </w:r>
      <w:r w:rsidR="002D0E93">
        <w:rPr>
          <w:rtl/>
        </w:rPr>
        <w:t xml:space="preserve"> </w:t>
      </w:r>
      <w:r w:rsidRPr="004970CC">
        <w:rPr>
          <w:rtl/>
        </w:rPr>
        <w:t>הבעיה הזאת, החדשה?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הבעיה היא שהם לא מוכנים לחיות אתנו בשלום. הם רוצים להפעיל פה טרור. אם היה</w:t>
      </w:r>
      <w:r w:rsidR="002D0E93">
        <w:rPr>
          <w:rtl/>
        </w:rPr>
        <w:t xml:space="preserve"> </w:t>
      </w:r>
      <w:r w:rsidRPr="004970CC">
        <w:rPr>
          <w:rtl/>
        </w:rPr>
        <w:t>שקט,</w:t>
      </w:r>
      <w:r w:rsidR="002D0E93">
        <w:rPr>
          <w:rtl/>
        </w:rPr>
        <w:t xml:space="preserve"> </w:t>
      </w:r>
      <w:r w:rsidRPr="004970CC">
        <w:rPr>
          <w:rtl/>
        </w:rPr>
        <w:t>למישהו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מפריע?</w:t>
      </w:r>
      <w:r w:rsidR="002D0E93">
        <w:rPr>
          <w:rtl/>
        </w:rPr>
        <w:t xml:space="preserve"> </w:t>
      </w:r>
      <w:r w:rsidRPr="004970CC">
        <w:rPr>
          <w:rtl/>
        </w:rPr>
        <w:t>28</w:t>
      </w:r>
      <w:r w:rsidR="002D0E93">
        <w:rPr>
          <w:rtl/>
        </w:rPr>
        <w:t xml:space="preserve"> </w:t>
      </w:r>
      <w:r w:rsidRPr="004970CC">
        <w:rPr>
          <w:rtl/>
        </w:rPr>
        <w:t>שנים,</w:t>
      </w:r>
      <w:r w:rsidR="002D0E93">
        <w:rPr>
          <w:rtl/>
        </w:rPr>
        <w:t xml:space="preserve"> </w:t>
      </w:r>
      <w:r w:rsidRPr="004970CC">
        <w:rPr>
          <w:rtl/>
        </w:rPr>
        <w:t>מאז</w:t>
      </w:r>
      <w:r w:rsidR="002D0E93">
        <w:rPr>
          <w:rtl/>
        </w:rPr>
        <w:t xml:space="preserve"> </w:t>
      </w:r>
      <w:r w:rsidRPr="004970CC">
        <w:rPr>
          <w:rtl/>
        </w:rPr>
        <w:t>מלחמת</w:t>
      </w:r>
      <w:r w:rsidR="002D0E93">
        <w:rPr>
          <w:rtl/>
        </w:rPr>
        <w:t xml:space="preserve"> </w:t>
      </w:r>
      <w:r w:rsidRPr="004970CC">
        <w:rPr>
          <w:rtl/>
        </w:rPr>
        <w:t>ששת הימים, חיו כאן בתוכנו כל</w:t>
      </w:r>
      <w:r w:rsidR="002D0E93">
        <w:rPr>
          <w:rtl/>
        </w:rPr>
        <w:t xml:space="preserve"> </w:t>
      </w:r>
      <w:r w:rsidRPr="004970CC">
        <w:rPr>
          <w:rtl/>
        </w:rPr>
        <w:t>הפלשתינים.</w:t>
      </w:r>
      <w:r w:rsidR="002D0E93">
        <w:rPr>
          <w:rtl/>
        </w:rPr>
        <w:t xml:space="preserve"> </w:t>
      </w:r>
      <w:r w:rsidRPr="004970CC">
        <w:rPr>
          <w:rtl/>
        </w:rPr>
        <w:t>כשלא</w:t>
      </w:r>
      <w:r w:rsidR="002D0E93">
        <w:rPr>
          <w:rtl/>
        </w:rPr>
        <w:t xml:space="preserve"> </w:t>
      </w:r>
      <w:r w:rsidRPr="004970CC">
        <w:rPr>
          <w:rtl/>
        </w:rPr>
        <w:t>היתה אינתיפאדה זה הפריע לך? לא.</w:t>
      </w:r>
      <w:r w:rsidR="002D0E93">
        <w:rPr>
          <w:rtl/>
        </w:rPr>
        <w:t xml:space="preserve"> </w:t>
      </w:r>
      <w:r w:rsidRPr="004970CC">
        <w:rPr>
          <w:rtl/>
        </w:rPr>
        <w:t>ואני הסתובבתי בחברון וזה לא</w:t>
      </w:r>
      <w:r w:rsidR="002D0E93">
        <w:rPr>
          <w:rtl/>
        </w:rPr>
        <w:t xml:space="preserve"> </w:t>
      </w:r>
      <w:r w:rsidRPr="004970CC">
        <w:rPr>
          <w:rtl/>
        </w:rPr>
        <w:t>הפריע</w:t>
      </w:r>
      <w:r w:rsidR="002D0E93">
        <w:rPr>
          <w:rtl/>
        </w:rPr>
        <w:t xml:space="preserve"> </w:t>
      </w:r>
      <w:r w:rsidRPr="004970CC">
        <w:rPr>
          <w:rtl/>
        </w:rPr>
        <w:t>לי. היו ערים שהרוב בהן היה ערבי, והיו ערים שהרוב בהן היה יהודי. מה קרה?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לא רוצים שנשלוט עליהם.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גרו באשקלון.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עזרן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המצאתם את העניין של לא לשלוט. אם הייתם אומרים להם: אתם רוצים</w:t>
      </w:r>
      <w:r w:rsidR="002D0E93">
        <w:rPr>
          <w:rtl/>
        </w:rPr>
        <w:t xml:space="preserve"> </w:t>
      </w:r>
      <w:r w:rsidRPr="004970CC">
        <w:rPr>
          <w:rtl/>
        </w:rPr>
        <w:t>לחיות פה? בבקשה, כל הזכויות.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עזרן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המצאנו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זה. המלה כובש </w:t>
      </w:r>
      <w:r w:rsidR="002D0E93">
        <w:rPr>
          <w:rtl/>
        </w:rPr>
        <w:t>–</w:t>
      </w:r>
      <w:r w:rsidRPr="004970CC">
        <w:rPr>
          <w:rtl/>
        </w:rPr>
        <w:t xml:space="preserve"> אנחנו המצאנו אותה ולא הם. בוודאי, כאשר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מחנכים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כובשים ואנחנו שולטים, אז אתם באים להפחיד אותנו עם</w:t>
      </w:r>
      <w:r w:rsidR="002D0E93">
        <w:rPr>
          <w:rtl/>
        </w:rPr>
        <w:t xml:space="preserve"> </w:t>
      </w:r>
      <w:r w:rsidRPr="004970CC">
        <w:rPr>
          <w:rtl/>
        </w:rPr>
        <w:t>הדבר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ובכן,</w:t>
      </w:r>
      <w:r w:rsidR="002D0E93">
        <w:rPr>
          <w:rtl/>
        </w:rPr>
        <w:t xml:space="preserve"> </w:t>
      </w: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ראש הממשלה, אל תקרא לספר הספרים שלנו מדריך לנדל"ן </w:t>
      </w:r>
      <w:r w:rsidR="002D0E93">
        <w:rPr>
          <w:rtl/>
        </w:rPr>
        <w:t xml:space="preserve">– </w:t>
      </w:r>
      <w:r w:rsidRPr="004970CC">
        <w:rPr>
          <w:rtl/>
        </w:rPr>
        <w:t>הוא הקושאן והוא הטאבו. תתנהג בדרך ארץ ובכבוד לספר התנ"ך.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מאור: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יצחק לוי,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רפאל אלול.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לוי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 חברי הכנסת, אדוני שר הפנים, טוב שיש נציג לממשלה</w:t>
      </w:r>
      <w:r w:rsidR="002D0E93">
        <w:rPr>
          <w:rtl/>
        </w:rPr>
        <w:t xml:space="preserve"> </w:t>
      </w:r>
      <w:r w:rsidRPr="004970CC">
        <w:rPr>
          <w:rtl/>
        </w:rPr>
        <w:t>בדיון</w:t>
      </w:r>
      <w:r w:rsidR="002D0E93">
        <w:rPr>
          <w:rtl/>
        </w:rPr>
        <w:t xml:space="preserve"> </w:t>
      </w:r>
      <w:r w:rsidRPr="004970CC">
        <w:rPr>
          <w:rtl/>
        </w:rPr>
        <w:t>המכובד</w:t>
      </w:r>
      <w:r w:rsidR="002D0E93">
        <w:rPr>
          <w:rtl/>
        </w:rPr>
        <w:t xml:space="preserve"> </w:t>
      </w:r>
      <w:r w:rsidRPr="004970CC">
        <w:rPr>
          <w:rtl/>
        </w:rPr>
        <w:t>הזה, ועוד הוא עוסק בלימוד תורה. אני מקווה ששר הפנים יושפע מדברי</w:t>
      </w:r>
      <w:r w:rsidR="002D0E93">
        <w:rPr>
          <w:rtl/>
        </w:rPr>
        <w:t xml:space="preserve"> </w:t>
      </w:r>
      <w:r w:rsidRPr="004970CC">
        <w:rPr>
          <w:rtl/>
        </w:rPr>
        <w:t>התורה שהוא למד, ואולי עד סוף הלילה הוא עוד יהרהר בעניינים אלו.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ובכן,</w:t>
      </w:r>
      <w:r w:rsidR="002D0E93">
        <w:rPr>
          <w:rtl/>
        </w:rPr>
        <w:t xml:space="preserve"> </w:t>
      </w:r>
      <w:r w:rsidRPr="004970CC">
        <w:rPr>
          <w:rtl/>
        </w:rPr>
        <w:t>גברתי</w:t>
      </w:r>
      <w:r w:rsidR="002D0E93">
        <w:rPr>
          <w:rtl/>
        </w:rPr>
        <w:t xml:space="preserve"> </w:t>
      </w:r>
      <w:r w:rsidRPr="004970CC">
        <w:rPr>
          <w:rtl/>
        </w:rPr>
        <w:t>היושבת</w:t>
      </w:r>
      <w:r w:rsidR="002D0E93">
        <w:rPr>
          <w:rtl/>
        </w:rPr>
        <w:t>-</w:t>
      </w:r>
      <w:r w:rsidRPr="004970CC">
        <w:rPr>
          <w:rtl/>
        </w:rPr>
        <w:t xml:space="preserve">ראש, "נצח ישראל לא ישקר ולא ינחם" </w:t>
      </w:r>
      <w:r w:rsidR="002D0E93">
        <w:rPr>
          <w:rtl/>
        </w:rPr>
        <w:t>–</w:t>
      </w:r>
      <w:r w:rsidRPr="004970CC">
        <w:rPr>
          <w:rtl/>
        </w:rPr>
        <w:t xml:space="preserve"> פסוק מוסרי מדברי</w:t>
      </w:r>
      <w:r w:rsidR="002D0E93">
        <w:rPr>
          <w:rtl/>
        </w:rPr>
        <w:t xml:space="preserve"> </w:t>
      </w:r>
      <w:r w:rsidRPr="004970CC">
        <w:rPr>
          <w:rtl/>
        </w:rPr>
        <w:t>המוסר שבתנ"ך, לא בטאבו.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 ראש הממשלה הבדיל ועשה את התנ"ך לשני חלקים: החלקים המעשיים, שאולי אינם</w:t>
      </w:r>
      <w:r w:rsidR="002D0E93">
        <w:rPr>
          <w:rtl/>
        </w:rPr>
        <w:t xml:space="preserve"> </w:t>
      </w:r>
      <w:r w:rsidRPr="004970CC">
        <w:rPr>
          <w:rtl/>
        </w:rPr>
        <w:t>נחשבים בעיניו, והחלקים המוסריים, שכן נחשבים בעיניו. כך הבנתי מדברי ראש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אכן על העניינים המוסריים שבתנ"ך. הזכות שלנו על 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חייבת להיות מעוגנת אצלנו מאוד מאוד בצד המוסרי שלה, ולא </w:t>
      </w:r>
      <w:r w:rsidR="002D0E93">
        <w:rPr>
          <w:rtl/>
        </w:rPr>
        <w:t>–</w:t>
      </w:r>
      <w:r w:rsidRPr="004970CC">
        <w:rPr>
          <w:rtl/>
        </w:rPr>
        <w:t xml:space="preserve"> גזלנים אנחנו.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120 שנה בערך קם ארגון ציוני שהחליט שעם ישראל צריך לחזור לארץ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כמעט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יהודים בארץ. תמיד היה יישוב יהודי. הגאון מווילנה חידש את</w:t>
      </w:r>
      <w:r w:rsidR="002D0E93">
        <w:rPr>
          <w:rtl/>
        </w:rPr>
        <w:t xml:space="preserve"> </w:t>
      </w:r>
      <w:r w:rsidRPr="004970CC">
        <w:rPr>
          <w:rtl/>
        </w:rPr>
        <w:t>היישוב,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לפניו</w:t>
      </w:r>
      <w:r w:rsidR="002D0E93">
        <w:rPr>
          <w:rtl/>
        </w:rPr>
        <w:t xml:space="preserve"> </w:t>
      </w:r>
      <w:r w:rsidRPr="004970CC">
        <w:rPr>
          <w:rtl/>
        </w:rPr>
        <w:t>הרמב"ן. לא היה יום אחד בארץ</w:t>
      </w:r>
      <w:r w:rsidR="002D0E93">
        <w:rPr>
          <w:rtl/>
        </w:rPr>
        <w:t>-</w:t>
      </w:r>
      <w:r w:rsidRPr="004970CC">
        <w:rPr>
          <w:rtl/>
        </w:rPr>
        <w:t>ישראל שלא היה בה יישוב יהודי.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שבאו</w:t>
      </w:r>
      <w:r w:rsidR="002D0E93">
        <w:rPr>
          <w:rtl/>
        </w:rPr>
        <w:t xml:space="preserve"> </w:t>
      </w:r>
      <w:r w:rsidRPr="004970CC">
        <w:rPr>
          <w:rtl/>
        </w:rPr>
        <w:t>לשוב ולחיות בארץ</w:t>
      </w:r>
      <w:r w:rsidR="002D0E93">
        <w:rPr>
          <w:rtl/>
        </w:rPr>
        <w:t>-</w:t>
      </w:r>
      <w:r w:rsidRPr="004970CC">
        <w:rPr>
          <w:rtl/>
        </w:rPr>
        <w:t>ישראל, לנשק את אדמת ארץ</w:t>
      </w:r>
      <w:r w:rsidR="002D0E93">
        <w:rPr>
          <w:rtl/>
        </w:rPr>
        <w:t>-</w:t>
      </w:r>
      <w:r w:rsidRPr="004970CC">
        <w:rPr>
          <w:rtl/>
        </w:rPr>
        <w:t>ישראל, והכול כמובן</w:t>
      </w:r>
      <w:r w:rsidR="002D0E93">
        <w:rPr>
          <w:rtl/>
        </w:rPr>
        <w:t xml:space="preserve"> </w:t>
      </w:r>
      <w:r w:rsidRPr="004970CC">
        <w:rPr>
          <w:rtl/>
        </w:rPr>
        <w:t>מאותו הכוח</w:t>
      </w:r>
      <w:r w:rsidR="002D0E93">
        <w:rPr>
          <w:rtl/>
        </w:rPr>
        <w:t xml:space="preserve"> </w:t>
      </w:r>
      <w:r w:rsidRPr="004970CC">
        <w:rPr>
          <w:rtl/>
        </w:rPr>
        <w:t>המוסרי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 התנ"ך, הכוח המוסרי כמו שכתוב בפרשת השבוע, פרשת האזינו </w:t>
      </w:r>
      <w:r w:rsidR="002D0E93">
        <w:rPr>
          <w:rtl/>
        </w:rPr>
        <w:t xml:space="preserve">– </w:t>
      </w:r>
      <w:r w:rsidRPr="004970CC">
        <w:rPr>
          <w:rtl/>
        </w:rPr>
        <w:t>הקדוש</w:t>
      </w:r>
      <w:r w:rsidR="002D0E93">
        <w:rPr>
          <w:rtl/>
        </w:rPr>
        <w:t>-</w:t>
      </w:r>
      <w:r w:rsidRPr="004970CC">
        <w:rPr>
          <w:rtl/>
        </w:rPr>
        <w:t>ברוך</w:t>
      </w:r>
      <w:r w:rsidR="002D0E93">
        <w:rPr>
          <w:rtl/>
        </w:rPr>
        <w:t>-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חילק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העולם לאומות וחילק את ארץ</w:t>
      </w:r>
      <w:r w:rsidR="002D0E93">
        <w:rPr>
          <w:rtl/>
        </w:rPr>
        <w:t>-</w:t>
      </w:r>
      <w:r w:rsidRPr="004970CC">
        <w:rPr>
          <w:rtl/>
        </w:rPr>
        <w:t>ישראל לעם ישראל. זו החלוקה</w:t>
      </w:r>
      <w:r w:rsidR="002D0E93">
        <w:rPr>
          <w:rtl/>
        </w:rPr>
        <w:t xml:space="preserve"> </w:t>
      </w:r>
      <w:r w:rsidRPr="004970CC">
        <w:rPr>
          <w:rtl/>
        </w:rPr>
        <w:t>המוסרית.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לכם, מורי ורבותי, שיהיה לנו קשה מאוד לעמוד מול תביעות של</w:t>
      </w:r>
      <w:r w:rsidR="002D0E93">
        <w:rPr>
          <w:rtl/>
        </w:rPr>
        <w:t xml:space="preserve"> </w:t>
      </w:r>
      <w:r w:rsidRPr="004970CC">
        <w:rPr>
          <w:rtl/>
        </w:rPr>
        <w:t>ערבים</w:t>
      </w:r>
      <w:r w:rsidR="002D0E93">
        <w:rPr>
          <w:rtl/>
        </w:rPr>
        <w:t xml:space="preserve"> </w:t>
      </w:r>
      <w:r w:rsidRPr="004970CC">
        <w:rPr>
          <w:rtl/>
        </w:rPr>
        <w:t>שיבואו</w:t>
      </w:r>
      <w:r w:rsidR="002D0E93">
        <w:rPr>
          <w:rtl/>
        </w:rPr>
        <w:t xml:space="preserve"> </w:t>
      </w:r>
      <w:r w:rsidRPr="004970CC">
        <w:rPr>
          <w:rtl/>
        </w:rPr>
        <w:t>ויבקשו את בתיהם בקטמון, מול תביעות של פלשתינים שיבואו ויבקשו את</w:t>
      </w:r>
      <w:r w:rsidR="002D0E93">
        <w:rPr>
          <w:rtl/>
        </w:rPr>
        <w:t xml:space="preserve"> </w:t>
      </w:r>
      <w:r w:rsidRPr="004970CC">
        <w:rPr>
          <w:rtl/>
        </w:rPr>
        <w:t>בתיהם או את רכושם בכל מקום בארץ. לי, בכל אופן, יהיה קשה לעמוד מול 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יודע מה ממשלת ישראל הזאת, אם היא תעמוד מול תביעה כזאת, תוכל לומר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להשיב.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תשיב</w:t>
      </w:r>
      <w:r w:rsidR="002D0E93">
        <w:rPr>
          <w:rtl/>
        </w:rPr>
        <w:t xml:space="preserve"> </w:t>
      </w:r>
      <w:r w:rsidRPr="004970CC">
        <w:rPr>
          <w:rtl/>
        </w:rPr>
        <w:t>ממשלת ישראל לערבי שראיתי בטלוויזיה מסתובב בקטמון ואומר:</w:t>
      </w:r>
      <w:r w:rsidR="002D0E93">
        <w:rPr>
          <w:rtl/>
        </w:rPr>
        <w:t xml:space="preserve"> </w:t>
      </w:r>
      <w:r w:rsidRPr="004970CC">
        <w:rPr>
          <w:rtl/>
        </w:rPr>
        <w:t>הבית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שלי,</w:t>
      </w:r>
      <w:r w:rsidR="002D0E93">
        <w:rPr>
          <w:rtl/>
        </w:rPr>
        <w:t xml:space="preserve"> </w:t>
      </w:r>
      <w:r w:rsidRPr="004970CC">
        <w:rPr>
          <w:rtl/>
        </w:rPr>
        <w:t>במלחמת</w:t>
      </w:r>
      <w:r w:rsidR="002D0E93">
        <w:rPr>
          <w:rtl/>
        </w:rPr>
        <w:t xml:space="preserve"> </w:t>
      </w:r>
      <w:r w:rsidRPr="004970CC">
        <w:rPr>
          <w:rtl/>
        </w:rPr>
        <w:t>השחרור הוציאו אותי ממנו ולקחו אותו, ועכשיו משפחה</w:t>
      </w:r>
      <w:r w:rsidR="002D0E93">
        <w:rPr>
          <w:rtl/>
        </w:rPr>
        <w:t xml:space="preserve"> </w:t>
      </w:r>
      <w:r w:rsidRPr="004970CC">
        <w:rPr>
          <w:rtl/>
        </w:rPr>
        <w:t>ישראלית</w:t>
      </w:r>
      <w:r w:rsidR="002D0E93">
        <w:rPr>
          <w:rtl/>
        </w:rPr>
        <w:t xml:space="preserve"> </w:t>
      </w:r>
      <w:r w:rsidRPr="004970CC">
        <w:rPr>
          <w:rtl/>
        </w:rPr>
        <w:t>גרה</w:t>
      </w:r>
      <w:r w:rsidR="002D0E93">
        <w:rPr>
          <w:rtl/>
        </w:rPr>
        <w:t xml:space="preserve"> </w:t>
      </w:r>
      <w:r w:rsidRPr="004970CC">
        <w:rPr>
          <w:rtl/>
        </w:rPr>
        <w:t>בו.</w:t>
      </w:r>
      <w:r w:rsidR="002D0E93">
        <w:rPr>
          <w:rtl/>
        </w:rPr>
        <w:t xml:space="preserve"> </w:t>
      </w:r>
      <w:r w:rsidRPr="004970CC">
        <w:rPr>
          <w:rtl/>
        </w:rPr>
        <w:t>מה היא תגיד לו? כלומר, באיזו זכות לקחנו ממנו את הבית? באיזו</w:t>
      </w:r>
      <w:r w:rsidR="002D0E93">
        <w:rPr>
          <w:rtl/>
        </w:rPr>
        <w:t xml:space="preserve"> </w:t>
      </w:r>
      <w:r w:rsidRPr="004970CC">
        <w:rPr>
          <w:rtl/>
        </w:rPr>
        <w:t>זכות</w:t>
      </w:r>
      <w:r w:rsidR="002D0E93">
        <w:rPr>
          <w:rtl/>
        </w:rPr>
        <w:t xml:space="preserve"> </w:t>
      </w:r>
      <w:r w:rsidRPr="004970CC">
        <w:rPr>
          <w:rtl/>
        </w:rPr>
        <w:t>התיישבנו</w:t>
      </w:r>
      <w:r w:rsidR="002D0E93">
        <w:rPr>
          <w:rtl/>
        </w:rPr>
        <w:t xml:space="preserve"> </w:t>
      </w:r>
      <w:r w:rsidRPr="004970CC">
        <w:rPr>
          <w:rtl/>
        </w:rPr>
        <w:t>בביתו?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לא בזכות "נצח ישראל לא ישקר"? האם לא בזכות האמונה</w:t>
      </w:r>
      <w:r w:rsidR="002D0E93">
        <w:rPr>
          <w:rtl/>
        </w:rPr>
        <w:t xml:space="preserve"> </w:t>
      </w:r>
      <w:r w:rsidRPr="004970CC">
        <w:rPr>
          <w:rtl/>
        </w:rPr>
        <w:t>העמוקה שיש לנו בסגולת עם ישראל ובסגולת ארץ</w:t>
      </w:r>
      <w:r w:rsidR="002D0E93">
        <w:rPr>
          <w:rtl/>
        </w:rPr>
        <w:t>-</w:t>
      </w:r>
      <w:r w:rsidRPr="004970CC">
        <w:rPr>
          <w:rtl/>
        </w:rPr>
        <w:t>ישראל? האמונה שנשאבת מן התנ"ך.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 תוכלו לעמוד בכך? איזו זכות מוסרית יש לכם?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הרב</w:t>
      </w:r>
      <w:r w:rsidR="002D0E93">
        <w:rPr>
          <w:rtl/>
        </w:rPr>
        <w:t xml:space="preserve"> </w:t>
      </w:r>
      <w:r w:rsidRPr="004970CC">
        <w:rPr>
          <w:rtl/>
        </w:rPr>
        <w:t>לוי,</w:t>
      </w:r>
      <w:r w:rsidR="002D0E93">
        <w:rPr>
          <w:rtl/>
        </w:rPr>
        <w:t xml:space="preserve"> </w:t>
      </w:r>
      <w:r w:rsidRPr="004970CC">
        <w:rPr>
          <w:rtl/>
        </w:rPr>
        <w:t>תרשה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קיבוץ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שלא יושב במקומו של כפר ערבי שגורש,</w:t>
      </w:r>
      <w:r w:rsidR="002D0E93">
        <w:rPr>
          <w:rtl/>
        </w:rPr>
        <w:t xml:space="preserve"> </w:t>
      </w:r>
      <w:r w:rsidRPr="004970CC">
        <w:rPr>
          <w:rtl/>
        </w:rPr>
        <w:t>שנכבש. אין קיבוץ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לוי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 לממשלה הזאת ולקואליציה של היום, שאין בי שום ייאוש. אני בטוח</w:t>
      </w:r>
      <w:r w:rsidR="002D0E93">
        <w:rPr>
          <w:rtl/>
        </w:rPr>
        <w:t xml:space="preserve"> </w:t>
      </w:r>
      <w:r w:rsidRPr="004970CC">
        <w:rPr>
          <w:rtl/>
        </w:rPr>
        <w:t>שארץ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היא של עם ישראל, ושעם ישראל יחזור לארץ</w:t>
      </w:r>
      <w:r w:rsidR="002D0E93">
        <w:rPr>
          <w:rtl/>
        </w:rPr>
        <w:t>-</w:t>
      </w:r>
      <w:r w:rsidRPr="004970CC">
        <w:rPr>
          <w:rtl/>
        </w:rPr>
        <w:t>ישראל. אין לי ספק בכך.</w:t>
      </w:r>
      <w:r w:rsidR="002D0E93">
        <w:rPr>
          <w:rtl/>
        </w:rPr>
        <w:t xml:space="preserve"> </w:t>
      </w:r>
      <w:r w:rsidRPr="004970CC">
        <w:rPr>
          <w:rtl/>
        </w:rPr>
        <w:t>ואם</w:t>
      </w:r>
      <w:r w:rsidR="002D0E93">
        <w:rPr>
          <w:rtl/>
        </w:rPr>
        <w:t xml:space="preserve"> </w:t>
      </w:r>
      <w:r w:rsidRPr="004970CC">
        <w:rPr>
          <w:rtl/>
        </w:rPr>
        <w:t>זה לא יקרה בדור הזה, זה יקרה בדור הבא.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ספק שדברי התורה ודברי התנ"ך הם אמת מוצקה, ובכל ההיסטוריה נוכחנו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לדעת שהם אמת מוצקה. לכן אין לי חשש. הכאב הוא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לוי, ברשותך, אם אתה מדבר על דברי אמונה </w:t>
      </w:r>
      <w:r w:rsidR="002D0E93">
        <w:rPr>
          <w:rtl/>
        </w:rPr>
        <w:t>–</w:t>
      </w:r>
      <w:r w:rsidRPr="004970CC">
        <w:rPr>
          <w:rtl/>
        </w:rPr>
        <w:t xml:space="preserve"> לפי רבנו בחיי, בפרשת</w:t>
      </w:r>
      <w:r w:rsidR="002D0E93">
        <w:rPr>
          <w:rtl/>
        </w:rPr>
        <w:t xml:space="preserve"> </w:t>
      </w:r>
      <w:r w:rsidRPr="004970CC">
        <w:rPr>
          <w:rtl/>
        </w:rPr>
        <w:t>השבוע,</w:t>
      </w:r>
      <w:r w:rsidR="002D0E93">
        <w:rPr>
          <w:rtl/>
        </w:rPr>
        <w:t xml:space="preserve"> </w:t>
      </w:r>
      <w:r w:rsidRPr="004970CC">
        <w:rPr>
          <w:rtl/>
        </w:rPr>
        <w:t>מטות</w:t>
      </w:r>
      <w:r w:rsidR="002D0E93">
        <w:rPr>
          <w:rtl/>
        </w:rPr>
        <w:t>-</w:t>
      </w:r>
      <w:r w:rsidRPr="004970CC">
        <w:rPr>
          <w:rtl/>
        </w:rPr>
        <w:t>מסעי,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אומר שהם גם יחזרו לסיני. שתדע את זה, אם אתה רוצה דברי</w:t>
      </w:r>
      <w:r w:rsidR="002D0E93">
        <w:rPr>
          <w:rtl/>
        </w:rPr>
        <w:t xml:space="preserve"> </w:t>
      </w:r>
      <w:r w:rsidRPr="004970CC">
        <w:rPr>
          <w:rtl/>
        </w:rPr>
        <w:t>אמונה.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לוי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הכאב הוא, אדוני היושב</w:t>
      </w:r>
      <w:r w:rsidR="002D0E93">
        <w:rPr>
          <w:rtl/>
        </w:rPr>
        <w:t>-</w:t>
      </w:r>
      <w:r w:rsidRPr="004970CC">
        <w:rPr>
          <w:rtl/>
        </w:rPr>
        <w:t>ראש, שנסיגה זו מארץ</w:t>
      </w:r>
      <w:r w:rsidR="002D0E93">
        <w:rPr>
          <w:rtl/>
        </w:rPr>
        <w:t>-</w:t>
      </w:r>
      <w:r w:rsidRPr="004970CC">
        <w:rPr>
          <w:rtl/>
        </w:rPr>
        <w:t>ישראל והנטישה הזאת, שהיא בוודאי</w:t>
      </w:r>
      <w:r w:rsidR="002D0E93">
        <w:rPr>
          <w:rtl/>
        </w:rPr>
        <w:t xml:space="preserve"> </w:t>
      </w:r>
      <w:r w:rsidRPr="004970CC">
        <w:rPr>
          <w:rtl/>
        </w:rPr>
        <w:t>נטישה</w:t>
      </w:r>
      <w:r w:rsidR="002D0E93">
        <w:rPr>
          <w:rtl/>
        </w:rPr>
        <w:t xml:space="preserve"> </w:t>
      </w:r>
      <w:r w:rsidRPr="004970CC">
        <w:rPr>
          <w:rtl/>
        </w:rPr>
        <w:t>זמנית,</w:t>
      </w:r>
      <w:r w:rsidR="002D0E93">
        <w:rPr>
          <w:rtl/>
        </w:rPr>
        <w:t xml:space="preserve"> </w:t>
      </w:r>
      <w:r w:rsidRPr="004970CC">
        <w:rPr>
          <w:rtl/>
        </w:rPr>
        <w:t>ללא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ספק, נעשית על</w:t>
      </w:r>
      <w:r w:rsidR="002D0E93">
        <w:rPr>
          <w:rtl/>
        </w:rPr>
        <w:t>-</w:t>
      </w:r>
      <w:r w:rsidRPr="004970CC">
        <w:rPr>
          <w:rtl/>
        </w:rPr>
        <w:t>ידי יהודים, בהסכמה, ברצון. זה כאב גדול.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והכאב הזה מצביע </w:t>
      </w:r>
      <w:r w:rsidR="002D0E93">
        <w:rPr>
          <w:rtl/>
        </w:rPr>
        <w:t>–</w:t>
      </w:r>
      <w:r w:rsidRPr="004970CC">
        <w:rPr>
          <w:rtl/>
        </w:rPr>
        <w:t xml:space="preserve"> בעיני, בכל אופן </w:t>
      </w:r>
      <w:r w:rsidR="002D0E93">
        <w:rPr>
          <w:rtl/>
        </w:rPr>
        <w:t>–</w:t>
      </w:r>
      <w:r w:rsidRPr="004970CC">
        <w:rPr>
          <w:rtl/>
        </w:rPr>
        <w:t xml:space="preserve"> על ירידה מוסרית גדולה של עם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והרי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בתוך ההסכם ירידות מוסריות: כל העולם נלחם בטרור; ההגדרה של טרור</w:t>
      </w:r>
      <w:r w:rsidR="002D0E93">
        <w:rPr>
          <w:rtl/>
        </w:rPr>
        <w:t xml:space="preserve"> </w:t>
      </w:r>
      <w:r w:rsidRPr="004970CC">
        <w:rPr>
          <w:rtl/>
        </w:rPr>
        <w:t>כארגון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מדיני ולא מוכר שהולך ותוקף אזרחים חפים מפשע. יש מדינות שנלחמות צבא</w:t>
      </w:r>
      <w:r w:rsidR="002D0E93">
        <w:rPr>
          <w:rtl/>
        </w:rPr>
        <w:t xml:space="preserve"> </w:t>
      </w:r>
      <w:r w:rsidRPr="004970CC">
        <w:rPr>
          <w:rtl/>
        </w:rPr>
        <w:t>מול</w:t>
      </w:r>
      <w:r w:rsidR="002D0E93">
        <w:rPr>
          <w:rtl/>
        </w:rPr>
        <w:t xml:space="preserve"> </w:t>
      </w:r>
      <w:r w:rsidRPr="004970CC">
        <w:rPr>
          <w:rtl/>
        </w:rPr>
        <w:t>צבא,</w:t>
      </w:r>
      <w:r w:rsidR="002D0E93">
        <w:rPr>
          <w:rtl/>
        </w:rPr>
        <w:t xml:space="preserve"> </w:t>
      </w:r>
      <w:r w:rsidRPr="004970CC">
        <w:rPr>
          <w:rtl/>
        </w:rPr>
        <w:t>ויש</w:t>
      </w:r>
      <w:r w:rsidR="002D0E93">
        <w:rPr>
          <w:rtl/>
        </w:rPr>
        <w:t xml:space="preserve"> </w:t>
      </w:r>
      <w:r w:rsidRPr="004970CC">
        <w:rPr>
          <w:rtl/>
        </w:rPr>
        <w:t>ארגוני טרור, וכל העולם מצווה להילחם בטרור, ואסור לתת שום חנינה</w:t>
      </w:r>
      <w:r w:rsidR="002D0E93">
        <w:rPr>
          <w:rtl/>
        </w:rPr>
        <w:t xml:space="preserve"> </w:t>
      </w:r>
      <w:r w:rsidRPr="004970CC">
        <w:rPr>
          <w:rtl/>
        </w:rPr>
        <w:t>לטרור.</w:t>
      </w:r>
      <w:r w:rsidR="002D0E93">
        <w:rPr>
          <w:rtl/>
        </w:rPr>
        <w:t xml:space="preserve"> </w:t>
      </w:r>
      <w:r w:rsidRPr="004970CC">
        <w:rPr>
          <w:rtl/>
        </w:rPr>
        <w:t>אש"ף הוא ארגון טרוריסטי.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וגם אם נניח היום שהוא זנח את הצד הטרוריסטי </w:t>
      </w:r>
      <w:r w:rsidR="002D0E93">
        <w:rPr>
          <w:rtl/>
        </w:rPr>
        <w:t xml:space="preserve">– </w:t>
      </w:r>
      <w:r w:rsidRPr="004970CC">
        <w:rPr>
          <w:rtl/>
        </w:rPr>
        <w:t xml:space="preserve">דבר שלא נאמין לו </w:t>
      </w:r>
      <w:r w:rsidR="002D0E93">
        <w:rPr>
          <w:rtl/>
        </w:rPr>
        <w:t>–</w:t>
      </w:r>
      <w:r w:rsidRPr="004970CC">
        <w:rPr>
          <w:rtl/>
        </w:rPr>
        <w:t xml:space="preserve"> הרי שכל אלה שנמצאים בבית</w:t>
      </w:r>
      <w:r w:rsidR="002D0E93">
        <w:rPr>
          <w:rtl/>
        </w:rPr>
        <w:t>-</w:t>
      </w:r>
      <w:r w:rsidRPr="004970CC">
        <w:rPr>
          <w:rtl/>
        </w:rPr>
        <w:t>הסוהר, כל הרוצחים, כל המתפרעים וכל</w:t>
      </w:r>
      <w:r w:rsidR="002D0E93">
        <w:rPr>
          <w:rtl/>
        </w:rPr>
        <w:t xml:space="preserve"> </w:t>
      </w:r>
      <w:r w:rsidRPr="004970CC">
        <w:rPr>
          <w:rtl/>
        </w:rPr>
        <w:t>עושי</w:t>
      </w:r>
      <w:r w:rsidR="002D0E93">
        <w:rPr>
          <w:rtl/>
        </w:rPr>
        <w:t xml:space="preserve"> </w:t>
      </w:r>
      <w:r w:rsidRPr="004970CC">
        <w:rPr>
          <w:rtl/>
        </w:rPr>
        <w:t>הפיגועים</w:t>
      </w:r>
      <w:r w:rsidR="002D0E93">
        <w:rPr>
          <w:rtl/>
        </w:rPr>
        <w:t xml:space="preserve"> </w:t>
      </w:r>
      <w:r w:rsidRPr="004970CC">
        <w:rPr>
          <w:rtl/>
        </w:rPr>
        <w:t>הם טרוריסטים. ומדינת ישראל מחליטה, אני חושב החלטה שהיא תקדימית</w:t>
      </w:r>
      <w:r w:rsidR="002D0E93">
        <w:rPr>
          <w:rtl/>
        </w:rPr>
        <w:t xml:space="preserve"> </w:t>
      </w:r>
      <w:r w:rsidRPr="004970CC">
        <w:rPr>
          <w:rtl/>
        </w:rPr>
        <w:t>בעולם</w:t>
      </w:r>
      <w:r w:rsidR="002D0E93">
        <w:rPr>
          <w:rtl/>
        </w:rPr>
        <w:t xml:space="preserve"> – </w:t>
      </w:r>
      <w:r w:rsidRPr="004970CC">
        <w:rPr>
          <w:rtl/>
        </w:rPr>
        <w:t>לבוא ולתת לטרוריסטים מעמד של שבויי מלחמה או של אסירי תנועת שחרור. זה</w:t>
      </w:r>
      <w:r w:rsidR="002D0E93">
        <w:rPr>
          <w:rtl/>
        </w:rPr>
        <w:t xml:space="preserve">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ששמענו מראש הממשלה, שמענו משרים בממשלה. ושוב, זו נקודה אנטי</w:t>
      </w:r>
      <w:r w:rsidR="002D0E93">
        <w:rPr>
          <w:rtl/>
        </w:rPr>
        <w:t>-</w:t>
      </w:r>
      <w:r w:rsidRPr="004970CC">
        <w:rPr>
          <w:rtl/>
        </w:rPr>
        <w:t>מוסרית, נקודה</w:t>
      </w:r>
      <w:r w:rsidR="002D0E93">
        <w:rPr>
          <w:rtl/>
        </w:rPr>
        <w:t xml:space="preserve"> </w:t>
      </w:r>
      <w:r w:rsidRPr="004970CC">
        <w:rPr>
          <w:rtl/>
        </w:rPr>
        <w:t>אנטי</w:t>
      </w:r>
      <w:r w:rsidR="002D0E93">
        <w:rPr>
          <w:rtl/>
        </w:rPr>
        <w:t>-</w:t>
      </w:r>
      <w:r w:rsidRPr="004970CC">
        <w:rPr>
          <w:rtl/>
        </w:rPr>
        <w:t>מוסרית.</w:t>
      </w:r>
      <w:r w:rsidR="002D0E93">
        <w:rPr>
          <w:rtl/>
        </w:rPr>
        <w:t xml:space="preserve"> </w:t>
      </w:r>
      <w:r w:rsidRPr="004970CC">
        <w:rPr>
          <w:rtl/>
        </w:rPr>
        <w:t>רוצחי</w:t>
      </w:r>
      <w:r w:rsidR="002D0E93">
        <w:rPr>
          <w:rtl/>
        </w:rPr>
        <w:t xml:space="preserve"> </w:t>
      </w:r>
      <w:r w:rsidRPr="004970CC">
        <w:rPr>
          <w:rtl/>
        </w:rPr>
        <w:t>ילדינו יסתובבו בתוכנו חופשיים, דבר שפשוט אי</w:t>
      </w:r>
      <w:r w:rsidR="002D0E93">
        <w:rPr>
          <w:rtl/>
        </w:rPr>
        <w:t>-</w:t>
      </w:r>
      <w:r w:rsidRPr="004970CC">
        <w:rPr>
          <w:rtl/>
        </w:rPr>
        <w:t>אפשר להאמין,</w:t>
      </w:r>
      <w:r w:rsidR="002D0E93">
        <w:rPr>
          <w:rtl/>
        </w:rPr>
        <w:t xml:space="preserve"> </w:t>
      </w:r>
      <w:r w:rsidRPr="004970CC">
        <w:rPr>
          <w:rtl/>
        </w:rPr>
        <w:t>וזה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אנחנו, לגבי אחינו היהודים, אם יש רוצח אנחנו כולאים אותו ולא משחררים</w:t>
      </w:r>
      <w:r w:rsidR="002D0E93">
        <w:rPr>
          <w:rtl/>
        </w:rPr>
        <w:t xml:space="preserve"> </w:t>
      </w:r>
      <w:r w:rsidRPr="004970CC">
        <w:rPr>
          <w:rtl/>
        </w:rPr>
        <w:t>אותו.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ונשיא</w:t>
      </w:r>
      <w:r w:rsidR="002D0E93">
        <w:rPr>
          <w:rtl/>
        </w:rPr>
        <w:t xml:space="preserve"> </w:t>
      </w:r>
      <w:r w:rsidRPr="004970CC">
        <w:rPr>
          <w:rtl/>
        </w:rPr>
        <w:t>המדינה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העיר כמה פעמים שהוא נגד החנינות בעניין הזה, כי רצח זה</w:t>
      </w:r>
      <w:r w:rsidR="002D0E93">
        <w:rPr>
          <w:rtl/>
        </w:rPr>
        <w:t xml:space="preserve"> </w:t>
      </w:r>
      <w:r w:rsidRPr="004970CC">
        <w:rPr>
          <w:rtl/>
        </w:rPr>
        <w:t>הדבר</w:t>
      </w:r>
      <w:r w:rsidR="002D0E93">
        <w:rPr>
          <w:rtl/>
        </w:rPr>
        <w:t xml:space="preserve"> </w:t>
      </w:r>
      <w:r w:rsidRPr="004970CC">
        <w:rPr>
          <w:rtl/>
        </w:rPr>
        <w:t>החמור</w:t>
      </w:r>
      <w:r w:rsidR="002D0E93">
        <w:rPr>
          <w:rtl/>
        </w:rPr>
        <w:t xml:space="preserve"> </w:t>
      </w:r>
      <w:r w:rsidRPr="004970CC">
        <w:rPr>
          <w:rtl/>
        </w:rPr>
        <w:t>ביותר.</w:t>
      </w:r>
      <w:r w:rsidR="002D0E93">
        <w:rPr>
          <w:rtl/>
        </w:rPr>
        <w:t xml:space="preserve"> </w:t>
      </w:r>
      <w:r w:rsidRPr="004970CC">
        <w:rPr>
          <w:rtl/>
        </w:rPr>
        <w:t>אבל ממשלת ישראל הולכת ונותנת חנינה למרצחים טרוריסטים. ראו</w:t>
      </w:r>
      <w:r w:rsidR="002D0E93">
        <w:rPr>
          <w:rtl/>
        </w:rPr>
        <w:t xml:space="preserve"> </w:t>
      </w:r>
      <w:r w:rsidRPr="004970CC">
        <w:rPr>
          <w:rtl/>
        </w:rPr>
        <w:t>עד כמה ההסכם הזה הוא הסכם שכולו לא מוסרי.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בנקודות</w:t>
      </w:r>
      <w:r w:rsidR="002D0E93">
        <w:rPr>
          <w:rtl/>
        </w:rPr>
        <w:t xml:space="preserve"> </w:t>
      </w:r>
      <w:r w:rsidRPr="004970CC">
        <w:rPr>
          <w:rtl/>
        </w:rPr>
        <w:t>ההומניסטיות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לא רק בנקודות האמוניות, התנ"כיות </w:t>
      </w:r>
      <w:r w:rsidR="002D0E93">
        <w:rPr>
          <w:rtl/>
        </w:rPr>
        <w:t>–</w:t>
      </w:r>
      <w:r w:rsidRPr="004970CC">
        <w:rPr>
          <w:rtl/>
        </w:rPr>
        <w:t xml:space="preserve"> גם בנקודות</w:t>
      </w:r>
      <w:r w:rsidR="002D0E93">
        <w:rPr>
          <w:rtl/>
        </w:rPr>
        <w:t xml:space="preserve"> </w:t>
      </w:r>
      <w:r w:rsidRPr="004970CC">
        <w:rPr>
          <w:rtl/>
        </w:rPr>
        <w:t>הפשוטות</w:t>
      </w:r>
      <w:r w:rsidR="002D0E93">
        <w:rPr>
          <w:rtl/>
        </w:rPr>
        <w:t xml:space="preserve"> </w:t>
      </w:r>
      <w:r w:rsidRPr="004970CC">
        <w:rPr>
          <w:rtl/>
        </w:rPr>
        <w:t>שכל</w:t>
      </w:r>
      <w:r w:rsidR="002D0E93">
        <w:rPr>
          <w:rtl/>
        </w:rPr>
        <w:t xml:space="preserve"> </w:t>
      </w:r>
      <w:r w:rsidRPr="004970CC">
        <w:rPr>
          <w:rtl/>
        </w:rPr>
        <w:t>מדינות</w:t>
      </w:r>
      <w:r w:rsidR="002D0E93">
        <w:rPr>
          <w:rtl/>
        </w:rPr>
        <w:t xml:space="preserve"> </w:t>
      </w:r>
      <w:r w:rsidRPr="004970CC">
        <w:rPr>
          <w:rtl/>
        </w:rPr>
        <w:t>העולם מבינות, מדינת ישראל הולכת להסכם שלום שמעוגן, לצערי</w:t>
      </w:r>
      <w:r w:rsidR="002D0E93">
        <w:rPr>
          <w:rtl/>
        </w:rPr>
        <w:t xml:space="preserve"> </w:t>
      </w:r>
      <w:r w:rsidRPr="004970CC">
        <w:rPr>
          <w:rtl/>
        </w:rPr>
        <w:t>הרב, בעניינים לא מוסריים.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לא יעמוד. מה שלא מוסרי לא עומד, ומה ששקרי מתמוטט. אני לא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יהיה המחיר שנשלם. אני מקווה ומתפלל לקדוש</w:t>
      </w:r>
      <w:r w:rsidR="002D0E93">
        <w:rPr>
          <w:rtl/>
        </w:rPr>
        <w:t>-</w:t>
      </w:r>
      <w:r w:rsidRPr="004970CC">
        <w:rPr>
          <w:rtl/>
        </w:rPr>
        <w:t>ברוך</w:t>
      </w:r>
      <w:r w:rsidR="002D0E93">
        <w:rPr>
          <w:rtl/>
        </w:rPr>
        <w:t>-</w:t>
      </w:r>
      <w:r w:rsidRPr="004970CC">
        <w:rPr>
          <w:rtl/>
        </w:rPr>
        <w:t>הוא שהמחיר לא יהיה יקר</w:t>
      </w:r>
      <w:r w:rsidR="002D0E93">
        <w:rPr>
          <w:rtl/>
        </w:rPr>
        <w:t xml:space="preserve"> </w:t>
      </w:r>
      <w:r w:rsidRPr="004970CC">
        <w:rPr>
          <w:rtl/>
        </w:rPr>
        <w:t>מדי. להסכם הזה אין קיום. אני אומר זאת פה בפני כל עם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תצביע,</w:t>
      </w:r>
      <w:r w:rsidR="002D0E93">
        <w:rPr>
          <w:rtl/>
        </w:rPr>
        <w:t xml:space="preserve"> </w:t>
      </w:r>
      <w:r w:rsidRPr="004970CC">
        <w:rPr>
          <w:rtl/>
        </w:rPr>
        <w:t>ואנחנו</w:t>
      </w:r>
      <w:r w:rsidR="002D0E93">
        <w:rPr>
          <w:rtl/>
        </w:rPr>
        <w:t xml:space="preserve"> </w:t>
      </w:r>
      <w:r w:rsidRPr="004970CC">
        <w:rPr>
          <w:rtl/>
        </w:rPr>
        <w:t>מחויבים</w:t>
      </w:r>
      <w:r w:rsidR="002D0E93">
        <w:rPr>
          <w:rtl/>
        </w:rPr>
        <w:t xml:space="preserve"> </w:t>
      </w:r>
      <w:r w:rsidRPr="004970CC">
        <w:rPr>
          <w:rtl/>
        </w:rPr>
        <w:t>להחלטות</w:t>
      </w:r>
      <w:r w:rsidR="002D0E93">
        <w:rPr>
          <w:rtl/>
        </w:rPr>
        <w:t xml:space="preserve"> </w:t>
      </w:r>
      <w:r w:rsidRPr="004970CC">
        <w:rPr>
          <w:rtl/>
        </w:rPr>
        <w:t>דמוקרטיות;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שייעשה בצורה</w:t>
      </w:r>
      <w:r w:rsidR="002D0E93">
        <w:rPr>
          <w:rtl/>
        </w:rPr>
        <w:t xml:space="preserve"> </w:t>
      </w:r>
      <w:r w:rsidRPr="004970CC">
        <w:rPr>
          <w:rtl/>
        </w:rPr>
        <w:t>דמוקרטית,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מחויבים לו. ואף</w:t>
      </w:r>
      <w:r w:rsidR="002D0E93">
        <w:rPr>
          <w:rtl/>
        </w:rPr>
        <w:t>-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>-</w:t>
      </w:r>
      <w:r w:rsidRPr="004970CC">
        <w:rPr>
          <w:rtl/>
        </w:rPr>
        <w:t>כן ההסכם הזה לא יעמוד, כי נצח ישראל לא</w:t>
      </w:r>
      <w:r w:rsidR="002D0E93">
        <w:rPr>
          <w:rtl/>
        </w:rPr>
        <w:t xml:space="preserve"> </w:t>
      </w:r>
      <w:r w:rsidRPr="004970CC">
        <w:rPr>
          <w:rtl/>
        </w:rPr>
        <w:t>ישקר.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צריך להביא את זה להכרעת העם כולו.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לוי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חנן, אל תפריע לי, אני רוצה לסיים.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"נצח</w:t>
      </w:r>
      <w:r w:rsidR="002D0E93">
        <w:rPr>
          <w:rtl/>
        </w:rPr>
        <w:t xml:space="preserve"> </w:t>
      </w:r>
      <w:r w:rsidRPr="004970CC">
        <w:rPr>
          <w:rtl/>
        </w:rPr>
        <w:t>ישראל לא ישקר ולא ינחם"; הממשלה הזאת אין לה מנדט של האומה הישראלית.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נא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לוי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מצטער על שהיושב</w:t>
      </w:r>
      <w:r w:rsidR="002D0E93">
        <w:rPr>
          <w:rtl/>
        </w:rPr>
        <w:t>-</w:t>
      </w:r>
      <w:r w:rsidRPr="004970CC">
        <w:rPr>
          <w:rtl/>
        </w:rPr>
        <w:t>ראש דוחק בי לסיים.</w:t>
      </w:r>
      <w:r w:rsidR="002D0E93">
        <w:rPr>
          <w:rtl/>
        </w:rPr>
        <w:t xml:space="preserve"> </w:t>
      </w:r>
      <w:r w:rsidRPr="004970CC">
        <w:rPr>
          <w:rtl/>
        </w:rPr>
        <w:t>אני אעשה כמצוותו, כי אנחנו מסגרת</w:t>
      </w:r>
      <w:r w:rsidR="002D0E93">
        <w:rPr>
          <w:rtl/>
        </w:rPr>
        <w:t xml:space="preserve"> </w:t>
      </w:r>
      <w:r w:rsidRPr="004970CC">
        <w:rPr>
          <w:rtl/>
        </w:rPr>
        <w:t>דמוקרטית. אסיים בכמה פסוקים מספר תהילים, אדוני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שמע את הצלצול.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לוי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דוד</w:t>
      </w:r>
      <w:r w:rsidR="002D0E93">
        <w:rPr>
          <w:rtl/>
        </w:rPr>
        <w:t xml:space="preserve"> </w:t>
      </w:r>
      <w:r w:rsidRPr="004970CC">
        <w:rPr>
          <w:rtl/>
        </w:rPr>
        <w:t>המלך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באחד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משירי המעלות </w:t>
      </w:r>
      <w:r w:rsidR="002D0E93">
        <w:rPr>
          <w:rtl/>
        </w:rPr>
        <w:t>–</w:t>
      </w:r>
      <w:r w:rsidRPr="004970CC">
        <w:rPr>
          <w:rtl/>
        </w:rPr>
        <w:t xml:space="preserve"> וכל הכנסת, אולי חלק גדול ממנה, הלכה</w:t>
      </w:r>
      <w:r w:rsidR="002D0E93">
        <w:rPr>
          <w:rtl/>
        </w:rPr>
        <w:t xml:space="preserve"> </w:t>
      </w:r>
      <w:r w:rsidRPr="004970CC">
        <w:rPr>
          <w:rtl/>
        </w:rPr>
        <w:t>לשיר אותם לא מזמן בהר</w:t>
      </w:r>
      <w:r w:rsidR="002D0E93">
        <w:rPr>
          <w:rtl/>
        </w:rPr>
        <w:t>-</w:t>
      </w:r>
      <w:r w:rsidRPr="004970CC">
        <w:rPr>
          <w:rtl/>
        </w:rPr>
        <w:t>הצופים, במסגרת חגיגות ירושלים, עם אלף מקהלות ואלף חזנים.</w:t>
      </w:r>
      <w:r w:rsidR="002D0E93">
        <w:rPr>
          <w:rtl/>
        </w:rPr>
        <w:t xml:space="preserve"> </w:t>
      </w:r>
      <w:r w:rsidRPr="004970CC">
        <w:rPr>
          <w:rtl/>
        </w:rPr>
        <w:t>עשו ערב שירי המעלות.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אקרא את כל שירי המעלות.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למנצח על השמינית.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לוי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זה לא שיר מעלות.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אקרא את כל שירי המעלות, אלא רק קטע אחד משיר מעלות אחד. אומר המשורר</w:t>
      </w:r>
      <w:r w:rsidR="002D0E93">
        <w:rPr>
          <w:rtl/>
        </w:rPr>
        <w:t xml:space="preserve"> </w:t>
      </w:r>
      <w:r w:rsidRPr="004970CC">
        <w:rPr>
          <w:rtl/>
        </w:rPr>
        <w:t>בשם</w:t>
      </w:r>
      <w:r w:rsidR="002D0E93">
        <w:rPr>
          <w:rtl/>
        </w:rPr>
        <w:t xml:space="preserve"> </w:t>
      </w:r>
      <w:r w:rsidRPr="004970CC">
        <w:rPr>
          <w:rtl/>
        </w:rPr>
        <w:t>הקדוש</w:t>
      </w:r>
      <w:r w:rsidR="002D0E93">
        <w:rPr>
          <w:rtl/>
        </w:rPr>
        <w:t>-</w:t>
      </w:r>
      <w:r w:rsidRPr="004970CC">
        <w:rPr>
          <w:rtl/>
        </w:rPr>
        <w:t>ברוך</w:t>
      </w:r>
      <w:r w:rsidR="002D0E93">
        <w:rPr>
          <w:rtl/>
        </w:rPr>
        <w:t>-</w:t>
      </w:r>
      <w:r w:rsidRPr="004970CC">
        <w:rPr>
          <w:rtl/>
        </w:rPr>
        <w:t>הוא:</w:t>
      </w:r>
      <w:r w:rsidR="002D0E93">
        <w:rPr>
          <w:rtl/>
        </w:rPr>
        <w:t xml:space="preserve"> </w:t>
      </w:r>
      <w:r w:rsidRPr="004970CC">
        <w:rPr>
          <w:rtl/>
        </w:rPr>
        <w:t>"זאת</w:t>
      </w:r>
      <w:r w:rsidR="002D0E93">
        <w:rPr>
          <w:rtl/>
        </w:rPr>
        <w:t xml:space="preserve"> </w:t>
      </w:r>
      <w:r w:rsidRPr="004970CC">
        <w:rPr>
          <w:rtl/>
        </w:rPr>
        <w:t>מנוחתי</w:t>
      </w:r>
      <w:r w:rsidR="002D0E93">
        <w:rPr>
          <w:rtl/>
        </w:rPr>
        <w:t xml:space="preserve"> </w:t>
      </w:r>
      <w:r w:rsidRPr="004970CC">
        <w:rPr>
          <w:rtl/>
        </w:rPr>
        <w:t>עדי</w:t>
      </w:r>
      <w:r w:rsidR="002D0E93">
        <w:rPr>
          <w:rtl/>
        </w:rPr>
        <w:t xml:space="preserve"> </w:t>
      </w:r>
      <w:r w:rsidRPr="004970CC">
        <w:rPr>
          <w:rtl/>
        </w:rPr>
        <w:t>עד,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אשב כי אותיה: צידה ברך אברך</w:t>
      </w:r>
      <w:r w:rsidR="002D0E93">
        <w:rPr>
          <w:rtl/>
        </w:rPr>
        <w:t xml:space="preserve"> </w:t>
      </w:r>
      <w:r w:rsidRPr="004970CC">
        <w:rPr>
          <w:rtl/>
        </w:rPr>
        <w:t>אביוניה</w:t>
      </w:r>
      <w:r w:rsidR="002D0E93">
        <w:rPr>
          <w:rtl/>
        </w:rPr>
        <w:t xml:space="preserve"> </w:t>
      </w:r>
      <w:r w:rsidRPr="004970CC">
        <w:rPr>
          <w:rtl/>
        </w:rPr>
        <w:t>אשביע</w:t>
      </w:r>
      <w:r w:rsidR="002D0E93">
        <w:rPr>
          <w:rtl/>
        </w:rPr>
        <w:t xml:space="preserve"> </w:t>
      </w:r>
      <w:r w:rsidRPr="004970CC">
        <w:rPr>
          <w:rtl/>
        </w:rPr>
        <w:t>לחם:</w:t>
      </w:r>
      <w:r w:rsidR="002D0E93">
        <w:rPr>
          <w:rtl/>
        </w:rPr>
        <w:t xml:space="preserve"> </w:t>
      </w:r>
      <w:r w:rsidRPr="004970CC">
        <w:rPr>
          <w:rtl/>
        </w:rPr>
        <w:t>וכהניה</w:t>
      </w:r>
      <w:r w:rsidR="002D0E93">
        <w:rPr>
          <w:rtl/>
        </w:rPr>
        <w:t xml:space="preserve"> </w:t>
      </w:r>
      <w:r w:rsidRPr="004970CC">
        <w:rPr>
          <w:rtl/>
        </w:rPr>
        <w:t>אלביש</w:t>
      </w:r>
      <w:r w:rsidR="002D0E93">
        <w:rPr>
          <w:rtl/>
        </w:rPr>
        <w:t xml:space="preserve"> </w:t>
      </w:r>
      <w:r w:rsidRPr="004970CC">
        <w:rPr>
          <w:rtl/>
        </w:rPr>
        <w:t>ישע וחסידיה רנן ירננו: שם אצמיח קרן לדוד</w:t>
      </w:r>
      <w:r w:rsidR="002D0E93">
        <w:rPr>
          <w:rtl/>
        </w:rPr>
        <w:t xml:space="preserve"> </w:t>
      </w:r>
      <w:r w:rsidRPr="004970CC">
        <w:rPr>
          <w:rtl/>
        </w:rPr>
        <w:t>ערכתי נר למשיחי: אויביו אלביש בשת ועליו יציץ נזרו." תודה רבה,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אין פה אף שר מהממשלה.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יש, יש.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הרב מצטט משהו רציני, אבל כשראש הממשלה אומר שהתנ"ך זה טאבו מיושן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 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אמר זאת. חבר הכנסת שילנסקי, ראש הממשלה אמר דברים אחרים.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חבר הכנסת רפאל אלול,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שמעתי שחבר הכנסת רפי אלול מתנגד להסכם.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שמענו שהשר בן</w:t>
      </w:r>
      <w:r w:rsidR="002D0E93">
        <w:rPr>
          <w:rtl/>
        </w:rPr>
        <w:t>-</w:t>
      </w:r>
      <w:r w:rsidRPr="004970CC">
        <w:rPr>
          <w:rtl/>
        </w:rPr>
        <w:t>אליעזר בקושי נחלץ מאנשי הימין. לא נותנים</w:t>
      </w:r>
      <w:r w:rsidR="002D0E93">
        <w:rPr>
          <w:rtl/>
        </w:rPr>
        <w:t xml:space="preserve"> </w:t>
      </w:r>
      <w:r w:rsidRPr="004970CC">
        <w:rPr>
          <w:rtl/>
        </w:rPr>
        <w:t>לחברי כנסת להיכנס למשכן.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די, מספיק לנפח דברים </w:t>
      </w:r>
      <w:r w:rsidR="002D0E93">
        <w:rPr>
          <w:rtl/>
        </w:rPr>
        <w:t>–</w:t>
      </w:r>
      <w:r w:rsidRPr="004970CC">
        <w:rPr>
          <w:rtl/>
        </w:rPr>
        <w:t xml:space="preserve"> הימין, הימין.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הנה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עכשיו בא מההפגנה ונתנו לי להיכנס, אפילו לחצו את ידי, נישקו אותי</w:t>
      </w:r>
      <w:r w:rsidR="002D0E93">
        <w:rPr>
          <w:rtl/>
        </w:rPr>
        <w:t xml:space="preserve"> </w:t>
      </w:r>
      <w:r w:rsidRPr="004970CC">
        <w:rPr>
          <w:rtl/>
        </w:rPr>
        <w:t>וחיבקו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מהימין.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דב שילנסקי, אנא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 שם שלטים עם צלבי קרס.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אתה חייב לדאוג לכך שהחיים הדמוקרטיים יתקיימו. לא ייתכן</w:t>
      </w:r>
      <w:r w:rsidR="002D0E93">
        <w:rPr>
          <w:rtl/>
        </w:rPr>
        <w:t xml:space="preserve"> </w:t>
      </w:r>
      <w:r w:rsidRPr="004970CC">
        <w:rPr>
          <w:rtl/>
        </w:rPr>
        <w:t>שאנשי הימין ימנעו מאנשים להגיע לפה.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סיימת?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עמיר פרץ, שמעתי אותך. ראשית, אדוני, אני מבטיחך נאמנה </w:t>
      </w:r>
      <w:r w:rsidR="002D0E93">
        <w:rPr>
          <w:rtl/>
        </w:rPr>
        <w:t xml:space="preserve">–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הצבעה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תיערך פה, אם כל חברי הכנסת הרשומים לא יהיו כאן יושבים על</w:t>
      </w:r>
      <w:r w:rsidR="002D0E93">
        <w:rPr>
          <w:rtl/>
        </w:rPr>
        <w:t xml:space="preserve"> </w:t>
      </w:r>
      <w:r w:rsidRPr="004970CC">
        <w:rPr>
          <w:rtl/>
        </w:rPr>
        <w:t>כנם.</w:t>
      </w:r>
      <w:r w:rsidR="002D0E93">
        <w:rPr>
          <w:rtl/>
        </w:rPr>
        <w:t xml:space="preserve"> </w:t>
      </w:r>
      <w:r w:rsidRPr="004970CC">
        <w:rPr>
          <w:rtl/>
        </w:rPr>
        <w:t>ושנית, אני חושב שהמפגינים מפריעים רק למי שיש לו שפם גדול.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תשאל את פואד.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לו שפם, לכן נתנו לו להיכנס.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אבל, כבוד היושב</w:t>
      </w:r>
      <w:r w:rsidR="002D0E93">
        <w:rPr>
          <w:rtl/>
        </w:rPr>
        <w:t>-</w:t>
      </w:r>
      <w:r w:rsidRPr="004970CC">
        <w:rPr>
          <w:rtl/>
        </w:rPr>
        <w:t xml:space="preserve">ראש, הוא אמר דברים שפוגעים בציבור שלם. אני מודיע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עומד מאחורי כל מלה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אני בא עכשיו מההפגנה, ולא רק שנתנו לי לעבור אלא לחצו לי את היד,</w:t>
      </w:r>
      <w:r w:rsidR="002D0E93">
        <w:rPr>
          <w:rtl/>
        </w:rPr>
        <w:t xml:space="preserve"> </w:t>
      </w:r>
      <w:r w:rsidRPr="004970CC">
        <w:rPr>
          <w:rtl/>
        </w:rPr>
        <w:t>חיבקו אותי, נישקו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 אתה מהימין, שמענו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אותך נישקו, אותו הכו. מה אתה מתגאה? לחצו לך את היד, מה קרה?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חס ושלום, עדיין לא מכים שרים בישראל.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תשאל את כבוד השר.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מכים? אני מצטער מאוד. ובכן, רבותי, יש קרן פיצויים.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גולדשמידט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את חבר הכנסת דוד לוי כמעט הכו שם.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מה יהיה הסוף כאן? אני מבקש לשבת.</w:t>
      </w:r>
      <w:r w:rsidR="002D0E93">
        <w:rPr>
          <w:rtl/>
        </w:rPr>
        <w:t xml:space="preserve"> </w:t>
      </w:r>
      <w:r w:rsidRPr="004970CC">
        <w:rPr>
          <w:rtl/>
        </w:rPr>
        <w:t>חבר הכנסת גולדשמידט,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מאוד מבקש. חבר הכנסת סאלח טריף. חבר הכנסת ידידי מכובדי המלומד אבי יחזקאל,</w:t>
      </w:r>
      <w:r w:rsidR="002D0E93">
        <w:rPr>
          <w:rtl/>
        </w:rPr>
        <w:t xml:space="preserve"> </w:t>
      </w:r>
      <w:r w:rsidRPr="004970CC">
        <w:rPr>
          <w:rtl/>
        </w:rPr>
        <w:t>גמר חתימה טובה.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מדבר עם גנדי.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שב על ידו ותדבר. אתה מפריע לי ולחברך.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הקשבתי</w:t>
      </w:r>
      <w:r w:rsidR="002D0E93">
        <w:rPr>
          <w:rtl/>
        </w:rPr>
        <w:t xml:space="preserve"> </w:t>
      </w:r>
      <w:r w:rsidRPr="004970CC">
        <w:rPr>
          <w:rtl/>
        </w:rPr>
        <w:t>כאן ברוב קשב ללא מעט חברים</w:t>
      </w:r>
      <w:r w:rsidR="002D0E93">
        <w:rPr>
          <w:rtl/>
        </w:rPr>
        <w:t xml:space="preserve"> </w:t>
      </w:r>
      <w:r w:rsidRPr="004970CC">
        <w:rPr>
          <w:rtl/>
        </w:rPr>
        <w:t>שדיברו על ההסכם, וגם שמעתי פנייה מאוד מוזרה של חברי חבר הכנסת משה פלד. הוא עשה</w:t>
      </w:r>
      <w:r w:rsidR="002D0E93">
        <w:rPr>
          <w:rtl/>
        </w:rPr>
        <w:t xml:space="preserve"> </w:t>
      </w:r>
      <w:r w:rsidRPr="004970CC">
        <w:rPr>
          <w:rtl/>
        </w:rPr>
        <w:t>שימוש ציני בפנייה לאשתו של חבר הכנסת אלכס גולדפרב, ודי איים עליה דרך הטלוויזיה</w:t>
      </w:r>
      <w:r w:rsidR="002D0E93">
        <w:rPr>
          <w:rtl/>
        </w:rPr>
        <w:t xml:space="preserve"> </w:t>
      </w:r>
      <w:r w:rsidRPr="004970CC">
        <w:rPr>
          <w:rtl/>
        </w:rPr>
        <w:t>שהיא</w:t>
      </w:r>
      <w:r w:rsidR="002D0E93">
        <w:rPr>
          <w:rtl/>
        </w:rPr>
        <w:t xml:space="preserve"> </w:t>
      </w:r>
      <w:r w:rsidRPr="004970CC">
        <w:rPr>
          <w:rtl/>
        </w:rPr>
        <w:t>וילדיה</w:t>
      </w:r>
      <w:r w:rsidR="002D0E93">
        <w:rPr>
          <w:rtl/>
        </w:rPr>
        <w:t xml:space="preserve"> </w:t>
      </w:r>
      <w:r w:rsidRPr="004970CC">
        <w:rPr>
          <w:rtl/>
        </w:rPr>
        <w:t>קובעים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גורל מדינת ישראל. ענתה לו השרה אורה נמיר, שאשתו חברת</w:t>
      </w:r>
      <w:r w:rsidR="002D0E93">
        <w:rPr>
          <w:rtl/>
        </w:rPr>
        <w:t xml:space="preserve"> </w:t>
      </w:r>
      <w:r w:rsidRPr="004970CC">
        <w:rPr>
          <w:rtl/>
        </w:rPr>
        <w:t>מרצ.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אני חושב שטוב נעשה אם יהיה כאן ויכוח בינינו על הסכם די מסובך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אשתו של מי חברת מרצ?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אשתו של חבר הכנסת משה פלד. אני מעביר לך אינפורמציה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הכבוד.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תשלח</w:t>
      </w:r>
      <w:r w:rsidR="002D0E93">
        <w:rPr>
          <w:rtl/>
        </w:rPr>
        <w:t xml:space="preserve"> </w:t>
      </w:r>
      <w:r w:rsidRPr="004970CC">
        <w:rPr>
          <w:rtl/>
        </w:rPr>
        <w:t>אליה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שריד שישכנע אותה. אני אומר, שההסכם הוא די מסובך, קשה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כך עדין להגיע לקונסנסוס, כי אם רצו הקברניטים שעשו את ההסכם הזה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לבצע ניתוק מלא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פואד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מן הארץ. אנחנו קטנים על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מחברי</w:t>
      </w:r>
      <w:r w:rsidR="002D0E93">
        <w:rPr>
          <w:rtl/>
        </w:rPr>
        <w:t xml:space="preserve"> </w:t>
      </w:r>
      <w:r w:rsidRPr="004970CC">
        <w:rPr>
          <w:rtl/>
        </w:rPr>
        <w:t>הכנסת.</w:t>
      </w:r>
      <w:r w:rsidR="002D0E93">
        <w:rPr>
          <w:rtl/>
        </w:rPr>
        <w:t xml:space="preserve"> </w:t>
      </w: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חבר הכנסת סאלח טריף, אדוני סגן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הכנסת. לשם מה צריך חבר הכנסת משה פלד לשכנע את אשתו של חבר הכנסת אלכס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גולדפרב </w:t>
      </w:r>
      <w:r w:rsidR="002D0E93">
        <w:rPr>
          <w:rtl/>
        </w:rPr>
        <w:t>–</w:t>
      </w:r>
      <w:r w:rsidRPr="004970CC">
        <w:rPr>
          <w:rtl/>
        </w:rPr>
        <w:t xml:space="preserve"> היא מצביעה במקומו? מי מצביע?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דיבר</w:t>
      </w:r>
      <w:r w:rsidR="002D0E93">
        <w:rPr>
          <w:rtl/>
        </w:rPr>
        <w:t xml:space="preserve"> </w:t>
      </w:r>
      <w:r w:rsidRPr="004970CC">
        <w:rPr>
          <w:rtl/>
        </w:rPr>
        <w:t>אליה</w:t>
      </w:r>
      <w:r w:rsidR="002D0E93">
        <w:rPr>
          <w:rtl/>
        </w:rPr>
        <w:t xml:space="preserve"> </w:t>
      </w:r>
      <w:r w:rsidRPr="004970CC">
        <w:rPr>
          <w:rtl/>
        </w:rPr>
        <w:t>שתתקשר</w:t>
      </w:r>
      <w:r w:rsidR="002D0E93">
        <w:rPr>
          <w:rtl/>
        </w:rPr>
        <w:t xml:space="preserve"> </w:t>
      </w:r>
      <w:r w:rsidRPr="004970CC">
        <w:rPr>
          <w:rtl/>
        </w:rPr>
        <w:t>לאלכס</w:t>
      </w:r>
      <w:r w:rsidR="002D0E93">
        <w:rPr>
          <w:rtl/>
        </w:rPr>
        <w:t xml:space="preserve"> </w:t>
      </w:r>
      <w:r w:rsidRPr="004970CC">
        <w:rPr>
          <w:rtl/>
        </w:rPr>
        <w:t>גולדפרב ותשפיע עליו שיצביע נגד, ואני חושב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עשה</w:t>
      </w:r>
      <w:r w:rsidR="002D0E93">
        <w:rPr>
          <w:rtl/>
        </w:rPr>
        <w:t xml:space="preserve"> </w:t>
      </w:r>
      <w:r w:rsidRPr="004970CC">
        <w:rPr>
          <w:rtl/>
        </w:rPr>
        <w:t>מעשה טיפשי שאיננו במקומו. לא כך עובד חבר כנסת. חבל שהוא לא פה לשמוע</w:t>
      </w:r>
      <w:r w:rsidR="002D0E93">
        <w:rPr>
          <w:rtl/>
        </w:rPr>
        <w:t xml:space="preserve"> </w:t>
      </w:r>
      <w:r w:rsidRPr="004970CC">
        <w:rPr>
          <w:rtl/>
        </w:rPr>
        <w:t>את הביקורת.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קשה מאוד היה לבנות הסכם כזה על מנת לשמור, קודם כול, על ההתנחלויות, להשאיר</w:t>
      </w:r>
      <w:r w:rsidR="002D0E93">
        <w:rPr>
          <w:rtl/>
        </w:rPr>
        <w:t xml:space="preserve"> </w:t>
      </w:r>
      <w:r w:rsidRPr="004970CC">
        <w:rPr>
          <w:rtl/>
        </w:rPr>
        <w:t>קונסנסוס מקסימלי וגם כמובן לדאוג לכך שלא מעט חברים, גם ממפלגת העבודה, עם השקפה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מרכזית, יתמכו בהסכם הזה. אבל אני אומר </w:t>
      </w:r>
      <w:r w:rsidR="002D0E93">
        <w:rPr>
          <w:rtl/>
        </w:rPr>
        <w:t>–</w:t>
      </w:r>
      <w:r w:rsidRPr="004970CC">
        <w:rPr>
          <w:rtl/>
        </w:rPr>
        <w:t xml:space="preserve"> כשאני רואה את האלטרנטיבה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קונסנסוס אתה מציע? בוא נשמע.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תשמע</w:t>
      </w:r>
      <w:r w:rsidR="002D0E93">
        <w:rPr>
          <w:rtl/>
        </w:rPr>
        <w:t xml:space="preserve"> </w:t>
      </w:r>
      <w:r w:rsidRPr="004970CC">
        <w:rPr>
          <w:rtl/>
        </w:rPr>
        <w:t>אותי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הסוף,</w:t>
      </w:r>
      <w:r w:rsidR="002D0E93">
        <w:rPr>
          <w:rtl/>
        </w:rPr>
        <w:t xml:space="preserve"> </w:t>
      </w:r>
      <w:r w:rsidRPr="004970CC">
        <w:rPr>
          <w:rtl/>
        </w:rPr>
        <w:t>תיכף</w:t>
      </w:r>
      <w:r w:rsidR="002D0E93">
        <w:rPr>
          <w:rtl/>
        </w:rPr>
        <w:t xml:space="preserve"> </w:t>
      </w:r>
      <w:r w:rsidRPr="004970CC">
        <w:rPr>
          <w:rtl/>
        </w:rPr>
        <w:t>תשמע. כשאני רואה את האלטרנטיבה לאי</w:t>
      </w:r>
      <w:r w:rsidR="002D0E93">
        <w:rPr>
          <w:rtl/>
        </w:rPr>
        <w:t>-</w:t>
      </w:r>
      <w:r w:rsidRPr="004970CC">
        <w:rPr>
          <w:rtl/>
        </w:rPr>
        <w:t>קיום הסכם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מהסוג הזה </w:t>
      </w:r>
      <w:r w:rsidR="002D0E93">
        <w:rPr>
          <w:rtl/>
        </w:rPr>
        <w:t>–</w:t>
      </w:r>
      <w:r w:rsidRPr="004970CC">
        <w:rPr>
          <w:rtl/>
        </w:rPr>
        <w:t xml:space="preserve"> האלטרנטיבה היא מלחמה, בפירוש מלחמה.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צריך לפחד ממנה? הם. הם הפסידו בכל המלחמות.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 בעד מלחמות. להיפך. נלך, נתווכח, גם אם קשה לנו עם ההסכם הזה </w:t>
      </w:r>
      <w:r w:rsidR="002D0E93">
        <w:rPr>
          <w:rtl/>
        </w:rPr>
        <w:t>–</w:t>
      </w:r>
      <w:r w:rsidRPr="004970CC">
        <w:rPr>
          <w:rtl/>
        </w:rPr>
        <w:t xml:space="preserve"> הסכם</w:t>
      </w:r>
      <w:r w:rsidR="002D0E93">
        <w:rPr>
          <w:rtl/>
        </w:rPr>
        <w:t xml:space="preserve"> </w:t>
      </w:r>
      <w:r w:rsidRPr="004970CC">
        <w:rPr>
          <w:rtl/>
        </w:rPr>
        <w:t>מהסוג הזה עדיף תמיד מהאלטרנטיבה של מלחמה.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ואז תבוא מלחמה מקווי התחלה אומללים כי לא היתה לכם יכולת לצפות את העתיד.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זאבי, אנא ממך, תן לו לסיים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מסיים,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זאבי, אני רוצה, ברשותך, לקוות </w:t>
      </w:r>
      <w:r w:rsidR="002D0E93">
        <w:rPr>
          <w:rtl/>
        </w:rPr>
        <w:t>–</w:t>
      </w:r>
      <w:r w:rsidRPr="004970CC">
        <w:rPr>
          <w:rtl/>
        </w:rPr>
        <w:t xml:space="preserve"> ואני משוכנע</w:t>
      </w:r>
      <w:r w:rsidR="002D0E93">
        <w:rPr>
          <w:rtl/>
        </w:rPr>
        <w:t xml:space="preserve"> </w:t>
      </w:r>
      <w:r w:rsidRPr="004970CC">
        <w:rPr>
          <w:rtl/>
        </w:rPr>
        <w:t>שההסכם</w:t>
      </w:r>
      <w:r w:rsidR="002D0E93">
        <w:rPr>
          <w:rtl/>
        </w:rPr>
        <w:t xml:space="preserve"> </w:t>
      </w:r>
      <w:r w:rsidRPr="004970CC">
        <w:rPr>
          <w:rtl/>
        </w:rPr>
        <w:t>יעבור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כאן הלילה </w:t>
      </w:r>
      <w:r w:rsidR="002D0E93">
        <w:rPr>
          <w:rtl/>
        </w:rPr>
        <w:t>–</w:t>
      </w:r>
      <w:r w:rsidRPr="004970CC">
        <w:rPr>
          <w:rtl/>
        </w:rPr>
        <w:t xml:space="preserve"> שאכן השלום יבוא</w:t>
      </w:r>
      <w:r w:rsidR="002D0E93">
        <w:rPr>
          <w:rtl/>
        </w:rPr>
        <w:t xml:space="preserve"> </w:t>
      </w:r>
      <w:r w:rsidRPr="004970CC">
        <w:rPr>
          <w:rtl/>
        </w:rPr>
        <w:t>ונוכל כולנו, ובכלל זה אתה, להתפנות</w:t>
      </w:r>
      <w:r w:rsidR="002D0E93">
        <w:rPr>
          <w:rtl/>
        </w:rPr>
        <w:t xml:space="preserve"> </w:t>
      </w:r>
      <w:r w:rsidRPr="004970CC">
        <w:rPr>
          <w:rtl/>
        </w:rPr>
        <w:t>לצרכים</w:t>
      </w:r>
      <w:r w:rsidR="002D0E93">
        <w:rPr>
          <w:rtl/>
        </w:rPr>
        <w:t xml:space="preserve"> </w:t>
      </w:r>
      <w:r w:rsidRPr="004970CC">
        <w:rPr>
          <w:rtl/>
        </w:rPr>
        <w:t>חברתיים.</w:t>
      </w:r>
      <w:r w:rsidR="002D0E93">
        <w:rPr>
          <w:rtl/>
        </w:rPr>
        <w:t xml:space="preserve"> </w:t>
      </w:r>
      <w:r w:rsidRPr="004970CC">
        <w:rPr>
          <w:rtl/>
        </w:rPr>
        <w:t>כולנו</w:t>
      </w:r>
      <w:r w:rsidR="002D0E93">
        <w:rPr>
          <w:rtl/>
        </w:rPr>
        <w:t xml:space="preserve"> </w:t>
      </w:r>
      <w:r w:rsidRPr="004970CC">
        <w:rPr>
          <w:rtl/>
        </w:rPr>
        <w:t>בטוחים שההסכם הזה גם יסייע לנו טיפה בשינויים חברתיים</w:t>
      </w:r>
      <w:r w:rsidR="002D0E93">
        <w:rPr>
          <w:rtl/>
        </w:rPr>
        <w:t xml:space="preserve"> </w:t>
      </w:r>
      <w:r w:rsidRPr="004970CC">
        <w:rPr>
          <w:rtl/>
        </w:rPr>
        <w:t>בחברה</w:t>
      </w:r>
      <w:r w:rsidR="002D0E93">
        <w:rPr>
          <w:rtl/>
        </w:rPr>
        <w:t xml:space="preserve"> </w:t>
      </w:r>
      <w:r w:rsidRPr="004970CC">
        <w:rPr>
          <w:rtl/>
        </w:rPr>
        <w:t>הישראלית, ואתה ואני יחד נפעל לכך שאותם משאבים שהולכים היום למלחמה יתרמו</w:t>
      </w:r>
      <w:r w:rsidR="002D0E93">
        <w:rPr>
          <w:rtl/>
        </w:rPr>
        <w:t xml:space="preserve"> </w:t>
      </w:r>
      <w:r w:rsidRPr="004970CC">
        <w:rPr>
          <w:rtl/>
        </w:rPr>
        <w:t>לכך</w:t>
      </w:r>
      <w:r w:rsidR="002D0E93">
        <w:rPr>
          <w:rtl/>
        </w:rPr>
        <w:t xml:space="preserve"> </w:t>
      </w:r>
      <w:r w:rsidRPr="004970CC">
        <w:rPr>
          <w:rtl/>
        </w:rPr>
        <w:t>שיהיו</w:t>
      </w:r>
      <w:r w:rsidR="002D0E93">
        <w:rPr>
          <w:rtl/>
        </w:rPr>
        <w:t xml:space="preserve"> </w:t>
      </w:r>
      <w:r w:rsidRPr="004970CC">
        <w:rPr>
          <w:rtl/>
        </w:rPr>
        <w:t>פחות</w:t>
      </w:r>
      <w:r w:rsidR="002D0E93">
        <w:rPr>
          <w:rtl/>
        </w:rPr>
        <w:t xml:space="preserve"> </w:t>
      </w:r>
      <w:r w:rsidRPr="004970CC">
        <w:rPr>
          <w:rtl/>
        </w:rPr>
        <w:t>עניים</w:t>
      </w:r>
      <w:r w:rsidR="002D0E93">
        <w:rPr>
          <w:rtl/>
        </w:rPr>
        <w:t xml:space="preserve"> </w:t>
      </w:r>
      <w:r w:rsidRPr="004970CC">
        <w:rPr>
          <w:rtl/>
        </w:rPr>
        <w:t>במדינת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ייתנו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רווחה</w:t>
      </w:r>
      <w:r w:rsidR="002D0E93">
        <w:rPr>
          <w:rtl/>
        </w:rPr>
        <w:t xml:space="preserve"> </w:t>
      </w:r>
      <w:r w:rsidRPr="004970CC">
        <w:rPr>
          <w:rtl/>
        </w:rPr>
        <w:t>בארץ</w:t>
      </w:r>
      <w:r w:rsidR="002D0E93">
        <w:rPr>
          <w:rtl/>
        </w:rPr>
        <w:t xml:space="preserve"> </w:t>
      </w:r>
      <w:r w:rsidRPr="004970CC">
        <w:rPr>
          <w:rtl/>
        </w:rPr>
        <w:t>הזו.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מהאופטימיסטים,</w:t>
      </w:r>
      <w:r w:rsidR="002D0E93">
        <w:rPr>
          <w:rtl/>
        </w:rPr>
        <w:t xml:space="preserve"> </w:t>
      </w:r>
      <w:r w:rsidRPr="004970CC">
        <w:rPr>
          <w:rtl/>
        </w:rPr>
        <w:t>אני מאמין שהסכם כזה יכול להצליח ואתה ואני נילחם שיהיה לנו יותר</w:t>
      </w:r>
      <w:r w:rsidR="002D0E93">
        <w:rPr>
          <w:rtl/>
        </w:rPr>
        <w:t xml:space="preserve"> </w:t>
      </w:r>
      <w:r w:rsidRPr="004970CC">
        <w:rPr>
          <w:rtl/>
        </w:rPr>
        <w:t>צדק חברתי.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רוצים גם את עקרון, הם רוצים את עקיר. אתה גר בעקיר, על חורבות כפר ערבי.</w:t>
      </w:r>
      <w:r w:rsidR="002D0E93">
        <w:rPr>
          <w:rtl/>
        </w:rPr>
        <w:t xml:space="preserve"> </w:t>
      </w:r>
      <w:r w:rsidRPr="004970CC">
        <w:rPr>
          <w:rtl/>
        </w:rPr>
        <w:t>הם רוצים גם את היישוב שלך, והם יילחמו על היישוב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 היישוב הזה הוא מוכן להילחם.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אלחם ואתה גם תעזור לי.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רוצה, ברשותכם, לפנות לחברי אביגדור קהלני.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תפנה קודם כול לחבר הכנסת סאלח טריף.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רוצה לפנות לאביגדור באופן אישי. אביגדור ידידי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מבין שלחברי כנסת מותר לפנות, רק לנשותיהם אסור.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לחבר הכנסת אני פונה.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לא יכול להפלות בין חברי הכנסת. לפי הפרסומים בעיתון יש אביגדור קהלני,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 שלמה בוחבוט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שלמה בוחבוט הוא נציג הצפון.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שמואל אביטל, יש עמנואל זיסמן. תפנה לכל החמישה.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לי זמן לפנות לאחד</w:t>
      </w:r>
      <w:r w:rsidR="002D0E93">
        <w:rPr>
          <w:rtl/>
        </w:rPr>
        <w:t>-</w:t>
      </w:r>
      <w:r w:rsidRPr="004970CC">
        <w:rPr>
          <w:rtl/>
        </w:rPr>
        <w:t>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יש עריק </w:t>
      </w:r>
      <w:r w:rsidR="002D0E93">
        <w:rPr>
          <w:rtl/>
        </w:rPr>
        <w:t>–</w:t>
      </w:r>
      <w:r w:rsidRPr="004970CC">
        <w:rPr>
          <w:rtl/>
        </w:rPr>
        <w:t xml:space="preserve"> חבר הכנסת גולדפרב.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כך פרסמתם בעיתון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יושב</w:t>
      </w:r>
      <w:r w:rsidR="002D0E93">
        <w:rPr>
          <w:rtl/>
        </w:rPr>
        <w:t>-</w:t>
      </w:r>
      <w:r w:rsidRPr="004970CC">
        <w:rPr>
          <w:rtl/>
        </w:rPr>
        <w:t>ראש האופוזיציה.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אביגדור</w:t>
      </w:r>
      <w:r w:rsidR="002D0E93">
        <w:rPr>
          <w:rtl/>
        </w:rPr>
        <w:t xml:space="preserve"> </w:t>
      </w:r>
      <w:r w:rsidRPr="004970CC">
        <w:rPr>
          <w:rtl/>
        </w:rPr>
        <w:t>ידידי,</w:t>
      </w:r>
      <w:r w:rsidR="002D0E93">
        <w:rPr>
          <w:rtl/>
        </w:rPr>
        <w:t xml:space="preserve"> </w:t>
      </w:r>
      <w:r w:rsidRPr="004970CC">
        <w:rPr>
          <w:rtl/>
        </w:rPr>
        <w:t>בוא נניח שאתה, אביגדור, היית עושה את ההסכם הזה. אני מניח</w:t>
      </w:r>
      <w:r w:rsidR="002D0E93">
        <w:rPr>
          <w:rtl/>
        </w:rPr>
        <w:t xml:space="preserve"> </w:t>
      </w:r>
      <w:r w:rsidRPr="004970CC">
        <w:rPr>
          <w:rtl/>
        </w:rPr>
        <w:t>שהיו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סעיפים</w:t>
      </w:r>
      <w:r w:rsidR="002D0E93">
        <w:rPr>
          <w:rtl/>
        </w:rPr>
        <w:t xml:space="preserve"> </w:t>
      </w:r>
      <w:r w:rsidRPr="004970CC">
        <w:rPr>
          <w:rtl/>
        </w:rPr>
        <w:t>בהסכם שאתה הייתי עושה, ואני לא הייתי מסכים אתם, והיו סעיפים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</w:t>
      </w:r>
      <w:r w:rsidRPr="004970CC">
        <w:rPr>
          <w:rtl/>
        </w:rPr>
        <w:t>שאנשים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</w:t>
      </w:r>
      <w:r w:rsidRPr="004970CC">
        <w:rPr>
          <w:rtl/>
        </w:rPr>
        <w:t>לא היו מסכימים אתם. לא ייתכן הסכם כל כך מורכב שתהיה עליו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הסכמה כללית. מה שחשוב בהסכם מסוג זה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 אתם לא עייפים קצת בשעה כזאת?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גולדפרב?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השומר אחי אנוכי?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שחשוב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מסוג</w:t>
      </w:r>
      <w:r w:rsidR="002D0E93">
        <w:rPr>
          <w:rtl/>
        </w:rPr>
        <w:t xml:space="preserve"> </w:t>
      </w:r>
      <w:r w:rsidRPr="004970CC">
        <w:rPr>
          <w:rtl/>
        </w:rPr>
        <w:t>זה הוא העובדה שמצליחים להגיע אליו. צריך לתת קרדיט</w:t>
      </w:r>
      <w:r w:rsidR="002D0E93">
        <w:rPr>
          <w:rtl/>
        </w:rPr>
        <w:t xml:space="preserve"> </w:t>
      </w:r>
      <w:r w:rsidRPr="004970CC">
        <w:rPr>
          <w:rtl/>
        </w:rPr>
        <w:t>לאנשים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רבין,</w:t>
      </w:r>
      <w:r w:rsidR="002D0E93">
        <w:rPr>
          <w:rtl/>
        </w:rPr>
        <w:t xml:space="preserve"> </w:t>
      </w:r>
      <w:r w:rsidRPr="004970CC">
        <w:rPr>
          <w:rtl/>
        </w:rPr>
        <w:t>פרס,</w:t>
      </w:r>
      <w:r w:rsidR="002D0E93">
        <w:rPr>
          <w:rtl/>
        </w:rPr>
        <w:t xml:space="preserve"> </w:t>
      </w:r>
      <w:r w:rsidRPr="004970CC">
        <w:rPr>
          <w:rtl/>
        </w:rPr>
        <w:t>האלוף</w:t>
      </w:r>
      <w:r w:rsidR="002D0E93">
        <w:rPr>
          <w:rtl/>
        </w:rPr>
        <w:t xml:space="preserve"> </w:t>
      </w:r>
      <w:r w:rsidRPr="004970CC">
        <w:rPr>
          <w:rtl/>
        </w:rPr>
        <w:t>בירן, אורי סביר, שאוהבים את מדינת ישראל בדיוק</w:t>
      </w:r>
      <w:r w:rsidR="002D0E93">
        <w:rPr>
          <w:rtl/>
        </w:rPr>
        <w:t xml:space="preserve"> </w:t>
      </w:r>
      <w:r w:rsidRPr="004970CC">
        <w:rPr>
          <w:rtl/>
        </w:rPr>
        <w:t>כמוך, אביגדור.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איש</w:t>
      </w:r>
      <w:r w:rsidR="002D0E93">
        <w:rPr>
          <w:rtl/>
        </w:rPr>
        <w:t xml:space="preserve"> </w:t>
      </w:r>
      <w:r w:rsidRPr="004970CC">
        <w:rPr>
          <w:rtl/>
        </w:rPr>
        <w:t>אמיץ מאוד, היית מוכן למות בעד מדינת ישראל, אבל יש לי הרושם שאתה</w:t>
      </w:r>
      <w:r w:rsidR="002D0E93">
        <w:rPr>
          <w:rtl/>
        </w:rPr>
        <w:t xml:space="preserve"> </w:t>
      </w:r>
      <w:r w:rsidRPr="004970CC">
        <w:rPr>
          <w:rtl/>
        </w:rPr>
        <w:t>מפחד לחיות בעד מדינת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נבהל מרפי אלול.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שתהיה</w:t>
      </w:r>
      <w:r w:rsidR="002D0E93">
        <w:rPr>
          <w:rtl/>
        </w:rPr>
        <w:t xml:space="preserve"> </w:t>
      </w:r>
      <w:r w:rsidRPr="004970CC">
        <w:rPr>
          <w:rtl/>
        </w:rPr>
        <w:t>אמיץ מספיק לסגת מהאמירות שהתחייבת עליהן בימים האחרונים</w:t>
      </w:r>
      <w:r w:rsidR="002D0E93">
        <w:rPr>
          <w:rtl/>
        </w:rPr>
        <w:t xml:space="preserve"> </w:t>
      </w:r>
      <w:r w:rsidRPr="004970CC">
        <w:rPr>
          <w:rtl/>
        </w:rPr>
        <w:t>ותוכל להצביע בעד ההסכם אף שכאילו כבודך נפגע, כי איש אמיץ כמוך שהיה מוכן להקריב</w:t>
      </w:r>
      <w:r w:rsidR="002D0E93">
        <w:rPr>
          <w:rtl/>
        </w:rPr>
        <w:t xml:space="preserve"> </w:t>
      </w:r>
      <w:r w:rsidRPr="004970CC">
        <w:rPr>
          <w:rtl/>
        </w:rPr>
        <w:t>את חייו למען המדינה צריך להיות אמיץ להקריב גם את כבודו.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כתוב</w:t>
      </w:r>
      <w:r w:rsidR="002D0E93">
        <w:rPr>
          <w:rtl/>
        </w:rPr>
        <w:t xml:space="preserve"> </w:t>
      </w:r>
      <w:r w:rsidRPr="004970CC">
        <w:rPr>
          <w:rtl/>
        </w:rPr>
        <w:t>בתלמוד</w:t>
      </w:r>
      <w:r w:rsidR="002D0E93">
        <w:rPr>
          <w:rtl/>
        </w:rPr>
        <w:t xml:space="preserve"> </w:t>
      </w:r>
      <w:r w:rsidRPr="004970CC">
        <w:rPr>
          <w:rtl/>
        </w:rPr>
        <w:t>שלפעמים</w:t>
      </w:r>
      <w:r w:rsidR="002D0E93">
        <w:rPr>
          <w:rtl/>
        </w:rPr>
        <w:t xml:space="preserve"> </w:t>
      </w:r>
      <w:r w:rsidRPr="004970CC">
        <w:rPr>
          <w:rtl/>
        </w:rPr>
        <w:t>קל</w:t>
      </w:r>
      <w:r w:rsidR="002D0E93">
        <w:rPr>
          <w:rtl/>
        </w:rPr>
        <w:t xml:space="preserve"> </w:t>
      </w:r>
      <w:r w:rsidRPr="004970CC">
        <w:rPr>
          <w:rtl/>
        </w:rPr>
        <w:t>יותר לאדם להקריב את חייו מאשר להקריב את כבודו.</w:t>
      </w:r>
      <w:r w:rsidR="002D0E93">
        <w:rPr>
          <w:rtl/>
        </w:rPr>
        <w:t xml:space="preserve"> </w:t>
      </w:r>
      <w:r w:rsidRPr="004970CC">
        <w:rPr>
          <w:rtl/>
        </w:rPr>
        <w:t>דעו 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גדליה גל,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ביום שלישי בבוקר, כשקבוצת חברי כנסת יצאה</w:t>
      </w:r>
      <w:r w:rsidR="002D0E93">
        <w:rPr>
          <w:rtl/>
        </w:rPr>
        <w:t xml:space="preserve"> </w:t>
      </w:r>
      <w:r w:rsidRPr="004970CC">
        <w:rPr>
          <w:rtl/>
        </w:rPr>
        <w:t>מפגישה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הממשלה, וחברי הכנסת קהלני וזיסמן עמנו, נשאלתי על</w:t>
      </w:r>
      <w:r w:rsidR="002D0E93">
        <w:rPr>
          <w:rtl/>
        </w:rPr>
        <w:t>-</w:t>
      </w:r>
      <w:r w:rsidRPr="004970CC">
        <w:rPr>
          <w:rtl/>
        </w:rPr>
        <w:t>ידי כתב "קול</w:t>
      </w:r>
      <w:r w:rsidR="002D0E93">
        <w:rPr>
          <w:rtl/>
        </w:rPr>
        <w:t xml:space="preserve"> </w:t>
      </w:r>
      <w:r w:rsidRPr="004970CC">
        <w:rPr>
          <w:rtl/>
        </w:rPr>
        <w:t>ישראל"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לפי</w:t>
      </w:r>
      <w:r w:rsidR="002D0E93">
        <w:rPr>
          <w:rtl/>
        </w:rPr>
        <w:t xml:space="preserve"> </w:t>
      </w:r>
      <w:r w:rsidRPr="004970CC">
        <w:rPr>
          <w:rtl/>
        </w:rPr>
        <w:t>דעתי יעשו שני החברים האלה. אמרתי שלפי מיטב הכרתי הם לא יצביעו</w:t>
      </w:r>
      <w:r w:rsidR="002D0E93">
        <w:rPr>
          <w:rtl/>
        </w:rPr>
        <w:t xml:space="preserve"> </w:t>
      </w:r>
      <w:r w:rsidRPr="004970CC">
        <w:rPr>
          <w:rtl/>
        </w:rPr>
        <w:t>נגד.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מתקרבים</w:t>
      </w:r>
      <w:r w:rsidR="002D0E93">
        <w:rPr>
          <w:rtl/>
        </w:rPr>
        <w:t xml:space="preserve"> </w:t>
      </w:r>
      <w:r w:rsidRPr="004970CC">
        <w:rPr>
          <w:rtl/>
        </w:rPr>
        <w:t>לשעת</w:t>
      </w:r>
      <w:r w:rsidR="002D0E93">
        <w:rPr>
          <w:rtl/>
        </w:rPr>
        <w:t xml:space="preserve"> </w:t>
      </w:r>
      <w:r w:rsidRPr="004970CC">
        <w:rPr>
          <w:rtl/>
        </w:rPr>
        <w:t>ההצבעה,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רוצה לפנות פעם נוספת לחברי</w:t>
      </w:r>
      <w:r w:rsidR="002D0E93">
        <w:rPr>
          <w:rtl/>
        </w:rPr>
        <w:t xml:space="preserve"> </w:t>
      </w:r>
      <w:r w:rsidRPr="004970CC">
        <w:rPr>
          <w:rtl/>
        </w:rPr>
        <w:t>וידידי</w:t>
      </w:r>
      <w:r w:rsidR="002D0E93">
        <w:rPr>
          <w:rtl/>
        </w:rPr>
        <w:t xml:space="preserve"> </w:t>
      </w:r>
      <w:r w:rsidRPr="004970CC">
        <w:rPr>
          <w:rtl/>
        </w:rPr>
        <w:t>אביגדור</w:t>
      </w:r>
      <w:r w:rsidR="002D0E93">
        <w:rPr>
          <w:rtl/>
        </w:rPr>
        <w:t xml:space="preserve"> </w:t>
      </w:r>
      <w:r w:rsidRPr="004970CC">
        <w:rPr>
          <w:rtl/>
        </w:rPr>
        <w:t>ועמנואל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יצביעו</w:t>
      </w:r>
      <w:r w:rsidR="002D0E93">
        <w:rPr>
          <w:rtl/>
        </w:rPr>
        <w:t xml:space="preserve"> </w:t>
      </w:r>
      <w:r w:rsidRPr="004970CC">
        <w:rPr>
          <w:rtl/>
        </w:rPr>
        <w:t>נגד.</w:t>
      </w:r>
      <w:r w:rsidR="002D0E93">
        <w:rPr>
          <w:rtl/>
        </w:rPr>
        <w:t xml:space="preserve"> </w:t>
      </w:r>
      <w:r w:rsidRPr="004970CC">
        <w:rPr>
          <w:rtl/>
        </w:rPr>
        <w:t>אני חושב שהשימוש בנשק הזה, אם יש בו בכלל</w:t>
      </w:r>
      <w:r w:rsidR="002D0E93">
        <w:rPr>
          <w:rtl/>
        </w:rPr>
        <w:t xml:space="preserve"> </w:t>
      </w:r>
      <w:r w:rsidRPr="004970CC">
        <w:rPr>
          <w:rtl/>
        </w:rPr>
        <w:t>מקום, הוא מוקדם מדי.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יחד</w:t>
      </w:r>
      <w:r w:rsidR="002D0E93">
        <w:rPr>
          <w:rtl/>
        </w:rPr>
        <w:t xml:space="preserve"> </w:t>
      </w:r>
      <w:r w:rsidRPr="004970CC">
        <w:rPr>
          <w:rtl/>
        </w:rPr>
        <w:t>הלכנו בחודשים האחרונים כמה וכמה פעמים אל ראש הממשלה יצחק רבין, קבוצה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עשרה,</w:t>
      </w:r>
      <w:r w:rsidR="002D0E93">
        <w:rPr>
          <w:rtl/>
        </w:rPr>
        <w:t xml:space="preserve"> </w:t>
      </w:r>
      <w:r w:rsidRPr="004970CC">
        <w:rPr>
          <w:rtl/>
        </w:rPr>
        <w:t>12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כנסת,</w:t>
      </w:r>
      <w:r w:rsidR="002D0E93">
        <w:rPr>
          <w:rtl/>
        </w:rPr>
        <w:t xml:space="preserve"> </w:t>
      </w:r>
      <w:r w:rsidRPr="004970CC">
        <w:rPr>
          <w:rtl/>
        </w:rPr>
        <w:t>ועמנו,</w:t>
      </w:r>
      <w:r w:rsidR="002D0E93">
        <w:rPr>
          <w:rtl/>
        </w:rPr>
        <w:t xml:space="preserve"> </w:t>
      </w:r>
      <w:r w:rsidRPr="004970CC">
        <w:rPr>
          <w:rtl/>
        </w:rPr>
        <w:t>כאמור, קהלני וזיסמן, וביקשנו ותבענו שבהסכם</w:t>
      </w:r>
      <w:r w:rsidR="002D0E93">
        <w:rPr>
          <w:rtl/>
        </w:rPr>
        <w:t xml:space="preserve"> </w:t>
      </w:r>
      <w:r w:rsidRPr="004970CC">
        <w:rPr>
          <w:rtl/>
        </w:rPr>
        <w:t>הביניים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תיקבענה</w:t>
      </w:r>
      <w:r w:rsidR="002D0E93">
        <w:rPr>
          <w:rtl/>
        </w:rPr>
        <w:t xml:space="preserve"> </w:t>
      </w:r>
      <w:r w:rsidRPr="004970CC">
        <w:rPr>
          <w:rtl/>
        </w:rPr>
        <w:t>עובדות</w:t>
      </w:r>
      <w:r w:rsidR="002D0E93">
        <w:rPr>
          <w:rtl/>
        </w:rPr>
        <w:t xml:space="preserve"> </w:t>
      </w:r>
      <w:r w:rsidRPr="004970CC">
        <w:rPr>
          <w:rtl/>
        </w:rPr>
        <w:t>שיהיה</w:t>
      </w:r>
      <w:r w:rsidR="002D0E93">
        <w:rPr>
          <w:rtl/>
        </w:rPr>
        <w:t xml:space="preserve"> </w:t>
      </w:r>
      <w:r w:rsidRPr="004970CC">
        <w:rPr>
          <w:rtl/>
        </w:rPr>
        <w:t>בהן כדי למנוע את שליטתנו בהסדר הקבע באותם</w:t>
      </w:r>
      <w:r w:rsidR="002D0E93">
        <w:rPr>
          <w:rtl/>
        </w:rPr>
        <w:t xml:space="preserve"> </w:t>
      </w:r>
      <w:r w:rsidRPr="004970CC">
        <w:rPr>
          <w:rtl/>
        </w:rPr>
        <w:t>מקומות</w:t>
      </w:r>
      <w:r w:rsidR="002D0E93">
        <w:rPr>
          <w:rtl/>
        </w:rPr>
        <w:t xml:space="preserve"> </w:t>
      </w:r>
      <w:r w:rsidRPr="004970CC">
        <w:rPr>
          <w:rtl/>
        </w:rPr>
        <w:t>שהתחייבנו</w:t>
      </w:r>
      <w:r w:rsidR="002D0E93">
        <w:rPr>
          <w:rtl/>
        </w:rPr>
        <w:t xml:space="preserve"> </w:t>
      </w:r>
      <w:r w:rsidRPr="004970CC">
        <w:rPr>
          <w:rtl/>
        </w:rPr>
        <w:t>במצע</w:t>
      </w:r>
      <w:r w:rsidR="002D0E93">
        <w:rPr>
          <w:rtl/>
        </w:rPr>
        <w:t xml:space="preserve"> </w:t>
      </w:r>
      <w:r w:rsidRPr="004970CC">
        <w:rPr>
          <w:rtl/>
        </w:rPr>
        <w:t>לשמור</w:t>
      </w:r>
      <w:r w:rsidR="002D0E93">
        <w:rPr>
          <w:rtl/>
        </w:rPr>
        <w:t xml:space="preserve"> </w:t>
      </w:r>
      <w:r w:rsidRPr="004970CC">
        <w:rPr>
          <w:rtl/>
        </w:rPr>
        <w:t>עליהם בשליטתה של מדינת ישראל. וכאשר קיבלנו את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וראינו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המפות</w:t>
      </w:r>
      <w:r w:rsidR="002D0E93">
        <w:rPr>
          <w:rtl/>
        </w:rPr>
        <w:t xml:space="preserve"> </w:t>
      </w:r>
      <w:r w:rsidRPr="004970CC">
        <w:rPr>
          <w:rtl/>
        </w:rPr>
        <w:t>שאלנו</w:t>
      </w:r>
      <w:r w:rsidR="002D0E93">
        <w:rPr>
          <w:rtl/>
        </w:rPr>
        <w:t xml:space="preserve"> </w:t>
      </w:r>
      <w:r w:rsidRPr="004970CC">
        <w:rPr>
          <w:rtl/>
        </w:rPr>
        <w:t>שאלות,</w:t>
      </w:r>
      <w:r w:rsidR="002D0E93">
        <w:rPr>
          <w:rtl/>
        </w:rPr>
        <w:t xml:space="preserve"> </w:t>
      </w:r>
      <w:r w:rsidRPr="004970CC">
        <w:rPr>
          <w:rtl/>
        </w:rPr>
        <w:t>והשאלה</w:t>
      </w:r>
      <w:r w:rsidR="002D0E93">
        <w:rPr>
          <w:rtl/>
        </w:rPr>
        <w:t xml:space="preserve"> </w:t>
      </w:r>
      <w:r w:rsidRPr="004970CC">
        <w:rPr>
          <w:rtl/>
        </w:rPr>
        <w:t>העיקרית היתה האם המשאלות שלנו</w:t>
      </w:r>
      <w:r w:rsidR="002D0E93">
        <w:rPr>
          <w:rtl/>
        </w:rPr>
        <w:t xml:space="preserve"> </w:t>
      </w:r>
      <w:r w:rsidRPr="004970CC">
        <w:rPr>
          <w:rtl/>
        </w:rPr>
        <w:t>נתקבלו.</w:t>
      </w:r>
      <w:r w:rsidR="002D0E93">
        <w:rPr>
          <w:rtl/>
        </w:rPr>
        <w:t xml:space="preserve"> </w:t>
      </w:r>
      <w:r w:rsidRPr="004970CC">
        <w:rPr>
          <w:rtl/>
        </w:rPr>
        <w:t>אני חייב לומר, שרובן המכריע התקבל, אני מניח גם בגלל הפנייה שלנו, ולא</w:t>
      </w:r>
      <w:r w:rsidR="002D0E93">
        <w:rPr>
          <w:rtl/>
        </w:rPr>
        <w:t xml:space="preserve"> </w:t>
      </w:r>
      <w:r w:rsidRPr="004970CC">
        <w:rPr>
          <w:rtl/>
        </w:rPr>
        <w:t>במעט בגלל האיום של קהלני וזיסמן שיצביעו נגד.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שיתבונן</w:t>
      </w:r>
      <w:r w:rsidR="002D0E93">
        <w:rPr>
          <w:rtl/>
        </w:rPr>
        <w:t xml:space="preserve"> </w:t>
      </w:r>
      <w:r w:rsidRPr="004970CC">
        <w:rPr>
          <w:rtl/>
        </w:rPr>
        <w:t>במפה</w:t>
      </w:r>
      <w:r w:rsidR="002D0E93">
        <w:rPr>
          <w:rtl/>
        </w:rPr>
        <w:t xml:space="preserve"> </w:t>
      </w:r>
      <w:r w:rsidRPr="004970CC">
        <w:rPr>
          <w:rtl/>
        </w:rPr>
        <w:t>וישאל את עצמו האם נשמרת האפשרות הבלתי</w:t>
      </w:r>
      <w:r w:rsidR="002D0E93">
        <w:rPr>
          <w:rtl/>
        </w:rPr>
        <w:t>-</w:t>
      </w:r>
      <w:r w:rsidRPr="004970CC">
        <w:rPr>
          <w:rtl/>
        </w:rPr>
        <w:t>מעורערת שירושלים</w:t>
      </w:r>
      <w:r w:rsidR="002D0E93">
        <w:rPr>
          <w:rtl/>
        </w:rPr>
        <w:t xml:space="preserve"> </w:t>
      </w:r>
      <w:r w:rsidRPr="004970CC">
        <w:rPr>
          <w:rtl/>
        </w:rPr>
        <w:t>המאוחדת</w:t>
      </w:r>
      <w:r w:rsidR="002D0E93">
        <w:rPr>
          <w:rtl/>
        </w:rPr>
        <w:t xml:space="preserve"> </w:t>
      </w:r>
      <w:r w:rsidRPr="004970CC">
        <w:rPr>
          <w:rtl/>
        </w:rPr>
        <w:t>תישאר</w:t>
      </w:r>
      <w:r w:rsidR="002D0E93">
        <w:rPr>
          <w:rtl/>
        </w:rPr>
        <w:t xml:space="preserve"> </w:t>
      </w:r>
      <w:r w:rsidRPr="004970CC">
        <w:rPr>
          <w:rtl/>
        </w:rPr>
        <w:t>בירת ישראל, ועמה מעלה</w:t>
      </w:r>
      <w:r w:rsidR="002D0E93">
        <w:rPr>
          <w:rtl/>
        </w:rPr>
        <w:t>-</w:t>
      </w:r>
      <w:r w:rsidRPr="004970CC">
        <w:rPr>
          <w:rtl/>
        </w:rPr>
        <w:t>אדומים, גבעת</w:t>
      </w:r>
      <w:r w:rsidR="002D0E93">
        <w:rPr>
          <w:rtl/>
        </w:rPr>
        <w:t>-</w:t>
      </w:r>
      <w:r w:rsidRPr="004970CC">
        <w:rPr>
          <w:rtl/>
        </w:rPr>
        <w:t xml:space="preserve">זאב וביתר בשליטתנו </w:t>
      </w:r>
      <w:r w:rsidR="002D0E93">
        <w:rPr>
          <w:rtl/>
        </w:rPr>
        <w:t>–</w:t>
      </w:r>
      <w:r w:rsidRPr="004970CC">
        <w:rPr>
          <w:rtl/>
        </w:rPr>
        <w:t xml:space="preserve"> התשובה</w:t>
      </w:r>
      <w:r w:rsidR="002D0E93">
        <w:rPr>
          <w:rtl/>
        </w:rPr>
        <w:t xml:space="preserve"> </w:t>
      </w:r>
      <w:r w:rsidRPr="004970CC">
        <w:rPr>
          <w:rtl/>
        </w:rPr>
        <w:t>היא:</w:t>
      </w:r>
      <w:r w:rsidR="002D0E93">
        <w:rPr>
          <w:rtl/>
        </w:rPr>
        <w:t xml:space="preserve"> </w:t>
      </w:r>
      <w:r w:rsidRPr="004970CC">
        <w:rPr>
          <w:rtl/>
        </w:rPr>
        <w:t>כן.</w:t>
      </w:r>
      <w:r w:rsidR="002D0E93">
        <w:rPr>
          <w:rtl/>
        </w:rPr>
        <w:t xml:space="preserve"> </w:t>
      </w:r>
      <w:r w:rsidRPr="004970CC">
        <w:rPr>
          <w:rtl/>
        </w:rPr>
        <w:t>האם על</w:t>
      </w:r>
      <w:r w:rsidR="002D0E93">
        <w:rPr>
          <w:rtl/>
        </w:rPr>
        <w:t>-</w:t>
      </w:r>
      <w:r w:rsidRPr="004970CC">
        <w:rPr>
          <w:rtl/>
        </w:rPr>
        <w:t>פי המפה יהיה באפשרותנו, ייקבע בהסדר הקבע שבקעת</w:t>
      </w:r>
      <w:r w:rsidR="002D0E93">
        <w:rPr>
          <w:rtl/>
        </w:rPr>
        <w:t>-</w:t>
      </w:r>
      <w:r w:rsidRPr="004970CC">
        <w:rPr>
          <w:rtl/>
        </w:rPr>
        <w:t>הירדן, שאנחנו</w:t>
      </w:r>
      <w:r w:rsidR="002D0E93">
        <w:rPr>
          <w:rtl/>
        </w:rPr>
        <w:t xml:space="preserve"> </w:t>
      </w:r>
      <w:r w:rsidRPr="004970CC">
        <w:rPr>
          <w:rtl/>
        </w:rPr>
        <w:t>רואים</w:t>
      </w:r>
      <w:r w:rsidR="002D0E93">
        <w:rPr>
          <w:rtl/>
        </w:rPr>
        <w:t xml:space="preserve"> </w:t>
      </w:r>
      <w:r w:rsidRPr="004970CC">
        <w:rPr>
          <w:rtl/>
        </w:rPr>
        <w:t>בה</w:t>
      </w:r>
      <w:r w:rsidR="002D0E93">
        <w:rPr>
          <w:rtl/>
        </w:rPr>
        <w:t xml:space="preserve"> </w:t>
      </w:r>
      <w:r w:rsidRPr="004970CC">
        <w:rPr>
          <w:rtl/>
        </w:rPr>
        <w:t>גבול</w:t>
      </w:r>
      <w:r w:rsidR="002D0E93">
        <w:rPr>
          <w:rtl/>
        </w:rPr>
        <w:t xml:space="preserve"> </w:t>
      </w:r>
      <w:r w:rsidRPr="004970CC">
        <w:rPr>
          <w:rtl/>
        </w:rPr>
        <w:t>ביטחון</w:t>
      </w:r>
      <w:r w:rsidR="002D0E93">
        <w:rPr>
          <w:rtl/>
        </w:rPr>
        <w:t xml:space="preserve"> </w:t>
      </w:r>
      <w:r w:rsidRPr="004970CC">
        <w:rPr>
          <w:rtl/>
        </w:rPr>
        <w:t>בעל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חשיבות ממדרגה ראשונה </w:t>
      </w:r>
      <w:r w:rsidR="002D0E93">
        <w:rPr>
          <w:rtl/>
        </w:rPr>
        <w:t>–</w:t>
      </w:r>
      <w:r w:rsidRPr="004970CC">
        <w:rPr>
          <w:rtl/>
        </w:rPr>
        <w:t xml:space="preserve"> האם נקבעות שם היום עובדות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שתמנענה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מפגינים שם? למה התושבים מפגינים שם?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 את הג'יפטליק נתנו לערפאת.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אחימאיר, לא במקרה אמרתי שאני פונה אל חברי אביגדור קהלני ועמנואל</w:t>
      </w:r>
      <w:r w:rsidR="002D0E93">
        <w:rPr>
          <w:rtl/>
        </w:rPr>
        <w:t xml:space="preserve"> </w:t>
      </w:r>
      <w:r w:rsidRPr="004970CC">
        <w:rPr>
          <w:rtl/>
        </w:rPr>
        <w:t>זיסמן,</w:t>
      </w:r>
      <w:r w:rsidR="002D0E93">
        <w:rPr>
          <w:rtl/>
        </w:rPr>
        <w:t xml:space="preserve"> </w:t>
      </w:r>
      <w:r w:rsidRPr="004970CC">
        <w:rPr>
          <w:rtl/>
        </w:rPr>
        <w:t>ובשלב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אינני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>אליכם, אם כי אני חושב שטוב עשה אריק שרון לפני</w:t>
      </w:r>
      <w:r w:rsidR="002D0E93">
        <w:rPr>
          <w:rtl/>
        </w:rPr>
        <w:t xml:space="preserve"> </w:t>
      </w:r>
      <w:r w:rsidRPr="004970CC">
        <w:rPr>
          <w:rtl/>
        </w:rPr>
        <w:t>שלושה חודשים שאמר גם לחבריו שאולי ראוי, במקום לזנב ולהישאר מאחור, להיות שותפים</w:t>
      </w:r>
      <w:r w:rsidR="002D0E93">
        <w:rPr>
          <w:rtl/>
        </w:rPr>
        <w:t xml:space="preserve"> </w:t>
      </w:r>
      <w:r w:rsidRPr="004970CC">
        <w:rPr>
          <w:rtl/>
        </w:rPr>
        <w:t>ולהגיע יחד למשהו מוצק יותר. אבל זאת לא נעשה בערב הזה.</w:t>
      </w:r>
      <w:r w:rsidR="002D0E93">
        <w:rPr>
          <w:rtl/>
        </w:rPr>
        <w:t xml:space="preserve"> </w:t>
      </w:r>
      <w:r w:rsidRPr="004970CC">
        <w:rPr>
          <w:rtl/>
        </w:rPr>
        <w:t>אולי מאוחר יותר. אני לא</w:t>
      </w:r>
      <w:r w:rsidR="002D0E93">
        <w:rPr>
          <w:rtl/>
        </w:rPr>
        <w:t xml:space="preserve"> </w:t>
      </w:r>
      <w:r w:rsidRPr="004970CC">
        <w:rPr>
          <w:rtl/>
        </w:rPr>
        <w:t>בטוח.</w:t>
      </w:r>
      <w:r w:rsidR="002D0E93">
        <w:rPr>
          <w:rtl/>
        </w:rPr>
        <w:t xml:space="preserve"> </w:t>
      </w:r>
      <w:r w:rsidRPr="004970CC">
        <w:rPr>
          <w:rtl/>
        </w:rPr>
        <w:t>ואני יכול להבין את אנשי בקעת</w:t>
      </w:r>
      <w:r w:rsidR="002D0E93">
        <w:rPr>
          <w:rtl/>
        </w:rPr>
        <w:t>-</w:t>
      </w:r>
      <w:r w:rsidRPr="004970CC">
        <w:rPr>
          <w:rtl/>
        </w:rPr>
        <w:t xml:space="preserve">הירדן שזה ביתם, והם חוששים, ובצדק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לא חוששים, הם רואים עובדות בשטח.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שליחים שירדו לקו החזית.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זאבי, אין לי ויכוח אתך, אז תניח לזה.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המקום לעשות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אינני רוצה להתווכח אתך.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לא רוצה </w:t>
      </w:r>
      <w:r w:rsidR="002D0E93">
        <w:rPr>
          <w:rtl/>
        </w:rPr>
        <w:t>–</w:t>
      </w:r>
      <w:r w:rsidRPr="004970CC">
        <w:rPr>
          <w:rtl/>
        </w:rPr>
        <w:t xml:space="preserve"> זה לא יעזור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לא יעזור?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אחימאיר, אין בהסכם דבר שימנע את שליטתנו בבקעת</w:t>
      </w:r>
      <w:r w:rsidR="002D0E93">
        <w:rPr>
          <w:rtl/>
        </w:rPr>
        <w:t>-</w:t>
      </w:r>
      <w:r w:rsidRPr="004970CC">
        <w:rPr>
          <w:rtl/>
        </w:rPr>
        <w:t>הירדן. אין בהסכם</w:t>
      </w:r>
      <w:r w:rsidR="002D0E93">
        <w:rPr>
          <w:rtl/>
        </w:rPr>
        <w:t xml:space="preserve">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שימנע את הישארותו של גוש</w:t>
      </w:r>
      <w:r w:rsidR="002D0E93">
        <w:rPr>
          <w:rtl/>
        </w:rPr>
        <w:t>-</w:t>
      </w:r>
      <w:r w:rsidRPr="004970CC">
        <w:rPr>
          <w:rtl/>
        </w:rPr>
        <w:t>עציון כחלק ממדינת ישראל. אין בהסכם הזה כדי למנוע</w:t>
      </w:r>
      <w:r w:rsidR="002D0E93">
        <w:rPr>
          <w:rtl/>
        </w:rPr>
        <w:t xml:space="preserve"> </w:t>
      </w:r>
      <w:r w:rsidRPr="004970CC">
        <w:rPr>
          <w:rtl/>
        </w:rPr>
        <w:t>שדרך מודיעין</w:t>
      </w:r>
      <w:r w:rsidR="002D0E93">
        <w:rPr>
          <w:rtl/>
        </w:rPr>
        <w:t>–</w:t>
      </w:r>
      <w:r w:rsidRPr="004970CC">
        <w:rPr>
          <w:rtl/>
        </w:rPr>
        <w:t>ירושלים תישאר בשליטתנו.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דרך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>–</w:t>
      </w:r>
      <w:r w:rsidRPr="004970CC">
        <w:rPr>
          <w:rtl/>
        </w:rPr>
        <w:t>מודיעין</w:t>
      </w:r>
      <w:r w:rsidR="002D0E93">
        <w:rPr>
          <w:rtl/>
        </w:rPr>
        <w:t xml:space="preserve"> </w:t>
      </w:r>
      <w:r w:rsidRPr="004970CC">
        <w:rPr>
          <w:rtl/>
        </w:rPr>
        <w:t>היא בתחום הצהוב. לא עיינת במפה. דרך מודיעין</w:t>
      </w:r>
      <w:r w:rsidR="002D0E93">
        <w:rPr>
          <w:rtl/>
        </w:rPr>
        <w:t>–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היא בתחום הצהוב.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רחבעם</w:t>
      </w:r>
      <w:r w:rsidR="002D0E93">
        <w:rPr>
          <w:rtl/>
        </w:rPr>
        <w:t xml:space="preserve"> </w:t>
      </w:r>
      <w:r w:rsidRPr="004970CC">
        <w:rPr>
          <w:rtl/>
        </w:rPr>
        <w:t>זאבי, ידידי ומכובדי, אני שואל אותך בכנות: השעה מאוחרת,</w:t>
      </w:r>
      <w:r w:rsidR="002D0E93">
        <w:rPr>
          <w:rtl/>
        </w:rPr>
        <w:t xml:space="preserve"> </w:t>
      </w:r>
      <w:r w:rsidRPr="004970CC">
        <w:rPr>
          <w:rtl/>
        </w:rPr>
        <w:t>ישנת טוב כמה שעות לפני שבאת לכאן?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בפעם האחרונה </w:t>
      </w:r>
      <w:r w:rsidR="002D0E93">
        <w:rPr>
          <w:rtl/>
        </w:rPr>
        <w:t>–</w:t>
      </w:r>
      <w:r w:rsidRPr="004970CC">
        <w:rPr>
          <w:rtl/>
        </w:rPr>
        <w:t xml:space="preserve"> לפני יום הכיפורים.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אז כל הכבוד, אני מצדיע לך. אבל עם זאת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שבהסדר הקבע המקומות האלה יישארו בידי מדינת ישראל,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מלאכה</w:t>
      </w:r>
      <w:r w:rsidR="002D0E93">
        <w:rPr>
          <w:rtl/>
        </w:rPr>
        <w:t xml:space="preserve"> </w:t>
      </w:r>
      <w:r w:rsidRPr="004970CC">
        <w:rPr>
          <w:rtl/>
        </w:rPr>
        <w:t>רבה ומאבק קשה מאוד. הצבעת נגד של קהלני וזיסמן היום מוציאה אותם</w:t>
      </w:r>
      <w:r w:rsidR="002D0E93">
        <w:rPr>
          <w:rtl/>
        </w:rPr>
        <w:t xml:space="preserve"> </w:t>
      </w:r>
      <w:r w:rsidRPr="004970CC">
        <w:rPr>
          <w:rtl/>
        </w:rPr>
        <w:t>מהיכולת להיאבק יחד אתנו על דמותו של הסדר הקבע.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והצבעה</w:t>
      </w:r>
      <w:r w:rsidR="002D0E93">
        <w:rPr>
          <w:rtl/>
        </w:rPr>
        <w:t xml:space="preserve"> </w:t>
      </w:r>
      <w:r w:rsidRPr="004970CC">
        <w:rPr>
          <w:rtl/>
        </w:rPr>
        <w:t>נגד היא לא יחד אתכם. הרי ההסכם יעבור. הוא יעבור אתי, הוא יעבור עם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חברים.</w:t>
      </w:r>
      <w:r w:rsidR="002D0E93">
        <w:rPr>
          <w:rtl/>
        </w:rPr>
        <w:t xml:space="preserve"> </w:t>
      </w:r>
      <w:r w:rsidRPr="004970CC">
        <w:rPr>
          <w:rtl/>
        </w:rPr>
        <w:t>ההסכם הזה יעבור, ואני מקווה שאתה תמשיך לקרוא את הססמאות שלך,</w:t>
      </w:r>
      <w:r w:rsidR="002D0E93">
        <w:rPr>
          <w:rtl/>
        </w:rPr>
        <w:t xml:space="preserve"> </w:t>
      </w:r>
      <w:r w:rsidRPr="004970CC">
        <w:rPr>
          <w:rtl/>
        </w:rPr>
        <w:t>וחלק מהחברים פה ירצה לברוח ממך. זה מה שיהיה בסופו של 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בפעם הבאה אתם תשבו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גדליה גל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לי אין בעיה עם הצעקות שלך. לחברים שלך תהיה בעיה עם הססמאות והצעקות שלך.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פונה אל אביגדור קהלני ועמנואל זיסמן: בואו אתנו, יש לנו עוד מלאכה רבה,</w:t>
      </w:r>
      <w:r w:rsidR="002D0E93">
        <w:rPr>
          <w:rtl/>
        </w:rPr>
        <w:t xml:space="preserve"> </w:t>
      </w:r>
      <w:r w:rsidRPr="004970CC">
        <w:rPr>
          <w:rtl/>
        </w:rPr>
        <w:t>דרך</w:t>
      </w:r>
      <w:r w:rsidR="002D0E93">
        <w:rPr>
          <w:rtl/>
        </w:rPr>
        <w:t xml:space="preserve"> </w:t>
      </w:r>
      <w:r w:rsidRPr="004970CC">
        <w:rPr>
          <w:rtl/>
        </w:rPr>
        <w:t>קשה</w:t>
      </w:r>
      <w:r w:rsidR="002D0E93">
        <w:rPr>
          <w:rtl/>
        </w:rPr>
        <w:t xml:space="preserve"> </w:t>
      </w:r>
      <w:r w:rsidRPr="004970CC">
        <w:rPr>
          <w:rtl/>
        </w:rPr>
        <w:t>ומאבקים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פשוטים.</w:t>
      </w:r>
      <w:r w:rsidR="002D0E93">
        <w:rPr>
          <w:rtl/>
        </w:rPr>
        <w:t xml:space="preserve"> </w:t>
      </w:r>
      <w:r w:rsidRPr="004970CC">
        <w:rPr>
          <w:rtl/>
        </w:rPr>
        <w:t>אל תוציאו את עצמכם ממעגל המשפיעים בסיעת העבודה</w:t>
      </w:r>
      <w:r w:rsidR="002D0E93">
        <w:rPr>
          <w:rtl/>
        </w:rPr>
        <w:t xml:space="preserve"> </w:t>
      </w:r>
      <w:r w:rsidRPr="004970CC">
        <w:rPr>
          <w:rtl/>
        </w:rPr>
        <w:t>ובקואליציה.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לא שומעים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מזכיר</w:t>
      </w:r>
      <w:r w:rsidR="002D0E93">
        <w:rPr>
          <w:rtl/>
        </w:rPr>
        <w:t xml:space="preserve"> </w:t>
      </w:r>
      <w:r w:rsidRPr="004970CC">
        <w:rPr>
          <w:rtl/>
        </w:rPr>
        <w:t>לאדוני</w:t>
      </w:r>
      <w:r w:rsidR="002D0E93">
        <w:rPr>
          <w:rtl/>
        </w:rPr>
        <w:t xml:space="preserve"> </w:t>
      </w:r>
      <w:r w:rsidRPr="004970CC">
        <w:rPr>
          <w:rtl/>
        </w:rPr>
        <w:t>חבר הכנסת ש"ויעבור" היה אתמול. כל יום</w:t>
      </w:r>
      <w:r w:rsidR="002D0E93">
        <w:rPr>
          <w:rtl/>
        </w:rPr>
        <w:t xml:space="preserve"> </w:t>
      </w:r>
      <w:r w:rsidRPr="004970CC">
        <w:rPr>
          <w:rtl/>
        </w:rPr>
        <w:t>הכיפורים צעקנו "ויעבור". חבר הכנסת אלי דיין,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ספק</w:t>
      </w:r>
      <w:r w:rsidR="002D0E93">
        <w:rPr>
          <w:rtl/>
        </w:rPr>
        <w:t xml:space="preserve"> </w:t>
      </w:r>
      <w:r w:rsidRPr="004970CC">
        <w:rPr>
          <w:rtl/>
        </w:rPr>
        <w:t>שלפנינו הסכם בעל חשיבות</w:t>
      </w:r>
      <w:r w:rsidR="002D0E93">
        <w:rPr>
          <w:rtl/>
        </w:rPr>
        <w:t xml:space="preserve"> </w:t>
      </w:r>
      <w:r w:rsidRPr="004970CC">
        <w:rPr>
          <w:rtl/>
        </w:rPr>
        <w:t>היסטורית, והנני סבור שיש להפסיק את ההתפלספות האם זה ההסכם של קמפ</w:t>
      </w:r>
      <w:r w:rsidR="002D0E93">
        <w:rPr>
          <w:rtl/>
        </w:rPr>
        <w:t>-</w:t>
      </w:r>
      <w:r w:rsidRPr="004970CC">
        <w:rPr>
          <w:rtl/>
        </w:rPr>
        <w:t>דייוויד או לא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קמפ</w:t>
      </w:r>
      <w:r w:rsidR="002D0E93">
        <w:rPr>
          <w:rtl/>
        </w:rPr>
        <w:t>-</w:t>
      </w:r>
      <w:r w:rsidRPr="004970CC">
        <w:rPr>
          <w:rtl/>
        </w:rPr>
        <w:t>דייוויד.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ההסכם על</w:t>
      </w:r>
      <w:r w:rsidR="002D0E93">
        <w:rPr>
          <w:rtl/>
        </w:rPr>
        <w:t>-</w:t>
      </w:r>
      <w:r w:rsidRPr="004970CC">
        <w:rPr>
          <w:rtl/>
        </w:rPr>
        <w:t>פי השקפת עולמנו, על</w:t>
      </w:r>
      <w:r w:rsidR="002D0E93">
        <w:rPr>
          <w:rtl/>
        </w:rPr>
        <w:t>-</w:t>
      </w:r>
      <w:r w:rsidRPr="004970CC">
        <w:rPr>
          <w:rtl/>
        </w:rPr>
        <w:t>פי המצע שלנו ועל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ההתחייבות שלנו לבוחר.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זאת הנני נמנה עם אלה שסבורים שאנחנו בעצם מוותרים, עושים ויתורים. וצריך</w:t>
      </w:r>
      <w:r w:rsidR="002D0E93">
        <w:rPr>
          <w:rtl/>
        </w:rPr>
        <w:t xml:space="preserve"> </w:t>
      </w:r>
      <w:r w:rsidRPr="004970CC">
        <w:rPr>
          <w:rtl/>
        </w:rPr>
        <w:t>לומר זאת בצורה הברורה והגלויה ביותר. יש לנו זכויות על ארץ</w:t>
      </w:r>
      <w:r w:rsidR="002D0E93">
        <w:rPr>
          <w:rtl/>
        </w:rPr>
        <w:t>-</w:t>
      </w:r>
      <w:r w:rsidRPr="004970CC">
        <w:rPr>
          <w:rtl/>
        </w:rPr>
        <w:t>ישראל, ועל 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כולה, זכויות היסטוריות, זכויות דתיות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בירדן, לפי שבט מנשה.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 למחוק את זה מהתנ"ך, אדוני השר.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החינוך, התרבות והספורט א' רובינשטיין: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אמרתי את זה בלעג.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אנחנו מוותרים, כי אנחנו לא רוצים לשלוט על עם אחר.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כל הכבוד לך, מי נתן לך את הזכות לוותר על זכותנו על ארץ</w:t>
      </w:r>
      <w:r w:rsidR="002D0E93">
        <w:rPr>
          <w:rtl/>
        </w:rPr>
        <w:t>-</w:t>
      </w:r>
      <w:r w:rsidRPr="004970CC">
        <w:rPr>
          <w:rtl/>
        </w:rPr>
        <w:t>ישראל?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אשיב לך על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גם ערכים.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מציע</w:t>
      </w:r>
      <w:r w:rsidR="002D0E93">
        <w:rPr>
          <w:rtl/>
        </w:rPr>
        <w:t xml:space="preserve"> </w:t>
      </w:r>
      <w:r w:rsidRPr="004970CC">
        <w:rPr>
          <w:rtl/>
        </w:rPr>
        <w:t>לחברי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לעיין</w:t>
      </w:r>
      <w:r w:rsidR="002D0E93">
        <w:rPr>
          <w:rtl/>
        </w:rPr>
        <w:t xml:space="preserve"> </w:t>
      </w:r>
      <w:r w:rsidRPr="004970CC">
        <w:rPr>
          <w:rtl/>
        </w:rPr>
        <w:t>היטב בהחלטה של מימד, התנועה הדתית הציונית</w:t>
      </w:r>
      <w:r w:rsidR="002D0E93">
        <w:rPr>
          <w:rtl/>
        </w:rPr>
        <w:t xml:space="preserve"> </w:t>
      </w:r>
      <w:r w:rsidRPr="004970CC">
        <w:rPr>
          <w:rtl/>
        </w:rPr>
        <w:t>הערכית, בראשותו של הרב עמיטל.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היא כבר לא ציונית.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אומרת</w:t>
      </w:r>
      <w:r w:rsidR="002D0E93">
        <w:rPr>
          <w:rtl/>
        </w:rPr>
        <w:t xml:space="preserve"> </w:t>
      </w:r>
      <w:r w:rsidRPr="004970CC">
        <w:rPr>
          <w:rtl/>
        </w:rPr>
        <w:t>במפורש, ולדעתי כך זה צריך להיות, זה לא יום של שמחה, זה לא יום</w:t>
      </w:r>
      <w:r w:rsidR="002D0E93">
        <w:rPr>
          <w:rtl/>
        </w:rPr>
        <w:t xml:space="preserve"> </w:t>
      </w:r>
      <w:r w:rsidRPr="004970CC">
        <w:rPr>
          <w:rtl/>
        </w:rPr>
        <w:t>שצריך</w:t>
      </w:r>
      <w:r w:rsidR="002D0E93">
        <w:rPr>
          <w:rtl/>
        </w:rPr>
        <w:t xml:space="preserve"> </w:t>
      </w:r>
      <w:r w:rsidRPr="004970CC">
        <w:rPr>
          <w:rtl/>
        </w:rPr>
        <w:t>לומר בו:</w:t>
      </w:r>
      <w:r w:rsidR="002D0E93">
        <w:rPr>
          <w:rtl/>
        </w:rPr>
        <w:t xml:space="preserve"> </w:t>
      </w:r>
      <w:r w:rsidRPr="004970CC">
        <w:rPr>
          <w:rtl/>
        </w:rPr>
        <w:t>נגמר החזון של ארץ</w:t>
      </w:r>
      <w:r w:rsidR="002D0E93">
        <w:rPr>
          <w:rtl/>
        </w:rPr>
        <w:t>-</w:t>
      </w:r>
      <w:r w:rsidRPr="004970CC">
        <w:rPr>
          <w:rtl/>
        </w:rPr>
        <w:t>ישראל השלמה. זו לא צריכה להיות דרכנו.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מסתייג</w:t>
      </w:r>
      <w:r w:rsidR="002D0E93">
        <w:rPr>
          <w:rtl/>
        </w:rPr>
        <w:t xml:space="preserve"> </w:t>
      </w:r>
      <w:r w:rsidRPr="004970CC">
        <w:rPr>
          <w:rtl/>
        </w:rPr>
        <w:t>מהדברים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שנאמרו.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היום שצריך לומר, עם כל הכאב הלאומי והאישי</w:t>
      </w:r>
      <w:r w:rsidR="002D0E93">
        <w:rPr>
          <w:rtl/>
        </w:rPr>
        <w:t xml:space="preserve"> </w:t>
      </w:r>
      <w:r w:rsidRPr="004970CC">
        <w:rPr>
          <w:rtl/>
        </w:rPr>
        <w:t>הכרוך</w:t>
      </w:r>
      <w:r w:rsidR="002D0E93">
        <w:rPr>
          <w:rtl/>
        </w:rPr>
        <w:t xml:space="preserve"> </w:t>
      </w:r>
      <w:r w:rsidRPr="004970CC">
        <w:rPr>
          <w:rtl/>
        </w:rPr>
        <w:t>בוויתור</w:t>
      </w:r>
      <w:r w:rsidR="002D0E93">
        <w:rPr>
          <w:rtl/>
        </w:rPr>
        <w:t xml:space="preserve"> </w:t>
      </w:r>
      <w:r w:rsidRPr="004970CC">
        <w:rPr>
          <w:rtl/>
        </w:rPr>
        <w:t>על חלקים מארץ</w:t>
      </w:r>
      <w:r w:rsidR="002D0E93">
        <w:rPr>
          <w:rtl/>
        </w:rPr>
        <w:t>-</w:t>
      </w:r>
      <w:r w:rsidRPr="004970CC">
        <w:rPr>
          <w:rtl/>
        </w:rPr>
        <w:t>ישראל, יש לראות בהסכם אוסלו זה, המוותר על אזורים</w:t>
      </w:r>
      <w:r w:rsidR="002D0E93">
        <w:rPr>
          <w:rtl/>
        </w:rPr>
        <w:t xml:space="preserve"> </w:t>
      </w:r>
      <w:r w:rsidRPr="004970CC">
        <w:rPr>
          <w:rtl/>
        </w:rPr>
        <w:t>צפופי</w:t>
      </w:r>
      <w:r w:rsidR="002D0E93">
        <w:rPr>
          <w:rtl/>
        </w:rPr>
        <w:t xml:space="preserve"> </w:t>
      </w:r>
      <w:r w:rsidRPr="004970CC">
        <w:rPr>
          <w:rtl/>
        </w:rPr>
        <w:t>אוכלוסייה</w:t>
      </w:r>
      <w:r w:rsidR="002D0E93">
        <w:rPr>
          <w:rtl/>
        </w:rPr>
        <w:t xml:space="preserve"> </w:t>
      </w:r>
      <w:r w:rsidRPr="004970CC">
        <w:rPr>
          <w:rtl/>
        </w:rPr>
        <w:t>ערבית ביש"ע, מהלך בכיוון הנכון למען שלומו של עם ישראל וטובתה</w:t>
      </w:r>
      <w:r w:rsidR="002D0E93">
        <w:rPr>
          <w:rtl/>
        </w:rPr>
        <w:t xml:space="preserve"> </w:t>
      </w:r>
      <w:r w:rsidRPr="004970CC">
        <w:rPr>
          <w:rtl/>
        </w:rPr>
        <w:t>של מדינת ישראל. כך יש לראות את העניין.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הוא לא מסתמך על בן</w:t>
      </w:r>
      <w:r w:rsidR="002D0E93">
        <w:rPr>
          <w:rtl/>
        </w:rPr>
        <w:t>-</w:t>
      </w:r>
      <w:r w:rsidRPr="004970CC">
        <w:rPr>
          <w:rtl/>
        </w:rPr>
        <w:t>גוריון. בן</w:t>
      </w:r>
      <w:r w:rsidR="002D0E93">
        <w:rPr>
          <w:rtl/>
        </w:rPr>
        <w:t>-</w:t>
      </w:r>
      <w:r w:rsidRPr="004970CC">
        <w:rPr>
          <w:rtl/>
        </w:rPr>
        <w:t>גוריון הוא מנהיג שלך ולא</w:t>
      </w:r>
      <w:r w:rsidR="002D0E93">
        <w:rPr>
          <w:rtl/>
        </w:rPr>
        <w:t xml:space="preserve"> </w:t>
      </w:r>
      <w:r w:rsidRPr="004970CC">
        <w:rPr>
          <w:rtl/>
        </w:rPr>
        <w:t>שלי,</w:t>
      </w:r>
      <w:r w:rsidR="002D0E93">
        <w:rPr>
          <w:rtl/>
        </w:rPr>
        <w:t xml:space="preserve"> </w:t>
      </w:r>
      <w:r w:rsidRPr="004970CC">
        <w:rPr>
          <w:rtl/>
        </w:rPr>
        <w:t>ובן</w:t>
      </w:r>
      <w:r w:rsidR="002D0E93">
        <w:rPr>
          <w:rtl/>
        </w:rPr>
        <w:t>-</w:t>
      </w:r>
      <w:r w:rsidRPr="004970CC">
        <w:rPr>
          <w:rtl/>
        </w:rPr>
        <w:t>גוריון אמר שאין לשום יהודי בדור הזה ובדורות הבאים רשות לוותר על זכות</w:t>
      </w:r>
      <w:r w:rsidR="002D0E93">
        <w:rPr>
          <w:rtl/>
        </w:rPr>
        <w:t xml:space="preserve"> </w:t>
      </w:r>
      <w:r w:rsidRPr="004970CC">
        <w:rPr>
          <w:rtl/>
        </w:rPr>
        <w:t>כלשהי של העם היהודי על ארץ</w:t>
      </w:r>
      <w:r w:rsidR="002D0E93">
        <w:rPr>
          <w:rtl/>
        </w:rPr>
        <w:t>-</w:t>
      </w:r>
      <w:r w:rsidRPr="004970CC">
        <w:rPr>
          <w:rtl/>
        </w:rPr>
        <w:t>ישראל. בן</w:t>
      </w:r>
      <w:r w:rsidR="002D0E93">
        <w:rPr>
          <w:rtl/>
        </w:rPr>
        <w:t>-</w:t>
      </w:r>
      <w:r w:rsidRPr="004970CC">
        <w:rPr>
          <w:rtl/>
        </w:rPr>
        <w:t>גוריון אמר את זה, לא אני.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חתם על תוכנית החלוקה, מי?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 לא היתה מדינה.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העיקרון של ארץ</w:t>
      </w:r>
      <w:r w:rsidR="002D0E93">
        <w:rPr>
          <w:rtl/>
        </w:rPr>
        <w:t>-</w:t>
      </w:r>
      <w:r w:rsidRPr="004970CC">
        <w:rPr>
          <w:rtl/>
        </w:rPr>
        <w:t>ישראל מקודש כל הזמן.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לענות לחברי, במיוחד מהמפלגות הדתיות.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תענה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סגן היושב</w:t>
      </w:r>
      <w:r w:rsidR="002D0E93">
        <w:rPr>
          <w:rtl/>
        </w:rPr>
        <w:t>-</w:t>
      </w:r>
      <w:r w:rsidRPr="004970CC">
        <w:rPr>
          <w:rtl/>
        </w:rPr>
        <w:t>ראש הנכבד, תן אפשרות לסגן השר לענות.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לענות ברצינות.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מכיר את בן</w:t>
      </w:r>
      <w:r w:rsidR="002D0E93">
        <w:rPr>
          <w:rtl/>
        </w:rPr>
        <w:t>-</w:t>
      </w:r>
      <w:r w:rsidRPr="004970CC">
        <w:rPr>
          <w:rtl/>
        </w:rPr>
        <w:t>גוריון אלא את ערפאת.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מה קרה לכם הערב?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שורפים לי את המדינה.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לעשות? תן לו לגמור את השרפה.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שיבין מה קורה: זו שעה הרת עולם, עוד מעט נהיה פליטים.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"עוד מעט נהיה פליטים" מצחיק אותי.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לענות לחברי חברי הכנסת הדתיים שבאו הנה וטענו טענות רציניות.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 להם,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עושים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מתוך</w:t>
      </w:r>
      <w:r w:rsidR="002D0E93">
        <w:rPr>
          <w:rtl/>
        </w:rPr>
        <w:t xml:space="preserve"> </w:t>
      </w:r>
      <w:r w:rsidRPr="004970CC">
        <w:rPr>
          <w:rtl/>
        </w:rPr>
        <w:t>כאב לאומי, מתוך כאב אישי, ולא מתוך חדווה.</w:t>
      </w:r>
      <w:r w:rsidR="002D0E93">
        <w:rPr>
          <w:rtl/>
        </w:rPr>
        <w:t xml:space="preserve"> </w:t>
      </w:r>
      <w:r w:rsidRPr="004970CC">
        <w:rPr>
          <w:rtl/>
        </w:rPr>
        <w:t>אנחנו מוותרים מכיוון שיש עם אחר שאנחנו צריכים להתחשב בזכויותיו, ואנחנו לא באנו</w:t>
      </w:r>
      <w:r w:rsidR="002D0E93">
        <w:rPr>
          <w:rtl/>
        </w:rPr>
        <w:t xml:space="preserve"> </w:t>
      </w:r>
      <w:r w:rsidRPr="004970CC">
        <w:rPr>
          <w:rtl/>
        </w:rPr>
        <w:t>לכאן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לשלוט על עם אחר. אנחנו רוצים להישאר </w:t>
      </w:r>
      <w:r w:rsidR="002D0E93">
        <w:rPr>
          <w:rtl/>
        </w:rPr>
        <w:t>–</w:t>
      </w:r>
      <w:r w:rsidRPr="004970CC">
        <w:rPr>
          <w:rtl/>
        </w:rPr>
        <w:t xml:space="preserve"> וזו מטרת ההסכם </w:t>
      </w:r>
      <w:r w:rsidR="002D0E93">
        <w:rPr>
          <w:rtl/>
        </w:rPr>
        <w:t>–</w:t>
      </w:r>
      <w:r w:rsidRPr="004970CC">
        <w:rPr>
          <w:rtl/>
        </w:rPr>
        <w:t xml:space="preserve"> ולהיות מדינה</w:t>
      </w:r>
      <w:r w:rsidR="002D0E93">
        <w:rPr>
          <w:rtl/>
        </w:rPr>
        <w:t xml:space="preserve"> </w:t>
      </w:r>
      <w:r w:rsidRPr="004970CC">
        <w:rPr>
          <w:rtl/>
        </w:rPr>
        <w:t>יהודית על</w:t>
      </w:r>
      <w:r w:rsidR="002D0E93">
        <w:rPr>
          <w:rtl/>
        </w:rPr>
        <w:t>-</w:t>
      </w:r>
      <w:r w:rsidRPr="004970CC">
        <w:rPr>
          <w:rtl/>
        </w:rPr>
        <w:t xml:space="preserve">פי הערכים היהודיים, בעלת רוב יהודי, שאינה שולטת על עם אחר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בירושלים יש עם אחר.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 –</w:t>
      </w:r>
      <w:r w:rsidR="004970CC" w:rsidRPr="004970CC">
        <w:rPr>
          <w:rtl/>
        </w:rPr>
        <w:t xml:space="preserve"> זו מטרת ההסכם.</w:t>
      </w:r>
      <w:r>
        <w:rPr>
          <w:rtl/>
        </w:rPr>
        <w:t xml:space="preserve"> </w:t>
      </w:r>
      <w:r w:rsidR="004970CC" w:rsidRPr="004970CC">
        <w:rPr>
          <w:rtl/>
        </w:rPr>
        <w:t>ולהישאר, כמובן, מדינה חזקה, עם צבא חזק, עם גבולות</w:t>
      </w:r>
      <w:r>
        <w:rPr>
          <w:rtl/>
        </w:rPr>
        <w:t xml:space="preserve"> </w:t>
      </w:r>
      <w:r w:rsidR="004970CC" w:rsidRPr="004970CC">
        <w:rPr>
          <w:rtl/>
        </w:rPr>
        <w:t xml:space="preserve">ביטחון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לי 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ארשה לך לשאול.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עם זכויות למתיישבים.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תעשה עם ירושלים? יש עם אחר בירושלים.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הממשלה הזאת, רבותי חברי הכנסת, החליטה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עם אחר בגליל. בגליל אין עם אחר?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להשאיר את כל היישובים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הגבול?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וכל ישראלי יהיה נתון רק למשפט הישראלי, וגם להשקיע מאות מיליוני שקלים</w:t>
      </w:r>
      <w:r>
        <w:rPr>
          <w:rtl/>
        </w:rPr>
        <w:t xml:space="preserve"> </w:t>
      </w:r>
      <w:r w:rsidR="004970CC" w:rsidRPr="004970CC">
        <w:rPr>
          <w:rtl/>
        </w:rPr>
        <w:t>באמצעי</w:t>
      </w:r>
      <w:r>
        <w:rPr>
          <w:rtl/>
        </w:rPr>
        <w:t xml:space="preserve"> </w:t>
      </w:r>
      <w:r w:rsidR="004970CC" w:rsidRPr="004970CC">
        <w:rPr>
          <w:rtl/>
        </w:rPr>
        <w:t>ביטחון,</w:t>
      </w:r>
      <w:r>
        <w:rPr>
          <w:rtl/>
        </w:rPr>
        <w:t xml:space="preserve"> </w:t>
      </w:r>
      <w:r w:rsidR="004970CC" w:rsidRPr="004970CC">
        <w:rPr>
          <w:rtl/>
        </w:rPr>
        <w:t>בכבישים</w:t>
      </w:r>
      <w:r>
        <w:rPr>
          <w:rtl/>
        </w:rPr>
        <w:t xml:space="preserve"> </w:t>
      </w:r>
      <w:r w:rsidR="004970CC" w:rsidRPr="004970CC">
        <w:rPr>
          <w:rtl/>
        </w:rPr>
        <w:t>עוקפים</w:t>
      </w:r>
      <w:r>
        <w:rPr>
          <w:rtl/>
        </w:rPr>
        <w:t xml:space="preserve"> </w:t>
      </w:r>
      <w:r w:rsidR="004970CC" w:rsidRPr="004970CC">
        <w:rPr>
          <w:rtl/>
        </w:rPr>
        <w:t>ובאמצעי</w:t>
      </w:r>
      <w:r>
        <w:rPr>
          <w:rtl/>
        </w:rPr>
        <w:t xml:space="preserve"> </w:t>
      </w:r>
      <w:r w:rsidR="004970CC" w:rsidRPr="004970CC">
        <w:rPr>
          <w:rtl/>
        </w:rPr>
        <w:t>ביטחון אחרים כדי לשמור על חייהם ועל</w:t>
      </w:r>
      <w:r>
        <w:rPr>
          <w:rtl/>
        </w:rPr>
        <w:t xml:space="preserve"> </w:t>
      </w:r>
      <w:r w:rsidR="004970CC" w:rsidRPr="004970CC">
        <w:rPr>
          <w:rtl/>
        </w:rPr>
        <w:t>ביטחונם</w:t>
      </w:r>
      <w:r>
        <w:rPr>
          <w:rtl/>
        </w:rPr>
        <w:t xml:space="preserve"> </w:t>
      </w:r>
      <w:r w:rsidR="004970CC" w:rsidRPr="004970CC">
        <w:rPr>
          <w:rtl/>
        </w:rPr>
        <w:t>האישי</w:t>
      </w:r>
      <w:r>
        <w:rPr>
          <w:rtl/>
        </w:rPr>
        <w:t xml:space="preserve"> </w:t>
      </w:r>
      <w:r w:rsidR="004970CC" w:rsidRPr="004970CC">
        <w:rPr>
          <w:rtl/>
        </w:rPr>
        <w:t>של</w:t>
      </w:r>
      <w:r>
        <w:rPr>
          <w:rtl/>
        </w:rPr>
        <w:t xml:space="preserve"> </w:t>
      </w:r>
      <w:r w:rsidR="004970CC" w:rsidRPr="004970CC">
        <w:rPr>
          <w:rtl/>
        </w:rPr>
        <w:t>כל</w:t>
      </w:r>
      <w:r>
        <w:rPr>
          <w:rtl/>
        </w:rPr>
        <w:t xml:space="preserve"> </w:t>
      </w:r>
      <w:r w:rsidR="004970CC" w:rsidRPr="004970CC">
        <w:rPr>
          <w:rtl/>
        </w:rPr>
        <w:t xml:space="preserve">הישראלים </w:t>
      </w:r>
      <w:r>
        <w:rPr>
          <w:rtl/>
        </w:rPr>
        <w:t>–</w:t>
      </w:r>
      <w:r w:rsidR="004970CC" w:rsidRPr="004970CC">
        <w:rPr>
          <w:rtl/>
        </w:rPr>
        <w:t xml:space="preserve"> ובהם המתיישבים, בוודאי. בואו נראה את הדברים</w:t>
      </w:r>
      <w:r>
        <w:rPr>
          <w:rtl/>
        </w:rPr>
        <w:t xml:space="preserve"> </w:t>
      </w:r>
      <w:r w:rsidR="004970CC" w:rsidRPr="004970CC">
        <w:rPr>
          <w:rtl/>
        </w:rPr>
        <w:t>האלה. אנחנו לא נשלים עם כך שהמקומות האלה יהפכו ערי מקלט.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סגן השר, עליך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הפריעו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אני יכול לעשות? אל תיתן להפריע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לכן אני מבקש: אנחנו נעמוד על כך שהמקומות האלה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ענית לי על בן</w:t>
      </w:r>
      <w:r w:rsidR="002D0E93">
        <w:rPr>
          <w:rtl/>
        </w:rPr>
        <w:t>-</w:t>
      </w:r>
      <w:r w:rsidRPr="004970CC">
        <w:rPr>
          <w:rtl/>
        </w:rPr>
        <w:t>גוריון. מה עם בן</w:t>
      </w:r>
      <w:r w:rsidR="002D0E93">
        <w:rPr>
          <w:rtl/>
        </w:rPr>
        <w:t>-</w:t>
      </w:r>
      <w:r w:rsidRPr="004970CC">
        <w:rPr>
          <w:rtl/>
        </w:rPr>
        <w:t>גוריון?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הערים האלה לא תהפוכנה ערי מקלט. ואני רוצה להודיע פה בכנסת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מה עם בן</w:t>
      </w:r>
      <w:r w:rsidR="002D0E93">
        <w:rPr>
          <w:rtl/>
        </w:rPr>
        <w:t>-</w:t>
      </w:r>
      <w:r w:rsidRPr="004970CC">
        <w:rPr>
          <w:rtl/>
        </w:rPr>
        <w:t>גוריון?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שאנחנו רואים שאש"ף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יריחו לא הפכה עיר מקלט?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</w:t>
      </w:r>
      <w:r w:rsidR="004970CC" w:rsidRPr="004970CC">
        <w:rPr>
          <w:rtl/>
        </w:rPr>
        <w:t>לא</w:t>
      </w:r>
      <w:r>
        <w:rPr>
          <w:rtl/>
        </w:rPr>
        <w:t xml:space="preserve"> </w:t>
      </w:r>
      <w:r w:rsidR="004970CC" w:rsidRPr="004970CC">
        <w:rPr>
          <w:rtl/>
        </w:rPr>
        <w:t>רק</w:t>
      </w:r>
      <w:r>
        <w:rPr>
          <w:rtl/>
        </w:rPr>
        <w:t xml:space="preserve"> </w:t>
      </w:r>
      <w:r w:rsidR="004970CC" w:rsidRPr="004970CC">
        <w:rPr>
          <w:rtl/>
        </w:rPr>
        <w:t>שהוא</w:t>
      </w:r>
      <w:r>
        <w:rPr>
          <w:rtl/>
        </w:rPr>
        <w:t xml:space="preserve"> </w:t>
      </w:r>
      <w:r w:rsidR="004970CC" w:rsidRPr="004970CC">
        <w:rPr>
          <w:rtl/>
        </w:rPr>
        <w:t xml:space="preserve">זנח את הטרור, אלא היום </w:t>
      </w:r>
      <w:r>
        <w:rPr>
          <w:rtl/>
        </w:rPr>
        <w:t>–</w:t>
      </w:r>
      <w:r w:rsidR="004970CC" w:rsidRPr="004970CC">
        <w:rPr>
          <w:rtl/>
        </w:rPr>
        <w:t xml:space="preserve"> ואני אומר לכם מתוך ידיעה </w:t>
      </w:r>
      <w:r>
        <w:rPr>
          <w:rtl/>
        </w:rPr>
        <w:t>–</w:t>
      </w:r>
      <w:r w:rsidR="004970CC" w:rsidRPr="004970CC">
        <w:rPr>
          <w:rtl/>
        </w:rPr>
        <w:t xml:space="preserve"> משתף</w:t>
      </w:r>
      <w:r>
        <w:rPr>
          <w:rtl/>
        </w:rPr>
        <w:t xml:space="preserve"> </w:t>
      </w:r>
      <w:r w:rsidR="004970CC" w:rsidRPr="004970CC">
        <w:rPr>
          <w:rtl/>
        </w:rPr>
        <w:t>אתנו</w:t>
      </w:r>
      <w:r>
        <w:rPr>
          <w:rtl/>
        </w:rPr>
        <w:t xml:space="preserve"> </w:t>
      </w:r>
      <w:r w:rsidR="004970CC" w:rsidRPr="004970CC">
        <w:rPr>
          <w:rtl/>
        </w:rPr>
        <w:t>פעולה</w:t>
      </w:r>
      <w:r>
        <w:rPr>
          <w:rtl/>
        </w:rPr>
        <w:t xml:space="preserve"> </w:t>
      </w:r>
      <w:r w:rsidR="004970CC" w:rsidRPr="004970CC">
        <w:rPr>
          <w:rtl/>
        </w:rPr>
        <w:t>במאבק</w:t>
      </w:r>
      <w:r>
        <w:rPr>
          <w:rtl/>
        </w:rPr>
        <w:t xml:space="preserve"> </w:t>
      </w:r>
      <w:r w:rsidR="004970CC" w:rsidRPr="004970CC">
        <w:rPr>
          <w:rtl/>
        </w:rPr>
        <w:t>נגד</w:t>
      </w:r>
      <w:r>
        <w:rPr>
          <w:rtl/>
        </w:rPr>
        <w:t xml:space="preserve"> </w:t>
      </w:r>
      <w:r w:rsidR="004970CC" w:rsidRPr="004970CC">
        <w:rPr>
          <w:rtl/>
        </w:rPr>
        <w:t>הטרור, וזה</w:t>
      </w:r>
      <w:r>
        <w:rPr>
          <w:rtl/>
        </w:rPr>
        <w:t xml:space="preserve"> </w:t>
      </w:r>
      <w:r w:rsidR="004970CC" w:rsidRPr="004970CC">
        <w:rPr>
          <w:rtl/>
        </w:rPr>
        <w:t>מבחן ההסכם, זה</w:t>
      </w:r>
      <w:r>
        <w:rPr>
          <w:rtl/>
        </w:rPr>
        <w:t xml:space="preserve"> </w:t>
      </w:r>
      <w:r w:rsidR="004970CC" w:rsidRPr="004970CC">
        <w:rPr>
          <w:rtl/>
        </w:rPr>
        <w:t>מבחן</w:t>
      </w:r>
      <w:r>
        <w:rPr>
          <w:rtl/>
        </w:rPr>
        <w:t xml:space="preserve"> </w:t>
      </w:r>
      <w:r w:rsidR="004970CC" w:rsidRPr="004970CC">
        <w:rPr>
          <w:rtl/>
        </w:rPr>
        <w:t>יישומו של ההסכם. גם</w:t>
      </w:r>
      <w:r>
        <w:rPr>
          <w:rtl/>
        </w:rPr>
        <w:t xml:space="preserve"> </w:t>
      </w:r>
      <w:r w:rsidR="004970CC" w:rsidRPr="004970CC">
        <w:rPr>
          <w:rtl/>
        </w:rPr>
        <w:t>נעמוד על כך שתבוטל האמנה הפלשתינית.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נא לסיים, בבקשה, אדוני סגן השר.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 לסיים, רבותי חברי הכנסת, ואני קורא לחברי חברי הכנסת הדתיים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לחזור לציונות הדתית הלאומית השפויה, כפי שבאה לידי ביטוי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בן</w:t>
      </w:r>
      <w:r w:rsidR="002D0E93">
        <w:rPr>
          <w:rtl/>
        </w:rPr>
        <w:t>-</w:t>
      </w:r>
      <w:r w:rsidRPr="004970CC">
        <w:rPr>
          <w:rtl/>
        </w:rPr>
        <w:t>גוריון?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לכל נאמני הציונות הדתית, לרבות אלה המתנגדים, אני רוצה לומר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תצטט את בן</w:t>
      </w:r>
      <w:r w:rsidR="002D0E93">
        <w:rPr>
          <w:rtl/>
        </w:rPr>
        <w:t>-</w:t>
      </w:r>
      <w:r w:rsidRPr="004970CC">
        <w:rPr>
          <w:rtl/>
        </w:rPr>
        <w:t>גוריון, המנהיג שלך הוא בן</w:t>
      </w:r>
      <w:r w:rsidR="002D0E93">
        <w:rPr>
          <w:rtl/>
        </w:rPr>
        <w:t>-</w:t>
      </w:r>
      <w:r w:rsidRPr="004970CC">
        <w:rPr>
          <w:rtl/>
        </w:rPr>
        <w:t>גוריון.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הבהיר את עצמו.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שהסכם אוסלו זה לא ניתן לביטול, ויש לראות את המצב באופן ריאלי וללא קשר</w:t>
      </w:r>
      <w:r>
        <w:rPr>
          <w:rtl/>
        </w:rPr>
        <w:t xml:space="preserve"> </w:t>
      </w:r>
      <w:r w:rsidR="004970CC" w:rsidRPr="004970CC">
        <w:rPr>
          <w:rtl/>
        </w:rPr>
        <w:t>לשום</w:t>
      </w:r>
      <w:r>
        <w:rPr>
          <w:rtl/>
        </w:rPr>
        <w:t xml:space="preserve"> </w:t>
      </w:r>
      <w:r w:rsidR="004970CC" w:rsidRPr="004970CC">
        <w:rPr>
          <w:rtl/>
        </w:rPr>
        <w:t>הרכב</w:t>
      </w:r>
      <w:r>
        <w:rPr>
          <w:rtl/>
        </w:rPr>
        <w:t xml:space="preserve"> </w:t>
      </w:r>
      <w:r w:rsidR="004970CC" w:rsidRPr="004970CC">
        <w:rPr>
          <w:rtl/>
        </w:rPr>
        <w:t>של</w:t>
      </w:r>
      <w:r>
        <w:rPr>
          <w:rtl/>
        </w:rPr>
        <w:t xml:space="preserve"> </w:t>
      </w:r>
      <w:r w:rsidR="004970CC" w:rsidRPr="004970CC">
        <w:rPr>
          <w:rtl/>
        </w:rPr>
        <w:t>גושים</w:t>
      </w:r>
      <w:r>
        <w:rPr>
          <w:rtl/>
        </w:rPr>
        <w:t xml:space="preserve"> </w:t>
      </w:r>
      <w:r w:rsidR="004970CC" w:rsidRPr="004970CC">
        <w:rPr>
          <w:rtl/>
        </w:rPr>
        <w:t>בממשלה.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גילו ברעדה. המבחן הוא ביישום, ואנחנו נעמוד על כך</w:t>
      </w:r>
      <w:r w:rsidR="002D0E93">
        <w:rPr>
          <w:rtl/>
        </w:rPr>
        <w:t xml:space="preserve"> </w:t>
      </w:r>
      <w:r w:rsidRPr="004970CC">
        <w:rPr>
          <w:rtl/>
        </w:rPr>
        <w:t>שיהיה יישום שיבטיח את הביטחון לישראלים ולכלל המתיישבים.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כתוב שם: עבדו את השם. אתם בורים ועמי ארצות.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ועכשיו 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שאלה,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סגן שר החוץ, אני מרגיש רצון מצדך לחפש איזו שהיא שפה משותפת.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בהחלט.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הרוב</w:t>
      </w:r>
      <w:r w:rsidR="002D0E93">
        <w:rPr>
          <w:rtl/>
        </w:rPr>
        <w:t xml:space="preserve"> </w:t>
      </w:r>
      <w:r w:rsidRPr="004970CC">
        <w:rPr>
          <w:rtl/>
        </w:rPr>
        <w:t>היהודי ועל המדינה היהודית. מדוע אינכם מביאים בחשבון,</w:t>
      </w:r>
      <w:r w:rsidR="002D0E93">
        <w:rPr>
          <w:rtl/>
        </w:rPr>
        <w:t xml:space="preserve"> </w:t>
      </w:r>
      <w:r w:rsidRPr="004970CC">
        <w:rPr>
          <w:rtl/>
        </w:rPr>
        <w:t>כשאתם מקבלים את ההחלטות, שאתם לא מבטאים את הרוב היהודי? הרוב היהודי בארץ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תומך במחנה הזה, רק מיעוט תומך בכם.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שוברי מכוניות. חוליגנים.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דדי צוקר.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צורח?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צורח על מה שעושים בחוץ.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יודע מה יש בחוץ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ה"חיזבאללה" שלכם בחוץ.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רלוונטי?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ה"חיזבאללה".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ה"חיזבאללה" שלכם בחוץ.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רלוונטי, צוקר?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חוליגנים.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צוקר, מה זה רלוונטי?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תתביישו, זה מה שצומח אצלכם בערוגות.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למה אתה צועק? תצעק על עצמך, תצעק על אורון. מה אתה צועק עלי?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דדי צוקר, אמרת מה שרצית.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מחבר</w:t>
      </w:r>
      <w:r w:rsidR="002D0E93">
        <w:rPr>
          <w:rtl/>
        </w:rPr>
        <w:t xml:space="preserve"> </w:t>
      </w:r>
      <w:r w:rsidRPr="004970CC">
        <w:rPr>
          <w:rtl/>
        </w:rPr>
        <w:t>הכנסת דדי צוקר. יש יריבות פוליטית, אני מבין, אבל הוא קרא</w:t>
      </w:r>
      <w:r w:rsidR="002D0E93">
        <w:rPr>
          <w:rtl/>
        </w:rPr>
        <w:t xml:space="preserve"> </w:t>
      </w:r>
      <w:r w:rsidRPr="004970CC">
        <w:rPr>
          <w:rtl/>
        </w:rPr>
        <w:t>לחברי מיכאל איתן חוליגן.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לך לחנך את ה"חיזבאללה" שבחוץ, לך לחנך את הפרחחים האלה.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לא משתמשים במונחים כאלה.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תלבישו את רבין בגדים של "אס.אס".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רוצה לסיים במשפט אחד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מבקש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קורה פה? אני אוציא אתכם. רבותי, אתם תלכו.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דדי צוקר, אני קורא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ראש, אני הפסקתי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 ברשותי. אני אתן לך, אבל לא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מבקש שחבר הכנסת צוקר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 עכשיו. אדוני, אני אתן לך רשות, רק שב, אדוני, במקומך.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סיימת, חבר הכנסת מיכאל איתן?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חצי משפט.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אני רוצה להגיד משהו על הכנופיות האלה שבחוץ.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אתה כבר אמרת הכול.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אני אגיד ליד המיקרופון על הכנופיות האלה בחוץ.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 אמרת הכול: אמרת קאוקג'י, אמרת הכול.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זה לא אמרתי.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חסר? אמרת "חיזבאללה". אני יודע מה אמרת.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ל"חיזבאללה" הוא לא מעז לקרוא כנופיות.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אמרתי, ואני עומד מאחורי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דדי צוקר, מה אתה רוצה, לאלץ אותי לקרוא אותך עוד הפעם לסדר?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צוקר, אולי אני ארגיע אותך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הוא יתחיל להבין מה קרה כשזרקו עלינו אבנים שמונה שנים וצעקנו שזורקים</w:t>
      </w:r>
      <w:r w:rsidR="002D0E93">
        <w:rPr>
          <w:rtl/>
        </w:rPr>
        <w:t xml:space="preserve"> </w:t>
      </w:r>
      <w:r w:rsidRPr="004970CC">
        <w:rPr>
          <w:rtl/>
        </w:rPr>
        <w:t>עלינו</w:t>
      </w:r>
      <w:r w:rsidR="002D0E93">
        <w:rPr>
          <w:rtl/>
        </w:rPr>
        <w:t xml:space="preserve"> </w:t>
      </w:r>
      <w:r w:rsidRPr="004970CC">
        <w:rPr>
          <w:rtl/>
        </w:rPr>
        <w:t>אבנים,</w:t>
      </w:r>
      <w:r w:rsidR="002D0E93">
        <w:rPr>
          <w:rtl/>
        </w:rPr>
        <w:t xml:space="preserve"> </w:t>
      </w:r>
      <w:r w:rsidRPr="004970CC">
        <w:rPr>
          <w:rtl/>
        </w:rPr>
        <w:t>והוא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– – –</w:t>
      </w:r>
      <w:r w:rsidRPr="004970CC">
        <w:rPr>
          <w:rtl/>
        </w:rPr>
        <w:t xml:space="preserve"> שיבין מה עבר עלינו שמונה שנים בכל דרכי 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לס, אנא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מנהיג של כנופיה גדולה.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ואתה עוכר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מספיק בשעה כזאת.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לסיים את דברי בטון אולי יותר מפויס.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דברים הוא מדבר? במסגרת מה הוא מדבר בכלל?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נותן לו לסיים. אני נתתי לו רשות, הוא מדבר במסגרת הרשות שאני נתתי</w:t>
      </w:r>
      <w:r w:rsidR="002D0E93">
        <w:rPr>
          <w:rtl/>
        </w:rPr>
        <w:t xml:space="preserve"> </w:t>
      </w:r>
      <w:r w:rsidRPr="004970CC">
        <w:rPr>
          <w:rtl/>
        </w:rPr>
        <w:t>לו. תן לו לסיים.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מיכאל איתן, תסיים, אנא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לסיים את השאלה ואת הפנייה אל סגן שר החוץ בטון מפויס יותר. אני לא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מתוך רצון לקנטר. יש לנו מכנים משותפים אמיתיים, ויש כאן</w:t>
      </w:r>
      <w:r w:rsidR="002D0E93">
        <w:rPr>
          <w:rtl/>
        </w:rPr>
        <w:t xml:space="preserve"> </w:t>
      </w:r>
      <w:r w:rsidRPr="004970CC">
        <w:rPr>
          <w:rtl/>
        </w:rPr>
        <w:t>זכות, ויש</w:t>
      </w:r>
      <w:r w:rsidR="002D0E93">
        <w:rPr>
          <w:rtl/>
        </w:rPr>
        <w:t xml:space="preserve"> </w:t>
      </w:r>
      <w:r w:rsidRPr="004970CC">
        <w:rPr>
          <w:rtl/>
        </w:rPr>
        <w:t>כאן דמוקרטיה, ואני לא מתכחש לדברים האלה. אבל גם בתוך המשטר הדמוקרטי</w:t>
      </w:r>
      <w:r w:rsidR="002D0E93">
        <w:rPr>
          <w:rtl/>
        </w:rPr>
        <w:t xml:space="preserve"> </w:t>
      </w:r>
      <w:r w:rsidRPr="004970CC">
        <w:rPr>
          <w:rtl/>
        </w:rPr>
        <w:t>הזה,</w:t>
      </w:r>
      <w:r w:rsidR="002D0E93">
        <w:rPr>
          <w:rtl/>
        </w:rPr>
        <w:t xml:space="preserve"> </w:t>
      </w:r>
      <w:r w:rsidRPr="004970CC">
        <w:rPr>
          <w:rtl/>
        </w:rPr>
        <w:t>שכולל</w:t>
      </w:r>
      <w:r w:rsidR="002D0E93">
        <w:rPr>
          <w:rtl/>
        </w:rPr>
        <w:t xml:space="preserve"> </w:t>
      </w:r>
      <w:r w:rsidRPr="004970CC">
        <w:rPr>
          <w:rtl/>
        </w:rPr>
        <w:t>מיעוט של ערביי מדינת ישראל, אתה עצמך מדבר על המושגים יהודי ומדינה</w:t>
      </w:r>
      <w:r w:rsidR="002D0E93">
        <w:rPr>
          <w:rtl/>
        </w:rPr>
        <w:t xml:space="preserve"> </w:t>
      </w:r>
      <w:r w:rsidRPr="004970CC">
        <w:rPr>
          <w:rtl/>
        </w:rPr>
        <w:t>יהודית ורוב יהודי. תתחשב ברוב היהודי בארץ.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תודה, הבהרת את עצמך היטב.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בקיצור נמרץ אני רוצה להשיב ולומר: קודם כול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 שאלה אחת.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הערבים בירושלים ובגליל? זה עם אחר.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אני מבקש ממך: אל תשיב על השאלה שלו, כי הוא שואל ברשותי.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הערבים בירושלים ובגליל? כבוד סגן שר החוץ, תגיד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לקרוא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לכל חברי הכנסת מכל חלקי הבית </w:t>
      </w:r>
      <w:r w:rsidR="002D0E93">
        <w:rPr>
          <w:rtl/>
        </w:rPr>
        <w:t>–</w:t>
      </w:r>
      <w:r w:rsidRPr="004970CC">
        <w:rPr>
          <w:rtl/>
        </w:rPr>
        <w:t xml:space="preserve"> אני יודע שזה כואב ויש פה</w:t>
      </w:r>
      <w:r w:rsidR="002D0E93">
        <w:rPr>
          <w:rtl/>
        </w:rPr>
        <w:t xml:space="preserve"> </w:t>
      </w:r>
      <w:r w:rsidRPr="004970CC">
        <w:rPr>
          <w:rtl/>
        </w:rPr>
        <w:t>באמת גם כאב אישי של אנשים.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אתחיל להוציא אנשים. קראתי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מאמין</w:t>
      </w:r>
      <w:r w:rsidR="002D0E93">
        <w:rPr>
          <w:rtl/>
        </w:rPr>
        <w:t xml:space="preserve"> </w:t>
      </w:r>
      <w:r w:rsidRPr="004970CC">
        <w:rPr>
          <w:rtl/>
        </w:rPr>
        <w:t>להם, שזה עניין שכואב להם, זה עניין שבאמונה, זה עניין שבהשקפות</w:t>
      </w:r>
      <w:r w:rsidR="002D0E93">
        <w:rPr>
          <w:rtl/>
        </w:rPr>
        <w:t xml:space="preserve"> </w:t>
      </w:r>
      <w:r w:rsidRPr="004970CC">
        <w:rPr>
          <w:rtl/>
        </w:rPr>
        <w:t>שלהם.</w:t>
      </w:r>
      <w:r w:rsidR="002D0E93">
        <w:rPr>
          <w:rtl/>
        </w:rPr>
        <w:t xml:space="preserve"> </w:t>
      </w:r>
      <w:r w:rsidRPr="004970CC">
        <w:rPr>
          <w:rtl/>
        </w:rPr>
        <w:t>עם כל זאת, אנחנו מנהלים את המדינה הזו על בסיס דמוקרטי ועל בסיס של כבוד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הדדי, וכולנו צריכים לגנות את הקיצוניים משני הצדדים ואת אלה שרוצים להפר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משני הצדדים?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דדי צוקר, אני קורא אותך לסדר פעם שנייה. אתה לא נותן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מתכוון למרצ.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לו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מתכוון לכל מי שמפר את החוק.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 אני חוזר מהקריאה שלי כיוון שאתה מצטער. תודה.</w:t>
      </w:r>
      <w:r w:rsidR="002D0E93">
        <w:rPr>
          <w:rtl/>
        </w:rPr>
        <w:t xml:space="preserve"> </w:t>
      </w:r>
      <w:r w:rsidRPr="004970CC">
        <w:rPr>
          <w:rtl/>
        </w:rPr>
        <w:t>אדוני, תסיים.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מתכוון לכל מי שמפר את החוק ולכל מי שחורג מהכללים.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סגן שר החוץ, תסיים.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עם זאת אני רוצה לענות לחבר הכנסת מיקי איתן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מספיק, ענית. השבת מה שיכולת להשיב.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 דיין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הבסיס</w:t>
      </w:r>
      <w:r w:rsidR="002D0E93">
        <w:rPr>
          <w:rtl/>
        </w:rPr>
        <w:t xml:space="preserve"> </w:t>
      </w:r>
      <w:r w:rsidRPr="004970CC">
        <w:rPr>
          <w:rtl/>
        </w:rPr>
        <w:t>הדמוקרטי</w:t>
      </w:r>
      <w:r w:rsidR="002D0E93">
        <w:rPr>
          <w:rtl/>
        </w:rPr>
        <w:t xml:space="preserve"> </w:t>
      </w:r>
      <w:r w:rsidRPr="004970CC">
        <w:rPr>
          <w:rtl/>
        </w:rPr>
        <w:t>של המדינה היהודית הוא גם כיבוד הערבים שווי הזכויות,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קולות</w:t>
      </w:r>
      <w:r w:rsidR="002D0E93">
        <w:rPr>
          <w:rtl/>
        </w:rPr>
        <w:t xml:space="preserve"> </w:t>
      </w:r>
      <w:r w:rsidRPr="004970CC">
        <w:rPr>
          <w:rtl/>
        </w:rPr>
        <w:t>שווים.</w:t>
      </w:r>
      <w:r w:rsidR="002D0E93">
        <w:rPr>
          <w:rtl/>
        </w:rPr>
        <w:t xml:space="preserve"> </w:t>
      </w:r>
      <w:r w:rsidRPr="004970CC">
        <w:rPr>
          <w:rtl/>
        </w:rPr>
        <w:t>אין לנו הליך של משאל עם על כל דבר ועניין, אלא יש לנו מערכת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מסוימת שצריכה להחליט מדי תקופה מי היא הממשלה הנבחרת </w:t>
      </w:r>
      <w:r w:rsidR="002D0E93">
        <w:rPr>
          <w:rtl/>
        </w:rPr>
        <w:t>–</w:t>
      </w:r>
      <w:r w:rsidRPr="004970CC">
        <w:rPr>
          <w:rtl/>
        </w:rPr>
        <w:t xml:space="preserve"> זו הממשלה הנבחרת, ואם יש</w:t>
      </w:r>
      <w:r w:rsidR="002D0E93">
        <w:rPr>
          <w:rtl/>
        </w:rPr>
        <w:t xml:space="preserve"> </w:t>
      </w:r>
      <w:r w:rsidRPr="004970CC">
        <w:rPr>
          <w:rtl/>
        </w:rPr>
        <w:t>לה רוב בכנסת יש לכבד אותה.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תודה, הבהרת את עצמך, 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כבודו אמר לי שייתן להבהיר שלא יהיה דבר כזה, חוליגניות.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הוא עולה עכשיו?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הבטחתי לו להשיב כי הוא תקף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 תסלח לי, הוא דיבר שלוש דקות בלי רשותי.</w:t>
      </w:r>
      <w:r w:rsidR="002D0E93">
        <w:rPr>
          <w:rtl/>
        </w:rPr>
        <w:t xml:space="preserve"> </w:t>
      </w:r>
      <w:r w:rsidRPr="004970CC">
        <w:rPr>
          <w:rtl/>
        </w:rPr>
        <w:t>אני מבקש, 30 שניות.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חבר הכנסת דדי צוקר, כשדיבר חברנו מיכאל איתן,</w:t>
      </w:r>
      <w:r w:rsidR="002D0E93">
        <w:rPr>
          <w:rtl/>
        </w:rPr>
        <w:t xml:space="preserve"> </w:t>
      </w:r>
      <w:r w:rsidRPr="004970CC">
        <w:rPr>
          <w:rtl/>
        </w:rPr>
        <w:t>הפנה את האצבע ואמר: אתם חוליגנים.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מרגיש</w:t>
      </w:r>
      <w:r w:rsidR="002D0E93">
        <w:rPr>
          <w:rtl/>
        </w:rPr>
        <w:t xml:space="preserve"> </w:t>
      </w:r>
      <w:r w:rsidRPr="004970CC">
        <w:rPr>
          <w:rtl/>
        </w:rPr>
        <w:t>היום כמו שבן מרגיש, באמת כאב לב, תאמינו לנו. יש לנו כאב גדול.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 xml:space="preserve"> </w:t>
      </w:r>
      <w:r w:rsidRPr="004970CC">
        <w:rPr>
          <w:rtl/>
        </w:rPr>
        <w:t>כאילו</w:t>
      </w:r>
      <w:r w:rsidR="002D0E93">
        <w:rPr>
          <w:rtl/>
        </w:rPr>
        <w:t xml:space="preserve"> </w:t>
      </w:r>
      <w:r w:rsidRPr="004970CC">
        <w:rPr>
          <w:rtl/>
        </w:rPr>
        <w:t>רואה</w:t>
      </w:r>
      <w:r w:rsidR="002D0E93">
        <w:rPr>
          <w:rtl/>
        </w:rPr>
        <w:t xml:space="preserve"> </w:t>
      </w:r>
      <w:r w:rsidRPr="004970CC">
        <w:rPr>
          <w:rtl/>
        </w:rPr>
        <w:t>שחותכים ידיים, רגליים, את הנשמה של האמא. אבל איש מאתנו לא העז</w:t>
      </w:r>
      <w:r w:rsidR="002D0E93">
        <w:rPr>
          <w:rtl/>
        </w:rPr>
        <w:t xml:space="preserve"> </w:t>
      </w:r>
      <w:r w:rsidRPr="004970CC">
        <w:rPr>
          <w:rtl/>
        </w:rPr>
        <w:t>כלפי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הצד שהוא בדעה אחרת להשתמש בביטוי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לכן אני פונה לחבר הכנסת דדי צוקר,</w:t>
      </w:r>
      <w:r w:rsidR="002D0E93">
        <w:rPr>
          <w:rtl/>
        </w:rPr>
        <w:t xml:space="preserve"> </w:t>
      </w:r>
      <w:r w:rsidRPr="004970CC">
        <w:rPr>
          <w:rtl/>
        </w:rPr>
        <w:t>היתה</w:t>
      </w:r>
      <w:r w:rsidR="002D0E93">
        <w:rPr>
          <w:rtl/>
        </w:rPr>
        <w:t xml:space="preserve"> </w:t>
      </w:r>
      <w:r w:rsidRPr="004970CC">
        <w:rPr>
          <w:rtl/>
        </w:rPr>
        <w:t>פליטת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אני מדבר לא לשם קנטור </w:t>
      </w:r>
      <w:r w:rsidR="002D0E93">
        <w:rPr>
          <w:rtl/>
        </w:rPr>
        <w:t>–</w:t>
      </w:r>
      <w:r w:rsidRPr="004970CC">
        <w:rPr>
          <w:rtl/>
        </w:rPr>
        <w:t xml:space="preserve"> היתה פליטת פה, אני מציע לך, תיקח את</w:t>
      </w:r>
      <w:r w:rsidR="002D0E93">
        <w:rPr>
          <w:rtl/>
        </w:rPr>
        <w:t xml:space="preserve"> </w:t>
      </w:r>
      <w:r w:rsidRPr="004970CC">
        <w:rPr>
          <w:rtl/>
        </w:rPr>
        <w:t>פליטת הפה הזו חזרה, אחרת זה חמור מאוד.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  <w:r w:rsidR="002D0E93">
        <w:rPr>
          <w:rtl/>
        </w:rPr>
        <w:t xml:space="preserve"> </w:t>
      </w:r>
      <w:r w:rsidRPr="004970CC">
        <w:rPr>
          <w:rtl/>
        </w:rPr>
        <w:t>חבר הכנסת חנן פורת,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זה לא בסדר. היו שניים.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לעשות, אני לא בסדר. אני יודע.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עמיר</w:t>
      </w:r>
      <w:r w:rsidR="002D0E93">
        <w:rPr>
          <w:rtl/>
        </w:rPr>
        <w:t xml:space="preserve"> </w:t>
      </w:r>
      <w:r w:rsidRPr="004970CC">
        <w:rPr>
          <w:rtl/>
        </w:rPr>
        <w:t>פרץ,</w:t>
      </w:r>
      <w:r w:rsidR="002D0E93">
        <w:rPr>
          <w:rtl/>
        </w:rPr>
        <w:t xml:space="preserve"> </w:t>
      </w:r>
      <w:r w:rsidRPr="004970CC">
        <w:rPr>
          <w:rtl/>
        </w:rPr>
        <w:t>נכנסת לכאן וחוללת את המהומה, אתה זוכר, ולא השתקתי</w:t>
      </w:r>
      <w:r w:rsidR="002D0E93">
        <w:rPr>
          <w:rtl/>
        </w:rPr>
        <w:t xml:space="preserve"> </w:t>
      </w:r>
      <w:r w:rsidRPr="004970CC">
        <w:rPr>
          <w:rtl/>
        </w:rPr>
        <w:t>אותך ולא הפרעתי לך. מספיק.</w:t>
      </w:r>
      <w:r w:rsidR="002D0E93">
        <w:rPr>
          <w:rtl/>
        </w:rPr>
        <w:t xml:space="preserve"> </w:t>
      </w: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רק אתמול עמדנו בתפילת יום הכיפורים</w:t>
      </w:r>
      <w:r w:rsidR="002D0E93">
        <w:rPr>
          <w:rtl/>
        </w:rPr>
        <w:t xml:space="preserve"> </w:t>
      </w:r>
      <w:r w:rsidRPr="004970CC">
        <w:rPr>
          <w:rtl/>
        </w:rPr>
        <w:t>והתפללנו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לבנו:</w:t>
      </w:r>
      <w:r w:rsidR="002D0E93">
        <w:rPr>
          <w:rtl/>
        </w:rPr>
        <w:t xml:space="preserve"> </w:t>
      </w:r>
      <w:r w:rsidRPr="004970CC">
        <w:rPr>
          <w:rtl/>
        </w:rPr>
        <w:t>"ובכן תן כבוד השם לעמך, תהילה ליראיך, תקווה טובה לדורשיך</w:t>
      </w:r>
      <w:r w:rsidR="002D0E93">
        <w:rPr>
          <w:rtl/>
        </w:rPr>
        <w:t xml:space="preserve"> </w:t>
      </w:r>
      <w:r w:rsidRPr="004970CC">
        <w:rPr>
          <w:rtl/>
        </w:rPr>
        <w:t>ופתחון פה למייחלים לך; שמחה לארצך וששון לעירך".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 שמובא לפנינו היום, הסכם אוסלו ב', אין בו כבוד לעם, אין בו שמחה</w:t>
      </w:r>
      <w:r w:rsidR="002D0E93">
        <w:rPr>
          <w:rtl/>
        </w:rPr>
        <w:t xml:space="preserve"> </w:t>
      </w:r>
      <w:r w:rsidRPr="004970CC">
        <w:rPr>
          <w:rtl/>
        </w:rPr>
        <w:t>לארץ,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בו</w:t>
      </w:r>
      <w:r w:rsidR="002D0E93">
        <w:rPr>
          <w:rtl/>
        </w:rPr>
        <w:t xml:space="preserve"> </w:t>
      </w:r>
      <w:r w:rsidRPr="004970CC">
        <w:rPr>
          <w:rtl/>
        </w:rPr>
        <w:t>ששון</w:t>
      </w:r>
      <w:r w:rsidR="002D0E93">
        <w:rPr>
          <w:rtl/>
        </w:rPr>
        <w:t xml:space="preserve"> </w:t>
      </w:r>
      <w:r w:rsidRPr="004970CC">
        <w:rPr>
          <w:rtl/>
        </w:rPr>
        <w:t>לעיר. הוא משפיל את כבודו של עם ישראל, הוא קורע את לבה של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 הוא פוצע גם את 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הייתי רוצה להשתמש בלשונו של הנביא עמוס הייתי אומר: על שלושה פשעי 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ארבעה</w:t>
      </w:r>
      <w:r w:rsidR="002D0E93">
        <w:rPr>
          <w:rtl/>
        </w:rPr>
        <w:t xml:space="preserve"> </w:t>
      </w:r>
      <w:r w:rsidRPr="004970CC">
        <w:rPr>
          <w:rtl/>
        </w:rPr>
        <w:t>לא אשיבנו. הפשע הראשון הוא הפשע של קריעתה של 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שמענו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את השר יוסי שריד לפני ימים ספורים אומר בשמחת לבב, בגיל: ייתכן מאוד</w:t>
      </w:r>
      <w:r w:rsidR="002D0E93">
        <w:rPr>
          <w:rtl/>
        </w:rPr>
        <w:t xml:space="preserve"> </w:t>
      </w:r>
      <w:r w:rsidRPr="004970CC">
        <w:rPr>
          <w:rtl/>
        </w:rPr>
        <w:t>שההסכם הזה יהיה כרוך בהרבה קורבנות, ייתכן מאוד שעוד יהיו תהיות גדולות, אבל דבר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יכולים לבשר </w:t>
      </w:r>
      <w:r w:rsidR="002D0E93">
        <w:rPr>
          <w:rtl/>
        </w:rPr>
        <w:t>–</w:t>
      </w:r>
      <w:r w:rsidRPr="004970CC">
        <w:rPr>
          <w:rtl/>
        </w:rPr>
        <w:t xml:space="preserve"> סתמנו את הגולל על רעיון שלמות הארץ. כשראיתי את השמחה</w:t>
      </w:r>
      <w:r w:rsidR="002D0E93">
        <w:rPr>
          <w:rtl/>
        </w:rPr>
        <w:t xml:space="preserve"> </w:t>
      </w:r>
      <w:r w:rsidRPr="004970CC">
        <w:rPr>
          <w:rtl/>
        </w:rPr>
        <w:t>שבה הוא אומר את הדברים האלה, אני אומר: זה הפשע, הפשע הנורא. כל חלום הדורות, כל</w:t>
      </w:r>
      <w:r w:rsidR="002D0E93">
        <w:rPr>
          <w:rtl/>
        </w:rPr>
        <w:t xml:space="preserve"> </w:t>
      </w:r>
      <w:r w:rsidRPr="004970CC">
        <w:rPr>
          <w:rtl/>
        </w:rPr>
        <w:t>כיסופיו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עם ישראל, כל אותה המיה גדולה של קריאת ושבו בנים לגבולם </w:t>
      </w:r>
      <w:r w:rsidR="002D0E93">
        <w:rPr>
          <w:rtl/>
        </w:rPr>
        <w:t>–</w:t>
      </w:r>
      <w:r w:rsidRPr="004970CC">
        <w:rPr>
          <w:rtl/>
        </w:rPr>
        <w:t xml:space="preserve"> הוא סבור</w:t>
      </w:r>
      <w:r w:rsidR="002D0E93">
        <w:rPr>
          <w:rtl/>
        </w:rPr>
        <w:t xml:space="preserve"> </w:t>
      </w:r>
      <w:r w:rsidRPr="004970CC">
        <w:rPr>
          <w:rtl/>
        </w:rPr>
        <w:t>שהוא יסתום את הגולל.</w:t>
      </w:r>
    </w:p>
    <w:p w:rsidR="002D0E93" w:rsidRDefault="002D0E93" w:rsidP="002D0E93">
      <w:pPr>
        <w:rPr>
          <w:rtl/>
        </w:rPr>
      </w:pPr>
    </w:p>
    <w:p w:rsidR="002D0E93" w:rsidRDefault="004970CC" w:rsidP="00F86AAE">
      <w:pPr>
        <w:rPr>
          <w:rtl/>
        </w:rPr>
      </w:pPr>
      <w:r w:rsidRPr="004970CC">
        <w:rPr>
          <w:rtl/>
        </w:rPr>
        <w:t>הפשע השני הוא הפשע של הפקרת הביטחון. חבל שלא נמצא כאן ולו אחד משרי הממשלה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שישיב</w:t>
      </w:r>
      <w:r w:rsidR="002D0E93">
        <w:rPr>
          <w:rtl/>
        </w:rPr>
        <w:t xml:space="preserve"> </w:t>
      </w:r>
      <w:r w:rsidRPr="004970CC">
        <w:rPr>
          <w:rtl/>
        </w:rPr>
        <w:t>על הדברים. כולנו ראינו את המפות. אני רוצה להמחיש את הנושא של הפקרת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</w:t>
      </w:r>
      <w:r w:rsidRPr="004970CC">
        <w:rPr>
          <w:rtl/>
        </w:rPr>
        <w:t>בהיבט</w:t>
      </w:r>
      <w:r w:rsidR="002D0E93">
        <w:rPr>
          <w:rtl/>
        </w:rPr>
        <w:t xml:space="preserve"> </w:t>
      </w:r>
      <w:r w:rsidRPr="004970CC">
        <w:rPr>
          <w:rtl/>
        </w:rPr>
        <w:t>אלמנטרי</w:t>
      </w:r>
      <w:r w:rsidR="002D0E93">
        <w:rPr>
          <w:rtl/>
        </w:rPr>
        <w:t xml:space="preserve"> </w:t>
      </w:r>
      <w:r w:rsidRPr="004970CC">
        <w:rPr>
          <w:rtl/>
        </w:rPr>
        <w:t>אחד. עמדתי מול האלוף עוזי דיין ושאלתי אותו: הנה 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אתם עומדים לסגת מרמאללה ומבית</w:t>
      </w:r>
      <w:r w:rsidR="002D0E93">
        <w:rPr>
          <w:rtl/>
        </w:rPr>
        <w:t>-</w:t>
      </w:r>
      <w:r w:rsidRPr="004970CC">
        <w:rPr>
          <w:rtl/>
        </w:rPr>
        <w:t>לחם, מאבו</w:t>
      </w:r>
      <w:r w:rsidR="002D0E93">
        <w:rPr>
          <w:rtl/>
        </w:rPr>
        <w:t>-</w:t>
      </w:r>
      <w:r w:rsidRPr="004970CC">
        <w:rPr>
          <w:rtl/>
        </w:rPr>
        <w:t>דיס ומעזרייה.</w:t>
      </w:r>
      <w:r w:rsidR="002D0E93">
        <w:rPr>
          <w:rtl/>
        </w:rPr>
        <w:t xml:space="preserve"> </w:t>
      </w:r>
      <w:r w:rsidRPr="004970CC">
        <w:rPr>
          <w:rtl/>
        </w:rPr>
        <w:t>אבל לרמאללה</w:t>
      </w:r>
      <w:r w:rsidR="002D0E93">
        <w:rPr>
          <w:rtl/>
        </w:rPr>
        <w:t xml:space="preserve"> </w:t>
      </w:r>
      <w:r w:rsidRPr="004970CC">
        <w:rPr>
          <w:rtl/>
        </w:rPr>
        <w:t>ולבית</w:t>
      </w:r>
      <w:r w:rsidR="002D0E93">
        <w:rPr>
          <w:rtl/>
        </w:rPr>
        <w:t>-</w:t>
      </w:r>
      <w:r w:rsidRPr="004970CC">
        <w:rPr>
          <w:rtl/>
        </w:rPr>
        <w:t>לחם אתם עומדים גם להכניס צבא פלשתיני. האם על</w:t>
      </w:r>
      <w:r w:rsidR="002D0E93">
        <w:rPr>
          <w:rtl/>
        </w:rPr>
        <w:t>-</w:t>
      </w:r>
      <w:r w:rsidRPr="004970CC">
        <w:rPr>
          <w:rtl/>
        </w:rPr>
        <w:t>פי ההסכם, שאלתי אותו, עומדת</w:t>
      </w:r>
      <w:r w:rsidR="002D0E93">
        <w:rPr>
          <w:rtl/>
        </w:rPr>
        <w:t xml:space="preserve"> </w:t>
      </w:r>
      <w:r w:rsidRPr="004970CC">
        <w:rPr>
          <w:rtl/>
        </w:rPr>
        <w:t>לצאת</w:t>
      </w:r>
      <w:r w:rsidR="002D0E93">
        <w:rPr>
          <w:rtl/>
        </w:rPr>
        <w:t xml:space="preserve"> </w:t>
      </w:r>
      <w:r w:rsidRPr="004970CC">
        <w:rPr>
          <w:rtl/>
        </w:rPr>
        <w:t>משם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המערכת של המסתערבים, של השב"כ, של מערכות המודיעין? כן, הוא הודה</w:t>
      </w:r>
      <w:r w:rsidR="002D0E93">
        <w:rPr>
          <w:rtl/>
        </w:rPr>
        <w:t xml:space="preserve"> </w:t>
      </w:r>
      <w:r w:rsidRPr="004970CC">
        <w:rPr>
          <w:rtl/>
        </w:rPr>
        <w:t>בפני.</w:t>
      </w:r>
      <w:r w:rsidR="002D0E93">
        <w:rPr>
          <w:rtl/>
        </w:rPr>
        <w:t xml:space="preserve"> </w:t>
      </w:r>
      <w:r w:rsidRPr="004970CC">
        <w:rPr>
          <w:rtl/>
        </w:rPr>
        <w:t>בחן את המרחק בין בית</w:t>
      </w:r>
      <w:r w:rsidR="002D0E93">
        <w:rPr>
          <w:rtl/>
        </w:rPr>
        <w:t>-</w:t>
      </w:r>
      <w:r w:rsidRPr="004970CC">
        <w:rPr>
          <w:rtl/>
        </w:rPr>
        <w:t xml:space="preserve">לחם לבין גילה לבין תלפיות </w:t>
      </w:r>
      <w:r w:rsidR="002D0E93">
        <w:rPr>
          <w:rtl/>
        </w:rPr>
        <w:t>–</w:t>
      </w:r>
      <w:r w:rsidRPr="004970CC">
        <w:rPr>
          <w:rtl/>
        </w:rPr>
        <w:t xml:space="preserve"> 400</w:t>
      </w:r>
      <w:r w:rsidR="00F86AAE">
        <w:rPr>
          <w:rFonts w:hint="cs"/>
          <w:rtl/>
        </w:rPr>
        <w:t>-</w:t>
      </w:r>
      <w:r w:rsidRPr="004970CC">
        <w:rPr>
          <w:rtl/>
        </w:rPr>
        <w:t>300 מטר, אדוני סגן</w:t>
      </w:r>
      <w:r w:rsidR="002D0E93">
        <w:rPr>
          <w:rtl/>
        </w:rPr>
        <w:t xml:space="preserve"> </w:t>
      </w: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החוץ.</w:t>
      </w:r>
      <w:r w:rsidR="002D0E93">
        <w:rPr>
          <w:rtl/>
        </w:rPr>
        <w:t xml:space="preserve"> </w:t>
      </w:r>
      <w:r w:rsidRPr="004970CC">
        <w:rPr>
          <w:rtl/>
        </w:rPr>
        <w:t>400</w:t>
      </w:r>
      <w:r w:rsidR="00F86AAE">
        <w:rPr>
          <w:rFonts w:hint="cs"/>
          <w:rtl/>
        </w:rPr>
        <w:t>-</w:t>
      </w:r>
      <w:r w:rsidRPr="004970CC">
        <w:rPr>
          <w:rtl/>
        </w:rPr>
        <w:t>300 מטר. האם אתה מודה שיש גרעין של "חמאס" ו"ג'יהאד אסלאמי" תחת</w:t>
      </w:r>
      <w:r w:rsidR="002D0E93">
        <w:rPr>
          <w:rtl/>
        </w:rPr>
        <w:t xml:space="preserve"> </w:t>
      </w:r>
      <w:r w:rsidRPr="004970CC">
        <w:rPr>
          <w:rtl/>
        </w:rPr>
        <w:t>מטרייה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אש"ף בבית</w:t>
      </w:r>
      <w:r w:rsidR="002D0E93">
        <w:rPr>
          <w:rtl/>
        </w:rPr>
        <w:t>-</w:t>
      </w:r>
      <w:r w:rsidRPr="004970CC">
        <w:rPr>
          <w:rtl/>
        </w:rPr>
        <w:t>לחם? מודה, אומר לי עוזי דיין. אמרתי לו: תבהיר לי, אם כן,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מספיק שקנה רובה אחד יורם כנגד חלון בגילה, מספיק שאדם אחד יצא משם, 400</w:t>
      </w:r>
      <w:r w:rsidR="00F86AAE">
        <w:rPr>
          <w:rFonts w:hint="cs"/>
          <w:rtl/>
        </w:rPr>
        <w:t>-</w:t>
      </w:r>
      <w:r w:rsidRPr="004970CC">
        <w:rPr>
          <w:rtl/>
        </w:rPr>
        <w:t>300</w:t>
      </w:r>
      <w:r w:rsidR="002D0E93">
        <w:rPr>
          <w:rtl/>
        </w:rPr>
        <w:t xml:space="preserve"> </w:t>
      </w:r>
      <w:r w:rsidRPr="004970CC">
        <w:rPr>
          <w:rtl/>
        </w:rPr>
        <w:t>מטר,</w:t>
      </w:r>
      <w:r w:rsidR="002D0E93">
        <w:rPr>
          <w:rtl/>
        </w:rPr>
        <w:t xml:space="preserve"> </w:t>
      </w:r>
      <w:r w:rsidRPr="004970CC">
        <w:rPr>
          <w:rtl/>
        </w:rPr>
        <w:t>יפגע בגילה בסכין או בקלצ'ניקוב וישוב בחזרה 300 מטר אל בית</w:t>
      </w:r>
      <w:r w:rsidR="002D0E93">
        <w:rPr>
          <w:rtl/>
        </w:rPr>
        <w:t>-</w:t>
      </w:r>
      <w:r w:rsidRPr="004970CC">
        <w:rPr>
          <w:rtl/>
        </w:rPr>
        <w:t>לחם.</w:t>
      </w:r>
      <w:r w:rsidR="002D0E93">
        <w:rPr>
          <w:rtl/>
        </w:rPr>
        <w:t xml:space="preserve"> </w:t>
      </w:r>
      <w:r w:rsidRPr="004970CC">
        <w:rPr>
          <w:rtl/>
        </w:rPr>
        <w:t>האם תבקש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הסגרתו? האם אתה יכול למנוע זאת? האם יש לך מערכת שמסכלת את הדברים האלה? הוא</w:t>
      </w:r>
      <w:r w:rsidR="002D0E93">
        <w:rPr>
          <w:rtl/>
        </w:rPr>
        <w:t xml:space="preserve"> </w:t>
      </w:r>
      <w:r w:rsidRPr="004970CC">
        <w:rPr>
          <w:rtl/>
        </w:rPr>
        <w:t>אמר לי:</w:t>
      </w:r>
      <w:r w:rsidR="002D0E93">
        <w:rPr>
          <w:rtl/>
        </w:rPr>
        <w:t xml:space="preserve"> </w:t>
      </w:r>
      <w:r w:rsidRPr="004970CC">
        <w:rPr>
          <w:rtl/>
        </w:rPr>
        <w:t>אנחנו לוקחים על עצמנו סיכונים, אני מודה בכך. שאלתי אותו:</w:t>
      </w:r>
      <w:r w:rsidR="002D0E93">
        <w:rPr>
          <w:rtl/>
        </w:rPr>
        <w:t xml:space="preserve"> </w:t>
      </w:r>
      <w:r w:rsidRPr="004970CC">
        <w:rPr>
          <w:rtl/>
        </w:rPr>
        <w:t>אבל הרי אלה</w:t>
      </w:r>
      <w:r w:rsidR="002D0E93">
        <w:rPr>
          <w:rtl/>
        </w:rPr>
        <w:t xml:space="preserve"> </w:t>
      </w:r>
      <w:r w:rsidRPr="004970CC">
        <w:rPr>
          <w:rtl/>
        </w:rPr>
        <w:t>סיכונים לא מחושבים. הוא נטל אותי הצדה ואמר: חנן, תבין, השאלות האלה אינן נמצאות</w:t>
      </w:r>
      <w:r w:rsidR="002D0E93">
        <w:rPr>
          <w:rtl/>
        </w:rPr>
        <w:t xml:space="preserve"> </w:t>
      </w:r>
      <w:r w:rsidRPr="004970CC">
        <w:rPr>
          <w:rtl/>
        </w:rPr>
        <w:t>לפתחו של הדרג הצבאי אלא לפתחו של הדרג המדיני. דוגמה אלמנטרית.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עכשיו, אחרי המודל של יריחו ועזה, לאחר שראינו כיצד בורחים לשם מרצחים וידנו</w:t>
      </w:r>
      <w:r w:rsidR="002D0E93">
        <w:rPr>
          <w:rtl/>
        </w:rPr>
        <w:t xml:space="preserve"> </w:t>
      </w:r>
      <w:r w:rsidRPr="004970CC">
        <w:rPr>
          <w:rtl/>
        </w:rPr>
        <w:t>קצרה מהושיע, כשאני שומע את האם השכולה שהיתה בטאבה מדברת עם שר החוץ</w:t>
      </w:r>
      <w:r w:rsidR="002D0E93">
        <w:rPr>
          <w:rtl/>
        </w:rPr>
        <w:t xml:space="preserve"> </w:t>
      </w:r>
      <w:r w:rsidRPr="004970CC">
        <w:rPr>
          <w:rtl/>
        </w:rPr>
        <w:t>שמעון</w:t>
      </w:r>
      <w:r w:rsidR="002D0E93">
        <w:rPr>
          <w:rtl/>
        </w:rPr>
        <w:t xml:space="preserve"> </w:t>
      </w:r>
      <w:r w:rsidRPr="004970CC">
        <w:rPr>
          <w:rtl/>
        </w:rPr>
        <w:t>פרס</w:t>
      </w:r>
      <w:r w:rsidR="002D0E93">
        <w:rPr>
          <w:rtl/>
        </w:rPr>
        <w:t xml:space="preserve"> </w:t>
      </w:r>
      <w:r w:rsidRPr="004970CC">
        <w:rPr>
          <w:rtl/>
        </w:rPr>
        <w:t>ושואלת</w:t>
      </w:r>
      <w:r w:rsidR="002D0E93">
        <w:rPr>
          <w:rtl/>
        </w:rPr>
        <w:t xml:space="preserve"> </w:t>
      </w:r>
      <w:r w:rsidRPr="004970CC">
        <w:rPr>
          <w:rtl/>
        </w:rPr>
        <w:t>אותו: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תבטיחו שיסגירו את הרוצחים של בנינו, והוא אומר לה: הדבר הזה</w:t>
      </w:r>
      <w:r w:rsidR="002D0E93">
        <w:rPr>
          <w:rtl/>
        </w:rPr>
        <w:t xml:space="preserve"> </w:t>
      </w:r>
      <w:r w:rsidRPr="004970CC">
        <w:rPr>
          <w:rtl/>
        </w:rPr>
        <w:t>עלול</w:t>
      </w:r>
      <w:r w:rsidR="002D0E93">
        <w:rPr>
          <w:rtl/>
        </w:rPr>
        <w:t xml:space="preserve"> </w:t>
      </w:r>
      <w:r w:rsidRPr="004970CC">
        <w:rPr>
          <w:rtl/>
        </w:rPr>
        <w:t>לפוצץ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ההסכם;</w:t>
      </w:r>
      <w:r w:rsidR="002D0E93">
        <w:rPr>
          <w:rtl/>
        </w:rPr>
        <w:t xml:space="preserve"> </w:t>
      </w:r>
      <w:r w:rsidRPr="004970CC">
        <w:rPr>
          <w:rtl/>
        </w:rPr>
        <w:t>אם את רוצה, אני אסדר לך פגישה עם ערפאת. זה היה הסגנון</w:t>
      </w:r>
      <w:r w:rsidR="002D0E93">
        <w:rPr>
          <w:rtl/>
        </w:rPr>
        <w:t xml:space="preserve"> </w:t>
      </w:r>
      <w:r w:rsidRPr="004970CC">
        <w:rPr>
          <w:rtl/>
        </w:rPr>
        <w:t>שלו. אתה רואה את החלחלה, את האימה, את הפקרת הביטחון.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להדגיש:</w:t>
      </w:r>
      <w:r w:rsidR="002D0E93">
        <w:rPr>
          <w:rtl/>
        </w:rPr>
        <w:t xml:space="preserve"> </w:t>
      </w:r>
      <w:r w:rsidRPr="004970CC">
        <w:rPr>
          <w:rtl/>
        </w:rPr>
        <w:t>הפקרת</w:t>
      </w:r>
      <w:r w:rsidR="002D0E93">
        <w:rPr>
          <w:rtl/>
        </w:rPr>
        <w:t xml:space="preserve"> </w:t>
      </w:r>
      <w:r w:rsidRPr="004970CC">
        <w:rPr>
          <w:rtl/>
        </w:rPr>
        <w:t>הביטחון</w:t>
      </w:r>
      <w:r w:rsidR="002D0E93">
        <w:rPr>
          <w:rtl/>
        </w:rPr>
        <w:t xml:space="preserve"> </w:t>
      </w:r>
      <w:r w:rsidRPr="004970CC">
        <w:rPr>
          <w:rtl/>
        </w:rPr>
        <w:t>אינה</w:t>
      </w:r>
      <w:r w:rsidR="002D0E93">
        <w:rPr>
          <w:rtl/>
        </w:rPr>
        <w:t xml:space="preserve"> </w:t>
      </w:r>
      <w:r w:rsidRPr="004970CC">
        <w:rPr>
          <w:rtl/>
        </w:rPr>
        <w:t>הפקרת הביטחון של ההתיישבות</w:t>
      </w:r>
      <w:r w:rsidR="002D0E93">
        <w:rPr>
          <w:rtl/>
        </w:rPr>
        <w:t xml:space="preserve"> </w:t>
      </w:r>
      <w:r w:rsidRPr="004970CC">
        <w:rPr>
          <w:rtl/>
        </w:rPr>
        <w:t>היהודית. זה הדבר השולי.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י' עזרן: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פורת, עליך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כבר מסיים. הפקרת הביטחון היא הפקרת הביטחון של ירושלים, בראש ובראשונה,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כפר</w:t>
      </w:r>
      <w:r w:rsidR="002D0E93">
        <w:rPr>
          <w:rtl/>
        </w:rPr>
        <w:t>-</w:t>
      </w:r>
      <w:r w:rsidRPr="004970CC">
        <w:rPr>
          <w:rtl/>
        </w:rPr>
        <w:t>סבא. השתבחו בחבל עזה שעשו גדרות עם מערכות אלקטרוניות. אילו גדרות רוצים</w:t>
      </w:r>
      <w:r w:rsidR="002D0E93">
        <w:rPr>
          <w:rtl/>
        </w:rPr>
        <w:t xml:space="preserve"> </w:t>
      </w:r>
      <w:r w:rsidRPr="004970CC">
        <w:rPr>
          <w:rtl/>
        </w:rPr>
        <w:t>לעשות סביב ירושלים? אילו גדרות רוצים לעשות סביב כפר</w:t>
      </w:r>
      <w:r w:rsidR="002D0E93">
        <w:rPr>
          <w:rtl/>
        </w:rPr>
        <w:t>-</w:t>
      </w:r>
      <w:r w:rsidRPr="004970CC">
        <w:rPr>
          <w:rtl/>
        </w:rPr>
        <w:t>סבא?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כלבים, אכן.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לומר,</w:t>
      </w:r>
      <w:r w:rsidR="002D0E93">
        <w:rPr>
          <w:rtl/>
        </w:rPr>
        <w:t xml:space="preserve"> </w:t>
      </w:r>
      <w:r w:rsidRPr="004970CC">
        <w:rPr>
          <w:rtl/>
        </w:rPr>
        <w:t>מעבר</w:t>
      </w:r>
      <w:r w:rsidR="002D0E93">
        <w:rPr>
          <w:rtl/>
        </w:rPr>
        <w:t xml:space="preserve"> </w:t>
      </w:r>
      <w:r w:rsidRPr="004970CC">
        <w:rPr>
          <w:rtl/>
        </w:rPr>
        <w:t>לפשע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הזה </w:t>
      </w:r>
      <w:r w:rsidR="002D0E93">
        <w:rPr>
          <w:rtl/>
        </w:rPr>
        <w:t>–</w:t>
      </w:r>
      <w:r w:rsidRPr="004970CC">
        <w:rPr>
          <w:rtl/>
        </w:rPr>
        <w:t xml:space="preserve"> הפשע של הפקרת עתידו של העם. צדק הנשיא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כשאמר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עליך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כבר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כבר אלא ממש. זה המשפט האחרון. כן, אין מה לעשות.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צדק הנשיא כשאמר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כבוד היושב</w:t>
      </w:r>
      <w:r w:rsidR="002D0E93">
        <w:rPr>
          <w:rtl/>
        </w:rPr>
        <w:t>-</w:t>
      </w:r>
      <w:r w:rsidRPr="004970CC">
        <w:rPr>
          <w:rtl/>
        </w:rPr>
        <w:t>ראש, רענן מגיע אליך ומבקש 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אעשה הצבעה כשיסיימו את הרשימה. אני מבקש משפט סיכום וגמרנו.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הצבנו מארב לאופוזיציה, ואנחנו מושכים את הקולות.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לסיים לא עוד מעט אלא פשוט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רציתי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פשע הפקרת עתידו של העם בכך שמוסרים את כל הנכסים ומותירים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הקבע,</w:t>
      </w:r>
      <w:r w:rsidR="002D0E93">
        <w:rPr>
          <w:rtl/>
        </w:rPr>
        <w:t xml:space="preserve"> </w:t>
      </w:r>
      <w:r w:rsidRPr="004970CC">
        <w:rPr>
          <w:rtl/>
        </w:rPr>
        <w:t>כשאנחנו</w:t>
      </w:r>
      <w:r w:rsidR="002D0E93">
        <w:rPr>
          <w:rtl/>
        </w:rPr>
        <w:t xml:space="preserve"> </w:t>
      </w:r>
      <w:r w:rsidRPr="004970CC">
        <w:rPr>
          <w:rtl/>
        </w:rPr>
        <w:t>באים</w:t>
      </w:r>
      <w:r w:rsidR="002D0E93">
        <w:rPr>
          <w:rtl/>
        </w:rPr>
        <w:t xml:space="preserve"> </w:t>
      </w:r>
      <w:r w:rsidRPr="004970CC">
        <w:rPr>
          <w:rtl/>
        </w:rPr>
        <w:t>בידיים</w:t>
      </w:r>
      <w:r w:rsidR="002D0E93">
        <w:rPr>
          <w:rtl/>
        </w:rPr>
        <w:t xml:space="preserve"> </w:t>
      </w:r>
      <w:r w:rsidRPr="004970CC">
        <w:rPr>
          <w:rtl/>
        </w:rPr>
        <w:t>ריקות, את חלוקתה של ירושלים, את השבת</w:t>
      </w:r>
      <w:r w:rsidR="002D0E93">
        <w:rPr>
          <w:rtl/>
        </w:rPr>
        <w:t xml:space="preserve"> </w:t>
      </w:r>
      <w:r w:rsidRPr="004970CC">
        <w:rPr>
          <w:rtl/>
        </w:rPr>
        <w:t>הפליטים</w:t>
      </w:r>
      <w:r w:rsidR="002D0E93">
        <w:rPr>
          <w:rtl/>
        </w:rPr>
        <w:t xml:space="preserve"> </w:t>
      </w:r>
      <w:r w:rsidRPr="004970CC">
        <w:rPr>
          <w:rtl/>
        </w:rPr>
        <w:t>ואת</w:t>
      </w:r>
      <w:r w:rsidR="002D0E93">
        <w:rPr>
          <w:rtl/>
        </w:rPr>
        <w:t xml:space="preserve"> </w:t>
      </w:r>
      <w:r w:rsidRPr="004970CC">
        <w:rPr>
          <w:rtl/>
        </w:rPr>
        <w:t>עקירת</w:t>
      </w:r>
      <w:r w:rsidR="002D0E93">
        <w:rPr>
          <w:rtl/>
        </w:rPr>
        <w:t xml:space="preserve"> </w:t>
      </w:r>
      <w:r w:rsidRPr="004970CC">
        <w:rPr>
          <w:rtl/>
        </w:rPr>
        <w:t>ההתיישבות.</w:t>
      </w:r>
      <w:r w:rsidR="002D0E93">
        <w:rPr>
          <w:rtl/>
        </w:rPr>
        <w:t xml:space="preserve"> </w:t>
      </w:r>
      <w:r w:rsidRPr="004970CC">
        <w:rPr>
          <w:rtl/>
        </w:rPr>
        <w:t>אלה הסעיפים שאמורים להידון באוסלו ב' בסופו של</w:t>
      </w:r>
      <w:r w:rsidR="002D0E93">
        <w:rPr>
          <w:rtl/>
        </w:rPr>
        <w:t xml:space="preserve"> </w:t>
      </w:r>
      <w:r w:rsidRPr="004970CC">
        <w:rPr>
          <w:rtl/>
        </w:rPr>
        <w:t>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מאוד לחבר הכנסת חנן פורת, ואני מזמין את חבר הכנסת אליעזר זנדברג.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רק רגע אחד, אני רוצה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לחבר הכנסת חנן פורת ומזמין את אליעזר זנדברג.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רק רוצה לומר דבר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לחבר הכנסת חנן פורת ומזמין את חבר הכנסת זנדברג. אני מבקש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תרשה לי רגע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אין ויכוח, שלום.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זנדברג,</w:t>
      </w:r>
      <w:r w:rsidR="002D0E93">
        <w:rPr>
          <w:rtl/>
        </w:rPr>
        <w:t xml:space="preserve"> </w:t>
      </w:r>
      <w:r w:rsidRPr="004970CC">
        <w:rPr>
          <w:rtl/>
        </w:rPr>
        <w:t>בבקשה.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זנדברג יבוא חבר הכנסת נואף</w:t>
      </w:r>
      <w:r w:rsidR="002D0E93">
        <w:rPr>
          <w:rtl/>
        </w:rPr>
        <w:t xml:space="preserve"> </w:t>
      </w:r>
      <w:r w:rsidRPr="004970CC">
        <w:rPr>
          <w:rtl/>
        </w:rPr>
        <w:t>מסאלחה.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אם כך אתה רוצה, בסגנון הדברים הזה, אני רוצה לומר לך שעד שבאת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שבאתי</w:t>
      </w:r>
      <w:r w:rsidR="002D0E93">
        <w:rPr>
          <w:rtl/>
        </w:rPr>
        <w:t xml:space="preserve"> </w:t>
      </w:r>
      <w:r w:rsidRPr="004970CC">
        <w:rPr>
          <w:rtl/>
        </w:rPr>
        <w:t>נאמו</w:t>
      </w:r>
      <w:r w:rsidR="002D0E93">
        <w:rPr>
          <w:rtl/>
        </w:rPr>
        <w:t xml:space="preserve"> </w:t>
      </w:r>
      <w:r w:rsidRPr="004970CC">
        <w:rPr>
          <w:rtl/>
        </w:rPr>
        <w:t>במקום</w:t>
      </w:r>
      <w:r w:rsidR="002D0E93">
        <w:rPr>
          <w:rtl/>
        </w:rPr>
        <w:t xml:space="preserve"> </w:t>
      </w:r>
      <w:r w:rsidRPr="004970CC">
        <w:rPr>
          <w:rtl/>
        </w:rPr>
        <w:t>חמש</w:t>
      </w:r>
      <w:r w:rsidR="002D0E93">
        <w:rPr>
          <w:rtl/>
        </w:rPr>
        <w:t xml:space="preserve"> </w:t>
      </w:r>
      <w:r w:rsidRPr="004970CC">
        <w:rPr>
          <w:rtl/>
        </w:rPr>
        <w:t>דקות 15, ואני צריך לסיים את הדיון לפני כניסת</w:t>
      </w:r>
      <w:r w:rsidR="002D0E93">
        <w:rPr>
          <w:rtl/>
        </w:rPr>
        <w:t xml:space="preserve"> </w:t>
      </w:r>
      <w:r w:rsidRPr="004970CC">
        <w:rPr>
          <w:rtl/>
        </w:rPr>
        <w:t>השבת. תודה רבה. אתה סיימת. אדוני, נא לרדת מהדוכן.</w:t>
      </w:r>
      <w:r w:rsidR="002D0E93">
        <w:rPr>
          <w:rtl/>
        </w:rPr>
        <w:t xml:space="preserve"> </w:t>
      </w:r>
      <w:r w:rsidRPr="004970CC">
        <w:rPr>
          <w:rtl/>
        </w:rPr>
        <w:t>חבר הכנסת אליעזר זנדברג.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 xml:space="preserve">ראש, אני מבקש בלי בריונות של דדי צוקר. כבוד השרה יכולה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 xml:space="preserve">– </w:t>
      </w:r>
      <w:r w:rsidRPr="004970CC">
        <w:rPr>
          <w:rtl/>
        </w:rPr>
        <w:t>ולא להעיר הערות.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יכול עם שניים להתעסק.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תדבר כך. אולי תלך ותשגיח שם שלא ינפצו מכוניות. תעשה שירות שם שלא</w:t>
      </w:r>
      <w:r w:rsidR="002D0E93">
        <w:rPr>
          <w:rtl/>
        </w:rPr>
        <w:t xml:space="preserve"> </w:t>
      </w:r>
      <w:r w:rsidRPr="004970CC">
        <w:rPr>
          <w:rtl/>
        </w:rPr>
        <w:t>ינפצו מכוניות ולא יסכנו חיי שרים.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אליעזר זנדברג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 חברי הכנסת, לדיון כאן סיפקה לנו הממשלה, בפרק זמן</w:t>
      </w:r>
      <w:r w:rsidR="002D0E93">
        <w:rPr>
          <w:rtl/>
        </w:rPr>
        <w:t xml:space="preserve"> </w:t>
      </w:r>
      <w:r w:rsidRPr="004970CC">
        <w:rPr>
          <w:rtl/>
        </w:rPr>
        <w:t>קצר</w:t>
      </w:r>
      <w:r w:rsidR="002D0E93">
        <w:rPr>
          <w:rtl/>
        </w:rPr>
        <w:t xml:space="preserve"> </w:t>
      </w:r>
      <w:r w:rsidRPr="004970CC">
        <w:rPr>
          <w:rtl/>
        </w:rPr>
        <w:t>ביותר,</w:t>
      </w:r>
      <w:r w:rsidR="002D0E93">
        <w:rPr>
          <w:rtl/>
        </w:rPr>
        <w:t xml:space="preserve"> </w:t>
      </w:r>
      <w:r w:rsidRPr="004970CC">
        <w:rPr>
          <w:rtl/>
        </w:rPr>
        <w:t>מפות</w:t>
      </w:r>
      <w:r w:rsidR="002D0E93">
        <w:rPr>
          <w:rtl/>
        </w:rPr>
        <w:t xml:space="preserve"> </w:t>
      </w:r>
      <w:r w:rsidRPr="004970CC">
        <w:rPr>
          <w:rtl/>
        </w:rPr>
        <w:t>ונייר,</w:t>
      </w:r>
      <w:r w:rsidR="002D0E93">
        <w:rPr>
          <w:rtl/>
        </w:rPr>
        <w:t xml:space="preserve"> </w:t>
      </w:r>
      <w:r w:rsidRPr="004970CC">
        <w:rPr>
          <w:rtl/>
        </w:rPr>
        <w:t>מסמך,</w:t>
      </w:r>
      <w:r w:rsidR="002D0E93">
        <w:rPr>
          <w:rtl/>
        </w:rPr>
        <w:t xml:space="preserve"> </w:t>
      </w:r>
      <w:r w:rsidRPr="004970CC">
        <w:rPr>
          <w:rtl/>
        </w:rPr>
        <w:t>הסכם שהם חתמו עליו. אני מבקש, לאחר 59 נואמים</w:t>
      </w:r>
      <w:r w:rsidR="002D0E93">
        <w:rPr>
          <w:rtl/>
        </w:rPr>
        <w:t xml:space="preserve"> </w:t>
      </w:r>
      <w:r w:rsidRPr="004970CC">
        <w:rPr>
          <w:rtl/>
        </w:rPr>
        <w:t>שדיברו לפני, להתייחס לכמה נקודות ספציפיות.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האחת,</w:t>
      </w:r>
      <w:r w:rsidR="002D0E93">
        <w:rPr>
          <w:rtl/>
        </w:rPr>
        <w:t xml:space="preserve"> </w:t>
      </w:r>
      <w:r w:rsidRPr="004970CC">
        <w:rPr>
          <w:rtl/>
        </w:rPr>
        <w:t>לגבי</w:t>
      </w:r>
      <w:r w:rsidR="002D0E93">
        <w:rPr>
          <w:rtl/>
        </w:rPr>
        <w:t xml:space="preserve"> </w:t>
      </w:r>
      <w:r w:rsidRPr="004970CC">
        <w:rPr>
          <w:rtl/>
        </w:rPr>
        <w:t>המפות</w:t>
      </w:r>
      <w:r w:rsidR="002D0E93">
        <w:rPr>
          <w:rtl/>
        </w:rPr>
        <w:t xml:space="preserve"> </w:t>
      </w:r>
      <w:r w:rsidRPr="004970CC">
        <w:rPr>
          <w:rtl/>
        </w:rPr>
        <w:t>שראינו</w:t>
      </w:r>
      <w:r w:rsidR="002D0E93">
        <w:rPr>
          <w:rtl/>
        </w:rPr>
        <w:t xml:space="preserve"> </w:t>
      </w:r>
      <w:r w:rsidRPr="004970CC">
        <w:rPr>
          <w:rtl/>
        </w:rPr>
        <w:t>הבוקר.</w:t>
      </w:r>
      <w:r w:rsidR="002D0E93">
        <w:rPr>
          <w:rtl/>
        </w:rPr>
        <w:t xml:space="preserve"> </w:t>
      </w:r>
      <w:r w:rsidRPr="004970CC">
        <w:rPr>
          <w:rtl/>
        </w:rPr>
        <w:t>אני ממשיך את הדברים של חבר הכנסת חנן</w:t>
      </w:r>
      <w:r w:rsidR="002D0E93">
        <w:rPr>
          <w:rtl/>
        </w:rPr>
        <w:t xml:space="preserve"> </w:t>
      </w:r>
      <w:r w:rsidRPr="004970CC">
        <w:rPr>
          <w:rtl/>
        </w:rPr>
        <w:t>פורת.</w:t>
      </w:r>
      <w:r w:rsidR="002D0E93">
        <w:rPr>
          <w:rtl/>
        </w:rPr>
        <w:t xml:space="preserve"> </w:t>
      </w:r>
      <w:r w:rsidRPr="004970CC">
        <w:rPr>
          <w:rtl/>
        </w:rPr>
        <w:t>באזורים</w:t>
      </w:r>
      <w:r w:rsidR="002D0E93">
        <w:rPr>
          <w:rtl/>
        </w:rPr>
        <w:t xml:space="preserve"> </w:t>
      </w:r>
      <w:r w:rsidRPr="004970CC">
        <w:rPr>
          <w:rtl/>
        </w:rPr>
        <w:t>מסוימים</w:t>
      </w:r>
      <w:r w:rsidR="002D0E93">
        <w:rPr>
          <w:rtl/>
        </w:rPr>
        <w:t xml:space="preserve"> </w:t>
      </w:r>
      <w:r w:rsidRPr="004970CC">
        <w:rPr>
          <w:rtl/>
        </w:rPr>
        <w:t>נוצר מצב ש</w:t>
      </w:r>
      <w:r w:rsidR="002D0E93">
        <w:rPr>
          <w:rtl/>
        </w:rPr>
        <w:t>-</w:t>
      </w:r>
      <w:r w:rsidRPr="004970CC">
        <w:rPr>
          <w:rtl/>
        </w:rPr>
        <w:t>300 מטרים מפרידים בין היישוב היהודי בגילה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אזורים</w:t>
      </w:r>
      <w:r w:rsidR="002D0E93">
        <w:rPr>
          <w:rtl/>
        </w:rPr>
        <w:t xml:space="preserve"> </w:t>
      </w:r>
      <w:r w:rsidRPr="004970CC">
        <w:rPr>
          <w:rtl/>
        </w:rPr>
        <w:t>שבשליטה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>-</w:t>
      </w:r>
      <w:r w:rsidRPr="004970CC">
        <w:rPr>
          <w:rtl/>
        </w:rPr>
        <w:t>ערבית.</w:t>
      </w:r>
      <w:r w:rsidR="002D0E93">
        <w:rPr>
          <w:rtl/>
        </w:rPr>
        <w:t xml:space="preserve"> </w:t>
      </w:r>
      <w:r w:rsidRPr="004970CC">
        <w:rPr>
          <w:rtl/>
        </w:rPr>
        <w:t>אם פעם היו צריכים המחבלים להתאמן בכלי</w:t>
      </w:r>
      <w:r w:rsidR="002D0E93">
        <w:rPr>
          <w:rtl/>
        </w:rPr>
        <w:t xml:space="preserve"> </w:t>
      </w:r>
      <w:r w:rsidRPr="004970CC">
        <w:rPr>
          <w:rtl/>
        </w:rPr>
        <w:t>נשק,</w:t>
      </w:r>
      <w:r w:rsidR="002D0E93">
        <w:rPr>
          <w:rtl/>
        </w:rPr>
        <w:t xml:space="preserve"> </w:t>
      </w:r>
      <w:r w:rsidRPr="004970CC">
        <w:rPr>
          <w:rtl/>
        </w:rPr>
        <w:t>בלוחמה</w:t>
      </w:r>
      <w:r w:rsidR="002D0E93">
        <w:rPr>
          <w:rtl/>
        </w:rPr>
        <w:t xml:space="preserve"> </w:t>
      </w:r>
      <w:r w:rsidRPr="004970CC">
        <w:rPr>
          <w:rtl/>
        </w:rPr>
        <w:t>ולהבריח</w:t>
      </w:r>
      <w:r w:rsidR="002D0E93">
        <w:rPr>
          <w:rtl/>
        </w:rPr>
        <w:t xml:space="preserve"> </w:t>
      </w:r>
      <w:r w:rsidRPr="004970CC">
        <w:rPr>
          <w:rtl/>
        </w:rPr>
        <w:t>אותם, היום צריך פשוט לאמן אותם לרוץ 300 מטר, ריצה קצרה,</w:t>
      </w:r>
      <w:r w:rsidR="002D0E93">
        <w:rPr>
          <w:rtl/>
        </w:rPr>
        <w:t xml:space="preserve"> </w:t>
      </w:r>
      <w:r w:rsidRPr="004970CC">
        <w:rPr>
          <w:rtl/>
        </w:rPr>
        <w:t>ולהימלט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מקום</w:t>
      </w:r>
      <w:r w:rsidR="002D0E93">
        <w:rPr>
          <w:rtl/>
        </w:rPr>
        <w:t xml:space="preserve"> </w:t>
      </w:r>
      <w:r w:rsidRPr="004970CC">
        <w:rPr>
          <w:rtl/>
        </w:rPr>
        <w:t>מבטחים,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מקום</w:t>
      </w:r>
      <w:r w:rsidR="002D0E93">
        <w:rPr>
          <w:rtl/>
        </w:rPr>
        <w:t xml:space="preserve"> </w:t>
      </w:r>
      <w:r w:rsidRPr="004970CC">
        <w:rPr>
          <w:rtl/>
        </w:rPr>
        <w:t>שבו</w:t>
      </w:r>
      <w:r w:rsidR="002D0E93">
        <w:rPr>
          <w:rtl/>
        </w:rPr>
        <w:t xml:space="preserve"> </w:t>
      </w:r>
      <w:r w:rsidRPr="004970CC">
        <w:rPr>
          <w:rtl/>
        </w:rPr>
        <w:t>גם אנו היום, לפני חתימת ההסכם ולפני</w:t>
      </w:r>
      <w:r w:rsidR="002D0E93">
        <w:rPr>
          <w:rtl/>
        </w:rPr>
        <w:t xml:space="preserve"> </w:t>
      </w:r>
      <w:r w:rsidRPr="004970CC">
        <w:rPr>
          <w:rtl/>
        </w:rPr>
        <w:t>הוויתור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השטח,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מסוגלים</w:t>
      </w:r>
      <w:r w:rsidR="002D0E93">
        <w:rPr>
          <w:rtl/>
        </w:rPr>
        <w:t xml:space="preserve"> </w:t>
      </w:r>
      <w:r w:rsidRPr="004970CC">
        <w:rPr>
          <w:rtl/>
        </w:rPr>
        <w:t>לטפל</w:t>
      </w:r>
      <w:r w:rsidR="002D0E93">
        <w:rPr>
          <w:rtl/>
        </w:rPr>
        <w:t xml:space="preserve"> </w:t>
      </w:r>
      <w:r w:rsidRPr="004970CC">
        <w:rPr>
          <w:rtl/>
        </w:rPr>
        <w:t>באותם</w:t>
      </w:r>
      <w:r w:rsidR="002D0E93">
        <w:rPr>
          <w:rtl/>
        </w:rPr>
        <w:t xml:space="preserve"> </w:t>
      </w:r>
      <w:r w:rsidRPr="004970CC">
        <w:rPr>
          <w:rtl/>
        </w:rPr>
        <w:t>מחבלים</w:t>
      </w:r>
      <w:r w:rsidR="002D0E93">
        <w:rPr>
          <w:rtl/>
        </w:rPr>
        <w:t xml:space="preserve"> </w:t>
      </w:r>
      <w:r w:rsidRPr="004970CC">
        <w:rPr>
          <w:rtl/>
        </w:rPr>
        <w:t>שבורחים</w:t>
      </w:r>
      <w:r w:rsidR="002D0E93">
        <w:rPr>
          <w:rtl/>
        </w:rPr>
        <w:t xml:space="preserve"> </w:t>
      </w:r>
      <w:r w:rsidRPr="004970CC">
        <w:rPr>
          <w:rtl/>
        </w:rPr>
        <w:t>אל שטח המקלט של</w:t>
      </w:r>
      <w:r w:rsidR="002D0E93">
        <w:rPr>
          <w:rtl/>
        </w:rPr>
        <w:t xml:space="preserve"> </w:t>
      </w:r>
      <w:r w:rsidRPr="004970CC">
        <w:rPr>
          <w:rtl/>
        </w:rPr>
        <w:t>האוטונומיה הפלשתינית.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ראיתי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גם את המפות ונדהמתי לגלות, אולי מישהו מהאנשים שניהלו את</w:t>
      </w:r>
      <w:r w:rsidR="002D0E93">
        <w:rPr>
          <w:rtl/>
        </w:rPr>
        <w:t xml:space="preserve"> </w:t>
      </w:r>
      <w:r w:rsidRPr="004970CC">
        <w:rPr>
          <w:rtl/>
        </w:rPr>
        <w:t>המשא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הזה יבוא ויסביר מדוע הדרך מחברון צפונה לירושלים אפילו לא סומנה כדרך</w:t>
      </w:r>
      <w:r w:rsidR="002D0E93">
        <w:rPr>
          <w:rtl/>
        </w:rPr>
        <w:t xml:space="preserve"> </w:t>
      </w:r>
      <w:r w:rsidRPr="004970CC">
        <w:rPr>
          <w:rtl/>
        </w:rPr>
        <w:t>לסיורים</w:t>
      </w:r>
      <w:r w:rsidR="002D0E93">
        <w:rPr>
          <w:rtl/>
        </w:rPr>
        <w:t xml:space="preserve"> </w:t>
      </w:r>
      <w:r w:rsidRPr="004970CC">
        <w:rPr>
          <w:rtl/>
        </w:rPr>
        <w:t>משותפים.</w:t>
      </w:r>
      <w:r w:rsidR="002D0E93">
        <w:rPr>
          <w:rtl/>
        </w:rPr>
        <w:t xml:space="preserve"> </w:t>
      </w:r>
      <w:r w:rsidRPr="004970CC">
        <w:rPr>
          <w:rtl/>
        </w:rPr>
        <w:t>קטע מהדרך נמצא בשליטה פלשתינית מלאה. מה, ויתרנו על הדרך בין</w:t>
      </w:r>
      <w:r w:rsidR="002D0E93">
        <w:rPr>
          <w:rtl/>
        </w:rPr>
        <w:t xml:space="preserve"> </w:t>
      </w:r>
      <w:r w:rsidRPr="004970CC">
        <w:rPr>
          <w:rtl/>
        </w:rPr>
        <w:t>חברון לירושלים? ציר מרכזי. איפה היה פרס כשקבעו זאת? האם בשלב הזה הוא ישן?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לאחר</w:t>
      </w:r>
      <w:r w:rsidR="002D0E93">
        <w:rPr>
          <w:rtl/>
        </w:rPr>
        <w:t xml:space="preserve"> </w:t>
      </w:r>
      <w:r w:rsidRPr="004970CC">
        <w:rPr>
          <w:rtl/>
        </w:rPr>
        <w:t>מכן</w:t>
      </w:r>
      <w:r w:rsidR="002D0E93">
        <w:rPr>
          <w:rtl/>
        </w:rPr>
        <w:t xml:space="preserve"> –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כן,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בעצם </w:t>
      </w:r>
      <w:r w:rsidR="002D0E93">
        <w:rPr>
          <w:rtl/>
        </w:rPr>
        <w:t>–</w:t>
      </w:r>
      <w:r w:rsidRPr="004970CC">
        <w:rPr>
          <w:rtl/>
        </w:rPr>
        <w:t xml:space="preserve"> קיבלתי לידי את הנייר, את המסמך, את ההסכם,</w:t>
      </w:r>
      <w:r w:rsidR="002D0E93">
        <w:rPr>
          <w:rtl/>
        </w:rPr>
        <w:t xml:space="preserve"> </w:t>
      </w:r>
      <w:r w:rsidRPr="004970CC">
        <w:rPr>
          <w:rtl/>
        </w:rPr>
        <w:t>ודפדפתי,</w:t>
      </w:r>
      <w:r w:rsidR="002D0E93">
        <w:rPr>
          <w:rtl/>
        </w:rPr>
        <w:t xml:space="preserve"> </w:t>
      </w:r>
      <w:r w:rsidRPr="004970CC">
        <w:rPr>
          <w:rtl/>
        </w:rPr>
        <w:t>הפכתי,</w:t>
      </w:r>
      <w:r w:rsidR="002D0E93">
        <w:rPr>
          <w:rtl/>
        </w:rPr>
        <w:t xml:space="preserve"> </w:t>
      </w:r>
      <w:r w:rsidRPr="004970CC">
        <w:rPr>
          <w:rtl/>
        </w:rPr>
        <w:t>קראתי,</w:t>
      </w:r>
      <w:r w:rsidR="002D0E93">
        <w:rPr>
          <w:rtl/>
        </w:rPr>
        <w:t xml:space="preserve"> </w:t>
      </w:r>
      <w:r w:rsidRPr="004970CC">
        <w:rPr>
          <w:rtl/>
        </w:rPr>
        <w:t>חיפשתי</w:t>
      </w:r>
      <w:r w:rsidR="002D0E93">
        <w:rPr>
          <w:rtl/>
        </w:rPr>
        <w:t xml:space="preserve"> </w:t>
      </w:r>
      <w:r w:rsidRPr="004970CC">
        <w:rPr>
          <w:rtl/>
        </w:rPr>
        <w:t>ושאלתי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</w:t>
      </w:r>
      <w:r w:rsidRPr="004970CC">
        <w:rPr>
          <w:rtl/>
        </w:rPr>
        <w:t>איפה</w:t>
      </w:r>
      <w:r w:rsidR="002D0E93">
        <w:rPr>
          <w:rtl/>
        </w:rPr>
        <w:t xml:space="preserve"> </w:t>
      </w:r>
      <w:r w:rsidRPr="004970CC">
        <w:rPr>
          <w:rtl/>
        </w:rPr>
        <w:t>כתוב</w:t>
      </w:r>
      <w:r w:rsidR="002D0E93">
        <w:rPr>
          <w:rtl/>
        </w:rPr>
        <w:t xml:space="preserve"> </w:t>
      </w:r>
      <w:r w:rsidRPr="004970CC">
        <w:rPr>
          <w:rtl/>
        </w:rPr>
        <w:t>שביטלו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האמנה</w:t>
      </w:r>
      <w:r w:rsidR="002D0E93">
        <w:rPr>
          <w:rtl/>
        </w:rPr>
        <w:t xml:space="preserve"> </w:t>
      </w:r>
      <w:r w:rsidRPr="004970CC">
        <w:rPr>
          <w:rtl/>
        </w:rPr>
        <w:t>הפלשתינית.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חנן פורת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יש פה סעיף שאש"ף מתחייב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אליעזר זנדברג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ביטלו</w:t>
      </w:r>
      <w:r w:rsidR="002D0E93">
        <w:rPr>
          <w:rtl/>
        </w:rPr>
        <w:t xml:space="preserve"> </w:t>
      </w:r>
      <w:r w:rsidRPr="004970CC">
        <w:rPr>
          <w:rtl/>
        </w:rPr>
        <w:t>אותה,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פורת.</w:t>
      </w:r>
      <w:r w:rsidR="002D0E93">
        <w:rPr>
          <w:rtl/>
        </w:rPr>
        <w:t xml:space="preserve"> </w:t>
      </w:r>
      <w:r w:rsidRPr="004970CC">
        <w:rPr>
          <w:rtl/>
        </w:rPr>
        <w:t>עם כל הכבוד, האמנה הפלשתינית לא</w:t>
      </w:r>
      <w:r w:rsidR="002D0E93">
        <w:rPr>
          <w:rtl/>
        </w:rPr>
        <w:t xml:space="preserve"> </w:t>
      </w:r>
      <w:r w:rsidRPr="004970CC">
        <w:rPr>
          <w:rtl/>
        </w:rPr>
        <w:t>בוטלה.</w:t>
      </w:r>
      <w:r w:rsidR="002D0E93">
        <w:rPr>
          <w:rtl/>
        </w:rPr>
        <w:t xml:space="preserve"> </w:t>
      </w:r>
      <w:r w:rsidRPr="004970CC">
        <w:rPr>
          <w:rtl/>
        </w:rPr>
        <w:t>מנין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שיבטלו</w:t>
      </w:r>
      <w:r w:rsidR="002D0E93">
        <w:rPr>
          <w:rtl/>
        </w:rPr>
        <w:t xml:space="preserve"> </w:t>
      </w:r>
      <w:r w:rsidRPr="004970CC">
        <w:rPr>
          <w:rtl/>
        </w:rPr>
        <w:t>אותה?</w:t>
      </w:r>
      <w:r w:rsidR="002D0E93">
        <w:rPr>
          <w:rtl/>
        </w:rPr>
        <w:t xml:space="preserve"> </w:t>
      </w:r>
      <w:r w:rsidRPr="004970CC">
        <w:rPr>
          <w:rtl/>
        </w:rPr>
        <w:t>הלוא יש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לקח קודם. חתמנו על הסכם, היתה</w:t>
      </w:r>
      <w:r w:rsidR="002D0E93">
        <w:rPr>
          <w:rtl/>
        </w:rPr>
        <w:t xml:space="preserve"> </w:t>
      </w:r>
      <w:r w:rsidRPr="004970CC">
        <w:rPr>
          <w:rtl/>
        </w:rPr>
        <w:t>התחייבות</w:t>
      </w:r>
      <w:r w:rsidR="002D0E93">
        <w:rPr>
          <w:rtl/>
        </w:rPr>
        <w:t xml:space="preserve"> </w:t>
      </w:r>
      <w:r w:rsidRPr="004970CC">
        <w:rPr>
          <w:rtl/>
        </w:rPr>
        <w:t>לבטל, ובכל זאת לא ביטלו. האלמנט הזה של לחזור פעמיים על אותה התחייבות</w:t>
      </w:r>
      <w:r w:rsidR="002D0E93">
        <w:rPr>
          <w:rtl/>
        </w:rPr>
        <w:t xml:space="preserve"> </w:t>
      </w:r>
      <w:r w:rsidRPr="004970CC">
        <w:rPr>
          <w:rtl/>
        </w:rPr>
        <w:t>מהצד</w:t>
      </w:r>
      <w:r w:rsidR="002D0E93">
        <w:rPr>
          <w:rtl/>
        </w:rPr>
        <w:t xml:space="preserve"> </w:t>
      </w:r>
      <w:r w:rsidRPr="004970CC">
        <w:rPr>
          <w:rtl/>
        </w:rPr>
        <w:t>הפלשתיני</w:t>
      </w:r>
      <w:r w:rsidR="002D0E93">
        <w:rPr>
          <w:rtl/>
        </w:rPr>
        <w:t xml:space="preserve"> </w:t>
      </w:r>
      <w:r w:rsidRPr="004970CC">
        <w:rPr>
          <w:rtl/>
        </w:rPr>
        <w:t>ובתמורה</w:t>
      </w:r>
      <w:r w:rsidR="002D0E93">
        <w:rPr>
          <w:rtl/>
        </w:rPr>
        <w:t xml:space="preserve"> </w:t>
      </w:r>
      <w:r w:rsidRPr="004970CC">
        <w:rPr>
          <w:rtl/>
        </w:rPr>
        <w:t>לקבל</w:t>
      </w:r>
      <w:r w:rsidR="002D0E93">
        <w:rPr>
          <w:rtl/>
        </w:rPr>
        <w:t xml:space="preserve"> </w:t>
      </w:r>
      <w:r w:rsidRPr="004970CC">
        <w:rPr>
          <w:rtl/>
        </w:rPr>
        <w:t>כפליים מישראל חוזר על עצמו. הוא חוזר על עצמו גם</w:t>
      </w:r>
      <w:r w:rsidR="002D0E93">
        <w:rPr>
          <w:rtl/>
        </w:rPr>
        <w:t xml:space="preserve"> </w:t>
      </w:r>
      <w:r w:rsidRPr="004970CC">
        <w:rPr>
          <w:rtl/>
        </w:rPr>
        <w:t>בנושא</w:t>
      </w:r>
      <w:r w:rsidR="002D0E93">
        <w:rPr>
          <w:rtl/>
        </w:rPr>
        <w:t xml:space="preserve"> </w:t>
      </w:r>
      <w:r w:rsidRPr="004970CC">
        <w:rPr>
          <w:rtl/>
        </w:rPr>
        <w:t>אחר.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הבאתי כאן כדוגמה את המשטרה הפלשתינית.</w:t>
      </w:r>
      <w:r w:rsidR="002D0E93">
        <w:rPr>
          <w:rtl/>
        </w:rPr>
        <w:t xml:space="preserve"> </w:t>
      </w:r>
      <w:r w:rsidRPr="004970CC">
        <w:rPr>
          <w:rtl/>
        </w:rPr>
        <w:t>יש כאן רשימה של חובות ותפקידים שעל</w:t>
      </w:r>
      <w:r w:rsidR="002D0E93">
        <w:rPr>
          <w:rtl/>
        </w:rPr>
        <w:t xml:space="preserve"> </w:t>
      </w:r>
      <w:r w:rsidRPr="004970CC">
        <w:rPr>
          <w:rtl/>
        </w:rPr>
        <w:t>המשטרה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למלא, כמפורט בחוק הפלשתיני </w:t>
      </w:r>
      <w:r w:rsidR="002D0E93">
        <w:rPr>
          <w:rtl/>
        </w:rPr>
        <w:t>–</w:t>
      </w:r>
      <w:r w:rsidRPr="004970CC">
        <w:rPr>
          <w:rtl/>
        </w:rPr>
        <w:t xml:space="preserve"> וגם זה מושג קצת מעורפל.</w:t>
      </w:r>
      <w:r w:rsidR="002D0E93">
        <w:rPr>
          <w:rtl/>
        </w:rPr>
        <w:t xml:space="preserve"> </w:t>
      </w:r>
      <w:r w:rsidRPr="004970CC">
        <w:rPr>
          <w:rtl/>
        </w:rPr>
        <w:t>למשל,</w:t>
      </w:r>
      <w:r w:rsidR="002D0E93">
        <w:rPr>
          <w:rtl/>
        </w:rPr>
        <w:t xml:space="preserve"> </w:t>
      </w:r>
      <w:r w:rsidRPr="004970CC">
        <w:rPr>
          <w:rtl/>
        </w:rPr>
        <w:t>הגנה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הציבור,</w:t>
      </w:r>
      <w:r w:rsidR="002D0E93">
        <w:rPr>
          <w:rtl/>
        </w:rPr>
        <w:t xml:space="preserve"> </w:t>
      </w:r>
      <w:r w:rsidRPr="004970CC">
        <w:rPr>
          <w:rtl/>
        </w:rPr>
        <w:t>על כל יתר בני האדם הנוכחים באזורים ועל רכושם. מישהו מעלה על</w:t>
      </w:r>
      <w:r w:rsidR="002D0E93">
        <w:rPr>
          <w:rtl/>
        </w:rPr>
        <w:t xml:space="preserve"> </w:t>
      </w:r>
      <w:r w:rsidRPr="004970CC">
        <w:rPr>
          <w:rtl/>
        </w:rPr>
        <w:t>הדעת</w:t>
      </w:r>
      <w:r w:rsidR="002D0E93">
        <w:rPr>
          <w:rtl/>
        </w:rPr>
        <w:t xml:space="preserve"> </w:t>
      </w:r>
      <w:r w:rsidRPr="004970CC">
        <w:rPr>
          <w:rtl/>
        </w:rPr>
        <w:t>שהמשטרה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מסוגלת</w:t>
      </w:r>
      <w:r w:rsidR="002D0E93">
        <w:rPr>
          <w:rtl/>
        </w:rPr>
        <w:t xml:space="preserve"> </w:t>
      </w:r>
      <w:r w:rsidRPr="004970CC">
        <w:rPr>
          <w:rtl/>
        </w:rPr>
        <w:t>להגן על יהודי אחד שיעבור בשטח הזה? הלוא זה מגוחך.</w:t>
      </w:r>
      <w:r w:rsidR="002D0E93">
        <w:rPr>
          <w:rtl/>
        </w:rPr>
        <w:t xml:space="preserve"> </w:t>
      </w:r>
      <w:r w:rsidRPr="004970CC">
        <w:rPr>
          <w:rtl/>
        </w:rPr>
        <w:t>ברור</w:t>
      </w:r>
      <w:r w:rsidR="002D0E93">
        <w:rPr>
          <w:rtl/>
        </w:rPr>
        <w:t xml:space="preserve"> </w:t>
      </w:r>
      <w:r w:rsidRPr="004970CC">
        <w:rPr>
          <w:rtl/>
        </w:rPr>
        <w:t>שלא יבצעו זאת, ברור שאין כוונה לבצע זאת, ברור שאת הסעיף הזה הצד הפלשתיני</w:t>
      </w:r>
      <w:r w:rsidR="002D0E93">
        <w:rPr>
          <w:rtl/>
        </w:rPr>
        <w:t xml:space="preserve"> </w:t>
      </w:r>
      <w:r w:rsidRPr="004970CC">
        <w:rPr>
          <w:rtl/>
        </w:rPr>
        <w:t>יפר, כשם שהוא הפר את ההסכמים עד 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למשל,</w:t>
      </w:r>
      <w:r w:rsidR="002D0E93">
        <w:rPr>
          <w:rtl/>
        </w:rPr>
        <w:t xml:space="preserve"> </w:t>
      </w:r>
      <w:r w:rsidRPr="004970CC">
        <w:rPr>
          <w:rtl/>
        </w:rPr>
        <w:t>נקיטת</w:t>
      </w:r>
      <w:r w:rsidR="002D0E93">
        <w:rPr>
          <w:rtl/>
        </w:rPr>
        <w:t xml:space="preserve"> </w:t>
      </w:r>
      <w:r w:rsidRPr="004970CC">
        <w:rPr>
          <w:rtl/>
        </w:rPr>
        <w:t>כל הצעדים הדרושים למניעת פשיעה, בהתאם לחוק. רבותי, מה עם כל</w:t>
      </w:r>
      <w:r w:rsidR="002D0E93">
        <w:rPr>
          <w:rtl/>
        </w:rPr>
        <w:t xml:space="preserve"> </w:t>
      </w:r>
      <w:r w:rsidRPr="004970CC">
        <w:rPr>
          <w:rtl/>
        </w:rPr>
        <w:t>המכוניות</w:t>
      </w:r>
      <w:r w:rsidR="002D0E93">
        <w:rPr>
          <w:rtl/>
        </w:rPr>
        <w:t xml:space="preserve"> </w:t>
      </w:r>
      <w:r w:rsidRPr="004970CC">
        <w:rPr>
          <w:rtl/>
        </w:rPr>
        <w:t>הגנובות, הרכוש הגנוב, כל הדברים שמגיעים היום לעזה, רכוש ששייך לאזרחי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ישראל? מה עם הכישלון המוחלט בביצוע ההוצאה לפועל ופסקי</w:t>
      </w:r>
      <w:r w:rsidR="002D0E93">
        <w:rPr>
          <w:rtl/>
        </w:rPr>
        <w:t>-</w:t>
      </w:r>
      <w:r w:rsidRPr="004970CC">
        <w:rPr>
          <w:rtl/>
        </w:rPr>
        <w:t>דין באזורים האלה?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לא קיימו אותם, וגם לא יקיימו בעתיד. זה המצב שהיה וזה המצב שיהיה, אבל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שבים</w:t>
      </w:r>
      <w:r w:rsidR="002D0E93">
        <w:rPr>
          <w:rtl/>
        </w:rPr>
        <w:t xml:space="preserve"> </w:t>
      </w:r>
      <w:r w:rsidRPr="004970CC">
        <w:rPr>
          <w:rtl/>
        </w:rPr>
        <w:t>ומתחייבים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אותו דבר בדיוק שהיה עליהם להתחייב לפני כן, ובתמורה הם</w:t>
      </w:r>
      <w:r w:rsidR="002D0E93">
        <w:rPr>
          <w:rtl/>
        </w:rPr>
        <w:t xml:space="preserve"> </w:t>
      </w:r>
      <w:r w:rsidRPr="004970CC">
        <w:rPr>
          <w:rtl/>
        </w:rPr>
        <w:t>זוכים לעוד הטבות, לעוד ויתורים, לעוד כניעות של ממשלת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החלמאות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ממשיכה</w:t>
      </w:r>
      <w:r w:rsidR="002D0E93">
        <w:rPr>
          <w:rtl/>
        </w:rPr>
        <w:t xml:space="preserve"> </w:t>
      </w:r>
      <w:r w:rsidRPr="004970CC">
        <w:rPr>
          <w:rtl/>
        </w:rPr>
        <w:t>הלאה</w:t>
      </w:r>
      <w:r w:rsidR="002D0E93">
        <w:rPr>
          <w:rtl/>
        </w:rPr>
        <w:t xml:space="preserve"> </w:t>
      </w:r>
      <w:r w:rsidRPr="004970CC">
        <w:rPr>
          <w:rtl/>
        </w:rPr>
        <w:t>בסעיפים כמו לחימה בטרור ובאלימות ומניעת הסתה</w:t>
      </w:r>
      <w:r w:rsidR="002D0E93">
        <w:rPr>
          <w:rtl/>
        </w:rPr>
        <w:t xml:space="preserve"> </w:t>
      </w:r>
      <w:r w:rsidRPr="004970CC">
        <w:rPr>
          <w:rtl/>
        </w:rPr>
        <w:t>לאלימות.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חושב</w:t>
      </w:r>
      <w:r w:rsidR="002D0E93">
        <w:rPr>
          <w:rtl/>
        </w:rPr>
        <w:t xml:space="preserve"> </w:t>
      </w:r>
      <w:r w:rsidRPr="004970CC">
        <w:rPr>
          <w:rtl/>
        </w:rPr>
        <w:t>שיש משפט מגוחך יותר מאשר המשפט הזה. הלוא אנחנו כולנו</w:t>
      </w:r>
      <w:r w:rsidR="002D0E93">
        <w:rPr>
          <w:rtl/>
        </w:rPr>
        <w:t xml:space="preserve"> </w:t>
      </w:r>
      <w:r w:rsidRPr="004970CC">
        <w:rPr>
          <w:rtl/>
        </w:rPr>
        <w:t>רואים</w:t>
      </w:r>
      <w:r w:rsidR="002D0E93">
        <w:rPr>
          <w:rtl/>
        </w:rPr>
        <w:t xml:space="preserve"> </w:t>
      </w:r>
      <w:r w:rsidRPr="004970CC">
        <w:rPr>
          <w:rtl/>
        </w:rPr>
        <w:t>ויודעים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קורה</w:t>
      </w:r>
      <w:r w:rsidR="002D0E93">
        <w:rPr>
          <w:rtl/>
        </w:rPr>
        <w:t xml:space="preserve"> </w:t>
      </w:r>
      <w:r w:rsidRPr="004970CC">
        <w:rPr>
          <w:rtl/>
        </w:rPr>
        <w:t>בעזה, כיצד היא הפכה לא רק לקן של מחבלים שנמלטים משטח</w:t>
      </w:r>
      <w:r w:rsidR="002D0E93">
        <w:rPr>
          <w:rtl/>
        </w:rPr>
        <w:t xml:space="preserve"> </w:t>
      </w:r>
      <w:r w:rsidRPr="004970CC">
        <w:rPr>
          <w:rtl/>
        </w:rPr>
        <w:t>מדינת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למקום</w:t>
      </w:r>
      <w:r w:rsidR="002D0E93">
        <w:rPr>
          <w:rtl/>
        </w:rPr>
        <w:t xml:space="preserve"> </w:t>
      </w:r>
      <w:r w:rsidRPr="004970CC">
        <w:rPr>
          <w:rtl/>
        </w:rPr>
        <w:t>שבו</w:t>
      </w:r>
      <w:r w:rsidR="002D0E93">
        <w:rPr>
          <w:rtl/>
        </w:rPr>
        <w:t xml:space="preserve"> </w:t>
      </w:r>
      <w:r w:rsidRPr="004970CC">
        <w:rPr>
          <w:rtl/>
        </w:rPr>
        <w:t>מגייסים, מתכננים ושולחים את מבצעי כל הפיגועים.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מתכנסים</w:t>
      </w:r>
      <w:r w:rsidR="002D0E93">
        <w:rPr>
          <w:rtl/>
        </w:rPr>
        <w:t xml:space="preserve"> </w:t>
      </w:r>
      <w:r w:rsidRPr="004970CC">
        <w:rPr>
          <w:rtl/>
        </w:rPr>
        <w:t>באיצטדיון</w:t>
      </w:r>
      <w:r w:rsidR="002D0E93">
        <w:rPr>
          <w:rtl/>
        </w:rPr>
        <w:t xml:space="preserve"> </w:t>
      </w:r>
      <w:r w:rsidRPr="004970CC">
        <w:rPr>
          <w:rtl/>
        </w:rPr>
        <w:t>ואומרים</w:t>
      </w:r>
      <w:r w:rsidR="002D0E93">
        <w:rPr>
          <w:rtl/>
        </w:rPr>
        <w:t xml:space="preserve"> </w:t>
      </w:r>
      <w:r w:rsidRPr="004970CC">
        <w:rPr>
          <w:rtl/>
        </w:rPr>
        <w:t>להם:</w:t>
      </w:r>
      <w:r w:rsidR="002D0E93">
        <w:rPr>
          <w:rtl/>
        </w:rPr>
        <w:t xml:space="preserve"> </w:t>
      </w:r>
      <w:r w:rsidRPr="004970CC">
        <w:rPr>
          <w:rtl/>
        </w:rPr>
        <w:t>תלכו להרוג בישראל. והמשטרה הפלשתינית</w:t>
      </w:r>
      <w:r w:rsidR="002D0E93">
        <w:rPr>
          <w:rtl/>
        </w:rPr>
        <w:t xml:space="preserve"> </w:t>
      </w:r>
      <w:r w:rsidRPr="004970CC">
        <w:rPr>
          <w:rtl/>
        </w:rPr>
        <w:t>צריכה</w:t>
      </w:r>
      <w:r w:rsidR="002D0E93">
        <w:rPr>
          <w:rtl/>
        </w:rPr>
        <w:t xml:space="preserve"> </w:t>
      </w:r>
      <w:r w:rsidRPr="004970CC">
        <w:rPr>
          <w:rtl/>
        </w:rPr>
        <w:t>להילחם</w:t>
      </w:r>
      <w:r w:rsidR="002D0E93">
        <w:rPr>
          <w:rtl/>
        </w:rPr>
        <w:t xml:space="preserve"> </w:t>
      </w:r>
      <w:r w:rsidRPr="004970CC">
        <w:rPr>
          <w:rtl/>
        </w:rPr>
        <w:t>בטרור ובאלימות. מי שחותם על מסמך כזה ישן, כנראה, בזמן שניסחו את</w:t>
      </w:r>
      <w:r w:rsidR="002D0E93">
        <w:rPr>
          <w:rtl/>
        </w:rPr>
        <w:t xml:space="preserve"> </w:t>
      </w:r>
      <w:r w:rsidRPr="004970CC">
        <w:rPr>
          <w:rtl/>
        </w:rPr>
        <w:t>הסעיפים.</w:t>
      </w:r>
      <w:r w:rsidR="002D0E93">
        <w:rPr>
          <w:rtl/>
        </w:rPr>
        <w:t xml:space="preserve"> </w:t>
      </w:r>
      <w:r w:rsidRPr="004970CC">
        <w:rPr>
          <w:rtl/>
        </w:rPr>
        <w:t>מי שכתב את הדברים האלה והתחייב עליהם לא הבין, כנראה, שאת ההסכם הקודם</w:t>
      </w:r>
      <w:r w:rsidR="002D0E93">
        <w:rPr>
          <w:rtl/>
        </w:rPr>
        <w:t xml:space="preserve"> </w:t>
      </w:r>
      <w:r w:rsidRPr="004970CC">
        <w:rPr>
          <w:rtl/>
        </w:rPr>
        <w:t>הצד הפלשתיני עדיין לא קיים. אם הצד הפלשתיני הפר את ההסכם הקודם, מנין</w:t>
      </w:r>
      <w:r w:rsidR="002D0E93">
        <w:rPr>
          <w:rtl/>
        </w:rPr>
        <w:t xml:space="preserve"> </w:t>
      </w:r>
      <w:r w:rsidRPr="004970CC">
        <w:rPr>
          <w:rtl/>
        </w:rPr>
        <w:t>לנו שהוא</w:t>
      </w:r>
      <w:r w:rsidR="002D0E93">
        <w:rPr>
          <w:rtl/>
        </w:rPr>
        <w:t xml:space="preserve"> </w:t>
      </w:r>
      <w:r w:rsidRPr="004970CC">
        <w:rPr>
          <w:rtl/>
        </w:rPr>
        <w:t>יכבד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 הזה? אין איוולת גדולה יותר מאשר לתת לו עוד אדמה, עוד רכוש, עוד</w:t>
      </w:r>
      <w:r w:rsidR="002D0E93">
        <w:rPr>
          <w:rtl/>
        </w:rPr>
        <w:t xml:space="preserve"> </w:t>
      </w:r>
      <w:r w:rsidRPr="004970CC">
        <w:rPr>
          <w:rtl/>
        </w:rPr>
        <w:t>רשויות, כאשר ההסכם הראשון טרם התקיים.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לסיים בדברים שכתב נתן אלתרמן. אני חושב שאין</w:t>
      </w:r>
      <w:r w:rsidR="002D0E93">
        <w:rPr>
          <w:rtl/>
        </w:rPr>
        <w:t xml:space="preserve"> </w:t>
      </w:r>
      <w:r w:rsidRPr="004970CC">
        <w:rPr>
          <w:rtl/>
        </w:rPr>
        <w:t>יפים ומתאימים מהם למצב של ממשלת ישראל שדנה במשא</w:t>
      </w:r>
      <w:r w:rsidR="002D0E93">
        <w:rPr>
          <w:rtl/>
        </w:rPr>
        <w:t>-</w:t>
      </w:r>
      <w:r w:rsidRPr="004970CC">
        <w:rPr>
          <w:rtl/>
        </w:rPr>
        <w:t>ומתן.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לא את כל השיר אלא שתי שורות.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אליעזר זנדברג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"</w:t>
      </w:r>
      <w:r w:rsidR="002D0E93">
        <w:rPr>
          <w:rtl/>
        </w:rPr>
        <w:t>– – –</w:t>
      </w:r>
      <w:r w:rsidRPr="004970CC">
        <w:rPr>
          <w:rtl/>
        </w:rPr>
        <w:t xml:space="preserve"> אז אמר השטן:</w:t>
      </w:r>
      <w:r w:rsidR="002D0E93">
        <w:rPr>
          <w:rtl/>
        </w:rPr>
        <w:t xml:space="preserve"> </w:t>
      </w:r>
      <w:r w:rsidRPr="004970CC">
        <w:rPr>
          <w:rtl/>
        </w:rPr>
        <w:t>הנצור הזה / איך אוכל לו./ אתו האומץ וכשרון המעשה /</w:t>
      </w:r>
      <w:r w:rsidR="002D0E93">
        <w:rPr>
          <w:rtl/>
        </w:rPr>
        <w:t xml:space="preserve"> </w:t>
      </w:r>
      <w:r w:rsidRPr="004970CC">
        <w:rPr>
          <w:rtl/>
        </w:rPr>
        <w:t>וכלי</w:t>
      </w:r>
      <w:r w:rsidR="002D0E93">
        <w:rPr>
          <w:rtl/>
        </w:rPr>
        <w:t xml:space="preserve"> </w:t>
      </w:r>
      <w:r w:rsidRPr="004970CC">
        <w:rPr>
          <w:rtl/>
        </w:rPr>
        <w:t>מלחמה</w:t>
      </w:r>
      <w:r w:rsidR="002D0E93">
        <w:rPr>
          <w:rtl/>
        </w:rPr>
        <w:t xml:space="preserve"> </w:t>
      </w:r>
      <w:r w:rsidRPr="004970CC">
        <w:rPr>
          <w:rtl/>
        </w:rPr>
        <w:t>ותושיה</w:t>
      </w:r>
      <w:r w:rsidR="002D0E93">
        <w:rPr>
          <w:rtl/>
        </w:rPr>
        <w:t xml:space="preserve"> </w:t>
      </w:r>
      <w:r w:rsidRPr="004970CC">
        <w:rPr>
          <w:rtl/>
        </w:rPr>
        <w:t>עצה לו./ ואמר:</w:t>
      </w:r>
      <w:r w:rsidR="002D0E93">
        <w:rPr>
          <w:rtl/>
        </w:rPr>
        <w:t xml:space="preserve"> </w:t>
      </w:r>
      <w:r w:rsidRPr="004970CC">
        <w:rPr>
          <w:rtl/>
        </w:rPr>
        <w:t>לא אטל כוחו / ולא רסן אשים ומתג / ולא מרך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אביא בתוכו / ולא ידיו ארפה כמקדם, / רק זאת אעשה: אכהה מוחו / ושכח שאתו הצדק. </w:t>
      </w:r>
      <w:r w:rsidR="002D0E93">
        <w:rPr>
          <w:rtl/>
        </w:rPr>
        <w:t xml:space="preserve">– – – </w:t>
      </w:r>
      <w:r w:rsidRPr="004970CC">
        <w:rPr>
          <w:rtl/>
        </w:rPr>
        <w:t>כך דיבר השטן וכמו / חוורו שמים מאימה / בראותם אותו בקומו / לבצע המזימה."</w:t>
      </w:r>
      <w:r w:rsidR="002D0E93">
        <w:rPr>
          <w:rtl/>
        </w:rPr>
        <w:t xml:space="preserve"> </w:t>
      </w: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 מאוד לחבר הכנסת זנדברג.</w:t>
      </w:r>
      <w:r w:rsidR="002D0E93">
        <w:rPr>
          <w:rtl/>
        </w:rPr>
        <w:t xml:space="preserve"> </w:t>
      </w:r>
      <w:r w:rsidRPr="004970CC">
        <w:rPr>
          <w:rtl/>
        </w:rPr>
        <w:t xml:space="preserve">סגן השר חבר הכנסת נואף מסאלחה. אחריו </w:t>
      </w:r>
      <w:r w:rsidR="002D0E93">
        <w:rPr>
          <w:rtl/>
        </w:rPr>
        <w:t xml:space="preserve">–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דן</w:t>
      </w:r>
      <w:r w:rsidR="002D0E93">
        <w:rPr>
          <w:rtl/>
        </w:rPr>
        <w:t xml:space="preserve"> </w:t>
      </w:r>
      <w:r w:rsidRPr="004970CC">
        <w:rPr>
          <w:rtl/>
        </w:rPr>
        <w:t>מרידור. חמש דקות לכל אחד.</w:t>
      </w:r>
      <w:r w:rsidR="002D0E93">
        <w:rPr>
          <w:rtl/>
        </w:rPr>
        <w:t xml:space="preserve"> </w:t>
      </w:r>
      <w:r w:rsidRPr="004970CC">
        <w:rPr>
          <w:rtl/>
        </w:rPr>
        <w:t>אני מבקש לא להעמיד אותי בשום ויכוח,</w:t>
      </w:r>
      <w:r w:rsidR="002D0E93">
        <w:rPr>
          <w:rtl/>
        </w:rPr>
        <w:t xml:space="preserve"> </w:t>
      </w:r>
      <w:r w:rsidRPr="004970CC">
        <w:rPr>
          <w:rtl/>
        </w:rPr>
        <w:t>אלא אם כן אתם רוצים את ההסכם מאושר בעוד שלושה שבועות.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לא, אבל יש כאלה שרוצים, ואתם עוזרים להם.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נואף מסאלחה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למען המעמד ההיסטורי אני רוצה לברך את 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שר החוץ, את ממשלת ישראל, את עם ישראל ואת הפלשתינים על ההסכם, הסכם</w:t>
      </w:r>
      <w:r w:rsidR="002D0E93">
        <w:rPr>
          <w:rtl/>
        </w:rPr>
        <w:t xml:space="preserve"> </w:t>
      </w:r>
      <w:r w:rsidRPr="004970CC">
        <w:rPr>
          <w:rtl/>
        </w:rPr>
        <w:t>אוסלו ב'.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חושב</w:t>
      </w:r>
      <w:r w:rsidR="002D0E93">
        <w:rPr>
          <w:rtl/>
        </w:rPr>
        <w:t xml:space="preserve"> </w:t>
      </w:r>
      <w:r w:rsidRPr="004970CC">
        <w:rPr>
          <w:rtl/>
        </w:rPr>
        <w:t>שההסכם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טוב. שום צד אינו מרוצה ממנו, אבל זו דרך</w:t>
      </w:r>
      <w:r w:rsidR="002D0E93">
        <w:rPr>
          <w:rtl/>
        </w:rPr>
        <w:t xml:space="preserve"> </w:t>
      </w:r>
      <w:r w:rsidRPr="004970CC">
        <w:rPr>
          <w:rtl/>
        </w:rPr>
        <w:t>לסולוח,</w:t>
      </w:r>
      <w:r w:rsidR="002D0E93">
        <w:rPr>
          <w:rtl/>
        </w:rPr>
        <w:t xml:space="preserve"> </w:t>
      </w:r>
      <w:r w:rsidRPr="004970CC">
        <w:rPr>
          <w:rtl/>
        </w:rPr>
        <w:t>כפי שאומרים הערבים. זו לא פשרה טריטוריאלית, זה שלום היסטורי, וזה הדבר</w:t>
      </w:r>
      <w:r w:rsidR="002D0E93">
        <w:rPr>
          <w:rtl/>
        </w:rPr>
        <w:t xml:space="preserve"> </w:t>
      </w:r>
      <w:r w:rsidRPr="004970CC">
        <w:rPr>
          <w:rtl/>
        </w:rPr>
        <w:t>החשוב ביותר: ההשלמה של העם הפלשתיני עם קיומה של מדינת ישראל. אחרים יכולים לבוא</w:t>
      </w:r>
      <w:r w:rsidR="002D0E93">
        <w:rPr>
          <w:rtl/>
        </w:rPr>
        <w:t xml:space="preserve"> </w:t>
      </w:r>
      <w:r w:rsidRPr="004970CC">
        <w:rPr>
          <w:rtl/>
        </w:rPr>
        <w:t>ולהגיד: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צריכים את הדבר הזה. אני חושב שאנחנו צריכים זאת, כי לבו של</w:t>
      </w:r>
      <w:r w:rsidR="002D0E93">
        <w:rPr>
          <w:rtl/>
        </w:rPr>
        <w:t xml:space="preserve"> </w:t>
      </w:r>
      <w:r w:rsidRPr="004970CC">
        <w:rPr>
          <w:rtl/>
        </w:rPr>
        <w:t>המאבק</w:t>
      </w:r>
      <w:r w:rsidR="002D0E93">
        <w:rPr>
          <w:rtl/>
        </w:rPr>
        <w:t xml:space="preserve"> </w:t>
      </w:r>
      <w:r w:rsidRPr="004970CC">
        <w:rPr>
          <w:rtl/>
        </w:rPr>
        <w:t>הוא בין מדינת ישראל לבין העם הפלשתיני, זה העיקר. היה שלום עם מצרים, 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מנע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מלחמת</w:t>
      </w:r>
      <w:r w:rsidR="002D0E93">
        <w:rPr>
          <w:rtl/>
        </w:rPr>
        <w:t xml:space="preserve"> </w:t>
      </w:r>
      <w:r w:rsidRPr="004970CC">
        <w:rPr>
          <w:rtl/>
        </w:rPr>
        <w:t>לבנון, הוא לא מנע את האינתיפאדה ולא את ההרג בשני העמים, כי</w:t>
      </w:r>
      <w:r w:rsidR="002D0E93">
        <w:rPr>
          <w:rtl/>
        </w:rPr>
        <w:t xml:space="preserve"> </w:t>
      </w:r>
      <w:r w:rsidRPr="004970CC">
        <w:rPr>
          <w:rtl/>
        </w:rPr>
        <w:t>עיקר הסכסוך הוא בין שני העמים.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לפנות לנשיא המדינה שיחון את הפלשתיניות לפי המלצת ההסכם. היו ראשי</w:t>
      </w:r>
      <w:r w:rsidR="002D0E93">
        <w:rPr>
          <w:rtl/>
        </w:rPr>
        <w:t xml:space="preserve"> </w:t>
      </w:r>
      <w:r w:rsidRPr="004970CC">
        <w:rPr>
          <w:rtl/>
        </w:rPr>
        <w:t>עיריות</w:t>
      </w:r>
      <w:r w:rsidR="002D0E93">
        <w:rPr>
          <w:rtl/>
        </w:rPr>
        <w:t xml:space="preserve"> </w:t>
      </w:r>
      <w:r w:rsidRPr="004970CC">
        <w:rPr>
          <w:rtl/>
        </w:rPr>
        <w:t>מהימין,</w:t>
      </w:r>
      <w:r w:rsidR="002D0E93">
        <w:rPr>
          <w:rtl/>
        </w:rPr>
        <w:t xml:space="preserve"> </w:t>
      </w:r>
      <w:r w:rsidRPr="004970CC">
        <w:rPr>
          <w:rtl/>
        </w:rPr>
        <w:t>ראיתי אותם בטלוויזיה, שהלכו לנשיא המדינה לדבר על לבו שלא יחון</w:t>
      </w:r>
      <w:r w:rsidR="002D0E93">
        <w:rPr>
          <w:rtl/>
        </w:rPr>
        <w:t xml:space="preserve"> </w:t>
      </w:r>
      <w:r w:rsidRPr="004970CC">
        <w:rPr>
          <w:rtl/>
        </w:rPr>
        <w:t>אותן.</w:t>
      </w:r>
      <w:r w:rsidR="002D0E93">
        <w:rPr>
          <w:rtl/>
        </w:rPr>
        <w:t xml:space="preserve"> </w:t>
      </w:r>
      <w:r w:rsidRPr="004970CC">
        <w:rPr>
          <w:rtl/>
        </w:rPr>
        <w:t>אני מכבד כל החלטה של נשיא המדינה, אבל אני קורא לו, גם בשם ערביי ישראל,</w:t>
      </w:r>
      <w:r w:rsidR="002D0E93">
        <w:rPr>
          <w:rtl/>
        </w:rPr>
        <w:t xml:space="preserve"> </w:t>
      </w:r>
      <w:r w:rsidRPr="004970CC">
        <w:rPr>
          <w:rtl/>
        </w:rPr>
        <w:t>לחון את הפלשתיניות לפי ההסכם.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אני קורא לנשיא לחון גם את ערביי ישראל, בוודאי, אשר אין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דם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הידיים.</w:t>
      </w:r>
      <w:r w:rsidR="002D0E93">
        <w:rPr>
          <w:rtl/>
        </w:rPr>
        <w:t xml:space="preserve"> </w:t>
      </w:r>
      <w:r w:rsidRPr="004970CC">
        <w:rPr>
          <w:rtl/>
        </w:rPr>
        <w:t>לא סתם אני משתמש במלה הזאת.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חייב</w:t>
      </w:r>
      <w:r w:rsidR="002D0E93">
        <w:rPr>
          <w:rtl/>
        </w:rPr>
        <w:t xml:space="preserve"> </w:t>
      </w:r>
      <w:r w:rsidRPr="004970CC">
        <w:rPr>
          <w:rtl/>
        </w:rPr>
        <w:t>להגיד,</w:t>
      </w:r>
      <w:r w:rsidR="002D0E93">
        <w:rPr>
          <w:rtl/>
        </w:rPr>
        <w:t xml:space="preserve"> </w:t>
      </w:r>
      <w:r w:rsidRPr="004970CC">
        <w:rPr>
          <w:rtl/>
        </w:rPr>
        <w:t>שהייתי עצוב כששמעתי את חנן פורת אומר על הסכם השלום שזה</w:t>
      </w:r>
      <w:r w:rsidR="002D0E93">
        <w:rPr>
          <w:rtl/>
        </w:rPr>
        <w:t xml:space="preserve"> </w:t>
      </w:r>
      <w:r w:rsidRPr="004970CC">
        <w:rPr>
          <w:rtl/>
        </w:rPr>
        <w:t>פשע.</w:t>
      </w:r>
      <w:r w:rsidR="002D0E93">
        <w:rPr>
          <w:rtl/>
        </w:rPr>
        <w:t xml:space="preserve"> </w:t>
      </w:r>
      <w:r w:rsidRPr="004970CC">
        <w:rPr>
          <w:rtl/>
        </w:rPr>
        <w:t>אוי</w:t>
      </w:r>
      <w:r w:rsidR="002D0E93">
        <w:rPr>
          <w:rtl/>
        </w:rPr>
        <w:t xml:space="preserve"> </w:t>
      </w:r>
      <w:r w:rsidRPr="004970CC">
        <w:rPr>
          <w:rtl/>
        </w:rPr>
        <w:t>ואבוי</w:t>
      </w:r>
      <w:r w:rsidR="002D0E93">
        <w:rPr>
          <w:rtl/>
        </w:rPr>
        <w:t xml:space="preserve"> </w:t>
      </w:r>
      <w:r w:rsidRPr="004970CC">
        <w:rPr>
          <w:rtl/>
        </w:rPr>
        <w:t>לנו אם נחיה במדינת ישראל, במזרח התיכון כשאנחנו חושבים שהתחלת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והשלמה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שני העמים היא פשע.</w:t>
      </w:r>
      <w:r w:rsidR="002D0E93">
        <w:rPr>
          <w:rtl/>
        </w:rPr>
        <w:t xml:space="preserve"> </w:t>
      </w:r>
      <w:r w:rsidRPr="004970CC">
        <w:rPr>
          <w:rtl/>
        </w:rPr>
        <w:t>מי שחושב, שאם העם הפלשתיני יחיה בלי שום</w:t>
      </w:r>
      <w:r w:rsidR="002D0E93">
        <w:rPr>
          <w:rtl/>
        </w:rPr>
        <w:t xml:space="preserve"> </w:t>
      </w:r>
      <w:r w:rsidRPr="004970CC">
        <w:rPr>
          <w:rtl/>
        </w:rPr>
        <w:t>תקווה,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ינצור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 נשקו, ישב בשקט ויהיה אזרח שקט ותושב שקט של השטחים </w:t>
      </w:r>
      <w:r w:rsidR="002D0E93">
        <w:rPr>
          <w:rtl/>
        </w:rPr>
        <w:t>–</w:t>
      </w:r>
      <w:r w:rsidRPr="004970CC">
        <w:rPr>
          <w:rtl/>
        </w:rPr>
        <w:t xml:space="preserve"> אני</w:t>
      </w:r>
      <w:r w:rsidR="002D0E93">
        <w:rPr>
          <w:rtl/>
        </w:rPr>
        <w:t xml:space="preserve"> </w:t>
      </w:r>
      <w:r w:rsidRPr="004970CC">
        <w:rPr>
          <w:rtl/>
        </w:rPr>
        <w:t>חושב שיש לו טעות חמורה מאוד.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הרוב המכריע של העם הפלשתיני, לפחות </w:t>
      </w:r>
      <w:r w:rsidR="002D0E93">
        <w:rPr>
          <w:rtl/>
        </w:rPr>
        <w:t>–</w:t>
      </w:r>
      <w:r w:rsidRPr="004970CC">
        <w:rPr>
          <w:rtl/>
        </w:rPr>
        <w:t xml:space="preserve"> אני לא מדבר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רק על אש"ף </w:t>
      </w:r>
      <w:r w:rsidR="002D0E93">
        <w:rPr>
          <w:rtl/>
        </w:rPr>
        <w:t>–</w:t>
      </w:r>
      <w:r w:rsidRPr="004970CC">
        <w:rPr>
          <w:rtl/>
        </w:rPr>
        <w:t xml:space="preserve"> רוצה בשלום, רוצה בהשלמה ורוצה לפתוח דף חדש.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חברי הכנסת, אני נמנה עם האנשים שמאמינים בדו</w:t>
      </w:r>
      <w:r w:rsidR="002D0E93">
        <w:rPr>
          <w:rtl/>
        </w:rPr>
        <w:t>-</w:t>
      </w:r>
      <w:r w:rsidRPr="004970CC">
        <w:rPr>
          <w:rtl/>
        </w:rPr>
        <w:t>קיום, עם כל</w:t>
      </w:r>
      <w:r w:rsidR="002D0E93">
        <w:rPr>
          <w:rtl/>
        </w:rPr>
        <w:t xml:space="preserve"> </w:t>
      </w:r>
      <w:r w:rsidRPr="004970CC">
        <w:rPr>
          <w:rtl/>
        </w:rPr>
        <w:t>הבעיות</w:t>
      </w:r>
      <w:r w:rsidR="002D0E93">
        <w:rPr>
          <w:rtl/>
        </w:rPr>
        <w:t xml:space="preserve"> </w:t>
      </w:r>
      <w:r w:rsidRPr="004970CC">
        <w:rPr>
          <w:rtl/>
        </w:rPr>
        <w:t>שיש, עם כל הדם שנשפך, והוא דם טהור, ועם כל הרצח המתועב שהיה נגד אזרחים</w:t>
      </w:r>
      <w:r w:rsidR="002D0E93">
        <w:rPr>
          <w:rtl/>
        </w:rPr>
        <w:t xml:space="preserve"> </w:t>
      </w:r>
      <w:r w:rsidRPr="004970CC">
        <w:rPr>
          <w:rtl/>
        </w:rPr>
        <w:t>ישראלים.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 לכנסת לאשר את ההסכם ולתמוך בו. אני קורא לממשלה להמשיך גם בשלבים</w:t>
      </w:r>
      <w:r w:rsidR="002D0E93">
        <w:rPr>
          <w:rtl/>
        </w:rPr>
        <w:t xml:space="preserve"> </w:t>
      </w:r>
      <w:r w:rsidRPr="004970CC">
        <w:rPr>
          <w:rtl/>
        </w:rPr>
        <w:t>בעניין</w:t>
      </w:r>
      <w:r w:rsidR="002D0E93">
        <w:rPr>
          <w:rtl/>
        </w:rPr>
        <w:t xml:space="preserve"> </w:t>
      </w:r>
      <w:r w:rsidRPr="004970CC">
        <w:rPr>
          <w:rtl/>
        </w:rPr>
        <w:t>הפתרון הקבוע בין מדינת ישראל לבין העם הפלשתיני. אני קורא לממשלה להמשיך</w:t>
      </w:r>
      <w:r w:rsidR="002D0E93">
        <w:rPr>
          <w:rtl/>
        </w:rPr>
        <w:t xml:space="preserve"> </w:t>
      </w:r>
      <w:r w:rsidRPr="004970CC">
        <w:rPr>
          <w:rtl/>
        </w:rPr>
        <w:t>במשא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עם סוריה ולבנון, לחדש אותו ולנסות, מהר ככל האפשר, להגיע לשלום, שלום</w:t>
      </w:r>
      <w:r w:rsidR="002D0E93">
        <w:rPr>
          <w:rtl/>
        </w:rPr>
        <w:t xml:space="preserve"> </w:t>
      </w:r>
      <w:r w:rsidRPr="004970CC">
        <w:rPr>
          <w:rtl/>
        </w:rPr>
        <w:t>לכל העמים וביטחון למדינת ישראל.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לך. הנה ראיתם דוגמה. בשלוש דקות וחצי אפשר לעשות הכול.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דן</w:t>
      </w:r>
      <w:r w:rsidR="002D0E93">
        <w:rPr>
          <w:rtl/>
        </w:rPr>
        <w:t xml:space="preserve"> </w:t>
      </w:r>
      <w:r w:rsidRPr="004970CC">
        <w:rPr>
          <w:rtl/>
        </w:rPr>
        <w:t>מרידור,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סילבן שלום. נא להקפיד על הזמן</w:t>
      </w:r>
      <w:r w:rsidR="002D0E93">
        <w:rPr>
          <w:rtl/>
        </w:rPr>
        <w:t xml:space="preserve"> </w:t>
      </w:r>
      <w:r w:rsidRPr="004970CC">
        <w:rPr>
          <w:rtl/>
        </w:rPr>
        <w:t>באופן מדויק. אין לנו אפשרות ליותר זמן. כל המוריד מוסיף.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מרידור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הוויכוח איננו על הרצון להגיע לשלום, גם לא על</w:t>
      </w:r>
      <w:r w:rsidR="002D0E93">
        <w:rPr>
          <w:rtl/>
        </w:rPr>
        <w:t xml:space="preserve"> </w:t>
      </w:r>
      <w:r w:rsidRPr="004970CC">
        <w:rPr>
          <w:rtl/>
        </w:rPr>
        <w:t>הצורך</w:t>
      </w:r>
      <w:r w:rsidR="002D0E93">
        <w:rPr>
          <w:rtl/>
        </w:rPr>
        <w:t xml:space="preserve"> </w:t>
      </w:r>
      <w:r w:rsidRPr="004970CC">
        <w:rPr>
          <w:rtl/>
        </w:rPr>
        <w:t>להגיע להסכם וגם לא על כך שבהסכם שום צד לא יכול לקבל את כל מה שהוא רוצה.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כל אחד מבין, ומי שאיננו מבין זאת מוטב שלא יעסוק במדיניות. הוויכוח הוא</w:t>
      </w:r>
      <w:r w:rsidR="002D0E93">
        <w:rPr>
          <w:rtl/>
        </w:rPr>
        <w:t xml:space="preserve"> </w:t>
      </w:r>
      <w:r w:rsidRPr="004970CC">
        <w:rPr>
          <w:rtl/>
        </w:rPr>
        <w:t>על ההסכם הזה. הוויכוח הוא על התנאים שמציעה לנו הממשלה 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ייתכן</w:t>
      </w:r>
      <w:r w:rsidR="002D0E93">
        <w:rPr>
          <w:rtl/>
        </w:rPr>
        <w:t xml:space="preserve"> </w:t>
      </w:r>
      <w:r w:rsidRPr="004970CC">
        <w:rPr>
          <w:rtl/>
        </w:rPr>
        <w:t>שהממשלה טועה? אנשים שואלים את עצמם, בוודאי. האם ייתכן שיושבים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פיקחים </w:t>
      </w:r>
      <w:r w:rsidR="002D0E93">
        <w:rPr>
          <w:rtl/>
        </w:rPr>
        <w:t>–</w:t>
      </w:r>
      <w:r w:rsidRPr="004970CC">
        <w:rPr>
          <w:rtl/>
        </w:rPr>
        <w:t xml:space="preserve"> שר החוץ שמעון פרס, ראש הממשלה יצחק רבין, אנשים עם ניסיון </w:t>
      </w:r>
      <w:r w:rsidR="002D0E93">
        <w:rPr>
          <w:rtl/>
        </w:rPr>
        <w:t>–</w:t>
      </w:r>
      <w:r w:rsidRPr="004970CC">
        <w:rPr>
          <w:rtl/>
        </w:rPr>
        <w:t xml:space="preserve"> האם</w:t>
      </w:r>
      <w:r w:rsidR="002D0E93">
        <w:rPr>
          <w:rtl/>
        </w:rPr>
        <w:t xml:space="preserve"> </w:t>
      </w:r>
      <w:r w:rsidRPr="004970CC">
        <w:rPr>
          <w:rtl/>
        </w:rPr>
        <w:t>ייתכן</w:t>
      </w:r>
      <w:r w:rsidR="002D0E93">
        <w:rPr>
          <w:rtl/>
        </w:rPr>
        <w:t xml:space="preserve"> </w:t>
      </w:r>
      <w:r w:rsidRPr="004970CC">
        <w:rPr>
          <w:rtl/>
        </w:rPr>
        <w:t>שאנשים</w:t>
      </w:r>
      <w:r w:rsidR="002D0E93">
        <w:rPr>
          <w:rtl/>
        </w:rPr>
        <w:t xml:space="preserve"> </w:t>
      </w:r>
      <w:r w:rsidRPr="004970CC">
        <w:rPr>
          <w:rtl/>
        </w:rPr>
        <w:t>כאלה</w:t>
      </w:r>
      <w:r w:rsidR="002D0E93">
        <w:rPr>
          <w:rtl/>
        </w:rPr>
        <w:t xml:space="preserve"> </w:t>
      </w:r>
      <w:r w:rsidRPr="004970CC">
        <w:rPr>
          <w:rtl/>
        </w:rPr>
        <w:t>פשוט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מבינים</w:t>
      </w:r>
      <w:r w:rsidR="002D0E93">
        <w:rPr>
          <w:rtl/>
        </w:rPr>
        <w:t xml:space="preserve"> </w:t>
      </w:r>
      <w:r w:rsidRPr="004970CC">
        <w:rPr>
          <w:rtl/>
        </w:rPr>
        <w:t>מה קורה סביבם, לא יודעים איך נראה העולם</w:t>
      </w:r>
      <w:r w:rsidR="002D0E93">
        <w:rPr>
          <w:rtl/>
        </w:rPr>
        <w:t xml:space="preserve"> </w:t>
      </w:r>
      <w:r w:rsidRPr="004970CC">
        <w:rPr>
          <w:rtl/>
        </w:rPr>
        <w:t>מסביבם,</w:t>
      </w:r>
      <w:r w:rsidR="002D0E93">
        <w:rPr>
          <w:rtl/>
        </w:rPr>
        <w:t xml:space="preserve"> </w:t>
      </w:r>
      <w:r w:rsidRPr="004970CC">
        <w:rPr>
          <w:rtl/>
        </w:rPr>
        <w:t>טועים</w:t>
      </w:r>
      <w:r w:rsidR="002D0E93">
        <w:rPr>
          <w:rtl/>
        </w:rPr>
        <w:t xml:space="preserve"> </w:t>
      </w:r>
      <w:r w:rsidRPr="004970CC">
        <w:rPr>
          <w:rtl/>
        </w:rPr>
        <w:t>לחלוטין בהבנת העולם הערבי, מניחים הנחות מופרכות על רצון בשלום?</w:t>
      </w:r>
      <w:r w:rsidR="002D0E93">
        <w:rPr>
          <w:rtl/>
        </w:rPr>
        <w:t xml:space="preserve"> </w:t>
      </w:r>
      <w:r w:rsidRPr="004970CC">
        <w:rPr>
          <w:rtl/>
        </w:rPr>
        <w:t>האם ייתכן שממשלה שלמה טועה?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 השאלה הזאת אני שואל דווקא היום, מפני שביום הזה לפני 22 שנה </w:t>
      </w:r>
      <w:r w:rsidR="002D0E93">
        <w:rPr>
          <w:rtl/>
        </w:rPr>
        <w:t>–</w:t>
      </w:r>
      <w:r w:rsidRPr="004970CC">
        <w:rPr>
          <w:rtl/>
        </w:rPr>
        <w:t xml:space="preserve"> שמעון פרס</w:t>
      </w:r>
      <w:r w:rsidR="002D0E93">
        <w:rPr>
          <w:rtl/>
        </w:rPr>
        <w:t xml:space="preserve"> </w:t>
      </w:r>
      <w:r w:rsidRPr="004970CC">
        <w:rPr>
          <w:rtl/>
        </w:rPr>
        <w:t>יזכור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הוא היה חבר בממשלה מסוימת שחשבה שהיא מבינה את העולם מסביב והניחה</w:t>
      </w:r>
      <w:r w:rsidR="002D0E93">
        <w:rPr>
          <w:rtl/>
        </w:rPr>
        <w:t xml:space="preserve"> </w:t>
      </w:r>
      <w:r w:rsidRPr="004970CC">
        <w:rPr>
          <w:rtl/>
        </w:rPr>
        <w:t>שהערבים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במלחמה, ואם הם רוצים במלחמה הם אינם מסוגלים לה. ביום כיפור</w:t>
      </w:r>
      <w:r w:rsidR="002D0E93">
        <w:rPr>
          <w:rtl/>
        </w:rPr>
        <w:t xml:space="preserve"> </w:t>
      </w:r>
      <w:r w:rsidRPr="004970CC">
        <w:rPr>
          <w:rtl/>
        </w:rPr>
        <w:t>1973, תשל"ד, ממשלה שלמה של מפלגת העבודה לא הבינה שום דבר. כל הנתונים היו לפניה</w:t>
      </w:r>
      <w:r w:rsidR="002D0E93">
        <w:rPr>
          <w:rtl/>
        </w:rPr>
        <w:t xml:space="preserve"> –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ידעה</w:t>
      </w:r>
      <w:r w:rsidR="002D0E93">
        <w:rPr>
          <w:rtl/>
        </w:rPr>
        <w:t xml:space="preserve"> </w:t>
      </w:r>
      <w:r w:rsidRPr="004970CC">
        <w:rPr>
          <w:rtl/>
        </w:rPr>
        <w:t>לקרוא אותם, היא לא ידעה באיזה מציאות היא חיה, והיא הובילה את</w:t>
      </w:r>
      <w:r w:rsidR="002D0E93">
        <w:rPr>
          <w:rtl/>
        </w:rPr>
        <w:t xml:space="preserve"> </w:t>
      </w:r>
      <w:r w:rsidRPr="004970CC">
        <w:rPr>
          <w:rtl/>
        </w:rPr>
        <w:t>כולנו</w:t>
      </w:r>
      <w:r w:rsidR="002D0E93">
        <w:rPr>
          <w:rtl/>
        </w:rPr>
        <w:t xml:space="preserve"> –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בכוונה,</w:t>
      </w:r>
      <w:r w:rsidR="002D0E93">
        <w:rPr>
          <w:rtl/>
        </w:rPr>
        <w:t xml:space="preserve"> </w:t>
      </w:r>
      <w:r w:rsidRPr="004970CC">
        <w:rPr>
          <w:rtl/>
        </w:rPr>
        <w:t>אבל מתוך רשלנות נוראה, מתוך אי</w:t>
      </w:r>
      <w:r w:rsidR="002D0E93">
        <w:rPr>
          <w:rtl/>
        </w:rPr>
        <w:t>-</w:t>
      </w:r>
      <w:r w:rsidRPr="004970CC">
        <w:rPr>
          <w:rtl/>
        </w:rPr>
        <w:t xml:space="preserve">הבנה חמורה </w:t>
      </w:r>
      <w:r w:rsidR="002D0E93">
        <w:rPr>
          <w:rtl/>
        </w:rPr>
        <w:t>–</w:t>
      </w:r>
      <w:r w:rsidRPr="004970CC">
        <w:rPr>
          <w:rtl/>
        </w:rPr>
        <w:t xml:space="preserve"> אל מצב חמור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שכולנו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זוכרים</w:t>
      </w:r>
      <w:r w:rsidR="002D0E93">
        <w:rPr>
          <w:rtl/>
        </w:rPr>
        <w:t xml:space="preserve"> </w:t>
      </w:r>
      <w:r w:rsidRPr="004970CC">
        <w:rPr>
          <w:rtl/>
        </w:rPr>
        <w:t>אותו, ורבים עוד זוכרים על גופם ובמשפחותיהם את מחירו</w:t>
      </w:r>
      <w:r w:rsidR="002D0E93">
        <w:rPr>
          <w:rtl/>
        </w:rPr>
        <w:t xml:space="preserve"> </w:t>
      </w:r>
      <w:r w:rsidRPr="004970CC">
        <w:rPr>
          <w:rtl/>
        </w:rPr>
        <w:t>הנורא.</w:t>
      </w:r>
      <w:r w:rsidR="002D0E93">
        <w:rPr>
          <w:rtl/>
        </w:rPr>
        <w:t xml:space="preserve"> </w:t>
      </w:r>
      <w:r w:rsidRPr="004970CC">
        <w:rPr>
          <w:rtl/>
        </w:rPr>
        <w:t>ממשלה יכולה לטעות.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28 בספטמבר נחתם גם הסכם מינכן.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מרידור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ממשלה יכולה לטעות.</w:t>
      </w:r>
      <w:r w:rsidR="002D0E93">
        <w:rPr>
          <w:rtl/>
        </w:rPr>
        <w:t xml:space="preserve"> </w:t>
      </w:r>
      <w:r w:rsidRPr="004970CC">
        <w:rPr>
          <w:rtl/>
        </w:rPr>
        <w:t>ממשלת ישראל יכולה לטעות. ממשלת העבודה יכולה לטעות. מר</w:t>
      </w:r>
      <w:r w:rsidR="002D0E93">
        <w:rPr>
          <w:rtl/>
        </w:rPr>
        <w:t xml:space="preserve"> </w:t>
      </w:r>
      <w:r w:rsidRPr="004970CC">
        <w:rPr>
          <w:rtl/>
        </w:rPr>
        <w:t>שמעון פרס יכול לטעות. זה כבר קרה, זו לא תיאוריה.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 לומר מלים ספורות על נושאים הנוגעים להסכם שלפנינו. למדנו לקח ממה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שקרה בהסכם אוסלו א' בנושא הביטחון. יצרנו </w:t>
      </w:r>
      <w:r w:rsidR="002D0E93">
        <w:rPr>
          <w:rtl/>
        </w:rPr>
        <w:t>–</w:t>
      </w:r>
      <w:r w:rsidRPr="004970CC">
        <w:rPr>
          <w:rtl/>
        </w:rPr>
        <w:t xml:space="preserve"> ועל כך אין חולק כל אדם שעיניו בראשו</w:t>
      </w:r>
      <w:r w:rsidR="002D0E93">
        <w:rPr>
          <w:rtl/>
        </w:rPr>
        <w:t xml:space="preserve"> –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ערי</w:t>
      </w:r>
      <w:r w:rsidR="002D0E93">
        <w:rPr>
          <w:rtl/>
        </w:rPr>
        <w:t xml:space="preserve"> </w:t>
      </w:r>
      <w:r w:rsidRPr="004970CC">
        <w:rPr>
          <w:rtl/>
        </w:rPr>
        <w:t>מקלט אלא גם בסיסי יציאה לפעולות טרור נגדנו גם בעזה וגם ביריחו.</w:t>
      </w:r>
      <w:r w:rsidR="002D0E93">
        <w:rPr>
          <w:rtl/>
        </w:rPr>
        <w:t xml:space="preserve"> </w:t>
      </w:r>
      <w:r w:rsidRPr="004970CC">
        <w:rPr>
          <w:rtl/>
        </w:rPr>
        <w:t>כשביקשנו</w:t>
      </w:r>
      <w:r w:rsidR="002D0E93">
        <w:rPr>
          <w:rtl/>
        </w:rPr>
        <w:t xml:space="preserve"> </w:t>
      </w:r>
      <w:r w:rsidRPr="004970CC">
        <w:rPr>
          <w:rtl/>
        </w:rPr>
        <w:t>לקיים</w:t>
      </w:r>
      <w:r w:rsidR="002D0E93">
        <w:rPr>
          <w:rtl/>
        </w:rPr>
        <w:t xml:space="preserve"> </w:t>
      </w:r>
      <w:r w:rsidRPr="004970CC">
        <w:rPr>
          <w:rtl/>
        </w:rPr>
        <w:t>את החובה להסגיר אותם התברר שאין חובה או שלא רוצים לקיים אותה.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רציניים</w:t>
      </w:r>
      <w:r w:rsidR="002D0E93">
        <w:rPr>
          <w:rtl/>
        </w:rPr>
        <w:t xml:space="preserve"> </w:t>
      </w:r>
      <w:r w:rsidRPr="004970CC">
        <w:rPr>
          <w:rtl/>
        </w:rPr>
        <w:t>לומדים</w:t>
      </w:r>
      <w:r w:rsidR="002D0E93">
        <w:rPr>
          <w:rtl/>
        </w:rPr>
        <w:t xml:space="preserve"> </w:t>
      </w:r>
      <w:r w:rsidRPr="004970CC">
        <w:rPr>
          <w:rtl/>
        </w:rPr>
        <w:t>לקח.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אמרו</w:t>
      </w:r>
      <w:r w:rsidR="002D0E93">
        <w:rPr>
          <w:rtl/>
        </w:rPr>
        <w:t xml:space="preserve"> </w:t>
      </w:r>
      <w:r w:rsidRPr="004970CC">
        <w:rPr>
          <w:rtl/>
        </w:rPr>
        <w:t>לנו בזמן הסכם אוסלו א' שנלמד את הלקח.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להפוך</w:t>
      </w:r>
      <w:r w:rsidR="002D0E93">
        <w:rPr>
          <w:rtl/>
        </w:rPr>
        <w:t xml:space="preserve"> </w:t>
      </w:r>
      <w:r w:rsidRPr="004970CC">
        <w:rPr>
          <w:rtl/>
        </w:rPr>
        <w:t>חלק גדול מאוד מיהודה ושומרון לעזה וליריחו;</w:t>
      </w:r>
      <w:r w:rsidR="002D0E93">
        <w:rPr>
          <w:rtl/>
        </w:rPr>
        <w:t xml:space="preserve"> </w:t>
      </w:r>
      <w:r w:rsidRPr="004970CC">
        <w:rPr>
          <w:rtl/>
        </w:rPr>
        <w:t>חלק גדול מאוד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מיהודה ושומרון </w:t>
      </w:r>
      <w:r w:rsidR="002D0E93">
        <w:rPr>
          <w:rtl/>
        </w:rPr>
        <w:t>–</w:t>
      </w:r>
      <w:r w:rsidRPr="004970CC">
        <w:rPr>
          <w:rtl/>
        </w:rPr>
        <w:t xml:space="preserve"> לא רק לערי מקלט, אלא גם לבסיסי יציאה.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אומרים</w:t>
      </w:r>
      <w:r w:rsidR="002D0E93">
        <w:rPr>
          <w:rtl/>
        </w:rPr>
        <w:t xml:space="preserve"> </w:t>
      </w:r>
      <w:r w:rsidRPr="004970CC">
        <w:rPr>
          <w:rtl/>
        </w:rPr>
        <w:t>בזה</w:t>
      </w:r>
      <w:r w:rsidR="002D0E93">
        <w:rPr>
          <w:rtl/>
        </w:rPr>
        <w:t xml:space="preserve"> </w:t>
      </w:r>
      <w:r w:rsidRPr="004970CC">
        <w:rPr>
          <w:rtl/>
        </w:rPr>
        <w:t>לאדם</w:t>
      </w:r>
      <w:r w:rsidR="002D0E93">
        <w:rPr>
          <w:rtl/>
        </w:rPr>
        <w:t xml:space="preserve"> </w:t>
      </w:r>
      <w:r w:rsidRPr="004970CC">
        <w:rPr>
          <w:rtl/>
        </w:rPr>
        <w:t>שרוצה</w:t>
      </w:r>
      <w:r w:rsidR="002D0E93">
        <w:rPr>
          <w:rtl/>
        </w:rPr>
        <w:t xml:space="preserve"> </w:t>
      </w:r>
      <w:r w:rsidRPr="004970CC">
        <w:rPr>
          <w:rtl/>
        </w:rPr>
        <w:t>לפגוע ביהודים? שצריך בסך הכול ללכת שתי דקות</w:t>
      </w:r>
      <w:r w:rsidR="002D0E93">
        <w:rPr>
          <w:rtl/>
        </w:rPr>
        <w:t xml:space="preserve"> </w:t>
      </w:r>
      <w:r w:rsidRPr="004970CC">
        <w:rPr>
          <w:rtl/>
        </w:rPr>
        <w:t>ממקום</w:t>
      </w:r>
      <w:r w:rsidR="002D0E93">
        <w:rPr>
          <w:rtl/>
        </w:rPr>
        <w:t xml:space="preserve"> </w:t>
      </w:r>
      <w:r w:rsidRPr="004970CC">
        <w:rPr>
          <w:rtl/>
        </w:rPr>
        <w:t>מגוריו,</w:t>
      </w:r>
      <w:r w:rsidR="002D0E93">
        <w:rPr>
          <w:rtl/>
        </w:rPr>
        <w:t xml:space="preserve"> </w:t>
      </w:r>
      <w:r w:rsidRPr="004970CC">
        <w:rPr>
          <w:rtl/>
        </w:rPr>
        <w:t>לבצע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פיגוע ולחזור מייד לשם, והוא יודע שממשלת ישראל לא תובעת </w:t>
      </w:r>
      <w:r w:rsidR="002D0E93">
        <w:rPr>
          <w:rtl/>
        </w:rPr>
        <w:t xml:space="preserve">– </w:t>
      </w:r>
      <w:r w:rsidRPr="004970CC">
        <w:rPr>
          <w:rtl/>
        </w:rPr>
        <w:t>וגם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היא תובעת, היא איננה עומדת על התביעה </w:t>
      </w:r>
      <w:r w:rsidR="002D0E93">
        <w:rPr>
          <w:rtl/>
        </w:rPr>
        <w:t>–</w:t>
      </w:r>
      <w:r w:rsidRPr="004970CC">
        <w:rPr>
          <w:rtl/>
        </w:rPr>
        <w:t xml:space="preserve"> להסגיר אותו. הרי זו ממש </w:t>
      </w:r>
      <w:r w:rsidR="002D0E93">
        <w:rPr>
          <w:rtl/>
        </w:rPr>
        <w:t>–</w:t>
      </w:r>
      <w:r w:rsidRPr="004970CC">
        <w:rPr>
          <w:rtl/>
        </w:rPr>
        <w:t xml:space="preserve"> ודאי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בכוונה,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אך מתוך רשלנות חמורה </w:t>
      </w:r>
      <w:r w:rsidR="002D0E93">
        <w:rPr>
          <w:rtl/>
        </w:rPr>
        <w:t>–</w:t>
      </w:r>
      <w:r w:rsidRPr="004970CC">
        <w:rPr>
          <w:rtl/>
        </w:rPr>
        <w:t xml:space="preserve"> הפקרה נוראה של הביטחון. זו לא תיאוריה. זה</w:t>
      </w:r>
      <w:r w:rsidR="002D0E93">
        <w:rPr>
          <w:rtl/>
        </w:rPr>
        <w:t xml:space="preserve"> </w:t>
      </w:r>
      <w:r w:rsidRPr="004970CC">
        <w:rPr>
          <w:rtl/>
        </w:rPr>
        <w:t>יכול לקרות מחר מול ירושלים, מול תל</w:t>
      </w:r>
      <w:r w:rsidR="002D0E93">
        <w:rPr>
          <w:rtl/>
        </w:rPr>
        <w:t>-</w:t>
      </w:r>
      <w:r w:rsidRPr="004970CC">
        <w:rPr>
          <w:rtl/>
        </w:rPr>
        <w:t>אביב, מול חיפה, מול באר</w:t>
      </w:r>
      <w:r w:rsidR="002D0E93">
        <w:rPr>
          <w:rtl/>
        </w:rPr>
        <w:t>-</w:t>
      </w:r>
      <w:r w:rsidRPr="004970CC">
        <w:rPr>
          <w:rtl/>
        </w:rPr>
        <w:t>שבע, מול עפולה, מול</w:t>
      </w:r>
      <w:r w:rsidR="002D0E93">
        <w:rPr>
          <w:rtl/>
        </w:rPr>
        <w:t xml:space="preserve"> </w:t>
      </w:r>
      <w:r w:rsidRPr="004970CC">
        <w:rPr>
          <w:rtl/>
        </w:rPr>
        <w:t>כל עיר בארץ. לא לומדים שום דבר, לא מתקנים שום דבר.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החומרה</w:t>
      </w:r>
      <w:r w:rsidR="002D0E93">
        <w:rPr>
          <w:rtl/>
        </w:rPr>
        <w:t xml:space="preserve"> </w:t>
      </w:r>
      <w:r w:rsidRPr="004970CC">
        <w:rPr>
          <w:rtl/>
        </w:rPr>
        <w:t>בהסכם הזה איננה רק במה שמוותרים בו עכשיו. החומרה היא לא רק בצבעים</w:t>
      </w:r>
      <w:r w:rsidR="002D0E93">
        <w:rPr>
          <w:rtl/>
        </w:rPr>
        <w:t xml:space="preserve"> </w:t>
      </w:r>
      <w:r w:rsidRPr="004970CC">
        <w:rPr>
          <w:rtl/>
        </w:rPr>
        <w:t>הצהובים</w:t>
      </w:r>
      <w:r w:rsidR="002D0E93">
        <w:rPr>
          <w:rtl/>
        </w:rPr>
        <w:t xml:space="preserve"> </w:t>
      </w:r>
      <w:r w:rsidRPr="004970CC">
        <w:rPr>
          <w:rtl/>
        </w:rPr>
        <w:t>והחומים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היום.</w:t>
      </w:r>
      <w:r w:rsidR="002D0E93">
        <w:rPr>
          <w:rtl/>
        </w:rPr>
        <w:t xml:space="preserve"> </w:t>
      </w:r>
      <w:r w:rsidRPr="004970CC">
        <w:rPr>
          <w:rtl/>
        </w:rPr>
        <w:t>החומרה</w:t>
      </w:r>
      <w:r w:rsidR="002D0E93">
        <w:rPr>
          <w:rtl/>
        </w:rPr>
        <w:t xml:space="preserve"> </w:t>
      </w:r>
      <w:r w:rsidRPr="004970CC">
        <w:rPr>
          <w:rtl/>
        </w:rPr>
        <w:t>היא גם בהתחייבות להשלים את הנסיגה מכל מה</w:t>
      </w:r>
      <w:r w:rsidR="002D0E93">
        <w:rPr>
          <w:rtl/>
        </w:rPr>
        <w:t xml:space="preserve"> </w:t>
      </w:r>
      <w:r w:rsidRPr="004970CC">
        <w:rPr>
          <w:rtl/>
        </w:rPr>
        <w:t>שקוראים</w:t>
      </w:r>
      <w:r w:rsidR="002D0E93">
        <w:rPr>
          <w:rtl/>
        </w:rPr>
        <w:t xml:space="preserve"> </w:t>
      </w:r>
      <w:r w:rsidRPr="004970CC">
        <w:rPr>
          <w:rtl/>
        </w:rPr>
        <w:t>שם</w:t>
      </w:r>
      <w:r w:rsidR="002D0E93">
        <w:rPr>
          <w:rtl/>
        </w:rPr>
        <w:t xml:space="preserve"> </w:t>
      </w:r>
      <w:r w:rsidRPr="004970CC">
        <w:rPr>
          <w:rtl/>
        </w:rPr>
        <w:t>הגדה</w:t>
      </w:r>
      <w:r w:rsidR="002D0E93">
        <w:rPr>
          <w:rtl/>
        </w:rPr>
        <w:t xml:space="preserve"> </w:t>
      </w:r>
      <w:r w:rsidRPr="004970CC">
        <w:rPr>
          <w:rtl/>
        </w:rPr>
        <w:t>המערבית, דהיינו יהודה ושומרון, מכל השטח פרט לנושאים שיידונו</w:t>
      </w:r>
      <w:r w:rsidR="002D0E93">
        <w:rPr>
          <w:rtl/>
        </w:rPr>
        <w:t xml:space="preserve"> </w:t>
      </w:r>
      <w:r w:rsidRPr="004970CC">
        <w:rPr>
          <w:rtl/>
        </w:rPr>
        <w:t>במשא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הסופי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18 חודש. עם מה נבוא למשא</w:t>
      </w:r>
      <w:r w:rsidR="002D0E93">
        <w:rPr>
          <w:rtl/>
        </w:rPr>
        <w:t>-</w:t>
      </w:r>
      <w:r w:rsidRPr="004970CC">
        <w:rPr>
          <w:rtl/>
        </w:rPr>
        <w:t>ומתן על מעמד הקבע כאשר בעצם כל</w:t>
      </w:r>
      <w:r w:rsidR="002D0E93">
        <w:rPr>
          <w:rtl/>
        </w:rPr>
        <w:t xml:space="preserve"> </w:t>
      </w:r>
      <w:r w:rsidRPr="004970CC">
        <w:rPr>
          <w:rtl/>
        </w:rPr>
        <w:t>האזור יעבור לאזור שליטה פלשתינית מובהקת?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לומדים שום דבר, לא רוצים להקשיב, יוצרים אופוריה של שלום והסכם שאי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לעמוד בפניה כביכול.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והערה אחרונה, 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לא אאריך כי הזמן קצר, אני מבין.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הזמן נגמר. משפט סיכום אינטליגנטי.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מרידור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הזמן נגמר. אבקש לא יותר מדקה אחת.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 הממשלה מדבר על נכסי דלא ניידי. אני רוצה לומר לו, שכל גדולתה וכל עיקרה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הציונות,</w:t>
      </w:r>
      <w:r w:rsidR="002D0E93">
        <w:rPr>
          <w:rtl/>
        </w:rPr>
        <w:t xml:space="preserve"> </w:t>
      </w:r>
      <w:r w:rsidRPr="004970CC">
        <w:rPr>
          <w:rtl/>
        </w:rPr>
        <w:t>שרצתה</w:t>
      </w:r>
      <w:r w:rsidR="002D0E93">
        <w:rPr>
          <w:rtl/>
        </w:rPr>
        <w:t xml:space="preserve"> </w:t>
      </w:r>
      <w:r w:rsidRPr="004970CC">
        <w:rPr>
          <w:rtl/>
        </w:rPr>
        <w:t>להפוך עם שהיה נייד לעם שלא יהיה נייד, בכך שרצתה להקנות לו</w:t>
      </w:r>
      <w:r w:rsidR="002D0E93">
        <w:rPr>
          <w:rtl/>
        </w:rPr>
        <w:t xml:space="preserve"> </w:t>
      </w:r>
      <w:r w:rsidRPr="004970CC">
        <w:rPr>
          <w:rtl/>
        </w:rPr>
        <w:t>סוף</w:t>
      </w:r>
      <w:r w:rsidR="002D0E93">
        <w:rPr>
          <w:rtl/>
        </w:rPr>
        <w:t>-</w:t>
      </w:r>
      <w:r w:rsidRPr="004970CC">
        <w:rPr>
          <w:rtl/>
        </w:rPr>
        <w:t>סוף</w:t>
      </w:r>
      <w:r w:rsidR="002D0E93">
        <w:rPr>
          <w:rtl/>
        </w:rPr>
        <w:t xml:space="preserve"> </w:t>
      </w:r>
      <w:r w:rsidRPr="004970CC">
        <w:rPr>
          <w:rtl/>
        </w:rPr>
        <w:t>נכסים</w:t>
      </w:r>
      <w:r w:rsidR="002D0E93">
        <w:rPr>
          <w:rtl/>
        </w:rPr>
        <w:t xml:space="preserve"> </w:t>
      </w:r>
      <w:r w:rsidRPr="004970CC">
        <w:rPr>
          <w:rtl/>
        </w:rPr>
        <w:t>דלא ניידי מתחת לרגליו. ואם כשהוא חושב על בית</w:t>
      </w:r>
      <w:r w:rsidR="002D0E93">
        <w:rPr>
          <w:rtl/>
        </w:rPr>
        <w:t>-</w:t>
      </w:r>
      <w:r w:rsidRPr="004970CC">
        <w:rPr>
          <w:rtl/>
        </w:rPr>
        <w:t>לחם הוא רואה נכסי</w:t>
      </w:r>
      <w:r w:rsidR="002D0E93">
        <w:rPr>
          <w:rtl/>
        </w:rPr>
        <w:t xml:space="preserve"> </w:t>
      </w:r>
      <w:r w:rsidRPr="004970CC">
        <w:rPr>
          <w:rtl/>
        </w:rPr>
        <w:t>דלא ניידי, אני רואה שם גם את רחל אמנו וגם את רות המואבייה וגם את דוד המלך. ואם</w:t>
      </w:r>
      <w:r w:rsidR="002D0E93">
        <w:rPr>
          <w:rtl/>
        </w:rPr>
        <w:t xml:space="preserve"> </w:t>
      </w:r>
      <w:r w:rsidRPr="004970CC">
        <w:rPr>
          <w:rtl/>
        </w:rPr>
        <w:t>בבית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הוא רואה נכסי דלא ניידי, אני רואה שם, בבית</w:t>
      </w:r>
      <w:r w:rsidR="002D0E93">
        <w:rPr>
          <w:rtl/>
        </w:rPr>
        <w:t>-</w:t>
      </w:r>
      <w:r w:rsidRPr="004970CC">
        <w:rPr>
          <w:rtl/>
        </w:rPr>
        <w:t>אל, ששמה הקודם היה לוז, את</w:t>
      </w:r>
      <w:r w:rsidR="002D0E93">
        <w:rPr>
          <w:rtl/>
        </w:rPr>
        <w:t xml:space="preserve"> </w:t>
      </w:r>
      <w:r w:rsidRPr="004970CC">
        <w:rPr>
          <w:rtl/>
        </w:rPr>
        <w:t>יעקב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ואת סולם המלאכים, בענתות </w:t>
      </w:r>
      <w:r w:rsidR="002D0E93">
        <w:rPr>
          <w:rtl/>
        </w:rPr>
        <w:t>–</w:t>
      </w:r>
      <w:r w:rsidRPr="004970CC">
        <w:rPr>
          <w:rtl/>
        </w:rPr>
        <w:t xml:space="preserve"> את ירמיהו, בתקוע </w:t>
      </w:r>
      <w:r w:rsidR="002D0E93">
        <w:rPr>
          <w:rtl/>
        </w:rPr>
        <w:t>–</w:t>
      </w:r>
      <w:r w:rsidRPr="004970CC">
        <w:rPr>
          <w:rtl/>
        </w:rPr>
        <w:t xml:space="preserve"> את עמוס, ביריחו </w:t>
      </w:r>
      <w:r w:rsidR="002D0E93">
        <w:rPr>
          <w:rtl/>
        </w:rPr>
        <w:t>–</w:t>
      </w:r>
      <w:r w:rsidRPr="004970CC">
        <w:rPr>
          <w:rtl/>
        </w:rPr>
        <w:t xml:space="preserve"> את יהושע</w:t>
      </w:r>
      <w:r w:rsidR="002D0E93">
        <w:rPr>
          <w:rtl/>
        </w:rPr>
        <w:t xml:space="preserve"> </w:t>
      </w:r>
      <w:r w:rsidRPr="004970CC">
        <w:rPr>
          <w:rtl/>
        </w:rPr>
        <w:t>ובני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בעמק</w:t>
      </w:r>
      <w:r w:rsidR="002D0E93">
        <w:rPr>
          <w:rtl/>
        </w:rPr>
        <w:t xml:space="preserve"> </w:t>
      </w:r>
      <w:r w:rsidRPr="004970CC">
        <w:rPr>
          <w:rtl/>
        </w:rPr>
        <w:t>דותן</w:t>
      </w:r>
      <w:r w:rsidR="002D0E93">
        <w:rPr>
          <w:rtl/>
        </w:rPr>
        <w:t xml:space="preserve"> –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יוסף ואחיו, ובשילה </w:t>
      </w:r>
      <w:r w:rsidR="002D0E93">
        <w:rPr>
          <w:rtl/>
        </w:rPr>
        <w:t>–</w:t>
      </w:r>
      <w:r w:rsidRPr="004970CC">
        <w:rPr>
          <w:rtl/>
        </w:rPr>
        <w:t xml:space="preserve"> את עלי ובניו ואת חנה באה</w:t>
      </w:r>
      <w:r w:rsidR="002D0E93">
        <w:rPr>
          <w:rtl/>
        </w:rPr>
        <w:t xml:space="preserve"> </w:t>
      </w:r>
      <w:r w:rsidRPr="004970CC">
        <w:rPr>
          <w:rtl/>
        </w:rPr>
        <w:t>להתפלל.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מבקש. אני לא רוצה להפלות איש.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מרידור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ולכן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פלא</w:t>
      </w:r>
      <w:r w:rsidR="002D0E93">
        <w:rPr>
          <w:rtl/>
        </w:rPr>
        <w:t xml:space="preserve"> </w:t>
      </w:r>
      <w:r w:rsidRPr="004970CC">
        <w:rPr>
          <w:rtl/>
        </w:rPr>
        <w:t>בעיני</w:t>
      </w:r>
      <w:r w:rsidR="002D0E93">
        <w:rPr>
          <w:rtl/>
        </w:rPr>
        <w:t xml:space="preserve"> </w:t>
      </w:r>
      <w:r w:rsidRPr="004970CC">
        <w:rPr>
          <w:rtl/>
        </w:rPr>
        <w:t>שבאחד הסעיפים בהסכם הזה, בנספח על ארכיאולוגיה, כתוב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ניתן</w:t>
      </w:r>
      <w:r w:rsidR="002D0E93">
        <w:rPr>
          <w:rtl/>
        </w:rPr>
        <w:t xml:space="preserve"> </w:t>
      </w:r>
      <w:r w:rsidRPr="004970CC">
        <w:rPr>
          <w:rtl/>
        </w:rPr>
        <w:t>שיקול ראוי לדרישה הפלשתינית למסור להם ממצאים ארכיאולוגיים שמצאנו</w:t>
      </w:r>
      <w:r w:rsidR="002D0E93">
        <w:rPr>
          <w:rtl/>
        </w:rPr>
        <w:t xml:space="preserve"> </w:t>
      </w:r>
      <w:r w:rsidRPr="004970CC">
        <w:rPr>
          <w:rtl/>
        </w:rPr>
        <w:t>מ</w:t>
      </w:r>
      <w:r w:rsidR="002D0E93">
        <w:rPr>
          <w:rtl/>
        </w:rPr>
        <w:t>-</w:t>
      </w:r>
      <w:r w:rsidRPr="004970CC">
        <w:rPr>
          <w:rtl/>
        </w:rPr>
        <w:t>1967</w:t>
      </w:r>
      <w:r w:rsidR="002D0E93">
        <w:rPr>
          <w:rtl/>
        </w:rPr>
        <w:t xml:space="preserve"> </w:t>
      </w:r>
      <w:r w:rsidRPr="004970CC">
        <w:rPr>
          <w:rtl/>
        </w:rPr>
        <w:t>ועד</w:t>
      </w:r>
      <w:r w:rsidR="002D0E93">
        <w:rPr>
          <w:rtl/>
        </w:rPr>
        <w:t xml:space="preserve"> </w:t>
      </w:r>
      <w:r w:rsidRPr="004970CC">
        <w:rPr>
          <w:rtl/>
        </w:rPr>
        <w:t>היום,</w:t>
      </w:r>
      <w:r w:rsidR="002D0E93">
        <w:rPr>
          <w:rtl/>
        </w:rPr>
        <w:t xml:space="preserve"> </w:t>
      </w:r>
      <w:r w:rsidRPr="004970CC">
        <w:rPr>
          <w:rtl/>
        </w:rPr>
        <w:t>כאילו יש ארכיאולוגיה פלשתינית בשטחי יהודה ושומרון, הלוא הם</w:t>
      </w:r>
      <w:r w:rsidR="002D0E93">
        <w:rPr>
          <w:rtl/>
        </w:rPr>
        <w:t xml:space="preserve"> </w:t>
      </w:r>
      <w:r w:rsidRPr="004970CC">
        <w:rPr>
          <w:rtl/>
        </w:rPr>
        <w:t>נכסי דלא ניידי.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 xml:space="preserve">ראש, ההסכם הזה הוא הסכם לא טוב </w:t>
      </w:r>
      <w:r w:rsidR="002D0E93">
        <w:rPr>
          <w:rtl/>
        </w:rPr>
        <w:t>–</w:t>
      </w:r>
      <w:r w:rsidRPr="004970CC">
        <w:rPr>
          <w:rtl/>
        </w:rPr>
        <w:t xml:space="preserve"> לא כי</w:t>
      </w:r>
      <w:r w:rsidR="002D0E93">
        <w:rPr>
          <w:rtl/>
        </w:rPr>
        <w:t xml:space="preserve"> </w:t>
      </w:r>
      <w:r w:rsidRPr="004970CC">
        <w:rPr>
          <w:rtl/>
        </w:rPr>
        <w:t>הסכם איננו טוב; יכול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טוב</w:t>
      </w:r>
      <w:r w:rsidR="002D0E93">
        <w:rPr>
          <w:rtl/>
        </w:rPr>
        <w:t xml:space="preserve"> – </w:t>
      </w:r>
      <w:r w:rsidRPr="004970CC">
        <w:rPr>
          <w:rtl/>
        </w:rPr>
        <w:t>אבל כאשר קובעים הסכם בכל מחיר מגיעים להסכם כזה, שעם הרוצה</w:t>
      </w:r>
      <w:r w:rsidR="002D0E93">
        <w:rPr>
          <w:rtl/>
        </w:rPr>
        <w:t xml:space="preserve"> </w:t>
      </w:r>
      <w:r w:rsidRPr="004970CC">
        <w:rPr>
          <w:rtl/>
        </w:rPr>
        <w:t>מאוד בהסכם ובשלום איננו מוכן לפעמים להסתכל בפרטיו.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נא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מרידור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כל נבואותינו השחורות תתגשמנה, אבל גם אם רק חלק מהן יתגשם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ייזכר</w:t>
      </w:r>
      <w:r w:rsidR="002D0E93">
        <w:rPr>
          <w:rtl/>
        </w:rPr>
        <w:t xml:space="preserve"> </w:t>
      </w:r>
      <w:r w:rsidRPr="004970CC">
        <w:rPr>
          <w:rtl/>
        </w:rPr>
        <w:t>כיום הצלחה אלא כנקודת ציון נוספת בדרך לא טובה שמאמץ גדול</w:t>
      </w:r>
      <w:r w:rsidR="002D0E93">
        <w:rPr>
          <w:rtl/>
        </w:rPr>
        <w:t xml:space="preserve"> </w:t>
      </w:r>
      <w:r w:rsidRPr="004970CC">
        <w:rPr>
          <w:rtl/>
        </w:rPr>
        <w:t>יידרש לתקן אותה בעתיד הלא</w:t>
      </w:r>
      <w:r w:rsidR="002D0E93">
        <w:rPr>
          <w:rtl/>
        </w:rPr>
        <w:t>-</w:t>
      </w:r>
      <w:r w:rsidRPr="004970CC">
        <w:rPr>
          <w:rtl/>
        </w:rPr>
        <w:t>רחוק.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לחבר הכנסת מרידור.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עכשיו חבר הכנסת סילבן שלום, ואחריו </w:t>
      </w:r>
      <w:r w:rsidR="002D0E93">
        <w:rPr>
          <w:rtl/>
        </w:rPr>
        <w:t xml:space="preserve">–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אביגדור קהלני. 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חבר הכנסת סאלח טריף. אם הוא לא יהיה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חבר הכנסת עמיר פרץ. בבקשה. אבקש להקפיד על הזמן.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"ממשלת רבין נותנת לגיטימציה לקריעת מדינת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ולהקמת מדינה פלשתינית על אותן קרקעות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הדגלים של אש"ף מתנוססים היום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אך</w:t>
      </w:r>
      <w:r w:rsidR="002D0E93">
        <w:rPr>
          <w:rtl/>
        </w:rPr>
        <w:t xml:space="preserve"> </w:t>
      </w:r>
      <w:r w:rsidRPr="004970CC">
        <w:rPr>
          <w:rtl/>
        </w:rPr>
        <w:t>מה יקרה בעתיד? האם הם יונפו גם על יפו, חיפה, אשקלון, אולי גם</w:t>
      </w:r>
      <w:r w:rsidR="002D0E93">
        <w:rPr>
          <w:rtl/>
        </w:rPr>
        <w:t xml:space="preserve"> </w:t>
      </w:r>
      <w:r w:rsidRPr="004970CC">
        <w:rPr>
          <w:rtl/>
        </w:rPr>
        <w:t>באשדוד?</w:t>
      </w:r>
      <w:r w:rsidR="002D0E93">
        <w:rPr>
          <w:rtl/>
        </w:rPr>
        <w:t xml:space="preserve"> – – –</w:t>
      </w:r>
      <w:r w:rsidRPr="004970CC">
        <w:rPr>
          <w:rtl/>
        </w:rPr>
        <w:t xml:space="preserve"> אני חושש שממשלת רבין בחרה בדרך תבוסתנית ומסוכנת לעם כולו." מי</w:t>
      </w:r>
      <w:r w:rsidR="002D0E93">
        <w:rPr>
          <w:rtl/>
        </w:rPr>
        <w:t xml:space="preserve"> </w:t>
      </w:r>
      <w:r w:rsidRPr="004970CC">
        <w:rPr>
          <w:rtl/>
        </w:rPr>
        <w:t>אמר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הדברים האלה, אדוני היושב</w:t>
      </w:r>
      <w:r w:rsidR="002D0E93">
        <w:rPr>
          <w:rtl/>
        </w:rPr>
        <w:t>-</w:t>
      </w:r>
      <w:r w:rsidRPr="004970CC">
        <w:rPr>
          <w:rtl/>
        </w:rPr>
        <w:t>ראש? לפני שנתיים אמר סגן השר גולדפרב, שממשלת</w:t>
      </w:r>
      <w:r w:rsidR="002D0E93">
        <w:rPr>
          <w:rtl/>
        </w:rPr>
        <w:t xml:space="preserve"> </w:t>
      </w:r>
      <w:r w:rsidRPr="004970CC">
        <w:rPr>
          <w:rtl/>
        </w:rPr>
        <w:t>רבין תבוסתנית, הוא אמר שממשלת רבין מובילה למדינה פלשתינית.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עוד אמר חבר הכנסת גולדפרב לפני שנתיים?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אגב,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סילבן</w:t>
      </w:r>
      <w:r w:rsidR="002D0E93">
        <w:rPr>
          <w:rtl/>
        </w:rPr>
        <w:t xml:space="preserve"> </w:t>
      </w:r>
      <w:r w:rsidRPr="004970CC">
        <w:rPr>
          <w:rtl/>
        </w:rPr>
        <w:t>שלום,</w:t>
      </w:r>
      <w:r w:rsidR="002D0E93">
        <w:rPr>
          <w:rtl/>
        </w:rPr>
        <w:t xml:space="preserve"> </w:t>
      </w:r>
      <w:r w:rsidRPr="004970CC">
        <w:rPr>
          <w:rtl/>
        </w:rPr>
        <w:t>חבר הכנסת גולדפרב הוא היום הכי מצוטט, פעם</w:t>
      </w:r>
      <w:r w:rsidR="002D0E93">
        <w:rPr>
          <w:rtl/>
        </w:rPr>
        <w:t xml:space="preserve"> </w:t>
      </w:r>
      <w:r w:rsidRPr="004970CC">
        <w:rPr>
          <w:rtl/>
        </w:rPr>
        <w:t>רביעית אותו קטע, יש גבול.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קנו לו מברג חדש בינתיים.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הצהיר</w:t>
      </w:r>
      <w:r w:rsidR="002D0E93">
        <w:rPr>
          <w:rtl/>
        </w:rPr>
        <w:t xml:space="preserve"> </w:t>
      </w:r>
      <w:r w:rsidRPr="004970CC">
        <w:rPr>
          <w:rtl/>
        </w:rPr>
        <w:t>מבמה זו שאנו עושים הסכם עם ארגון טרור וחבלה. זאת אומר</w:t>
      </w:r>
      <w:r w:rsidR="002D0E93">
        <w:rPr>
          <w:rtl/>
        </w:rPr>
        <w:t xml:space="preserve"> </w:t>
      </w:r>
      <w:r w:rsidRPr="004970CC">
        <w:rPr>
          <w:rtl/>
        </w:rPr>
        <w:t>גולדפרב.</w:t>
      </w:r>
      <w:r w:rsidR="002D0E93">
        <w:rPr>
          <w:rtl/>
        </w:rPr>
        <w:t xml:space="preserve"> </w:t>
      </w:r>
      <w:r w:rsidRPr="004970CC">
        <w:rPr>
          <w:rtl/>
        </w:rPr>
        <w:t>אני שואל, אומר גולדפרב, היהפוך נמר עורו? גם קניבל לא משנה את הרגליו</w:t>
      </w:r>
      <w:r w:rsidR="002D0E93">
        <w:rPr>
          <w:rtl/>
        </w:rPr>
        <w:t xml:space="preserve"> </w:t>
      </w:r>
      <w:r w:rsidRPr="004970CC">
        <w:rPr>
          <w:rtl/>
        </w:rPr>
        <w:t>מהיום</w:t>
      </w:r>
      <w:r w:rsidR="002D0E93">
        <w:rPr>
          <w:rtl/>
        </w:rPr>
        <w:t xml:space="preserve"> </w:t>
      </w:r>
      <w:r w:rsidRPr="004970CC">
        <w:rPr>
          <w:rtl/>
        </w:rPr>
        <w:t>למחר.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אומר זאת? חבר הכנסת אלכס גולדפרב כאשר היה פעם בצומת והיו לו</w:t>
      </w:r>
      <w:r w:rsidR="002D0E93">
        <w:rPr>
          <w:rtl/>
        </w:rPr>
        <w:t xml:space="preserve"> </w:t>
      </w:r>
      <w:r w:rsidRPr="004970CC">
        <w:rPr>
          <w:rtl/>
        </w:rPr>
        <w:t>אולי איזה ערכים, הוא אמר מה שהוא באמת חושב.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 הוא בא הנה, והוא תומך בהסכם. באיזה הסכם אתה תומך, חבר הכנסת גולדפרב?</w:t>
      </w:r>
      <w:r w:rsidR="002D0E93">
        <w:rPr>
          <w:rtl/>
        </w:rPr>
        <w:t xml:space="preserve"> </w:t>
      </w:r>
      <w:r w:rsidRPr="004970CC">
        <w:rPr>
          <w:rtl/>
        </w:rPr>
        <w:t>שבהסכם אוסלו א' הופך את זה למדינה פלשתינית?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למה</w:t>
      </w:r>
      <w:r w:rsidR="002D0E93">
        <w:rPr>
          <w:rtl/>
        </w:rPr>
        <w:t xml:space="preserve"> </w:t>
      </w:r>
      <w:r w:rsidRPr="004970CC">
        <w:rPr>
          <w:rtl/>
        </w:rPr>
        <w:t>אני מדבר רק על הדבר הזה? נמשיך. אומר חבר הכנסת גולדפרב: מה עושה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הכנסת, היא מחוץ לתמונה בכלל, הכול כבר נגמר, חתמו, הכול סגור. זאת אמר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גולדפרב.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אמר,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ראש? לא אכפת לממשלה הזאת להעביר את ההסכם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חודו של קול. ועל חודו של איזה קול הוא יועבר היום? של חבר הכנסת אלכס</w:t>
      </w:r>
      <w:r w:rsidR="002D0E93">
        <w:rPr>
          <w:rtl/>
        </w:rPr>
        <w:t xml:space="preserve"> </w:t>
      </w:r>
      <w:r w:rsidRPr="004970CC">
        <w:rPr>
          <w:rtl/>
        </w:rPr>
        <w:t>גולדפרב.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שנתיים</w:t>
      </w:r>
      <w:r w:rsidR="002D0E93">
        <w:rPr>
          <w:rtl/>
        </w:rPr>
        <w:t xml:space="preserve"> </w:t>
      </w:r>
      <w:r w:rsidRPr="004970CC">
        <w:rPr>
          <w:rtl/>
        </w:rPr>
        <w:t>אסור היה להעביר את זה על חודו של קול. היום על חודו של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קולו שלו </w:t>
      </w:r>
      <w:r w:rsidR="002D0E93">
        <w:rPr>
          <w:rtl/>
        </w:rPr>
        <w:t>–</w:t>
      </w:r>
      <w:r w:rsidRPr="004970CC">
        <w:rPr>
          <w:rtl/>
        </w:rPr>
        <w:t xml:space="preserve"> זה מותר.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גולדפרב:</w:t>
      </w:r>
      <w:r w:rsidR="002D0E93">
        <w:rPr>
          <w:rtl/>
        </w:rPr>
        <w:t xml:space="preserve"> </w:t>
      </w:r>
      <w:r w:rsidRPr="004970CC">
        <w:rPr>
          <w:rtl/>
        </w:rPr>
        <w:t>מה היא תוכנית הממשלה? "היא מהווה סיכון מיידי</w:t>
      </w:r>
      <w:r w:rsidR="002D0E93">
        <w:rPr>
          <w:rtl/>
        </w:rPr>
        <w:t xml:space="preserve"> </w:t>
      </w:r>
      <w:r w:rsidRPr="004970CC">
        <w:rPr>
          <w:rtl/>
        </w:rPr>
        <w:t>לאשקלון"</w:t>
      </w:r>
      <w:r w:rsidR="002D0E93">
        <w:rPr>
          <w:rtl/>
        </w:rPr>
        <w:t xml:space="preserve"> – </w:t>
      </w:r>
      <w:r w:rsidRPr="004970CC">
        <w:rPr>
          <w:rtl/>
        </w:rPr>
        <w:t>לך,</w:t>
      </w:r>
      <w:r w:rsidR="002D0E93">
        <w:rPr>
          <w:rtl/>
        </w:rPr>
        <w:t xml:space="preserve"> </w:t>
      </w:r>
      <w:r w:rsidRPr="004970CC">
        <w:rPr>
          <w:rtl/>
        </w:rPr>
        <w:t>עמיר</w:t>
      </w:r>
      <w:r w:rsidR="002D0E93">
        <w:rPr>
          <w:rtl/>
        </w:rPr>
        <w:t xml:space="preserve"> </w:t>
      </w:r>
      <w:r w:rsidRPr="004970CC">
        <w:rPr>
          <w:rtl/>
        </w:rPr>
        <w:t>פרץ</w:t>
      </w:r>
      <w:r w:rsidR="002D0E93">
        <w:rPr>
          <w:rtl/>
        </w:rPr>
        <w:t xml:space="preserve"> – </w:t>
      </w:r>
      <w:r w:rsidRPr="004970CC">
        <w:rPr>
          <w:rtl/>
        </w:rPr>
        <w:t>"לשדרות,</w:t>
      </w:r>
      <w:r w:rsidR="002D0E93">
        <w:rPr>
          <w:rtl/>
        </w:rPr>
        <w:t xml:space="preserve"> </w:t>
      </w:r>
      <w:r w:rsidRPr="004970CC">
        <w:rPr>
          <w:rtl/>
        </w:rPr>
        <w:t>לנתיבות, לגוש</w:t>
      </w:r>
      <w:r w:rsidR="002D0E93">
        <w:rPr>
          <w:rtl/>
        </w:rPr>
        <w:t>-</w:t>
      </w:r>
      <w:r w:rsidRPr="004970CC">
        <w:rPr>
          <w:rtl/>
        </w:rPr>
        <w:t>מגן, למושבים ולקיבוצים</w:t>
      </w:r>
      <w:r w:rsidR="002D0E93">
        <w:rPr>
          <w:rtl/>
        </w:rPr>
        <w:t xml:space="preserve"> </w:t>
      </w:r>
      <w:r w:rsidRPr="004970CC">
        <w:rPr>
          <w:rtl/>
        </w:rPr>
        <w:t>שבאזור".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למה</w:t>
      </w:r>
      <w:r w:rsidR="002D0E93">
        <w:rPr>
          <w:rtl/>
        </w:rPr>
        <w:t xml:space="preserve"> </w:t>
      </w:r>
      <w:r w:rsidRPr="004970CC">
        <w:rPr>
          <w:rtl/>
        </w:rPr>
        <w:t>רק חבר הכנסת גולדפרב? מה עם השר שגב? אתם יודעים מה אמר השר שגב,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ראש? אני אקרא לך מה אמר השר שגב. השר שגב אומר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רק,</w:t>
      </w:r>
      <w:r w:rsidR="002D0E93">
        <w:rPr>
          <w:rtl/>
        </w:rPr>
        <w:t xml:space="preserve"> </w:t>
      </w:r>
      <w:r w:rsidRPr="004970CC">
        <w:rPr>
          <w:rtl/>
        </w:rPr>
        <w:t>ברשותך,</w:t>
      </w:r>
      <w:r w:rsidR="002D0E93">
        <w:rPr>
          <w:rtl/>
        </w:rPr>
        <w:t xml:space="preserve"> </w:t>
      </w:r>
      <w:r w:rsidRPr="004970CC">
        <w:rPr>
          <w:rtl/>
        </w:rPr>
        <w:t>קטעים</w:t>
      </w:r>
      <w:r w:rsidR="002D0E93">
        <w:rPr>
          <w:rtl/>
        </w:rPr>
        <w:t xml:space="preserve"> </w:t>
      </w:r>
      <w:r w:rsidRPr="004970CC">
        <w:rPr>
          <w:rtl/>
        </w:rPr>
        <w:t>מצומצמים,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עוד מעט מסיים. תשאיר משהו למישהו</w:t>
      </w:r>
      <w:r w:rsidR="002D0E93">
        <w:rPr>
          <w:rtl/>
        </w:rPr>
        <w:t xml:space="preserve"> </w:t>
      </w:r>
      <w:r w:rsidRPr="004970CC">
        <w:rPr>
          <w:rtl/>
        </w:rPr>
        <w:t>שלישי.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מבקש, אומר השר שגב, אני שב ומבקש כפי שביקשתי בעבר: אתם, ערביי ישראל,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שנבחרו</w:t>
      </w:r>
      <w:r w:rsidR="002D0E93">
        <w:rPr>
          <w:rtl/>
        </w:rPr>
        <w:t xml:space="preserve"> </w:t>
      </w:r>
      <w:r w:rsidRPr="004970CC">
        <w:rPr>
          <w:rtl/>
        </w:rPr>
        <w:t>לכנסת,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יכולים,</w:t>
      </w:r>
      <w:r w:rsidR="002D0E93">
        <w:rPr>
          <w:rtl/>
        </w:rPr>
        <w:t xml:space="preserve"> </w:t>
      </w:r>
      <w:r w:rsidRPr="004970CC">
        <w:rPr>
          <w:rtl/>
        </w:rPr>
        <w:t>אסור לכם להשתתף בהצבעה על ההסכם.</w:t>
      </w:r>
      <w:r w:rsidR="002D0E93">
        <w:rPr>
          <w:rtl/>
        </w:rPr>
        <w:t xml:space="preserve"> </w:t>
      </w:r>
      <w:r w:rsidRPr="004970CC">
        <w:rPr>
          <w:rtl/>
        </w:rPr>
        <w:t>אתם לא</w:t>
      </w:r>
      <w:r w:rsidR="002D0E93">
        <w:rPr>
          <w:rtl/>
        </w:rPr>
        <w:t xml:space="preserve"> </w:t>
      </w:r>
      <w:r w:rsidRPr="004970CC">
        <w:rPr>
          <w:rtl/>
        </w:rPr>
        <w:t>יכולים, אסור לכם להשתתף בהצבעה על ההסכם. זאת אומר גונן שגב לפני שנתיים.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זאת. הוא אומר לחבר הכנסת דראושה: אני ביקשתי ממך בקשה מנומסת: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תתערב</w:t>
      </w:r>
      <w:r w:rsidR="002D0E93">
        <w:rPr>
          <w:rtl/>
        </w:rPr>
        <w:t xml:space="preserve"> </w:t>
      </w:r>
      <w:r w:rsidRPr="004970CC">
        <w:rPr>
          <w:rtl/>
        </w:rPr>
        <w:t>בסכסוך היהודי</w:t>
      </w:r>
      <w:r w:rsidR="002D0E93">
        <w:rPr>
          <w:rtl/>
        </w:rPr>
        <w:t>-</w:t>
      </w:r>
      <w:r w:rsidRPr="004970CC">
        <w:rPr>
          <w:rtl/>
        </w:rPr>
        <w:t>הערבי. לצערי, יש לך זכות להצביע, וזאת הבעיה שלי היום.</w:t>
      </w:r>
      <w:r w:rsidR="002D0E93">
        <w:rPr>
          <w:rtl/>
        </w:rPr>
        <w:t xml:space="preserve"> </w:t>
      </w:r>
      <w:r w:rsidRPr="004970CC">
        <w:rPr>
          <w:rtl/>
        </w:rPr>
        <w:t>זאת אומר השר שגב.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אומרים</w:t>
      </w:r>
      <w:r w:rsidR="002D0E93">
        <w:rPr>
          <w:rtl/>
        </w:rPr>
        <w:t xml:space="preserve"> </w:t>
      </w:r>
      <w:r w:rsidRPr="004970CC">
        <w:rPr>
          <w:rtl/>
        </w:rPr>
        <w:t>לו: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גזען.</w:t>
      </w:r>
      <w:r w:rsidR="002D0E93">
        <w:rPr>
          <w:rtl/>
        </w:rPr>
        <w:t xml:space="preserve"> </w:t>
      </w:r>
      <w:r w:rsidRPr="004970CC">
        <w:rPr>
          <w:rtl/>
        </w:rPr>
        <w:t>הוא אומר:</w:t>
      </w:r>
      <w:r w:rsidR="002D0E93">
        <w:rPr>
          <w:rtl/>
        </w:rPr>
        <w:t xml:space="preserve"> </w:t>
      </w:r>
      <w:r w:rsidRPr="004970CC">
        <w:rPr>
          <w:rtl/>
        </w:rPr>
        <w:t>אני לא דיברתי באופן גזעני. אבל זה לא</w:t>
      </w:r>
      <w:r w:rsidR="002D0E93">
        <w:rPr>
          <w:rtl/>
        </w:rPr>
        <w:t xml:space="preserve"> </w:t>
      </w:r>
      <w:r w:rsidRPr="004970CC">
        <w:rPr>
          <w:rtl/>
        </w:rPr>
        <w:t>כלום,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שגב</w:t>
      </w:r>
      <w:r w:rsidR="002D0E93">
        <w:rPr>
          <w:rtl/>
        </w:rPr>
        <w:t xml:space="preserve"> </w:t>
      </w:r>
      <w:r w:rsidRPr="004970CC">
        <w:rPr>
          <w:rtl/>
        </w:rPr>
        <w:t>המשיך ואמר לפני שנתיים: אחת הבעיות הקשות של ההסכם הזה היא</w:t>
      </w:r>
      <w:r w:rsidR="002D0E93">
        <w:rPr>
          <w:rtl/>
        </w:rPr>
        <w:t xml:space="preserve"> </w:t>
      </w:r>
      <w:r w:rsidRPr="004970CC">
        <w:rPr>
          <w:rtl/>
        </w:rPr>
        <w:t>שאינני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למי</w:t>
      </w:r>
      <w:r w:rsidR="002D0E93">
        <w:rPr>
          <w:rtl/>
        </w:rPr>
        <w:t xml:space="preserve"> </w:t>
      </w:r>
      <w:r w:rsidRPr="004970CC">
        <w:rPr>
          <w:rtl/>
        </w:rPr>
        <w:t>להאמין. קמים שר החוץ וראש הממשלה ואומרים: על ירושלים אין מה</w:t>
      </w:r>
      <w:r w:rsidR="002D0E93">
        <w:rPr>
          <w:rtl/>
        </w:rPr>
        <w:t xml:space="preserve"> </w:t>
      </w:r>
      <w:r w:rsidRPr="004970CC">
        <w:rPr>
          <w:rtl/>
        </w:rPr>
        <w:t>לדבר, אבל למחרת קם ערפאת ואומר: ירושלים, או</w:t>
      </w:r>
      <w:r w:rsidR="002D0E93">
        <w:rPr>
          <w:rtl/>
        </w:rPr>
        <w:t>-</w:t>
      </w:r>
      <w:r w:rsidRPr="004970CC">
        <w:rPr>
          <w:rtl/>
        </w:rPr>
        <w:t>טו</w:t>
      </w:r>
      <w:r w:rsidR="002D0E93">
        <w:rPr>
          <w:rtl/>
        </w:rPr>
        <w:t>-</w:t>
      </w:r>
      <w:r w:rsidRPr="004970CC">
        <w:rPr>
          <w:rtl/>
        </w:rPr>
        <w:t>טו היא בירת פלשתין.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לצערי, אומר שגב, וזה המשפט החשוב ביותר כאן, 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ונדמה לי שזה משפט הסיכום.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אני,</w:t>
      </w:r>
      <w:r>
        <w:rPr>
          <w:rtl/>
        </w:rPr>
        <w:t xml:space="preserve"> </w:t>
      </w:r>
      <w:r w:rsidR="004970CC" w:rsidRPr="004970CC">
        <w:rPr>
          <w:rtl/>
        </w:rPr>
        <w:t>לצערי,</w:t>
      </w:r>
      <w:r>
        <w:rPr>
          <w:rtl/>
        </w:rPr>
        <w:t xml:space="preserve"> </w:t>
      </w:r>
      <w:r w:rsidR="004970CC" w:rsidRPr="004970CC">
        <w:rPr>
          <w:rtl/>
        </w:rPr>
        <w:t>לפי</w:t>
      </w:r>
      <w:r>
        <w:rPr>
          <w:rtl/>
        </w:rPr>
        <w:t xml:space="preserve"> </w:t>
      </w:r>
      <w:r w:rsidR="004970CC" w:rsidRPr="004970CC">
        <w:rPr>
          <w:rtl/>
        </w:rPr>
        <w:t>האמינות בתקופה האחרונה, צריך להאמין ליאסר ערפאת.</w:t>
      </w:r>
      <w:r>
        <w:rPr>
          <w:rtl/>
        </w:rPr>
        <w:t xml:space="preserve"> </w:t>
      </w:r>
      <w:r w:rsidR="004970CC" w:rsidRPr="004970CC">
        <w:rPr>
          <w:rtl/>
        </w:rPr>
        <w:t>למה?</w:t>
      </w:r>
      <w:r>
        <w:rPr>
          <w:rtl/>
        </w:rPr>
        <w:t xml:space="preserve"> </w:t>
      </w:r>
      <w:r w:rsidR="004970CC" w:rsidRPr="004970CC">
        <w:rPr>
          <w:rtl/>
        </w:rPr>
        <w:t>מכיוון</w:t>
      </w:r>
      <w:r>
        <w:rPr>
          <w:rtl/>
        </w:rPr>
        <w:t xml:space="preserve"> </w:t>
      </w:r>
      <w:r w:rsidR="004970CC" w:rsidRPr="004970CC">
        <w:rPr>
          <w:rtl/>
        </w:rPr>
        <w:t>שרבין,</w:t>
      </w:r>
      <w:r>
        <w:rPr>
          <w:rtl/>
        </w:rPr>
        <w:t xml:space="preserve"> </w:t>
      </w:r>
      <w:r w:rsidR="004970CC" w:rsidRPr="004970CC">
        <w:rPr>
          <w:rtl/>
        </w:rPr>
        <w:t>כל</w:t>
      </w:r>
      <w:r>
        <w:rPr>
          <w:rtl/>
        </w:rPr>
        <w:t xml:space="preserve"> </w:t>
      </w:r>
      <w:r w:rsidR="004970CC" w:rsidRPr="004970CC">
        <w:rPr>
          <w:rtl/>
        </w:rPr>
        <w:t>דבר</w:t>
      </w:r>
      <w:r>
        <w:rPr>
          <w:rtl/>
        </w:rPr>
        <w:t xml:space="preserve"> </w:t>
      </w:r>
      <w:r w:rsidR="004970CC" w:rsidRPr="004970CC">
        <w:rPr>
          <w:rtl/>
        </w:rPr>
        <w:t>שהוא אמר עד היום נתגלה אחר שבוע</w:t>
      </w:r>
      <w:r>
        <w:rPr>
          <w:rtl/>
        </w:rPr>
        <w:t>-</w:t>
      </w:r>
      <w:r w:rsidR="004970CC" w:rsidRPr="004970CC">
        <w:rPr>
          <w:rtl/>
        </w:rPr>
        <w:t>שבועיים, לפעמים</w:t>
      </w:r>
      <w:r>
        <w:rPr>
          <w:rtl/>
        </w:rPr>
        <w:t xml:space="preserve"> </w:t>
      </w:r>
      <w:r w:rsidR="004970CC" w:rsidRPr="004970CC">
        <w:rPr>
          <w:rtl/>
        </w:rPr>
        <w:t>חודש,</w:t>
      </w:r>
      <w:r>
        <w:rPr>
          <w:rtl/>
        </w:rPr>
        <w:t xml:space="preserve"> </w:t>
      </w:r>
      <w:r w:rsidR="004970CC" w:rsidRPr="004970CC">
        <w:rPr>
          <w:rtl/>
        </w:rPr>
        <w:t>כאי</w:t>
      </w:r>
      <w:r>
        <w:rPr>
          <w:rtl/>
        </w:rPr>
        <w:t>-</w:t>
      </w:r>
      <w:r w:rsidR="004970CC" w:rsidRPr="004970CC">
        <w:rPr>
          <w:rtl/>
        </w:rPr>
        <w:t>אמת,</w:t>
      </w:r>
      <w:r>
        <w:rPr>
          <w:rtl/>
        </w:rPr>
        <w:t xml:space="preserve"> </w:t>
      </w:r>
      <w:r w:rsidR="004970CC" w:rsidRPr="004970CC">
        <w:rPr>
          <w:rtl/>
        </w:rPr>
        <w:t>אם</w:t>
      </w:r>
      <w:r>
        <w:rPr>
          <w:rtl/>
        </w:rPr>
        <w:t xml:space="preserve"> </w:t>
      </w:r>
      <w:r w:rsidR="004970CC" w:rsidRPr="004970CC">
        <w:rPr>
          <w:rtl/>
        </w:rPr>
        <w:t>נהיה</w:t>
      </w:r>
      <w:r>
        <w:rPr>
          <w:rtl/>
        </w:rPr>
        <w:t xml:space="preserve"> </w:t>
      </w:r>
      <w:r w:rsidR="004970CC" w:rsidRPr="004970CC">
        <w:rPr>
          <w:rtl/>
        </w:rPr>
        <w:t>עדינים, בעוד שמה שאמר יאסר ערפאת התגלה עד היום כאמת</w:t>
      </w:r>
      <w:r>
        <w:rPr>
          <w:rtl/>
        </w:rPr>
        <w:t xml:space="preserve"> </w:t>
      </w:r>
      <w:r w:rsidR="004970CC" w:rsidRPr="004970CC">
        <w:rPr>
          <w:rtl/>
        </w:rPr>
        <w:t>צרופה.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אומר את הדבר הזה?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 שגב, זה שמביא לכם היום את הרוב של ה</w:t>
      </w:r>
      <w:r w:rsidR="002D0E93">
        <w:rPr>
          <w:rtl/>
        </w:rPr>
        <w:t>-</w:t>
      </w:r>
      <w:r w:rsidRPr="004970CC">
        <w:rPr>
          <w:rtl/>
        </w:rPr>
        <w:t>61.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 ממשיך במה שאמר השר שגב.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 דקה.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שגב:</w:t>
      </w:r>
      <w:r w:rsidR="002D0E93">
        <w:rPr>
          <w:rtl/>
        </w:rPr>
        <w:t xml:space="preserve"> </w:t>
      </w:r>
      <w:r w:rsidRPr="004970CC">
        <w:rPr>
          <w:rtl/>
        </w:rPr>
        <w:t>יאסר ערפאת אמר בריאיון היום ב</w:t>
      </w:r>
      <w:r w:rsidR="002D0E93">
        <w:rPr>
          <w:rtl/>
        </w:rPr>
        <w:t>-</w:t>
      </w:r>
      <w:r w:rsidRPr="004970CC">
        <w:t>CNN</w:t>
      </w:r>
      <w:r w:rsidRPr="004970CC">
        <w:rPr>
          <w:rtl/>
        </w:rPr>
        <w:t>, שההסכם הזה הוא רק</w:t>
      </w:r>
      <w:r w:rsidR="002D0E93">
        <w:rPr>
          <w:rtl/>
        </w:rPr>
        <w:t xml:space="preserve"> </w:t>
      </w:r>
      <w:r w:rsidRPr="004970CC">
        <w:rPr>
          <w:rtl/>
        </w:rPr>
        <w:t>התחלה.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כל שטחי פלשתין ישוחררו. אומר השר שגב: השמאל הזה </w:t>
      </w:r>
      <w:r w:rsidR="002D0E93">
        <w:rPr>
          <w:rtl/>
        </w:rPr>
        <w:t>–</w:t>
      </w:r>
      <w:r w:rsidRPr="004970CC">
        <w:rPr>
          <w:rtl/>
        </w:rPr>
        <w:t xml:space="preserve"> אתם, חיים רמון וחיים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אורון </w:t>
      </w:r>
      <w:r w:rsidR="002D0E93">
        <w:rPr>
          <w:rtl/>
        </w:rPr>
        <w:t>–</w:t>
      </w:r>
      <w:r w:rsidRPr="004970CC">
        <w:rPr>
          <w:rtl/>
        </w:rPr>
        <w:t xml:space="preserve"> אתם, השמאל, אומרים רק שלום, שלום, אבל מה זה השלום הזה? איפה הוא ייפסק?</w:t>
      </w:r>
      <w:r w:rsidR="002D0E93">
        <w:rPr>
          <w:rtl/>
        </w:rPr>
        <w:t xml:space="preserve"> </w:t>
      </w:r>
      <w:r w:rsidRPr="004970CC">
        <w:rPr>
          <w:rtl/>
        </w:rPr>
        <w:t>איפה</w:t>
      </w:r>
      <w:r w:rsidR="002D0E93">
        <w:rPr>
          <w:rtl/>
        </w:rPr>
        <w:t xml:space="preserve"> </w:t>
      </w:r>
      <w:r w:rsidRPr="004970CC">
        <w:rPr>
          <w:rtl/>
        </w:rPr>
        <w:t>האוטונומיה</w:t>
      </w:r>
      <w:r w:rsidR="002D0E93">
        <w:rPr>
          <w:rtl/>
        </w:rPr>
        <w:t xml:space="preserve"> </w:t>
      </w:r>
      <w:r w:rsidRPr="004970CC">
        <w:rPr>
          <w:rtl/>
        </w:rPr>
        <w:t>תיפסק, ביריחו ובעזה? אולי בכל בקעת</w:t>
      </w:r>
      <w:r w:rsidR="002D0E93">
        <w:rPr>
          <w:rtl/>
        </w:rPr>
        <w:t>-</w:t>
      </w:r>
      <w:r w:rsidRPr="004970CC">
        <w:rPr>
          <w:rtl/>
        </w:rPr>
        <w:t>הירדן? אולי כל רמת</w:t>
      </w:r>
      <w:r w:rsidR="002D0E93">
        <w:rPr>
          <w:rtl/>
        </w:rPr>
        <w:t>-</w:t>
      </w:r>
      <w:r w:rsidRPr="004970CC">
        <w:rPr>
          <w:rtl/>
        </w:rPr>
        <w:t>הגולן?</w:t>
      </w:r>
      <w:r w:rsidR="002D0E93">
        <w:rPr>
          <w:rtl/>
        </w:rPr>
        <w:t xml:space="preserve"> </w:t>
      </w:r>
      <w:r w:rsidRPr="004970CC">
        <w:rPr>
          <w:rtl/>
        </w:rPr>
        <w:t>אולי כל יהודה ושומרון, אולי יפו, אולי הגליל?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אורון, אתה רוצה להמשיך את הדיון עד סוכות? לא, לא, סיימנו,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סילבן</w:t>
      </w:r>
      <w:r w:rsidR="002D0E93">
        <w:rPr>
          <w:rtl/>
        </w:rPr>
        <w:t xml:space="preserve"> </w:t>
      </w:r>
      <w:r w:rsidRPr="004970CC">
        <w:rPr>
          <w:rtl/>
        </w:rPr>
        <w:t>שלום.</w:t>
      </w:r>
      <w:r w:rsidR="002D0E93">
        <w:rPr>
          <w:rtl/>
        </w:rPr>
        <w:t xml:space="preserve"> </w:t>
      </w:r>
      <w:r w:rsidRPr="004970CC">
        <w:rPr>
          <w:rtl/>
        </w:rPr>
        <w:t>אתה ציטטת שלושה. עכשיו תאמר גם משהו בשמך, תאמר משפט אחד,</w:t>
      </w:r>
      <w:r w:rsidR="002D0E93">
        <w:rPr>
          <w:rtl/>
        </w:rPr>
        <w:t xml:space="preserve"> </w:t>
      </w:r>
      <w:r w:rsidRPr="004970CC">
        <w:rPr>
          <w:rtl/>
        </w:rPr>
        <w:t>וגמרנו.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 שני משפטים של שגב אני חייב להביא.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אי</w:t>
      </w:r>
      <w:r w:rsidR="002D0E93">
        <w:rPr>
          <w:rtl/>
        </w:rPr>
        <w:t>-</w:t>
      </w:r>
      <w:r w:rsidRPr="004970CC">
        <w:rPr>
          <w:rtl/>
        </w:rPr>
        <w:t>אפשר.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עברו חמש דקות, אני מצטער.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עברו חמש דקות. אל תתמקחו אתי.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אני מסתכל שם.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מחכה למישהו שלא יתמקח על הזמן.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אורון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יושבים פה כל כך הרבה שעות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בסדר, כמה גאולות בנאום אחד?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הזמן מפריעים לך. זה לא בסדר.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 תודה רבה. משפט סיכום.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מפריעים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סיכום.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ממשיך השר שגב, לאחר שאמר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סליחה. לא אכפת לי שזה יהיה בשמו של שגב, אבל עוד 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ממשיך</w:t>
      </w:r>
      <w:r w:rsidR="002D0E93">
        <w:rPr>
          <w:rtl/>
        </w:rPr>
        <w:t xml:space="preserve"> </w:t>
      </w: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שגב</w:t>
      </w:r>
      <w:r w:rsidR="002D0E93">
        <w:rPr>
          <w:rtl/>
        </w:rPr>
        <w:t xml:space="preserve"> </w:t>
      </w:r>
      <w:r w:rsidRPr="004970CC">
        <w:rPr>
          <w:rtl/>
        </w:rPr>
        <w:t>ואומר:</w:t>
      </w:r>
      <w:r w:rsidR="002D0E93">
        <w:rPr>
          <w:rtl/>
        </w:rPr>
        <w:t xml:space="preserve"> </w:t>
      </w:r>
      <w:r w:rsidRPr="004970CC">
        <w:rPr>
          <w:rtl/>
        </w:rPr>
        <w:t>לאחר שהשמאל יביא אותנו לצאת גם מיפו ומהגליל, מן</w:t>
      </w:r>
      <w:r w:rsidR="002D0E93">
        <w:rPr>
          <w:rtl/>
        </w:rPr>
        <w:t xml:space="preserve"> </w:t>
      </w:r>
      <w:r w:rsidRPr="004970CC">
        <w:rPr>
          <w:rtl/>
        </w:rPr>
        <w:t>הראוי</w:t>
      </w:r>
      <w:r w:rsidR="002D0E93">
        <w:rPr>
          <w:rtl/>
        </w:rPr>
        <w:t xml:space="preserve"> </w:t>
      </w:r>
      <w:r w:rsidRPr="004970CC">
        <w:rPr>
          <w:rtl/>
        </w:rPr>
        <w:t>היה היום לא להציג פה את ההסכם בפני הכנסת, אלא ללכת אל העם, למשאל עם ואף</w:t>
      </w:r>
      <w:r w:rsidR="002D0E93">
        <w:rPr>
          <w:rtl/>
        </w:rPr>
        <w:t xml:space="preserve"> </w:t>
      </w:r>
      <w:r w:rsidRPr="004970CC">
        <w:rPr>
          <w:rtl/>
        </w:rPr>
        <w:t>לבחירות.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מה יש לנו כאן, בעצם, מה מביאה הממשלה הזאת? פעולת הונאה מתמשכת,</w:t>
      </w:r>
      <w:r w:rsidR="002D0E93">
        <w:rPr>
          <w:rtl/>
        </w:rPr>
        <w:t xml:space="preserve"> </w:t>
      </w:r>
      <w:r w:rsidRPr="004970CC">
        <w:rPr>
          <w:rtl/>
        </w:rPr>
        <w:t>והיא מתחילה כבר במצע מפלגת העבודה.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נא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בקעת</w:t>
      </w:r>
      <w:r w:rsidR="002D0E93">
        <w:rPr>
          <w:rtl/>
        </w:rPr>
        <w:t>-</w:t>
      </w:r>
      <w:r w:rsidRPr="004970CC">
        <w:rPr>
          <w:rtl/>
        </w:rPr>
        <w:t>הירדן,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 עם אש"ף, לא מדינה פלשתינית, לא משא</w:t>
      </w:r>
      <w:r w:rsidR="002D0E93">
        <w:rPr>
          <w:rtl/>
        </w:rPr>
        <w:t>-</w:t>
      </w:r>
      <w:r w:rsidRPr="004970CC">
        <w:rPr>
          <w:rtl/>
        </w:rPr>
        <w:t>ומתן 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ירושלים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זה הסיום.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ולאן</w:t>
      </w:r>
      <w:r>
        <w:rPr>
          <w:rtl/>
        </w:rPr>
        <w:t xml:space="preserve"> </w:t>
      </w:r>
      <w:r w:rsidR="004970CC" w:rsidRPr="004970CC">
        <w:rPr>
          <w:rtl/>
        </w:rPr>
        <w:t>נגיע</w:t>
      </w:r>
      <w:r>
        <w:rPr>
          <w:rtl/>
        </w:rPr>
        <w:t xml:space="preserve"> </w:t>
      </w:r>
      <w:r w:rsidR="004970CC" w:rsidRPr="004970CC">
        <w:rPr>
          <w:rtl/>
        </w:rPr>
        <w:t>לפי</w:t>
      </w:r>
      <w:r>
        <w:rPr>
          <w:rtl/>
        </w:rPr>
        <w:t xml:space="preserve"> </w:t>
      </w:r>
      <w:r w:rsidR="004970CC" w:rsidRPr="004970CC">
        <w:rPr>
          <w:rtl/>
        </w:rPr>
        <w:t>ההסכם שמביאה ממשלת רבין, אומר השר שגב לפני שנתיים?</w:t>
      </w:r>
      <w:r>
        <w:rPr>
          <w:rtl/>
        </w:rPr>
        <w:t xml:space="preserve"> </w:t>
      </w:r>
      <w:r w:rsidR="004970CC" w:rsidRPr="004970CC">
        <w:rPr>
          <w:rtl/>
        </w:rPr>
        <w:t>למדינה פלשתינית שבדרך, לירושלים בירת פלשתין.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תודה רבה. אני מודה לחבר הכנסת סילבן שלום, ואני מזמין עכשיו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אומר השר שגב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זה לא ילך.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רגע, אני עדיין לא גמרתי.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אני גמרתי. זה לא ילך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לי עוד 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לסיים. עם כל אחד אני לא אתמקח.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9D67D6">
      <w:pPr>
        <w:rPr>
          <w:rtl/>
        </w:rPr>
      </w:pPr>
      <w:r w:rsidRPr="004970CC">
        <w:rPr>
          <w:rtl/>
        </w:rPr>
        <w:t>אדוני, אנשים פה דיברו 25</w:t>
      </w:r>
      <w:r w:rsidR="009D67D6">
        <w:rPr>
          <w:rFonts w:hint="cs"/>
          <w:rtl/>
        </w:rPr>
        <w:t>-</w:t>
      </w:r>
      <w:r w:rsidRPr="004970CC">
        <w:rPr>
          <w:rtl/>
        </w:rPr>
        <w:t>20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 באתי לנהל את הישיבה. פה היתה הפקרות.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לי עוד משפט אחד, ואני אסיים.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גמרנו.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סליחה, אתה לא יכול להיות עצבני על מישהו אחר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לי, אני מבקש עוד 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ביקשתי ממך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 ביקשתי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אני לא יכול לסיים כך. אתה מפריע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סיימת כבר.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 סיימתי. אני קובע מתי אני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תסלח לי. אתה לא קובע מתי אתה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סיימתי. אתה רוצה, תוריד אותי מהדוכן.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רוצה, תוריד אותי מהדוכן. תקרא לסדרן שיוריד אותי מהדוכן.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בכוח.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תן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אחד וגמרנו.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רגע, אני לא מתווכח אתך. תן לי לדבר עוד משפט אחד ואני גומר.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תסלח לי, משפט אחד וגמרנו.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כבר הייתי גומר מזמן, חבל.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אמור עכשיו את המשפט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קודם כול, אל תצעק.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תוריד את הטון.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אחד מתמקח.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תנמיך את הטון שלך, קודם כול.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ממך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תלמד לדבר בדרך ארץ. תנמיך את הטון ותן לי להגיד את המשפט האחרון.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תסלח לי, אני מבקש שלא תתמקח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תנמיך את הטון ודבר בדרך ארץ.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תלמד לדבר בדרך ארץ.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תיתן פה לכל אחד כאילו שיעור חינוך.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לי לגמור, ואני אסיים את המשפט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דבר, משפט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אגמור את המשפט כשאגמור, תן לי להגיד את המשפט האחרון שלי.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אתה תסיים במשפט אחד, זה הכול.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נו, תן לו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שלוש דקות הוא רק בולם אותי ומתווכח אם אני אדבר או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אבקש לסיים במשפט אחרון.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אסיים את המשפט האחרון.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לי, זה המשפט האחרון שלי.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חוצפה כזאת.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מסיים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שגב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ובזאת אסיים </w:t>
      </w:r>
      <w:r w:rsidR="002D0E93">
        <w:rPr>
          <w:rtl/>
        </w:rPr>
        <w:t>–</w:t>
      </w:r>
      <w:r w:rsidRPr="004970CC">
        <w:rPr>
          <w:rtl/>
        </w:rPr>
        <w:t xml:space="preserve"> ואומר: פניתי היום בצורה ג'נטלמנית</w:t>
      </w:r>
      <w:r w:rsidR="002D0E93">
        <w:rPr>
          <w:rtl/>
        </w:rPr>
        <w:t xml:space="preserve"> </w:t>
      </w:r>
      <w:r w:rsidRPr="004970CC">
        <w:rPr>
          <w:rtl/>
        </w:rPr>
        <w:t>לחברי</w:t>
      </w:r>
      <w:r w:rsidR="002D0E93">
        <w:rPr>
          <w:rtl/>
        </w:rPr>
        <w:t xml:space="preserve"> </w:t>
      </w:r>
      <w:r w:rsidRPr="004970CC">
        <w:rPr>
          <w:rtl/>
        </w:rPr>
        <w:t>הכנסת אשר מגדירים את עצמם כפלשתינים. כיוון שמדובר פה בסכסוך יהודי</w:t>
      </w:r>
      <w:r w:rsidR="002D0E93">
        <w:rPr>
          <w:rtl/>
        </w:rPr>
        <w:t>-</w:t>
      </w:r>
      <w:r w:rsidRPr="004970CC">
        <w:rPr>
          <w:rtl/>
        </w:rPr>
        <w:t>ערבי,</w:t>
      </w:r>
      <w:r w:rsidR="002D0E93">
        <w:rPr>
          <w:rtl/>
        </w:rPr>
        <w:t xml:space="preserve"> </w:t>
      </w:r>
      <w:r w:rsidRPr="004970CC">
        <w:rPr>
          <w:rtl/>
        </w:rPr>
        <w:t>אני מבקש מהם שלא להשתתף בהצבעה הזאת, כיוון שהם לא יכולים להיות אובייקטיביים.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אני שואל גם את השר שגב וסגן השר גולדפרב, ובזאת סיימתי.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סלים (חד"ש):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תן לו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הזו,</w:t>
      </w:r>
      <w:r w:rsidR="002D0E93">
        <w:rPr>
          <w:rtl/>
        </w:rPr>
        <w:t xml:space="preserve"> </w:t>
      </w:r>
      <w:r w:rsidRPr="004970CC">
        <w:rPr>
          <w:rtl/>
        </w:rPr>
        <w:t>שנשענת היום על הקולות של השניים האלה, האם היא יכולה לקבל את</w:t>
      </w:r>
      <w:r w:rsidR="002D0E93">
        <w:rPr>
          <w:rtl/>
        </w:rPr>
        <w:t xml:space="preserve"> </w:t>
      </w:r>
      <w:r w:rsidRPr="004970CC">
        <w:rPr>
          <w:rtl/>
        </w:rPr>
        <w:t>האמון של הכנסת?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יכולה</w:t>
      </w:r>
      <w:r w:rsidR="002D0E93">
        <w:rPr>
          <w:rtl/>
        </w:rPr>
        <w:t xml:space="preserve"> </w:t>
      </w:r>
      <w:r w:rsidRPr="004970CC">
        <w:rPr>
          <w:rtl/>
        </w:rPr>
        <w:t>להישען על שני אנשים, שרק לפני שנתיים אמרו בדיוק את ההיפך</w:t>
      </w:r>
      <w:r w:rsidR="002D0E93">
        <w:rPr>
          <w:rtl/>
        </w:rPr>
        <w:t xml:space="preserve"> </w:t>
      </w:r>
      <w:r w:rsidRPr="004970CC">
        <w:rPr>
          <w:rtl/>
        </w:rPr>
        <w:t>ממה</w:t>
      </w:r>
      <w:r w:rsidR="002D0E93">
        <w:rPr>
          <w:rtl/>
        </w:rPr>
        <w:t xml:space="preserve"> </w:t>
      </w:r>
      <w:r w:rsidRPr="004970CC">
        <w:rPr>
          <w:rtl/>
        </w:rPr>
        <w:t>שהם</w:t>
      </w:r>
      <w:r w:rsidR="002D0E93">
        <w:rPr>
          <w:rtl/>
        </w:rPr>
        <w:t xml:space="preserve"> </w:t>
      </w:r>
      <w:r w:rsidRPr="004970CC">
        <w:rPr>
          <w:rtl/>
        </w:rPr>
        <w:t>עושים</w:t>
      </w:r>
      <w:r w:rsidR="002D0E93">
        <w:rPr>
          <w:rtl/>
        </w:rPr>
        <w:t xml:space="preserve"> </w:t>
      </w:r>
      <w:r w:rsidRPr="004970CC">
        <w:rPr>
          <w:rtl/>
        </w:rPr>
        <w:t>היום?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אתם תלויים בעריקים ובגנבים </w:t>
      </w:r>
      <w:r w:rsidR="002D0E93">
        <w:rPr>
          <w:rtl/>
        </w:rPr>
        <w:t>–</w:t>
      </w:r>
      <w:r w:rsidRPr="004970CC">
        <w:rPr>
          <w:rtl/>
        </w:rPr>
        <w:t xml:space="preserve"> סופם של עריקים וגנבים</w:t>
      </w:r>
      <w:r w:rsidR="002D0E93">
        <w:rPr>
          <w:rtl/>
        </w:rPr>
        <w:t xml:space="preserve"> </w:t>
      </w:r>
      <w:r w:rsidRPr="004970CC">
        <w:rPr>
          <w:rtl/>
        </w:rPr>
        <w:t>ידוע.</w:t>
      </w:r>
      <w:r w:rsidR="002D0E93">
        <w:rPr>
          <w:rtl/>
        </w:rPr>
        <w:t xml:space="preserve"> </w:t>
      </w:r>
      <w:r w:rsidRPr="004970CC">
        <w:rPr>
          <w:rtl/>
        </w:rPr>
        <w:t>סופם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תלייה,</w:t>
      </w:r>
      <w:r w:rsidR="002D0E93">
        <w:rPr>
          <w:rtl/>
        </w:rPr>
        <w:t xml:space="preserve"> </w:t>
      </w:r>
      <w:r w:rsidRPr="004970CC">
        <w:rPr>
          <w:rtl/>
        </w:rPr>
        <w:t>והסוף שלכם הוא גם להגיע להיות תלויים על הקיר, כאיזו</w:t>
      </w:r>
      <w:r w:rsidR="002D0E93">
        <w:rPr>
          <w:rtl/>
        </w:rPr>
        <w:t xml:space="preserve"> </w:t>
      </w:r>
      <w:r w:rsidRPr="004970CC">
        <w:rPr>
          <w:rtl/>
        </w:rPr>
        <w:t>ממשלה חולפת, ממשלה במעבר.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עוד שנה ואתם כבר לא תהיו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סילבן שלום.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אביגדור קהלני </w:t>
      </w:r>
      <w:r w:rsidR="002D0E93">
        <w:rPr>
          <w:rtl/>
        </w:rPr>
        <w:t>–</w:t>
      </w:r>
      <w:r w:rsidRPr="004970CC">
        <w:rPr>
          <w:rtl/>
        </w:rPr>
        <w:t xml:space="preserve"> איננו כאן. 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סאלח טריף </w:t>
      </w:r>
      <w:r w:rsidR="002D0E93">
        <w:rPr>
          <w:rtl/>
        </w:rPr>
        <w:t>–</w:t>
      </w:r>
      <w:r w:rsidRPr="004970CC">
        <w:rPr>
          <w:rtl/>
        </w:rPr>
        <w:t xml:space="preserve"> איננו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נמצא, אבל איננו.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עמיר פרץ.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התעשייה והמסחר מ' חריש: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התנהג בדיוק כמו הליכוד בסיני.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השר חריש, הרי אותך תלו לפני רגע על הקיר, אז למה אתה עונה לו? אתה כבר תלוי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הקיר.</w:t>
      </w:r>
      <w:r w:rsidR="002D0E93">
        <w:rPr>
          <w:rtl/>
        </w:rPr>
        <w:t xml:space="preserve"> </w:t>
      </w:r>
      <w:r w:rsidRPr="004970CC">
        <w:rPr>
          <w:rtl/>
        </w:rPr>
        <w:t>קצת</w:t>
      </w:r>
      <w:r w:rsidR="002D0E93">
        <w:rPr>
          <w:rtl/>
        </w:rPr>
        <w:t xml:space="preserve"> </w:t>
      </w:r>
      <w:r w:rsidRPr="004970CC">
        <w:rPr>
          <w:rtl/>
        </w:rPr>
        <w:t>כבוד עצמי. לא הייתי מגיב על כך. אתה כבר תלוי, המכונית של פואד</w:t>
      </w:r>
      <w:r w:rsidR="002D0E93">
        <w:rPr>
          <w:rtl/>
        </w:rPr>
        <w:t xml:space="preserve"> </w:t>
      </w:r>
      <w:r w:rsidRPr="004970CC">
        <w:rPr>
          <w:rtl/>
        </w:rPr>
        <w:t>מנופצת.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בבקשה, חבר הכנסת עמיר פרץ.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ראש, תלויים על הקיר </w:t>
      </w:r>
      <w:r w:rsidR="002D0E93">
        <w:rPr>
          <w:rtl/>
        </w:rPr>
        <w:t>–</w:t>
      </w:r>
      <w:r w:rsidRPr="004970CC">
        <w:rPr>
          <w:rtl/>
        </w:rPr>
        <w:t xml:space="preserve"> הכוונה לתמונה.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הבנתי.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שר שמסיים, תולים את התמונה שלו.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 יד הרצל.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בבקשה, חבר הכנסת עמיר פרץ.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סילבן שלום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את התמונה שלך יתלו.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אני מוותר. על סוג האיחולים האלה אני מוותר. תודה רבה.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עמיר פרץ.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חברי הכנסת, זה שנים</w:t>
      </w:r>
      <w:r w:rsidR="002D0E93">
        <w:rPr>
          <w:rtl/>
        </w:rPr>
        <w:t xml:space="preserve"> </w:t>
      </w:r>
      <w:r w:rsidRPr="004970CC">
        <w:rPr>
          <w:rtl/>
        </w:rPr>
        <w:t>אנשי הימין מהלכים עלינו אימים. בכל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התקדמות</w:t>
      </w:r>
      <w:r w:rsidR="002D0E93">
        <w:rPr>
          <w:rtl/>
        </w:rPr>
        <w:t xml:space="preserve"> </w:t>
      </w:r>
      <w:r w:rsidRPr="004970CC">
        <w:rPr>
          <w:rtl/>
        </w:rPr>
        <w:t>במשא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ומתקרבים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עם הפלשתינים, להסכם כזה או אחר,</w:t>
      </w:r>
      <w:r w:rsidR="002D0E93">
        <w:rPr>
          <w:rtl/>
        </w:rPr>
        <w:t xml:space="preserve"> </w:t>
      </w:r>
      <w:r w:rsidRPr="004970CC">
        <w:rPr>
          <w:rtl/>
        </w:rPr>
        <w:t>אומרים</w:t>
      </w:r>
      <w:r w:rsidR="002D0E93">
        <w:rPr>
          <w:rtl/>
        </w:rPr>
        <w:t xml:space="preserve"> </w:t>
      </w:r>
      <w:r w:rsidRPr="004970CC">
        <w:rPr>
          <w:rtl/>
        </w:rPr>
        <w:t>אנשי</w:t>
      </w:r>
      <w:r w:rsidR="002D0E93">
        <w:rPr>
          <w:rtl/>
        </w:rPr>
        <w:t xml:space="preserve"> </w:t>
      </w:r>
      <w:r w:rsidRPr="004970CC">
        <w:rPr>
          <w:rtl/>
        </w:rPr>
        <w:t>הימין: הטרור יגיע לביתכם, הטרור נמצא בכל מקום. שוכחים לציין ימים</w:t>
      </w:r>
      <w:r w:rsidR="002D0E93">
        <w:rPr>
          <w:rtl/>
        </w:rPr>
        <w:t xml:space="preserve"> </w:t>
      </w:r>
      <w:r w:rsidRPr="004970CC">
        <w:rPr>
          <w:rtl/>
        </w:rPr>
        <w:t>בלי הסכמים, שגם בהם היה טרור והיו פיגועים.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לתושבי</w:t>
      </w:r>
      <w:r w:rsidR="002D0E93">
        <w:rPr>
          <w:rtl/>
        </w:rPr>
        <w:t xml:space="preserve"> </w:t>
      </w:r>
      <w:r w:rsidRPr="004970CC">
        <w:rPr>
          <w:rtl/>
        </w:rPr>
        <w:t>כפר</w:t>
      </w:r>
      <w:r w:rsidR="002D0E93">
        <w:rPr>
          <w:rtl/>
        </w:rPr>
        <w:t>-</w:t>
      </w:r>
      <w:r w:rsidRPr="004970CC">
        <w:rPr>
          <w:rtl/>
        </w:rPr>
        <w:t>סבא,</w:t>
      </w:r>
      <w:r w:rsidR="002D0E93">
        <w:rPr>
          <w:rtl/>
        </w:rPr>
        <w:t xml:space="preserve"> </w:t>
      </w:r>
      <w:r w:rsidRPr="004970CC">
        <w:rPr>
          <w:rtl/>
        </w:rPr>
        <w:t>שאנשי הימין מנסים היום להלך עליהם</w:t>
      </w:r>
      <w:r w:rsidR="002D0E93">
        <w:rPr>
          <w:rtl/>
        </w:rPr>
        <w:t xml:space="preserve"> </w:t>
      </w:r>
      <w:r w:rsidRPr="004970CC">
        <w:rPr>
          <w:rtl/>
        </w:rPr>
        <w:t>אימים: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אני גר ליד האוטונומיה בעזה, ואני מרגיש בטוח הרבה יותר </w:t>
      </w:r>
      <w:r w:rsidR="002D0E93">
        <w:rPr>
          <w:rtl/>
        </w:rPr>
        <w:t>–</w:t>
      </w:r>
      <w:r w:rsidRPr="004970CC">
        <w:rPr>
          <w:rtl/>
        </w:rPr>
        <w:t xml:space="preserve"> אני וילדי ובני</w:t>
      </w:r>
      <w:r w:rsidR="002D0E93">
        <w:rPr>
          <w:rtl/>
        </w:rPr>
        <w:t xml:space="preserve"> </w:t>
      </w:r>
      <w:r w:rsidRPr="004970CC">
        <w:rPr>
          <w:rtl/>
        </w:rPr>
        <w:t>האזור</w:t>
      </w:r>
      <w:r w:rsidR="002D0E93">
        <w:rPr>
          <w:rtl/>
        </w:rPr>
        <w:t xml:space="preserve"> </w:t>
      </w:r>
      <w:r w:rsidRPr="004970CC">
        <w:rPr>
          <w:rtl/>
        </w:rPr>
        <w:t>כולו</w:t>
      </w:r>
      <w:r w:rsidR="002D0E93">
        <w:rPr>
          <w:rtl/>
        </w:rPr>
        <w:t xml:space="preserve"> </w:t>
      </w:r>
      <w:r w:rsidRPr="004970CC">
        <w:rPr>
          <w:rtl/>
        </w:rPr>
        <w:t>שבעבר</w:t>
      </w:r>
      <w:r w:rsidR="002D0E93">
        <w:rPr>
          <w:rtl/>
        </w:rPr>
        <w:t xml:space="preserve"> </w:t>
      </w:r>
      <w:r w:rsidRPr="004970CC">
        <w:rPr>
          <w:rtl/>
        </w:rPr>
        <w:t>פחדו.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חודשים</w:t>
      </w:r>
      <w:r w:rsidR="002D0E93">
        <w:rPr>
          <w:rtl/>
        </w:rPr>
        <w:t xml:space="preserve"> </w:t>
      </w:r>
      <w:r w:rsidRPr="004970CC">
        <w:rPr>
          <w:rtl/>
        </w:rPr>
        <w:t>פחדו להלך בצמתים, פחדו להלך</w:t>
      </w:r>
      <w:r w:rsidR="002D0E93">
        <w:rPr>
          <w:rtl/>
        </w:rPr>
        <w:t xml:space="preserve"> </w:t>
      </w:r>
      <w:r w:rsidRPr="004970CC">
        <w:rPr>
          <w:rtl/>
        </w:rPr>
        <w:t>בטרמפיאדות, לא יצאו לפאתי היישוב. היום הם הולכים, ותפסיקו להלך אימים.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לונה פארק בעזה.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מיקי</w:t>
      </w:r>
      <w:r w:rsidR="002D0E93">
        <w:rPr>
          <w:rtl/>
        </w:rPr>
        <w:t xml:space="preserve"> </w:t>
      </w:r>
      <w:r w:rsidRPr="004970CC">
        <w:rPr>
          <w:rtl/>
        </w:rPr>
        <w:t>איתן,</w:t>
      </w:r>
      <w:r w:rsidR="002D0E93">
        <w:rPr>
          <w:rtl/>
        </w:rPr>
        <w:t xml:space="preserve"> </w:t>
      </w:r>
      <w:r w:rsidRPr="004970CC">
        <w:rPr>
          <w:rtl/>
        </w:rPr>
        <w:t>לא יעזור כלום, אי</w:t>
      </w:r>
      <w:r w:rsidR="002D0E93">
        <w:rPr>
          <w:rtl/>
        </w:rPr>
        <w:t>-</w:t>
      </w:r>
      <w:r w:rsidRPr="004970CC">
        <w:rPr>
          <w:rtl/>
        </w:rPr>
        <w:t>אפשר להתכחש לעובדות. אני מזמין אותך. תבוא,</w:t>
      </w:r>
      <w:r w:rsidR="002D0E93">
        <w:rPr>
          <w:rtl/>
        </w:rPr>
        <w:t xml:space="preserve"> </w:t>
      </w:r>
      <w:r w:rsidRPr="004970CC">
        <w:rPr>
          <w:rtl/>
        </w:rPr>
        <w:t>תסייר, תרגיש בטוח, ותפסיקו להלך אימים על תושבי כפר</w:t>
      </w:r>
      <w:r w:rsidR="002D0E93">
        <w:rPr>
          <w:rtl/>
        </w:rPr>
        <w:t>-</w:t>
      </w:r>
      <w:r w:rsidRPr="004970CC">
        <w:rPr>
          <w:rtl/>
        </w:rPr>
        <w:t>סבא.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מיכאל</w:t>
      </w:r>
      <w:r w:rsidR="002D0E93">
        <w:rPr>
          <w:rtl/>
        </w:rPr>
        <w:t xml:space="preserve"> </w:t>
      </w:r>
      <w:r w:rsidRPr="004970CC">
        <w:rPr>
          <w:rtl/>
        </w:rPr>
        <w:t>איתן,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מאפשר</w:t>
      </w:r>
      <w:r w:rsidR="002D0E93">
        <w:rPr>
          <w:rtl/>
        </w:rPr>
        <w:t xml:space="preserve"> </w:t>
      </w:r>
      <w:r w:rsidRPr="004970CC">
        <w:rPr>
          <w:rtl/>
        </w:rPr>
        <w:t>לך להפריע, כי הוא צריך לסיים את</w:t>
      </w:r>
      <w:r w:rsidR="002D0E93">
        <w:rPr>
          <w:rtl/>
        </w:rPr>
        <w:t xml:space="preserve"> </w:t>
      </w:r>
      <w:r w:rsidRPr="004970CC">
        <w:rPr>
          <w:rtl/>
        </w:rPr>
        <w:t>נאומו.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נוסע,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הבעיה?</w:t>
      </w:r>
      <w:r w:rsidR="002D0E93">
        <w:rPr>
          <w:rtl/>
        </w:rPr>
        <w:t xml:space="preserve"> </w:t>
      </w:r>
      <w:r w:rsidRPr="004970CC">
        <w:rPr>
          <w:rtl/>
        </w:rPr>
        <w:t>חוץ מזה, אין לי שום עניין לנסוע בעזה. יש לי עניין</w:t>
      </w:r>
      <w:r w:rsidR="002D0E93">
        <w:rPr>
          <w:rtl/>
        </w:rPr>
        <w:t xml:space="preserve"> </w:t>
      </w:r>
      <w:r w:rsidRPr="004970CC">
        <w:rPr>
          <w:rtl/>
        </w:rPr>
        <w:t>לנסוע באזור שלי. את עזה אני אשאיר לעזתים, ואת האזור שלי אני אשאיר לעצמי.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אל תפריע. זה מאריך את הדיון.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כשאני</w:t>
      </w:r>
      <w:r w:rsidR="002D0E93">
        <w:rPr>
          <w:rtl/>
        </w:rPr>
        <w:t xml:space="preserve"> </w:t>
      </w:r>
      <w:r w:rsidRPr="004970CC">
        <w:rPr>
          <w:rtl/>
        </w:rPr>
        <w:t>ארצה</w:t>
      </w:r>
      <w:r w:rsidR="002D0E93">
        <w:rPr>
          <w:rtl/>
        </w:rPr>
        <w:t xml:space="preserve"> </w:t>
      </w:r>
      <w:r w:rsidRPr="004970CC">
        <w:rPr>
          <w:rtl/>
        </w:rPr>
        <w:t>ללכת לעזה, אני אלך באישור הפלשתינים, וכשהם ירצו לבוא אלי, הם</w:t>
      </w:r>
      <w:r w:rsidR="002D0E93">
        <w:rPr>
          <w:rtl/>
        </w:rPr>
        <w:t xml:space="preserve"> </w:t>
      </w:r>
      <w:r w:rsidRPr="004970CC">
        <w:rPr>
          <w:rtl/>
        </w:rPr>
        <w:t>יבואו באישור שלנו.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לא שואלים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 למה לא? 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לא שואלים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כן</w:t>
      </w:r>
      <w:r w:rsidR="002D0E93">
        <w:rPr>
          <w:rtl/>
        </w:rPr>
        <w:t xml:space="preserve"> </w:t>
      </w:r>
      <w:r w:rsidRPr="004970CC">
        <w:rPr>
          <w:rtl/>
        </w:rPr>
        <w:t>שואלים אותי. בתקופה שלך, בתקופת ממשלת הימין, הסתובבו במדינת ישראל</w:t>
      </w:r>
      <w:r w:rsidR="002D0E93">
        <w:rPr>
          <w:rtl/>
        </w:rPr>
        <w:t xml:space="preserve"> </w:t>
      </w:r>
      <w:r w:rsidRPr="004970CC">
        <w:rPr>
          <w:rtl/>
        </w:rPr>
        <w:t>120,000 פלשתינים.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והיום?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 יש בקושי 40,000, עם אישורים.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וכמה פיגועים עושים ה</w:t>
      </w:r>
      <w:r w:rsidR="002D0E93">
        <w:rPr>
          <w:rtl/>
        </w:rPr>
        <w:t>-</w:t>
      </w:r>
      <w:r w:rsidRPr="004970CC">
        <w:rPr>
          <w:rtl/>
        </w:rPr>
        <w:t>40,000 האלה?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תעזוב,</w:t>
      </w:r>
      <w:r w:rsidR="002D0E93">
        <w:rPr>
          <w:rtl/>
        </w:rPr>
        <w:t xml:space="preserve"> </w:t>
      </w:r>
      <w:r w:rsidRPr="004970CC">
        <w:rPr>
          <w:rtl/>
        </w:rPr>
        <w:t>מיקי</w:t>
      </w:r>
      <w:r w:rsidR="002D0E93">
        <w:rPr>
          <w:rtl/>
        </w:rPr>
        <w:t xml:space="preserve"> </w:t>
      </w:r>
      <w:r w:rsidRPr="004970CC">
        <w:rPr>
          <w:rtl/>
        </w:rPr>
        <w:t>איתן.</w:t>
      </w:r>
      <w:r w:rsidR="002D0E93">
        <w:rPr>
          <w:rtl/>
        </w:rPr>
        <w:t xml:space="preserve"> </w:t>
      </w:r>
      <w:r w:rsidRPr="004970CC">
        <w:rPr>
          <w:rtl/>
        </w:rPr>
        <w:t>הפיגוע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עניין</w:t>
      </w:r>
      <w:r w:rsidR="002D0E93">
        <w:rPr>
          <w:rtl/>
        </w:rPr>
        <w:t xml:space="preserve"> </w:t>
      </w:r>
      <w:r w:rsidRPr="004970CC">
        <w:rPr>
          <w:rtl/>
        </w:rPr>
        <w:t>של אדם אחד, של חוליה בודדת. הם לא</w:t>
      </w:r>
      <w:r w:rsidR="002D0E93">
        <w:rPr>
          <w:rtl/>
        </w:rPr>
        <w:t xml:space="preserve"> </w:t>
      </w:r>
      <w:r w:rsidRPr="004970CC">
        <w:rPr>
          <w:rtl/>
        </w:rPr>
        <w:t>קשורים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ל</w:t>
      </w:r>
      <w:r w:rsidR="002D0E93">
        <w:rPr>
          <w:rtl/>
        </w:rPr>
        <w:t>-</w:t>
      </w:r>
      <w:r w:rsidRPr="004970CC">
        <w:rPr>
          <w:rtl/>
        </w:rPr>
        <w:t>40,000 ולא ל</w:t>
      </w:r>
      <w:r w:rsidR="002D0E93">
        <w:rPr>
          <w:rtl/>
        </w:rPr>
        <w:t>-</w:t>
      </w:r>
      <w:r w:rsidRPr="004970CC">
        <w:rPr>
          <w:rtl/>
        </w:rPr>
        <w:t>100,000. תפסיק עם הפוליטיקה הזו שאף אחד כבר לא קונה</w:t>
      </w:r>
      <w:r w:rsidR="002D0E93">
        <w:rPr>
          <w:rtl/>
        </w:rPr>
        <w:t xml:space="preserve"> </w:t>
      </w:r>
      <w:r w:rsidRPr="004970CC">
        <w:rPr>
          <w:rtl/>
        </w:rPr>
        <w:t>אותה.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כדאי</w:t>
      </w:r>
      <w:r w:rsidR="002D0E93">
        <w:rPr>
          <w:rtl/>
        </w:rPr>
        <w:t xml:space="preserve"> </w:t>
      </w:r>
      <w:r w:rsidRPr="004970CC">
        <w:rPr>
          <w:rtl/>
        </w:rPr>
        <w:t>שתצא</w:t>
      </w:r>
      <w:r w:rsidR="002D0E93">
        <w:rPr>
          <w:rtl/>
        </w:rPr>
        <w:t xml:space="preserve"> </w:t>
      </w:r>
      <w:r w:rsidRPr="004970CC">
        <w:rPr>
          <w:rtl/>
        </w:rPr>
        <w:t>החוצה ותרגיע את אנשי הימין שלך, שמאיימים על שרים ולא</w:t>
      </w:r>
      <w:r w:rsidR="002D0E93">
        <w:rPr>
          <w:rtl/>
        </w:rPr>
        <w:t xml:space="preserve"> </w:t>
      </w:r>
      <w:r w:rsidRPr="004970CC">
        <w:rPr>
          <w:rtl/>
        </w:rPr>
        <w:t>נותנים להם להיכנס למשכן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שם כדאי לך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אני לא יודע כמה קריאות קראו אותך לסדר. אני מתחיל מהתחלה.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איש לא קונה את הססמה הזאת.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מאות</w:t>
      </w:r>
      <w:r w:rsidR="002D0E93">
        <w:rPr>
          <w:rtl/>
        </w:rPr>
        <w:t xml:space="preserve"> </w:t>
      </w:r>
      <w:r w:rsidRPr="004970CC">
        <w:rPr>
          <w:rtl/>
        </w:rPr>
        <w:t>הרוגים.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אומר: אף אחד לא קונה. זה לא מעניין אותך בכלל. מה אכפת</w:t>
      </w:r>
      <w:r w:rsidR="002D0E93">
        <w:rPr>
          <w:rtl/>
        </w:rPr>
        <w:t xml:space="preserve"> </w:t>
      </w:r>
      <w:r w:rsidRPr="004970CC">
        <w:rPr>
          <w:rtl/>
        </w:rPr>
        <w:t>לך?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איתן, מספיק. הרי אף אחד כבר לא שומע אתכם. כל העם כבר ישן, חוץ</w:t>
      </w:r>
      <w:r w:rsidR="002D0E93">
        <w:rPr>
          <w:rtl/>
        </w:rPr>
        <w:t xml:space="preserve"> </w:t>
      </w:r>
      <w:r w:rsidRPr="004970CC">
        <w:rPr>
          <w:rtl/>
        </w:rPr>
        <w:t>מכמה עיתונאים.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מיקי</w:t>
      </w:r>
      <w:r w:rsidR="002D0E93">
        <w:rPr>
          <w:rtl/>
        </w:rPr>
        <w:t xml:space="preserve"> </w:t>
      </w:r>
      <w:r w:rsidRPr="004970CC">
        <w:rPr>
          <w:rtl/>
        </w:rPr>
        <w:t>איתן, אתה יודע? להטיל דופי באנשים ולנסות לחלק את העם למי</w:t>
      </w:r>
      <w:r w:rsidR="002D0E93">
        <w:rPr>
          <w:rtl/>
        </w:rPr>
        <w:t xml:space="preserve"> </w:t>
      </w:r>
      <w:r w:rsidRPr="004970CC">
        <w:rPr>
          <w:rtl/>
        </w:rPr>
        <w:t>חרד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יותר לנופלים </w:t>
      </w:r>
      <w:r w:rsidR="002D0E93">
        <w:rPr>
          <w:rtl/>
        </w:rPr>
        <w:t>–</w:t>
      </w:r>
      <w:r w:rsidRPr="004970CC">
        <w:rPr>
          <w:rtl/>
        </w:rPr>
        <w:t xml:space="preserve"> דבר זה כבר גובל בבושה. ברגע שאנשים מנסים לומר לך, שפיגועים</w:t>
      </w:r>
      <w:r w:rsidR="002D0E93">
        <w:rPr>
          <w:rtl/>
        </w:rPr>
        <w:t xml:space="preserve"> </w:t>
      </w:r>
      <w:r w:rsidRPr="004970CC">
        <w:rPr>
          <w:rtl/>
        </w:rPr>
        <w:t>לא קשורים ל</w:t>
      </w:r>
      <w:r w:rsidR="002D0E93">
        <w:rPr>
          <w:rtl/>
        </w:rPr>
        <w:t>-</w:t>
      </w:r>
      <w:r w:rsidRPr="004970CC">
        <w:rPr>
          <w:rtl/>
        </w:rPr>
        <w:t>100,000 עובדים שיהיו כאן, או 40,000, כי גם בתוך 10,000 יכול להסתנן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מי שיעשה פיגוע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קשורים לעזה.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– </w:t>
      </w:r>
      <w:r w:rsidR="004970CC" w:rsidRPr="004970CC">
        <w:rPr>
          <w:rtl/>
        </w:rPr>
        <w:t>אז</w:t>
      </w:r>
      <w:r>
        <w:rPr>
          <w:rtl/>
        </w:rPr>
        <w:t xml:space="preserve"> </w:t>
      </w:r>
      <w:r w:rsidR="004970CC" w:rsidRPr="004970CC">
        <w:rPr>
          <w:rtl/>
        </w:rPr>
        <w:t>אל</w:t>
      </w:r>
      <w:r>
        <w:rPr>
          <w:rtl/>
        </w:rPr>
        <w:t xml:space="preserve"> </w:t>
      </w:r>
      <w:r w:rsidR="004970CC" w:rsidRPr="004970CC">
        <w:rPr>
          <w:rtl/>
        </w:rPr>
        <w:t>תטיף</w:t>
      </w:r>
      <w:r>
        <w:rPr>
          <w:rtl/>
        </w:rPr>
        <w:t xml:space="preserve"> </w:t>
      </w:r>
      <w:r w:rsidR="004970CC" w:rsidRPr="004970CC">
        <w:rPr>
          <w:rtl/>
        </w:rPr>
        <w:t>מוסר</w:t>
      </w:r>
      <w:r>
        <w:rPr>
          <w:rtl/>
        </w:rPr>
        <w:t xml:space="preserve"> </w:t>
      </w:r>
      <w:r w:rsidR="004970CC" w:rsidRPr="004970CC">
        <w:rPr>
          <w:rtl/>
        </w:rPr>
        <w:t>ואל</w:t>
      </w:r>
      <w:r>
        <w:rPr>
          <w:rtl/>
        </w:rPr>
        <w:t xml:space="preserve"> </w:t>
      </w:r>
      <w:r w:rsidR="004970CC" w:rsidRPr="004970CC">
        <w:rPr>
          <w:rtl/>
        </w:rPr>
        <w:t>תחלק כאן את האנשים למי שתומך או לא תומך</w:t>
      </w:r>
      <w:r>
        <w:rPr>
          <w:rtl/>
        </w:rPr>
        <w:t xml:space="preserve"> </w:t>
      </w:r>
      <w:r w:rsidR="004970CC" w:rsidRPr="004970CC">
        <w:rPr>
          <w:rtl/>
        </w:rPr>
        <w:t>במשפחות.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קשורים לעזה.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אני קורא אותך לסדר פעם ראשונה. אני מבקש להירגע.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המשפחות השכולות לא שייכות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פונה אלי.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אי</w:t>
      </w:r>
      <w:r w:rsidR="002D0E93">
        <w:rPr>
          <w:rtl/>
        </w:rPr>
        <w:t>-</w:t>
      </w:r>
      <w:r w:rsidRPr="004970CC">
        <w:rPr>
          <w:rtl/>
        </w:rPr>
        <w:t>אפשר. אז הוא פונה.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תפסיק לשחק בדמם של היהודים.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 הכנסת עמיר פרץ, תואיל בטובך לפנות עכשיו לחבר הכנסת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מיקי איתן, אתה דורך על דם. תפסיק עם 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תפנה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 ונונו, כי אם אתה פונה אליו הוא עונה. בבקשה, תפנה</w:t>
      </w:r>
      <w:r w:rsidR="002D0E93">
        <w:rPr>
          <w:rtl/>
        </w:rPr>
        <w:t xml:space="preserve"> </w:t>
      </w:r>
      <w:r w:rsidRPr="004970CC">
        <w:rPr>
          <w:rtl/>
        </w:rPr>
        <w:t>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</w:t>
      </w:r>
      <w:r w:rsidR="002D0E93">
        <w:rPr>
          <w:rtl/>
        </w:rPr>
        <w:t xml:space="preserve"> </w:t>
      </w:r>
      <w:r w:rsidRPr="004970CC">
        <w:rPr>
          <w:rtl/>
        </w:rPr>
        <w:t>בוודאי.</w:t>
      </w:r>
      <w:r w:rsidR="002D0E93">
        <w:rPr>
          <w:rtl/>
        </w:rPr>
        <w:t xml:space="preserve"> </w:t>
      </w:r>
      <w:r w:rsidRPr="004970CC">
        <w:rPr>
          <w:rtl/>
        </w:rPr>
        <w:t>כשהוא</w:t>
      </w:r>
      <w:r w:rsidR="002D0E93">
        <w:rPr>
          <w:rtl/>
        </w:rPr>
        <w:t xml:space="preserve"> </w:t>
      </w:r>
      <w:r w:rsidRPr="004970CC">
        <w:rPr>
          <w:rtl/>
        </w:rPr>
        <w:t>מאשים</w:t>
      </w:r>
      <w:r w:rsidR="002D0E93">
        <w:rPr>
          <w:rtl/>
        </w:rPr>
        <w:t xml:space="preserve"> </w:t>
      </w:r>
      <w:r w:rsidRPr="004970CC">
        <w:rPr>
          <w:rtl/>
        </w:rPr>
        <w:t>אותנו</w:t>
      </w:r>
      <w:r w:rsidR="002D0E93">
        <w:rPr>
          <w:rtl/>
        </w:rPr>
        <w:t xml:space="preserve"> </w:t>
      </w:r>
      <w:r w:rsidRPr="004970CC">
        <w:rPr>
          <w:rtl/>
        </w:rPr>
        <w:t>שלא אכפת לנו מדם יהודים, הוא משחק בדם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להשיג</w:t>
      </w:r>
      <w:r w:rsidR="002D0E93">
        <w:rPr>
          <w:rtl/>
        </w:rPr>
        <w:t xml:space="preserve"> </w:t>
      </w:r>
      <w:r w:rsidRPr="004970CC">
        <w:rPr>
          <w:rtl/>
        </w:rPr>
        <w:t>פוליטיקה</w:t>
      </w:r>
      <w:r w:rsidR="002D0E93">
        <w:rPr>
          <w:rtl/>
        </w:rPr>
        <w:t xml:space="preserve"> </w:t>
      </w:r>
      <w:r w:rsidRPr="004970CC">
        <w:rPr>
          <w:rtl/>
        </w:rPr>
        <w:t>זולה.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החיים שלך אתה רוקד על דם יהודים למען</w:t>
      </w:r>
      <w:r w:rsidR="002D0E93">
        <w:rPr>
          <w:rtl/>
        </w:rPr>
        <w:t xml:space="preserve"> </w:t>
      </w:r>
      <w:r w:rsidRPr="004970CC">
        <w:rPr>
          <w:rtl/>
        </w:rPr>
        <w:t>הפוליטיקה</w:t>
      </w:r>
      <w:r w:rsidR="002D0E93">
        <w:rPr>
          <w:rtl/>
        </w:rPr>
        <w:t xml:space="preserve"> </w:t>
      </w:r>
      <w:r w:rsidRPr="004970CC">
        <w:rPr>
          <w:rtl/>
        </w:rPr>
        <w:t>הזולה</w:t>
      </w:r>
      <w:r w:rsidR="002D0E93">
        <w:rPr>
          <w:rtl/>
        </w:rPr>
        <w:t xml:space="preserve"> </w:t>
      </w:r>
      <w:r w:rsidRPr="004970CC">
        <w:rPr>
          <w:rtl/>
        </w:rPr>
        <w:t>שלך.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אין לך דרך אחרת להסביר את המדיניות שלך.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חבל</w:t>
      </w:r>
      <w:r w:rsidR="002D0E93">
        <w:rPr>
          <w:rtl/>
        </w:rPr>
        <w:t xml:space="preserve"> </w:t>
      </w:r>
      <w:r w:rsidRPr="004970CC">
        <w:rPr>
          <w:rtl/>
        </w:rPr>
        <w:t>שחבר הכנסת דב שילנסקי לא נמצא כאן. שיצא לאנשי הימין שמפגינים. כבר לא</w:t>
      </w:r>
      <w:r w:rsidR="002D0E93">
        <w:rPr>
          <w:rtl/>
        </w:rPr>
        <w:t xml:space="preserve"> </w:t>
      </w:r>
      <w:r w:rsidRPr="004970CC">
        <w:rPr>
          <w:rtl/>
        </w:rPr>
        <w:t>הצלחתם</w:t>
      </w:r>
      <w:r w:rsidR="002D0E93">
        <w:rPr>
          <w:rtl/>
        </w:rPr>
        <w:t xml:space="preserve"> </w:t>
      </w:r>
      <w:r w:rsidRPr="004970CC">
        <w:rPr>
          <w:rtl/>
        </w:rPr>
        <w:t>להלביש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רבין בבגדים של ערפאת.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עכשיו שמעתי </w:t>
      </w:r>
      <w:r w:rsidR="002D0E93">
        <w:rPr>
          <w:rtl/>
        </w:rPr>
        <w:t>–</w:t>
      </w:r>
      <w:r w:rsidRPr="004970CC">
        <w:rPr>
          <w:rtl/>
        </w:rPr>
        <w:t xml:space="preserve"> ואני מקווה שהשמועה לא</w:t>
      </w:r>
      <w:r w:rsidR="002D0E93">
        <w:rPr>
          <w:rtl/>
        </w:rPr>
        <w:t xml:space="preserve"> </w:t>
      </w:r>
      <w:r w:rsidRPr="004970CC">
        <w:rPr>
          <w:rtl/>
        </w:rPr>
        <w:t>נכונה</w:t>
      </w:r>
      <w:r w:rsidR="002D0E93">
        <w:rPr>
          <w:rtl/>
        </w:rPr>
        <w:t xml:space="preserve"> – </w:t>
      </w:r>
      <w:r w:rsidRPr="004970CC">
        <w:rPr>
          <w:rtl/>
        </w:rPr>
        <w:t>שהלבישו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בבגדים</w:t>
      </w:r>
      <w:r w:rsidR="002D0E93">
        <w:rPr>
          <w:rtl/>
        </w:rPr>
        <w:t xml:space="preserve"> </w:t>
      </w:r>
      <w:r w:rsidRPr="004970CC">
        <w:rPr>
          <w:rtl/>
        </w:rPr>
        <w:t>של קצין גרמני. תתביישו לכם. לא היו שם 100 איש</w:t>
      </w:r>
      <w:r w:rsidR="002D0E93">
        <w:rPr>
          <w:rtl/>
        </w:rPr>
        <w:t xml:space="preserve"> </w:t>
      </w:r>
      <w:r w:rsidRPr="004970CC">
        <w:rPr>
          <w:rtl/>
        </w:rPr>
        <w:t>לרגום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שעשה זאת? 100 איש בכל ה</w:t>
      </w:r>
      <w:r w:rsidR="002D0E93">
        <w:rPr>
          <w:rtl/>
        </w:rPr>
        <w:t>-</w:t>
      </w:r>
      <w:r w:rsidRPr="004970CC">
        <w:rPr>
          <w:rtl/>
        </w:rPr>
        <w:t>30,000? לא היו כאלה שיקומו וירמסו את מי</w:t>
      </w:r>
      <w:r w:rsidR="002D0E93">
        <w:rPr>
          <w:rtl/>
        </w:rPr>
        <w:t xml:space="preserve"> </w:t>
      </w:r>
      <w:r w:rsidRPr="004970CC">
        <w:rPr>
          <w:rtl/>
        </w:rPr>
        <w:t>שהרים את השלט הזה? תגידו: לא אנחנו.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קצין גרמני. קצין גסטפו.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קצין</w:t>
      </w:r>
      <w:r w:rsidR="002D0E93">
        <w:rPr>
          <w:rtl/>
        </w:rPr>
        <w:t xml:space="preserve"> </w:t>
      </w:r>
      <w:r w:rsidRPr="004970CC">
        <w:rPr>
          <w:rtl/>
        </w:rPr>
        <w:t>גסטפו.</w:t>
      </w:r>
      <w:r w:rsidR="002D0E93">
        <w:rPr>
          <w:rtl/>
        </w:rPr>
        <w:t xml:space="preserve"> </w:t>
      </w:r>
      <w:r w:rsidRPr="004970CC">
        <w:rPr>
          <w:rtl/>
        </w:rPr>
        <w:t>איפה</w:t>
      </w:r>
      <w:r w:rsidR="002D0E93">
        <w:rPr>
          <w:rtl/>
        </w:rPr>
        <w:t xml:space="preserve"> </w:t>
      </w:r>
      <w:r w:rsidRPr="004970CC">
        <w:rPr>
          <w:rtl/>
        </w:rPr>
        <w:t>שילנסקי, שכל החיים שלו מדבר על ניצולי שואה ועל קדושת</w:t>
      </w:r>
      <w:r w:rsidR="002D0E93">
        <w:rPr>
          <w:rtl/>
        </w:rPr>
        <w:t xml:space="preserve"> </w:t>
      </w:r>
      <w:r w:rsidRPr="004970CC">
        <w:rPr>
          <w:rtl/>
        </w:rPr>
        <w:t>השואה? איפה שילנסקי? תתביישו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תפסיק להסית.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תתביישו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תפסיק להסית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תסתום את הפה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מנע, אתה לא באולם. הוצאת בבוקר.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תסתום את הפה שלך. ביזיתם את מדינת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אני לא מסכים שתהיה באולם.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ביזיתם את כל היקר. העיקר שאתם תבואו לכאן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מופרעים.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העיקר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שאתם תבואו לכאן. מופרעים </w:t>
      </w:r>
      <w:r w:rsidR="002D0E93">
        <w:rPr>
          <w:rtl/>
        </w:rPr>
        <w:t>–</w:t>
      </w:r>
      <w:r w:rsidRPr="004970CC">
        <w:rPr>
          <w:rtl/>
        </w:rPr>
        <w:t xml:space="preserve"> איפה העשרה הלא</w:t>
      </w:r>
      <w:r w:rsidR="002D0E93">
        <w:rPr>
          <w:rtl/>
        </w:rPr>
        <w:t>-</w:t>
      </w:r>
      <w:r w:rsidRPr="004970CC">
        <w:rPr>
          <w:rtl/>
        </w:rPr>
        <w:t>מופרעים, שהלכו להוריד את</w:t>
      </w:r>
      <w:r w:rsidR="002D0E93">
        <w:rPr>
          <w:rtl/>
        </w:rPr>
        <w:t xml:space="preserve"> </w:t>
      </w:r>
      <w:r w:rsidRPr="004970CC">
        <w:rPr>
          <w:rtl/>
        </w:rPr>
        <w:t>המופרע הזה?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עמיר, נא לסיים. תודה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העיקר, שאתם תבואו הנה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סיכום.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היכן אתה היית, כשצעקו לבגין רוצח?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לא היה בסדר.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מישהו אמר שאתה אשם בזה?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נא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מיקי איתן, תפסיק להתחמק מאחריות.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תפסיק לבלבל את המוח.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תפסיק להתחמק מאחריות. כשיש הפגנה של 30,000 איש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מסית.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ומנהיגות הימין נמצאת שם, ולא קמים עשרה איש להוריד את השלט הזה, שמבזה</w:t>
      </w:r>
      <w:r>
        <w:rPr>
          <w:rtl/>
        </w:rPr>
        <w:t xml:space="preserve"> </w:t>
      </w:r>
      <w:r w:rsidR="004970CC" w:rsidRPr="004970CC">
        <w:rPr>
          <w:rtl/>
        </w:rPr>
        <w:t xml:space="preserve">את היקר ביותר לעם הזה, כולכם צריכים להתבייש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 שלט?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היתה תמונה מצולמת ולא שלט.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עמיר פרץ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ולא תתחמקו מאחריות לכך.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לך.</w:t>
      </w:r>
      <w:r w:rsidR="002D0E93">
        <w:rPr>
          <w:rtl/>
        </w:rPr>
        <w:t xml:space="preserve"> </w:t>
      </w:r>
      <w:r w:rsidRPr="004970CC">
        <w:rPr>
          <w:rtl/>
        </w:rPr>
        <w:t>מספיק.</w:t>
      </w:r>
      <w:r w:rsidR="002D0E93">
        <w:rPr>
          <w:rtl/>
        </w:rPr>
        <w:t xml:space="preserve"> </w:t>
      </w:r>
      <w:r w:rsidRPr="004970CC">
        <w:rPr>
          <w:rtl/>
        </w:rPr>
        <w:t>אני מודה לחבר הכנסת עמיר פרץ. עכשיו אני מזמין את 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סאלח טריף, ואחריו </w:t>
      </w:r>
      <w:r w:rsidR="002D0E93">
        <w:rPr>
          <w:rtl/>
        </w:rPr>
        <w:t>–</w:t>
      </w:r>
      <w:r w:rsidRPr="004970CC">
        <w:rPr>
          <w:rtl/>
        </w:rPr>
        <w:t xml:space="preserve"> את חבר הכנסת יוסף בא</w:t>
      </w:r>
      <w:r w:rsidR="002D0E93">
        <w:rPr>
          <w:rtl/>
        </w:rPr>
        <w:t>-</w:t>
      </w:r>
      <w:r w:rsidRPr="004970CC">
        <w:rPr>
          <w:rtl/>
        </w:rPr>
        <w:t>גד.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עובדיה, טוב, בסדר.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תעשה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אני מבקש קצת להירגע ולתת לו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אתה עושה תנועות?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איזה?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ביקשתי שקט.</w:t>
      </w:r>
      <w:r w:rsidR="002D0E93">
        <w:rPr>
          <w:rtl/>
        </w:rPr>
        <w:t xml:space="preserve"> </w:t>
      </w:r>
      <w:r w:rsidRPr="004970CC">
        <w:rPr>
          <w:rtl/>
        </w:rPr>
        <w:t>זו התנועה שלי, ביקשתי שקט. בבקשה. חבר הכנסת סאלח</w:t>
      </w:r>
      <w:r w:rsidR="002D0E93">
        <w:rPr>
          <w:rtl/>
        </w:rPr>
        <w:t xml:space="preserve"> </w:t>
      </w:r>
      <w:r w:rsidRPr="004970CC">
        <w:rPr>
          <w:rtl/>
        </w:rPr>
        <w:t>טריף, נא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חברי הכנסת הנכבדים, אני רוצה לומר לכם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מחפש תגרות.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שכפי שאנו כאן מתנהגים זה אל זה, חבר הכנסת איתן, כך אנו מכתיבים לציבור</w:t>
      </w:r>
      <w:r>
        <w:rPr>
          <w:rtl/>
        </w:rPr>
        <w:t xml:space="preserve"> </w:t>
      </w:r>
      <w:r w:rsidR="004970CC" w:rsidRPr="004970CC">
        <w:rPr>
          <w:rtl/>
        </w:rPr>
        <w:t>שרואה</w:t>
      </w:r>
      <w:r>
        <w:rPr>
          <w:rtl/>
        </w:rPr>
        <w:t xml:space="preserve"> </w:t>
      </w:r>
      <w:r w:rsidR="004970CC" w:rsidRPr="004970CC">
        <w:rPr>
          <w:rtl/>
        </w:rPr>
        <w:t>אותנו</w:t>
      </w:r>
      <w:r>
        <w:rPr>
          <w:rtl/>
        </w:rPr>
        <w:t xml:space="preserve"> </w:t>
      </w:r>
      <w:r w:rsidR="004970CC" w:rsidRPr="004970CC">
        <w:rPr>
          <w:rtl/>
        </w:rPr>
        <w:t>איך</w:t>
      </w:r>
      <w:r>
        <w:rPr>
          <w:rtl/>
        </w:rPr>
        <w:t xml:space="preserve"> </w:t>
      </w:r>
      <w:r w:rsidR="004970CC" w:rsidRPr="004970CC">
        <w:rPr>
          <w:rtl/>
        </w:rPr>
        <w:t>להתנהג.</w:t>
      </w:r>
      <w:r>
        <w:rPr>
          <w:rtl/>
        </w:rPr>
        <w:t xml:space="preserve"> </w:t>
      </w:r>
      <w:r w:rsidR="004970CC" w:rsidRPr="004970CC">
        <w:rPr>
          <w:rtl/>
        </w:rPr>
        <w:t>פשוט היום הזדמן לי לעבור דרך ההפגנה האלימה, המוסתת</w:t>
      </w:r>
      <w:r>
        <w:rPr>
          <w:rtl/>
        </w:rPr>
        <w:t xml:space="preserve"> </w:t>
      </w:r>
      <w:r w:rsidR="004970CC" w:rsidRPr="004970CC">
        <w:rPr>
          <w:rtl/>
        </w:rPr>
        <w:t>והאיומה, שהיתה מול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נכון. לא מוסתת.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הלכתי</w:t>
      </w:r>
      <w:r w:rsidR="002D0E93">
        <w:rPr>
          <w:rtl/>
        </w:rPr>
        <w:t xml:space="preserve"> </w:t>
      </w:r>
      <w:r w:rsidRPr="004970CC">
        <w:rPr>
          <w:rtl/>
        </w:rPr>
        <w:t>וחזרתי,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שהיית,</w:t>
      </w:r>
      <w:r w:rsidR="002D0E93">
        <w:rPr>
          <w:rtl/>
        </w:rPr>
        <w:t xml:space="preserve"> </w:t>
      </w:r>
      <w:r w:rsidRPr="004970CC">
        <w:rPr>
          <w:rtl/>
        </w:rPr>
        <w:t>ואני ראיתי איזו הפגנה, איזו הסתה יש שם</w:t>
      </w:r>
      <w:r w:rsidR="002D0E93">
        <w:rPr>
          <w:rtl/>
        </w:rPr>
        <w:t xml:space="preserve"> </w:t>
      </w:r>
      <w:r w:rsidRPr="004970CC">
        <w:rPr>
          <w:rtl/>
        </w:rPr>
        <w:t>ואיזה ציבור נמצא שם.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רוצה? פרחים?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שמעתי</w:t>
      </w:r>
      <w:r w:rsidR="002D0E93">
        <w:rPr>
          <w:rtl/>
        </w:rPr>
        <w:t xml:space="preserve"> </w:t>
      </w:r>
      <w:r w:rsidRPr="004970CC">
        <w:rPr>
          <w:rtl/>
        </w:rPr>
        <w:t>נאומים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חברים כאן. כשאתה נאמת אני ניהלתי את הישיבה ושמעתי אותך</w:t>
      </w:r>
      <w:r w:rsidR="002D0E93">
        <w:rPr>
          <w:rtl/>
        </w:rPr>
        <w:t xml:space="preserve"> </w:t>
      </w:r>
      <w:r w:rsidRPr="004970CC">
        <w:rPr>
          <w:rtl/>
        </w:rPr>
        <w:t>בשקט. אני רוצה שתשמע אותי בשקט. אתם מפחידים ומבהילים את הציבור במדינה הזו.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מה?</w:t>
      </w:r>
      <w:r w:rsidR="002D0E93">
        <w:rPr>
          <w:rtl/>
        </w:rPr>
        <w:t xml:space="preserve"> </w:t>
      </w:r>
      <w:r w:rsidRPr="004970CC">
        <w:rPr>
          <w:rtl/>
        </w:rPr>
        <w:t>קם</w:t>
      </w:r>
      <w:r w:rsidR="002D0E93">
        <w:rPr>
          <w:rtl/>
        </w:rPr>
        <w:t xml:space="preserve"> </w:t>
      </w:r>
      <w:r w:rsidRPr="004970CC">
        <w:rPr>
          <w:rtl/>
        </w:rPr>
        <w:t>חבר כנסת כאן ואומר: 300 מטר מגבעת</w:t>
      </w:r>
      <w:r w:rsidR="002D0E93">
        <w:rPr>
          <w:rtl/>
        </w:rPr>
        <w:t>-</w:t>
      </w:r>
      <w:r w:rsidRPr="004970CC">
        <w:rPr>
          <w:rtl/>
        </w:rPr>
        <w:t>זאב.</w:t>
      </w:r>
      <w:r w:rsidR="002D0E93">
        <w:rPr>
          <w:rtl/>
        </w:rPr>
        <w:t xml:space="preserve"> </w:t>
      </w:r>
      <w:r w:rsidRPr="004970CC">
        <w:rPr>
          <w:rtl/>
        </w:rPr>
        <w:t>לפני חמש שנים לא גרו פלשתינים</w:t>
      </w:r>
      <w:r w:rsidR="002D0E93">
        <w:rPr>
          <w:rtl/>
        </w:rPr>
        <w:t xml:space="preserve"> </w:t>
      </w:r>
      <w:r w:rsidRPr="004970CC">
        <w:rPr>
          <w:rtl/>
        </w:rPr>
        <w:t>300</w:t>
      </w:r>
      <w:r w:rsidR="002D0E93">
        <w:rPr>
          <w:rtl/>
        </w:rPr>
        <w:t xml:space="preserve"> </w:t>
      </w:r>
      <w:r w:rsidRPr="004970CC">
        <w:rPr>
          <w:rtl/>
        </w:rPr>
        <w:t>מטר</w:t>
      </w:r>
      <w:r w:rsidR="002D0E93">
        <w:rPr>
          <w:rtl/>
        </w:rPr>
        <w:t xml:space="preserve"> </w:t>
      </w:r>
      <w:r w:rsidRPr="004970CC">
        <w:rPr>
          <w:rtl/>
        </w:rPr>
        <w:t>מגבעת</w:t>
      </w:r>
      <w:r w:rsidR="002D0E93">
        <w:rPr>
          <w:rtl/>
        </w:rPr>
        <w:t>-</w:t>
      </w:r>
      <w:r w:rsidRPr="004970CC">
        <w:rPr>
          <w:rtl/>
        </w:rPr>
        <w:t>זאב?</w:t>
      </w:r>
      <w:r w:rsidR="002D0E93">
        <w:rPr>
          <w:rtl/>
        </w:rPr>
        <w:t xml:space="preserve"> </w:t>
      </w:r>
      <w:r w:rsidRPr="004970CC">
        <w:rPr>
          <w:rtl/>
        </w:rPr>
        <w:t>400</w:t>
      </w:r>
      <w:r w:rsidR="002D0E93">
        <w:rPr>
          <w:rtl/>
        </w:rPr>
        <w:t xml:space="preserve"> </w:t>
      </w:r>
      <w:r w:rsidRPr="004970CC">
        <w:rPr>
          <w:rtl/>
        </w:rPr>
        <w:t>היהודים</w:t>
      </w:r>
      <w:r w:rsidR="002D0E93">
        <w:rPr>
          <w:rtl/>
        </w:rPr>
        <w:t xml:space="preserve"> </w:t>
      </w:r>
      <w:r w:rsidRPr="004970CC">
        <w:rPr>
          <w:rtl/>
        </w:rPr>
        <w:t>בקסבה של חברון הם אלו שישמרו על הביטחון של</w:t>
      </w:r>
      <w:r w:rsidR="002D0E93">
        <w:rPr>
          <w:rtl/>
        </w:rPr>
        <w:t xml:space="preserve"> </w:t>
      </w:r>
      <w:r w:rsidRPr="004970CC">
        <w:rPr>
          <w:rtl/>
        </w:rPr>
        <w:t>ישראל?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פותרים את הבעיה של 120,000 פלשתינים בחברון? תסביר לי. יש לכם</w:t>
      </w:r>
      <w:r w:rsidR="002D0E93">
        <w:rPr>
          <w:rtl/>
        </w:rPr>
        <w:t xml:space="preserve"> </w:t>
      </w:r>
      <w:r w:rsidRPr="004970CC">
        <w:rPr>
          <w:rtl/>
        </w:rPr>
        <w:t>פתרון? אין לכם פתרון.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אולי לגנדי יש פתרון.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השלום הוא הפתרון. שלום אמיתי.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איתן,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שלום אמיתי.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איתן.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אם הממשלה הזו רוצה שלום, למה היא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תגיד לי כשיגיע תורך.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לא. חבר הכנסת איתן, אני קראתי אותך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מבלבלים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המוח.</w:t>
      </w:r>
      <w:r w:rsidR="002D0E93">
        <w:rPr>
          <w:rtl/>
        </w:rPr>
        <w:t xml:space="preserve"> </w:t>
      </w:r>
      <w:r w:rsidRPr="004970CC">
        <w:rPr>
          <w:rtl/>
        </w:rPr>
        <w:t>אין לכם שום פתרון. אתה זורק ססמאות, ואין לך שום</w:t>
      </w:r>
      <w:r w:rsidR="002D0E93">
        <w:rPr>
          <w:rtl/>
        </w:rPr>
        <w:t xml:space="preserve"> </w:t>
      </w:r>
      <w:r w:rsidRPr="004970CC">
        <w:rPr>
          <w:rtl/>
        </w:rPr>
        <w:t>פתרון אמיתי.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שלום אמיתי.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בוא</w:t>
      </w:r>
      <w:r w:rsidR="002D0E93">
        <w:rPr>
          <w:rtl/>
        </w:rPr>
        <w:t xml:space="preserve"> </w:t>
      </w:r>
      <w:r w:rsidRPr="004970CC">
        <w:rPr>
          <w:rtl/>
        </w:rPr>
        <w:t>ותתמודד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הפתרון</w:t>
      </w:r>
      <w:r w:rsidR="002D0E93">
        <w:rPr>
          <w:rtl/>
        </w:rPr>
        <w:t xml:space="preserve"> </w:t>
      </w:r>
      <w:r w:rsidRPr="004970CC">
        <w:rPr>
          <w:rtl/>
        </w:rPr>
        <w:t>האמיתי. למה אתם מבלבלים את המוח לציבור? למה אתם</w:t>
      </w:r>
      <w:r w:rsidR="002D0E93">
        <w:rPr>
          <w:rtl/>
        </w:rPr>
        <w:t xml:space="preserve"> </w:t>
      </w:r>
      <w:r w:rsidRPr="004970CC">
        <w:rPr>
          <w:rtl/>
        </w:rPr>
        <w:t>עושים 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תיק סגן הפנים? מה עם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אתם עושים זאת? אין לכם שום אלטרנטיבה למה שיש.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סאלח</w:t>
      </w:r>
      <w:r w:rsidR="002D0E93">
        <w:rPr>
          <w:rtl/>
        </w:rPr>
        <w:t xml:space="preserve"> </w:t>
      </w:r>
      <w:r w:rsidRPr="004970CC">
        <w:rPr>
          <w:rtl/>
        </w:rPr>
        <w:t>טריף,</w:t>
      </w:r>
      <w:r w:rsidR="002D0E93">
        <w:rPr>
          <w:rtl/>
        </w:rPr>
        <w:t xml:space="preserve"> </w:t>
      </w:r>
      <w:r w:rsidRPr="004970CC">
        <w:rPr>
          <w:rtl/>
        </w:rPr>
        <w:t>תן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רגע. חבר הכנסת בדש, תירגע. תנו לו לסיים.</w:t>
      </w:r>
      <w:r w:rsidR="002D0E93">
        <w:rPr>
          <w:rtl/>
        </w:rPr>
        <w:t xml:space="preserve"> </w:t>
      </w:r>
      <w:r w:rsidRPr="004970CC">
        <w:rPr>
          <w:rtl/>
        </w:rPr>
        <w:t>מספיק. גמרנו. עבר הגל.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יהיה סגן חבר כנסת בכנסת הבאה.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פשוט בז לך. חבל שאתה גם לא שומע חדשות. לפחות בזה אל תכפיש את שמי. 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לך</w:t>
      </w:r>
      <w:r w:rsidR="002D0E93">
        <w:rPr>
          <w:rtl/>
        </w:rPr>
        <w:t xml:space="preserve"> </w:t>
      </w:r>
      <w:r w:rsidRPr="004970CC">
        <w:rPr>
          <w:rtl/>
        </w:rPr>
        <w:t>מהדוכן: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שום תפקיד בעבור איזו הצבעה.</w:t>
      </w:r>
      <w:r w:rsidR="002D0E93">
        <w:rPr>
          <w:rtl/>
        </w:rPr>
        <w:t xml:space="preserve"> </w:t>
      </w:r>
      <w:r w:rsidRPr="004970CC">
        <w:rPr>
          <w:rtl/>
        </w:rPr>
        <w:t>הוכחתי זאת בחוק</w:t>
      </w:r>
      <w:r w:rsidR="002D0E93">
        <w:rPr>
          <w:rtl/>
        </w:rPr>
        <w:t xml:space="preserve"> </w:t>
      </w:r>
      <w:r w:rsidRPr="004970CC">
        <w:rPr>
          <w:rtl/>
        </w:rPr>
        <w:t>הגולן. הוכחתי זאת ואני מוכיח זאת היום. אמרתי זאת לפני ואחרי, ואני לא מוכן לדבר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כך.</w:t>
      </w:r>
      <w:r w:rsidR="002D0E93">
        <w:rPr>
          <w:rtl/>
        </w:rPr>
        <w:t xml:space="preserve"> </w:t>
      </w:r>
      <w:r w:rsidRPr="004970CC">
        <w:rPr>
          <w:rtl/>
        </w:rPr>
        <w:t>הדברים שלך לא שווים התייחסות אפילו, אבל אני אומר זאת לשם הבהרה, משום</w:t>
      </w:r>
      <w:r w:rsidR="002D0E93">
        <w:rPr>
          <w:rtl/>
        </w:rPr>
        <w:t xml:space="preserve"> </w:t>
      </w:r>
      <w:r w:rsidRPr="004970CC">
        <w:rPr>
          <w:rtl/>
        </w:rPr>
        <w:t>שאני רוצה להגיד לך, שאני תומך בתהליך השלום כולו, מתחילתו עד סופו, ואני לא רואה</w:t>
      </w:r>
      <w:r w:rsidR="002D0E93">
        <w:rPr>
          <w:rtl/>
        </w:rPr>
        <w:t xml:space="preserve"> </w:t>
      </w:r>
      <w:r w:rsidRPr="004970CC">
        <w:rPr>
          <w:rtl/>
        </w:rPr>
        <w:t>שום אלטרנטיבה.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לאלו</w:t>
      </w:r>
      <w:r w:rsidR="002D0E93">
        <w:rPr>
          <w:rtl/>
        </w:rPr>
        <w:t xml:space="preserve"> </w:t>
      </w:r>
      <w:r w:rsidRPr="004970CC">
        <w:rPr>
          <w:rtl/>
        </w:rPr>
        <w:t>בכם</w:t>
      </w:r>
      <w:r w:rsidR="002D0E93">
        <w:rPr>
          <w:rtl/>
        </w:rPr>
        <w:t xml:space="preserve"> </w:t>
      </w:r>
      <w:r w:rsidRPr="004970CC">
        <w:rPr>
          <w:rtl/>
        </w:rPr>
        <w:t>שמפקפקים</w:t>
      </w:r>
      <w:r w:rsidR="002D0E93">
        <w:rPr>
          <w:rtl/>
        </w:rPr>
        <w:t xml:space="preserve"> </w:t>
      </w:r>
      <w:r w:rsidRPr="004970CC">
        <w:rPr>
          <w:rtl/>
        </w:rPr>
        <w:t>במה</w:t>
      </w:r>
      <w:r w:rsidR="002D0E93">
        <w:rPr>
          <w:rtl/>
        </w:rPr>
        <w:t xml:space="preserve"> </w:t>
      </w:r>
      <w:r w:rsidRPr="004970CC">
        <w:rPr>
          <w:rtl/>
        </w:rPr>
        <w:t>שנעשה: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אתם צריכים להבין דבר אחד </w:t>
      </w:r>
      <w:r w:rsidR="002D0E93">
        <w:rPr>
          <w:rtl/>
        </w:rPr>
        <w:t>–</w:t>
      </w:r>
      <w:r w:rsidRPr="004970CC">
        <w:rPr>
          <w:rtl/>
        </w:rPr>
        <w:t xml:space="preserve"> הבסיס</w:t>
      </w:r>
      <w:r w:rsidR="002D0E93">
        <w:rPr>
          <w:rtl/>
        </w:rPr>
        <w:t xml:space="preserve"> </w:t>
      </w:r>
      <w:r w:rsidRPr="004970CC">
        <w:rPr>
          <w:rtl/>
        </w:rPr>
        <w:t>האיתן</w:t>
      </w:r>
      <w:r w:rsidR="002D0E93">
        <w:rPr>
          <w:rtl/>
        </w:rPr>
        <w:t xml:space="preserve"> </w:t>
      </w:r>
      <w:r w:rsidRPr="004970CC">
        <w:rPr>
          <w:rtl/>
        </w:rPr>
        <w:t>שהונח</w:t>
      </w:r>
      <w:r w:rsidR="002D0E93">
        <w:rPr>
          <w:rtl/>
        </w:rPr>
        <w:t xml:space="preserve"> </w:t>
      </w:r>
      <w:r w:rsidRPr="004970CC">
        <w:rPr>
          <w:rtl/>
        </w:rPr>
        <w:t>להסכמים היום, היה בקמפ</w:t>
      </w:r>
      <w:r w:rsidR="002D0E93">
        <w:rPr>
          <w:rtl/>
        </w:rPr>
        <w:t>-</w:t>
      </w:r>
      <w:r w:rsidRPr="004970CC">
        <w:rPr>
          <w:rtl/>
        </w:rPr>
        <w:t>דייוויד.</w:t>
      </w:r>
      <w:r w:rsidR="002D0E93">
        <w:rPr>
          <w:rtl/>
        </w:rPr>
        <w:t xml:space="preserve"> </w:t>
      </w:r>
      <w:r w:rsidRPr="004970CC">
        <w:rPr>
          <w:rtl/>
        </w:rPr>
        <w:t>זה היה בקמפ</w:t>
      </w:r>
      <w:r w:rsidR="002D0E93">
        <w:rPr>
          <w:rtl/>
        </w:rPr>
        <w:t>-</w:t>
      </w:r>
      <w:r w:rsidRPr="004970CC">
        <w:rPr>
          <w:rtl/>
        </w:rPr>
        <w:t>דייוויד. מה אתם חושבים? מי</w:t>
      </w:r>
      <w:r w:rsidR="002D0E93">
        <w:rPr>
          <w:rtl/>
        </w:rPr>
        <w:t xml:space="preserve"> </w:t>
      </w:r>
      <w:r w:rsidRPr="004970CC">
        <w:rPr>
          <w:rtl/>
        </w:rPr>
        <w:t>שאז</w:t>
      </w:r>
      <w:r w:rsidR="002D0E93">
        <w:rPr>
          <w:rtl/>
        </w:rPr>
        <w:t xml:space="preserve"> </w:t>
      </w:r>
      <w:r w:rsidRPr="004970CC">
        <w:rPr>
          <w:rtl/>
        </w:rPr>
        <w:t>חתם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אוטונומיה</w:t>
      </w:r>
      <w:r w:rsidR="002D0E93">
        <w:rPr>
          <w:rtl/>
        </w:rPr>
        <w:t xml:space="preserve"> </w:t>
      </w:r>
      <w:r w:rsidRPr="004970CC">
        <w:rPr>
          <w:rtl/>
        </w:rPr>
        <w:t>לפלשתינים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והיום, כשחבר הכנסת מאיר שטרית מדבר על כך</w:t>
      </w:r>
      <w:r w:rsidR="002D0E93">
        <w:rPr>
          <w:rtl/>
        </w:rPr>
        <w:t xml:space="preserve"> </w:t>
      </w:r>
      <w:r w:rsidRPr="004970CC">
        <w:rPr>
          <w:rtl/>
        </w:rPr>
        <w:t>שמקימים</w:t>
      </w:r>
      <w:r w:rsidR="002D0E93">
        <w:rPr>
          <w:rtl/>
        </w:rPr>
        <w:t xml:space="preserve"> </w:t>
      </w:r>
      <w:r w:rsidRPr="004970CC">
        <w:rPr>
          <w:rtl/>
        </w:rPr>
        <w:t>תחנות</w:t>
      </w:r>
      <w:r w:rsidR="002D0E93">
        <w:rPr>
          <w:rtl/>
        </w:rPr>
        <w:t xml:space="preserve"> </w:t>
      </w:r>
      <w:r w:rsidRPr="004970CC">
        <w:rPr>
          <w:rtl/>
        </w:rPr>
        <w:t>משטרה</w:t>
      </w:r>
      <w:r w:rsidR="002D0E93">
        <w:rPr>
          <w:rtl/>
        </w:rPr>
        <w:t xml:space="preserve"> –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יקימו?</w:t>
      </w:r>
      <w:r w:rsidR="002D0E93">
        <w:rPr>
          <w:rtl/>
        </w:rPr>
        <w:t xml:space="preserve"> </w:t>
      </w:r>
      <w:r w:rsidRPr="004970CC">
        <w:rPr>
          <w:rtl/>
        </w:rPr>
        <w:t>קבוצות</w:t>
      </w:r>
      <w:r w:rsidR="002D0E93">
        <w:rPr>
          <w:rtl/>
        </w:rPr>
        <w:t xml:space="preserve"> </w:t>
      </w:r>
      <w:r w:rsidRPr="004970CC">
        <w:rPr>
          <w:rtl/>
        </w:rPr>
        <w:t>כדורגל? מה אתם חושבים? מה זו</w:t>
      </w:r>
      <w:r w:rsidR="002D0E93">
        <w:rPr>
          <w:rtl/>
        </w:rPr>
        <w:t xml:space="preserve"> </w:t>
      </w:r>
      <w:r w:rsidRPr="004970CC">
        <w:rPr>
          <w:rtl/>
        </w:rPr>
        <w:t>אוטונומיה?</w:t>
      </w:r>
      <w:r w:rsidR="002D0E93">
        <w:rPr>
          <w:rtl/>
        </w:rPr>
        <w:t xml:space="preserve"> </w:t>
      </w:r>
      <w:r w:rsidRPr="004970CC">
        <w:rPr>
          <w:rtl/>
        </w:rPr>
        <w:t>אומרים לך, שנותנים להם לנהל את תוכניות המיתאר ותוכניות הבנייה.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מצפים</w:t>
      </w:r>
      <w:r w:rsidR="002D0E93">
        <w:rPr>
          <w:rtl/>
        </w:rPr>
        <w:t xml:space="preserve"> </w:t>
      </w:r>
      <w:r w:rsidRPr="004970CC">
        <w:rPr>
          <w:rtl/>
        </w:rPr>
        <w:t>שיעשו? שינהלו את</w:t>
      </w:r>
      <w:r w:rsidR="002D0E93">
        <w:rPr>
          <w:rtl/>
        </w:rPr>
        <w:t xml:space="preserve"> </w:t>
      </w:r>
      <w:r w:rsidRPr="004970CC">
        <w:rPr>
          <w:rtl/>
        </w:rPr>
        <w:t>הבסטות שלהם? מה אתם חושבים? איזו נאיביות. מה</w:t>
      </w:r>
      <w:r w:rsidR="002D0E93">
        <w:rPr>
          <w:rtl/>
        </w:rPr>
        <w:t xml:space="preserve"> </w:t>
      </w:r>
      <w:r w:rsidRPr="004970CC">
        <w:rPr>
          <w:rtl/>
        </w:rPr>
        <w:t>אתם מבלבלים את המוח לציבור פעם אחר פעם?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בכדורגל הכדורים לא הורגים.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בקמפ</w:t>
      </w:r>
      <w:r w:rsidR="002D0E93">
        <w:rPr>
          <w:rtl/>
        </w:rPr>
        <w:t>-</w:t>
      </w:r>
      <w:r w:rsidRPr="004970CC">
        <w:rPr>
          <w:rtl/>
        </w:rPr>
        <w:t>דייוויד</w:t>
      </w:r>
      <w:r w:rsidR="002D0E93">
        <w:rPr>
          <w:rtl/>
        </w:rPr>
        <w:t xml:space="preserve"> </w:t>
      </w:r>
      <w:r w:rsidRPr="004970CC">
        <w:rPr>
          <w:rtl/>
        </w:rPr>
        <w:t>נתתם</w:t>
      </w:r>
      <w:r w:rsidR="002D0E93">
        <w:rPr>
          <w:rtl/>
        </w:rPr>
        <w:t xml:space="preserve"> </w:t>
      </w:r>
      <w:r w:rsidRPr="004970CC">
        <w:rPr>
          <w:rtl/>
        </w:rPr>
        <w:t>לפלשתינים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התשתית הגדולה ביותר להקמת מדינה בעתיד,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באים</w:t>
      </w:r>
      <w:r w:rsidR="002D0E93">
        <w:rPr>
          <w:rtl/>
        </w:rPr>
        <w:t xml:space="preserve"> </w:t>
      </w:r>
      <w:r w:rsidRPr="004970CC">
        <w:rPr>
          <w:rtl/>
        </w:rPr>
        <w:t>להאשים</w:t>
      </w:r>
      <w:r w:rsidR="002D0E93">
        <w:rPr>
          <w:rtl/>
        </w:rPr>
        <w:t xml:space="preserve"> </w:t>
      </w:r>
      <w:r w:rsidRPr="004970CC">
        <w:rPr>
          <w:rtl/>
        </w:rPr>
        <w:t>היום את מי שמנסים לפתור את בעיות הביטחון? מי מכם לא ראה את</w:t>
      </w:r>
      <w:r w:rsidR="002D0E93">
        <w:rPr>
          <w:rtl/>
        </w:rPr>
        <w:t xml:space="preserve"> </w:t>
      </w:r>
      <w:r w:rsidRPr="004970CC">
        <w:rPr>
          <w:rtl/>
        </w:rPr>
        <w:t>האינתיפאדה?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לנו פתרון לאותם רוצחים שהסתתרו בערי המקלט שאתם מדברים עליהן?</w:t>
      </w:r>
      <w:r w:rsidR="002D0E93">
        <w:rPr>
          <w:rtl/>
        </w:rPr>
        <w:t xml:space="preserve"> </w:t>
      </w:r>
      <w:r w:rsidRPr="004970CC">
        <w:rPr>
          <w:rtl/>
        </w:rPr>
        <w:t>כשצה"ל</w:t>
      </w:r>
      <w:r w:rsidR="002D0E93">
        <w:rPr>
          <w:rtl/>
        </w:rPr>
        <w:t xml:space="preserve"> </w:t>
      </w:r>
      <w:r w:rsidRPr="004970CC">
        <w:rPr>
          <w:rtl/>
        </w:rPr>
        <w:t>ישב בתוך הערים, כשמשמר הגבול סייר, יכולתם לתפוס את</w:t>
      </w:r>
      <w:r w:rsidR="002D0E93">
        <w:rPr>
          <w:rtl/>
        </w:rPr>
        <w:t xml:space="preserve"> </w:t>
      </w:r>
      <w:r w:rsidRPr="004970CC">
        <w:rPr>
          <w:rtl/>
        </w:rPr>
        <w:t>עיאש שנה וחצי? שכל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יסתכל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בעיניים ויגיד את האמת. על מה אתם מבלבלים את המוח?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דבר אחד הוכח כאן היום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נא לסכם.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סאלח טריף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יותר</w:t>
      </w:r>
      <w:r>
        <w:rPr>
          <w:rtl/>
        </w:rPr>
        <w:t xml:space="preserve"> </w:t>
      </w:r>
      <w:r w:rsidR="004970CC" w:rsidRPr="004970CC">
        <w:rPr>
          <w:rtl/>
        </w:rPr>
        <w:t>לא תהיינה שם התנחלויות, ובמקום שבו גרים הפלשתינים הם ינהלו את</w:t>
      </w:r>
      <w:r>
        <w:rPr>
          <w:rtl/>
        </w:rPr>
        <w:t xml:space="preserve"> </w:t>
      </w:r>
      <w:r w:rsidR="004970CC" w:rsidRPr="004970CC">
        <w:rPr>
          <w:rtl/>
        </w:rPr>
        <w:t>חייהם, ואנו לא נהיה מדינה כובשת. לא יעזור לכם שום 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ינהל את ההתנחלויות?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 לחבר הכנסת סאלח טריף. אני מזמין את חבר הכנסת יוסף בא</w:t>
      </w:r>
      <w:r w:rsidR="002D0E93">
        <w:rPr>
          <w:rtl/>
        </w:rPr>
        <w:t>-</w:t>
      </w:r>
      <w:r w:rsidRPr="004970CC">
        <w:rPr>
          <w:rtl/>
        </w:rPr>
        <w:t>גד, ואחריו</w:t>
      </w:r>
      <w:r w:rsidR="002D0E93">
        <w:rPr>
          <w:rtl/>
        </w:rPr>
        <w:t xml:space="preserve"> –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יעקב שמאי.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את עמנואל זיסמן, ואם הוא לא יהיה </w:t>
      </w:r>
      <w:r w:rsidR="002D0E93">
        <w:rPr>
          <w:rtl/>
        </w:rPr>
        <w:t xml:space="preserve">– </w:t>
      </w:r>
      <w:r w:rsidRPr="004970CC">
        <w:rPr>
          <w:rtl/>
        </w:rPr>
        <w:t>חבר הכנסת יוסף אחימאיר. עכשיו חבר הכנסת בא</w:t>
      </w:r>
      <w:r w:rsidR="002D0E93">
        <w:rPr>
          <w:rtl/>
        </w:rPr>
        <w:t>-</w:t>
      </w:r>
      <w:r w:rsidRPr="004970CC">
        <w:rPr>
          <w:rtl/>
        </w:rPr>
        <w:t xml:space="preserve">גד. חבר הכנסת שמאי </w:t>
      </w:r>
      <w:r w:rsidR="002D0E93">
        <w:rPr>
          <w:rtl/>
        </w:rPr>
        <w:t>–</w:t>
      </w:r>
      <w:r w:rsidRPr="004970CC">
        <w:rPr>
          <w:rtl/>
        </w:rPr>
        <w:t xml:space="preserve"> עוד מעט.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יוסף בא</w:t>
      </w:r>
      <w:r w:rsidR="002D0E93">
        <w:rPr>
          <w:rtl/>
        </w:rPr>
        <w:t>-</w:t>
      </w:r>
      <w:r w:rsidRPr="004970CC">
        <w:rPr>
          <w:rtl/>
        </w:rPr>
        <w:t xml:space="preserve">גד </w:t>
      </w:r>
      <w:r w:rsidR="002D0E93">
        <w:rPr>
          <w:rtl/>
        </w:rPr>
        <w:t>–</w:t>
      </w:r>
      <w:r w:rsidRPr="004970CC">
        <w:rPr>
          <w:rtl/>
        </w:rPr>
        <w:t xml:space="preserve"> חבר הכנסת שמאי.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אתמול סיימנו את תפילת יום הכיפורים במשפט</w:t>
      </w:r>
      <w:r w:rsidR="002D0E93">
        <w:rPr>
          <w:rtl/>
        </w:rPr>
        <w:t xml:space="preserve"> </w:t>
      </w:r>
      <w:r w:rsidRPr="004970CC">
        <w:rPr>
          <w:rtl/>
        </w:rPr>
        <w:t>המזעזע</w:t>
      </w:r>
      <w:r w:rsidR="002D0E93">
        <w:rPr>
          <w:rtl/>
        </w:rPr>
        <w:t xml:space="preserve"> </w:t>
      </w:r>
      <w:r w:rsidRPr="004970CC">
        <w:rPr>
          <w:rtl/>
        </w:rPr>
        <w:t>"פתח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שער בעת נעילת שער". אני קורא לראש הממשלה יצחק רבין: פתח לנו</w:t>
      </w:r>
      <w:r w:rsidR="002D0E93">
        <w:rPr>
          <w:rtl/>
        </w:rPr>
        <w:t xml:space="preserve"> </w:t>
      </w:r>
      <w:r w:rsidRPr="004970CC">
        <w:rPr>
          <w:rtl/>
        </w:rPr>
        <w:t>שער לפני נעילת שער.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מעמד</w:t>
      </w:r>
      <w:r w:rsidR="002D0E93">
        <w:rPr>
          <w:rtl/>
        </w:rPr>
        <w:t xml:space="preserve"> </w:t>
      </w:r>
      <w:r w:rsidRPr="004970CC">
        <w:rPr>
          <w:rtl/>
        </w:rPr>
        <w:t>הר</w:t>
      </w:r>
      <w:r w:rsidR="002D0E93">
        <w:rPr>
          <w:rtl/>
        </w:rPr>
        <w:t>-</w:t>
      </w:r>
      <w:r w:rsidRPr="004970CC">
        <w:rPr>
          <w:rtl/>
        </w:rPr>
        <w:t>סיני</w:t>
      </w:r>
      <w:r w:rsidR="002D0E93">
        <w:rPr>
          <w:rtl/>
        </w:rPr>
        <w:t xml:space="preserve"> </w:t>
      </w:r>
      <w:r w:rsidRPr="004970CC">
        <w:rPr>
          <w:rtl/>
        </w:rPr>
        <w:t>מחייב גם את הנשמות של כל היהודים עד סוף כל הדורות. לא יכול</w:t>
      </w:r>
      <w:r w:rsidR="002D0E93">
        <w:rPr>
          <w:rtl/>
        </w:rPr>
        <w:t xml:space="preserve"> </w:t>
      </w:r>
      <w:r w:rsidRPr="004970CC">
        <w:rPr>
          <w:rtl/>
        </w:rPr>
        <w:t>דור</w:t>
      </w:r>
      <w:r w:rsidR="002D0E93">
        <w:rPr>
          <w:rtl/>
        </w:rPr>
        <w:t xml:space="preserve"> </w:t>
      </w:r>
      <w:r w:rsidRPr="004970CC">
        <w:rPr>
          <w:rtl/>
        </w:rPr>
        <w:t>מסוים</w:t>
      </w:r>
      <w:r w:rsidR="002D0E93">
        <w:rPr>
          <w:rtl/>
        </w:rPr>
        <w:t xml:space="preserve"> </w:t>
      </w:r>
      <w:r w:rsidRPr="004970CC">
        <w:rPr>
          <w:rtl/>
        </w:rPr>
        <w:t>לקום</w:t>
      </w:r>
      <w:r w:rsidR="002D0E93">
        <w:rPr>
          <w:rtl/>
        </w:rPr>
        <w:t xml:space="preserve"> </w:t>
      </w:r>
      <w:r w:rsidRPr="004970CC">
        <w:rPr>
          <w:rtl/>
        </w:rPr>
        <w:t>ולהגיד</w:t>
      </w:r>
      <w:r w:rsidR="002D0E93">
        <w:rPr>
          <w:rtl/>
        </w:rPr>
        <w:t xml:space="preserve"> </w:t>
      </w:r>
      <w:r w:rsidRPr="004970CC">
        <w:rPr>
          <w:rtl/>
        </w:rPr>
        <w:t>בדמוקרטיה:</w:t>
      </w:r>
      <w:r w:rsidR="002D0E93">
        <w:rPr>
          <w:rtl/>
        </w:rPr>
        <w:t xml:space="preserve"> </w:t>
      </w:r>
      <w:r w:rsidRPr="004970CC">
        <w:rPr>
          <w:rtl/>
        </w:rPr>
        <w:t>אני מחליט על הפסקת ברית מילה, חס וחלילה,</w:t>
      </w:r>
      <w:r w:rsidR="002D0E93">
        <w:rPr>
          <w:rtl/>
        </w:rPr>
        <w:t xml:space="preserve"> </w:t>
      </w:r>
      <w:r w:rsidRPr="004970CC">
        <w:rPr>
          <w:rtl/>
        </w:rPr>
        <w:t>בצורה</w:t>
      </w:r>
      <w:r w:rsidR="002D0E93">
        <w:rPr>
          <w:rtl/>
        </w:rPr>
        <w:t xml:space="preserve"> </w:t>
      </w:r>
      <w:r w:rsidRPr="004970CC">
        <w:rPr>
          <w:rtl/>
        </w:rPr>
        <w:t>דמוקרטית.</w:t>
      </w:r>
      <w:r w:rsidR="002D0E93">
        <w:rPr>
          <w:rtl/>
        </w:rPr>
        <w:t xml:space="preserve"> </w:t>
      </w:r>
      <w:r w:rsidRPr="004970CC">
        <w:rPr>
          <w:rtl/>
        </w:rPr>
        <w:t>למה?</w:t>
      </w:r>
      <w:r w:rsidR="002D0E93">
        <w:rPr>
          <w:rtl/>
        </w:rPr>
        <w:t xml:space="preserve"> </w:t>
      </w:r>
      <w:r w:rsidRPr="004970CC">
        <w:rPr>
          <w:rtl/>
        </w:rPr>
        <w:t>מעמד</w:t>
      </w:r>
      <w:r w:rsidR="002D0E93">
        <w:rPr>
          <w:rtl/>
        </w:rPr>
        <w:t xml:space="preserve"> </w:t>
      </w:r>
      <w:r w:rsidRPr="004970CC">
        <w:rPr>
          <w:rtl/>
        </w:rPr>
        <w:t>הר</w:t>
      </w:r>
      <w:r w:rsidR="002D0E93">
        <w:rPr>
          <w:rtl/>
        </w:rPr>
        <w:t>-</w:t>
      </w:r>
      <w:r w:rsidRPr="004970CC">
        <w:rPr>
          <w:rtl/>
        </w:rPr>
        <w:t>סיני.</w:t>
      </w:r>
      <w:r w:rsidR="002D0E93">
        <w:rPr>
          <w:rtl/>
        </w:rPr>
        <w:t xml:space="preserve"> </w:t>
      </w:r>
      <w:r w:rsidRPr="004970CC">
        <w:rPr>
          <w:rtl/>
        </w:rPr>
        <w:t>לא יכול גוף לקום ולהגיד: אני מחליט על</w:t>
      </w:r>
      <w:r w:rsidR="002D0E93">
        <w:rPr>
          <w:rtl/>
        </w:rPr>
        <w:t xml:space="preserve"> </w:t>
      </w:r>
      <w:r w:rsidRPr="004970CC">
        <w:rPr>
          <w:rtl/>
        </w:rPr>
        <w:t>חילול</w:t>
      </w:r>
      <w:r w:rsidR="002D0E93">
        <w:rPr>
          <w:rtl/>
        </w:rPr>
        <w:t xml:space="preserve"> </w:t>
      </w:r>
      <w:r w:rsidRPr="004970CC">
        <w:rPr>
          <w:rtl/>
        </w:rPr>
        <w:t>שבת,</w:t>
      </w:r>
      <w:r w:rsidR="002D0E93">
        <w:rPr>
          <w:rtl/>
        </w:rPr>
        <w:t xml:space="preserve"> </w:t>
      </w:r>
      <w:r w:rsidRPr="004970CC">
        <w:rPr>
          <w:rtl/>
        </w:rPr>
        <w:t>ביטול השבת בצורה דמוקרטית. למה? מעמד הר</w:t>
      </w:r>
      <w:r w:rsidR="002D0E93">
        <w:rPr>
          <w:rtl/>
        </w:rPr>
        <w:t>-</w:t>
      </w:r>
      <w:r w:rsidRPr="004970CC">
        <w:rPr>
          <w:rtl/>
        </w:rPr>
        <w:t>סיני. אנחנו חושבים שגם לא</w:t>
      </w:r>
      <w:r w:rsidR="002D0E93">
        <w:rPr>
          <w:rtl/>
        </w:rPr>
        <w:t xml:space="preserve"> </w:t>
      </w:r>
      <w:r w:rsidRPr="004970CC">
        <w:rPr>
          <w:rtl/>
        </w:rPr>
        <w:t>יכול דור לקום ולהגיד: אני מבטל את ארץ</w:t>
      </w:r>
      <w:r w:rsidR="002D0E93">
        <w:rPr>
          <w:rtl/>
        </w:rPr>
        <w:t>-</w:t>
      </w:r>
      <w:r w:rsidRPr="004970CC">
        <w:rPr>
          <w:rtl/>
        </w:rPr>
        <w:t>ישראל מסיבות אלה ואלה.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אבל,</w:t>
      </w:r>
      <w:r w:rsidR="002D0E93">
        <w:rPr>
          <w:rtl/>
        </w:rPr>
        <w:t xml:space="preserve"> </w:t>
      </w:r>
      <w:r w:rsidRPr="004970CC">
        <w:rPr>
          <w:rtl/>
        </w:rPr>
        <w:t>נניח,</w:t>
      </w:r>
      <w:r w:rsidR="002D0E93">
        <w:rPr>
          <w:rtl/>
        </w:rPr>
        <w:t xml:space="preserve"> </w:t>
      </w:r>
      <w:r w:rsidRPr="004970CC">
        <w:rPr>
          <w:rtl/>
        </w:rPr>
        <w:t>לדעת</w:t>
      </w:r>
      <w:r w:rsidR="002D0E93">
        <w:rPr>
          <w:rtl/>
        </w:rPr>
        <w:t xml:space="preserve"> </w:t>
      </w:r>
      <w:r w:rsidRPr="004970CC">
        <w:rPr>
          <w:rtl/>
        </w:rPr>
        <w:t>הדורשים</w:t>
      </w:r>
      <w:r w:rsidR="002D0E93">
        <w:rPr>
          <w:rtl/>
        </w:rPr>
        <w:t xml:space="preserve"> </w:t>
      </w:r>
      <w:r w:rsidRPr="004970CC">
        <w:rPr>
          <w:rtl/>
        </w:rPr>
        <w:t>דמוקרטיה גם בזה. אני שואל את מר רבין: היו שני</w:t>
      </w:r>
      <w:r w:rsidR="002D0E93">
        <w:rPr>
          <w:rtl/>
        </w:rPr>
        <w:t xml:space="preserve"> </w:t>
      </w:r>
      <w:r w:rsidRPr="004970CC">
        <w:rPr>
          <w:rtl/>
        </w:rPr>
        <w:t>הסכמים,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ירדן והסכם מצרים. לבי לא שלם עם שני ההסכמים. אבל בעד הסכם ירדן,</w:t>
      </w:r>
      <w:r w:rsidR="002D0E93">
        <w:rPr>
          <w:rtl/>
        </w:rPr>
        <w:t xml:space="preserve"> </w:t>
      </w:r>
      <w:r w:rsidRPr="004970CC">
        <w:rPr>
          <w:rtl/>
        </w:rPr>
        <w:t>לפחות,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 xml:space="preserve">105 חברי כנסת. 105 חברי כנסת החליטו, יש דעה </w:t>
      </w:r>
      <w:r w:rsidR="002D0E93">
        <w:rPr>
          <w:rtl/>
        </w:rPr>
        <w:t>–</w:t>
      </w:r>
      <w:r w:rsidRPr="004970CC">
        <w:rPr>
          <w:rtl/>
        </w:rPr>
        <w:t xml:space="preserve"> מוכרחים לקבל את דעת</w:t>
      </w:r>
      <w:r w:rsidR="002D0E93">
        <w:rPr>
          <w:rtl/>
        </w:rPr>
        <w:t xml:space="preserve"> </w:t>
      </w:r>
      <w:r w:rsidRPr="004970CC">
        <w:rPr>
          <w:rtl/>
        </w:rPr>
        <w:t>הרוב</w:t>
      </w:r>
      <w:r w:rsidR="002D0E93">
        <w:rPr>
          <w:rtl/>
        </w:rPr>
        <w:t xml:space="preserve"> </w:t>
      </w:r>
      <w:r w:rsidRPr="004970CC">
        <w:rPr>
          <w:rtl/>
        </w:rPr>
        <w:t>המוחץ.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בהסכם סיני 99 חברי כנסת החליטו. 99 </w:t>
      </w:r>
      <w:r w:rsidR="002D0E93">
        <w:rPr>
          <w:rtl/>
        </w:rPr>
        <w:t>–</w:t>
      </w:r>
      <w:r w:rsidRPr="004970CC">
        <w:rPr>
          <w:rtl/>
        </w:rPr>
        <w:t xml:space="preserve"> אין ברירה, אתה מוכרח לקבל.</w:t>
      </w:r>
      <w:r w:rsidR="002D0E93">
        <w:rPr>
          <w:rtl/>
        </w:rPr>
        <w:t xml:space="preserve"> </w:t>
      </w:r>
      <w:r w:rsidRPr="004970CC">
        <w:rPr>
          <w:rtl/>
        </w:rPr>
        <w:t>פה על מה הולכים?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והיום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מדובר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המרחקים של סיני ושל ירדן, היום מדובר על ירושלים ועל</w:t>
      </w:r>
      <w:r w:rsidR="002D0E93">
        <w:rPr>
          <w:rtl/>
        </w:rPr>
        <w:t xml:space="preserve"> </w:t>
      </w:r>
      <w:r w:rsidRPr="004970CC">
        <w:rPr>
          <w:rtl/>
        </w:rPr>
        <w:t>קלקיליה,</w:t>
      </w:r>
      <w:r w:rsidR="002D0E93">
        <w:rPr>
          <w:rtl/>
        </w:rPr>
        <w:t xml:space="preserve"> </w:t>
      </w:r>
      <w:r w:rsidRPr="004970CC">
        <w:rPr>
          <w:rtl/>
        </w:rPr>
        <w:t>כפר</w:t>
      </w:r>
      <w:r w:rsidR="002D0E93">
        <w:rPr>
          <w:rtl/>
        </w:rPr>
        <w:t>-</w:t>
      </w:r>
      <w:r w:rsidRPr="004970CC">
        <w:rPr>
          <w:rtl/>
        </w:rPr>
        <w:t>סבא</w:t>
      </w:r>
      <w:r w:rsidR="002D0E93">
        <w:rPr>
          <w:rtl/>
        </w:rPr>
        <w:t xml:space="preserve"> </w:t>
      </w:r>
      <w:r w:rsidRPr="004970CC">
        <w:rPr>
          <w:rtl/>
        </w:rPr>
        <w:t>ונתניה,</w:t>
      </w:r>
      <w:r w:rsidR="002D0E93">
        <w:rPr>
          <w:rtl/>
        </w:rPr>
        <w:t xml:space="preserve"> </w:t>
      </w:r>
      <w:r w:rsidRPr="004970CC">
        <w:rPr>
          <w:rtl/>
        </w:rPr>
        <w:t>מרכז</w:t>
      </w:r>
      <w:r w:rsidR="002D0E93">
        <w:rPr>
          <w:rtl/>
        </w:rPr>
        <w:t xml:space="preserve"> </w:t>
      </w:r>
      <w:r w:rsidRPr="004970CC">
        <w:rPr>
          <w:rtl/>
        </w:rPr>
        <w:t>הארץ. אתה, רבין, מעז לעשות הסכם על מרכז הארץ</w:t>
      </w:r>
      <w:r w:rsidR="002D0E93">
        <w:rPr>
          <w:rtl/>
        </w:rPr>
        <w:t xml:space="preserve"> </w:t>
      </w:r>
      <w:r w:rsidRPr="004970CC">
        <w:rPr>
          <w:rtl/>
        </w:rPr>
        <w:t>ברוב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"מיצובישי";</w:t>
      </w:r>
      <w:r w:rsidR="002D0E93">
        <w:rPr>
          <w:rtl/>
        </w:rPr>
        <w:t xml:space="preserve"> </w:t>
      </w:r>
      <w:r w:rsidRPr="004970CC">
        <w:rPr>
          <w:rtl/>
        </w:rPr>
        <w:t>אמרו לי שהחליפו את שמו לאלכס "טויוטה". ברוב כזה אתה</w:t>
      </w:r>
      <w:r w:rsidR="002D0E93">
        <w:rPr>
          <w:rtl/>
        </w:rPr>
        <w:t xml:space="preserve"> </w:t>
      </w:r>
      <w:r w:rsidRPr="004970CC">
        <w:rPr>
          <w:rtl/>
        </w:rPr>
        <w:t>הולך</w:t>
      </w:r>
      <w:r w:rsidR="002D0E93">
        <w:rPr>
          <w:rtl/>
        </w:rPr>
        <w:t xml:space="preserve"> </w:t>
      </w:r>
      <w:r w:rsidRPr="004970CC">
        <w:rPr>
          <w:rtl/>
        </w:rPr>
        <w:t>למסור</w:t>
      </w:r>
      <w:r w:rsidR="002D0E93">
        <w:rPr>
          <w:rtl/>
        </w:rPr>
        <w:t xml:space="preserve"> </w:t>
      </w:r>
      <w:r w:rsidRPr="004970CC">
        <w:rPr>
          <w:rtl/>
        </w:rPr>
        <w:t>חלקים</w:t>
      </w:r>
      <w:r w:rsidR="002D0E93">
        <w:rPr>
          <w:rtl/>
        </w:rPr>
        <w:t xml:space="preserve"> </w:t>
      </w:r>
      <w:r w:rsidRPr="004970CC">
        <w:rPr>
          <w:rtl/>
        </w:rPr>
        <w:t>מארץ</w:t>
      </w:r>
      <w:r w:rsidR="002D0E93">
        <w:rPr>
          <w:rtl/>
        </w:rPr>
        <w:t>-</w:t>
      </w:r>
      <w:r w:rsidRPr="004970CC">
        <w:rPr>
          <w:rtl/>
        </w:rPr>
        <w:t>ישראל?</w:t>
      </w:r>
      <w:r w:rsidR="002D0E93">
        <w:rPr>
          <w:rtl/>
        </w:rPr>
        <w:t xml:space="preserve"> </w:t>
      </w:r>
      <w:r w:rsidRPr="004970CC">
        <w:rPr>
          <w:rtl/>
        </w:rPr>
        <w:t>ההיסטוריה לא תסלח לך על הדבר הזה. איך אתה מעז</w:t>
      </w:r>
      <w:r w:rsidR="002D0E93">
        <w:rPr>
          <w:rtl/>
        </w:rPr>
        <w:t xml:space="preserve"> </w:t>
      </w:r>
      <w:r w:rsidRPr="004970CC">
        <w:rPr>
          <w:rtl/>
        </w:rPr>
        <w:t>לעשות זאת?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שואל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מר רבין: היות שיש מצב כזה, שכל היום צריך להחליט להשפיע על</w:t>
      </w:r>
      <w:r w:rsidR="002D0E93">
        <w:rPr>
          <w:rtl/>
        </w:rPr>
        <w:t xml:space="preserve"> </w:t>
      </w:r>
      <w:r w:rsidRPr="004970CC">
        <w:rPr>
          <w:rtl/>
        </w:rPr>
        <w:t>אחד,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יקרה אם הוא יקום ויגיד: עוד הלילה אני דוחה זאת עד לבחירות ונראה.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בבחירות העם יהיה אתי </w:t>
      </w:r>
      <w:r w:rsidR="002D0E93">
        <w:rPr>
          <w:rtl/>
        </w:rPr>
        <w:t>–</w:t>
      </w:r>
      <w:r w:rsidRPr="004970CC">
        <w:rPr>
          <w:rtl/>
        </w:rPr>
        <w:t xml:space="preserve"> לא תוכלו להתנגד. אם לא </w:t>
      </w:r>
      <w:r w:rsidR="002D0E93">
        <w:rPr>
          <w:rtl/>
        </w:rPr>
        <w:t>–</w:t>
      </w:r>
      <w:r w:rsidRPr="004970CC">
        <w:rPr>
          <w:rtl/>
        </w:rPr>
        <w:t xml:space="preserve"> נראה שהעם לא רוצה.</w:t>
      </w:r>
      <w:r w:rsidR="002D0E93">
        <w:rPr>
          <w:rtl/>
        </w:rPr>
        <w:t xml:space="preserve"> </w:t>
      </w:r>
      <w:r w:rsidRPr="004970CC">
        <w:rPr>
          <w:rtl/>
        </w:rPr>
        <w:t>לפני נעילת</w:t>
      </w:r>
      <w:r w:rsidR="002D0E93">
        <w:rPr>
          <w:rtl/>
        </w:rPr>
        <w:t xml:space="preserve"> </w:t>
      </w:r>
      <w:r w:rsidRPr="004970CC">
        <w:rPr>
          <w:rtl/>
        </w:rPr>
        <w:t>שער</w:t>
      </w:r>
      <w:r w:rsidR="002D0E93">
        <w:rPr>
          <w:rtl/>
        </w:rPr>
        <w:t xml:space="preserve"> </w:t>
      </w:r>
      <w:r w:rsidRPr="004970CC">
        <w:rPr>
          <w:rtl/>
        </w:rPr>
        <w:t>שיהיה</w:t>
      </w:r>
      <w:r w:rsidR="002D0E93">
        <w:rPr>
          <w:rtl/>
        </w:rPr>
        <w:t xml:space="preserve"> </w:t>
      </w:r>
      <w:r w:rsidRPr="004970CC">
        <w:rPr>
          <w:rtl/>
        </w:rPr>
        <w:t>לו העוז להגיד את הדברים האלה. מפני שיש פה הסכם דרמטי גורלי שעוד לא</w:t>
      </w:r>
      <w:r w:rsidR="002D0E93">
        <w:rPr>
          <w:rtl/>
        </w:rPr>
        <w:t xml:space="preserve"> </w:t>
      </w:r>
      <w:r w:rsidRPr="004970CC">
        <w:rPr>
          <w:rtl/>
        </w:rPr>
        <w:t>היה כדוגמתו, וזה על חודו של קול אחד, ולכל הדעות הוא לא עושה זאת לשם שמים.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באמת קורא לרבין, אם הוא שומע את דברי, שיהיה לו העוז לקום ולהגיד: אולי</w:t>
      </w:r>
      <w:r w:rsidR="002D0E93">
        <w:rPr>
          <w:rtl/>
        </w:rPr>
        <w:t xml:space="preserve"> </w:t>
      </w:r>
      <w:r w:rsidRPr="004970CC">
        <w:rPr>
          <w:rtl/>
        </w:rPr>
        <w:t>אתה צודק, ולכן נדחה זאת עד להכרעה.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אמרנו</w:t>
      </w:r>
      <w:r w:rsidR="002D0E93">
        <w:rPr>
          <w:rtl/>
        </w:rPr>
        <w:t xml:space="preserve"> </w:t>
      </w:r>
      <w:r w:rsidRPr="004970CC">
        <w:rPr>
          <w:rtl/>
        </w:rPr>
        <w:t>אתמול</w:t>
      </w:r>
      <w:r w:rsidR="002D0E93">
        <w:rPr>
          <w:rtl/>
        </w:rPr>
        <w:t xml:space="preserve"> </w:t>
      </w:r>
      <w:r w:rsidRPr="004970CC">
        <w:rPr>
          <w:rtl/>
        </w:rPr>
        <w:t>בתפילה</w:t>
      </w:r>
      <w:r w:rsidR="002D0E93">
        <w:rPr>
          <w:rtl/>
        </w:rPr>
        <w:t xml:space="preserve"> </w:t>
      </w:r>
      <w:r w:rsidRPr="004970CC">
        <w:rPr>
          <w:rtl/>
        </w:rPr>
        <w:t>את שיר הייחוד.</w:t>
      </w:r>
      <w:r w:rsidR="002D0E93">
        <w:rPr>
          <w:rtl/>
        </w:rPr>
        <w:t xml:space="preserve"> </w:t>
      </w:r>
      <w:r w:rsidRPr="004970CC">
        <w:rPr>
          <w:rtl/>
        </w:rPr>
        <w:t>בשיר הייחוד ליום חמישי יש קטע נפלא:</w:t>
      </w:r>
      <w:r w:rsidR="002D0E93">
        <w:rPr>
          <w:rtl/>
        </w:rPr>
        <w:t xml:space="preserve"> </w:t>
      </w:r>
      <w:r w:rsidRPr="004970CC">
        <w:rPr>
          <w:rtl/>
        </w:rPr>
        <w:t>ואשף</w:t>
      </w:r>
      <w:r w:rsidR="002D0E93">
        <w:rPr>
          <w:rtl/>
        </w:rPr>
        <w:t xml:space="preserve"> </w:t>
      </w:r>
      <w:r w:rsidRPr="004970CC">
        <w:rPr>
          <w:rtl/>
        </w:rPr>
        <w:t>וחרטום</w:t>
      </w:r>
      <w:r w:rsidR="002D0E93">
        <w:rPr>
          <w:rtl/>
        </w:rPr>
        <w:t xml:space="preserve"> </w:t>
      </w:r>
      <w:r w:rsidRPr="004970CC">
        <w:rPr>
          <w:rtl/>
        </w:rPr>
        <w:t>לא ילחצוך וכל שם ולהט לא ינצחוך, לא ינצחוך כל החכמים, כל הקוסמים</w:t>
      </w:r>
      <w:r w:rsidR="002D0E93">
        <w:rPr>
          <w:rtl/>
        </w:rPr>
        <w:t xml:space="preserve"> </w:t>
      </w:r>
      <w:r w:rsidRPr="004970CC">
        <w:rPr>
          <w:rtl/>
        </w:rPr>
        <w:t>והחרטומים.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ינצחו אותנו כל הדעות הללו. ולכן אני פונה בקריאה נוספת אחרונה,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עוד עוול שלא יסולח </w:t>
      </w:r>
      <w:r w:rsidR="002D0E93">
        <w:rPr>
          <w:rtl/>
        </w:rPr>
        <w:t>–</w:t>
      </w:r>
      <w:r w:rsidRPr="004970CC">
        <w:rPr>
          <w:rtl/>
        </w:rPr>
        <w:t xml:space="preserve"> הרב עידו אלבה יושב בבית</w:t>
      </w:r>
      <w:r w:rsidR="002D0E93">
        <w:rPr>
          <w:rtl/>
        </w:rPr>
        <w:t>-</w:t>
      </w:r>
      <w:r w:rsidRPr="004970CC">
        <w:rPr>
          <w:rtl/>
        </w:rPr>
        <w:t>הסוהר על כתיבת מאמר, ואילו מרצחים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דם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הידיים</w:t>
      </w:r>
      <w:r w:rsidR="002D0E93">
        <w:rPr>
          <w:rtl/>
        </w:rPr>
        <w:t xml:space="preserve"> </w:t>
      </w:r>
      <w:r w:rsidRPr="004970CC">
        <w:rPr>
          <w:rtl/>
        </w:rPr>
        <w:t>ישוחררו.</w:t>
      </w:r>
      <w:r w:rsidR="002D0E93">
        <w:rPr>
          <w:rtl/>
        </w:rPr>
        <w:t xml:space="preserve"> </w:t>
      </w:r>
      <w:r w:rsidRPr="004970CC">
        <w:rPr>
          <w:rtl/>
        </w:rPr>
        <w:t>איפה ואיפה עד כדי כך. ברגע האחרון אני חוזר וקורא</w:t>
      </w:r>
      <w:r w:rsidR="002D0E93">
        <w:rPr>
          <w:rtl/>
        </w:rPr>
        <w:t xml:space="preserve"> </w:t>
      </w:r>
      <w:r w:rsidRPr="004970CC">
        <w:rPr>
          <w:rtl/>
        </w:rPr>
        <w:t>לממשלת ישראל להרהר בתשובה בשעת לילה מאוחרת, ואולי עד הבוקר, לא לפלג את העם, לא</w:t>
      </w:r>
      <w:r w:rsidR="002D0E93">
        <w:rPr>
          <w:rtl/>
        </w:rPr>
        <w:t xml:space="preserve"> </w:t>
      </w:r>
      <w:r w:rsidRPr="004970CC">
        <w:rPr>
          <w:rtl/>
        </w:rPr>
        <w:t>לגרום להפגנות כאלה שהיו ולחזור בהם. ללכת לבחירות והעם יחליט.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עכשיו אני מזמין את חבר הכנסת יעקב שמאי; אחריו </w:t>
      </w:r>
      <w:r w:rsidR="002D0E93">
        <w:rPr>
          <w:rtl/>
        </w:rPr>
        <w:t>–</w:t>
      </w:r>
      <w:r w:rsidRPr="004970CC">
        <w:rPr>
          <w:rtl/>
        </w:rPr>
        <w:t xml:space="preserve"> את חבר הכנסת</w:t>
      </w:r>
      <w:r w:rsidR="002D0E93">
        <w:rPr>
          <w:rtl/>
        </w:rPr>
        <w:t xml:space="preserve"> </w:t>
      </w:r>
      <w:r w:rsidRPr="004970CC">
        <w:rPr>
          <w:rtl/>
        </w:rPr>
        <w:t>עמנואל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זיסמן, ואם הוא לא יהיה </w:t>
      </w:r>
      <w:r w:rsidR="002D0E93">
        <w:rPr>
          <w:rtl/>
        </w:rPr>
        <w:t>–</w:t>
      </w:r>
      <w:r w:rsidRPr="004970CC">
        <w:rPr>
          <w:rtl/>
        </w:rPr>
        <w:t xml:space="preserve"> את חבר הכנסת יוסף אחימאיר. אני אקרא את השמות,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הסיעה</w:t>
      </w:r>
      <w:r w:rsidR="002D0E93">
        <w:rPr>
          <w:rtl/>
        </w:rPr>
        <w:t xml:space="preserve"> </w:t>
      </w:r>
      <w:r w:rsidRPr="004970CC">
        <w:rPr>
          <w:rtl/>
        </w:rPr>
        <w:t>תורה</w:t>
      </w:r>
      <w:r w:rsidR="002D0E93">
        <w:rPr>
          <w:rtl/>
        </w:rPr>
        <w:t xml:space="preserve"> </w:t>
      </w:r>
      <w:r w:rsidRPr="004970CC">
        <w:rPr>
          <w:rtl/>
        </w:rPr>
        <w:t>לי במפורש למחוק.</w:t>
      </w:r>
      <w:r w:rsidR="002D0E93">
        <w:rPr>
          <w:rtl/>
        </w:rPr>
        <w:t xml:space="preserve"> </w:t>
      </w:r>
      <w:r w:rsidRPr="004970CC">
        <w:rPr>
          <w:rtl/>
        </w:rPr>
        <w:t>מי שלא ירצה לנאום לא ינאם. דרך אגב, זה</w:t>
      </w:r>
      <w:r w:rsidR="002D0E93">
        <w:rPr>
          <w:rtl/>
        </w:rPr>
        <w:t xml:space="preserve"> </w:t>
      </w:r>
      <w:r w:rsidRPr="004970CC">
        <w:rPr>
          <w:rtl/>
        </w:rPr>
        <w:t>דיון סיעתי.</w:t>
      </w:r>
      <w:r w:rsidR="002D0E93">
        <w:rPr>
          <w:rtl/>
        </w:rPr>
        <w:t xml:space="preserve"> </w:t>
      </w:r>
      <w:r w:rsidRPr="004970CC">
        <w:rPr>
          <w:rtl/>
        </w:rPr>
        <w:t>ראש סיעה יכול להודיע לי שהוא מוחק.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לפני כשנתיים הביאה הממשלה בפנינו את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המכונה עזה ויריחו תחילה. הבטיחה אז הממשלה, כי הסכם זה הוא ראשיתה של דרך</w:t>
      </w:r>
      <w:r w:rsidR="002D0E93">
        <w:rPr>
          <w:rtl/>
        </w:rPr>
        <w:t xml:space="preserve"> </w:t>
      </w:r>
      <w:r w:rsidRPr="004970CC">
        <w:rPr>
          <w:rtl/>
        </w:rPr>
        <w:t>חדשה,</w:t>
      </w:r>
      <w:r w:rsidR="002D0E93">
        <w:rPr>
          <w:rtl/>
        </w:rPr>
        <w:t xml:space="preserve"> </w:t>
      </w:r>
      <w:r w:rsidRPr="004970CC">
        <w:rPr>
          <w:rtl/>
        </w:rPr>
        <w:t>דרך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שלום,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סובלנות, של הבנה ושל שיתוף פעולה. הבטיחה לנו הממשלה</w:t>
      </w:r>
      <w:r w:rsidR="002D0E93">
        <w:rPr>
          <w:rtl/>
        </w:rPr>
        <w:t xml:space="preserve"> </w:t>
      </w:r>
      <w:r w:rsidRPr="004970CC">
        <w:rPr>
          <w:rtl/>
        </w:rPr>
        <w:t>צמיחה כלכלית, שמירה על הביטחון, חיסכון משמעותי בהיקף הטרור.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הבטיחו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שינוי גדול, זמנים חדשים </w:t>
      </w:r>
      <w:r w:rsidR="002D0E93">
        <w:rPr>
          <w:rtl/>
        </w:rPr>
        <w:t>–</w:t>
      </w:r>
      <w:r w:rsidRPr="004970CC">
        <w:rPr>
          <w:rtl/>
        </w:rPr>
        <w:t xml:space="preserve"> ואכן זמנים חדשים, אדוני 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בעפולה, בחדרה, בדיזנגוף, בלב רמת</w:t>
      </w:r>
      <w:r w:rsidR="002D0E93">
        <w:rPr>
          <w:rtl/>
        </w:rPr>
        <w:t>-</w:t>
      </w:r>
      <w:r w:rsidRPr="004970CC">
        <w:rPr>
          <w:rtl/>
        </w:rPr>
        <w:t>גן, בירושלים ובבית</w:t>
      </w:r>
      <w:r w:rsidR="002D0E93">
        <w:rPr>
          <w:rtl/>
        </w:rPr>
        <w:t>-</w:t>
      </w:r>
      <w:r w:rsidRPr="004970CC">
        <w:rPr>
          <w:rtl/>
        </w:rPr>
        <w:t>ליד. אוטובוסים מתפוצצים על</w:t>
      </w:r>
      <w:r w:rsidR="002D0E93">
        <w:rPr>
          <w:rtl/>
        </w:rPr>
        <w:t xml:space="preserve"> </w:t>
      </w:r>
      <w:r w:rsidRPr="004970CC">
        <w:rPr>
          <w:rtl/>
        </w:rPr>
        <w:t>יושביהם,</w:t>
      </w:r>
      <w:r w:rsidR="002D0E93">
        <w:rPr>
          <w:rtl/>
        </w:rPr>
        <w:t xml:space="preserve"> </w:t>
      </w:r>
      <w:r w:rsidRPr="004970CC">
        <w:rPr>
          <w:rtl/>
        </w:rPr>
        <w:t>יהודים</w:t>
      </w:r>
      <w:r w:rsidR="002D0E93">
        <w:rPr>
          <w:rtl/>
        </w:rPr>
        <w:t xml:space="preserve"> </w:t>
      </w:r>
      <w:r w:rsidRPr="004970CC">
        <w:rPr>
          <w:rtl/>
        </w:rPr>
        <w:t>נדקרים,</w:t>
      </w:r>
      <w:r w:rsidR="002D0E93">
        <w:rPr>
          <w:rtl/>
        </w:rPr>
        <w:t xml:space="preserve"> </w:t>
      </w:r>
      <w:r w:rsidRPr="004970CC">
        <w:rPr>
          <w:rtl/>
        </w:rPr>
        <w:t>חיילים</w:t>
      </w:r>
      <w:r w:rsidR="002D0E93">
        <w:rPr>
          <w:rtl/>
        </w:rPr>
        <w:t xml:space="preserve"> </w:t>
      </w:r>
      <w:r w:rsidRPr="004970CC">
        <w:rPr>
          <w:rtl/>
        </w:rPr>
        <w:t>נחטפים, וידינו כבולות. הרוצחים יוצאים משטחי</w:t>
      </w:r>
      <w:r w:rsidR="002D0E93">
        <w:rPr>
          <w:rtl/>
        </w:rPr>
        <w:t xml:space="preserve"> </w:t>
      </w:r>
      <w:r w:rsidRPr="004970CC">
        <w:rPr>
          <w:rtl/>
        </w:rPr>
        <w:t>הרשות הפלשתינית ולאחר מכן נמלטים אליהם כגיבורים.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כמעט</w:t>
      </w:r>
      <w:r w:rsidR="002D0E93">
        <w:rPr>
          <w:rtl/>
        </w:rPr>
        <w:t xml:space="preserve"> </w:t>
      </w:r>
      <w:r w:rsidRPr="004970CC">
        <w:rPr>
          <w:rtl/>
        </w:rPr>
        <w:t>שנתיים</w:t>
      </w:r>
      <w:r w:rsidR="002D0E93">
        <w:rPr>
          <w:rtl/>
        </w:rPr>
        <w:t xml:space="preserve"> </w:t>
      </w:r>
      <w:r w:rsidRPr="004970CC">
        <w:rPr>
          <w:rtl/>
        </w:rPr>
        <w:t>עברו,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ואף לא רוצח אחד נתפס על</w:t>
      </w:r>
      <w:r w:rsidR="002D0E93">
        <w:rPr>
          <w:rtl/>
        </w:rPr>
        <w:t>-</w:t>
      </w:r>
      <w:r w:rsidRPr="004970CC">
        <w:rPr>
          <w:rtl/>
        </w:rPr>
        <w:t>ידי הרשות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והובא</w:t>
      </w:r>
      <w:r w:rsidR="002D0E93">
        <w:rPr>
          <w:rtl/>
        </w:rPr>
        <w:t xml:space="preserve"> </w:t>
      </w:r>
      <w:r w:rsidRPr="004970CC">
        <w:rPr>
          <w:rtl/>
        </w:rPr>
        <w:t>אלינו</w:t>
      </w:r>
      <w:r w:rsidR="002D0E93">
        <w:rPr>
          <w:rtl/>
        </w:rPr>
        <w:t xml:space="preserve"> </w:t>
      </w:r>
      <w:r w:rsidRPr="004970CC">
        <w:rPr>
          <w:rtl/>
        </w:rPr>
        <w:t>למשפט.</w:t>
      </w:r>
      <w:r w:rsidR="002D0E93">
        <w:rPr>
          <w:rtl/>
        </w:rPr>
        <w:t xml:space="preserve"> </w:t>
      </w:r>
      <w:r w:rsidRPr="004970CC">
        <w:rPr>
          <w:rtl/>
        </w:rPr>
        <w:t>גם צמיחה כלכלית לא הושגה. האבטלה עודנה גבוהה.</w:t>
      </w:r>
      <w:r w:rsidR="002D0E93">
        <w:rPr>
          <w:rtl/>
        </w:rPr>
        <w:t xml:space="preserve"> </w:t>
      </w:r>
      <w:r w:rsidRPr="004970CC">
        <w:rPr>
          <w:rtl/>
        </w:rPr>
        <w:t>החקלאות</w:t>
      </w:r>
      <w:r w:rsidR="002D0E93">
        <w:rPr>
          <w:rtl/>
        </w:rPr>
        <w:t xml:space="preserve"> </w:t>
      </w:r>
      <w:r w:rsidRPr="004970CC">
        <w:rPr>
          <w:rtl/>
        </w:rPr>
        <w:t>ממשיכה</w:t>
      </w:r>
      <w:r w:rsidR="002D0E93">
        <w:rPr>
          <w:rtl/>
        </w:rPr>
        <w:t xml:space="preserve"> </w:t>
      </w:r>
      <w:r w:rsidRPr="004970CC">
        <w:rPr>
          <w:rtl/>
        </w:rPr>
        <w:t>להיפגע.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והיום</w:t>
      </w:r>
      <w:r w:rsidR="002D0E93">
        <w:rPr>
          <w:rtl/>
        </w:rPr>
        <w:t xml:space="preserve"> </w:t>
      </w:r>
      <w:r w:rsidRPr="004970CC">
        <w:rPr>
          <w:rtl/>
        </w:rPr>
        <w:t>מונח</w:t>
      </w:r>
      <w:r w:rsidR="002D0E93">
        <w:rPr>
          <w:rtl/>
        </w:rPr>
        <w:t xml:space="preserve"> </w:t>
      </w:r>
      <w:r w:rsidRPr="004970CC">
        <w:rPr>
          <w:rtl/>
        </w:rPr>
        <w:t>בפנינו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חדש המכונה אוסלו ב', שדוברי הממשלה עצמם אומרים</w:t>
      </w:r>
      <w:r w:rsidR="002D0E93">
        <w:rPr>
          <w:rtl/>
        </w:rPr>
        <w:t xml:space="preserve"> </w:t>
      </w:r>
      <w:r w:rsidRPr="004970CC">
        <w:rPr>
          <w:rtl/>
        </w:rPr>
        <w:t>עליו שהוא המשך ישיר להסכם עזה ויריחו, שהוא מהווה הרחבה נוספת של התהליך.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שואל,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הרחבה של מה? הרחבה של הפיגועים? הרחבה של</w:t>
      </w:r>
      <w:r w:rsidR="002D0E93">
        <w:rPr>
          <w:rtl/>
        </w:rPr>
        <w:t xml:space="preserve"> </w:t>
      </w:r>
      <w:r w:rsidRPr="004970CC">
        <w:rPr>
          <w:rtl/>
        </w:rPr>
        <w:t>הפיצוצים?</w:t>
      </w:r>
      <w:r w:rsidR="002D0E93">
        <w:rPr>
          <w:rtl/>
        </w:rPr>
        <w:t xml:space="preserve"> </w:t>
      </w:r>
      <w:r w:rsidRPr="004970CC">
        <w:rPr>
          <w:rtl/>
        </w:rPr>
        <w:t>הרחבה</w:t>
      </w:r>
      <w:r w:rsidR="002D0E93">
        <w:rPr>
          <w:rtl/>
        </w:rPr>
        <w:t xml:space="preserve"> </w:t>
      </w:r>
      <w:r w:rsidRPr="004970CC">
        <w:rPr>
          <w:rtl/>
        </w:rPr>
        <w:t>של הפגיעה בחקלאים? איזו תשובה ניתנת כאן על בעיית הטרור? מדוע</w:t>
      </w:r>
      <w:r w:rsidR="002D0E93">
        <w:rPr>
          <w:rtl/>
        </w:rPr>
        <w:t xml:space="preserve"> </w:t>
      </w:r>
      <w:r w:rsidRPr="004970CC">
        <w:rPr>
          <w:rtl/>
        </w:rPr>
        <w:t>לא מובטחת בהסכם הסגרת הרוצחים? כיצד נוכל למנוע ממבצעי הפיגועים למצוא מקלט בערי</w:t>
      </w:r>
      <w:r w:rsidR="002D0E93">
        <w:rPr>
          <w:rtl/>
        </w:rPr>
        <w:t xml:space="preserve"> </w:t>
      </w:r>
      <w:r w:rsidRPr="004970CC">
        <w:rPr>
          <w:rtl/>
        </w:rPr>
        <w:t>האוטונומיה המרוחקות דקות ספורות מבתינו?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ומה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ראש? על חברון, עיר האבות, הממשלה כבר</w:t>
      </w:r>
      <w:r w:rsidR="002D0E93">
        <w:rPr>
          <w:rtl/>
        </w:rPr>
        <w:t xml:space="preserve"> </w:t>
      </w:r>
      <w:r w:rsidRPr="004970CC">
        <w:rPr>
          <w:rtl/>
        </w:rPr>
        <w:t>ויתרה.</w:t>
      </w:r>
      <w:r w:rsidR="002D0E93">
        <w:rPr>
          <w:rtl/>
        </w:rPr>
        <w:t xml:space="preserve"> </w:t>
      </w:r>
      <w:r w:rsidRPr="004970CC">
        <w:rPr>
          <w:rtl/>
        </w:rPr>
        <w:t>אם חברון אינה חשובה לממשלה הזו, מדוע שנאמין לראש הממשלה ולממשלה כי על</w:t>
      </w:r>
      <w:r w:rsidR="002D0E93">
        <w:rPr>
          <w:rtl/>
        </w:rPr>
        <w:t xml:space="preserve"> </w:t>
      </w:r>
      <w:r w:rsidRPr="004970CC">
        <w:rPr>
          <w:rtl/>
        </w:rPr>
        <w:t>ירושלים הם ישמרו בשלמותה?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מסתבר שלא רק ארץ</w:t>
      </w:r>
      <w:r w:rsidR="002D0E93">
        <w:rPr>
          <w:rtl/>
        </w:rPr>
        <w:t>-</w:t>
      </w:r>
      <w:r w:rsidRPr="004970CC">
        <w:rPr>
          <w:rtl/>
        </w:rPr>
        <w:t>ישראל נשתכחה אצל ממשלה "ציונית" זו, גם עיבוד</w:t>
      </w:r>
      <w:r w:rsidR="002D0E93">
        <w:rPr>
          <w:rtl/>
        </w:rPr>
        <w:t xml:space="preserve"> </w:t>
      </w:r>
      <w:r w:rsidRPr="004970CC">
        <w:rPr>
          <w:rtl/>
        </w:rPr>
        <w:t>האדמה</w:t>
      </w:r>
      <w:r w:rsidR="002D0E93">
        <w:rPr>
          <w:rtl/>
        </w:rPr>
        <w:t xml:space="preserve"> </w:t>
      </w:r>
      <w:r w:rsidRPr="004970CC">
        <w:rPr>
          <w:rtl/>
        </w:rPr>
        <w:t>וההתיישבות</w:t>
      </w:r>
      <w:r w:rsidR="002D0E93">
        <w:rPr>
          <w:rtl/>
        </w:rPr>
        <w:t xml:space="preserve"> </w:t>
      </w:r>
      <w:r w:rsidRPr="004970CC">
        <w:rPr>
          <w:rtl/>
        </w:rPr>
        <w:t>נשתכחו. אין זה סוד כי נושא החקלאות והחקלאים מעסיק אותי רבות</w:t>
      </w:r>
      <w:r w:rsidR="002D0E93">
        <w:rPr>
          <w:rtl/>
        </w:rPr>
        <w:t xml:space="preserve"> </w:t>
      </w:r>
      <w:r w:rsidRPr="004970CC">
        <w:rPr>
          <w:rtl/>
        </w:rPr>
        <w:t>בפעילותי</w:t>
      </w:r>
      <w:r w:rsidR="002D0E93">
        <w:rPr>
          <w:rtl/>
        </w:rPr>
        <w:t xml:space="preserve"> </w:t>
      </w:r>
      <w:r w:rsidRPr="004970CC">
        <w:rPr>
          <w:rtl/>
        </w:rPr>
        <w:t>בכנסת.</w:t>
      </w:r>
      <w:r w:rsidR="002D0E93">
        <w:rPr>
          <w:rtl/>
        </w:rPr>
        <w:t xml:space="preserve"> </w:t>
      </w:r>
      <w:r w:rsidRPr="004970CC">
        <w:rPr>
          <w:rtl/>
        </w:rPr>
        <w:t>מרבית</w:t>
      </w:r>
      <w:r w:rsidR="002D0E93">
        <w:rPr>
          <w:rtl/>
        </w:rPr>
        <w:t xml:space="preserve"> </w:t>
      </w:r>
      <w:r w:rsidRPr="004970CC">
        <w:rPr>
          <w:rtl/>
        </w:rPr>
        <w:t>הדוברים</w:t>
      </w:r>
      <w:r w:rsidR="002D0E93">
        <w:rPr>
          <w:rtl/>
        </w:rPr>
        <w:t xml:space="preserve"> </w:t>
      </w:r>
      <w:r w:rsidRPr="004970CC">
        <w:rPr>
          <w:rtl/>
        </w:rPr>
        <w:t>שדיברו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עסקו</w:t>
      </w:r>
      <w:r w:rsidR="002D0E93">
        <w:rPr>
          <w:rtl/>
        </w:rPr>
        <w:t xml:space="preserve"> </w:t>
      </w:r>
      <w:r w:rsidRPr="004970CC">
        <w:rPr>
          <w:rtl/>
        </w:rPr>
        <w:t>בהיבטים הביטחוניים</w:t>
      </w:r>
      <w:r w:rsidR="002D0E93">
        <w:rPr>
          <w:rtl/>
        </w:rPr>
        <w:t xml:space="preserve"> </w:t>
      </w:r>
      <w:r w:rsidRPr="004970CC">
        <w:rPr>
          <w:rtl/>
        </w:rPr>
        <w:t>והמדיניים</w:t>
      </w:r>
      <w:r w:rsidR="002D0E93">
        <w:rPr>
          <w:rtl/>
        </w:rPr>
        <w:t xml:space="preserve"> </w:t>
      </w:r>
      <w:r w:rsidRPr="004970CC">
        <w:rPr>
          <w:rtl/>
        </w:rPr>
        <w:t>של ההסכם. אולם אני חש כי התמונה לא תהיה שלמה בלי שנתייחס גם לנושאים</w:t>
      </w:r>
      <w:r w:rsidR="002D0E93">
        <w:rPr>
          <w:rtl/>
        </w:rPr>
        <w:t xml:space="preserve"> </w:t>
      </w:r>
      <w:r w:rsidRPr="004970CC">
        <w:rPr>
          <w:rtl/>
        </w:rPr>
        <w:t>שבעיני רבים בממשלה הזו נחשבים משום</w:t>
      </w:r>
      <w:r w:rsidR="002D0E93">
        <w:rPr>
          <w:rtl/>
        </w:rPr>
        <w:t>-</w:t>
      </w:r>
      <w:r w:rsidRPr="004970CC">
        <w:rPr>
          <w:rtl/>
        </w:rPr>
        <w:t>מה שוליים.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ארבעה</w:t>
      </w:r>
      <w:r w:rsidR="002D0E93">
        <w:rPr>
          <w:rtl/>
        </w:rPr>
        <w:t xml:space="preserve"> </w:t>
      </w:r>
      <w:r w:rsidRPr="004970CC">
        <w:rPr>
          <w:rtl/>
        </w:rPr>
        <w:t>עמודים</w:t>
      </w:r>
      <w:r w:rsidR="002D0E93">
        <w:rPr>
          <w:rtl/>
        </w:rPr>
        <w:t xml:space="preserve"> </w:t>
      </w:r>
      <w:r w:rsidRPr="004970CC">
        <w:rPr>
          <w:rtl/>
        </w:rPr>
        <w:t>בלבד,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מוקדשים</w:t>
      </w:r>
      <w:r w:rsidR="002D0E93">
        <w:rPr>
          <w:rtl/>
        </w:rPr>
        <w:t xml:space="preserve"> </w:t>
      </w:r>
      <w:r w:rsidRPr="004970CC">
        <w:rPr>
          <w:rtl/>
        </w:rPr>
        <w:t>בהסכם זה לנושא החקלאות;</w:t>
      </w:r>
      <w:r w:rsidR="002D0E93">
        <w:rPr>
          <w:rtl/>
        </w:rPr>
        <w:t xml:space="preserve"> </w:t>
      </w:r>
      <w:r w:rsidRPr="004970CC">
        <w:rPr>
          <w:rtl/>
        </w:rPr>
        <w:t>ארבעה</w:t>
      </w:r>
      <w:r w:rsidR="002D0E93">
        <w:rPr>
          <w:rtl/>
        </w:rPr>
        <w:t xml:space="preserve"> </w:t>
      </w:r>
      <w:r w:rsidRPr="004970CC">
        <w:rPr>
          <w:rtl/>
        </w:rPr>
        <w:t>עמודים השמים קץ לחקלאות הישראלית. האם מישהו בממשלה יכול לבוא לכאן ולומר</w:t>
      </w:r>
      <w:r w:rsidR="002D0E93">
        <w:rPr>
          <w:rtl/>
        </w:rPr>
        <w:t xml:space="preserve"> </w:t>
      </w:r>
      <w:r w:rsidRPr="004970CC">
        <w:rPr>
          <w:rtl/>
        </w:rPr>
        <w:t>לאלפי</w:t>
      </w:r>
      <w:r w:rsidR="002D0E93">
        <w:rPr>
          <w:rtl/>
        </w:rPr>
        <w:t xml:space="preserve"> </w:t>
      </w:r>
      <w:r w:rsidRPr="004970CC">
        <w:rPr>
          <w:rtl/>
        </w:rPr>
        <w:t>החקלאים</w:t>
      </w:r>
      <w:r w:rsidR="002D0E93">
        <w:rPr>
          <w:rtl/>
        </w:rPr>
        <w:t xml:space="preserve"> </w:t>
      </w:r>
      <w:r w:rsidRPr="004970CC">
        <w:rPr>
          <w:rtl/>
        </w:rPr>
        <w:t>שממשלה זו לא הפקירה את מקור פרנסתם במסגרת הסכם אוסלו? בסעיף 10</w:t>
      </w:r>
      <w:r w:rsidR="002D0E93">
        <w:rPr>
          <w:rtl/>
        </w:rPr>
        <w:t xml:space="preserve"> </w:t>
      </w:r>
      <w:r w:rsidRPr="004970CC">
        <w:rPr>
          <w:rtl/>
        </w:rPr>
        <w:t>לחלק</w:t>
      </w:r>
      <w:r w:rsidR="002D0E93">
        <w:rPr>
          <w:rtl/>
        </w:rPr>
        <w:t xml:space="preserve"> </w:t>
      </w:r>
      <w:r w:rsidRPr="004970CC">
        <w:rPr>
          <w:rtl/>
        </w:rPr>
        <w:t>העוסק</w:t>
      </w:r>
      <w:r w:rsidR="002D0E93">
        <w:rPr>
          <w:rtl/>
        </w:rPr>
        <w:t xml:space="preserve"> </w:t>
      </w:r>
      <w:r w:rsidRPr="004970CC">
        <w:rPr>
          <w:rtl/>
        </w:rPr>
        <w:t>בחקלאות נאמר: לתוצרת החקלאית של שני הצדדים תהיה גישה חופשית ובלתי</w:t>
      </w:r>
      <w:r w:rsidR="002D0E93">
        <w:rPr>
          <w:rtl/>
        </w:rPr>
        <w:t xml:space="preserve"> </w:t>
      </w:r>
      <w:r w:rsidRPr="004970CC">
        <w:rPr>
          <w:rtl/>
        </w:rPr>
        <w:t>מוגבלת</w:t>
      </w:r>
      <w:r w:rsidR="002D0E93">
        <w:rPr>
          <w:rtl/>
        </w:rPr>
        <w:t xml:space="preserve"> </w:t>
      </w:r>
      <w:r w:rsidRPr="004970CC">
        <w:rPr>
          <w:rtl/>
        </w:rPr>
        <w:t>לשווקים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הצד</w:t>
      </w:r>
      <w:r w:rsidR="002D0E93">
        <w:rPr>
          <w:rtl/>
        </w:rPr>
        <w:t xml:space="preserve"> </w:t>
      </w:r>
      <w:r w:rsidRPr="004970CC">
        <w:rPr>
          <w:rtl/>
        </w:rPr>
        <w:t>האחר.</w:t>
      </w:r>
      <w:r w:rsidR="002D0E93">
        <w:rPr>
          <w:rtl/>
        </w:rPr>
        <w:t xml:space="preserve"> </w:t>
      </w:r>
      <w:r w:rsidRPr="004970CC">
        <w:rPr>
          <w:rtl/>
        </w:rPr>
        <w:t>מה משמעות הדבר, אדוני היושב</w:t>
      </w:r>
      <w:r w:rsidR="002D0E93">
        <w:rPr>
          <w:rtl/>
        </w:rPr>
        <w:t>-</w:t>
      </w:r>
      <w:r w:rsidRPr="004970CC">
        <w:rPr>
          <w:rtl/>
        </w:rPr>
        <w:t>ראש? ירקות, פירות</w:t>
      </w:r>
      <w:r w:rsidR="002D0E93">
        <w:rPr>
          <w:rtl/>
        </w:rPr>
        <w:t xml:space="preserve"> </w:t>
      </w:r>
      <w:r w:rsidRPr="004970CC">
        <w:rPr>
          <w:rtl/>
        </w:rPr>
        <w:t>ומוצרים חקלאיים אחרים יציפו את המשק שלנו בלי שהממשלה דאגה למנגנון שיוכל לעצור,</w:t>
      </w:r>
      <w:r w:rsidR="002D0E93">
        <w:rPr>
          <w:rtl/>
        </w:rPr>
        <w:t xml:space="preserve"> </w:t>
      </w:r>
      <w:r w:rsidRPr="004970CC">
        <w:rPr>
          <w:rtl/>
        </w:rPr>
        <w:t>ולו במעט, שיטפון זה של הכנסת תוצרת חקלאית משטח האוטונומיה.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נציגי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מרגיעים</w:t>
      </w:r>
      <w:r w:rsidR="002D0E93">
        <w:rPr>
          <w:rtl/>
        </w:rPr>
        <w:t xml:space="preserve"> </w:t>
      </w:r>
      <w:r w:rsidRPr="004970CC">
        <w:rPr>
          <w:rtl/>
        </w:rPr>
        <w:t>אותנו, את ציבור החקלאים, ואומרים: גם הפלשתינים לא</w:t>
      </w:r>
      <w:r w:rsidR="002D0E93">
        <w:rPr>
          <w:rtl/>
        </w:rPr>
        <w:t xml:space="preserve"> </w:t>
      </w:r>
      <w:r w:rsidRPr="004970CC">
        <w:rPr>
          <w:rtl/>
        </w:rPr>
        <w:t>יוכלו</w:t>
      </w:r>
      <w:r w:rsidR="002D0E93">
        <w:rPr>
          <w:rtl/>
        </w:rPr>
        <w:t xml:space="preserve"> </w:t>
      </w:r>
      <w:r w:rsidRPr="004970CC">
        <w:rPr>
          <w:rtl/>
        </w:rPr>
        <w:t>להגביל</w:t>
      </w:r>
      <w:r w:rsidR="002D0E93">
        <w:rPr>
          <w:rtl/>
        </w:rPr>
        <w:t xml:space="preserve"> </w:t>
      </w:r>
      <w:r w:rsidRPr="004970CC">
        <w:rPr>
          <w:rtl/>
        </w:rPr>
        <w:t>מעבר סחורות שלנו. האם זה כך? האם מישהו מאמין ברצינות שהפלשתינים</w:t>
      </w:r>
      <w:r w:rsidR="002D0E93">
        <w:rPr>
          <w:rtl/>
        </w:rPr>
        <w:t xml:space="preserve"> </w:t>
      </w:r>
      <w:r w:rsidRPr="004970CC">
        <w:rPr>
          <w:rtl/>
        </w:rPr>
        <w:t>יקנו מאתנו מוצרים חקלאיים?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הם כן יקנו מאתנו, רבותי חברי הכנסת, או ליתר דיוק יקבלו, בוודאי,</w:t>
      </w:r>
      <w:r w:rsidR="002D0E93">
        <w:rPr>
          <w:rtl/>
        </w:rPr>
        <w:t xml:space="preserve"> </w:t>
      </w:r>
      <w:r w:rsidRPr="004970CC">
        <w:rPr>
          <w:rtl/>
        </w:rPr>
        <w:t>בחינם</w:t>
      </w:r>
      <w:r w:rsidR="002D0E93">
        <w:rPr>
          <w:rtl/>
        </w:rPr>
        <w:t xml:space="preserve"> –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הידע</w:t>
      </w:r>
      <w:r w:rsidR="002D0E93">
        <w:rPr>
          <w:rtl/>
        </w:rPr>
        <w:t xml:space="preserve"> </w:t>
      </w:r>
      <w:r w:rsidRPr="004970CC">
        <w:rPr>
          <w:rtl/>
        </w:rPr>
        <w:t>שלנו. כל שנפתח במסגרת מכון וולקני יעבור אליהם. הם יקבלו את</w:t>
      </w:r>
      <w:r w:rsidR="002D0E93">
        <w:rPr>
          <w:rtl/>
        </w:rPr>
        <w:t xml:space="preserve"> </w:t>
      </w:r>
      <w:r w:rsidRPr="004970CC">
        <w:rPr>
          <w:rtl/>
        </w:rPr>
        <w:t>הפיתוחים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מכון</w:t>
      </w:r>
      <w:r w:rsidR="002D0E93">
        <w:rPr>
          <w:rtl/>
        </w:rPr>
        <w:t xml:space="preserve"> </w:t>
      </w:r>
      <w:r w:rsidRPr="004970CC">
        <w:rPr>
          <w:rtl/>
        </w:rPr>
        <w:t>וולקני</w:t>
      </w:r>
      <w:r w:rsidR="002D0E93">
        <w:rPr>
          <w:rtl/>
        </w:rPr>
        <w:t xml:space="preserve"> </w:t>
      </w:r>
      <w:r w:rsidRPr="004970CC">
        <w:rPr>
          <w:rtl/>
        </w:rPr>
        <w:t>וייצרו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התוצרת שלהם עם הידע שלנו.</w:t>
      </w:r>
      <w:r w:rsidR="002D0E93">
        <w:rPr>
          <w:rtl/>
        </w:rPr>
        <w:t xml:space="preserve"> </w:t>
      </w:r>
      <w:r w:rsidRPr="004970CC">
        <w:rPr>
          <w:rtl/>
        </w:rPr>
        <w:t>אנו נפתח את</w:t>
      </w:r>
      <w:r w:rsidR="002D0E93">
        <w:rPr>
          <w:rtl/>
        </w:rPr>
        <w:t xml:space="preserve"> </w:t>
      </w:r>
      <w:r w:rsidRPr="004970CC">
        <w:rPr>
          <w:rtl/>
        </w:rPr>
        <w:t>השיטות החקלאיות המתקדמות ביותר, והם יציפו את השוק שלנו בתוצרת חקלאית וישימו קץ</w:t>
      </w:r>
      <w:r w:rsidR="002D0E93">
        <w:rPr>
          <w:rtl/>
        </w:rPr>
        <w:t xml:space="preserve"> </w:t>
      </w:r>
      <w:r w:rsidRPr="004970CC">
        <w:rPr>
          <w:rtl/>
        </w:rPr>
        <w:t>לחקלאות הישראלית.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 לומר יותר מכך. מי שחושב שזו רק בעייתם של החקלאים, טועה. זו בעיה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כל עם ישראל, משום שללא חקלאות מקומית נישאר עם התוצרת הפלשתינית, אבל באיכות</w:t>
      </w:r>
      <w:r w:rsidR="002D0E93">
        <w:rPr>
          <w:rtl/>
        </w:rPr>
        <w:t xml:space="preserve"> </w:t>
      </w:r>
      <w:r w:rsidRPr="004970CC">
        <w:rPr>
          <w:rtl/>
        </w:rPr>
        <w:t>ירודה,</w:t>
      </w:r>
      <w:r w:rsidR="002D0E93">
        <w:rPr>
          <w:rtl/>
        </w:rPr>
        <w:t xml:space="preserve"> </w:t>
      </w:r>
      <w:r w:rsidRPr="004970CC">
        <w:rPr>
          <w:rtl/>
        </w:rPr>
        <w:t>תוצרת</w:t>
      </w:r>
      <w:r w:rsidR="002D0E93">
        <w:rPr>
          <w:rtl/>
        </w:rPr>
        <w:t xml:space="preserve"> </w:t>
      </w:r>
      <w:r w:rsidRPr="004970CC">
        <w:rPr>
          <w:rtl/>
        </w:rPr>
        <w:t>המושקית</w:t>
      </w:r>
      <w:r w:rsidR="002D0E93">
        <w:rPr>
          <w:rtl/>
        </w:rPr>
        <w:t xml:space="preserve"> </w:t>
      </w:r>
      <w:r w:rsidRPr="004970CC">
        <w:rPr>
          <w:rtl/>
        </w:rPr>
        <w:t>במי</w:t>
      </w:r>
      <w:r w:rsidR="002D0E93">
        <w:rPr>
          <w:rtl/>
        </w:rPr>
        <w:t xml:space="preserve"> </w:t>
      </w:r>
      <w:r w:rsidRPr="004970CC">
        <w:rPr>
          <w:rtl/>
        </w:rPr>
        <w:t>ביוב</w:t>
      </w:r>
      <w:r w:rsidR="002D0E93">
        <w:rPr>
          <w:rtl/>
        </w:rPr>
        <w:t xml:space="preserve"> </w:t>
      </w:r>
      <w:r w:rsidRPr="004970CC">
        <w:rPr>
          <w:rtl/>
        </w:rPr>
        <w:t>וגורמת</w:t>
      </w:r>
      <w:r w:rsidR="002D0E93">
        <w:rPr>
          <w:rtl/>
        </w:rPr>
        <w:t xml:space="preserve"> </w:t>
      </w:r>
      <w:r w:rsidRPr="004970CC">
        <w:rPr>
          <w:rtl/>
        </w:rPr>
        <w:t>לסכנות</w:t>
      </w:r>
      <w:r w:rsidR="002D0E93">
        <w:rPr>
          <w:rtl/>
        </w:rPr>
        <w:t xml:space="preserve"> </w:t>
      </w:r>
      <w:r w:rsidRPr="004970CC">
        <w:rPr>
          <w:rtl/>
        </w:rPr>
        <w:t>ולמחלות.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תוצרת המובלת</w:t>
      </w:r>
      <w:r w:rsidR="002D0E93">
        <w:rPr>
          <w:rtl/>
        </w:rPr>
        <w:t xml:space="preserve"> </w:t>
      </w:r>
      <w:r w:rsidRPr="004970CC">
        <w:rPr>
          <w:rtl/>
        </w:rPr>
        <w:t>ומוחסנת בתנאים לא נאותים המסכנים את בריאות הציבור.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מדובר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בהפקרת החקלאים המגשימים את הציונות הלכה למעשה, אלא גם</w:t>
      </w:r>
      <w:r w:rsidR="002D0E93">
        <w:rPr>
          <w:rtl/>
        </w:rPr>
        <w:t xml:space="preserve"> </w:t>
      </w:r>
      <w:r w:rsidRPr="004970CC">
        <w:rPr>
          <w:rtl/>
        </w:rPr>
        <w:t>במפגע תברואי מדרגה ראשונה.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כן,</w:t>
      </w:r>
      <w:r w:rsidR="002D0E93">
        <w:rPr>
          <w:rtl/>
        </w:rPr>
        <w:t xml:space="preserve"> </w:t>
      </w:r>
      <w:r w:rsidRPr="004970CC">
        <w:rPr>
          <w:rtl/>
        </w:rPr>
        <w:t>רבותי חברי הכנסת, זה הסכם גרוע כמעט מכל זווית שמסתכלים עליו, מכל</w:t>
      </w:r>
      <w:r w:rsidR="002D0E93">
        <w:rPr>
          <w:rtl/>
        </w:rPr>
        <w:t xml:space="preserve"> </w:t>
      </w:r>
      <w:r w:rsidRPr="004970CC">
        <w:rPr>
          <w:rtl/>
        </w:rPr>
        <w:t>היבט שבוחנים אותו.</w:t>
      </w:r>
      <w:r w:rsidR="002D0E93">
        <w:rPr>
          <w:rtl/>
        </w:rPr>
        <w:t xml:space="preserve"> </w:t>
      </w:r>
      <w:r w:rsidRPr="004970CC">
        <w:rPr>
          <w:rtl/>
        </w:rPr>
        <w:t>זה הסכם הפותח דרך לטרור גובר, הסכם השומט את אחיזתנו בארצנו</w:t>
      </w:r>
      <w:r w:rsidR="002D0E93">
        <w:rPr>
          <w:rtl/>
        </w:rPr>
        <w:t xml:space="preserve"> </w:t>
      </w:r>
      <w:r w:rsidRPr="004970CC">
        <w:rPr>
          <w:rtl/>
        </w:rPr>
        <w:t>ופוגע קשות באלה המגשימים את הציונות בעשייתם היומיומית, במתיישבים ובחקלאים.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העיניים,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קוראות את ההסכם, אך הלב ממאן להאמין.</w:t>
      </w:r>
      <w:r w:rsidR="002D0E93">
        <w:rPr>
          <w:rtl/>
        </w:rPr>
        <w:t xml:space="preserve"> </w:t>
      </w:r>
      <w:r w:rsidRPr="004970CC">
        <w:rPr>
          <w:rtl/>
        </w:rPr>
        <w:t>העיניים</w:t>
      </w:r>
      <w:r w:rsidR="002D0E93">
        <w:rPr>
          <w:rtl/>
        </w:rPr>
        <w:t xml:space="preserve"> </w:t>
      </w:r>
      <w:r w:rsidRPr="004970CC">
        <w:rPr>
          <w:rtl/>
        </w:rPr>
        <w:t>קוראות, אך השכל אינו יכול להבין.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לכם,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באמת חפצי חיים אתם, אם באמת אתם</w:t>
      </w:r>
      <w:r w:rsidR="002D0E93">
        <w:rPr>
          <w:rtl/>
        </w:rPr>
        <w:t xml:space="preserve"> </w:t>
      </w:r>
      <w:r w:rsidRPr="004970CC">
        <w:rPr>
          <w:rtl/>
        </w:rPr>
        <w:t>מאמינים,</w:t>
      </w:r>
      <w:r w:rsidR="002D0E93">
        <w:rPr>
          <w:rtl/>
        </w:rPr>
        <w:t xml:space="preserve"> </w:t>
      </w:r>
      <w:r w:rsidRPr="004970CC">
        <w:rPr>
          <w:rtl/>
        </w:rPr>
        <w:t>שההסכם</w:t>
      </w:r>
      <w:r w:rsidR="002D0E93">
        <w:rPr>
          <w:rtl/>
        </w:rPr>
        <w:t xml:space="preserve"> </w:t>
      </w:r>
      <w:r w:rsidRPr="004970CC">
        <w:rPr>
          <w:rtl/>
        </w:rPr>
        <w:t>הזה יגרום לכך שאנחנו נאבד חלקים נכבדים בארץ הזאת, שההסכם הזה</w:t>
      </w:r>
      <w:r w:rsidR="002D0E93">
        <w:rPr>
          <w:rtl/>
        </w:rPr>
        <w:t xml:space="preserve"> </w:t>
      </w:r>
      <w:r w:rsidRPr="004970CC">
        <w:rPr>
          <w:rtl/>
        </w:rPr>
        <w:t>גורם לסכנת נפשות, שההסכם הזה מפקיר 140,000 תושבים ביהודה ושומרון, אם אתם רואים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הצרות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והסכנות המוחשיות העתידיות </w:t>
      </w:r>
      <w:r w:rsidR="002D0E93">
        <w:rPr>
          <w:rtl/>
        </w:rPr>
        <w:t>–</w:t>
      </w:r>
      <w:r w:rsidRPr="004970CC">
        <w:rPr>
          <w:rtl/>
        </w:rPr>
        <w:t xml:space="preserve"> אני קורא לכם להאזין גם לרחשי לבו של</w:t>
      </w:r>
      <w:r w:rsidR="002D0E93">
        <w:rPr>
          <w:rtl/>
        </w:rPr>
        <w:t xml:space="preserve"> </w:t>
      </w:r>
      <w:r w:rsidRPr="004970CC">
        <w:rPr>
          <w:rtl/>
        </w:rPr>
        <w:t>העם ולהצביע נגד הסכם זה המונח בפנינו.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ממשלה זו קנתה שני קולות שניתנו לצומת: של גולדפרב, שנקרא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גולדבלוף ושל גונב </w:t>
      </w:r>
      <w:r w:rsidR="002D0E93">
        <w:rPr>
          <w:rtl/>
        </w:rPr>
        <w:t>–</w:t>
      </w:r>
      <w:r w:rsidRPr="004970CC">
        <w:rPr>
          <w:rtl/>
        </w:rPr>
        <w:t xml:space="preserve"> גונן שגב, שבאו לממשלה הזו בתרגיל הכי מסריח כדי שהיום אנחנו</w:t>
      </w:r>
      <w:r w:rsidR="002D0E93">
        <w:rPr>
          <w:rtl/>
        </w:rPr>
        <w:t xml:space="preserve"> </w:t>
      </w:r>
      <w:r w:rsidRPr="004970CC">
        <w:rPr>
          <w:rtl/>
        </w:rPr>
        <w:t>נאבד</w:t>
      </w:r>
      <w:r w:rsidR="002D0E93">
        <w:rPr>
          <w:rtl/>
        </w:rPr>
        <w:t xml:space="preserve"> </w:t>
      </w:r>
      <w:r w:rsidRPr="004970CC">
        <w:rPr>
          <w:rtl/>
        </w:rPr>
        <w:t>את אחיזתנו בארץ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חבר הכנסת מסאלחה, אתך אין לי בעיה. אתה ערבי, וזו</w:t>
      </w:r>
      <w:r w:rsidR="002D0E93">
        <w:rPr>
          <w:rtl/>
        </w:rPr>
        <w:t xml:space="preserve"> </w:t>
      </w:r>
      <w:r w:rsidRPr="004970CC">
        <w:rPr>
          <w:rtl/>
        </w:rPr>
        <w:t>זכותך</w:t>
      </w:r>
      <w:r w:rsidR="002D0E93">
        <w:rPr>
          <w:rtl/>
        </w:rPr>
        <w:t xml:space="preserve"> </w:t>
      </w:r>
      <w:r w:rsidRPr="004970CC">
        <w:rPr>
          <w:rtl/>
        </w:rPr>
        <w:t>להאמין.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עוד</w:t>
      </w:r>
      <w:r w:rsidR="002D0E93">
        <w:rPr>
          <w:rtl/>
        </w:rPr>
        <w:t xml:space="preserve"> </w:t>
      </w:r>
      <w:r w:rsidRPr="004970CC">
        <w:rPr>
          <w:rtl/>
        </w:rPr>
        <w:t>חמישה</w:t>
      </w:r>
      <w:r w:rsidR="002D0E93">
        <w:rPr>
          <w:rtl/>
        </w:rPr>
        <w:t xml:space="preserve"> </w:t>
      </w:r>
      <w:r w:rsidRPr="004970CC">
        <w:rPr>
          <w:rtl/>
        </w:rPr>
        <w:t>ערבים</w:t>
      </w:r>
      <w:r w:rsidR="002D0E93">
        <w:rPr>
          <w:rtl/>
        </w:rPr>
        <w:t xml:space="preserve"> </w:t>
      </w:r>
      <w:r w:rsidRPr="004970CC">
        <w:rPr>
          <w:rtl/>
        </w:rPr>
        <w:t>שאינם</w:t>
      </w:r>
      <w:r w:rsidR="002D0E93">
        <w:rPr>
          <w:rtl/>
        </w:rPr>
        <w:t xml:space="preserve"> </w:t>
      </w:r>
      <w:r w:rsidRPr="004970CC">
        <w:rPr>
          <w:rtl/>
        </w:rPr>
        <w:t>ציונים.</w:t>
      </w:r>
      <w:r w:rsidR="002D0E93">
        <w:rPr>
          <w:rtl/>
        </w:rPr>
        <w:t xml:space="preserve"> </w:t>
      </w:r>
      <w:r w:rsidRPr="004970CC">
        <w:rPr>
          <w:rtl/>
        </w:rPr>
        <w:t>הממשלה הזו, על חודם של</w:t>
      </w:r>
      <w:r w:rsidR="002D0E93">
        <w:rPr>
          <w:rtl/>
        </w:rPr>
        <w:t xml:space="preserve"> </w:t>
      </w:r>
      <w:r w:rsidRPr="004970CC">
        <w:rPr>
          <w:rtl/>
        </w:rPr>
        <w:t>גולדבלוף וגונב שגב יכריעו היום אם אנחנו נהיה כאן או לא נהיה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 לחבר הכנסת שמאי.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רשות הדיבור לחבר הכנסת יוסף אחימאיר, ואחריו </w:t>
      </w:r>
      <w:r w:rsidR="002D0E93">
        <w:rPr>
          <w:rtl/>
        </w:rPr>
        <w:t xml:space="preserve">– </w:t>
      </w:r>
      <w:r w:rsidRPr="004970CC">
        <w:rPr>
          <w:rtl/>
        </w:rPr>
        <w:t>לחבר הכנסת אברהם רביץ.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חבר הכנסת זיסמן?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קיבלתי</w:t>
      </w:r>
      <w:r w:rsidR="002D0E93">
        <w:rPr>
          <w:rtl/>
        </w:rPr>
        <w:t xml:space="preserve"> </w:t>
      </w:r>
      <w:r w:rsidRPr="004970CC">
        <w:rPr>
          <w:rtl/>
        </w:rPr>
        <w:t>מכתב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שזה דיון סיעתי: חברי הכנסת של סיעת מפלגת העבודה וסיעת מרצ </w:t>
      </w:r>
      <w:r w:rsidR="002D0E93">
        <w:rPr>
          <w:rtl/>
        </w:rPr>
        <w:t xml:space="preserve">– </w:t>
      </w:r>
      <w:r w:rsidRPr="004970CC">
        <w:rPr>
          <w:rtl/>
        </w:rPr>
        <w:t xml:space="preserve">חוץ מאלה שהם לא מחקו </w:t>
      </w:r>
      <w:r w:rsidR="002D0E93">
        <w:rPr>
          <w:rtl/>
        </w:rPr>
        <w:t>–</w:t>
      </w:r>
      <w:r w:rsidRPr="004970CC">
        <w:rPr>
          <w:rtl/>
        </w:rPr>
        <w:t xml:space="preserve"> לא נואמים. חתומים שני ראשי הסיעות.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מה, מפלגת העבודה לא נותנת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דיון סיעתי, ואני פועל על</w:t>
      </w:r>
      <w:r w:rsidR="002D0E93">
        <w:rPr>
          <w:rtl/>
        </w:rPr>
        <w:t>-</w:t>
      </w:r>
      <w:r w:rsidRPr="004970CC">
        <w:rPr>
          <w:rtl/>
        </w:rPr>
        <w:t>פי כללי הדיון הסיעתי.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מהם לא מדבר, אדוני?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אודיע מראש. מייד נפרסם רשימה חדשה. כדי שלא להטעות אתכם אני אנוע תמיד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קדימה. אם כן, עכשיו ידבר חבר הכנסת יוסף אחימאיר,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אברהם רביץ,</w:t>
      </w:r>
      <w:r w:rsidR="002D0E93">
        <w:rPr>
          <w:rtl/>
        </w:rPr>
        <w:t xml:space="preserve"> </w:t>
      </w:r>
      <w:r w:rsidRPr="004970CC">
        <w:rPr>
          <w:rtl/>
        </w:rPr>
        <w:t>אחריו</w:t>
      </w:r>
      <w:r w:rsidR="002D0E93">
        <w:rPr>
          <w:rtl/>
        </w:rPr>
        <w:t xml:space="preserve"> –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אריאל שרון, אחריו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אסתר סלמוביץ, אחריה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יצחק שמיר,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אפרים גור,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אברהם ורדיגר,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אחריו </w:t>
      </w:r>
      <w:r w:rsidR="002D0E93">
        <w:rPr>
          <w:rtl/>
        </w:rPr>
        <w:t>–</w:t>
      </w:r>
      <w:r w:rsidRPr="004970CC">
        <w:rPr>
          <w:rtl/>
        </w:rPr>
        <w:t xml:space="preserve"> חברת הכנסת נעמי בלומנטל, ואנחנו מכינים רשימה חדשה.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ייווצר</w:t>
      </w:r>
      <w:r w:rsidR="002D0E93">
        <w:rPr>
          <w:rtl/>
        </w:rPr>
        <w:t xml:space="preserve"> </w:t>
      </w:r>
      <w:r w:rsidRPr="004970CC">
        <w:rPr>
          <w:rtl/>
        </w:rPr>
        <w:t>מצב שאנשים ילכו לנוח, אני מציע לעשות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הפסקה של חצי שעה ולהודיע לחברים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לא.</w:t>
      </w:r>
      <w:r w:rsidR="002D0E93">
        <w:rPr>
          <w:rtl/>
        </w:rPr>
        <w:t xml:space="preserve"> </w:t>
      </w:r>
      <w:r w:rsidRPr="004970CC">
        <w:rPr>
          <w:rtl/>
        </w:rPr>
        <w:t>חברים</w:t>
      </w:r>
      <w:r w:rsidR="002D0E93">
        <w:rPr>
          <w:rtl/>
        </w:rPr>
        <w:t xml:space="preserve"> </w:t>
      </w:r>
      <w:r w:rsidRPr="004970CC">
        <w:rPr>
          <w:rtl/>
        </w:rPr>
        <w:t>יקרים,</w:t>
      </w:r>
      <w:r w:rsidR="002D0E93">
        <w:rPr>
          <w:rtl/>
        </w:rPr>
        <w:t xml:space="preserve"> </w:t>
      </w:r>
      <w:r w:rsidRPr="004970CC">
        <w:rPr>
          <w:rtl/>
        </w:rPr>
        <w:t>סליחה. אני ממש נהנה מהרעיון הזה. זו זכות, זה לא</w:t>
      </w:r>
      <w:r w:rsidR="002D0E93">
        <w:rPr>
          <w:rtl/>
        </w:rPr>
        <w:t xml:space="preserve"> </w:t>
      </w:r>
      <w:r w:rsidRPr="004970CC">
        <w:rPr>
          <w:rtl/>
        </w:rPr>
        <w:t>טריק, פשוט אנשים עייפים. תודה, עכשיו חבר הכנסת יוסף אחימאיר.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באותה מידה זו שלילת זכות.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אני אספר לך באופן פרטי, חבר הכנסת שמאי, מה היו התוכניות של סיעות</w:t>
      </w:r>
      <w:r w:rsidR="002D0E93">
        <w:rPr>
          <w:rtl/>
        </w:rPr>
        <w:t xml:space="preserve"> </w:t>
      </w:r>
      <w:r w:rsidRPr="004970CC">
        <w:rPr>
          <w:rtl/>
        </w:rPr>
        <w:t>אחרות.</w:t>
      </w:r>
      <w:r w:rsidR="002D0E93">
        <w:rPr>
          <w:rtl/>
        </w:rPr>
        <w:t xml:space="preserve"> </w:t>
      </w: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ידבר חבר הכנסת יוסף אחימאיר. זה הנאום הראשון שלו,</w:t>
      </w:r>
      <w:r w:rsidR="002D0E93">
        <w:rPr>
          <w:rtl/>
        </w:rPr>
        <w:t xml:space="preserve"> </w:t>
      </w:r>
      <w:r w:rsidRPr="004970CC">
        <w:rPr>
          <w:rtl/>
        </w:rPr>
        <w:t>אסור להפריע לו. בבקשה. זה דיון סיעתי.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שאלה תקנונית. חברי כנסת מסיעת העבודה שלא מדברים מרצונם,</w:t>
      </w:r>
      <w:r w:rsidR="002D0E93">
        <w:rPr>
          <w:rtl/>
        </w:rPr>
        <w:t xml:space="preserve"> </w:t>
      </w:r>
      <w:r w:rsidRPr="004970CC">
        <w:rPr>
          <w:rtl/>
        </w:rPr>
        <w:t>הם לא מדברים מרצונם או שנאסר עליהם?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תברר</w:t>
      </w:r>
      <w:r w:rsidR="002D0E93">
        <w:rPr>
          <w:rtl/>
        </w:rPr>
        <w:t xml:space="preserve"> </w:t>
      </w:r>
      <w:r w:rsidRPr="004970CC">
        <w:rPr>
          <w:rtl/>
        </w:rPr>
        <w:t>את זה אצל ראש הסיעה, חבר הכנסת מצא. אין תשובה תקנונית. תברר אצל ראש</w:t>
      </w:r>
      <w:r w:rsidR="002D0E93">
        <w:rPr>
          <w:rtl/>
        </w:rPr>
        <w:t xml:space="preserve"> </w:t>
      </w:r>
      <w:r w:rsidRPr="004970CC">
        <w:rPr>
          <w:rtl/>
        </w:rPr>
        <w:t>הסיעה, חברך הטוב רענן כהן.</w:t>
      </w:r>
      <w:r w:rsidR="002D0E93">
        <w:rPr>
          <w:rtl/>
        </w:rPr>
        <w:t xml:space="preserve"> </w:t>
      </w:r>
      <w:r w:rsidRPr="004970CC">
        <w:rPr>
          <w:rtl/>
        </w:rPr>
        <w:t>חבר הכנסת אחימאיר,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רואה שנאסר עליהם. נאסר עליהם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מפריעים, כי זה נאום ראשון של יוסף אחימאיר.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מתי נתקבלה ההודעה הזאת?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הנה, חבר הכנסת זיסמן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חבר סיעתך, נאום ראשון.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עדיין לא התחיל לדבר. אבל חבר הכנסת זיסמן שאל 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ינאם, ואחר כך אני אתן לכם לשאול. עכשיו חבר הכנסת יוסף אחימאיר. אחר כך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אתן</w:t>
      </w:r>
      <w:r w:rsidR="002D0E93">
        <w:rPr>
          <w:rtl/>
        </w:rPr>
        <w:t xml:space="preserve"> </w:t>
      </w:r>
      <w:r w:rsidRPr="004970CC">
        <w:rPr>
          <w:rtl/>
        </w:rPr>
        <w:t>לכם לברר את העניין. בינתיים גם אעביר פתק לחבר הכנסת זיסמן. אני אברר.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דמוקרטיה בולשביקית.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דמוקרטיה של מפלגת העבודה.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קיבלתי</w:t>
      </w:r>
      <w:r w:rsidR="002D0E93">
        <w:rPr>
          <w:rtl/>
        </w:rPr>
        <w:t xml:space="preserve"> </w:t>
      </w:r>
      <w:r w:rsidRPr="004970CC">
        <w:rPr>
          <w:rtl/>
        </w:rPr>
        <w:t>ידיעות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תכנון הפוך. דרך אגב, זה לא היה מתוכנן. תודה רבה.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אספר אחר כך מה היו התוכניות לכיוון הפוך. בבקשה. עכשיו יוסף אחימאיר, אחריו</w:t>
      </w:r>
      <w:r w:rsidR="002D0E93">
        <w:rPr>
          <w:rtl/>
        </w:rPr>
        <w:t xml:space="preserve"> </w:t>
      </w:r>
      <w:r w:rsidRPr="004970CC">
        <w:rPr>
          <w:rtl/>
        </w:rPr>
        <w:t>נברר.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חברי הכנסת, בפתח נאום הבכורה שלי מדוכן הכנסת בשעה מאוחרת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הלילה, ורצה הגורל שהנאום יהיה במסגרת דיון כה קשה ומכריע על עתיד ישראל,</w:t>
      </w:r>
      <w:r w:rsidR="002D0E93">
        <w:rPr>
          <w:rtl/>
        </w:rPr>
        <w:t xml:space="preserve"> </w:t>
      </w:r>
      <w:r w:rsidRPr="004970CC">
        <w:rPr>
          <w:rtl/>
        </w:rPr>
        <w:t>מבקש אני תחילה להעלות את זכרו של אבי מורי ד"ר אבא אחימאיר, שהלך לעולמו לפני 33</w:t>
      </w:r>
      <w:r w:rsidR="002D0E93">
        <w:rPr>
          <w:rtl/>
        </w:rPr>
        <w:t xml:space="preserve"> </w:t>
      </w:r>
      <w:r w:rsidRPr="004970CC">
        <w:rPr>
          <w:rtl/>
        </w:rPr>
        <w:t>שנה. ממנו למדנו אהבת ארץ</w:t>
      </w:r>
      <w:r w:rsidR="002D0E93">
        <w:rPr>
          <w:rtl/>
        </w:rPr>
        <w:t>-</w:t>
      </w:r>
      <w:r w:rsidRPr="004970CC">
        <w:rPr>
          <w:rtl/>
        </w:rPr>
        <w:t>ישראל, אהבת עם ישראל ואהבת האדם באשר הוא, וממנו למדנו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בלי</w:t>
      </w:r>
      <w:r w:rsidR="002D0E93">
        <w:rPr>
          <w:rtl/>
        </w:rPr>
        <w:t xml:space="preserve"> </w:t>
      </w:r>
      <w:r w:rsidRPr="004970CC">
        <w:rPr>
          <w:rtl/>
        </w:rPr>
        <w:t>הגשמת</w:t>
      </w:r>
      <w:r w:rsidR="002D0E93">
        <w:rPr>
          <w:rtl/>
        </w:rPr>
        <w:t xml:space="preserve"> </w:t>
      </w:r>
      <w:r w:rsidRPr="004970CC">
        <w:rPr>
          <w:rtl/>
        </w:rPr>
        <w:t>השאיפות</w:t>
      </w:r>
      <w:r w:rsidR="002D0E93">
        <w:rPr>
          <w:rtl/>
        </w:rPr>
        <w:t xml:space="preserve"> </w:t>
      </w:r>
      <w:r w:rsidRPr="004970CC">
        <w:rPr>
          <w:rtl/>
        </w:rPr>
        <w:t>הלאומיות</w:t>
      </w:r>
      <w:r w:rsidR="002D0E93">
        <w:rPr>
          <w:rtl/>
        </w:rPr>
        <w:t xml:space="preserve"> – </w:t>
      </w:r>
      <w:r w:rsidRPr="004970CC">
        <w:rPr>
          <w:rtl/>
        </w:rPr>
        <w:t>ריבונות יהודית במולדת השלמה, קיבוץ יהודי</w:t>
      </w:r>
      <w:r w:rsidR="002D0E93">
        <w:rPr>
          <w:rtl/>
        </w:rPr>
        <w:t xml:space="preserve"> </w:t>
      </w:r>
      <w:r w:rsidRPr="004970CC">
        <w:rPr>
          <w:rtl/>
        </w:rPr>
        <w:t>התפוצות בארץ, בניית חברה צודקת וכלכלה לא</w:t>
      </w:r>
      <w:r w:rsidR="002D0E93">
        <w:rPr>
          <w:rtl/>
        </w:rPr>
        <w:t>-</w:t>
      </w:r>
      <w:r w:rsidRPr="004970CC">
        <w:rPr>
          <w:rtl/>
        </w:rPr>
        <w:t xml:space="preserve">סוציאליסטית </w:t>
      </w:r>
      <w:r w:rsidR="002D0E93">
        <w:rPr>
          <w:rtl/>
        </w:rPr>
        <w:t>–</w:t>
      </w:r>
      <w:r w:rsidRPr="004970CC">
        <w:rPr>
          <w:rtl/>
        </w:rPr>
        <w:t xml:space="preserve"> לא תהיה לנו תקומה שלמה,</w:t>
      </w:r>
      <w:r w:rsidR="002D0E93">
        <w:rPr>
          <w:rtl/>
        </w:rPr>
        <w:t xml:space="preserve"> </w:t>
      </w:r>
      <w:r w:rsidRPr="004970CC">
        <w:rPr>
          <w:rtl/>
        </w:rPr>
        <w:t>לא יהיה ביטחון, לא שלום ולא עתיד.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אבא</w:t>
      </w:r>
      <w:r w:rsidR="002D0E93">
        <w:rPr>
          <w:rtl/>
        </w:rPr>
        <w:t xml:space="preserve"> </w:t>
      </w:r>
      <w:r w:rsidRPr="004970CC">
        <w:rPr>
          <w:rtl/>
        </w:rPr>
        <w:t>אחימאיר,</w:t>
      </w:r>
      <w:r w:rsidR="002D0E93">
        <w:rPr>
          <w:rtl/>
        </w:rPr>
        <w:t xml:space="preserve"> </w:t>
      </w:r>
      <w:r w:rsidRPr="004970CC">
        <w:rPr>
          <w:rtl/>
        </w:rPr>
        <w:t>ההיסטוריון</w:t>
      </w:r>
      <w:r w:rsidR="002D0E93">
        <w:rPr>
          <w:rtl/>
        </w:rPr>
        <w:t xml:space="preserve"> </w:t>
      </w:r>
      <w:r w:rsidRPr="004970CC">
        <w:rPr>
          <w:rtl/>
        </w:rPr>
        <w:t>והפילוסוף,</w:t>
      </w:r>
      <w:r w:rsidR="002D0E93">
        <w:rPr>
          <w:rtl/>
        </w:rPr>
        <w:t xml:space="preserve"> </w:t>
      </w:r>
      <w:r w:rsidRPr="004970CC">
        <w:rPr>
          <w:rtl/>
        </w:rPr>
        <w:t>אבי</w:t>
      </w:r>
      <w:r w:rsidR="002D0E93">
        <w:rPr>
          <w:rtl/>
        </w:rPr>
        <w:t xml:space="preserve"> </w:t>
      </w:r>
      <w:r w:rsidRPr="004970CC">
        <w:rPr>
          <w:rtl/>
        </w:rPr>
        <w:t>"הציונות המהפכנית", היה הלוחם</w:t>
      </w:r>
      <w:r w:rsidR="002D0E93">
        <w:rPr>
          <w:rtl/>
        </w:rPr>
        <w:t xml:space="preserve"> </w:t>
      </w:r>
      <w:r w:rsidRPr="004970CC">
        <w:rPr>
          <w:rtl/>
        </w:rPr>
        <w:t>הגדול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תוכניות החלוקה למיניהן, בין שנגזרו עלינו מבחוץ ובין שהבאנו אותן על</w:t>
      </w:r>
      <w:r w:rsidR="002D0E93">
        <w:rPr>
          <w:rtl/>
        </w:rPr>
        <w:t xml:space="preserve"> </w:t>
      </w:r>
      <w:r w:rsidRPr="004970CC">
        <w:rPr>
          <w:rtl/>
        </w:rPr>
        <w:t>עצמנו</w:t>
      </w:r>
      <w:r w:rsidR="002D0E93">
        <w:rPr>
          <w:rtl/>
        </w:rPr>
        <w:t xml:space="preserve"> </w:t>
      </w:r>
      <w:r w:rsidRPr="004970CC">
        <w:rPr>
          <w:rtl/>
        </w:rPr>
        <w:t>במו</w:t>
      </w:r>
      <w:r w:rsidR="002D0E93">
        <w:rPr>
          <w:rtl/>
        </w:rPr>
        <w:t xml:space="preserve"> </w:t>
      </w:r>
      <w:r w:rsidRPr="004970CC">
        <w:rPr>
          <w:rtl/>
        </w:rPr>
        <w:t>ידינו. אילו</w:t>
      </w:r>
      <w:r w:rsidR="002D0E93">
        <w:rPr>
          <w:rtl/>
        </w:rPr>
        <w:t xml:space="preserve"> </w:t>
      </w:r>
      <w:r w:rsidRPr="004970CC">
        <w:rPr>
          <w:rtl/>
        </w:rPr>
        <w:t>זכה</w:t>
      </w:r>
      <w:r w:rsidR="002D0E93">
        <w:rPr>
          <w:rtl/>
        </w:rPr>
        <w:t xml:space="preserve"> </w:t>
      </w:r>
      <w:r w:rsidRPr="004970CC">
        <w:rPr>
          <w:rtl/>
        </w:rPr>
        <w:t>לחיות היום, בוודאי היה משווה את יצחק רבין לירבעם</w:t>
      </w:r>
      <w:r w:rsidR="002D0E93">
        <w:rPr>
          <w:rtl/>
        </w:rPr>
        <w:t xml:space="preserve"> </w:t>
      </w:r>
      <w:r w:rsidRPr="004970CC">
        <w:rPr>
          <w:rtl/>
        </w:rPr>
        <w:t>בן נבט</w:t>
      </w:r>
      <w:r w:rsidR="002D0E93">
        <w:rPr>
          <w:rtl/>
        </w:rPr>
        <w:t xml:space="preserve"> </w:t>
      </w:r>
      <w:r w:rsidRPr="004970CC">
        <w:rPr>
          <w:rtl/>
        </w:rPr>
        <w:t>מחלק</w:t>
      </w:r>
      <w:r w:rsidR="002D0E93">
        <w:rPr>
          <w:rtl/>
        </w:rPr>
        <w:t xml:space="preserve"> </w:t>
      </w:r>
      <w:r w:rsidRPr="004970CC">
        <w:rPr>
          <w:rtl/>
        </w:rPr>
        <w:t>הארץ,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הוא היה מייחל לאלכסנדר ינאי או לאברהם לינקולן בני זמננו </w:t>
      </w:r>
      <w:r w:rsidR="002D0E93">
        <w:rPr>
          <w:rtl/>
        </w:rPr>
        <w:t xml:space="preserve">– </w:t>
      </w:r>
      <w:r w:rsidRPr="004970CC">
        <w:rPr>
          <w:rtl/>
        </w:rPr>
        <w:t>הראשון</w:t>
      </w:r>
      <w:r w:rsidR="002D0E93">
        <w:rPr>
          <w:rtl/>
        </w:rPr>
        <w:t xml:space="preserve"> </w:t>
      </w:r>
      <w:r w:rsidRPr="004970CC">
        <w:rPr>
          <w:rtl/>
        </w:rPr>
        <w:t>שאיחד</w:t>
      </w:r>
      <w:r w:rsidR="002D0E93">
        <w:rPr>
          <w:rtl/>
        </w:rPr>
        <w:t xml:space="preserve"> </w:t>
      </w:r>
      <w:r w:rsidRPr="004970CC">
        <w:rPr>
          <w:rtl/>
        </w:rPr>
        <w:t>תחת</w:t>
      </w:r>
      <w:r w:rsidR="002D0E93">
        <w:rPr>
          <w:rtl/>
        </w:rPr>
        <w:t xml:space="preserve"> </w:t>
      </w:r>
      <w:r w:rsidRPr="004970CC">
        <w:rPr>
          <w:rtl/>
        </w:rPr>
        <w:t>שלטונו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והשני שמנע את חלוקת ארצות</w:t>
      </w:r>
      <w:r w:rsidR="002D0E93">
        <w:rPr>
          <w:rtl/>
        </w:rPr>
        <w:t>-</w:t>
      </w:r>
      <w:r w:rsidRPr="004970CC">
        <w:rPr>
          <w:rtl/>
        </w:rPr>
        <w:t>הברית של</w:t>
      </w:r>
      <w:r w:rsidR="002D0E93">
        <w:rPr>
          <w:rtl/>
        </w:rPr>
        <w:t xml:space="preserve"> </w:t>
      </w:r>
      <w:r w:rsidRPr="004970CC">
        <w:rPr>
          <w:rtl/>
        </w:rPr>
        <w:t>אמריקה לצפון ולדרום.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ביום</w:t>
      </w:r>
      <w:r w:rsidR="002D0E93">
        <w:rPr>
          <w:rtl/>
        </w:rPr>
        <w:t xml:space="preserve"> </w:t>
      </w:r>
      <w:r w:rsidRPr="004970CC">
        <w:rPr>
          <w:rtl/>
        </w:rPr>
        <w:t>זה של נקודת שפל והשפלה בתולדות הציונות, שעלול להירשם כתאריך של מחדל</w:t>
      </w:r>
      <w:r w:rsidR="002D0E93">
        <w:rPr>
          <w:rtl/>
        </w:rPr>
        <w:t xml:space="preserve"> </w:t>
      </w:r>
      <w:r w:rsidRPr="004970CC">
        <w:rPr>
          <w:rtl/>
        </w:rPr>
        <w:t>מדיני</w:t>
      </w:r>
      <w:r w:rsidR="002D0E93">
        <w:rPr>
          <w:rtl/>
        </w:rPr>
        <w:t xml:space="preserve"> </w:t>
      </w:r>
      <w:r w:rsidRPr="004970CC">
        <w:rPr>
          <w:rtl/>
        </w:rPr>
        <w:t>נוסף,</w:t>
      </w:r>
      <w:r w:rsidR="002D0E93">
        <w:rPr>
          <w:rtl/>
        </w:rPr>
        <w:t xml:space="preserve"> </w:t>
      </w:r>
      <w:r w:rsidRPr="004970CC">
        <w:rPr>
          <w:rtl/>
        </w:rPr>
        <w:t>בדיוק</w:t>
      </w:r>
      <w:r w:rsidR="002D0E93">
        <w:rPr>
          <w:rtl/>
        </w:rPr>
        <w:t xml:space="preserve"> </w:t>
      </w:r>
      <w:r w:rsidRPr="004970CC">
        <w:rPr>
          <w:rtl/>
        </w:rPr>
        <w:t>כמו</w:t>
      </w:r>
      <w:r w:rsidR="002D0E93">
        <w:rPr>
          <w:rtl/>
        </w:rPr>
        <w:t xml:space="preserve"> </w:t>
      </w:r>
      <w:r w:rsidRPr="004970CC">
        <w:rPr>
          <w:rtl/>
        </w:rPr>
        <w:t>שאמר גם קודמי חבר הכנסת דן מרידור, 22 שנה לאחר המחדל</w:t>
      </w:r>
      <w:r w:rsidR="002D0E93">
        <w:rPr>
          <w:rtl/>
        </w:rPr>
        <w:t xml:space="preserve"> </w:t>
      </w:r>
      <w:r w:rsidRPr="004970CC">
        <w:rPr>
          <w:rtl/>
        </w:rPr>
        <w:t>הביטחוני</w:t>
      </w:r>
      <w:r w:rsidR="002D0E93">
        <w:rPr>
          <w:rtl/>
        </w:rPr>
        <w:t xml:space="preserve"> </w:t>
      </w:r>
      <w:r w:rsidRPr="004970CC">
        <w:rPr>
          <w:rtl/>
        </w:rPr>
        <w:t>שעלה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בחיי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אלפים מבנינו </w:t>
      </w:r>
      <w:r w:rsidR="002D0E93">
        <w:rPr>
          <w:rtl/>
        </w:rPr>
        <w:t>–</w:t>
      </w:r>
      <w:r w:rsidRPr="004970CC">
        <w:rPr>
          <w:rtl/>
        </w:rPr>
        <w:t xml:space="preserve"> ומדובר בשני מחדלים בני אותו בית</w:t>
      </w:r>
      <w:r w:rsidR="002D0E93">
        <w:rPr>
          <w:rtl/>
        </w:rPr>
        <w:t>-</w:t>
      </w:r>
      <w:r w:rsidRPr="004970CC">
        <w:rPr>
          <w:rtl/>
        </w:rPr>
        <w:t>מדרש</w:t>
      </w:r>
      <w:r w:rsidR="002D0E93">
        <w:rPr>
          <w:rtl/>
        </w:rPr>
        <w:t xml:space="preserve"> </w:t>
      </w:r>
      <w:r w:rsidRPr="004970CC">
        <w:rPr>
          <w:rtl/>
        </w:rPr>
        <w:t>פוליטי</w:t>
      </w:r>
      <w:r w:rsidR="002D0E93">
        <w:rPr>
          <w:rtl/>
        </w:rPr>
        <w:t xml:space="preserve"> –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לשלוח ברכה, ברכה נאמנה, ל140,000 ישראלים חלוצי 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ושומרון,</w:t>
      </w:r>
      <w:r w:rsidR="002D0E93">
        <w:rPr>
          <w:rtl/>
        </w:rPr>
        <w:t xml:space="preserve"> </w:t>
      </w:r>
      <w:r w:rsidRPr="004970CC">
        <w:rPr>
          <w:rtl/>
        </w:rPr>
        <w:t>בקעת</w:t>
      </w:r>
      <w:r w:rsidR="002D0E93">
        <w:rPr>
          <w:rtl/>
        </w:rPr>
        <w:t>-</w:t>
      </w:r>
      <w:r w:rsidRPr="004970CC">
        <w:rPr>
          <w:rtl/>
        </w:rPr>
        <w:t>הירדן,</w:t>
      </w:r>
      <w:r w:rsidR="002D0E93">
        <w:rPr>
          <w:rtl/>
        </w:rPr>
        <w:t xml:space="preserve"> </w:t>
      </w:r>
      <w:r w:rsidRPr="004970CC">
        <w:rPr>
          <w:rtl/>
        </w:rPr>
        <w:t>גוש</w:t>
      </w:r>
      <w:r w:rsidR="002D0E93">
        <w:rPr>
          <w:rtl/>
        </w:rPr>
        <w:t>-</w:t>
      </w:r>
      <w:r w:rsidRPr="004970CC">
        <w:rPr>
          <w:rtl/>
        </w:rPr>
        <w:t>קטיף</w:t>
      </w:r>
      <w:r w:rsidR="002D0E93">
        <w:rPr>
          <w:rtl/>
        </w:rPr>
        <w:t xml:space="preserve"> </w:t>
      </w:r>
      <w:r w:rsidRPr="004970CC">
        <w:rPr>
          <w:rtl/>
        </w:rPr>
        <w:t>ורמת</w:t>
      </w:r>
      <w:r w:rsidR="002D0E93">
        <w:rPr>
          <w:rtl/>
        </w:rPr>
        <w:t>-</w:t>
      </w:r>
      <w:r w:rsidRPr="004970CC">
        <w:rPr>
          <w:rtl/>
        </w:rPr>
        <w:t>הגולן,</w:t>
      </w:r>
      <w:r w:rsidR="002D0E93">
        <w:rPr>
          <w:rtl/>
        </w:rPr>
        <w:t xml:space="preserve"> </w:t>
      </w:r>
      <w:r w:rsidRPr="004970CC">
        <w:rPr>
          <w:rtl/>
        </w:rPr>
        <w:t>תושבי ומיישבי הלב של המולדת, אשר</w:t>
      </w:r>
      <w:r w:rsidR="002D0E93">
        <w:rPr>
          <w:rtl/>
        </w:rPr>
        <w:t xml:space="preserve"> </w:t>
      </w:r>
      <w:r w:rsidRPr="004970CC">
        <w:rPr>
          <w:rtl/>
        </w:rPr>
        <w:t>בזכות</w:t>
      </w:r>
      <w:r w:rsidR="002D0E93">
        <w:rPr>
          <w:rtl/>
        </w:rPr>
        <w:t xml:space="preserve"> </w:t>
      </w:r>
      <w:r w:rsidRPr="004970CC">
        <w:rPr>
          <w:rtl/>
        </w:rPr>
        <w:t>ישיבתם בעשרות ובמאות כפרים וערים הם מונעים מממשלת השמאל ומהמיעוט להגשים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תום את תוכנית שריד</w:t>
      </w:r>
      <w:r w:rsidR="002D0E93">
        <w:rPr>
          <w:rtl/>
        </w:rPr>
        <w:t>-</w:t>
      </w:r>
      <w:r w:rsidRPr="004970CC">
        <w:rPr>
          <w:rtl/>
        </w:rPr>
        <w:t>צוקר</w:t>
      </w:r>
      <w:r w:rsidR="002D0E93">
        <w:rPr>
          <w:rtl/>
        </w:rPr>
        <w:t>-</w:t>
      </w:r>
      <w:r w:rsidRPr="004970CC">
        <w:rPr>
          <w:rtl/>
        </w:rPr>
        <w:t>פרס</w:t>
      </w:r>
      <w:r w:rsidR="002D0E93">
        <w:rPr>
          <w:rtl/>
        </w:rPr>
        <w:t>-</w:t>
      </w:r>
      <w:r w:rsidRPr="004970CC">
        <w:rPr>
          <w:rtl/>
        </w:rPr>
        <w:t>רבין להקים את מדינת פלשתין עד קווי 1967 תחילה,</w:t>
      </w:r>
      <w:r w:rsidR="002D0E93">
        <w:rPr>
          <w:rtl/>
        </w:rPr>
        <w:t xml:space="preserve"> </w:t>
      </w:r>
      <w:r w:rsidRPr="004970CC">
        <w:rPr>
          <w:rtl/>
        </w:rPr>
        <w:t>ולהמיט בכך סכנה קיומית על מה שייוותר, קרי, ישראל הקטנה והמוחלשת.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140,000</w:t>
      </w:r>
      <w:r w:rsidR="002D0E93">
        <w:rPr>
          <w:rtl/>
        </w:rPr>
        <w:t xml:space="preserve"> </w:t>
      </w:r>
      <w:r w:rsidRPr="004970CC">
        <w:rPr>
          <w:rtl/>
        </w:rPr>
        <w:t>ישראלים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"קיר הברזל" מול 292 עמודי הסכם החלוקה 1995, זה</w:t>
      </w:r>
      <w:r w:rsidR="002D0E93">
        <w:rPr>
          <w:rtl/>
        </w:rPr>
        <w:t xml:space="preserve"> </w:t>
      </w:r>
      <w:r w:rsidRPr="004970CC">
        <w:rPr>
          <w:rtl/>
        </w:rPr>
        <w:t>המכונה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מסמך משפיל, רווי אשליות, שיישומו הוא שלב נוסף במילוי חזון</w:t>
      </w:r>
      <w:r w:rsidR="002D0E93">
        <w:rPr>
          <w:rtl/>
        </w:rPr>
        <w:t xml:space="preserve"> </w:t>
      </w:r>
      <w:r w:rsidRPr="004970CC">
        <w:rPr>
          <w:rtl/>
        </w:rPr>
        <w:t>ערפאת,</w:t>
      </w:r>
      <w:r w:rsidR="002D0E93">
        <w:rPr>
          <w:rtl/>
        </w:rPr>
        <w:t xml:space="preserve"> </w:t>
      </w:r>
      <w:r w:rsidRPr="004970CC">
        <w:rPr>
          <w:rtl/>
        </w:rPr>
        <w:t>לאמור</w:t>
      </w:r>
      <w:r w:rsidR="002D0E93">
        <w:rPr>
          <w:rtl/>
        </w:rPr>
        <w:t xml:space="preserve"> </w:t>
      </w:r>
      <w:r w:rsidRPr="004970CC">
        <w:rPr>
          <w:rtl/>
        </w:rPr>
        <w:t>בטאבה</w:t>
      </w:r>
      <w:r w:rsidR="002D0E93">
        <w:rPr>
          <w:rtl/>
        </w:rPr>
        <w:t xml:space="preserve"> </w:t>
      </w:r>
      <w:r w:rsidRPr="004970CC">
        <w:rPr>
          <w:rtl/>
        </w:rPr>
        <w:t>ייסדתי</w:t>
      </w:r>
      <w:r w:rsidR="002D0E93">
        <w:rPr>
          <w:rtl/>
        </w:rPr>
        <w:t xml:space="preserve"> </w:t>
      </w:r>
      <w:r w:rsidRPr="004970CC">
        <w:rPr>
          <w:rtl/>
        </w:rPr>
        <w:t>את מדינת פלשתין</w:t>
      </w:r>
      <w:r w:rsidR="002D0E93">
        <w:rPr>
          <w:rtl/>
        </w:rPr>
        <w:t xml:space="preserve"> </w:t>
      </w:r>
      <w:r w:rsidRPr="004970CC">
        <w:rPr>
          <w:rtl/>
        </w:rPr>
        <w:t>בברכת הממשלה אובדת הדרך בישראל.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ראשית</w:t>
      </w:r>
      <w:r w:rsidR="002D0E93">
        <w:rPr>
          <w:rtl/>
        </w:rPr>
        <w:t xml:space="preserve"> </w:t>
      </w:r>
      <w:r w:rsidRPr="004970CC">
        <w:rPr>
          <w:rtl/>
        </w:rPr>
        <w:t>הגשמת</w:t>
      </w:r>
      <w:r w:rsidR="002D0E93">
        <w:rPr>
          <w:rtl/>
        </w:rPr>
        <w:t xml:space="preserve"> </w:t>
      </w:r>
      <w:r w:rsidRPr="004970CC">
        <w:rPr>
          <w:rtl/>
        </w:rPr>
        <w:t>החלום האש"פי על חיסולה בשלבים של מדינת ישראל, כמתואר</w:t>
      </w:r>
      <w:r w:rsidR="002D0E93">
        <w:rPr>
          <w:rtl/>
        </w:rPr>
        <w:t xml:space="preserve"> </w:t>
      </w:r>
      <w:r w:rsidRPr="004970CC">
        <w:rPr>
          <w:rtl/>
        </w:rPr>
        <w:t>בפרוטרוט, סעיף אחר סעיף, באמנה הפלשתינית השרירה וקיימת עד עצם היום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החתימה הרעה שהיתה בבית הלבן היא רק ביטוי נוסף לישראל אשר תחת</w:t>
      </w:r>
      <w:r w:rsidR="002D0E93">
        <w:rPr>
          <w:rtl/>
        </w:rPr>
        <w:t xml:space="preserve"> </w:t>
      </w:r>
      <w:r w:rsidRPr="004970CC">
        <w:rPr>
          <w:rtl/>
        </w:rPr>
        <w:t>שלטון</w:t>
      </w:r>
      <w:r w:rsidR="002D0E93">
        <w:rPr>
          <w:rtl/>
        </w:rPr>
        <w:t xml:space="preserve"> </w:t>
      </w:r>
      <w:r w:rsidRPr="004970CC">
        <w:rPr>
          <w:rtl/>
        </w:rPr>
        <w:t>רבין, שבה "שלום" פירושו ויתור אחר ויתור לצד הערבי, שבה "התקדמות" פירושה</w:t>
      </w:r>
      <w:r w:rsidR="002D0E93">
        <w:rPr>
          <w:rtl/>
        </w:rPr>
        <w:t xml:space="preserve"> </w:t>
      </w:r>
      <w:r w:rsidRPr="004970CC">
        <w:rPr>
          <w:rtl/>
        </w:rPr>
        <w:t>נסיגה,</w:t>
      </w:r>
      <w:r w:rsidR="002D0E93">
        <w:rPr>
          <w:rtl/>
        </w:rPr>
        <w:t xml:space="preserve"> </w:t>
      </w:r>
      <w:r w:rsidRPr="004970CC">
        <w:rPr>
          <w:rtl/>
        </w:rPr>
        <w:t>שבה משא</w:t>
      </w:r>
      <w:r w:rsidR="002D0E93">
        <w:rPr>
          <w:rtl/>
        </w:rPr>
        <w:t>-</w:t>
      </w:r>
      <w:r w:rsidRPr="004970CC">
        <w:rPr>
          <w:rtl/>
        </w:rPr>
        <w:t>ומתן פירושו מתן ומתן לערפאת ועריקאת, שבה "ביטחון" אינו אלא מתן</w:t>
      </w:r>
      <w:r w:rsidR="002D0E93">
        <w:rPr>
          <w:rtl/>
        </w:rPr>
        <w:t xml:space="preserve"> </w:t>
      </w:r>
      <w:r w:rsidRPr="004970CC">
        <w:rPr>
          <w:rtl/>
        </w:rPr>
        <w:t>ערי</w:t>
      </w:r>
      <w:r w:rsidR="002D0E93">
        <w:rPr>
          <w:rtl/>
        </w:rPr>
        <w:t xml:space="preserve"> </w:t>
      </w:r>
      <w:r w:rsidRPr="004970CC">
        <w:rPr>
          <w:rtl/>
        </w:rPr>
        <w:t>מקלט לרוצחי יהודים סמוך לערי ישראל, שבה "ערכים" הם לא אהבת מולדת או מורשת</w:t>
      </w:r>
      <w:r w:rsidR="002D0E93">
        <w:rPr>
          <w:rtl/>
        </w:rPr>
        <w:t xml:space="preserve"> </w:t>
      </w:r>
      <w:r w:rsidRPr="004970CC">
        <w:rPr>
          <w:rtl/>
        </w:rPr>
        <w:t>ישראל, ושבה "אופטימיות" בלשון התקשורת אינה אלא פסימיות וחרדה בקרב רוב העם.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שבה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בז ל</w:t>
      </w:r>
      <w:r w:rsidR="002D0E93">
        <w:rPr>
          <w:rtl/>
        </w:rPr>
        <w:t>-</w:t>
      </w:r>
      <w:r w:rsidRPr="004970CC">
        <w:rPr>
          <w:rtl/>
        </w:rPr>
        <w:t>3,700 שנות היסטוריה יהודית בחברון, עיר</w:t>
      </w:r>
      <w:r w:rsidR="002D0E93">
        <w:rPr>
          <w:rtl/>
        </w:rPr>
        <w:t xml:space="preserve"> </w:t>
      </w:r>
      <w:r w:rsidRPr="004970CC">
        <w:rPr>
          <w:rtl/>
        </w:rPr>
        <w:t>האבות,</w:t>
      </w:r>
      <w:r w:rsidR="002D0E93">
        <w:rPr>
          <w:rtl/>
        </w:rPr>
        <w:t xml:space="preserve"> </w:t>
      </w:r>
      <w:r w:rsidRPr="004970CC">
        <w:rPr>
          <w:rtl/>
        </w:rPr>
        <w:t>משתלח</w:t>
      </w:r>
      <w:r w:rsidR="002D0E93">
        <w:rPr>
          <w:rtl/>
        </w:rPr>
        <w:t xml:space="preserve"> </w:t>
      </w:r>
      <w:r w:rsidRPr="004970CC">
        <w:rPr>
          <w:rtl/>
        </w:rPr>
        <w:t>ביהודיה</w:t>
      </w:r>
      <w:r w:rsidR="002D0E93">
        <w:rPr>
          <w:rtl/>
        </w:rPr>
        <w:t xml:space="preserve"> </w:t>
      </w:r>
      <w:r w:rsidRPr="004970CC">
        <w:rPr>
          <w:rtl/>
        </w:rPr>
        <w:t>ומצדיק כל טענה ותביעה ערבית, שבה נרשמת "היסטוריה חדשה"</w:t>
      </w:r>
      <w:r w:rsidR="002D0E93">
        <w:rPr>
          <w:rtl/>
        </w:rPr>
        <w:t xml:space="preserve"> </w:t>
      </w:r>
      <w:r w:rsidRPr="004970CC">
        <w:rPr>
          <w:rtl/>
        </w:rPr>
        <w:t>אנטי</w:t>
      </w:r>
      <w:r w:rsidR="002D0E93">
        <w:rPr>
          <w:rtl/>
        </w:rPr>
        <w:t>-</w:t>
      </w:r>
      <w:r w:rsidRPr="004970CC">
        <w:rPr>
          <w:rtl/>
        </w:rPr>
        <w:t>לאומית,</w:t>
      </w:r>
      <w:r w:rsidR="002D0E93">
        <w:rPr>
          <w:rtl/>
        </w:rPr>
        <w:t xml:space="preserve"> </w:t>
      </w:r>
      <w:r w:rsidRPr="004970CC">
        <w:rPr>
          <w:rtl/>
        </w:rPr>
        <w:t>שבה</w:t>
      </w:r>
      <w:r w:rsidR="002D0E93">
        <w:rPr>
          <w:rtl/>
        </w:rPr>
        <w:t xml:space="preserve"> </w:t>
      </w:r>
      <w:r w:rsidRPr="004970CC">
        <w:rPr>
          <w:rtl/>
        </w:rPr>
        <w:t>מחודשים</w:t>
      </w:r>
      <w:r w:rsidR="002D0E93">
        <w:rPr>
          <w:rtl/>
        </w:rPr>
        <w:t xml:space="preserve"> </w:t>
      </w:r>
      <w:r w:rsidRPr="004970CC">
        <w:rPr>
          <w:rtl/>
        </w:rPr>
        <w:t>עלילות</w:t>
      </w:r>
      <w:r w:rsidR="002D0E93">
        <w:rPr>
          <w:rtl/>
        </w:rPr>
        <w:t xml:space="preserve"> </w:t>
      </w:r>
      <w:r w:rsidRPr="004970CC">
        <w:rPr>
          <w:rtl/>
        </w:rPr>
        <w:t>כזב</w:t>
      </w:r>
      <w:r w:rsidR="002D0E93">
        <w:rPr>
          <w:rtl/>
        </w:rPr>
        <w:t xml:space="preserve"> </w:t>
      </w:r>
      <w:r w:rsidRPr="004970CC">
        <w:rPr>
          <w:rtl/>
        </w:rPr>
        <w:t>של יהודים נגד יהודים, שבה סותמים פיות</w:t>
      </w:r>
      <w:r w:rsidR="002D0E93">
        <w:rPr>
          <w:rtl/>
        </w:rPr>
        <w:t xml:space="preserve"> </w:t>
      </w:r>
      <w:r w:rsidRPr="004970CC">
        <w:rPr>
          <w:rtl/>
        </w:rPr>
        <w:t>לתחנת</w:t>
      </w:r>
      <w:r w:rsidR="002D0E93">
        <w:rPr>
          <w:rtl/>
        </w:rPr>
        <w:t xml:space="preserve"> </w:t>
      </w:r>
      <w:r w:rsidRPr="004970CC">
        <w:rPr>
          <w:rtl/>
        </w:rPr>
        <w:t>רדיו</w:t>
      </w:r>
      <w:r w:rsidR="002D0E93">
        <w:rPr>
          <w:rtl/>
        </w:rPr>
        <w:t xml:space="preserve"> </w:t>
      </w:r>
      <w:r w:rsidRPr="004970CC">
        <w:rPr>
          <w:rtl/>
        </w:rPr>
        <w:t>שמרגיזה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שרת</w:t>
      </w:r>
      <w:r w:rsidR="002D0E93">
        <w:rPr>
          <w:rtl/>
        </w:rPr>
        <w:t xml:space="preserve"> </w:t>
      </w:r>
      <w:r w:rsidRPr="004970CC">
        <w:rPr>
          <w:rtl/>
        </w:rPr>
        <w:t>התקשורת,</w:t>
      </w:r>
      <w:r w:rsidR="002D0E93">
        <w:rPr>
          <w:rtl/>
        </w:rPr>
        <w:t xml:space="preserve"> </w:t>
      </w:r>
      <w:r w:rsidRPr="004970CC">
        <w:rPr>
          <w:rtl/>
        </w:rPr>
        <w:t>שבה</w:t>
      </w:r>
      <w:r w:rsidR="002D0E93">
        <w:rPr>
          <w:rtl/>
        </w:rPr>
        <w:t xml:space="preserve"> </w:t>
      </w:r>
      <w:r w:rsidRPr="004970CC">
        <w:rPr>
          <w:rtl/>
        </w:rPr>
        <w:t>מחרפים מתיישבים וחלוצים, ראשונים</w:t>
      </w:r>
      <w:r w:rsidR="002D0E93">
        <w:rPr>
          <w:rtl/>
        </w:rPr>
        <w:t xml:space="preserve"> </w:t>
      </w:r>
      <w:r w:rsidRPr="004970CC">
        <w:rPr>
          <w:rtl/>
        </w:rPr>
        <w:t>ההולכים לפני מחנה נאמני ארץ</w:t>
      </w:r>
      <w:r w:rsidR="002D0E93">
        <w:rPr>
          <w:rtl/>
        </w:rPr>
        <w:t>-</w:t>
      </w:r>
      <w:r w:rsidRPr="004970CC">
        <w:rPr>
          <w:rtl/>
        </w:rPr>
        <w:t>ישראל, ומשדרים יצירות מוסיקליות על חורבנם, שבה פיו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האנטי</w:t>
      </w:r>
      <w:r w:rsidR="002D0E93">
        <w:rPr>
          <w:rtl/>
        </w:rPr>
        <w:t>-</w:t>
      </w:r>
      <w:r w:rsidRPr="004970CC">
        <w:rPr>
          <w:rtl/>
        </w:rPr>
        <w:t>תרבותי</w:t>
      </w:r>
      <w:r w:rsidR="002D0E93">
        <w:rPr>
          <w:rtl/>
        </w:rPr>
        <w:t xml:space="preserve"> </w:t>
      </w:r>
      <w:r w:rsidRPr="004970CC">
        <w:rPr>
          <w:rtl/>
        </w:rPr>
        <w:t>מפיק</w:t>
      </w:r>
      <w:r w:rsidR="002D0E93">
        <w:rPr>
          <w:rtl/>
        </w:rPr>
        <w:t xml:space="preserve"> </w:t>
      </w:r>
      <w:r w:rsidRPr="004970CC">
        <w:rPr>
          <w:rtl/>
        </w:rPr>
        <w:t>מרגליות, כמו: מטומטמים, מוקצים, פיסטינים,</w:t>
      </w:r>
      <w:r w:rsidR="002D0E93">
        <w:rPr>
          <w:rtl/>
        </w:rPr>
        <w:t xml:space="preserve"> </w:t>
      </w:r>
      <w:r w:rsidRPr="004970CC">
        <w:rPr>
          <w:rtl/>
        </w:rPr>
        <w:t>בוחבוטים ומה לא.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ישראל של רבין ב' ושל אוסלו ב' </w:t>
      </w:r>
      <w:r w:rsidR="002D0E93">
        <w:rPr>
          <w:rtl/>
        </w:rPr>
        <w:t>–</w:t>
      </w:r>
      <w:r w:rsidRPr="004970CC">
        <w:rPr>
          <w:rtl/>
        </w:rPr>
        <w:t xml:space="preserve"> מדינת פספוסים, פקקים, טקסים, הימורים,</w:t>
      </w:r>
      <w:r w:rsidR="002D0E93">
        <w:rPr>
          <w:rtl/>
        </w:rPr>
        <w:t xml:space="preserve"> </w:t>
      </w:r>
      <w:r w:rsidRPr="004970CC">
        <w:rPr>
          <w:rtl/>
        </w:rPr>
        <w:t>מכירת</w:t>
      </w:r>
      <w:r w:rsidR="002D0E93">
        <w:rPr>
          <w:rtl/>
        </w:rPr>
        <w:t xml:space="preserve"> </w:t>
      </w:r>
      <w:r w:rsidRPr="004970CC">
        <w:rPr>
          <w:rtl/>
        </w:rPr>
        <w:t>ערכים</w:t>
      </w:r>
      <w:r w:rsidR="002D0E93">
        <w:rPr>
          <w:rtl/>
        </w:rPr>
        <w:t xml:space="preserve"> </w:t>
      </w:r>
      <w:r w:rsidRPr="004970CC">
        <w:rPr>
          <w:rtl/>
        </w:rPr>
        <w:t>וחלקי</w:t>
      </w:r>
      <w:r w:rsidR="002D0E93">
        <w:rPr>
          <w:rtl/>
        </w:rPr>
        <w:t xml:space="preserve"> </w:t>
      </w:r>
      <w:r w:rsidRPr="004970CC">
        <w:rPr>
          <w:rtl/>
        </w:rPr>
        <w:t>מולדת,</w:t>
      </w:r>
      <w:r w:rsidR="002D0E93">
        <w:rPr>
          <w:rtl/>
        </w:rPr>
        <w:t xml:space="preserve"> </w:t>
      </w:r>
      <w:r w:rsidRPr="004970CC">
        <w:rPr>
          <w:rtl/>
        </w:rPr>
        <w:t>הפקרת</w:t>
      </w:r>
      <w:r w:rsidR="002D0E93">
        <w:rPr>
          <w:rtl/>
        </w:rPr>
        <w:t xml:space="preserve"> </w:t>
      </w:r>
      <w:r w:rsidRPr="004970CC">
        <w:rPr>
          <w:rtl/>
        </w:rPr>
        <w:t>העתיד למען העכשיו, למען הבטחת הנאות השלטון</w:t>
      </w:r>
      <w:r w:rsidR="002D0E93">
        <w:rPr>
          <w:rtl/>
        </w:rPr>
        <w:t xml:space="preserve"> </w:t>
      </w:r>
      <w:r w:rsidRPr="004970CC">
        <w:rPr>
          <w:rtl/>
        </w:rPr>
        <w:t>בהווה.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כבר גומר.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לפני 40 שנה בדיוק, ב</w:t>
      </w:r>
      <w:r w:rsidR="002D0E93">
        <w:rPr>
          <w:rtl/>
        </w:rPr>
        <w:t>-</w:t>
      </w:r>
      <w:r w:rsidRPr="004970CC">
        <w:rPr>
          <w:rtl/>
        </w:rPr>
        <w:t xml:space="preserve">7 באוקטובר 1955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מגן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זה לא הוגן שדווקא בנאום הבתולים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פרסם</w:t>
      </w:r>
      <w:r w:rsidR="002D0E93">
        <w:rPr>
          <w:rtl/>
        </w:rPr>
        <w:t xml:space="preserve"> </w:t>
      </w:r>
      <w:r w:rsidRPr="004970CC">
        <w:rPr>
          <w:rtl/>
        </w:rPr>
        <w:t>המשורר</w:t>
      </w:r>
      <w:r w:rsidR="002D0E93">
        <w:rPr>
          <w:rtl/>
        </w:rPr>
        <w:t xml:space="preserve"> </w:t>
      </w:r>
      <w:r w:rsidRPr="004970CC">
        <w:rPr>
          <w:rtl/>
        </w:rPr>
        <w:t>שכבר</w:t>
      </w:r>
      <w:r w:rsidR="002D0E93">
        <w:rPr>
          <w:rtl/>
        </w:rPr>
        <w:t xml:space="preserve"> </w:t>
      </w:r>
      <w:r w:rsidRPr="004970CC">
        <w:rPr>
          <w:rtl/>
        </w:rPr>
        <w:t>צוטט כאן, אורי צבי גרינברג, את השורות הבאות ב"מעריב",</w:t>
      </w:r>
      <w:r w:rsidR="002D0E93">
        <w:rPr>
          <w:rtl/>
        </w:rPr>
        <w:t xml:space="preserve"> </w:t>
      </w:r>
      <w:r w:rsidRPr="004970CC">
        <w:rPr>
          <w:rtl/>
        </w:rPr>
        <w:t>וכמו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הנביאים</w:t>
      </w:r>
      <w:r w:rsidR="002D0E93">
        <w:rPr>
          <w:rtl/>
        </w:rPr>
        <w:t xml:space="preserve"> </w:t>
      </w:r>
      <w:r w:rsidRPr="004970CC">
        <w:rPr>
          <w:rtl/>
        </w:rPr>
        <w:t>חזה</w:t>
      </w:r>
      <w:r w:rsidR="002D0E93">
        <w:rPr>
          <w:rtl/>
        </w:rPr>
        <w:t xml:space="preserve"> </w:t>
      </w:r>
      <w:r w:rsidRPr="004970CC">
        <w:rPr>
          <w:rtl/>
        </w:rPr>
        <w:t>לאמור:</w:t>
      </w:r>
      <w:r w:rsidR="002D0E93">
        <w:rPr>
          <w:rtl/>
        </w:rPr>
        <w:t xml:space="preserve"> </w:t>
      </w:r>
      <w:r w:rsidRPr="004970CC">
        <w:rPr>
          <w:rtl/>
        </w:rPr>
        <w:t>"כיום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הכל אפשר... הדעת תופסת מה שתופס</w:t>
      </w:r>
      <w:r w:rsidR="002D0E93">
        <w:rPr>
          <w:rtl/>
        </w:rPr>
        <w:t xml:space="preserve"> </w:t>
      </w:r>
      <w:r w:rsidRPr="004970CC">
        <w:rPr>
          <w:rtl/>
        </w:rPr>
        <w:t>הדמיון/</w:t>
      </w:r>
      <w:r w:rsidR="002D0E93">
        <w:rPr>
          <w:rtl/>
        </w:rPr>
        <w:t xml:space="preserve"> </w:t>
      </w:r>
      <w:r w:rsidRPr="004970CC">
        <w:rPr>
          <w:rtl/>
        </w:rPr>
        <w:t>הכל</w:t>
      </w:r>
      <w:r w:rsidR="002D0E93">
        <w:rPr>
          <w:rtl/>
        </w:rPr>
        <w:t xml:space="preserve"> </w:t>
      </w:r>
      <w:r w:rsidRPr="004970CC">
        <w:rPr>
          <w:rtl/>
        </w:rPr>
        <w:t>אפשר,</w:t>
      </w:r>
      <w:r w:rsidR="002D0E93">
        <w:rPr>
          <w:rtl/>
        </w:rPr>
        <w:t xml:space="preserve"> </w:t>
      </w:r>
      <w:r w:rsidRPr="004970CC">
        <w:rPr>
          <w:rtl/>
        </w:rPr>
        <w:t>עוד היום אפשר; בכל הקף הכחות והשטחים,/ כיום הזה אני אומר:</w:t>
      </w:r>
      <w:r w:rsidR="002D0E93">
        <w:rPr>
          <w:rtl/>
        </w:rPr>
        <w:t xml:space="preserve"> </w:t>
      </w:r>
      <w:r w:rsidRPr="004970CC">
        <w:rPr>
          <w:rtl/>
        </w:rPr>
        <w:t>מחר</w:t>
      </w:r>
      <w:r w:rsidR="002D0E93">
        <w:rPr>
          <w:rtl/>
        </w:rPr>
        <w:t xml:space="preserve"> </w:t>
      </w: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יהיה</w:t>
      </w:r>
      <w:r w:rsidR="002D0E93">
        <w:rPr>
          <w:rtl/>
        </w:rPr>
        <w:t xml:space="preserve"> </w:t>
      </w:r>
      <w:r w:rsidRPr="004970CC">
        <w:rPr>
          <w:rtl/>
        </w:rPr>
        <w:t>עוד לעשות את אשר היום לא תעשו;/ חשך יהי מחר, יום</w:t>
      </w:r>
      <w:r w:rsidR="002D0E93">
        <w:rPr>
          <w:rtl/>
        </w:rPr>
        <w:t>-</w:t>
      </w:r>
      <w:r w:rsidRPr="004970CC">
        <w:rPr>
          <w:rtl/>
        </w:rPr>
        <w:t>שהוא</w:t>
      </w:r>
      <w:r w:rsidR="002D0E93">
        <w:rPr>
          <w:rtl/>
        </w:rPr>
        <w:t>-</w:t>
      </w:r>
      <w:r w:rsidRPr="004970CC">
        <w:rPr>
          <w:rtl/>
        </w:rPr>
        <w:t>לילה</w:t>
      </w:r>
      <w:r w:rsidR="002D0E93">
        <w:rPr>
          <w:rtl/>
        </w:rPr>
        <w:t xml:space="preserve"> </w:t>
      </w:r>
      <w:r w:rsidRPr="004970CC">
        <w:rPr>
          <w:rtl/>
        </w:rPr>
        <w:t>והשמש</w:t>
      </w:r>
      <w:r w:rsidR="002D0E93">
        <w:rPr>
          <w:rtl/>
        </w:rPr>
        <w:t xml:space="preserve"> </w:t>
      </w:r>
      <w:r w:rsidRPr="004970CC">
        <w:rPr>
          <w:rtl/>
        </w:rPr>
        <w:t>כעגול</w:t>
      </w:r>
      <w:r w:rsidR="002D0E93">
        <w:rPr>
          <w:rtl/>
        </w:rPr>
        <w:t xml:space="preserve"> </w:t>
      </w:r>
      <w:r w:rsidRPr="004970CC">
        <w:rPr>
          <w:rtl/>
        </w:rPr>
        <w:t>דם</w:t>
      </w:r>
      <w:r w:rsidR="002D0E93">
        <w:rPr>
          <w:rtl/>
        </w:rPr>
        <w:t xml:space="preserve"> </w:t>
      </w:r>
      <w:r w:rsidRPr="004970CC">
        <w:rPr>
          <w:rtl/>
        </w:rPr>
        <w:t>בו./ לא יקרה עוד נס. אלהים לא ישמע לקולכם./ ומאסו בכם הגויים</w:t>
      </w:r>
      <w:r w:rsidR="002D0E93">
        <w:rPr>
          <w:rtl/>
        </w:rPr>
        <w:t xml:space="preserve"> </w:t>
      </w:r>
      <w:r w:rsidRPr="004970CC">
        <w:rPr>
          <w:rtl/>
        </w:rPr>
        <w:t>מאוס</w:t>
      </w:r>
      <w:r w:rsidR="002D0E93">
        <w:rPr>
          <w:rtl/>
        </w:rPr>
        <w:t xml:space="preserve"> </w:t>
      </w:r>
      <w:r w:rsidRPr="004970CC">
        <w:rPr>
          <w:rtl/>
        </w:rPr>
        <w:t>אחרון ומאסתם אתם בבשר עצמכם וקללתם את עצמכם וקצפתם זה על זה./כיום הזה...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הארץ</w:t>
      </w:r>
      <w:r w:rsidR="002D0E93">
        <w:rPr>
          <w:rtl/>
        </w:rPr>
        <w:t xml:space="preserve"> </w:t>
      </w:r>
      <w:r w:rsidRPr="004970CC">
        <w:rPr>
          <w:rtl/>
        </w:rPr>
        <w:t>חלקת</w:t>
      </w:r>
      <w:r w:rsidR="002D0E93">
        <w:rPr>
          <w:rtl/>
        </w:rPr>
        <w:t xml:space="preserve"> </w:t>
      </w:r>
      <w:r w:rsidRPr="004970CC">
        <w:rPr>
          <w:rtl/>
        </w:rPr>
        <w:t>עולם</w:t>
      </w:r>
      <w:r w:rsidR="002D0E93">
        <w:rPr>
          <w:rtl/>
        </w:rPr>
        <w:t xml:space="preserve"> </w:t>
      </w:r>
      <w:r w:rsidRPr="004970CC">
        <w:rPr>
          <w:rtl/>
        </w:rPr>
        <w:t>לאדנות לפניכם!/ מחר כל הארץ לשוסים וכל העולם לזועה לכם./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חלליכם חללי כסל בו וגופיכם החיים </w:t>
      </w:r>
      <w:r w:rsidR="002D0E93">
        <w:rPr>
          <w:rtl/>
        </w:rPr>
        <w:t>–</w:t>
      </w:r>
      <w:r w:rsidRPr="004970CC">
        <w:rPr>
          <w:rtl/>
        </w:rPr>
        <w:t xml:space="preserve"> כעכברים בו... /בינו בשיר, שקלו מליו, על דעת</w:t>
      </w:r>
      <w:r w:rsidR="002D0E93">
        <w:rPr>
          <w:rtl/>
        </w:rPr>
        <w:t xml:space="preserve"> </w:t>
      </w:r>
      <w:r w:rsidRPr="004970CC">
        <w:rPr>
          <w:rtl/>
        </w:rPr>
        <w:t>הזמן והמקום נאמר".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כאמור,</w:t>
      </w:r>
      <w:r w:rsidR="002D0E93">
        <w:rPr>
          <w:rtl/>
        </w:rPr>
        <w:t xml:space="preserve"> </w:t>
      </w:r>
      <w:r w:rsidRPr="004970CC">
        <w:rPr>
          <w:rtl/>
        </w:rPr>
        <w:t>אלה דברי המשורר, חבר הכנסת הראשונה, ולפני שתתגשם חלילה וחס נבואתו</w:t>
      </w:r>
      <w:r w:rsidR="002D0E93">
        <w:rPr>
          <w:rtl/>
        </w:rPr>
        <w:t xml:space="preserve"> </w:t>
      </w:r>
      <w:r w:rsidRPr="004970CC">
        <w:rPr>
          <w:rtl/>
        </w:rPr>
        <w:t>האפוקליפטית,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לבית הזה,</w:t>
      </w:r>
      <w:r w:rsidR="002D0E93">
        <w:rPr>
          <w:rtl/>
        </w:rPr>
        <w:t xml:space="preserve"> </w:t>
      </w:r>
      <w:r w:rsidRPr="004970CC">
        <w:rPr>
          <w:rtl/>
        </w:rPr>
        <w:t>ובמיוחד</w:t>
      </w:r>
      <w:r w:rsidR="002D0E93">
        <w:rPr>
          <w:rtl/>
        </w:rPr>
        <w:t xml:space="preserve"> </w:t>
      </w:r>
      <w:r w:rsidRPr="004970CC">
        <w:rPr>
          <w:rtl/>
        </w:rPr>
        <w:t>לחברי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המתלבטים, ואני יודע</w:t>
      </w:r>
      <w:r w:rsidR="002D0E93">
        <w:rPr>
          <w:rtl/>
        </w:rPr>
        <w:t xml:space="preserve"> </w:t>
      </w:r>
      <w:r w:rsidRPr="004970CC">
        <w:rPr>
          <w:rtl/>
        </w:rPr>
        <w:t>שעדיין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 כאלה גם בשעה זו </w:t>
      </w:r>
      <w:r w:rsidR="002D0E93">
        <w:rPr>
          <w:rtl/>
        </w:rPr>
        <w:t>–</w:t>
      </w:r>
      <w:r w:rsidRPr="004970CC">
        <w:rPr>
          <w:rtl/>
        </w:rPr>
        <w:t xml:space="preserve"> אל תפספסו את שעתכם הגדולה, אל תאשרו את ההסכם הרע,</w:t>
      </w:r>
      <w:r w:rsidR="002D0E93">
        <w:rPr>
          <w:rtl/>
        </w:rPr>
        <w:t xml:space="preserve"> </w:t>
      </w:r>
      <w:r w:rsidRPr="004970CC">
        <w:rPr>
          <w:rtl/>
        </w:rPr>
        <w:t>המסוכן,</w:t>
      </w:r>
      <w:r w:rsidR="002D0E93">
        <w:rPr>
          <w:rtl/>
        </w:rPr>
        <w:t xml:space="preserve"> </w:t>
      </w:r>
      <w:r w:rsidRPr="004970CC">
        <w:rPr>
          <w:rtl/>
        </w:rPr>
        <w:t>הקרוי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ב', הצילו את ישראל מידי עצמה, או ליתר דיוק מידי ממשלתה.</w:t>
      </w:r>
      <w:r w:rsidR="002D0E93">
        <w:rPr>
          <w:rtl/>
        </w:rPr>
        <w:t xml:space="preserve"> </w:t>
      </w: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יוסף אחימאיר.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מזמין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אברהם רביץ, אבל גם אני מרשה לעצמי לברך.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היתה לי גם זכות להיות המורה של חבר הכנסת יוסף אחימאיר, יוסי אחימאיר, כאשר</w:t>
      </w:r>
      <w:r w:rsidR="002D0E93">
        <w:rPr>
          <w:rtl/>
        </w:rPr>
        <w:t xml:space="preserve"> </w:t>
      </w:r>
      <w:r w:rsidRPr="004970CC">
        <w:rPr>
          <w:rtl/>
        </w:rPr>
        <w:t>היה סטודנט באוניברסיטת תל</w:t>
      </w:r>
      <w:r w:rsidR="002D0E93">
        <w:rPr>
          <w:rtl/>
        </w:rPr>
        <w:t>-</w:t>
      </w:r>
      <w:r w:rsidRPr="004970CC">
        <w:rPr>
          <w:rtl/>
        </w:rPr>
        <w:t>אביב. אני מברך אותו ומאחל לו הצלחה.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רביץ, גם אתה תברך.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חברי הכנסת, יש לי מציאה </w:t>
      </w:r>
      <w:r w:rsidR="002D0E93">
        <w:rPr>
          <w:rtl/>
        </w:rPr>
        <w:t>–</w:t>
      </w:r>
      <w:r w:rsidRPr="004970CC">
        <w:rPr>
          <w:rtl/>
        </w:rPr>
        <w:t xml:space="preserve"> נפלה בחלקי הזכות לברך את 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יוסף</w:t>
      </w:r>
      <w:r w:rsidR="002D0E93">
        <w:rPr>
          <w:rtl/>
        </w:rPr>
        <w:t xml:space="preserve"> </w:t>
      </w:r>
      <w:r w:rsidRPr="004970CC">
        <w:rPr>
          <w:rtl/>
        </w:rPr>
        <w:t>אחימאיר.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לי העונג להכיר את חבר הכנסת יוסף אחימאיר כאשר שימש</w:t>
      </w:r>
      <w:r w:rsidR="002D0E93">
        <w:rPr>
          <w:rtl/>
        </w:rPr>
        <w:t xml:space="preserve"> </w:t>
      </w:r>
      <w:r w:rsidRPr="004970CC">
        <w:rPr>
          <w:rtl/>
        </w:rPr>
        <w:t>כראש לשכת ראש הממשלה יצחק שמיר. הוא ידע לעשות את העבודה הזאת עם הרבה חוכמה, עם</w:t>
      </w:r>
      <w:r w:rsidR="002D0E93">
        <w:rPr>
          <w:rtl/>
        </w:rPr>
        <w:t xml:space="preserve"> </w:t>
      </w:r>
      <w:r w:rsidRPr="004970CC">
        <w:rPr>
          <w:rtl/>
        </w:rPr>
        <w:t>הרבה</w:t>
      </w:r>
      <w:r w:rsidR="002D0E93">
        <w:rPr>
          <w:rtl/>
        </w:rPr>
        <w:t xml:space="preserve"> </w:t>
      </w:r>
      <w:r w:rsidRPr="004970CC">
        <w:rPr>
          <w:rtl/>
        </w:rPr>
        <w:t>חן,</w:t>
      </w:r>
      <w:r w:rsidR="002D0E93">
        <w:rPr>
          <w:rtl/>
        </w:rPr>
        <w:t xml:space="preserve"> </w:t>
      </w:r>
      <w:r w:rsidRPr="004970CC">
        <w:rPr>
          <w:rtl/>
        </w:rPr>
        <w:t>בנעימות,</w:t>
      </w:r>
      <w:r w:rsidR="002D0E93">
        <w:rPr>
          <w:rtl/>
        </w:rPr>
        <w:t xml:space="preserve"> </w:t>
      </w:r>
      <w:r w:rsidRPr="004970CC">
        <w:rPr>
          <w:rtl/>
        </w:rPr>
        <w:t>בשקט מול גלים סוערים של אנשים שהגיעו למשרדו של ראש הממשלה</w:t>
      </w:r>
      <w:r w:rsidR="002D0E93">
        <w:rPr>
          <w:rtl/>
        </w:rPr>
        <w:t xml:space="preserve"> </w:t>
      </w:r>
      <w:r w:rsidRPr="004970CC">
        <w:rPr>
          <w:rtl/>
        </w:rPr>
        <w:t>לשעבר מר יצחק שמיר.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שמעתי את</w:t>
      </w:r>
      <w:r w:rsidR="002D0E93">
        <w:rPr>
          <w:rtl/>
        </w:rPr>
        <w:t xml:space="preserve"> </w:t>
      </w:r>
      <w:r w:rsidRPr="004970CC">
        <w:rPr>
          <w:rtl/>
        </w:rPr>
        <w:t>דבריך, ואני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שאתה</w:t>
      </w:r>
      <w:r w:rsidR="002D0E93">
        <w:rPr>
          <w:rtl/>
        </w:rPr>
        <w:t xml:space="preserve"> </w:t>
      </w:r>
      <w:r w:rsidRPr="004970CC">
        <w:rPr>
          <w:rtl/>
        </w:rPr>
        <w:t>תוסיף לוויית חן לבית הזה בערכים</w:t>
      </w:r>
      <w:r w:rsidR="002D0E93">
        <w:rPr>
          <w:rtl/>
        </w:rPr>
        <w:t xml:space="preserve"> </w:t>
      </w:r>
      <w:r w:rsidRPr="004970CC">
        <w:rPr>
          <w:rtl/>
        </w:rPr>
        <w:t>היהודיים המקוריים, השורשיים, שאתה מאמין בהם ושירשת מאבותיך. בהצלחה.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אחימאיר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נחתם ולפיו</w:t>
      </w:r>
      <w:r w:rsidR="002D0E93">
        <w:rPr>
          <w:rtl/>
        </w:rPr>
        <w:t xml:space="preserve"> </w:t>
      </w:r>
      <w:r w:rsidRPr="004970CC">
        <w:rPr>
          <w:rtl/>
        </w:rPr>
        <w:t>אנו נפרדים, לצערי, משליטתנו על חלקי</w:t>
      </w:r>
      <w:r w:rsidR="002D0E93">
        <w:rPr>
          <w:rtl/>
        </w:rPr>
        <w:t xml:space="preserve"> </w:t>
      </w:r>
      <w:r w:rsidRPr="004970CC">
        <w:rPr>
          <w:rtl/>
        </w:rPr>
        <w:t>ארצנו</w:t>
      </w:r>
      <w:r w:rsidR="002D0E93">
        <w:rPr>
          <w:rtl/>
        </w:rPr>
        <w:t xml:space="preserve"> </w:t>
      </w:r>
      <w:r w:rsidRPr="004970CC">
        <w:rPr>
          <w:rtl/>
        </w:rPr>
        <w:t>האהובה.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לדיבורים</w:t>
      </w:r>
      <w:r w:rsidR="002D0E93">
        <w:rPr>
          <w:rtl/>
        </w:rPr>
        <w:t xml:space="preserve"> </w:t>
      </w:r>
      <w:r w:rsidRPr="004970CC">
        <w:rPr>
          <w:rtl/>
        </w:rPr>
        <w:t>להשפיע במאומה על חלותו של ההסכם, אבל אנו צריכים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לעצמנו על מה ולמה עלתה זאת בימינו. אין ספק שזה מצב זמני, בוודאי לפחות עד</w:t>
      </w:r>
      <w:r w:rsidR="002D0E93">
        <w:rPr>
          <w:rtl/>
        </w:rPr>
        <w:t xml:space="preserve"> </w:t>
      </w:r>
      <w:r w:rsidRPr="004970CC">
        <w:rPr>
          <w:rtl/>
        </w:rPr>
        <w:t>ביאת גואל צדק, אז ישתנו הדברים.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דברים אל המחנה פנימה, אל היהודים</w:t>
      </w:r>
      <w:r w:rsidR="002D0E93">
        <w:rPr>
          <w:rtl/>
        </w:rPr>
        <w:t xml:space="preserve"> </w:t>
      </w:r>
      <w:r w:rsidRPr="004970CC">
        <w:rPr>
          <w:rtl/>
        </w:rPr>
        <w:t>המכירים בדת האמת</w:t>
      </w:r>
      <w:r w:rsidR="002D0E93">
        <w:rPr>
          <w:rtl/>
        </w:rPr>
        <w:t xml:space="preserve"> </w:t>
      </w:r>
      <w:r w:rsidRPr="004970CC">
        <w:rPr>
          <w:rtl/>
        </w:rPr>
        <w:t>ואומרים פעמיים ביום "שמע ישראל". אני מדבר אל המאמינים בהבטחה</w:t>
      </w:r>
      <w:r w:rsidR="002D0E93">
        <w:rPr>
          <w:rtl/>
        </w:rPr>
        <w:t xml:space="preserve"> </w:t>
      </w:r>
      <w:r w:rsidRPr="004970CC">
        <w:rPr>
          <w:rtl/>
        </w:rPr>
        <w:t>האלוקית אל האבות והבנים בעניין ארץ</w:t>
      </w:r>
      <w:r w:rsidR="002D0E93">
        <w:rPr>
          <w:rtl/>
        </w:rPr>
        <w:t>-</w:t>
      </w:r>
      <w:r w:rsidRPr="004970CC">
        <w:rPr>
          <w:rtl/>
        </w:rPr>
        <w:t>ישראל. אני מדבר אל עצמנו, היודעים שהבטחה זו</w:t>
      </w:r>
      <w:r w:rsidR="002D0E93">
        <w:rPr>
          <w:rtl/>
        </w:rPr>
        <w:t xml:space="preserve"> </w:t>
      </w:r>
      <w:r w:rsidRPr="004970CC">
        <w:rPr>
          <w:rtl/>
        </w:rPr>
        <w:t>ניתנה לנו כדי שנקיים אנו את חלקנו בברית שבין ישראל והקדוש</w:t>
      </w:r>
      <w:r w:rsidR="002D0E93">
        <w:rPr>
          <w:rtl/>
        </w:rPr>
        <w:t>-</w:t>
      </w:r>
      <w:r w:rsidRPr="004970CC">
        <w:rPr>
          <w:rtl/>
        </w:rPr>
        <w:t>ברוך</w:t>
      </w:r>
      <w:r w:rsidR="002D0E93">
        <w:rPr>
          <w:rtl/>
        </w:rPr>
        <w:t>-</w:t>
      </w:r>
      <w:r w:rsidRPr="004970CC">
        <w:rPr>
          <w:rtl/>
        </w:rPr>
        <w:t>הוא.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ראויים היינו והיה מתקיים בנו מה שנאמר בספר ויקרא, "ועשיתם את חקתי ואת</w:t>
      </w:r>
      <w:r w:rsidR="002D0E93">
        <w:rPr>
          <w:rtl/>
        </w:rPr>
        <w:t xml:space="preserve"> </w:t>
      </w:r>
      <w:r w:rsidRPr="004970CC">
        <w:rPr>
          <w:rtl/>
        </w:rPr>
        <w:t>משפטי</w:t>
      </w:r>
      <w:r w:rsidR="002D0E93">
        <w:rPr>
          <w:rtl/>
        </w:rPr>
        <w:t xml:space="preserve"> </w:t>
      </w:r>
      <w:r w:rsidRPr="004970CC">
        <w:rPr>
          <w:rtl/>
        </w:rPr>
        <w:t>תשמרו</w:t>
      </w:r>
      <w:r w:rsidR="002D0E93">
        <w:rPr>
          <w:rtl/>
        </w:rPr>
        <w:t xml:space="preserve"> </w:t>
      </w:r>
      <w:r w:rsidRPr="004970CC">
        <w:rPr>
          <w:rtl/>
        </w:rPr>
        <w:t>ועשיתם אתם", היה מתקיים גם חלקו השני "וישבתם על הארץ לבטח, ונתנה</w:t>
      </w:r>
      <w:r w:rsidR="002D0E93">
        <w:rPr>
          <w:rtl/>
        </w:rPr>
        <w:t xml:space="preserve"> </w:t>
      </w:r>
      <w:r w:rsidRPr="004970CC">
        <w:rPr>
          <w:rtl/>
        </w:rPr>
        <w:t>הארץ</w:t>
      </w:r>
      <w:r w:rsidR="002D0E93">
        <w:rPr>
          <w:rtl/>
        </w:rPr>
        <w:t xml:space="preserve"> </w:t>
      </w:r>
      <w:r w:rsidRPr="004970CC">
        <w:rPr>
          <w:rtl/>
        </w:rPr>
        <w:t>פריה</w:t>
      </w:r>
      <w:r w:rsidR="002D0E93">
        <w:rPr>
          <w:rtl/>
        </w:rPr>
        <w:t xml:space="preserve"> </w:t>
      </w:r>
      <w:r w:rsidRPr="004970CC">
        <w:rPr>
          <w:rtl/>
        </w:rPr>
        <w:t>ואכלתם</w:t>
      </w:r>
      <w:r w:rsidR="002D0E93">
        <w:rPr>
          <w:rtl/>
        </w:rPr>
        <w:t xml:space="preserve"> </w:t>
      </w:r>
      <w:r w:rsidRPr="004970CC">
        <w:rPr>
          <w:rtl/>
        </w:rPr>
        <w:t>לשבע</w:t>
      </w:r>
      <w:r w:rsidR="002D0E93">
        <w:rPr>
          <w:rtl/>
        </w:rPr>
        <w:t xml:space="preserve"> </w:t>
      </w:r>
      <w:r w:rsidRPr="004970CC">
        <w:rPr>
          <w:rtl/>
        </w:rPr>
        <w:t>וישבתם לבטח עליה". לו היה מתקיים בנו הפסוק "אם בחקתי</w:t>
      </w:r>
      <w:r w:rsidR="002D0E93">
        <w:rPr>
          <w:rtl/>
        </w:rPr>
        <w:t xml:space="preserve"> </w:t>
      </w:r>
      <w:r w:rsidRPr="004970CC">
        <w:rPr>
          <w:rtl/>
        </w:rPr>
        <w:t>תלכו</w:t>
      </w:r>
      <w:r w:rsidR="002D0E93">
        <w:rPr>
          <w:rtl/>
        </w:rPr>
        <w:t xml:space="preserve"> </w:t>
      </w:r>
      <w:r w:rsidRPr="004970CC">
        <w:rPr>
          <w:rtl/>
        </w:rPr>
        <w:t>ואת</w:t>
      </w:r>
      <w:r w:rsidR="002D0E93">
        <w:rPr>
          <w:rtl/>
        </w:rPr>
        <w:t xml:space="preserve"> </w:t>
      </w:r>
      <w:r w:rsidRPr="004970CC">
        <w:rPr>
          <w:rtl/>
        </w:rPr>
        <w:t>מצותי</w:t>
      </w:r>
      <w:r w:rsidR="002D0E93">
        <w:rPr>
          <w:rtl/>
        </w:rPr>
        <w:t xml:space="preserve"> </w:t>
      </w:r>
      <w:r w:rsidRPr="004970CC">
        <w:rPr>
          <w:rtl/>
        </w:rPr>
        <w:t>תשמרו</w:t>
      </w:r>
      <w:r w:rsidR="002D0E93">
        <w:rPr>
          <w:rtl/>
        </w:rPr>
        <w:t xml:space="preserve"> </w:t>
      </w:r>
      <w:r w:rsidRPr="004970CC">
        <w:rPr>
          <w:rtl/>
        </w:rPr>
        <w:t>ועשיתם אתם", היה גם מתקיים בנו הפסוק "ונתתי שלום בארץ</w:t>
      </w:r>
      <w:r w:rsidR="002D0E93">
        <w:rPr>
          <w:rtl/>
        </w:rPr>
        <w:t xml:space="preserve"> </w:t>
      </w:r>
      <w:r w:rsidRPr="004970CC">
        <w:rPr>
          <w:rtl/>
        </w:rPr>
        <w:t>ושכבתם ואין מחריד".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נכון,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והקדוש</w:t>
      </w:r>
      <w:r w:rsidR="002D0E93">
        <w:rPr>
          <w:rtl/>
        </w:rPr>
        <w:t>-</w:t>
      </w:r>
      <w:r w:rsidRPr="004970CC">
        <w:rPr>
          <w:rtl/>
        </w:rPr>
        <w:t>ברוך</w:t>
      </w:r>
      <w:r w:rsidR="002D0E93">
        <w:rPr>
          <w:rtl/>
        </w:rPr>
        <w:t>-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ברית</w:t>
      </w:r>
      <w:r w:rsidR="002D0E93">
        <w:rPr>
          <w:rtl/>
        </w:rPr>
        <w:t xml:space="preserve"> </w:t>
      </w:r>
      <w:r w:rsidRPr="004970CC">
        <w:rPr>
          <w:rtl/>
        </w:rPr>
        <w:t>הכוללת את היותנו לעם ה' ואת</w:t>
      </w:r>
      <w:r w:rsidR="002D0E93">
        <w:rPr>
          <w:rtl/>
        </w:rPr>
        <w:t xml:space="preserve"> </w:t>
      </w:r>
      <w:r w:rsidRPr="004970CC">
        <w:rPr>
          <w:rtl/>
        </w:rPr>
        <w:t>זכותנו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הארץ</w:t>
      </w:r>
      <w:r w:rsidR="002D0E93">
        <w:rPr>
          <w:rtl/>
        </w:rPr>
        <w:t xml:space="preserve"> </w:t>
      </w:r>
      <w:r w:rsidRPr="004970CC">
        <w:rPr>
          <w:rtl/>
        </w:rPr>
        <w:t>המובטחת.</w:t>
      </w:r>
      <w:r w:rsidR="002D0E93">
        <w:rPr>
          <w:rtl/>
        </w:rPr>
        <w:t xml:space="preserve"> </w:t>
      </w:r>
      <w:r w:rsidRPr="004970CC">
        <w:rPr>
          <w:rtl/>
        </w:rPr>
        <w:t>על זה נאמר בספר דברים: "והיה עקב תשמעון את המשפטים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ושמרתם</w:t>
      </w:r>
      <w:r w:rsidR="002D0E93">
        <w:rPr>
          <w:rtl/>
        </w:rPr>
        <w:t xml:space="preserve"> </w:t>
      </w:r>
      <w:r w:rsidRPr="004970CC">
        <w:rPr>
          <w:rtl/>
        </w:rPr>
        <w:t>ועשיתם</w:t>
      </w:r>
      <w:r w:rsidR="002D0E93">
        <w:rPr>
          <w:rtl/>
        </w:rPr>
        <w:t xml:space="preserve"> </w:t>
      </w:r>
      <w:r w:rsidRPr="004970CC">
        <w:rPr>
          <w:rtl/>
        </w:rPr>
        <w:t>אתם"</w:t>
      </w:r>
      <w:r w:rsidR="002D0E93">
        <w:rPr>
          <w:rtl/>
        </w:rPr>
        <w:t xml:space="preserve"> –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חלקנו</w:t>
      </w:r>
      <w:r w:rsidR="002D0E93">
        <w:rPr>
          <w:rtl/>
        </w:rPr>
        <w:t xml:space="preserve"> </w:t>
      </w:r>
      <w:r w:rsidRPr="004970CC">
        <w:rPr>
          <w:rtl/>
        </w:rPr>
        <w:t>בברית</w:t>
      </w:r>
      <w:r w:rsidR="002D0E93">
        <w:rPr>
          <w:rtl/>
        </w:rPr>
        <w:t xml:space="preserve"> </w:t>
      </w:r>
      <w:r w:rsidRPr="004970CC">
        <w:rPr>
          <w:rtl/>
        </w:rPr>
        <w:t>ואז</w:t>
      </w:r>
      <w:r w:rsidR="002D0E93">
        <w:rPr>
          <w:rtl/>
        </w:rPr>
        <w:t xml:space="preserve"> </w:t>
      </w:r>
      <w:r w:rsidRPr="004970CC">
        <w:rPr>
          <w:rtl/>
        </w:rPr>
        <w:t>יתקיים</w:t>
      </w:r>
      <w:r w:rsidR="002D0E93">
        <w:rPr>
          <w:rtl/>
        </w:rPr>
        <w:t xml:space="preserve"> </w:t>
      </w:r>
      <w:r w:rsidRPr="004970CC">
        <w:rPr>
          <w:rtl/>
        </w:rPr>
        <w:t>בנו</w:t>
      </w:r>
      <w:r w:rsidR="002D0E93">
        <w:rPr>
          <w:rtl/>
        </w:rPr>
        <w:t xml:space="preserve"> </w:t>
      </w:r>
      <w:r w:rsidRPr="004970CC">
        <w:rPr>
          <w:rtl/>
        </w:rPr>
        <w:t>חלקו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הקדוש</w:t>
      </w:r>
      <w:r w:rsidR="002D0E93">
        <w:rPr>
          <w:rtl/>
        </w:rPr>
        <w:t>-</w:t>
      </w:r>
      <w:r w:rsidRPr="004970CC">
        <w:rPr>
          <w:rtl/>
        </w:rPr>
        <w:t>ברוך</w:t>
      </w:r>
      <w:r w:rsidR="002D0E93">
        <w:rPr>
          <w:rtl/>
        </w:rPr>
        <w:t>-</w:t>
      </w:r>
      <w:r w:rsidRPr="004970CC">
        <w:rPr>
          <w:rtl/>
        </w:rPr>
        <w:t>הוא:</w:t>
      </w:r>
      <w:r w:rsidR="002D0E93">
        <w:rPr>
          <w:rtl/>
        </w:rPr>
        <w:t xml:space="preserve"> </w:t>
      </w:r>
      <w:r w:rsidRPr="004970CC">
        <w:rPr>
          <w:rtl/>
        </w:rPr>
        <w:t>"ושמר</w:t>
      </w:r>
      <w:r w:rsidR="002D0E93">
        <w:rPr>
          <w:rtl/>
        </w:rPr>
        <w:t xml:space="preserve"> </w:t>
      </w:r>
      <w:r w:rsidRPr="004970CC">
        <w:rPr>
          <w:rtl/>
        </w:rPr>
        <w:t>ה' אלקיך את הברית ואת החסד אשר נשבע לאבתיך". ובסופה של</w:t>
      </w:r>
      <w:r w:rsidR="002D0E93">
        <w:rPr>
          <w:rtl/>
        </w:rPr>
        <w:t xml:space="preserve"> </w:t>
      </w:r>
      <w:r w:rsidRPr="004970CC">
        <w:rPr>
          <w:rtl/>
        </w:rPr>
        <w:t>פרשה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נאמר:</w:t>
      </w:r>
      <w:r w:rsidR="002D0E93">
        <w:rPr>
          <w:rtl/>
        </w:rPr>
        <w:t xml:space="preserve"> </w:t>
      </w:r>
      <w:r w:rsidRPr="004970CC">
        <w:rPr>
          <w:rtl/>
        </w:rPr>
        <w:t>"כי אם שמר תשמרון את כל המצוה הזאת אשר אנכי מצוה אתכם לעשותה,</w:t>
      </w:r>
      <w:r w:rsidR="002D0E93">
        <w:rPr>
          <w:rtl/>
        </w:rPr>
        <w:t xml:space="preserve"> </w:t>
      </w:r>
      <w:r w:rsidRPr="004970CC">
        <w:rPr>
          <w:rtl/>
        </w:rPr>
        <w:t>לאהבה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ה'</w:t>
      </w:r>
      <w:r w:rsidR="002D0E93">
        <w:rPr>
          <w:rtl/>
        </w:rPr>
        <w:t xml:space="preserve"> </w:t>
      </w:r>
      <w:r w:rsidRPr="004970CC">
        <w:rPr>
          <w:rtl/>
        </w:rPr>
        <w:t>אלוקיכם</w:t>
      </w:r>
      <w:r w:rsidR="002D0E93">
        <w:rPr>
          <w:rtl/>
        </w:rPr>
        <w:t xml:space="preserve"> </w:t>
      </w:r>
      <w:r w:rsidRPr="004970CC">
        <w:rPr>
          <w:rtl/>
        </w:rPr>
        <w:t>ללכת</w:t>
      </w:r>
      <w:r w:rsidR="002D0E93">
        <w:rPr>
          <w:rtl/>
        </w:rPr>
        <w:t xml:space="preserve"> </w:t>
      </w:r>
      <w:r w:rsidRPr="004970CC">
        <w:rPr>
          <w:rtl/>
        </w:rPr>
        <w:t>בכל דרכיו ולדבקה בו, והוריש ה' את כל הגויים האלה</w:t>
      </w:r>
      <w:r w:rsidR="002D0E93">
        <w:rPr>
          <w:rtl/>
        </w:rPr>
        <w:t xml:space="preserve"> </w:t>
      </w:r>
      <w:r w:rsidRPr="004970CC">
        <w:rPr>
          <w:rtl/>
        </w:rPr>
        <w:t>מלפניכם,</w:t>
      </w:r>
      <w:r w:rsidR="002D0E93">
        <w:rPr>
          <w:rtl/>
        </w:rPr>
        <w:t xml:space="preserve"> </w:t>
      </w:r>
      <w:r w:rsidRPr="004970CC">
        <w:rPr>
          <w:rtl/>
        </w:rPr>
        <w:t>וירשתם</w:t>
      </w:r>
      <w:r w:rsidR="002D0E93">
        <w:rPr>
          <w:rtl/>
        </w:rPr>
        <w:t xml:space="preserve"> </w:t>
      </w:r>
      <w:r w:rsidRPr="004970CC">
        <w:rPr>
          <w:rtl/>
        </w:rPr>
        <w:t>גוים</w:t>
      </w:r>
      <w:r w:rsidR="002D0E93">
        <w:rPr>
          <w:rtl/>
        </w:rPr>
        <w:t xml:space="preserve"> </w:t>
      </w:r>
      <w:r w:rsidRPr="004970CC">
        <w:rPr>
          <w:rtl/>
        </w:rPr>
        <w:t>גדלים</w:t>
      </w:r>
      <w:r w:rsidR="002D0E93">
        <w:rPr>
          <w:rtl/>
        </w:rPr>
        <w:t xml:space="preserve"> </w:t>
      </w:r>
      <w:r w:rsidRPr="004970CC">
        <w:rPr>
          <w:rtl/>
        </w:rPr>
        <w:t>ועצמים</w:t>
      </w:r>
      <w:r w:rsidR="002D0E93">
        <w:rPr>
          <w:rtl/>
        </w:rPr>
        <w:t xml:space="preserve"> </w:t>
      </w:r>
      <w:r w:rsidRPr="004970CC">
        <w:rPr>
          <w:rtl/>
        </w:rPr>
        <w:t>מכם.</w:t>
      </w:r>
      <w:r w:rsidR="002D0E93">
        <w:rPr>
          <w:rtl/>
        </w:rPr>
        <w:t xml:space="preserve"> </w:t>
      </w:r>
      <w:r w:rsidRPr="004970CC">
        <w:rPr>
          <w:rtl/>
        </w:rPr>
        <w:t>כל המקום אשר תדרך כף רגלכם בו לכם</w:t>
      </w:r>
      <w:r w:rsidR="002D0E93">
        <w:rPr>
          <w:rtl/>
        </w:rPr>
        <w:t xml:space="preserve"> </w:t>
      </w:r>
      <w:r w:rsidRPr="004970CC">
        <w:rPr>
          <w:rtl/>
        </w:rPr>
        <w:t>יהיה, מן המדבר והלבנון, מן הנהר נהר פרת ועד הים האחרון יהיה גבולכם".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זיסמן, זה מפריע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אפרים גור, תעזור לי להרגיע את הסביבה.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יודע,</w:t>
      </w:r>
      <w:r w:rsidR="002D0E93">
        <w:rPr>
          <w:rtl/>
        </w:rPr>
        <w:t xml:space="preserve"> </w:t>
      </w:r>
      <w:r w:rsidRPr="004970CC">
        <w:rPr>
          <w:rtl/>
        </w:rPr>
        <w:t>לצערי, כי עבור חלקים מבני עמנו דברים אלו</w:t>
      </w:r>
      <w:r w:rsidR="002D0E93">
        <w:rPr>
          <w:rtl/>
        </w:rPr>
        <w:t xml:space="preserve"> </w:t>
      </w:r>
      <w:r w:rsidRPr="004970CC">
        <w:rPr>
          <w:rtl/>
        </w:rPr>
        <w:t>נשמעים</w:t>
      </w:r>
      <w:r w:rsidR="002D0E93">
        <w:rPr>
          <w:rtl/>
        </w:rPr>
        <w:t xml:space="preserve"> </w:t>
      </w:r>
      <w:r w:rsidRPr="004970CC">
        <w:rPr>
          <w:rtl/>
        </w:rPr>
        <w:t>כשייכים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העבר,</w:t>
      </w:r>
      <w:r w:rsidR="002D0E93">
        <w:rPr>
          <w:rtl/>
        </w:rPr>
        <w:t xml:space="preserve"> </w:t>
      </w:r>
      <w:r w:rsidRPr="004970CC">
        <w:rPr>
          <w:rtl/>
        </w:rPr>
        <w:t>כמנותקים</w:t>
      </w:r>
      <w:r w:rsidR="002D0E93">
        <w:rPr>
          <w:rtl/>
        </w:rPr>
        <w:t xml:space="preserve"> </w:t>
      </w:r>
      <w:r w:rsidRPr="004970CC">
        <w:rPr>
          <w:rtl/>
        </w:rPr>
        <w:t>מהווי חייהם. אבל אנו יודעים כי ללא הברית</w:t>
      </w:r>
      <w:r w:rsidR="002D0E93">
        <w:rPr>
          <w:rtl/>
        </w:rPr>
        <w:t xml:space="preserve"> </w:t>
      </w:r>
      <w:r w:rsidRPr="004970CC">
        <w:rPr>
          <w:rtl/>
        </w:rPr>
        <w:t>וההבטחה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עיני ה' על ארצנו אין לנו זכות משפטית ולא זכות מוסרית, ורק על זכות</w:t>
      </w:r>
      <w:r w:rsidR="002D0E93">
        <w:rPr>
          <w:rtl/>
        </w:rPr>
        <w:t xml:space="preserve"> </w:t>
      </w:r>
      <w:r w:rsidRPr="004970CC">
        <w:rPr>
          <w:rtl/>
        </w:rPr>
        <w:t>"כוחי</w:t>
      </w:r>
      <w:r w:rsidR="002D0E93">
        <w:rPr>
          <w:rtl/>
        </w:rPr>
        <w:t xml:space="preserve"> </w:t>
      </w:r>
      <w:r w:rsidRPr="004970CC">
        <w:rPr>
          <w:rtl/>
        </w:rPr>
        <w:t>ועוצם</w:t>
      </w:r>
      <w:r w:rsidR="002D0E93">
        <w:rPr>
          <w:rtl/>
        </w:rPr>
        <w:t xml:space="preserve"> </w:t>
      </w:r>
      <w:r w:rsidRPr="004970CC">
        <w:rPr>
          <w:rtl/>
        </w:rPr>
        <w:t>ידי"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בידינו</w:t>
      </w:r>
      <w:r w:rsidR="002D0E93">
        <w:rPr>
          <w:rtl/>
        </w:rPr>
        <w:t xml:space="preserve"> </w:t>
      </w:r>
      <w:r w:rsidRPr="004970CC">
        <w:rPr>
          <w:rtl/>
        </w:rPr>
        <w:t>להחזיק</w:t>
      </w:r>
      <w:r w:rsidR="002D0E93">
        <w:rPr>
          <w:rtl/>
        </w:rPr>
        <w:t xml:space="preserve"> </w:t>
      </w:r>
      <w:r w:rsidRPr="004970CC">
        <w:rPr>
          <w:rtl/>
        </w:rPr>
        <w:t>בארץ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ראוי שנדע את המערכה</w:t>
      </w:r>
      <w:r w:rsidR="002D0E93">
        <w:rPr>
          <w:rtl/>
        </w:rPr>
        <w:t xml:space="preserve"> </w:t>
      </w:r>
      <w:r w:rsidRPr="004970CC">
        <w:rPr>
          <w:rtl/>
        </w:rPr>
        <w:t>האמיתית והעיקרית על זכותנו על הארץ.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אינני מתכוון להיות מטיף בשער וגם אינני ראוי לכך. אינני</w:t>
      </w:r>
      <w:r w:rsidR="002D0E93">
        <w:rPr>
          <w:rtl/>
        </w:rPr>
        <w:t xml:space="preserve"> </w:t>
      </w:r>
      <w:r w:rsidRPr="004970CC">
        <w:rPr>
          <w:rtl/>
        </w:rPr>
        <w:t>מדבר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יחיד,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אחד יעשה את חשבון נפשו שלו עם עצמו, כפי שגם אני משתדל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עצמי. אבל ראוי שנעשה את חשבון הנפש של הכלל. מדינת היהודים חייבת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תשכח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שורשיה,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מקורה, המייחד אותה על פני העמים. מדינת היהודים אשר</w:t>
      </w:r>
      <w:r w:rsidR="002D0E93">
        <w:rPr>
          <w:rtl/>
        </w:rPr>
        <w:t xml:space="preserve"> </w:t>
      </w:r>
      <w:r w:rsidRPr="004970CC">
        <w:rPr>
          <w:rtl/>
        </w:rPr>
        <w:t>שואפת</w:t>
      </w:r>
      <w:r w:rsidR="002D0E93">
        <w:rPr>
          <w:rtl/>
        </w:rPr>
        <w:t xml:space="preserve"> </w:t>
      </w:r>
      <w:r w:rsidRPr="004970CC">
        <w:rPr>
          <w:rtl/>
        </w:rPr>
        <w:t>לאבד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זהותה</w:t>
      </w:r>
      <w:r w:rsidR="002D0E93">
        <w:rPr>
          <w:rtl/>
        </w:rPr>
        <w:t xml:space="preserve"> </w:t>
      </w:r>
      <w:r w:rsidRPr="004970CC">
        <w:rPr>
          <w:rtl/>
        </w:rPr>
        <w:t>היהודית,</w:t>
      </w:r>
      <w:r w:rsidR="002D0E93">
        <w:rPr>
          <w:rtl/>
        </w:rPr>
        <w:t xml:space="preserve"> </w:t>
      </w:r>
      <w:r w:rsidRPr="004970CC">
        <w:rPr>
          <w:rtl/>
        </w:rPr>
        <w:t>חס וחלילה, ולהיות ככל העמים בתרבותה, באופיה,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הנלחמת</w:t>
      </w:r>
      <w:r w:rsidR="002D0E93">
        <w:rPr>
          <w:rtl/>
        </w:rPr>
        <w:t xml:space="preserve"> </w:t>
      </w:r>
      <w:r w:rsidRPr="004970CC">
        <w:rPr>
          <w:rtl/>
        </w:rPr>
        <w:t>נגד</w:t>
      </w:r>
      <w:r w:rsidR="002D0E93">
        <w:rPr>
          <w:rtl/>
        </w:rPr>
        <w:t xml:space="preserve"> </w:t>
      </w:r>
      <w:r w:rsidRPr="004970CC">
        <w:rPr>
          <w:rtl/>
        </w:rPr>
        <w:t>מבצרי</w:t>
      </w:r>
      <w:r w:rsidR="002D0E93">
        <w:rPr>
          <w:rtl/>
        </w:rPr>
        <w:t xml:space="preserve"> </w:t>
      </w:r>
      <w:r w:rsidRPr="004970CC">
        <w:rPr>
          <w:rtl/>
        </w:rPr>
        <w:t>התורה</w:t>
      </w:r>
      <w:r w:rsidR="002D0E93">
        <w:rPr>
          <w:rtl/>
        </w:rPr>
        <w:t xml:space="preserve"> </w:t>
      </w:r>
      <w:r w:rsidRPr="004970CC">
        <w:rPr>
          <w:rtl/>
        </w:rPr>
        <w:t>ומשתדלת להשכיח, חס ושלום, תורה מישראל, לפגוע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ביסודות הדת </w:t>
      </w:r>
      <w:r w:rsidR="002D0E93">
        <w:rPr>
          <w:rtl/>
        </w:rPr>
        <w:t>–</w:t>
      </w:r>
      <w:r w:rsidRPr="004970CC">
        <w:rPr>
          <w:rtl/>
        </w:rPr>
        <w:t xml:space="preserve"> לאן תגיע?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פלא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נענשנו</w:t>
      </w:r>
      <w:r w:rsidR="002D0E93">
        <w:rPr>
          <w:rtl/>
        </w:rPr>
        <w:t xml:space="preserve"> </w:t>
      </w:r>
      <w:r w:rsidRPr="004970CC">
        <w:rPr>
          <w:rtl/>
        </w:rPr>
        <w:t>בכפליים,</w:t>
      </w:r>
      <w:r w:rsidR="002D0E93">
        <w:rPr>
          <w:rtl/>
        </w:rPr>
        <w:t xml:space="preserve"> </w:t>
      </w:r>
      <w:r w:rsidRPr="004970CC">
        <w:rPr>
          <w:rtl/>
        </w:rPr>
        <w:t>לא רק שאין אנו ראויים לשמור על ארצנו</w:t>
      </w:r>
      <w:r w:rsidR="002D0E93">
        <w:rPr>
          <w:rtl/>
        </w:rPr>
        <w:t xml:space="preserve"> </w:t>
      </w:r>
      <w:r w:rsidRPr="004970CC">
        <w:rPr>
          <w:rtl/>
        </w:rPr>
        <w:t>בידינו,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שמתקיים</w:t>
      </w:r>
      <w:r w:rsidR="002D0E93">
        <w:rPr>
          <w:rtl/>
        </w:rPr>
        <w:t xml:space="preserve"> </w:t>
      </w:r>
      <w:r w:rsidRPr="004970CC">
        <w:rPr>
          <w:rtl/>
        </w:rPr>
        <w:t>בנו</w:t>
      </w:r>
      <w:r w:rsidR="002D0E93">
        <w:rPr>
          <w:rtl/>
        </w:rPr>
        <w:t xml:space="preserve"> </w:t>
      </w:r>
      <w:r w:rsidRPr="004970CC">
        <w:rPr>
          <w:rtl/>
        </w:rPr>
        <w:t>שאנו</w:t>
      </w:r>
      <w:r w:rsidR="002D0E93">
        <w:rPr>
          <w:rtl/>
        </w:rPr>
        <w:t xml:space="preserve"> </w:t>
      </w:r>
      <w:r w:rsidRPr="004970CC">
        <w:rPr>
          <w:rtl/>
        </w:rPr>
        <w:t>במו</w:t>
      </w:r>
      <w:r w:rsidR="002D0E93">
        <w:rPr>
          <w:rtl/>
        </w:rPr>
        <w:t xml:space="preserve"> </w:t>
      </w:r>
      <w:r w:rsidRPr="004970CC">
        <w:rPr>
          <w:rtl/>
        </w:rPr>
        <w:t>ידינו ולראשונה בהיסטוריה של עמנו נאלצים</w:t>
      </w:r>
      <w:r w:rsidR="002D0E93">
        <w:rPr>
          <w:rtl/>
        </w:rPr>
        <w:t xml:space="preserve"> </w:t>
      </w:r>
      <w:r w:rsidRPr="004970CC">
        <w:rPr>
          <w:rtl/>
        </w:rPr>
        <w:t>למסור</w:t>
      </w:r>
      <w:r w:rsidR="002D0E93">
        <w:rPr>
          <w:rtl/>
        </w:rPr>
        <w:t xml:space="preserve"> </w:t>
      </w:r>
      <w:r w:rsidRPr="004970CC">
        <w:rPr>
          <w:rtl/>
        </w:rPr>
        <w:t>במו ידינו את ארצנו לעם אחר ולבנות במו ידינו את מדינתו; זה אפילו לא נאמר</w:t>
      </w:r>
      <w:r w:rsidR="002D0E93">
        <w:rPr>
          <w:rtl/>
        </w:rPr>
        <w:t xml:space="preserve"> </w:t>
      </w:r>
      <w:r w:rsidRPr="004970CC">
        <w:rPr>
          <w:rtl/>
        </w:rPr>
        <w:t>בקללות התוכחה.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לכן,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חייבים כולנו בכוחות משותפים להעמיק את זהותנו היהודית בקרב עמנו</w:t>
      </w:r>
      <w:r w:rsidR="002D0E93">
        <w:rPr>
          <w:rtl/>
        </w:rPr>
        <w:t xml:space="preserve"> </w:t>
      </w:r>
      <w:r w:rsidRPr="004970CC">
        <w:rPr>
          <w:rtl/>
        </w:rPr>
        <w:t>לבל יידח ממנו נידח.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נא לסיים.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משפט אחרון,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רביץ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לעצם</w:t>
      </w:r>
      <w:r w:rsidR="002D0E93">
        <w:rPr>
          <w:rtl/>
        </w:rPr>
        <w:t xml:space="preserve"> </w:t>
      </w:r>
      <w:r w:rsidRPr="004970CC">
        <w:rPr>
          <w:rtl/>
        </w:rPr>
        <w:t>התוכנית אבקש להעיר הערה אחת, ובפרט בעקבות דברי ראש הממשלה היום. אני</w:t>
      </w:r>
      <w:r w:rsidR="002D0E93">
        <w:rPr>
          <w:rtl/>
        </w:rPr>
        <w:t xml:space="preserve"> </w:t>
      </w:r>
      <w:r w:rsidRPr="004970CC">
        <w:rPr>
          <w:rtl/>
        </w:rPr>
        <w:t>פונה לממשלה</w:t>
      </w:r>
      <w:r w:rsidR="002D0E93">
        <w:rPr>
          <w:rtl/>
        </w:rPr>
        <w:t xml:space="preserve"> </w:t>
      </w:r>
      <w:r w:rsidRPr="004970CC">
        <w:rPr>
          <w:rtl/>
        </w:rPr>
        <w:t>ואומר,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כנים דבריכם בנוגע ליישובים היהודיים, אדרבה, כצעד בונה</w:t>
      </w:r>
      <w:r w:rsidR="002D0E93">
        <w:rPr>
          <w:rtl/>
        </w:rPr>
        <w:t xml:space="preserve"> </w:t>
      </w:r>
      <w:r w:rsidRPr="004970CC">
        <w:rPr>
          <w:rtl/>
        </w:rPr>
        <w:t>אמון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עם המתיישבים </w:t>
      </w:r>
      <w:r w:rsidR="002D0E93">
        <w:rPr>
          <w:rtl/>
        </w:rPr>
        <w:t>–</w:t>
      </w:r>
      <w:r w:rsidRPr="004970CC">
        <w:rPr>
          <w:rtl/>
        </w:rPr>
        <w:t xml:space="preserve"> הגבירו את כוחם, הוסיפו להם כוח ואפשרו לבנות בתוך היישובים</w:t>
      </w:r>
      <w:r w:rsidR="002D0E93">
        <w:rPr>
          <w:rtl/>
        </w:rPr>
        <w:t xml:space="preserve"> </w:t>
      </w:r>
      <w:r w:rsidRPr="004970CC">
        <w:rPr>
          <w:rtl/>
        </w:rPr>
        <w:t>למען</w:t>
      </w:r>
      <w:r w:rsidR="002D0E93">
        <w:rPr>
          <w:rtl/>
        </w:rPr>
        <w:t xml:space="preserve"> </w:t>
      </w:r>
      <w:r w:rsidRPr="004970CC">
        <w:rPr>
          <w:rtl/>
        </w:rPr>
        <w:t>הגבר את ביטחונם בכנות דבריכם ולמען הגדל את היישוב היהודי לכל החפצים בכך.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 שלא תסתתרו מאחורי שום סעיף בהסכם הזה, כולל סעיף 31, סעיף קטן 7, שלא</w:t>
      </w:r>
      <w:r w:rsidR="002D0E93">
        <w:rPr>
          <w:rtl/>
        </w:rPr>
        <w:t xml:space="preserve"> </w:t>
      </w:r>
      <w:r w:rsidRPr="004970CC">
        <w:rPr>
          <w:rtl/>
        </w:rPr>
        <w:t>ימנע מממשלת ישראל לעשות את הדבר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 אומר לכולנו, חברי הכנסת, לה' הישועה.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ספרתי.</w:t>
      </w:r>
      <w:r w:rsidR="002D0E93">
        <w:rPr>
          <w:rtl/>
        </w:rPr>
        <w:t xml:space="preserve"> </w:t>
      </w:r>
      <w:r w:rsidRPr="004970CC">
        <w:rPr>
          <w:rtl/>
        </w:rPr>
        <w:t>המשפט האחרון שלך היה 37 משפטים, אבל קצרים. תודה</w:t>
      </w:r>
      <w:r w:rsidR="002D0E93">
        <w:rPr>
          <w:rtl/>
        </w:rPr>
        <w:t xml:space="preserve"> </w:t>
      </w:r>
      <w:r w:rsidRPr="004970CC">
        <w:rPr>
          <w:rtl/>
        </w:rPr>
        <w:t>רבה לחבר הכנסת רביץ.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אריאל</w:t>
      </w:r>
      <w:r w:rsidR="002D0E93">
        <w:rPr>
          <w:rtl/>
        </w:rPr>
        <w:t xml:space="preserve"> </w:t>
      </w:r>
      <w:r w:rsidRPr="004970CC">
        <w:rPr>
          <w:rtl/>
        </w:rPr>
        <w:t>שרון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איננו. חברי הכנסת האחרים לא מדברים. חברת הכנסת</w:t>
      </w:r>
      <w:r w:rsidR="002D0E93">
        <w:rPr>
          <w:rtl/>
        </w:rPr>
        <w:t xml:space="preserve"> </w:t>
      </w:r>
      <w:r w:rsidRPr="004970CC">
        <w:rPr>
          <w:rtl/>
        </w:rPr>
        <w:t>אסתר</w:t>
      </w:r>
      <w:r w:rsidR="002D0E93">
        <w:rPr>
          <w:rtl/>
        </w:rPr>
        <w:t xml:space="preserve"> </w:t>
      </w:r>
      <w:r w:rsidRPr="004970CC">
        <w:rPr>
          <w:rtl/>
        </w:rPr>
        <w:t>סלמוביץ.</w:t>
      </w:r>
      <w:r w:rsidR="002D0E93">
        <w:rPr>
          <w:rtl/>
        </w:rPr>
        <w:t xml:space="preserve"> </w:t>
      </w:r>
      <w:r w:rsidRPr="004970CC">
        <w:rPr>
          <w:rtl/>
        </w:rPr>
        <w:t>אחריה</w:t>
      </w:r>
      <w:r w:rsidR="002D0E93">
        <w:rPr>
          <w:rtl/>
        </w:rPr>
        <w:t xml:space="preserve"> </w:t>
      </w:r>
      <w:r w:rsidRPr="004970CC">
        <w:rPr>
          <w:rtl/>
        </w:rPr>
        <w:t>יבוא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שמיר. היתה כאן פעולה התנדבותית</w:t>
      </w:r>
      <w:r w:rsidR="002D0E93">
        <w:rPr>
          <w:rtl/>
        </w:rPr>
        <w:t xml:space="preserve"> </w:t>
      </w:r>
      <w:r w:rsidRPr="004970CC">
        <w:rPr>
          <w:rtl/>
        </w:rPr>
        <w:t>לוויתור על רשות הדיבור, רוח התנדבות נשבה על הבית.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חבר זיסמן היה צריך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לחבר הכנסת זיסמן יש יכולת לייצג את עצמו בכבוד.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מי סתם לו את הפה?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הדיין שלו. תשאלו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הירשזון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זיסמן, סתמו לך את הפה?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סתם לו את הפה? לחבר הכנסת זיסמן לא נתנו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שמאי, עכשיו תורה של חברת הכנסת אסתר סלמוביץ. עכשיו מדברת אסתר</w:t>
      </w:r>
      <w:r w:rsidR="002D0E93">
        <w:rPr>
          <w:rtl/>
        </w:rPr>
        <w:t xml:space="preserve"> </w:t>
      </w:r>
      <w:r w:rsidRPr="004970CC">
        <w:rPr>
          <w:rtl/>
        </w:rPr>
        <w:t>סלמוביץ. גברתי, נא להתחיל. בבקשה, גברתי. נא להתחיל.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זיסמן, סתמו לך את הפה?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שמאי, עכשיו תורה של חברת הכנסת אסתר סלמוביץ.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אסתר סלמוביץ (יעוד):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כנסת</w:t>
      </w:r>
      <w:r w:rsidR="002D0E93">
        <w:rPr>
          <w:rtl/>
        </w:rPr>
        <w:t xml:space="preserve"> </w:t>
      </w:r>
      <w:r w:rsidRPr="004970CC">
        <w:rPr>
          <w:rtl/>
        </w:rPr>
        <w:t>נכבדה, הסכם הביניים הישראלי</w:t>
      </w:r>
      <w:r w:rsidR="002D0E93">
        <w:rPr>
          <w:rtl/>
        </w:rPr>
        <w:t>-</w:t>
      </w:r>
      <w:r w:rsidRPr="004970CC">
        <w:rPr>
          <w:rtl/>
        </w:rPr>
        <w:t>הפלשתיני המונח לפנינו</w:t>
      </w:r>
      <w:r w:rsidR="002D0E93">
        <w:rPr>
          <w:rtl/>
        </w:rPr>
        <w:t xml:space="preserve"> </w:t>
      </w:r>
      <w:r w:rsidRPr="004970CC">
        <w:rPr>
          <w:rtl/>
        </w:rPr>
        <w:t>פותח</w:t>
      </w:r>
      <w:r w:rsidR="002D0E93">
        <w:rPr>
          <w:rtl/>
        </w:rPr>
        <w:t xml:space="preserve"> </w:t>
      </w:r>
      <w:r w:rsidRPr="004970CC">
        <w:rPr>
          <w:rtl/>
        </w:rPr>
        <w:t>במבוא</w:t>
      </w:r>
      <w:r w:rsidR="002D0E93">
        <w:rPr>
          <w:rtl/>
        </w:rPr>
        <w:t xml:space="preserve"> </w:t>
      </w:r>
      <w:r w:rsidRPr="004970CC">
        <w:rPr>
          <w:rtl/>
        </w:rPr>
        <w:t>שבו ניתנים מחדש אישורים להסכמות ולהבנות שעליהן התחייבו הצדדים עוד</w:t>
      </w:r>
      <w:r w:rsidR="002D0E93">
        <w:rPr>
          <w:rtl/>
        </w:rPr>
        <w:t xml:space="preserve"> </w:t>
      </w:r>
      <w:r w:rsidRPr="004970CC">
        <w:rPr>
          <w:rtl/>
        </w:rPr>
        <w:t>קודם</w:t>
      </w:r>
      <w:r w:rsidR="002D0E93">
        <w:rPr>
          <w:rtl/>
        </w:rPr>
        <w:t xml:space="preserve"> </w:t>
      </w:r>
      <w:r w:rsidRPr="004970CC">
        <w:rPr>
          <w:rtl/>
        </w:rPr>
        <w:t>לכן,</w:t>
      </w:r>
      <w:r w:rsidR="002D0E93">
        <w:rPr>
          <w:rtl/>
        </w:rPr>
        <w:t xml:space="preserve"> </w:t>
      </w:r>
      <w:r w:rsidRPr="004970CC">
        <w:rPr>
          <w:rtl/>
        </w:rPr>
        <w:t>במסגרת</w:t>
      </w:r>
      <w:r w:rsidR="002D0E93">
        <w:rPr>
          <w:rtl/>
        </w:rPr>
        <w:t xml:space="preserve"> </w:t>
      </w:r>
      <w:r w:rsidRPr="004970CC">
        <w:rPr>
          <w:rtl/>
        </w:rPr>
        <w:t>הצהרת</w:t>
      </w:r>
      <w:r w:rsidR="002D0E93">
        <w:rPr>
          <w:rtl/>
        </w:rPr>
        <w:t xml:space="preserve"> </w:t>
      </w:r>
      <w:r w:rsidRPr="004970CC">
        <w:rPr>
          <w:rtl/>
        </w:rPr>
        <w:t>העקרונות.</w:t>
      </w:r>
      <w:r w:rsidR="002D0E93">
        <w:rPr>
          <w:rtl/>
        </w:rPr>
        <w:t xml:space="preserve"> </w:t>
      </w:r>
      <w:r w:rsidRPr="004970CC">
        <w:rPr>
          <w:rtl/>
        </w:rPr>
        <w:t>כמו כן מאשרים הצדדים מחדש, בין השאר, את</w:t>
      </w:r>
      <w:r w:rsidR="002D0E93">
        <w:rPr>
          <w:rtl/>
        </w:rPr>
        <w:t xml:space="preserve"> </w:t>
      </w:r>
      <w:r w:rsidRPr="004970CC">
        <w:rPr>
          <w:rtl/>
        </w:rPr>
        <w:t>מחויבותם</w:t>
      </w:r>
      <w:r w:rsidR="002D0E93">
        <w:rPr>
          <w:rtl/>
        </w:rPr>
        <w:t xml:space="preserve"> </w:t>
      </w:r>
      <w:r w:rsidRPr="004970CC">
        <w:rPr>
          <w:rtl/>
        </w:rPr>
        <w:t>ההדדית</w:t>
      </w:r>
      <w:r w:rsidR="002D0E93">
        <w:rPr>
          <w:rtl/>
        </w:rPr>
        <w:t xml:space="preserve"> </w:t>
      </w:r>
      <w:r w:rsidRPr="004970CC">
        <w:rPr>
          <w:rtl/>
        </w:rPr>
        <w:t>לפעול</w:t>
      </w:r>
      <w:r w:rsidR="002D0E93">
        <w:rPr>
          <w:rtl/>
        </w:rPr>
        <w:t xml:space="preserve"> </w:t>
      </w:r>
      <w:r w:rsidRPr="004970CC">
        <w:rPr>
          <w:rtl/>
        </w:rPr>
        <w:t>מייד ביעילות ובאפקטיביות נגד מעשים או איומים של טרור,</w:t>
      </w:r>
      <w:r w:rsidR="002D0E93">
        <w:rPr>
          <w:rtl/>
        </w:rPr>
        <w:t xml:space="preserve"> </w:t>
      </w:r>
      <w:r w:rsidRPr="004970CC">
        <w:rPr>
          <w:rtl/>
        </w:rPr>
        <w:t>אלימות או הסתה. האומנם?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המציאות המרה הוכיחה, לדאבוננו, מה ערכן של הכרזות והצהרות מסוג זה המושמעות</w:t>
      </w:r>
      <w:r w:rsidR="002D0E93">
        <w:rPr>
          <w:rtl/>
        </w:rPr>
        <w:t xml:space="preserve"> </w:t>
      </w:r>
      <w:r w:rsidRPr="004970CC">
        <w:rPr>
          <w:rtl/>
        </w:rPr>
        <w:t>מפי שותפינו להסכם ועד כמה מתכוונים הם לעמוד מאחוריהן. די אם נזכיר בעניין זה רק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הסגרתם</w:t>
      </w:r>
      <w:r w:rsidR="002D0E93">
        <w:rPr>
          <w:rtl/>
        </w:rPr>
        <w:t xml:space="preserve"> </w:t>
      </w:r>
      <w:r w:rsidRPr="004970CC">
        <w:rPr>
          <w:rtl/>
        </w:rPr>
        <w:t>של מחבלים רוצחים ואי</w:t>
      </w:r>
      <w:r w:rsidR="002D0E93">
        <w:rPr>
          <w:rtl/>
        </w:rPr>
        <w:t>-</w:t>
      </w:r>
      <w:r w:rsidRPr="004970CC">
        <w:rPr>
          <w:rtl/>
        </w:rPr>
        <w:t>החזרתן של רבבות המכוניות שנגנבו משטח ישראל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 הרשות הפלשתינית.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אולם</w:t>
      </w:r>
      <w:r w:rsidR="002D0E93">
        <w:rPr>
          <w:rtl/>
        </w:rPr>
        <w:t xml:space="preserve"> </w:t>
      </w:r>
      <w:r w:rsidRPr="004970CC">
        <w:rPr>
          <w:rtl/>
        </w:rPr>
        <w:t>חרף</w:t>
      </w:r>
      <w:r w:rsidR="002D0E93">
        <w:rPr>
          <w:rtl/>
        </w:rPr>
        <w:t xml:space="preserve"> </w:t>
      </w:r>
      <w:r w:rsidRPr="004970CC">
        <w:rPr>
          <w:rtl/>
        </w:rPr>
        <w:t>עובדות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וההפרות</w:t>
      </w:r>
      <w:r w:rsidR="002D0E93">
        <w:rPr>
          <w:rtl/>
        </w:rPr>
        <w:t xml:space="preserve"> </w:t>
      </w:r>
      <w:r w:rsidRPr="004970CC">
        <w:rPr>
          <w:rtl/>
        </w:rPr>
        <w:t>הבוטות</w:t>
      </w:r>
      <w:r w:rsidR="002D0E93">
        <w:rPr>
          <w:rtl/>
        </w:rPr>
        <w:t xml:space="preserve"> </w:t>
      </w:r>
      <w:r w:rsidRPr="004970CC">
        <w:rPr>
          <w:rtl/>
        </w:rPr>
        <w:t>של כל ההסכמים שנחתמו בינינו לבין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עד היום, ממשלת ישראל מתעלמת וחותמת מחדש על סעיף 15 סעיף קטן 1 כאילו</w:t>
      </w:r>
      <w:r w:rsidR="002D0E93">
        <w:rPr>
          <w:rtl/>
        </w:rPr>
        <w:t xml:space="preserve"> </w:t>
      </w:r>
      <w:r w:rsidRPr="004970CC">
        <w:rPr>
          <w:rtl/>
        </w:rPr>
        <w:t>דבר לא אירע.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המקום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להזכיר,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חרף כל התהליך המכונה תהליך השלום, טרם מצאה</w:t>
      </w:r>
      <w:r w:rsidR="002D0E93">
        <w:rPr>
          <w:rtl/>
        </w:rPr>
        <w:t xml:space="preserve"> </w:t>
      </w:r>
      <w:r w:rsidRPr="004970CC">
        <w:rPr>
          <w:rtl/>
        </w:rPr>
        <w:t>לנכון</w:t>
      </w:r>
      <w:r w:rsidR="002D0E93">
        <w:rPr>
          <w:rtl/>
        </w:rPr>
        <w:t xml:space="preserve"> </w:t>
      </w:r>
      <w:r w:rsidRPr="004970CC">
        <w:rPr>
          <w:rtl/>
        </w:rPr>
        <w:t>הרשות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 לבטל את האמנה הפלשתינית הקוראת להשמדת מדינת ישראל, וכן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תפיסתו</w:t>
      </w:r>
      <w:r w:rsidR="002D0E93">
        <w:rPr>
          <w:rtl/>
        </w:rPr>
        <w:t xml:space="preserve"> </w:t>
      </w:r>
      <w:r w:rsidRPr="004970CC">
        <w:rPr>
          <w:rtl/>
        </w:rPr>
        <w:t>הידועה</w:t>
      </w:r>
      <w:r w:rsidR="002D0E93">
        <w:rPr>
          <w:rtl/>
        </w:rPr>
        <w:t xml:space="preserve"> </w:t>
      </w:r>
      <w:r w:rsidRPr="004970CC">
        <w:rPr>
          <w:rtl/>
        </w:rPr>
        <w:t>של ערפאת שלפיה הקמת מדינה פלשתינית ביהודה, שומרון וחבל עזה</w:t>
      </w:r>
      <w:r w:rsidR="002D0E93">
        <w:rPr>
          <w:rtl/>
        </w:rPr>
        <w:t xml:space="preserve"> </w:t>
      </w:r>
      <w:r w:rsidRPr="004970CC">
        <w:rPr>
          <w:rtl/>
        </w:rPr>
        <w:t>אינה</w:t>
      </w:r>
      <w:r w:rsidR="002D0E93">
        <w:rPr>
          <w:rtl/>
        </w:rPr>
        <w:t xml:space="preserve"> </w:t>
      </w:r>
      <w:r w:rsidRPr="004970CC">
        <w:rPr>
          <w:rtl/>
        </w:rPr>
        <w:t>סותרת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האסטרטגיה</w:t>
      </w:r>
      <w:r w:rsidR="002D0E93">
        <w:rPr>
          <w:rtl/>
        </w:rPr>
        <w:t xml:space="preserve"> </w:t>
      </w:r>
      <w:r w:rsidRPr="004970CC">
        <w:rPr>
          <w:rtl/>
        </w:rPr>
        <w:t>של הקמת מדינה פלשתינית בכל שטחי ארץ</w:t>
      </w:r>
      <w:r w:rsidR="002D0E93">
        <w:rPr>
          <w:rtl/>
        </w:rPr>
        <w:t>-</w:t>
      </w:r>
      <w:r w:rsidRPr="004970CC">
        <w:rPr>
          <w:rtl/>
        </w:rPr>
        <w:t>ישראל הנכללים,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 תפיסתו זו, במונח הגדה המערבית המשתרעת מן הירדן עד חופי הים התיכון.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במיוחד</w:t>
      </w:r>
      <w:r w:rsidR="002D0E93">
        <w:rPr>
          <w:rtl/>
        </w:rPr>
        <w:t xml:space="preserve"> </w:t>
      </w:r>
      <w:r w:rsidRPr="004970CC">
        <w:rPr>
          <w:rtl/>
        </w:rPr>
        <w:t>צריכות</w:t>
      </w:r>
      <w:r w:rsidR="002D0E93">
        <w:rPr>
          <w:rtl/>
        </w:rPr>
        <w:t xml:space="preserve"> </w:t>
      </w:r>
      <w:r w:rsidRPr="004970CC">
        <w:rPr>
          <w:rtl/>
        </w:rPr>
        <w:t>עובדות אלה לעורר דאגה לאור הנושאים הרבים שהושארו מעורפלים</w:t>
      </w:r>
      <w:r w:rsidR="002D0E93">
        <w:rPr>
          <w:rtl/>
        </w:rPr>
        <w:t xml:space="preserve"> </w:t>
      </w:r>
      <w:r w:rsidRPr="004970CC">
        <w:rPr>
          <w:rtl/>
        </w:rPr>
        <w:t>מתוך</w:t>
      </w:r>
      <w:r w:rsidR="002D0E93">
        <w:rPr>
          <w:rtl/>
        </w:rPr>
        <w:t xml:space="preserve"> </w:t>
      </w:r>
      <w:r w:rsidRPr="004970CC">
        <w:rPr>
          <w:rtl/>
        </w:rPr>
        <w:t>מחשבה</w:t>
      </w:r>
      <w:r w:rsidR="002D0E93">
        <w:rPr>
          <w:rtl/>
        </w:rPr>
        <w:t xml:space="preserve"> </w:t>
      </w:r>
      <w:r w:rsidRPr="004970CC">
        <w:rPr>
          <w:rtl/>
        </w:rPr>
        <w:t>שזה</w:t>
      </w:r>
      <w:r w:rsidR="002D0E93">
        <w:rPr>
          <w:rtl/>
        </w:rPr>
        <w:t xml:space="preserve"> </w:t>
      </w:r>
      <w:r w:rsidRPr="004970CC">
        <w:rPr>
          <w:rtl/>
        </w:rPr>
        <w:t>צעד נבון בניהול משא</w:t>
      </w:r>
      <w:r w:rsidR="002D0E93">
        <w:rPr>
          <w:rtl/>
        </w:rPr>
        <w:t>-</w:t>
      </w:r>
      <w:r w:rsidRPr="004970CC">
        <w:rPr>
          <w:rtl/>
        </w:rPr>
        <w:t>ומתן. לדוגמה, סעיף 31 סעיף קטן 5 קובע כי</w:t>
      </w:r>
      <w:r w:rsidR="002D0E93">
        <w:rPr>
          <w:rtl/>
        </w:rPr>
        <w:t xml:space="preserve"> </w:t>
      </w:r>
      <w:r w:rsidRPr="004970CC">
        <w:rPr>
          <w:rtl/>
        </w:rPr>
        <w:t>"משא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– – –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מעמד</w:t>
      </w:r>
      <w:r w:rsidR="002D0E93">
        <w:rPr>
          <w:rtl/>
        </w:rPr>
        <w:t xml:space="preserve"> </w:t>
      </w:r>
      <w:r w:rsidRPr="004970CC">
        <w:rPr>
          <w:rtl/>
        </w:rPr>
        <w:t>הקבע</w:t>
      </w:r>
      <w:r w:rsidR="002D0E93">
        <w:rPr>
          <w:rtl/>
        </w:rPr>
        <w:t xml:space="preserve"> – 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יכסה נושאים נותרים, לרבות:</w:t>
      </w:r>
      <w:r w:rsidR="002D0E93">
        <w:rPr>
          <w:rtl/>
        </w:rPr>
        <w:t xml:space="preserve"> </w:t>
      </w:r>
      <w:r w:rsidRPr="004970CC">
        <w:rPr>
          <w:rtl/>
        </w:rPr>
        <w:t>ירושלים, פליטים, יישובים ישראליים, הסדרי ביטחון, גבולות, יחסים ושיתוף פעולה עם</w:t>
      </w:r>
      <w:r w:rsidR="002D0E93">
        <w:rPr>
          <w:rtl/>
        </w:rPr>
        <w:t xml:space="preserve"> </w:t>
      </w:r>
      <w:r w:rsidRPr="004970CC">
        <w:rPr>
          <w:rtl/>
        </w:rPr>
        <w:t>שכנים</w:t>
      </w:r>
      <w:r w:rsidR="002D0E93">
        <w:rPr>
          <w:rtl/>
        </w:rPr>
        <w:t xml:space="preserve"> </w:t>
      </w:r>
      <w:r w:rsidRPr="004970CC">
        <w:rPr>
          <w:rtl/>
        </w:rPr>
        <w:t>אחרים</w:t>
      </w:r>
      <w:r w:rsidR="002D0E93">
        <w:rPr>
          <w:rtl/>
        </w:rPr>
        <w:t xml:space="preserve"> – – –</w:t>
      </w:r>
      <w:r w:rsidRPr="004970CC">
        <w:rPr>
          <w:rtl/>
        </w:rPr>
        <w:t xml:space="preserve"> ". כל אלה, כאמור, ללא כל קשר לקיומו או לאי</w:t>
      </w:r>
      <w:r w:rsidR="002D0E93">
        <w:rPr>
          <w:rtl/>
        </w:rPr>
        <w:t>-</w:t>
      </w:r>
      <w:r w:rsidRPr="004970CC">
        <w:rPr>
          <w:rtl/>
        </w:rPr>
        <w:t>קיומו של הסכם</w:t>
      </w:r>
      <w:r w:rsidR="002D0E93">
        <w:rPr>
          <w:rtl/>
        </w:rPr>
        <w:t xml:space="preserve"> </w:t>
      </w:r>
      <w:r w:rsidRPr="004970CC">
        <w:rPr>
          <w:rtl/>
        </w:rPr>
        <w:t>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וכיצד</w:t>
      </w:r>
      <w:r w:rsidR="002D0E93">
        <w:rPr>
          <w:rtl/>
        </w:rPr>
        <w:t xml:space="preserve"> </w:t>
      </w:r>
      <w:r w:rsidRPr="004970CC">
        <w:rPr>
          <w:rtl/>
        </w:rPr>
        <w:t>בדיוק מתכוונת ממשלת ישראל לפעול לאחר קביעות כה גורליות בשטח, 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זה,</w:t>
      </w:r>
      <w:r w:rsidR="002D0E93">
        <w:rPr>
          <w:rtl/>
        </w:rPr>
        <w:t xml:space="preserve"> </w:t>
      </w:r>
      <w:r w:rsidRPr="004970CC">
        <w:rPr>
          <w:rtl/>
        </w:rPr>
        <w:t>לכשתגיע כבר לשלב הסדרי הקבע, בלי שיושגו הסכמות בנושאים אלה, ובהם גם</w:t>
      </w:r>
      <w:r w:rsidR="002D0E93">
        <w:rPr>
          <w:rtl/>
        </w:rPr>
        <w:t xml:space="preserve"> </w:t>
      </w:r>
      <w:r w:rsidRPr="004970CC">
        <w:rPr>
          <w:rtl/>
        </w:rPr>
        <w:t>בנושא</w:t>
      </w:r>
      <w:r w:rsidR="002D0E93">
        <w:rPr>
          <w:rtl/>
        </w:rPr>
        <w:t xml:space="preserve"> </w:t>
      </w:r>
      <w:r w:rsidRPr="004970CC">
        <w:rPr>
          <w:rtl/>
        </w:rPr>
        <w:t>ירושלים?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שמא</w:t>
      </w:r>
      <w:r w:rsidR="002D0E93">
        <w:rPr>
          <w:rtl/>
        </w:rPr>
        <w:t xml:space="preserve"> </w:t>
      </w:r>
      <w:r w:rsidRPr="004970CC">
        <w:rPr>
          <w:rtl/>
        </w:rPr>
        <w:t>עלינו להסיק, מהביטחון שבו נקבעים הדברים, כי גם הסדרי</w:t>
      </w:r>
      <w:r w:rsidR="002D0E93">
        <w:rPr>
          <w:rtl/>
        </w:rPr>
        <w:t xml:space="preserve"> </w:t>
      </w:r>
      <w:r w:rsidRPr="004970CC">
        <w:rPr>
          <w:rtl/>
        </w:rPr>
        <w:t>הקבע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סוכמו,</w:t>
      </w:r>
      <w:r w:rsidR="002D0E93">
        <w:rPr>
          <w:rtl/>
        </w:rPr>
        <w:t xml:space="preserve"> </w:t>
      </w:r>
      <w:r w:rsidRPr="004970CC">
        <w:rPr>
          <w:rtl/>
        </w:rPr>
        <w:t>ובבוא היום תאולץ הכנסת, בדרך שבה נעשים הדברים היום, לשמש רק</w:t>
      </w:r>
      <w:r w:rsidR="002D0E93">
        <w:rPr>
          <w:rtl/>
        </w:rPr>
        <w:t xml:space="preserve"> </w:t>
      </w:r>
      <w:r w:rsidRPr="004970CC">
        <w:rPr>
          <w:rtl/>
        </w:rPr>
        <w:t>חותמת</w:t>
      </w:r>
      <w:r w:rsidR="002D0E93">
        <w:rPr>
          <w:rtl/>
        </w:rPr>
        <w:t xml:space="preserve"> </w:t>
      </w:r>
      <w:r w:rsidRPr="004970CC">
        <w:rPr>
          <w:rtl/>
        </w:rPr>
        <w:t>גומי</w:t>
      </w:r>
      <w:r w:rsidR="002D0E93">
        <w:rPr>
          <w:rtl/>
        </w:rPr>
        <w:t xml:space="preserve"> </w:t>
      </w:r>
      <w:r w:rsidRPr="004970CC">
        <w:rPr>
          <w:rtl/>
        </w:rPr>
        <w:t>ליישומו.</w:t>
      </w:r>
      <w:r w:rsidR="002D0E93">
        <w:rPr>
          <w:rtl/>
        </w:rPr>
        <w:t xml:space="preserve"> </w:t>
      </w:r>
      <w:r w:rsidRPr="004970CC">
        <w:rPr>
          <w:rtl/>
        </w:rPr>
        <w:t>שכן, אחרי חזיונות המדשאה בבית הלבן כל נסיגה דינה כהודאה</w:t>
      </w:r>
      <w:r w:rsidR="002D0E93">
        <w:rPr>
          <w:rtl/>
        </w:rPr>
        <w:t xml:space="preserve"> </w:t>
      </w:r>
      <w:r w:rsidRPr="004970CC">
        <w:rPr>
          <w:rtl/>
        </w:rPr>
        <w:t>בטעות,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ממשלתו</w:t>
      </w:r>
      <w:r w:rsidR="002D0E93">
        <w:rPr>
          <w:rtl/>
        </w:rPr>
        <w:t xml:space="preserve"> </w:t>
      </w:r>
      <w:r w:rsidRPr="004970CC">
        <w:rPr>
          <w:rtl/>
        </w:rPr>
        <w:t>של מר יצחק רבין תודה בטעות כלשהי העלולה להוביל למפלתה, גם</w:t>
      </w:r>
      <w:r w:rsidR="002D0E93">
        <w:rPr>
          <w:rtl/>
        </w:rPr>
        <w:t xml:space="preserve"> </w:t>
      </w:r>
      <w:r w:rsidRPr="004970CC">
        <w:rPr>
          <w:rtl/>
        </w:rPr>
        <w:t>כשהמחיר הוא עתידה וגורלה של מדינת ישראל וקץ החזון הציוני.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מכאן,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שמחזיונות</w:t>
      </w:r>
      <w:r w:rsidR="002D0E93">
        <w:rPr>
          <w:rtl/>
        </w:rPr>
        <w:t xml:space="preserve"> </w:t>
      </w:r>
      <w:r w:rsidRPr="004970CC">
        <w:rPr>
          <w:rtl/>
        </w:rPr>
        <w:t>המדשאה</w:t>
      </w:r>
      <w:r w:rsidR="002D0E93">
        <w:rPr>
          <w:rtl/>
        </w:rPr>
        <w:t xml:space="preserve"> </w:t>
      </w:r>
      <w:r w:rsidRPr="004970CC">
        <w:rPr>
          <w:rtl/>
        </w:rPr>
        <w:t>של הבית הלבן אין כל חזרה. את</w:t>
      </w:r>
      <w:r w:rsidR="002D0E93">
        <w:rPr>
          <w:rtl/>
        </w:rPr>
        <w:t xml:space="preserve"> </w:t>
      </w:r>
      <w:r w:rsidRPr="004970CC">
        <w:rPr>
          <w:rtl/>
        </w:rPr>
        <w:t>הגלגל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ניתן</w:t>
      </w:r>
      <w:r w:rsidR="002D0E93">
        <w:rPr>
          <w:rtl/>
        </w:rPr>
        <w:t xml:space="preserve"> </w:t>
      </w:r>
      <w:r w:rsidRPr="004970CC">
        <w:rPr>
          <w:rtl/>
        </w:rPr>
        <w:t>להחזיר</w:t>
      </w:r>
      <w:r w:rsidR="002D0E93">
        <w:rPr>
          <w:rtl/>
        </w:rPr>
        <w:t xml:space="preserve"> </w:t>
      </w:r>
      <w:r w:rsidRPr="004970CC">
        <w:rPr>
          <w:rtl/>
        </w:rPr>
        <w:t>לאחור, גם כשמשמעות הדבר היא שכדור השלג הזה ימשיך</w:t>
      </w:r>
      <w:r w:rsidR="002D0E93">
        <w:rPr>
          <w:rtl/>
        </w:rPr>
        <w:t xml:space="preserve"> </w:t>
      </w:r>
      <w:r w:rsidRPr="004970CC">
        <w:rPr>
          <w:rtl/>
        </w:rPr>
        <w:t>להידרדר</w:t>
      </w:r>
      <w:r w:rsidR="002D0E93">
        <w:rPr>
          <w:rtl/>
        </w:rPr>
        <w:t xml:space="preserve"> </w:t>
      </w:r>
      <w:r w:rsidRPr="004970CC">
        <w:rPr>
          <w:rtl/>
        </w:rPr>
        <w:t>ולגדול</w:t>
      </w:r>
      <w:r w:rsidR="002D0E93">
        <w:rPr>
          <w:rtl/>
        </w:rPr>
        <w:t xml:space="preserve"> </w:t>
      </w:r>
      <w:r w:rsidRPr="004970CC">
        <w:rPr>
          <w:rtl/>
        </w:rPr>
        <w:t>ואנו,</w:t>
      </w:r>
      <w:r w:rsidR="002D0E93">
        <w:rPr>
          <w:rtl/>
        </w:rPr>
        <w:t xml:space="preserve"> </w:t>
      </w:r>
      <w:r w:rsidRPr="004970CC">
        <w:rPr>
          <w:rtl/>
        </w:rPr>
        <w:t>לא זו בלבד שלא נוכל לעוצרו בטרם יקבור אותנו תחתיו, אלא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ניאלץ</w:t>
      </w:r>
      <w:r w:rsidR="002D0E93">
        <w:rPr>
          <w:rtl/>
        </w:rPr>
        <w:t xml:space="preserve"> </w:t>
      </w:r>
      <w:r w:rsidRPr="004970CC">
        <w:rPr>
          <w:rtl/>
        </w:rPr>
        <w:t>לעמוד מן הצד ולחזות במו עינינו כיצד הולך ונסתם הגולל על חזון מדינת</w:t>
      </w:r>
      <w:r w:rsidR="002D0E93">
        <w:rPr>
          <w:rtl/>
        </w:rPr>
        <w:t xml:space="preserve"> </w:t>
      </w:r>
      <w:r w:rsidRPr="004970CC">
        <w:rPr>
          <w:rtl/>
        </w:rPr>
        <w:t>היהודים.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תגידו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לכשיועלו במשא</w:t>
      </w:r>
      <w:r w:rsidR="002D0E93">
        <w:rPr>
          <w:rtl/>
        </w:rPr>
        <w:t>-</w:t>
      </w:r>
      <w:r w:rsidRPr="004970CC">
        <w:rPr>
          <w:rtl/>
        </w:rPr>
        <w:t>ומתן להסדרי הקבע תביעות טריטוריאליות</w:t>
      </w:r>
      <w:r w:rsidR="002D0E93">
        <w:rPr>
          <w:rtl/>
        </w:rPr>
        <w:t xml:space="preserve"> </w:t>
      </w:r>
      <w:r w:rsidRPr="004970CC">
        <w:rPr>
          <w:rtl/>
        </w:rPr>
        <w:t>נוספות</w:t>
      </w:r>
      <w:r w:rsidR="002D0E93">
        <w:rPr>
          <w:rtl/>
        </w:rPr>
        <w:t xml:space="preserve"> </w:t>
      </w:r>
      <w:r w:rsidRPr="004970CC">
        <w:rPr>
          <w:rtl/>
        </w:rPr>
        <w:t>שיקראו</w:t>
      </w:r>
      <w:r w:rsidR="002D0E93">
        <w:rPr>
          <w:rtl/>
        </w:rPr>
        <w:t xml:space="preserve"> </w:t>
      </w:r>
      <w:r w:rsidRPr="004970CC">
        <w:rPr>
          <w:rtl/>
        </w:rPr>
        <w:t>לחלוקת ארץ</w:t>
      </w:r>
      <w:r w:rsidR="002D0E93">
        <w:rPr>
          <w:rtl/>
        </w:rPr>
        <w:t>-</w:t>
      </w:r>
      <w:r w:rsidRPr="004970CC">
        <w:rPr>
          <w:rtl/>
        </w:rPr>
        <w:t>ישראל על</w:t>
      </w:r>
      <w:r w:rsidR="002D0E93">
        <w:rPr>
          <w:rtl/>
        </w:rPr>
        <w:t>-</w:t>
      </w:r>
      <w:r w:rsidRPr="004970CC">
        <w:rPr>
          <w:rtl/>
        </w:rPr>
        <w:t>פי תוכנית החלוקה של האו"ם? כיצד תתמודדו עם</w:t>
      </w:r>
      <w:r w:rsidR="002D0E93">
        <w:rPr>
          <w:rtl/>
        </w:rPr>
        <w:t xml:space="preserve"> </w:t>
      </w:r>
      <w:r w:rsidRPr="004970CC">
        <w:rPr>
          <w:rtl/>
        </w:rPr>
        <w:t>חקיקה שתתקבל על</w:t>
      </w:r>
      <w:r w:rsidR="002D0E93">
        <w:rPr>
          <w:rtl/>
        </w:rPr>
        <w:t>-</w:t>
      </w:r>
      <w:r w:rsidRPr="004970CC">
        <w:rPr>
          <w:rtl/>
        </w:rPr>
        <w:t>ידי המועצה הפלשתינית בדבר חוק שבות עבור הפלשתינים?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יודעים</w:t>
      </w:r>
      <w:r w:rsidR="002D0E93">
        <w:rPr>
          <w:rtl/>
        </w:rPr>
        <w:t xml:space="preserve"> </w:t>
      </w:r>
      <w:r w:rsidRPr="004970CC">
        <w:rPr>
          <w:rtl/>
        </w:rPr>
        <w:t>שבמעשיכם</w:t>
      </w:r>
      <w:r w:rsidR="002D0E93">
        <w:rPr>
          <w:rtl/>
        </w:rPr>
        <w:t xml:space="preserve"> </w:t>
      </w:r>
      <w:r w:rsidRPr="004970CC">
        <w:rPr>
          <w:rtl/>
        </w:rPr>
        <w:t>עוררתם</w:t>
      </w:r>
      <w:r w:rsidR="002D0E93">
        <w:rPr>
          <w:rtl/>
        </w:rPr>
        <w:t xml:space="preserve"> </w:t>
      </w:r>
      <w:r w:rsidRPr="004970CC">
        <w:rPr>
          <w:rtl/>
        </w:rPr>
        <w:t>תקוות גם בלבבות כ</w:t>
      </w:r>
      <w:r w:rsidR="002D0E93">
        <w:rPr>
          <w:rtl/>
        </w:rPr>
        <w:t>-</w:t>
      </w:r>
      <w:r w:rsidRPr="004970CC">
        <w:rPr>
          <w:rtl/>
        </w:rPr>
        <w:t>200,000 ערבים בגליל</w:t>
      </w:r>
      <w:r w:rsidR="002D0E93">
        <w:rPr>
          <w:rtl/>
        </w:rPr>
        <w:t xml:space="preserve"> </w:t>
      </w:r>
      <w:r w:rsidRPr="004970CC">
        <w:rPr>
          <w:rtl/>
        </w:rPr>
        <w:t>הדורשים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לחזור</w:t>
      </w:r>
      <w:r w:rsidR="002D0E93">
        <w:rPr>
          <w:rtl/>
        </w:rPr>
        <w:t xml:space="preserve"> </w:t>
      </w:r>
      <w:r w:rsidRPr="004970CC">
        <w:rPr>
          <w:rtl/>
        </w:rPr>
        <w:t>לכפריהם מ</w:t>
      </w:r>
      <w:r w:rsidR="002D0E93">
        <w:rPr>
          <w:rtl/>
        </w:rPr>
        <w:t>-</w:t>
      </w:r>
      <w:r w:rsidRPr="004970CC">
        <w:rPr>
          <w:rtl/>
        </w:rPr>
        <w:t>1948. האם בכוונתכם להיכנע גם לאינתיפאדה העלולה</w:t>
      </w:r>
      <w:r w:rsidR="002D0E93">
        <w:rPr>
          <w:rtl/>
        </w:rPr>
        <w:t xml:space="preserve"> </w:t>
      </w:r>
      <w:r w:rsidRPr="004970CC">
        <w:rPr>
          <w:rtl/>
        </w:rPr>
        <w:t>לפרוץ בגליל?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תעשו</w:t>
      </w:r>
      <w:r w:rsidR="002D0E93">
        <w:rPr>
          <w:rtl/>
        </w:rPr>
        <w:t xml:space="preserve"> </w:t>
      </w:r>
      <w:r w:rsidRPr="004970CC">
        <w:rPr>
          <w:rtl/>
        </w:rPr>
        <w:t>כשיתברר לכם שהמשטרה הפלשתינית הופכת לצבא? כיצד תתמודדו עם הקמתם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מפעלי</w:t>
      </w:r>
      <w:r w:rsidR="002D0E93">
        <w:rPr>
          <w:rtl/>
        </w:rPr>
        <w:t xml:space="preserve"> </w:t>
      </w:r>
      <w:r w:rsidRPr="004970CC">
        <w:rPr>
          <w:rtl/>
        </w:rPr>
        <w:t>נשק</w:t>
      </w:r>
      <w:r w:rsidR="002D0E93">
        <w:rPr>
          <w:rtl/>
        </w:rPr>
        <w:t xml:space="preserve"> </w:t>
      </w:r>
      <w:r w:rsidRPr="004970CC">
        <w:rPr>
          <w:rtl/>
        </w:rPr>
        <w:t>ותחמושת</w:t>
      </w:r>
      <w:r w:rsidR="002D0E93">
        <w:rPr>
          <w:rtl/>
        </w:rPr>
        <w:t xml:space="preserve"> </w:t>
      </w:r>
      <w:r w:rsidRPr="004970CC">
        <w:rPr>
          <w:rtl/>
        </w:rPr>
        <w:t>בתחום</w:t>
      </w:r>
      <w:r w:rsidR="002D0E93">
        <w:rPr>
          <w:rtl/>
        </w:rPr>
        <w:t xml:space="preserve"> </w:t>
      </w:r>
      <w:r w:rsidRPr="004970CC">
        <w:rPr>
          <w:rtl/>
        </w:rPr>
        <w:t>המדינה הפלשתינית הטרייה שהקמתם במו ידיכם? כיצד</w:t>
      </w:r>
      <w:r w:rsidR="002D0E93">
        <w:rPr>
          <w:rtl/>
        </w:rPr>
        <w:t xml:space="preserve"> </w:t>
      </w:r>
      <w:r w:rsidRPr="004970CC">
        <w:rPr>
          <w:rtl/>
        </w:rPr>
        <w:t>תתמודדו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משטר</w:t>
      </w:r>
      <w:r w:rsidR="002D0E93">
        <w:rPr>
          <w:rtl/>
        </w:rPr>
        <w:t xml:space="preserve"> </w:t>
      </w:r>
      <w:r w:rsidRPr="004970CC">
        <w:rPr>
          <w:rtl/>
        </w:rPr>
        <w:t>בלתי</w:t>
      </w:r>
      <w:r w:rsidR="002D0E93">
        <w:rPr>
          <w:rtl/>
        </w:rPr>
        <w:t xml:space="preserve"> </w:t>
      </w:r>
      <w:r w:rsidRPr="004970CC">
        <w:rPr>
          <w:rtl/>
        </w:rPr>
        <w:t>יציב</w:t>
      </w:r>
      <w:r w:rsidR="002D0E93">
        <w:rPr>
          <w:rtl/>
        </w:rPr>
        <w:t xml:space="preserve"> </w:t>
      </w:r>
      <w:r w:rsidRPr="004970CC">
        <w:rPr>
          <w:rtl/>
        </w:rPr>
        <w:t>במדינה השוכנת בקרבנו? מה תעשו אם בבחירות למועצה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יגבר</w:t>
      </w:r>
      <w:r w:rsidR="002D0E93">
        <w:rPr>
          <w:rtl/>
        </w:rPr>
        <w:t xml:space="preserve"> </w:t>
      </w:r>
      <w:r w:rsidRPr="004970CC">
        <w:rPr>
          <w:rtl/>
        </w:rPr>
        <w:t>ה"חמאס"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אש"ף?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תמימותכם גורמת לכם לחשוב שתוכלו לשוב</w:t>
      </w:r>
      <w:r w:rsidR="002D0E93">
        <w:rPr>
          <w:rtl/>
        </w:rPr>
        <w:t xml:space="preserve"> </w:t>
      </w:r>
      <w:r w:rsidRPr="004970CC">
        <w:rPr>
          <w:rtl/>
        </w:rPr>
        <w:t>ולהתערב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עת</w:t>
      </w:r>
      <w:r w:rsidR="002D0E93">
        <w:rPr>
          <w:rtl/>
        </w:rPr>
        <w:t xml:space="preserve"> </w:t>
      </w:r>
      <w:r w:rsidRPr="004970CC">
        <w:rPr>
          <w:rtl/>
        </w:rPr>
        <w:t>בנעשה במדינה הפלשתינית? איך תתייחסנה לכך ארצות</w:t>
      </w:r>
      <w:r w:rsidR="002D0E93">
        <w:rPr>
          <w:rtl/>
        </w:rPr>
        <w:t>-</w:t>
      </w:r>
      <w:r w:rsidRPr="004970CC">
        <w:rPr>
          <w:rtl/>
        </w:rPr>
        <w:t>הברית ומדינות</w:t>
      </w:r>
      <w:r w:rsidR="002D0E93">
        <w:rPr>
          <w:rtl/>
        </w:rPr>
        <w:t xml:space="preserve"> </w:t>
      </w:r>
      <w:r w:rsidRPr="004970CC">
        <w:rPr>
          <w:rtl/>
        </w:rPr>
        <w:t>העולם?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ספק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במעשיכם אתם יוצרים במו ידיכם את לבנון השנייה, והפעם בתוך</w:t>
      </w:r>
      <w:r w:rsidR="002D0E93">
        <w:rPr>
          <w:rtl/>
        </w:rPr>
        <w:t xml:space="preserve"> </w:t>
      </w:r>
      <w:r w:rsidRPr="004970CC">
        <w:rPr>
          <w:rtl/>
        </w:rPr>
        <w:t>תוכנו ממש.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אתם,</w:t>
      </w:r>
      <w:r w:rsidR="002D0E93">
        <w:rPr>
          <w:rtl/>
        </w:rPr>
        <w:t xml:space="preserve"> </w:t>
      </w:r>
      <w:r w:rsidRPr="004970CC">
        <w:rPr>
          <w:rtl/>
        </w:rPr>
        <w:t>שהוניתם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ציבור בוחריכם לפני הבחירות בהצהרות הכזב שלכם, שלא תקום</w:t>
      </w:r>
      <w:r w:rsidR="002D0E93">
        <w:rPr>
          <w:rtl/>
        </w:rPr>
        <w:t xml:space="preserve"> </w:t>
      </w:r>
      <w:r w:rsidRPr="004970CC">
        <w:rPr>
          <w:rtl/>
        </w:rPr>
        <w:t>מדינה פלשתינית ושלא תרדו מהגולן, מוכיחים שוב בעליל מה היא דמוקרטיה לשיטתכם.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יפי נפש כמוכם מסוגלים להתחייב על מתן תוקף חוקי להסכם החל מיום חתימתו,</w:t>
      </w:r>
      <w:r w:rsidR="002D0E93">
        <w:rPr>
          <w:rtl/>
        </w:rPr>
        <w:t xml:space="preserve"> </w:t>
      </w:r>
      <w:r w:rsidRPr="004970CC">
        <w:rPr>
          <w:rtl/>
        </w:rPr>
        <w:t>עוד בטרם אישורו על</w:t>
      </w:r>
      <w:r w:rsidR="002D0E93">
        <w:rPr>
          <w:rtl/>
        </w:rPr>
        <w:t>-</w:t>
      </w:r>
      <w:r w:rsidRPr="004970CC">
        <w:rPr>
          <w:rtl/>
        </w:rPr>
        <w:t>ידי הכנסת הנבחרת של אזרחי ישראל, וכן להתחייב מראש, בלי לקבל</w:t>
      </w:r>
      <w:r w:rsidR="002D0E93">
        <w:rPr>
          <w:rtl/>
        </w:rPr>
        <w:t xml:space="preserve"> </w:t>
      </w:r>
      <w:r w:rsidRPr="004970CC">
        <w:rPr>
          <w:rtl/>
        </w:rPr>
        <w:t>לכך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הסכמת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לאמץ כל חקיקה הנחוצה ליישום ההסכם </w:t>
      </w:r>
      <w:r w:rsidR="002D0E93">
        <w:rPr>
          <w:rtl/>
        </w:rPr>
        <w:t>–</w:t>
      </w:r>
      <w:r w:rsidRPr="004970CC">
        <w:rPr>
          <w:rtl/>
        </w:rPr>
        <w:t xml:space="preserve"> ראו סעיף 31 סעיפים</w:t>
      </w:r>
      <w:r w:rsidR="002D0E93">
        <w:rPr>
          <w:rtl/>
        </w:rPr>
        <w:t xml:space="preserve"> </w:t>
      </w:r>
      <w:r w:rsidRPr="004970CC">
        <w:rPr>
          <w:rtl/>
        </w:rPr>
        <w:t>קטנים</w:t>
      </w:r>
      <w:r w:rsidR="002D0E93">
        <w:rPr>
          <w:rtl/>
        </w:rPr>
        <w:t xml:space="preserve"> </w:t>
      </w:r>
      <w:r w:rsidRPr="004970CC">
        <w:rPr>
          <w:rtl/>
        </w:rPr>
        <w:t>1</w:t>
      </w:r>
      <w:r w:rsidR="002D0E93">
        <w:rPr>
          <w:rtl/>
        </w:rPr>
        <w:t xml:space="preserve"> </w:t>
      </w:r>
      <w:r w:rsidRPr="004970CC">
        <w:rPr>
          <w:rtl/>
        </w:rPr>
        <w:t>ו</w:t>
      </w:r>
      <w:r w:rsidR="002D0E93">
        <w:rPr>
          <w:rtl/>
        </w:rPr>
        <w:t>-</w:t>
      </w:r>
      <w:r w:rsidRPr="004970CC">
        <w:rPr>
          <w:rtl/>
        </w:rPr>
        <w:t>4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– </w:t>
      </w:r>
      <w:r w:rsidRPr="004970CC">
        <w:rPr>
          <w:rtl/>
        </w:rPr>
        <w:t>וזאת, כפי שניסיתם להכתיב מראש גם לנשיא המדינה כשדרשתם</w:t>
      </w:r>
      <w:r w:rsidR="002D0E93">
        <w:rPr>
          <w:rtl/>
        </w:rPr>
        <w:t xml:space="preserve"> </w:t>
      </w:r>
      <w:r w:rsidRPr="004970CC">
        <w:rPr>
          <w:rtl/>
        </w:rPr>
        <w:t>ממנו, ללא כל זכות וסמכות, לשחרר אסירות שדם על ידיהן. אין ספק שזה מתאים לכם.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חושבים שאתם מתוחכמים, שומרים את שאלת ירושלים לסוף. וערפאת חוזר ואומר,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שהינכם מסרבים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בכל תוקף להאזין לו </w:t>
      </w:r>
      <w:r w:rsidR="002D0E93">
        <w:rPr>
          <w:rtl/>
        </w:rPr>
        <w:t>–</w:t>
      </w:r>
      <w:r w:rsidRPr="004970CC">
        <w:rPr>
          <w:rtl/>
        </w:rPr>
        <w:t xml:space="preserve"> הוא מצדו כבר הכריז על ירושלים כעל בירת</w:t>
      </w:r>
      <w:r w:rsidR="002D0E93">
        <w:rPr>
          <w:rtl/>
        </w:rPr>
        <w:t xml:space="preserve"> </w:t>
      </w:r>
      <w:r w:rsidRPr="004970CC">
        <w:rPr>
          <w:rtl/>
        </w:rPr>
        <w:t>פלשתין.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אצה</w:t>
      </w:r>
      <w:r w:rsidR="002D0E93">
        <w:rPr>
          <w:rtl/>
        </w:rPr>
        <w:t xml:space="preserve"> </w:t>
      </w:r>
      <w:r w:rsidRPr="004970CC">
        <w:rPr>
          <w:rtl/>
        </w:rPr>
        <w:t>הדרך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היסטוריה.</w:t>
      </w:r>
      <w:r w:rsidR="002D0E93">
        <w:rPr>
          <w:rtl/>
        </w:rPr>
        <w:t xml:space="preserve"> </w:t>
      </w:r>
      <w:r w:rsidRPr="004970CC">
        <w:rPr>
          <w:rtl/>
        </w:rPr>
        <w:t>אתם כבר סופרים כסף, משקיעים,</w:t>
      </w:r>
      <w:r w:rsidR="002D0E93">
        <w:rPr>
          <w:rtl/>
        </w:rPr>
        <w:t xml:space="preserve"> </w:t>
      </w:r>
      <w:r w:rsidRPr="004970CC">
        <w:rPr>
          <w:rtl/>
        </w:rPr>
        <w:t>מייסדים</w:t>
      </w:r>
      <w:r w:rsidR="002D0E93">
        <w:rPr>
          <w:rtl/>
        </w:rPr>
        <w:t xml:space="preserve"> </w:t>
      </w:r>
      <w:r w:rsidRPr="004970CC">
        <w:rPr>
          <w:rtl/>
        </w:rPr>
        <w:t>מוסדות</w:t>
      </w:r>
      <w:r w:rsidR="002D0E93">
        <w:rPr>
          <w:rtl/>
        </w:rPr>
        <w:t xml:space="preserve"> </w:t>
      </w:r>
      <w:r w:rsidRPr="004970CC">
        <w:rPr>
          <w:rtl/>
        </w:rPr>
        <w:t>כלכליים שיתמכו במדינה הפלשתינית, וכל זאת עוד בטרם נוכחתם לדעת</w:t>
      </w:r>
      <w:r w:rsidR="002D0E93">
        <w:rPr>
          <w:rtl/>
        </w:rPr>
        <w:t xml:space="preserve"> </w:t>
      </w:r>
      <w:r w:rsidRPr="004970CC">
        <w:rPr>
          <w:rtl/>
        </w:rPr>
        <w:t>שההסכם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יחזיק</w:t>
      </w:r>
      <w:r w:rsidR="002D0E93">
        <w:rPr>
          <w:rtl/>
        </w:rPr>
        <w:t xml:space="preserve"> </w:t>
      </w:r>
      <w:r w:rsidRPr="004970CC">
        <w:rPr>
          <w:rtl/>
        </w:rPr>
        <w:t>מעמד. אתם כבר על הגשר, והעובדה שהגשר הזה עומד להתמוטט אינה</w:t>
      </w:r>
      <w:r w:rsidR="002D0E93">
        <w:rPr>
          <w:rtl/>
        </w:rPr>
        <w:t xml:space="preserve"> </w:t>
      </w:r>
      <w:r w:rsidRPr="004970CC">
        <w:rPr>
          <w:rtl/>
        </w:rPr>
        <w:t>משנה כהוא זה את גישתכם.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לסיכום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לומר, שאין אני מצרה על כך שאתם עסוקים בלעשות היסטוריה.</w:t>
      </w:r>
      <w:r w:rsidR="002D0E93">
        <w:rPr>
          <w:rtl/>
        </w:rPr>
        <w:t xml:space="preserve"> </w:t>
      </w:r>
      <w:r w:rsidRPr="004970CC">
        <w:rPr>
          <w:rtl/>
        </w:rPr>
        <w:t>שיבולע</w:t>
      </w:r>
      <w:r w:rsidR="002D0E93">
        <w:rPr>
          <w:rtl/>
        </w:rPr>
        <w:t xml:space="preserve"> </w:t>
      </w:r>
      <w:r w:rsidRPr="004970CC">
        <w:rPr>
          <w:rtl/>
        </w:rPr>
        <w:t>לכם.</w:t>
      </w:r>
      <w:r w:rsidR="002D0E93">
        <w:rPr>
          <w:rtl/>
        </w:rPr>
        <w:t xml:space="preserve"> </w:t>
      </w:r>
      <w:r w:rsidRPr="004970CC">
        <w:rPr>
          <w:rtl/>
        </w:rPr>
        <w:t>מצרה אני על כך שאת מחיר כניסתכם להיסטוריה ייאלץ לשלם העם היהודי</w:t>
      </w:r>
      <w:r w:rsidR="002D0E93">
        <w:rPr>
          <w:rtl/>
        </w:rPr>
        <w:t xml:space="preserve"> </w:t>
      </w:r>
      <w:r w:rsidRPr="004970CC">
        <w:rPr>
          <w:rtl/>
        </w:rPr>
        <w:t>כולו, ובו גם כל אלה המשוכנעים שפעלתם נכונה.</w:t>
      </w:r>
      <w:r w:rsidR="002D0E93">
        <w:rPr>
          <w:rtl/>
        </w:rPr>
        <w:t xml:space="preserve"> </w:t>
      </w: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מודה</w:t>
      </w:r>
      <w:r w:rsidR="002D0E93">
        <w:rPr>
          <w:rtl/>
        </w:rPr>
        <w:t xml:space="preserve"> </w:t>
      </w:r>
      <w:r w:rsidRPr="004970CC">
        <w:rPr>
          <w:rtl/>
        </w:rPr>
        <w:t>מאוד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לחברת הכנסת סלמוביץ. עכשיו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יצחק שמיר; בבקשה.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יצחק שמיר </w:t>
      </w:r>
      <w:r w:rsidR="002D0E93">
        <w:rPr>
          <w:rtl/>
        </w:rPr>
        <w:t>–</w:t>
      </w:r>
      <w:r w:rsidRPr="004970CC">
        <w:rPr>
          <w:rtl/>
        </w:rPr>
        <w:t xml:space="preserve"> חבר הכנסת אברהם יחזקאל. ולכל אלה שדאגו לשלומו של</w:t>
      </w:r>
      <w:r w:rsidR="002D0E93">
        <w:rPr>
          <w:rtl/>
        </w:rPr>
        <w:t xml:space="preserve"> </w:t>
      </w:r>
      <w:r w:rsidRPr="004970CC">
        <w:rPr>
          <w:rtl/>
        </w:rPr>
        <w:t>חבר הכנסת עמנואל זיסמן, אני מודיע שהוא ברשימה.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שמיר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חברי הכנסת, הסכם אוסלו א' שנחתם לפני שנתיים היה איוולת</w:t>
      </w:r>
      <w:r w:rsidR="002D0E93">
        <w:rPr>
          <w:rtl/>
        </w:rPr>
        <w:t xml:space="preserve"> </w:t>
      </w:r>
      <w:r w:rsidRPr="004970CC">
        <w:rPr>
          <w:rtl/>
        </w:rPr>
        <w:t>היסטורית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פנומנלית. מדינת ישראל, שהיתה אז במלוא עוצמתה בכל התחומים </w:t>
      </w:r>
      <w:r w:rsidR="002D0E93">
        <w:rPr>
          <w:rtl/>
        </w:rPr>
        <w:t>–</w:t>
      </w:r>
      <w:r w:rsidRPr="004970CC">
        <w:rPr>
          <w:rtl/>
        </w:rPr>
        <w:t xml:space="preserve"> הביטחוני,</w:t>
      </w:r>
      <w:r w:rsidR="002D0E93">
        <w:rPr>
          <w:rtl/>
        </w:rPr>
        <w:t xml:space="preserve"> </w:t>
      </w:r>
      <w:r w:rsidRPr="004970CC">
        <w:rPr>
          <w:rtl/>
        </w:rPr>
        <w:t>המדיני,</w:t>
      </w:r>
      <w:r w:rsidR="002D0E93">
        <w:rPr>
          <w:rtl/>
        </w:rPr>
        <w:t xml:space="preserve"> </w:t>
      </w:r>
      <w:r w:rsidRPr="004970CC">
        <w:rPr>
          <w:rtl/>
        </w:rPr>
        <w:t>הכלכלי,</w:t>
      </w:r>
      <w:r w:rsidR="002D0E93">
        <w:rPr>
          <w:rtl/>
        </w:rPr>
        <w:t xml:space="preserve"> </w:t>
      </w:r>
      <w:r w:rsidRPr="004970CC">
        <w:rPr>
          <w:rtl/>
        </w:rPr>
        <w:t>ההתיישבותי</w:t>
      </w:r>
      <w:r w:rsidR="002D0E93">
        <w:rPr>
          <w:rtl/>
        </w:rPr>
        <w:t xml:space="preserve"> – </w:t>
      </w:r>
      <w:r w:rsidRPr="004970CC">
        <w:rPr>
          <w:rtl/>
        </w:rPr>
        <w:t>וכל זה בתוך זרם של עלייה מבורכת הולכת וגוברת,</w:t>
      </w:r>
      <w:r w:rsidR="002D0E93">
        <w:rPr>
          <w:rtl/>
        </w:rPr>
        <w:t xml:space="preserve"> </w:t>
      </w:r>
      <w:r w:rsidRPr="004970CC">
        <w:rPr>
          <w:rtl/>
        </w:rPr>
        <w:t>החליטה</w:t>
      </w:r>
      <w:r w:rsidR="002D0E93">
        <w:rPr>
          <w:rtl/>
        </w:rPr>
        <w:t xml:space="preserve"> </w:t>
      </w:r>
      <w:r w:rsidRPr="004970CC">
        <w:rPr>
          <w:rtl/>
        </w:rPr>
        <w:t>ברוב סכלותה להוציא מאשפתות התבוסה את כנופיות אויביה מאש"ף, שהיו בכי רע</w:t>
      </w:r>
      <w:r w:rsidR="002D0E93">
        <w:rPr>
          <w:rtl/>
        </w:rPr>
        <w:t xml:space="preserve"> </w:t>
      </w:r>
      <w:r w:rsidRPr="004970CC">
        <w:rPr>
          <w:rtl/>
        </w:rPr>
        <w:t>והיו</w:t>
      </w:r>
      <w:r w:rsidR="002D0E93">
        <w:rPr>
          <w:rtl/>
        </w:rPr>
        <w:t xml:space="preserve"> </w:t>
      </w:r>
      <w:r w:rsidRPr="004970CC">
        <w:rPr>
          <w:rtl/>
        </w:rPr>
        <w:t>קרובים</w:t>
      </w:r>
      <w:r w:rsidR="002D0E93">
        <w:rPr>
          <w:rtl/>
        </w:rPr>
        <w:t xml:space="preserve"> </w:t>
      </w:r>
      <w:r w:rsidRPr="004970CC">
        <w:rPr>
          <w:rtl/>
        </w:rPr>
        <w:t>להתפרקות גמורה, והעניקה להן נכסים שאפשרו להם להקים לרוצחיה בסיסי</w:t>
      </w:r>
      <w:r w:rsidR="002D0E93">
        <w:rPr>
          <w:rtl/>
        </w:rPr>
        <w:t xml:space="preserve"> </w:t>
      </w:r>
      <w:r w:rsidRPr="004970CC">
        <w:rPr>
          <w:rtl/>
        </w:rPr>
        <w:t>יציאה ומקלטי מחסה לאחר ביצוע פשעיהם.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איש</w:t>
      </w:r>
      <w:r w:rsidR="002D0E93">
        <w:rPr>
          <w:rtl/>
        </w:rPr>
        <w:t xml:space="preserve"> </w:t>
      </w:r>
      <w:r w:rsidRPr="004970CC">
        <w:rPr>
          <w:rtl/>
        </w:rPr>
        <w:t>בר</w:t>
      </w:r>
      <w:r w:rsidR="002D0E93">
        <w:rPr>
          <w:rtl/>
        </w:rPr>
        <w:t>-</w:t>
      </w:r>
      <w:r w:rsidRPr="004970CC">
        <w:rPr>
          <w:rtl/>
        </w:rPr>
        <w:t>דעת שעיניו היו פקוחות בזמן ההוא היה בטוח, שממשלת ישראל תיווכח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מהרה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שגתה בבריתה עם הגרועים בשונאיה והיא תחזור בה עד מהרה, והסכם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א'</w:t>
      </w:r>
      <w:r w:rsidR="002D0E93">
        <w:rPr>
          <w:rtl/>
        </w:rPr>
        <w:t xml:space="preserve"> </w:t>
      </w:r>
      <w:r w:rsidRPr="004970CC">
        <w:rPr>
          <w:rtl/>
        </w:rPr>
        <w:t>יירקב</w:t>
      </w:r>
      <w:r w:rsidR="002D0E93">
        <w:rPr>
          <w:rtl/>
        </w:rPr>
        <w:t xml:space="preserve"> </w:t>
      </w:r>
      <w:r w:rsidRPr="004970CC">
        <w:rPr>
          <w:rtl/>
        </w:rPr>
        <w:t>במחסן הגרוטאות של הפשלות לסוגיהן.</w:t>
      </w:r>
      <w:r w:rsidR="002D0E93">
        <w:rPr>
          <w:rtl/>
        </w:rPr>
        <w:t xml:space="preserve"> </w:t>
      </w:r>
      <w:r w:rsidRPr="004970CC">
        <w:rPr>
          <w:rtl/>
        </w:rPr>
        <w:t>אך אין גבול לסכלות העיקשת</w:t>
      </w:r>
      <w:r w:rsidR="002D0E93">
        <w:rPr>
          <w:rtl/>
        </w:rPr>
        <w:t xml:space="preserve"> </w:t>
      </w:r>
      <w:r w:rsidRPr="004970CC">
        <w:rPr>
          <w:rtl/>
        </w:rPr>
        <w:t>ולדבקות בתאוות השלטון, גם כאשר נחלי דם הם המחיר להתמדה בדרך העקומה והנלוזה.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ברשותכם, אני מבקש לא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שמיר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ולהפתעתנו</w:t>
      </w:r>
      <w:r w:rsidR="002D0E93">
        <w:rPr>
          <w:rtl/>
        </w:rPr>
        <w:t xml:space="preserve"> </w:t>
      </w:r>
      <w:r w:rsidRPr="004970CC">
        <w:rPr>
          <w:rtl/>
        </w:rPr>
        <w:t>בא</w:t>
      </w:r>
      <w:r w:rsidR="002D0E93">
        <w:rPr>
          <w:rtl/>
        </w:rPr>
        <w:t xml:space="preserve"> </w:t>
      </w:r>
      <w:r w:rsidRPr="004970CC">
        <w:rPr>
          <w:rtl/>
        </w:rPr>
        <w:t>עלינו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השלב המרושע והרה האסון של אוסלו ב', כאשר מכסת</w:t>
      </w:r>
      <w:r w:rsidR="002D0E93">
        <w:rPr>
          <w:rtl/>
        </w:rPr>
        <w:t xml:space="preserve"> </w:t>
      </w:r>
      <w:r w:rsidRPr="004970CC">
        <w:rPr>
          <w:rtl/>
        </w:rPr>
        <w:t>האסונות שהוא נושא בכנפיו גדולה ומחרידה מקודמתה. ולמחליטים על חשרת האסונות האלה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די בכך, והם החליטו מתוך איזו כמיהה להרע ולהוסיף לבשורה הקשה הזאת איזו</w:t>
      </w:r>
      <w:r w:rsidR="002D0E93">
        <w:rPr>
          <w:rtl/>
        </w:rPr>
        <w:t xml:space="preserve"> </w:t>
      </w:r>
      <w:r w:rsidRPr="004970CC">
        <w:rPr>
          <w:rtl/>
        </w:rPr>
        <w:t>בשורה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שמחה לאיד, שהנה ביצוע ההסכם הרע הזה יביא סוף</w:t>
      </w:r>
      <w:r w:rsidR="002D0E93">
        <w:rPr>
          <w:rtl/>
        </w:rPr>
        <w:t>-</w:t>
      </w:r>
      <w:r w:rsidRPr="004970CC">
        <w:rPr>
          <w:rtl/>
        </w:rPr>
        <w:t>סוף קץ לחזון 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השלמה, השנוא על כמה אנשים המקורבים לראש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בצדק אמר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שאמר, שבעצם לא מדובר כאן בארץ</w:t>
      </w:r>
      <w:r w:rsidR="002D0E93">
        <w:rPr>
          <w:rtl/>
        </w:rPr>
        <w:t>-</w:t>
      </w:r>
      <w:r w:rsidRPr="004970CC">
        <w:rPr>
          <w:rtl/>
        </w:rPr>
        <w:t>ישראל השלמה, כי אם בארץ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פשוטה</w:t>
      </w:r>
      <w:r w:rsidR="002D0E93">
        <w:rPr>
          <w:rtl/>
        </w:rPr>
        <w:t xml:space="preserve"> </w:t>
      </w:r>
      <w:r w:rsidRPr="004970CC">
        <w:rPr>
          <w:rtl/>
        </w:rPr>
        <w:t>כמשמעה, מולדתו של עם עתיק יומין ורב סבל שנשא את חלומו על ארצו שגלה ממנה</w:t>
      </w:r>
      <w:r w:rsidR="002D0E93">
        <w:rPr>
          <w:rtl/>
        </w:rPr>
        <w:t xml:space="preserve"> </w:t>
      </w:r>
      <w:r w:rsidRPr="004970CC">
        <w:rPr>
          <w:rtl/>
        </w:rPr>
        <w:t>בדרך</w:t>
      </w:r>
      <w:r w:rsidR="002D0E93">
        <w:rPr>
          <w:rtl/>
        </w:rPr>
        <w:t xml:space="preserve"> </w:t>
      </w:r>
      <w:r w:rsidRPr="004970CC">
        <w:rPr>
          <w:rtl/>
        </w:rPr>
        <w:t>חתחתים,</w:t>
      </w:r>
      <w:r w:rsidR="002D0E93">
        <w:rPr>
          <w:rtl/>
        </w:rPr>
        <w:t xml:space="preserve"> </w:t>
      </w:r>
      <w:r w:rsidRPr="004970CC">
        <w:rPr>
          <w:rtl/>
        </w:rPr>
        <w:t>רדיפות</w:t>
      </w:r>
      <w:r w:rsidR="002D0E93">
        <w:rPr>
          <w:rtl/>
        </w:rPr>
        <w:t xml:space="preserve"> </w:t>
      </w:r>
      <w:r w:rsidRPr="004970CC">
        <w:rPr>
          <w:rtl/>
        </w:rPr>
        <w:t>וגזירות לאין קץ. המולדת הפכה פתאום למגרש ממוסחר שאין לו</w:t>
      </w:r>
      <w:r w:rsidR="002D0E93">
        <w:rPr>
          <w:rtl/>
        </w:rPr>
        <w:t xml:space="preserve"> </w:t>
      </w:r>
      <w:r w:rsidRPr="004970CC">
        <w:rPr>
          <w:rtl/>
        </w:rPr>
        <w:t>מחיר.</w:t>
      </w:r>
      <w:r w:rsidR="002D0E93">
        <w:rPr>
          <w:rtl/>
        </w:rPr>
        <w:t xml:space="preserve"> </w:t>
      </w:r>
      <w:r w:rsidRPr="004970CC">
        <w:rPr>
          <w:rtl/>
        </w:rPr>
        <w:t>לשום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בעולם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מולדת לא שלמה </w:t>
      </w:r>
      <w:r w:rsidR="002D0E93">
        <w:rPr>
          <w:rtl/>
        </w:rPr>
        <w:t>–</w:t>
      </w:r>
      <w:r w:rsidRPr="004970CC">
        <w:rPr>
          <w:rtl/>
        </w:rPr>
        <w:t xml:space="preserve"> כשאומרים צרפת הכוונה למולדת צרפת</w:t>
      </w:r>
      <w:r w:rsidR="002D0E93">
        <w:rPr>
          <w:rtl/>
        </w:rPr>
        <w:t xml:space="preserve"> </w:t>
      </w:r>
      <w:r w:rsidRPr="004970CC">
        <w:rPr>
          <w:rtl/>
        </w:rPr>
        <w:t>השלמה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ואלה שכך מצאו לנכון לדבר גרמו עוול נורא לאלפים ורבבות של אנשים שאהבתם</w:t>
      </w:r>
      <w:r w:rsidR="002D0E93">
        <w:rPr>
          <w:rtl/>
        </w:rPr>
        <w:t xml:space="preserve"> </w:t>
      </w:r>
      <w:r w:rsidRPr="004970CC">
        <w:rPr>
          <w:rtl/>
        </w:rPr>
        <w:t>לארץ</w:t>
      </w:r>
      <w:r w:rsidR="002D0E93">
        <w:rPr>
          <w:rtl/>
        </w:rPr>
        <w:t>-</w:t>
      </w:r>
      <w:r w:rsidRPr="004970CC">
        <w:rPr>
          <w:rtl/>
        </w:rPr>
        <w:t>ישראל היא תמצית ותוכן חייהם.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איש</w:t>
      </w:r>
      <w:r w:rsidR="002D0E93">
        <w:rPr>
          <w:rtl/>
        </w:rPr>
        <w:t xml:space="preserve"> </w:t>
      </w:r>
      <w:r w:rsidRPr="004970CC">
        <w:rPr>
          <w:rtl/>
        </w:rPr>
        <w:t>ממנהיגי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התבטא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עד היום. זה מזכיר אולי אותו קיסר רומי</w:t>
      </w:r>
      <w:r w:rsidR="002D0E93">
        <w:rPr>
          <w:rtl/>
        </w:rPr>
        <w:t xml:space="preserve"> </w:t>
      </w:r>
      <w:r w:rsidRPr="004970CC">
        <w:rPr>
          <w:rtl/>
        </w:rPr>
        <w:t>שהחריב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העיר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הסתפק בכך אלא מחק גם את שמה של ירושלים וציווה</w:t>
      </w:r>
      <w:r w:rsidR="002D0E93">
        <w:rPr>
          <w:rtl/>
        </w:rPr>
        <w:t xml:space="preserve"> </w:t>
      </w:r>
      <w:r w:rsidRPr="004970CC">
        <w:rPr>
          <w:rtl/>
        </w:rPr>
        <w:t>לקרוא לה בשם איליה קפיטולינה, למען תישכח לנצח.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ואף</w:t>
      </w:r>
      <w:r w:rsidR="002D0E93">
        <w:rPr>
          <w:rtl/>
        </w:rPr>
        <w:t>-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פי</w:t>
      </w:r>
      <w:r w:rsidR="002D0E93">
        <w:rPr>
          <w:rtl/>
        </w:rPr>
        <w:t>-</w:t>
      </w:r>
      <w:r w:rsidRPr="004970CC">
        <w:rPr>
          <w:rtl/>
        </w:rPr>
        <w:t>כן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חיה</w:t>
      </w:r>
      <w:r w:rsidR="002D0E93">
        <w:rPr>
          <w:rtl/>
        </w:rPr>
        <w:t xml:space="preserve"> </w:t>
      </w:r>
      <w:r w:rsidRPr="004970CC">
        <w:rPr>
          <w:rtl/>
        </w:rPr>
        <w:t>וקיימת</w:t>
      </w:r>
      <w:r w:rsidR="002D0E93">
        <w:rPr>
          <w:rtl/>
        </w:rPr>
        <w:t xml:space="preserve"> </w:t>
      </w:r>
      <w:r w:rsidRPr="004970CC">
        <w:rPr>
          <w:rtl/>
        </w:rPr>
        <w:t>עד היום, וכן חיה וקיימת ותחיה ותתקיים</w:t>
      </w:r>
      <w:r w:rsidR="002D0E93">
        <w:rPr>
          <w:rtl/>
        </w:rPr>
        <w:t xml:space="preserve"> </w:t>
      </w:r>
      <w:r w:rsidRPr="004970CC">
        <w:rPr>
          <w:rtl/>
        </w:rPr>
        <w:t>לנצח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ארצו</w:t>
      </w:r>
      <w:r w:rsidR="002D0E93">
        <w:rPr>
          <w:rtl/>
        </w:rPr>
        <w:t xml:space="preserve"> </w:t>
      </w:r>
      <w:r w:rsidRPr="004970CC">
        <w:rPr>
          <w:rtl/>
        </w:rPr>
        <w:t>של העם היהודי, למרות ההסכמים האומללים. וארץ</w:t>
      </w:r>
      <w:r w:rsidR="002D0E93">
        <w:rPr>
          <w:rtl/>
        </w:rPr>
        <w:t>-</w:t>
      </w:r>
      <w:r w:rsidRPr="004970CC">
        <w:rPr>
          <w:rtl/>
        </w:rPr>
        <w:t>ישראל תחיה</w:t>
      </w:r>
      <w:r w:rsidR="002D0E93">
        <w:rPr>
          <w:rtl/>
        </w:rPr>
        <w:t xml:space="preserve"> </w:t>
      </w:r>
      <w:r w:rsidRPr="004970CC">
        <w:rPr>
          <w:rtl/>
        </w:rPr>
        <w:t>ותפרח גם לאחר שלא יישאר זכר למוחקי חזונה.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שמיר.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אברהם יחזקאל, 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ורדיגר,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זיסמן.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מבין שאתם מוותרים על 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מותר להם לדבר? יש החלטה חדשה במפלגת העבודה?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ב' הוא ההסכם שבו מיצתה מפלגת</w:t>
      </w:r>
      <w:r w:rsidR="002D0E93">
        <w:rPr>
          <w:rtl/>
        </w:rPr>
        <w:t xml:space="preserve"> </w:t>
      </w:r>
      <w:r w:rsidRPr="004970CC">
        <w:rPr>
          <w:rtl/>
        </w:rPr>
        <w:t>העבודה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מצעה</w:t>
      </w:r>
      <w:r w:rsidR="002D0E93">
        <w:rPr>
          <w:rtl/>
        </w:rPr>
        <w:t xml:space="preserve"> </w:t>
      </w:r>
      <w:r w:rsidRPr="004970CC">
        <w:rPr>
          <w:rtl/>
        </w:rPr>
        <w:t>בתחום</w:t>
      </w:r>
      <w:r w:rsidR="002D0E93">
        <w:rPr>
          <w:rtl/>
        </w:rPr>
        <w:t xml:space="preserve"> </w:t>
      </w:r>
      <w:r w:rsidRPr="004970CC">
        <w:rPr>
          <w:rtl/>
        </w:rPr>
        <w:t>הפלשתיני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תום.</w:t>
      </w:r>
      <w:r w:rsidR="002D0E93">
        <w:rPr>
          <w:rtl/>
        </w:rPr>
        <w:t xml:space="preserve"> </w:t>
      </w:r>
      <w:r w:rsidRPr="004970CC">
        <w:rPr>
          <w:rtl/>
        </w:rPr>
        <w:t>מעבר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לו, אדוני שר החוץ, נצטרך </w:t>
      </w:r>
      <w:r w:rsidR="002D0E93">
        <w:rPr>
          <w:rtl/>
        </w:rPr>
        <w:t xml:space="preserve">– </w:t>
      </w:r>
      <w:r w:rsidRPr="004970CC">
        <w:rPr>
          <w:rtl/>
        </w:rPr>
        <w:t>חברי מפלגת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העבודה </w:t>
      </w:r>
      <w:r w:rsidR="002D0E93">
        <w:rPr>
          <w:rtl/>
        </w:rPr>
        <w:t>–</w:t>
      </w:r>
      <w:r w:rsidRPr="004970CC">
        <w:rPr>
          <w:rtl/>
        </w:rPr>
        <w:t xml:space="preserve"> לבוא עם מצע חדש אל ציבור הבוחרים בעוד שנה. ההסכם הזה מדבר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פשרה טריטוריאלית, ההסכם הזה מדבר על כך שמפלגת העבודה לא רוצה לשלוט בעם זר.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תחילת</w:t>
      </w:r>
      <w:r w:rsidR="002D0E93">
        <w:rPr>
          <w:rtl/>
        </w:rPr>
        <w:t xml:space="preserve"> </w:t>
      </w:r>
      <w:r w:rsidRPr="004970CC">
        <w:rPr>
          <w:rtl/>
        </w:rPr>
        <w:t>סיומו של שלטון על עם זר. אבל ההסכם הזה אומר לנו, שלקראת שנת הבחירות</w:t>
      </w:r>
      <w:r w:rsidR="002D0E93">
        <w:rPr>
          <w:rtl/>
        </w:rPr>
        <w:t xml:space="preserve"> </w:t>
      </w:r>
      <w:r w:rsidRPr="004970CC">
        <w:rPr>
          <w:rtl/>
        </w:rPr>
        <w:t>הבאה</w:t>
      </w:r>
      <w:r w:rsidR="002D0E93">
        <w:rPr>
          <w:rtl/>
        </w:rPr>
        <w:t xml:space="preserve"> </w:t>
      </w:r>
      <w:r w:rsidRPr="004970CC">
        <w:rPr>
          <w:rtl/>
        </w:rPr>
        <w:t>נצטרך במפלגת העבודה להעמיד את סוגיית המשך הדרך עם הפלשתינים בפני הציבור.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והשאלות</w:t>
      </w:r>
      <w:r w:rsidR="002D0E93">
        <w:rPr>
          <w:rtl/>
        </w:rPr>
        <w:t xml:space="preserve"> </w:t>
      </w:r>
      <w:r w:rsidRPr="004970CC">
        <w:rPr>
          <w:rtl/>
        </w:rPr>
        <w:t>שצריך לשאול: האם ההסכם הזה עשוי</w:t>
      </w:r>
      <w:r w:rsidR="002D0E93">
        <w:rPr>
          <w:rtl/>
        </w:rPr>
        <w:t>-</w:t>
      </w:r>
      <w:r w:rsidRPr="004970CC">
        <w:rPr>
          <w:rtl/>
        </w:rPr>
        <w:t>עלול להוביל למדינה פלשתינית? ופה</w:t>
      </w:r>
      <w:r w:rsidR="002D0E93">
        <w:rPr>
          <w:rtl/>
        </w:rPr>
        <w:t xml:space="preserve"> </w:t>
      </w:r>
      <w:r w:rsidRPr="004970CC">
        <w:rPr>
          <w:rtl/>
        </w:rPr>
        <w:t>אני מקבל את עמדתו של השר יוסי שריד שאומר: יש אפשרות שתקום אולי מדינה פלשתינית.</w:t>
      </w:r>
      <w:r w:rsidR="002D0E93">
        <w:rPr>
          <w:rtl/>
        </w:rPr>
        <w:t xml:space="preserve"> </w:t>
      </w:r>
      <w:r w:rsidRPr="004970CC">
        <w:rPr>
          <w:rtl/>
        </w:rPr>
        <w:t>וצריך לומר את האמת הזו.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אומר אולי.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השאלה הנוספת</w:t>
      </w:r>
      <w:r w:rsidR="002D0E93">
        <w:rPr>
          <w:rtl/>
        </w:rPr>
        <w:t xml:space="preserve"> </w:t>
      </w:r>
      <w:r w:rsidRPr="004970CC">
        <w:rPr>
          <w:rtl/>
        </w:rPr>
        <w:t>היא:</w:t>
      </w:r>
      <w:r w:rsidR="002D0E93">
        <w:rPr>
          <w:rtl/>
        </w:rPr>
        <w:t xml:space="preserve"> </w:t>
      </w:r>
      <w:r w:rsidRPr="004970CC">
        <w:rPr>
          <w:rtl/>
        </w:rPr>
        <w:t>האם המדינה הפלשתינית תסכים לעשות מהלך עם ירדן? האם זה</w:t>
      </w:r>
      <w:r w:rsidR="002D0E93">
        <w:rPr>
          <w:rtl/>
        </w:rPr>
        <w:t xml:space="preserve"> </w:t>
      </w:r>
      <w:r w:rsidRPr="004970CC">
        <w:rPr>
          <w:rtl/>
        </w:rPr>
        <w:t>חלום</w:t>
      </w:r>
      <w:r w:rsidR="002D0E93">
        <w:rPr>
          <w:rtl/>
        </w:rPr>
        <w:t xml:space="preserve"> </w:t>
      </w:r>
      <w:r w:rsidRPr="004970CC">
        <w:rPr>
          <w:rtl/>
        </w:rPr>
        <w:t>אמת?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זה חלום שניתן לממשו? האם השר שמעון פרס עושה את המעשה הזה והוא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עובד</w:t>
      </w:r>
      <w:r w:rsidR="002D0E93">
        <w:rPr>
          <w:rtl/>
        </w:rPr>
        <w:t xml:space="preserve"> </w:t>
      </w:r>
      <w:r w:rsidRPr="004970CC">
        <w:rPr>
          <w:rtl/>
        </w:rPr>
        <w:t>על הסוגיה הזו? אני חושב שראוי יהיה שתאמר את הדברים האלה. האם המדינה</w:t>
      </w:r>
      <w:r w:rsidR="002D0E93">
        <w:rPr>
          <w:rtl/>
        </w:rPr>
        <w:t xml:space="preserve"> </w:t>
      </w:r>
      <w:r w:rsidRPr="004970CC">
        <w:rPr>
          <w:rtl/>
        </w:rPr>
        <w:t>הפלשתינית בראשות הראיס יאסר ערפאת תסכים למהלך עם המלך חוסיין, והאם המלך חוסיין</w:t>
      </w:r>
      <w:r w:rsidR="002D0E93">
        <w:rPr>
          <w:rtl/>
        </w:rPr>
        <w:t xml:space="preserve"> </w:t>
      </w:r>
      <w:r w:rsidRPr="004970CC">
        <w:rPr>
          <w:rtl/>
        </w:rPr>
        <w:t>ירצה במהלך כזה? זו השאלה שצריך לתת עליה את הדעת.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איזו מדינה?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השאלה</w:t>
      </w:r>
      <w:r w:rsidR="002D0E93">
        <w:rPr>
          <w:rtl/>
        </w:rPr>
        <w:t xml:space="preserve"> </w:t>
      </w:r>
      <w:r w:rsidRPr="004970CC">
        <w:rPr>
          <w:rtl/>
        </w:rPr>
        <w:t>הנוספת</w:t>
      </w:r>
      <w:r w:rsidR="002D0E93">
        <w:rPr>
          <w:rtl/>
        </w:rPr>
        <w:t xml:space="preserve"> </w:t>
      </w:r>
      <w:r w:rsidRPr="004970CC">
        <w:rPr>
          <w:rtl/>
        </w:rPr>
        <w:t>שנצטרך לתת עליה את הדעת כחברי מפלגת העבודה: האם באוסלו ג',</w:t>
      </w:r>
      <w:r w:rsidR="002D0E93">
        <w:rPr>
          <w:rtl/>
        </w:rPr>
        <w:t xml:space="preserve"> </w:t>
      </w:r>
      <w:r w:rsidRPr="004970CC">
        <w:rPr>
          <w:rtl/>
        </w:rPr>
        <w:t>שנת</w:t>
      </w:r>
      <w:r w:rsidR="002D0E93">
        <w:rPr>
          <w:rtl/>
        </w:rPr>
        <w:t xml:space="preserve"> </w:t>
      </w:r>
      <w:r w:rsidRPr="004970CC">
        <w:rPr>
          <w:rtl/>
        </w:rPr>
        <w:t>1999, תעלה סוגיית ירושלים? התשובה היא כן. והאם ירושלים המזרחית תהיה בירתה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הישות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הפלשתינית,</w:t>
      </w:r>
      <w:r w:rsidR="002D0E93">
        <w:rPr>
          <w:rtl/>
        </w:rPr>
        <w:t xml:space="preserve"> </w:t>
      </w:r>
      <w:r w:rsidRPr="004970CC">
        <w:rPr>
          <w:rtl/>
        </w:rPr>
        <w:t>קרי,</w:t>
      </w:r>
      <w:r w:rsidR="002D0E93">
        <w:rPr>
          <w:rtl/>
        </w:rPr>
        <w:t xml:space="preserve"> </w:t>
      </w:r>
      <w:r w:rsidRPr="004970CC">
        <w:rPr>
          <w:rtl/>
        </w:rPr>
        <w:t>המדינה</w:t>
      </w:r>
      <w:r w:rsidR="002D0E93">
        <w:rPr>
          <w:rtl/>
        </w:rPr>
        <w:t xml:space="preserve"> </w:t>
      </w:r>
      <w:r w:rsidRPr="004970CC">
        <w:rPr>
          <w:rtl/>
        </w:rPr>
        <w:t>הפלשתינית?</w:t>
      </w:r>
      <w:r w:rsidR="002D0E93">
        <w:rPr>
          <w:rtl/>
        </w:rPr>
        <w:t xml:space="preserve"> </w:t>
      </w:r>
      <w:r w:rsidRPr="004970CC">
        <w:rPr>
          <w:rtl/>
        </w:rPr>
        <w:t>סימן</w:t>
      </w:r>
      <w:r w:rsidR="002D0E93">
        <w:rPr>
          <w:rtl/>
        </w:rPr>
        <w:t xml:space="preserve"> </w:t>
      </w:r>
      <w:r w:rsidRPr="004970CC">
        <w:rPr>
          <w:rtl/>
        </w:rPr>
        <w:t>שאלה.</w:t>
      </w:r>
      <w:r w:rsidR="002D0E93">
        <w:rPr>
          <w:rtl/>
        </w:rPr>
        <w:t xml:space="preserve"> </w:t>
      </w:r>
      <w:r w:rsidRPr="004970CC">
        <w:rPr>
          <w:rtl/>
        </w:rPr>
        <w:t>הנטייה היא כן.</w:t>
      </w:r>
      <w:r w:rsidR="002D0E93">
        <w:rPr>
          <w:rtl/>
        </w:rPr>
        <w:t xml:space="preserve"> </w:t>
      </w:r>
      <w:r w:rsidRPr="004970CC">
        <w:rPr>
          <w:rtl/>
        </w:rPr>
        <w:t>הפלשתינים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יוותרו.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חלוקתה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כתוצאה מהמעשה הזה או מהרצון</w:t>
      </w:r>
      <w:r w:rsidR="002D0E93">
        <w:rPr>
          <w:rtl/>
        </w:rPr>
        <w:t xml:space="preserve"> </w:t>
      </w:r>
      <w:r w:rsidRPr="004970CC">
        <w:rPr>
          <w:rtl/>
        </w:rPr>
        <w:t>הפלשתיני עומדת בפתח? אין לך ואין אף לאחד מאתנו תשובות.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אומר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הדברים</w:t>
      </w:r>
      <w:r w:rsidR="002D0E93">
        <w:rPr>
          <w:rtl/>
        </w:rPr>
        <w:t xml:space="preserve"> </w:t>
      </w:r>
      <w:r w:rsidRPr="004970CC">
        <w:rPr>
          <w:rtl/>
        </w:rPr>
        <w:t>האלה</w:t>
      </w:r>
      <w:r w:rsidR="002D0E93">
        <w:rPr>
          <w:rtl/>
        </w:rPr>
        <w:t xml:space="preserve"> </w:t>
      </w:r>
      <w:r w:rsidRPr="004970CC">
        <w:rPr>
          <w:rtl/>
        </w:rPr>
        <w:t>כדי לבוא ולומר, שהיום חברי מפלגת העבודה, ובהם</w:t>
      </w:r>
      <w:r w:rsidR="002D0E93">
        <w:rPr>
          <w:rtl/>
        </w:rPr>
        <w:t xml:space="preserve"> </w:t>
      </w:r>
      <w:r w:rsidRPr="004970CC">
        <w:rPr>
          <w:rtl/>
        </w:rPr>
        <w:t>אנוכי,</w:t>
      </w:r>
      <w:r w:rsidR="002D0E93">
        <w:rPr>
          <w:rtl/>
        </w:rPr>
        <w:t xml:space="preserve"> </w:t>
      </w:r>
      <w:r w:rsidRPr="004970CC">
        <w:rPr>
          <w:rtl/>
        </w:rPr>
        <w:t>מצביעים על מצע מפלגת העבודה, וזה כלול במצע מפלגת העבודה, אבל לאוסלו ג'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נצטרך</w:t>
      </w:r>
      <w:r w:rsidR="002D0E93">
        <w:rPr>
          <w:rtl/>
        </w:rPr>
        <w:t xml:space="preserve"> </w:t>
      </w:r>
      <w:r w:rsidRPr="004970CC">
        <w:rPr>
          <w:rtl/>
        </w:rPr>
        <w:t>לבוא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מצע חדש, אמיתי, ברור, שקוף ומובהק. לא יהיה אפשר להתפתל</w:t>
      </w:r>
      <w:r w:rsidR="002D0E93">
        <w:rPr>
          <w:rtl/>
        </w:rPr>
        <w:t xml:space="preserve"> </w:t>
      </w:r>
      <w:r w:rsidRPr="004970CC">
        <w:rPr>
          <w:rtl/>
        </w:rPr>
        <w:t>עוד.</w:t>
      </w:r>
      <w:r w:rsidR="002D0E93">
        <w:rPr>
          <w:rtl/>
        </w:rPr>
        <w:t xml:space="preserve"> </w:t>
      </w:r>
      <w:r w:rsidRPr="004970CC">
        <w:rPr>
          <w:rtl/>
        </w:rPr>
        <w:t>הסוגיות ברורות, הן תעמודנה מול הציבור. לא נוכל לומר לציבור, שירושלים לא</w:t>
      </w:r>
      <w:r w:rsidR="002D0E93">
        <w:rPr>
          <w:rtl/>
        </w:rPr>
        <w:t xml:space="preserve"> </w:t>
      </w:r>
      <w:r w:rsidRPr="004970CC">
        <w:rPr>
          <w:rtl/>
        </w:rPr>
        <w:t>תעלה למשא</w:t>
      </w:r>
      <w:r w:rsidR="002D0E93">
        <w:rPr>
          <w:rtl/>
        </w:rPr>
        <w:t>-</w:t>
      </w:r>
      <w:r w:rsidRPr="004970CC">
        <w:rPr>
          <w:rtl/>
        </w:rPr>
        <w:t>ומתן; לא נוכל לבוא לציבור ולומר: ירושלים תהיה תמיד שלנו. זה רצון, זו</w:t>
      </w:r>
      <w:r w:rsidR="002D0E93">
        <w:rPr>
          <w:rtl/>
        </w:rPr>
        <w:t xml:space="preserve"> </w:t>
      </w:r>
      <w:r w:rsidRPr="004970CC">
        <w:rPr>
          <w:rtl/>
        </w:rPr>
        <w:t>אמת,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חזון של כל הבית הזה, אבל זה סימן שאלה שאנחנו נצטרך לתת את הפתרון כמי</w:t>
      </w:r>
      <w:r w:rsidR="002D0E93">
        <w:rPr>
          <w:rtl/>
        </w:rPr>
        <w:t xml:space="preserve"> </w:t>
      </w:r>
      <w:r w:rsidRPr="004970CC">
        <w:rPr>
          <w:rtl/>
        </w:rPr>
        <w:t>שהובילו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ההסכם. ואם היום אנחנו באים לציבור ואומרים: הסכם אוסלו ב' הוא סימן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לבאות במובן זה שנסכים להתפשר עם הפלשתינים </w:t>
      </w:r>
      <w:r w:rsidR="002D0E93">
        <w:rPr>
          <w:rtl/>
        </w:rPr>
        <w:t>–</w:t>
      </w:r>
      <w:r w:rsidRPr="004970CC">
        <w:rPr>
          <w:rtl/>
        </w:rPr>
        <w:t xml:space="preserve"> סביר להניח שנסכים.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אליכם,</w:t>
      </w:r>
      <w:r w:rsidR="002D0E93">
        <w:rPr>
          <w:rtl/>
        </w:rPr>
        <w:t xml:space="preserve"> </w:t>
      </w:r>
      <w:r w:rsidRPr="004970CC">
        <w:rPr>
          <w:rtl/>
        </w:rPr>
        <w:t>אנשי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הליכוד, אני פונה בשאלה </w:t>
      </w:r>
      <w:r w:rsidR="002D0E93">
        <w:rPr>
          <w:rtl/>
        </w:rPr>
        <w:t>–</w:t>
      </w:r>
      <w:r w:rsidRPr="004970CC">
        <w:rPr>
          <w:rtl/>
        </w:rPr>
        <w:t xml:space="preserve"> עדיין לא הבנתי מה הפתרון שלכם.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הטרגדיה</w:t>
      </w:r>
      <w:r w:rsidR="002D0E93">
        <w:rPr>
          <w:rtl/>
        </w:rPr>
        <w:t xml:space="preserve"> </w:t>
      </w:r>
      <w:r w:rsidRPr="004970CC">
        <w:rPr>
          <w:rtl/>
        </w:rPr>
        <w:t>שלכם,</w:t>
      </w:r>
      <w:r w:rsidR="002D0E93">
        <w:rPr>
          <w:rtl/>
        </w:rPr>
        <w:t xml:space="preserve"> </w:t>
      </w:r>
      <w:r w:rsidRPr="004970CC">
        <w:rPr>
          <w:rtl/>
        </w:rPr>
        <w:t>שהרי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באים ומנגחים על אי</w:t>
      </w:r>
      <w:r w:rsidR="002D0E93">
        <w:rPr>
          <w:rtl/>
        </w:rPr>
        <w:t>-</w:t>
      </w:r>
      <w:r w:rsidRPr="004970CC">
        <w:rPr>
          <w:rtl/>
        </w:rPr>
        <w:t>פתרון שלכם מול פתרון שלנו.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הפתרון</w:t>
      </w:r>
      <w:r w:rsidR="002D0E93">
        <w:rPr>
          <w:rtl/>
        </w:rPr>
        <w:t xml:space="preserve"> </w:t>
      </w:r>
      <w:r w:rsidRPr="004970CC">
        <w:rPr>
          <w:rtl/>
        </w:rPr>
        <w:t>שלנו, כפי שאמר השר יוסי שריד, הוא הבחירה בין רע ורע יותר, אבל 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מצאנו את הטוב שאתם מציגים לציבור. זו האמת לאמיתה. והרי מי אתם שמתיימרים </w:t>
      </w:r>
      <w:r w:rsidR="002D0E93">
        <w:rPr>
          <w:rtl/>
        </w:rPr>
        <w:t>–</w:t>
      </w:r>
      <w:r w:rsidRPr="004970CC">
        <w:rPr>
          <w:rtl/>
        </w:rPr>
        <w:t xml:space="preserve"> ואתם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להתיימר</w:t>
      </w:r>
      <w:r w:rsidR="002D0E93">
        <w:rPr>
          <w:rtl/>
        </w:rPr>
        <w:t xml:space="preserve"> </w:t>
      </w:r>
      <w:r w:rsidRPr="004970CC">
        <w:rPr>
          <w:rtl/>
        </w:rPr>
        <w:t>להחליף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מפלגת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העבודה </w:t>
      </w:r>
      <w:r w:rsidR="002D0E93">
        <w:rPr>
          <w:rtl/>
        </w:rPr>
        <w:t>–</w:t>
      </w:r>
      <w:r w:rsidRPr="004970CC">
        <w:rPr>
          <w:rtl/>
        </w:rPr>
        <w:t xml:space="preserve"> וכרגע כאופוזיציה אתה בא, חבר הכנסת</w:t>
      </w:r>
      <w:r w:rsidR="002D0E93">
        <w:rPr>
          <w:rtl/>
        </w:rPr>
        <w:t xml:space="preserve"> </w:t>
      </w:r>
      <w:r w:rsidRPr="004970CC">
        <w:rPr>
          <w:rtl/>
        </w:rPr>
        <w:t>נתניהו,</w:t>
      </w:r>
      <w:r w:rsidR="002D0E93">
        <w:rPr>
          <w:rtl/>
        </w:rPr>
        <w:t xml:space="preserve"> </w:t>
      </w:r>
      <w:r w:rsidRPr="004970CC">
        <w:rPr>
          <w:rtl/>
        </w:rPr>
        <w:t>ואומר:</w:t>
      </w:r>
      <w:r w:rsidR="002D0E93">
        <w:rPr>
          <w:rtl/>
        </w:rPr>
        <w:t xml:space="preserve"> </w:t>
      </w:r>
      <w:r w:rsidRPr="004970CC">
        <w:rPr>
          <w:rtl/>
        </w:rPr>
        <w:t>זה לא וזה לא. ואני בא ואומר לך: כשם שהציבור הפלשתיני לא קונה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כל ההצעות שאנחנו מציעים, הוא בוודאי לא יקנה אוטונומיה מינהלית או אוטונומיה</w:t>
      </w:r>
      <w:r w:rsidR="002D0E93">
        <w:rPr>
          <w:rtl/>
        </w:rPr>
        <w:t xml:space="preserve"> </w:t>
      </w:r>
      <w:r w:rsidRPr="004970CC">
        <w:rPr>
          <w:rtl/>
        </w:rPr>
        <w:t>מוניציפלית. בואו תציעו את הפשרה האמיתית.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אומר לכם מה הוא ההבדל </w:t>
      </w:r>
      <w:r w:rsidR="002D0E93">
        <w:rPr>
          <w:rtl/>
        </w:rPr>
        <w:t>–</w:t>
      </w:r>
      <w:r w:rsidRPr="004970CC">
        <w:rPr>
          <w:rtl/>
        </w:rPr>
        <w:t xml:space="preserve"> יושב כאן ראש הממשלה לשעבר יצחק שמיר.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צעקנו</w:t>
      </w:r>
      <w:r w:rsidR="002D0E93">
        <w:rPr>
          <w:rtl/>
        </w:rPr>
        <w:t xml:space="preserve"> </w:t>
      </w:r>
      <w:r w:rsidRPr="004970CC">
        <w:rPr>
          <w:rtl/>
        </w:rPr>
        <w:t>על כך שהוא ראש ממשלה עקשן, אבל יש לי התחושה שלזכותו ניתן לומר, שהוא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האידיאולוג</w:t>
      </w:r>
      <w:r w:rsidR="002D0E93">
        <w:rPr>
          <w:rtl/>
        </w:rPr>
        <w:t xml:space="preserve"> </w:t>
      </w:r>
      <w:r w:rsidRPr="004970CC">
        <w:rPr>
          <w:rtl/>
        </w:rPr>
        <w:t>האחרון שלכם, הוא זה שבעיקשותו האידיאולוגית הקפיא את המשא</w:t>
      </w:r>
      <w:r w:rsidR="002D0E93">
        <w:rPr>
          <w:rtl/>
        </w:rPr>
        <w:t>-</w:t>
      </w:r>
      <w:r w:rsidRPr="004970CC">
        <w:rPr>
          <w:rtl/>
        </w:rPr>
        <w:t>ומתן</w:t>
      </w:r>
      <w:r w:rsidR="002D0E93">
        <w:rPr>
          <w:rtl/>
        </w:rPr>
        <w:t xml:space="preserve"> </w:t>
      </w:r>
      <w:r w:rsidRPr="004970CC">
        <w:rPr>
          <w:rtl/>
        </w:rPr>
        <w:t>ואמר:</w:t>
      </w:r>
      <w:r w:rsidR="002D0E93">
        <w:rPr>
          <w:rtl/>
        </w:rPr>
        <w:t xml:space="preserve"> </w:t>
      </w:r>
      <w:r w:rsidRPr="004970CC">
        <w:rPr>
          <w:rtl/>
        </w:rPr>
        <w:t>נמשוך</w:t>
      </w:r>
      <w:r w:rsidR="002D0E93">
        <w:rPr>
          <w:rtl/>
        </w:rPr>
        <w:t xml:space="preserve"> </w:t>
      </w:r>
      <w:r w:rsidRPr="004970CC">
        <w:rPr>
          <w:rtl/>
        </w:rPr>
        <w:t>את המשא</w:t>
      </w:r>
      <w:r w:rsidR="002D0E93">
        <w:rPr>
          <w:rtl/>
        </w:rPr>
        <w:t>-</w:t>
      </w:r>
      <w:r w:rsidRPr="004970CC">
        <w:rPr>
          <w:rtl/>
        </w:rPr>
        <w:t>ומתן עוד עשר שנים, כי זו האידיאולוגיה. אנחנו נגיע לשלום</w:t>
      </w:r>
      <w:r w:rsidR="002D0E93">
        <w:rPr>
          <w:rtl/>
        </w:rPr>
        <w:t xml:space="preserve"> </w:t>
      </w:r>
      <w:r w:rsidRPr="004970CC">
        <w:rPr>
          <w:rtl/>
        </w:rPr>
        <w:t>אולי</w:t>
      </w:r>
      <w:r w:rsidR="002D0E93">
        <w:rPr>
          <w:rtl/>
        </w:rPr>
        <w:t xml:space="preserve"> </w:t>
      </w:r>
      <w:r w:rsidRPr="004970CC">
        <w:rPr>
          <w:rtl/>
        </w:rPr>
        <w:t>כפי</w:t>
      </w:r>
      <w:r w:rsidR="002D0E93">
        <w:rPr>
          <w:rtl/>
        </w:rPr>
        <w:t xml:space="preserve"> </w:t>
      </w:r>
      <w:r w:rsidRPr="004970CC">
        <w:rPr>
          <w:rtl/>
        </w:rPr>
        <w:t>שיצחק שמיר, ראש הממשלה לשעבר, רוצה, אבל השאלה היא מה חבר הכנסת ביבי</w:t>
      </w:r>
      <w:r w:rsidR="002D0E93">
        <w:rPr>
          <w:rtl/>
        </w:rPr>
        <w:t xml:space="preserve"> </w:t>
      </w:r>
      <w:r w:rsidRPr="004970CC">
        <w:rPr>
          <w:rtl/>
        </w:rPr>
        <w:t>נתניהו רוצה. זו שאלת האמת, ותשובה כזו לא נתת.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</w:t>
      </w:r>
      <w:r w:rsidR="002D0E93">
        <w:rPr>
          <w:rtl/>
        </w:rPr>
        <w:t xml:space="preserve"> </w:t>
      </w:r>
      <w:r w:rsidRPr="004970CC">
        <w:rPr>
          <w:rtl/>
        </w:rPr>
        <w:t>נכון,</w:t>
      </w:r>
      <w:r w:rsidR="002D0E93">
        <w:rPr>
          <w:rtl/>
        </w:rPr>
        <w:t xml:space="preserve"> </w:t>
      </w:r>
      <w:r w:rsidRPr="004970CC">
        <w:rPr>
          <w:rtl/>
        </w:rPr>
        <w:t>בא</w:t>
      </w:r>
      <w:r w:rsidR="002D0E93">
        <w:rPr>
          <w:rtl/>
        </w:rPr>
        <w:t xml:space="preserve"> </w:t>
      </w:r>
      <w:r w:rsidRPr="004970CC">
        <w:rPr>
          <w:rtl/>
        </w:rPr>
        <w:t>שמעון</w:t>
      </w:r>
      <w:r w:rsidR="002D0E93">
        <w:rPr>
          <w:rtl/>
        </w:rPr>
        <w:t xml:space="preserve"> </w:t>
      </w:r>
      <w:r w:rsidRPr="004970CC">
        <w:rPr>
          <w:rtl/>
        </w:rPr>
        <w:t>פרס, בא יצחק רבין, נתנו תשובה לציבור. על התשובה הזו</w:t>
      </w:r>
      <w:r w:rsidR="002D0E93">
        <w:rPr>
          <w:rtl/>
        </w:rPr>
        <w:t xml:space="preserve"> </w:t>
      </w:r>
      <w:r w:rsidRPr="004970CC">
        <w:rPr>
          <w:rtl/>
        </w:rPr>
        <w:t>ניתן</w:t>
      </w:r>
      <w:r w:rsidR="002D0E93">
        <w:rPr>
          <w:rtl/>
        </w:rPr>
        <w:t xml:space="preserve"> </w:t>
      </w:r>
      <w:r w:rsidRPr="004970CC">
        <w:rPr>
          <w:rtl/>
        </w:rPr>
        <w:t>אולי את הדין אם לחסד</w:t>
      </w:r>
      <w:r w:rsidR="002D0E93">
        <w:rPr>
          <w:rtl/>
        </w:rPr>
        <w:t xml:space="preserve"> </w:t>
      </w:r>
      <w:r w:rsidRPr="004970CC">
        <w:rPr>
          <w:rtl/>
        </w:rPr>
        <w:t>אם לשבט, אבל בסופו של דבר ההסכם הזה עובר כרגע ברוב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אחד.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לכם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האמת </w:t>
      </w:r>
      <w:r w:rsidR="002D0E93">
        <w:rPr>
          <w:rtl/>
        </w:rPr>
        <w:t>–</w:t>
      </w:r>
      <w:r w:rsidRPr="004970CC">
        <w:rPr>
          <w:rtl/>
        </w:rPr>
        <w:t xml:space="preserve"> אתם ראיתם מחזה של ניסיון לחזר אחרי קולות</w:t>
      </w:r>
      <w:r w:rsidR="002D0E93">
        <w:rPr>
          <w:rtl/>
        </w:rPr>
        <w:t xml:space="preserve"> </w:t>
      </w:r>
      <w:r w:rsidRPr="004970CC">
        <w:rPr>
          <w:rtl/>
        </w:rPr>
        <w:t>ממפלגת</w:t>
      </w:r>
      <w:r w:rsidR="002D0E93">
        <w:rPr>
          <w:rtl/>
        </w:rPr>
        <w:t xml:space="preserve"> </w:t>
      </w:r>
      <w:r w:rsidRPr="004970CC">
        <w:rPr>
          <w:rtl/>
        </w:rPr>
        <w:t>העבודה</w:t>
      </w:r>
      <w:r w:rsidR="002D0E93">
        <w:rPr>
          <w:rtl/>
        </w:rPr>
        <w:t xml:space="preserve"> </w:t>
      </w:r>
      <w:r w:rsidRPr="004970CC">
        <w:rPr>
          <w:rtl/>
        </w:rPr>
        <w:t>ומחוץ</w:t>
      </w:r>
      <w:r w:rsidR="002D0E93">
        <w:rPr>
          <w:rtl/>
        </w:rPr>
        <w:t xml:space="preserve"> </w:t>
      </w:r>
      <w:r w:rsidRPr="004970CC">
        <w:rPr>
          <w:rtl/>
        </w:rPr>
        <w:t>למפלגת</w:t>
      </w:r>
      <w:r w:rsidR="002D0E93">
        <w:rPr>
          <w:rtl/>
        </w:rPr>
        <w:t xml:space="preserve"> </w:t>
      </w:r>
      <w:r w:rsidRPr="004970CC">
        <w:rPr>
          <w:rtl/>
        </w:rPr>
        <w:t>העבודה.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 עוד טרגדיה למפלגת העבודה </w:t>
      </w:r>
      <w:r w:rsidR="002D0E93">
        <w:rPr>
          <w:rtl/>
        </w:rPr>
        <w:t>–</w:t>
      </w:r>
      <w:r w:rsidRPr="004970CC">
        <w:rPr>
          <w:rtl/>
        </w:rPr>
        <w:t xml:space="preserve"> ששלום של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תמיד</w:t>
      </w:r>
      <w:r w:rsidR="002D0E93">
        <w:rPr>
          <w:rtl/>
        </w:rPr>
        <w:t xml:space="preserve"> </w:t>
      </w:r>
      <w:r w:rsidRPr="004970CC">
        <w:rPr>
          <w:rtl/>
        </w:rPr>
        <w:t>יקבל גיבוי של מפלגת העבודה, הרי זו עובדה, ושלום של מפלגת העבודה,</w:t>
      </w:r>
      <w:r w:rsidR="002D0E93">
        <w:rPr>
          <w:rtl/>
        </w:rPr>
        <w:t xml:space="preserve"> </w:t>
      </w:r>
      <w:r w:rsidRPr="004970CC">
        <w:rPr>
          <w:rtl/>
        </w:rPr>
        <w:t>אפילו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הנצי</w:t>
      </w:r>
      <w:r w:rsidR="002D0E93">
        <w:rPr>
          <w:rtl/>
        </w:rPr>
        <w:t xml:space="preserve"> </w:t>
      </w:r>
      <w:r w:rsidRPr="004970CC">
        <w:rPr>
          <w:rtl/>
        </w:rPr>
        <w:t>ביותר,</w:t>
      </w:r>
      <w:r w:rsidR="002D0E93">
        <w:rPr>
          <w:rtl/>
        </w:rPr>
        <w:t xml:space="preserve"> </w:t>
      </w:r>
      <w:r w:rsidRPr="004970CC">
        <w:rPr>
          <w:rtl/>
        </w:rPr>
        <w:t>לעולם לא יקבל רוב של יותר מחצי, כי תמיד אתם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תצליחו ללבות את הציבור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השלום של הליכוד הוא שלום 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שיהיה שלום של 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והעובדה הטרגית </w:t>
      </w:r>
      <w:r w:rsidR="002D0E93">
        <w:rPr>
          <w:rtl/>
        </w:rPr>
        <w:t>–</w:t>
      </w:r>
      <w:r w:rsidRPr="004970CC">
        <w:rPr>
          <w:rtl/>
        </w:rPr>
        <w:t xml:space="preserve"> השר בנימין בן</w:t>
      </w:r>
      <w:r w:rsidR="002D0E93">
        <w:rPr>
          <w:rtl/>
        </w:rPr>
        <w:t>-</w:t>
      </w:r>
      <w:r w:rsidRPr="004970CC">
        <w:rPr>
          <w:rtl/>
        </w:rPr>
        <w:t>אליעזר היה צריך להגיע לכאן אחרי שהתקיפו את</w:t>
      </w:r>
      <w:r w:rsidR="002D0E93">
        <w:rPr>
          <w:rtl/>
        </w:rPr>
        <w:t xml:space="preserve"> </w:t>
      </w:r>
      <w:r w:rsidRPr="004970CC">
        <w:rPr>
          <w:rtl/>
        </w:rPr>
        <w:t>מכוניתו</w:t>
      </w:r>
      <w:r w:rsidR="002D0E93">
        <w:rPr>
          <w:rtl/>
        </w:rPr>
        <w:t xml:space="preserve"> </w:t>
      </w:r>
      <w:r w:rsidRPr="004970CC">
        <w:rPr>
          <w:rtl/>
        </w:rPr>
        <w:t>והתקיפו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בהפגנה</w:t>
      </w:r>
      <w:r w:rsidR="002D0E93">
        <w:rPr>
          <w:rtl/>
        </w:rPr>
        <w:t xml:space="preserve"> </w:t>
      </w:r>
      <w:r w:rsidRPr="004970CC">
        <w:rPr>
          <w:rtl/>
        </w:rPr>
        <w:t>שהיתה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כאן מחוץ לבניין </w:t>
      </w:r>
      <w:r w:rsidR="002D0E93">
        <w:rPr>
          <w:rtl/>
        </w:rPr>
        <w:t>–</w:t>
      </w:r>
      <w:r w:rsidRPr="004970CC">
        <w:rPr>
          <w:rtl/>
        </w:rPr>
        <w:t xml:space="preserve"> את הדבר הזה אתם הייתם</w:t>
      </w:r>
      <w:r w:rsidR="002D0E93">
        <w:rPr>
          <w:rtl/>
        </w:rPr>
        <w:t xml:space="preserve"> </w:t>
      </w:r>
      <w:r w:rsidRPr="004970CC">
        <w:rPr>
          <w:rtl/>
        </w:rPr>
        <w:t>צריכים לגנות.</w:t>
      </w:r>
      <w:r w:rsidR="002D0E93">
        <w:rPr>
          <w:rtl/>
        </w:rPr>
        <w:t xml:space="preserve"> </w:t>
      </w:r>
      <w:r w:rsidRPr="004970CC">
        <w:rPr>
          <w:rtl/>
        </w:rPr>
        <w:t>טוב עשה ביבי נתניהו שיצא מייד החוצה, כדי להוביל ולומר שבסופו של</w:t>
      </w:r>
      <w:r w:rsidR="002D0E93">
        <w:rPr>
          <w:rtl/>
        </w:rPr>
        <w:t xml:space="preserve">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הקיצוניות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תסייע</w:t>
      </w:r>
      <w:r w:rsidR="002D0E93">
        <w:rPr>
          <w:rtl/>
        </w:rPr>
        <w:t xml:space="preserve"> </w:t>
      </w:r>
      <w:r w:rsidRPr="004970CC">
        <w:rPr>
          <w:rtl/>
        </w:rPr>
        <w:t>לכם, אנשי הליכוד.</w:t>
      </w:r>
      <w:r w:rsidR="002D0E93">
        <w:rPr>
          <w:rtl/>
        </w:rPr>
        <w:t xml:space="preserve"> </w:t>
      </w:r>
      <w:r w:rsidRPr="004970CC">
        <w:rPr>
          <w:rtl/>
        </w:rPr>
        <w:t>אתם לא מייצגים, בסופו של דבר, את</w:t>
      </w:r>
      <w:r w:rsidR="002D0E93">
        <w:rPr>
          <w:rtl/>
        </w:rPr>
        <w:t xml:space="preserve"> </w:t>
      </w:r>
      <w:r w:rsidRPr="004970CC">
        <w:rPr>
          <w:rtl/>
        </w:rPr>
        <w:t>הקיצוניות מצד ימין.</w:t>
      </w:r>
      <w:r w:rsidR="002D0E93">
        <w:rPr>
          <w:rtl/>
        </w:rPr>
        <w:t xml:space="preserve"> </w:t>
      </w:r>
      <w:r w:rsidRPr="004970CC">
        <w:rPr>
          <w:rtl/>
        </w:rPr>
        <w:t>ואם אתם לא תציגו פתרון, תישארו, בסופו של דבר, באופוזיציה.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</w:t>
      </w:r>
      <w:r w:rsidR="002D0E93">
        <w:rPr>
          <w:rtl/>
        </w:rPr>
        <w:t xml:space="preserve"> </w:t>
      </w:r>
      <w:r w:rsidRPr="004970CC">
        <w:rPr>
          <w:rtl/>
        </w:rPr>
        <w:t>הפתרון,</w:t>
      </w:r>
      <w:r w:rsidR="002D0E93">
        <w:rPr>
          <w:rtl/>
        </w:rPr>
        <w:t xml:space="preserve"> </w:t>
      </w:r>
      <w:r w:rsidRPr="004970CC">
        <w:rPr>
          <w:rtl/>
        </w:rPr>
        <w:t>נכון להיום, הוא מפלגת העבודה.</w:t>
      </w:r>
      <w:r w:rsidR="002D0E93">
        <w:rPr>
          <w:rtl/>
        </w:rPr>
        <w:t xml:space="preserve"> </w:t>
      </w:r>
      <w:r w:rsidRPr="004970CC">
        <w:rPr>
          <w:rtl/>
        </w:rPr>
        <w:t>זה הרע במיעוטו, וזאת העובדה,</w:t>
      </w:r>
      <w:r w:rsidR="002D0E93">
        <w:rPr>
          <w:rtl/>
        </w:rPr>
        <w:t xml:space="preserve"> </w:t>
      </w:r>
      <w:r w:rsidRPr="004970CC">
        <w:rPr>
          <w:rtl/>
        </w:rPr>
        <w:t>שאנחנו חיים כרגע עם עוד עם שצריך לתת לו תקווה כלשהי. תודה רבה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תודה רבה. חבר הכנסת אברהם ורדיגר, בבקשה,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זיסמן.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ורדיגר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 חברי הכנסת, יום הכיפורים דהשתא מצא את רובו של העם, בארץ</w:t>
      </w:r>
      <w:r w:rsidR="002D0E93">
        <w:rPr>
          <w:rtl/>
        </w:rPr>
        <w:t xml:space="preserve"> </w:t>
      </w:r>
      <w:r w:rsidRPr="004970CC">
        <w:rPr>
          <w:rtl/>
        </w:rPr>
        <w:t>ובתפוצות, בסימן של משבר קשה, במועקה, בשיברון לב ובדאגה אמיתית לעתידה של המדינה</w:t>
      </w:r>
      <w:r w:rsidR="002D0E93">
        <w:rPr>
          <w:rtl/>
        </w:rPr>
        <w:t xml:space="preserve"> </w:t>
      </w:r>
      <w:r w:rsidRPr="004970CC">
        <w:rPr>
          <w:rtl/>
        </w:rPr>
        <w:t>היהודית.</w:t>
      </w:r>
      <w:r w:rsidR="002D0E93">
        <w:rPr>
          <w:rtl/>
        </w:rPr>
        <w:t xml:space="preserve"> </w:t>
      </w:r>
      <w:r w:rsidRPr="004970CC">
        <w:rPr>
          <w:rtl/>
        </w:rPr>
        <w:t>תהליך</w:t>
      </w:r>
      <w:r w:rsidR="002D0E93">
        <w:rPr>
          <w:rtl/>
        </w:rPr>
        <w:t xml:space="preserve"> </w:t>
      </w:r>
      <w:r w:rsidRPr="004970CC">
        <w:rPr>
          <w:rtl/>
        </w:rPr>
        <w:t>השלום</w:t>
      </w:r>
      <w:r w:rsidR="002D0E93">
        <w:rPr>
          <w:rtl/>
        </w:rPr>
        <w:t xml:space="preserve"> </w:t>
      </w:r>
      <w:r w:rsidRPr="004970CC">
        <w:rPr>
          <w:rtl/>
        </w:rPr>
        <w:t>המדומה מובל בצורה חובבנית, בלתי אחראית, תוך ריצת אמוק</w:t>
      </w:r>
      <w:r w:rsidR="002D0E93">
        <w:rPr>
          <w:rtl/>
        </w:rPr>
        <w:t xml:space="preserve"> </w:t>
      </w:r>
      <w:r w:rsidRPr="004970CC">
        <w:rPr>
          <w:rtl/>
        </w:rPr>
        <w:t>מסוכנת,</w:t>
      </w:r>
      <w:r w:rsidR="002D0E93">
        <w:rPr>
          <w:rtl/>
        </w:rPr>
        <w:t xml:space="preserve"> </w:t>
      </w:r>
      <w:r w:rsidRPr="004970CC">
        <w:rPr>
          <w:rtl/>
        </w:rPr>
        <w:t>תוך</w:t>
      </w:r>
      <w:r w:rsidR="002D0E93">
        <w:rPr>
          <w:rtl/>
        </w:rPr>
        <w:t xml:space="preserve"> </w:t>
      </w:r>
      <w:r w:rsidRPr="004970CC">
        <w:rPr>
          <w:rtl/>
        </w:rPr>
        <w:t>הידרדרות</w:t>
      </w:r>
      <w:r w:rsidR="002D0E93">
        <w:rPr>
          <w:rtl/>
        </w:rPr>
        <w:t xml:space="preserve"> </w:t>
      </w:r>
      <w:r w:rsidRPr="004970CC">
        <w:rPr>
          <w:rtl/>
        </w:rPr>
        <w:t>ללא</w:t>
      </w:r>
      <w:r w:rsidR="002D0E93">
        <w:rPr>
          <w:rtl/>
        </w:rPr>
        <w:t xml:space="preserve"> </w:t>
      </w:r>
      <w:r w:rsidRPr="004970CC">
        <w:rPr>
          <w:rtl/>
        </w:rPr>
        <w:t>מעצורים לתהום, על</w:t>
      </w:r>
      <w:r w:rsidR="002D0E93">
        <w:rPr>
          <w:rtl/>
        </w:rPr>
        <w:t>-</w:t>
      </w:r>
      <w:r w:rsidRPr="004970CC">
        <w:rPr>
          <w:rtl/>
        </w:rPr>
        <w:t>ידי הנהגת המדינה המתערטלת מנכסי</w:t>
      </w:r>
      <w:r w:rsidR="002D0E93">
        <w:rPr>
          <w:rtl/>
        </w:rPr>
        <w:t xml:space="preserve"> </w:t>
      </w:r>
      <w:r w:rsidRPr="004970CC">
        <w:rPr>
          <w:rtl/>
        </w:rPr>
        <w:t>האומה</w:t>
      </w:r>
      <w:r w:rsidR="002D0E93">
        <w:rPr>
          <w:rtl/>
        </w:rPr>
        <w:t xml:space="preserve"> </w:t>
      </w:r>
      <w:r w:rsidRPr="004970CC">
        <w:rPr>
          <w:rtl/>
        </w:rPr>
        <w:t>ומוסרת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לידי</w:t>
      </w:r>
      <w:r w:rsidR="002D0E93">
        <w:rPr>
          <w:rtl/>
        </w:rPr>
        <w:t xml:space="preserve"> </w:t>
      </w:r>
      <w:r w:rsidRPr="004970CC">
        <w:rPr>
          <w:rtl/>
        </w:rPr>
        <w:t>זרים, זדים, רוצחי עמנו ושונאיו, ומקימה להם מדינה על</w:t>
      </w:r>
      <w:r w:rsidR="002D0E93">
        <w:rPr>
          <w:rtl/>
        </w:rPr>
        <w:t xml:space="preserve"> </w:t>
      </w:r>
      <w:r w:rsidRPr="004970CC">
        <w:rPr>
          <w:rtl/>
        </w:rPr>
        <w:t>אדמתנו</w:t>
      </w:r>
      <w:r w:rsidR="002D0E93">
        <w:rPr>
          <w:rtl/>
        </w:rPr>
        <w:t xml:space="preserve"> </w:t>
      </w:r>
      <w:r w:rsidRPr="004970CC">
        <w:rPr>
          <w:rtl/>
        </w:rPr>
        <w:t>המקודשת, וירושלים תהיה בירתם, אדמת אבותינו, אשר השם יתברך נתן אותה לנו</w:t>
      </w:r>
      <w:r w:rsidR="002D0E93">
        <w:rPr>
          <w:rtl/>
        </w:rPr>
        <w:t xml:space="preserve"> </w:t>
      </w:r>
      <w:r w:rsidRPr="004970CC">
        <w:rPr>
          <w:rtl/>
        </w:rPr>
        <w:t>כמורשה</w:t>
      </w:r>
      <w:r w:rsidR="002D0E93">
        <w:rPr>
          <w:rtl/>
        </w:rPr>
        <w:t xml:space="preserve"> </w:t>
      </w:r>
      <w:r w:rsidRPr="004970CC">
        <w:rPr>
          <w:rtl/>
        </w:rPr>
        <w:t>לעד.</w:t>
      </w:r>
      <w:r w:rsidR="002D0E93">
        <w:rPr>
          <w:rtl/>
        </w:rPr>
        <w:t xml:space="preserve"> </w:t>
      </w:r>
      <w:r w:rsidRPr="004970CC">
        <w:rPr>
          <w:rtl/>
        </w:rPr>
        <w:t>וכל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נעשה מתוך יוהרה, אי</w:t>
      </w:r>
      <w:r w:rsidR="002D0E93">
        <w:rPr>
          <w:rtl/>
        </w:rPr>
        <w:t>-</w:t>
      </w:r>
      <w:r w:rsidRPr="004970CC">
        <w:rPr>
          <w:rtl/>
        </w:rPr>
        <w:t>התחשבות מוחלטת ברובו של העם, בגסות</w:t>
      </w:r>
      <w:r w:rsidR="002D0E93">
        <w:rPr>
          <w:rtl/>
        </w:rPr>
        <w:t xml:space="preserve"> </w:t>
      </w:r>
      <w:r w:rsidRPr="004970CC">
        <w:rPr>
          <w:rtl/>
        </w:rPr>
        <w:t>ובגאווה שאינה במקומה, כאילו אני ואפסי עוד.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שלושת אלפים שנים של ציפייה ושל תקווה מבוזבזות על</w:t>
      </w:r>
      <w:r w:rsidR="002D0E93">
        <w:rPr>
          <w:rtl/>
        </w:rPr>
        <w:t>-</w:t>
      </w:r>
      <w:r w:rsidRPr="004970CC">
        <w:rPr>
          <w:rtl/>
        </w:rPr>
        <w:t>ידי ההנהגה הנוכחית.</w:t>
      </w:r>
      <w:r w:rsidR="002D0E93">
        <w:rPr>
          <w:rtl/>
        </w:rPr>
        <w:t xml:space="preserve"> </w:t>
      </w:r>
      <w:r w:rsidRPr="004970CC">
        <w:rPr>
          <w:rtl/>
        </w:rPr>
        <w:t>חמש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מלחמות קשות של גבורה והקרבה, מלחמות שכפו עלינו ארצות ערב, ונוצחו כולן </w:t>
      </w:r>
      <w:r w:rsidR="002D0E93">
        <w:rPr>
          <w:rtl/>
        </w:rPr>
        <w:t>–</w:t>
      </w:r>
      <w:r w:rsidRPr="004970CC">
        <w:rPr>
          <w:rtl/>
        </w:rPr>
        <w:t xml:space="preserve"> וישראל</w:t>
      </w:r>
      <w:r w:rsidR="002D0E93">
        <w:rPr>
          <w:rtl/>
        </w:rPr>
        <w:t xml:space="preserve"> </w:t>
      </w:r>
      <w:r w:rsidRPr="004970CC">
        <w:rPr>
          <w:rtl/>
        </w:rPr>
        <w:t>קמה מחדש.</w:t>
      </w:r>
      <w:r w:rsidR="002D0E93">
        <w:rPr>
          <w:rtl/>
        </w:rPr>
        <w:t xml:space="preserve"> </w:t>
      </w:r>
      <w:r w:rsidRPr="004970CC">
        <w:rPr>
          <w:rtl/>
        </w:rPr>
        <w:t>הכול יורד לטמיון, תוך ביתור חלקי ארצנו ונישולם מעם ישראל, וזאת בדרך</w:t>
      </w:r>
      <w:r w:rsidR="002D0E93">
        <w:rPr>
          <w:rtl/>
        </w:rPr>
        <w:t xml:space="preserve"> </w:t>
      </w:r>
      <w:r w:rsidRPr="004970CC">
        <w:rPr>
          <w:rtl/>
        </w:rPr>
        <w:t>של קנוניות מבישות לאור 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מדוע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 להונות את העם ולומר שרק </w:t>
      </w:r>
      <w:r w:rsidR="002D0E93" w:rsidRPr="004970CC">
        <w:rPr>
          <w:rtl/>
        </w:rPr>
        <w:t>30</w:t>
      </w:r>
      <w:r w:rsidR="002D0E93">
        <w:rPr>
          <w:rtl/>
        </w:rPr>
        <w:t>%</w:t>
      </w:r>
      <w:r w:rsidRPr="004970CC">
        <w:rPr>
          <w:rtl/>
        </w:rPr>
        <w:t xml:space="preserve"> מהשטח עובר לרשות אש"ף, כאשר זו הונאה</w:t>
      </w:r>
      <w:r w:rsidR="002D0E93">
        <w:rPr>
          <w:rtl/>
        </w:rPr>
        <w:t xml:space="preserve"> </w:t>
      </w:r>
      <w:r w:rsidRPr="004970CC">
        <w:rPr>
          <w:rtl/>
        </w:rPr>
        <w:t>שלא תסולח, בעוד ירושלים וסביבתה כבר נמכרו חינם ללא תמורה?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בהופיעו בניו</w:t>
      </w:r>
      <w:r w:rsidR="002D0E93">
        <w:rPr>
          <w:rtl/>
        </w:rPr>
        <w:t>-</w:t>
      </w:r>
      <w:r w:rsidRPr="004970CC">
        <w:rPr>
          <w:rtl/>
        </w:rPr>
        <w:t>יורק בפני המנהיגות היהודית, אמר:</w:t>
      </w:r>
      <w:r w:rsidR="002D0E93">
        <w:rPr>
          <w:rtl/>
        </w:rPr>
        <w:t xml:space="preserve"> </w:t>
      </w:r>
      <w:r w:rsidRPr="004970CC">
        <w:rPr>
          <w:rtl/>
        </w:rPr>
        <w:t>בהסכם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העדפנו ערכים יהודיים על נכסי דלא ניידי. בשבילי, הוא אמר, הקדושה היא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בקרקע אלא בערכים. שאלה לי אליך, מר רבין: נכסי דלא ניידי </w:t>
      </w:r>
      <w:r w:rsidR="002D0E93">
        <w:rPr>
          <w:rtl/>
        </w:rPr>
        <w:t>–</w:t>
      </w:r>
      <w:r w:rsidRPr="004970CC">
        <w:rPr>
          <w:rtl/>
        </w:rPr>
        <w:t xml:space="preserve"> הכוונה ברורה, הם</w:t>
      </w:r>
      <w:r w:rsidR="002D0E93">
        <w:rPr>
          <w:rtl/>
        </w:rPr>
        <w:t xml:space="preserve"> </w:t>
      </w:r>
      <w:r w:rsidRPr="004970CC">
        <w:rPr>
          <w:rtl/>
        </w:rPr>
        <w:t>חלקי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 חברון, בית</w:t>
      </w:r>
      <w:r w:rsidR="002D0E93">
        <w:rPr>
          <w:rtl/>
        </w:rPr>
        <w:t>-</w:t>
      </w:r>
      <w:r w:rsidRPr="004970CC">
        <w:rPr>
          <w:rtl/>
        </w:rPr>
        <w:t>לחם, יהודה ושומרון. אלה הם נכסי דלא ניידי.</w:t>
      </w:r>
      <w:r w:rsidR="002D0E93">
        <w:rPr>
          <w:rtl/>
        </w:rPr>
        <w:t xml:space="preserve"> </w:t>
      </w:r>
      <w:r w:rsidRPr="004970CC">
        <w:rPr>
          <w:rtl/>
        </w:rPr>
        <w:t>ב"מבט"</w:t>
      </w:r>
      <w:r w:rsidR="002D0E93">
        <w:rPr>
          <w:rtl/>
        </w:rPr>
        <w:t xml:space="preserve"> </w:t>
      </w:r>
      <w:r w:rsidRPr="004970CC">
        <w:rPr>
          <w:rtl/>
        </w:rPr>
        <w:t>התבטאת</w:t>
      </w:r>
      <w:r w:rsidR="002D0E93">
        <w:rPr>
          <w:rtl/>
        </w:rPr>
        <w:t xml:space="preserve"> </w:t>
      </w:r>
      <w:r w:rsidRPr="004970CC">
        <w:rPr>
          <w:rtl/>
        </w:rPr>
        <w:t>ואמרת,</w:t>
      </w:r>
      <w:r w:rsidR="002D0E93">
        <w:rPr>
          <w:rtl/>
        </w:rPr>
        <w:t xml:space="preserve"> </w:t>
      </w:r>
      <w:r w:rsidRPr="004970CC">
        <w:rPr>
          <w:rtl/>
        </w:rPr>
        <w:t>שהתנ"ך</w:t>
      </w:r>
      <w:r w:rsidR="002D0E93">
        <w:rPr>
          <w:rtl/>
        </w:rPr>
        <w:t xml:space="preserve"> </w:t>
      </w:r>
      <w:r w:rsidRPr="004970CC">
        <w:rPr>
          <w:rtl/>
        </w:rPr>
        <w:t>אינו</w:t>
      </w:r>
      <w:r w:rsidR="002D0E93">
        <w:rPr>
          <w:rtl/>
        </w:rPr>
        <w:t xml:space="preserve"> </w:t>
      </w:r>
      <w:r w:rsidRPr="004970CC">
        <w:rPr>
          <w:rtl/>
        </w:rPr>
        <w:t>ספר</w:t>
      </w:r>
      <w:r w:rsidR="002D0E93">
        <w:rPr>
          <w:rtl/>
        </w:rPr>
        <w:t xml:space="preserve"> </w:t>
      </w:r>
      <w:r w:rsidRPr="004970CC">
        <w:rPr>
          <w:rtl/>
        </w:rPr>
        <w:t>טאבו</w:t>
      </w:r>
      <w:r w:rsidR="002D0E93">
        <w:rPr>
          <w:rtl/>
        </w:rPr>
        <w:t xml:space="preserve"> </w:t>
      </w:r>
      <w:r w:rsidRPr="004970CC">
        <w:rPr>
          <w:rtl/>
        </w:rPr>
        <w:t>שעל</w:t>
      </w:r>
      <w:r w:rsidR="002D0E93">
        <w:rPr>
          <w:rtl/>
        </w:rPr>
        <w:t>-</w:t>
      </w:r>
      <w:r w:rsidRPr="004970CC">
        <w:rPr>
          <w:rtl/>
        </w:rPr>
        <w:t>פיו צריכה הממשלה לפעול. אבל מה הם</w:t>
      </w:r>
      <w:r w:rsidR="002D0E93">
        <w:rPr>
          <w:rtl/>
        </w:rPr>
        <w:t xml:space="preserve"> </w:t>
      </w:r>
      <w:r w:rsidRPr="004970CC">
        <w:rPr>
          <w:rtl/>
        </w:rPr>
        <w:t>הערכים</w:t>
      </w:r>
      <w:r w:rsidR="002D0E93">
        <w:rPr>
          <w:rtl/>
        </w:rPr>
        <w:t xml:space="preserve"> </w:t>
      </w:r>
      <w:r w:rsidRPr="004970CC">
        <w:rPr>
          <w:rtl/>
        </w:rPr>
        <w:t>היהודיים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תמורתם אתה מוותר על חלקי ארץ</w:t>
      </w:r>
      <w:r w:rsidR="002D0E93">
        <w:rPr>
          <w:rtl/>
        </w:rPr>
        <w:t>-</w:t>
      </w:r>
      <w:r w:rsidRPr="004970CC">
        <w:rPr>
          <w:rtl/>
        </w:rPr>
        <w:t>ישראל?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שתי</w:t>
      </w:r>
      <w:r w:rsidR="002D0E93">
        <w:rPr>
          <w:rtl/>
        </w:rPr>
        <w:t xml:space="preserve"> </w:t>
      </w:r>
      <w:r w:rsidRPr="004970CC">
        <w:rPr>
          <w:rtl/>
        </w:rPr>
        <w:t>תורות</w:t>
      </w:r>
      <w:r w:rsidR="002D0E93">
        <w:rPr>
          <w:rtl/>
        </w:rPr>
        <w:t xml:space="preserve"> </w:t>
      </w:r>
      <w:r w:rsidRPr="004970CC">
        <w:rPr>
          <w:rtl/>
        </w:rPr>
        <w:t>חונכתם</w:t>
      </w:r>
      <w:r w:rsidR="002D0E93">
        <w:rPr>
          <w:rtl/>
        </w:rPr>
        <w:t xml:space="preserve"> </w:t>
      </w:r>
      <w:r w:rsidRPr="004970CC">
        <w:rPr>
          <w:rtl/>
        </w:rPr>
        <w:t>וחינכתם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הנוער</w:t>
      </w:r>
      <w:r w:rsidR="002D0E93">
        <w:rPr>
          <w:rtl/>
        </w:rPr>
        <w:t xml:space="preserve"> </w:t>
      </w:r>
      <w:r w:rsidRPr="004970CC">
        <w:rPr>
          <w:rtl/>
        </w:rPr>
        <w:t>במשך</w:t>
      </w:r>
      <w:r w:rsidR="002D0E93">
        <w:rPr>
          <w:rtl/>
        </w:rPr>
        <w:t xml:space="preserve"> </w:t>
      </w:r>
      <w:r w:rsidRPr="004970CC">
        <w:rPr>
          <w:rtl/>
        </w:rPr>
        <w:t>שלושה</w:t>
      </w:r>
      <w:r w:rsidR="002D0E93">
        <w:rPr>
          <w:rtl/>
        </w:rPr>
        <w:t xml:space="preserve"> </w:t>
      </w:r>
      <w:r w:rsidRPr="004970CC">
        <w:rPr>
          <w:rtl/>
        </w:rPr>
        <w:t>דורות:</w:t>
      </w:r>
      <w:r w:rsidR="002D0E93">
        <w:rPr>
          <w:rtl/>
        </w:rPr>
        <w:t xml:space="preserve"> </w:t>
      </w:r>
      <w:r w:rsidRPr="004970CC">
        <w:rPr>
          <w:rtl/>
        </w:rPr>
        <w:t>הציונות</w:t>
      </w:r>
      <w:r w:rsidR="002D0E93">
        <w:rPr>
          <w:rtl/>
        </w:rPr>
        <w:t xml:space="preserve"> </w:t>
      </w:r>
      <w:r w:rsidRPr="004970CC">
        <w:rPr>
          <w:rtl/>
        </w:rPr>
        <w:t>והסוציאליזם;</w:t>
      </w:r>
      <w:r w:rsidR="002D0E93">
        <w:rPr>
          <w:rtl/>
        </w:rPr>
        <w:t xml:space="preserve"> </w:t>
      </w: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ערכים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הרחיקו את הנוער הישראלי ממקורותיו, מערכי היהדות</w:t>
      </w:r>
      <w:r w:rsidR="002D0E93">
        <w:rPr>
          <w:rtl/>
        </w:rPr>
        <w:t xml:space="preserve"> </w:t>
      </w:r>
      <w:r w:rsidRPr="004970CC">
        <w:rPr>
          <w:rtl/>
        </w:rPr>
        <w:t>האמיתיים,</w:t>
      </w:r>
      <w:r w:rsidR="002D0E93">
        <w:rPr>
          <w:rtl/>
        </w:rPr>
        <w:t xml:space="preserve"> </w:t>
      </w:r>
      <w:r w:rsidRPr="004970CC">
        <w:rPr>
          <w:rtl/>
        </w:rPr>
        <w:t>מאמונה</w:t>
      </w:r>
      <w:r w:rsidR="002D0E93">
        <w:rPr>
          <w:rtl/>
        </w:rPr>
        <w:t xml:space="preserve"> </w:t>
      </w:r>
      <w:r w:rsidRPr="004970CC">
        <w:rPr>
          <w:rtl/>
        </w:rPr>
        <w:t>בשם</w:t>
      </w:r>
      <w:r w:rsidR="002D0E93">
        <w:rPr>
          <w:rtl/>
        </w:rPr>
        <w:t xml:space="preserve"> </w:t>
      </w:r>
      <w:r w:rsidRPr="004970CC">
        <w:rPr>
          <w:rtl/>
        </w:rPr>
        <w:t>יתברך.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נשארה</w:t>
      </w:r>
      <w:r w:rsidR="002D0E93">
        <w:rPr>
          <w:rtl/>
        </w:rPr>
        <w:t xml:space="preserve"> </w:t>
      </w:r>
      <w:r w:rsidRPr="004970CC">
        <w:rPr>
          <w:rtl/>
        </w:rPr>
        <w:t>המדינה היחידה בעולם, אחרי קריסת</w:t>
      </w:r>
      <w:r w:rsidR="002D0E93">
        <w:rPr>
          <w:rtl/>
        </w:rPr>
        <w:t xml:space="preserve"> </w:t>
      </w:r>
      <w:r w:rsidRPr="004970CC">
        <w:rPr>
          <w:rtl/>
        </w:rPr>
        <w:t>ברית</w:t>
      </w:r>
      <w:r w:rsidR="002D0E93">
        <w:rPr>
          <w:rtl/>
        </w:rPr>
        <w:t>-</w:t>
      </w:r>
      <w:r w:rsidRPr="004970CC">
        <w:rPr>
          <w:rtl/>
        </w:rPr>
        <w:t>המועצות</w:t>
      </w:r>
      <w:r w:rsidR="002D0E93">
        <w:rPr>
          <w:rtl/>
        </w:rPr>
        <w:t xml:space="preserve"> </w:t>
      </w:r>
      <w:r w:rsidRPr="004970CC">
        <w:rPr>
          <w:rtl/>
        </w:rPr>
        <w:t>האתאיסטית,</w:t>
      </w:r>
      <w:r w:rsidR="002D0E93">
        <w:rPr>
          <w:rtl/>
        </w:rPr>
        <w:t xml:space="preserve"> </w:t>
      </w:r>
      <w:r w:rsidRPr="004970CC">
        <w:rPr>
          <w:rtl/>
        </w:rPr>
        <w:t>עריסת</w:t>
      </w:r>
      <w:r w:rsidR="002D0E93">
        <w:rPr>
          <w:rtl/>
        </w:rPr>
        <w:t xml:space="preserve"> </w:t>
      </w:r>
      <w:r w:rsidRPr="004970CC">
        <w:rPr>
          <w:rtl/>
        </w:rPr>
        <w:t>הכפירה</w:t>
      </w:r>
      <w:r w:rsidR="002D0E93">
        <w:rPr>
          <w:rtl/>
        </w:rPr>
        <w:t xml:space="preserve"> </w:t>
      </w:r>
      <w:r w:rsidRPr="004970CC">
        <w:rPr>
          <w:rtl/>
        </w:rPr>
        <w:t>בבורא</w:t>
      </w:r>
      <w:r w:rsidR="002D0E93">
        <w:rPr>
          <w:rtl/>
        </w:rPr>
        <w:t xml:space="preserve"> </w:t>
      </w:r>
      <w:r w:rsidRPr="004970CC">
        <w:rPr>
          <w:rtl/>
        </w:rPr>
        <w:t>עולם.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הם,</w:t>
      </w:r>
      <w:r w:rsidR="002D0E93">
        <w:rPr>
          <w:rtl/>
        </w:rPr>
        <w:t xml:space="preserve"> </w:t>
      </w:r>
      <w:r w:rsidRPr="004970CC">
        <w:rPr>
          <w:rtl/>
        </w:rPr>
        <w:t>לאחר שזנחו את</w:t>
      </w:r>
      <w:r w:rsidR="002D0E93">
        <w:rPr>
          <w:rtl/>
        </w:rPr>
        <w:t xml:space="preserve"> </w:t>
      </w:r>
      <w:r w:rsidRPr="004970CC">
        <w:rPr>
          <w:rtl/>
        </w:rPr>
        <w:t>הקומוניזם,</w:t>
      </w:r>
      <w:r w:rsidR="002D0E93">
        <w:rPr>
          <w:rtl/>
        </w:rPr>
        <w:t xml:space="preserve"> </w:t>
      </w:r>
      <w:r w:rsidRPr="004970CC">
        <w:rPr>
          <w:rtl/>
        </w:rPr>
        <w:t>שבים</w:t>
      </w:r>
      <w:r w:rsidR="002D0E93">
        <w:rPr>
          <w:rtl/>
        </w:rPr>
        <w:t xml:space="preserve"> </w:t>
      </w:r>
      <w:r w:rsidRPr="004970CC">
        <w:rPr>
          <w:rtl/>
        </w:rPr>
        <w:t>למקורות שלהם ונוהרים לכנסיות.</w:t>
      </w:r>
      <w:r w:rsidR="002D0E93">
        <w:rPr>
          <w:rtl/>
        </w:rPr>
        <w:t xml:space="preserve"> </w:t>
      </w:r>
      <w:r w:rsidRPr="004970CC">
        <w:rPr>
          <w:rtl/>
        </w:rPr>
        <w:t>כמה מבני הנוער החילוני שחונכו</w:t>
      </w:r>
      <w:r w:rsidR="002D0E93">
        <w:rPr>
          <w:rtl/>
        </w:rPr>
        <w:t xml:space="preserve"> </w:t>
      </w:r>
      <w:r w:rsidRPr="004970CC">
        <w:rPr>
          <w:rtl/>
        </w:rPr>
        <w:t>על ברכי הערכים הנעלים של הציונות והסוציאליזם בישראל פקדו את בתי</w:t>
      </w:r>
      <w:r w:rsidR="002D0E93">
        <w:rPr>
          <w:rtl/>
        </w:rPr>
        <w:t>-</w:t>
      </w:r>
      <w:r w:rsidRPr="004970CC">
        <w:rPr>
          <w:rtl/>
        </w:rPr>
        <w:t>הכנסת, להבדיל,</w:t>
      </w:r>
      <w:r w:rsidR="002D0E93">
        <w:rPr>
          <w:rtl/>
        </w:rPr>
        <w:t xml:space="preserve"> </w:t>
      </w:r>
      <w:r w:rsidRPr="004970CC">
        <w:rPr>
          <w:rtl/>
        </w:rPr>
        <w:t>ביום</w:t>
      </w:r>
      <w:r w:rsidR="002D0E93">
        <w:rPr>
          <w:rtl/>
        </w:rPr>
        <w:t xml:space="preserve"> </w:t>
      </w:r>
      <w:r w:rsidRPr="004970CC">
        <w:rPr>
          <w:rtl/>
        </w:rPr>
        <w:t>הכיפורים</w:t>
      </w:r>
      <w:r w:rsidR="002D0E93">
        <w:rPr>
          <w:rtl/>
        </w:rPr>
        <w:t xml:space="preserve"> </w:t>
      </w:r>
      <w:r w:rsidRPr="004970CC">
        <w:rPr>
          <w:rtl/>
        </w:rPr>
        <w:t>המקודש?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דוברי</w:t>
      </w:r>
      <w:r w:rsidR="002D0E93">
        <w:rPr>
          <w:rtl/>
        </w:rPr>
        <w:t xml:space="preserve"> </w:t>
      </w:r>
      <w:r w:rsidRPr="004970CC">
        <w:rPr>
          <w:rtl/>
        </w:rPr>
        <w:t>המדינה שבדרך עמדו בפני אומות העולם ודרשו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יהודית,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קושאן</w:t>
      </w:r>
      <w:r w:rsidR="002D0E93">
        <w:rPr>
          <w:rtl/>
        </w:rPr>
        <w:t xml:space="preserve"> </w:t>
      </w:r>
      <w:r w:rsidRPr="004970CC">
        <w:rPr>
          <w:rtl/>
        </w:rPr>
        <w:t>הסתמכו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התנ"ך, שבו מוזכרים גבולות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 שניתנה לנו על</w:t>
      </w:r>
      <w:r w:rsidR="002D0E93">
        <w:rPr>
          <w:rtl/>
        </w:rPr>
        <w:t>-</w:t>
      </w:r>
      <w:r w:rsidRPr="004970CC">
        <w:rPr>
          <w:rtl/>
        </w:rPr>
        <w:t>ידי בורא עולם?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אמרת, אדוני ראש הממשלה, וזאת על מתנגדי התהליך: נתעלם מהקיצוניים, לא</w:t>
      </w:r>
      <w:r w:rsidR="002D0E93">
        <w:rPr>
          <w:rtl/>
        </w:rPr>
        <w:t xml:space="preserve"> </w:t>
      </w:r>
      <w:r w:rsidRPr="004970CC">
        <w:rPr>
          <w:rtl/>
        </w:rPr>
        <w:t>משנה</w:t>
      </w:r>
      <w:r w:rsidR="002D0E93">
        <w:rPr>
          <w:rtl/>
        </w:rPr>
        <w:t xml:space="preserve"> </w:t>
      </w:r>
      <w:r w:rsidRPr="004970CC">
        <w:rPr>
          <w:rtl/>
        </w:rPr>
        <w:t>תוארם</w:t>
      </w:r>
      <w:r w:rsidR="002D0E93">
        <w:rPr>
          <w:rtl/>
        </w:rPr>
        <w:t xml:space="preserve"> </w:t>
      </w:r>
      <w:r w:rsidRPr="004970CC">
        <w:rPr>
          <w:rtl/>
        </w:rPr>
        <w:t>הדתי</w:t>
      </w:r>
      <w:r w:rsidR="002D0E93">
        <w:rPr>
          <w:rtl/>
        </w:rPr>
        <w:t xml:space="preserve"> </w:t>
      </w:r>
      <w:r w:rsidRPr="004970CC">
        <w:rPr>
          <w:rtl/>
        </w:rPr>
        <w:t>והקהילתי;</w:t>
      </w:r>
      <w:r w:rsidR="002D0E93">
        <w:rPr>
          <w:rtl/>
        </w:rPr>
        <w:t xml:space="preserve"> </w:t>
      </w:r>
      <w:r w:rsidRPr="004970CC">
        <w:rPr>
          <w:rtl/>
        </w:rPr>
        <w:t>בעיני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מוקצים.</w:t>
      </w:r>
      <w:r w:rsidR="002D0E93">
        <w:rPr>
          <w:rtl/>
        </w:rPr>
        <w:t xml:space="preserve"> </w:t>
      </w:r>
      <w:r w:rsidRPr="004970CC">
        <w:rPr>
          <w:rtl/>
        </w:rPr>
        <w:t>האם אינך חש, מר רבין, שהגזמת</w:t>
      </w:r>
      <w:r w:rsidR="002D0E93">
        <w:rPr>
          <w:rtl/>
        </w:rPr>
        <w:t xml:space="preserve"> </w:t>
      </w:r>
      <w:r w:rsidRPr="004970CC">
        <w:rPr>
          <w:rtl/>
        </w:rPr>
        <w:t>בהתבטאויותיך</w:t>
      </w:r>
      <w:r w:rsidR="002D0E93">
        <w:rPr>
          <w:rtl/>
        </w:rPr>
        <w:t xml:space="preserve"> </w:t>
      </w:r>
      <w:r w:rsidRPr="004970CC">
        <w:rPr>
          <w:rtl/>
        </w:rPr>
        <w:t>הבוטות</w:t>
      </w:r>
      <w:r w:rsidR="002D0E93">
        <w:rPr>
          <w:rtl/>
        </w:rPr>
        <w:t xml:space="preserve"> </w:t>
      </w:r>
      <w:r w:rsidRPr="004970CC">
        <w:rPr>
          <w:rtl/>
        </w:rPr>
        <w:t>והמעליבות?</w:t>
      </w:r>
      <w:r w:rsidR="002D0E93">
        <w:rPr>
          <w:rtl/>
        </w:rPr>
        <w:t xml:space="preserve"> </w:t>
      </w:r>
      <w:r w:rsidRPr="004970CC">
        <w:rPr>
          <w:rtl/>
        </w:rPr>
        <w:t>ואם אומנם זו דעתך ותשובתך לרובו של העם המגנה</w:t>
      </w:r>
      <w:r w:rsidR="002D0E93">
        <w:rPr>
          <w:rtl/>
        </w:rPr>
        <w:t xml:space="preserve"> </w:t>
      </w:r>
      <w:r w:rsidRPr="004970CC">
        <w:rPr>
          <w:rtl/>
        </w:rPr>
        <w:t>בתוקף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השיטה</w:t>
      </w:r>
      <w:r w:rsidR="002D0E93">
        <w:rPr>
          <w:rtl/>
        </w:rPr>
        <w:t xml:space="preserve"> </w:t>
      </w:r>
      <w:r w:rsidRPr="004970CC">
        <w:rPr>
          <w:rtl/>
        </w:rPr>
        <w:t>ואת הדרך בהנהגתך, מסירת ארץ</w:t>
      </w:r>
      <w:r w:rsidR="002D0E93">
        <w:rPr>
          <w:rtl/>
        </w:rPr>
        <w:t>-</w:t>
      </w:r>
      <w:r w:rsidRPr="004970CC">
        <w:rPr>
          <w:rtl/>
        </w:rPr>
        <w:t>ישראל מתוך כניעה, השפלה, התרפסות</w:t>
      </w:r>
      <w:r w:rsidR="002D0E93">
        <w:rPr>
          <w:rtl/>
        </w:rPr>
        <w:t xml:space="preserve"> </w:t>
      </w:r>
      <w:r w:rsidRPr="004970CC">
        <w:rPr>
          <w:rtl/>
        </w:rPr>
        <w:t>כלפי</w:t>
      </w:r>
      <w:r w:rsidR="002D0E93">
        <w:rPr>
          <w:rtl/>
        </w:rPr>
        <w:t xml:space="preserve"> </w:t>
      </w:r>
      <w:r w:rsidRPr="004970CC">
        <w:rPr>
          <w:rtl/>
        </w:rPr>
        <w:t>קבוצת</w:t>
      </w:r>
      <w:r w:rsidR="002D0E93">
        <w:rPr>
          <w:rtl/>
        </w:rPr>
        <w:t xml:space="preserve"> </w:t>
      </w:r>
      <w:r w:rsidRPr="004970CC">
        <w:rPr>
          <w:rtl/>
        </w:rPr>
        <w:t>רוצחי אדם, אש"ף שמם, אשר מצדם לא ראית סימן של תמורה, ואשר עד הרגע</w:t>
      </w:r>
      <w:r w:rsidR="002D0E93">
        <w:rPr>
          <w:rtl/>
        </w:rPr>
        <w:t xml:space="preserve"> </w:t>
      </w:r>
      <w:r w:rsidRPr="004970CC">
        <w:rPr>
          <w:rtl/>
        </w:rPr>
        <w:t>הזה לא הואילו לקיים את אשר חתמו בהסכם הראשון, והוא ביטול הסעיף באמנה הפלשתינית</w:t>
      </w:r>
      <w:r w:rsidR="002D0E93">
        <w:rPr>
          <w:rtl/>
        </w:rPr>
        <w:t xml:space="preserve"> </w:t>
      </w:r>
      <w:r w:rsidRPr="004970CC">
        <w:rPr>
          <w:rtl/>
        </w:rPr>
        <w:t>המדבר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חיסול המדינה היהודית </w:t>
      </w:r>
      <w:r w:rsidR="002D0E93">
        <w:rPr>
          <w:rtl/>
        </w:rPr>
        <w:t>–</w:t>
      </w:r>
      <w:r w:rsidRPr="004970CC">
        <w:rPr>
          <w:rtl/>
        </w:rPr>
        <w:t xml:space="preserve"> אם אומנם תשובתך לכולנו היא:</w:t>
      </w:r>
      <w:r w:rsidR="002D0E93">
        <w:rPr>
          <w:rtl/>
        </w:rPr>
        <w:t xml:space="preserve"> </w:t>
      </w:r>
      <w:r w:rsidRPr="004970CC">
        <w:rPr>
          <w:rtl/>
        </w:rPr>
        <w:t>מוקצים אתם, לעם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בארץ</w:t>
      </w:r>
      <w:r w:rsidR="002D0E93">
        <w:rPr>
          <w:rtl/>
        </w:rPr>
        <w:t xml:space="preserve"> </w:t>
      </w:r>
      <w:r w:rsidRPr="004970CC">
        <w:rPr>
          <w:rtl/>
        </w:rPr>
        <w:t>ובעולם</w:t>
      </w:r>
      <w:r w:rsidR="002D0E93">
        <w:rPr>
          <w:rtl/>
        </w:rPr>
        <w:t xml:space="preserve"> </w:t>
      </w:r>
      <w:r w:rsidRPr="004970CC">
        <w:rPr>
          <w:rtl/>
        </w:rPr>
        <w:t>כולו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ממה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מודאג. אוי לה למנהיגות שזה המענה על</w:t>
      </w:r>
      <w:r w:rsidR="002D0E93">
        <w:rPr>
          <w:rtl/>
        </w:rPr>
        <w:t xml:space="preserve"> </w:t>
      </w:r>
      <w:r w:rsidRPr="004970CC">
        <w:rPr>
          <w:rtl/>
        </w:rPr>
        <w:t>הביקורת שנובעת מתוך כאב אמיתי, אכזבה ושיברון לב.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עליך,</w:t>
      </w:r>
      <w:r w:rsidR="002D0E93">
        <w:rPr>
          <w:rtl/>
        </w:rPr>
        <w:t xml:space="preserve"> </w:t>
      </w:r>
      <w:r w:rsidRPr="004970CC">
        <w:rPr>
          <w:rtl/>
        </w:rPr>
        <w:t>יצחק</w:t>
      </w:r>
      <w:r w:rsidR="002D0E93">
        <w:rPr>
          <w:rtl/>
        </w:rPr>
        <w:t xml:space="preserve"> </w:t>
      </w:r>
      <w:r w:rsidRPr="004970CC">
        <w:rPr>
          <w:rtl/>
        </w:rPr>
        <w:t>רבין.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אשר רשמת פרקים חשובים בהיסטוריה, תלמידו</w:t>
      </w:r>
      <w:r w:rsidR="002D0E93">
        <w:rPr>
          <w:rtl/>
        </w:rPr>
        <w:t xml:space="preserve"> </w:t>
      </w:r>
      <w:r w:rsidRPr="004970CC">
        <w:rPr>
          <w:rtl/>
        </w:rPr>
        <w:t>וממשיך</w:t>
      </w:r>
      <w:r w:rsidR="002D0E93">
        <w:rPr>
          <w:rtl/>
        </w:rPr>
        <w:t xml:space="preserve"> </w:t>
      </w:r>
      <w:r w:rsidRPr="004970CC">
        <w:rPr>
          <w:rtl/>
        </w:rPr>
        <w:t>דרכו של יגאל אלון, אשר נבחרת על</w:t>
      </w:r>
      <w:r w:rsidR="002D0E93">
        <w:rPr>
          <w:rtl/>
        </w:rPr>
        <w:t>-</w:t>
      </w:r>
      <w:r w:rsidRPr="004970CC">
        <w:rPr>
          <w:rtl/>
        </w:rPr>
        <w:t xml:space="preserve">ידי מפלגתך לעמוד בראש, בזכות אמינותך </w:t>
      </w:r>
      <w:r w:rsidR="002D0E93">
        <w:rPr>
          <w:rtl/>
        </w:rPr>
        <w:t xml:space="preserve">– </w:t>
      </w:r>
      <w:r w:rsidRPr="004970CC">
        <w:rPr>
          <w:rtl/>
        </w:rPr>
        <w:t>איפה</w:t>
      </w:r>
      <w:r w:rsidR="002D0E93">
        <w:rPr>
          <w:rtl/>
        </w:rPr>
        <w:t xml:space="preserve"> </w:t>
      </w:r>
      <w:r w:rsidRPr="004970CC">
        <w:rPr>
          <w:rtl/>
        </w:rPr>
        <w:t>הבטחותיך</w:t>
      </w:r>
      <w:r w:rsidR="002D0E93">
        <w:rPr>
          <w:rtl/>
        </w:rPr>
        <w:t xml:space="preserve"> </w:t>
      </w:r>
      <w:r w:rsidRPr="004970CC">
        <w:rPr>
          <w:rtl/>
        </w:rPr>
        <w:t>לחבריך</w:t>
      </w:r>
      <w:r w:rsidR="002D0E93">
        <w:rPr>
          <w:rtl/>
        </w:rPr>
        <w:t xml:space="preserve"> </w:t>
      </w:r>
      <w:r w:rsidRPr="004970CC">
        <w:rPr>
          <w:rtl/>
        </w:rPr>
        <w:t>לדעה,</w:t>
      </w:r>
      <w:r w:rsidR="002D0E93">
        <w:rPr>
          <w:rtl/>
        </w:rPr>
        <w:t xml:space="preserve"> </w:t>
      </w:r>
      <w:r w:rsidRPr="004970CC">
        <w:rPr>
          <w:rtl/>
        </w:rPr>
        <w:t>למתיישבי</w:t>
      </w:r>
      <w:r w:rsidR="002D0E93">
        <w:rPr>
          <w:rtl/>
        </w:rPr>
        <w:t xml:space="preserve"> </w:t>
      </w:r>
      <w:r w:rsidRPr="004970CC">
        <w:rPr>
          <w:rtl/>
        </w:rPr>
        <w:t>בקעת</w:t>
      </w:r>
      <w:r w:rsidR="002D0E93">
        <w:rPr>
          <w:rtl/>
        </w:rPr>
        <w:t>-</w:t>
      </w:r>
      <w:r w:rsidRPr="004970CC">
        <w:rPr>
          <w:rtl/>
        </w:rPr>
        <w:t>הירדן,</w:t>
      </w:r>
      <w:r w:rsidR="002D0E93">
        <w:rPr>
          <w:rtl/>
        </w:rPr>
        <w:t xml:space="preserve"> </w:t>
      </w:r>
      <w:r w:rsidRPr="004970CC">
        <w:rPr>
          <w:rtl/>
        </w:rPr>
        <w:t>למתיישבי רמת</w:t>
      </w:r>
      <w:r w:rsidR="002D0E93">
        <w:rPr>
          <w:rtl/>
        </w:rPr>
        <w:t>-</w:t>
      </w:r>
      <w:r w:rsidRPr="004970CC">
        <w:rPr>
          <w:rtl/>
        </w:rPr>
        <w:t>הגולן? לכל</w:t>
      </w:r>
      <w:r w:rsidR="002D0E93">
        <w:rPr>
          <w:rtl/>
        </w:rPr>
        <w:t xml:space="preserve"> </w:t>
      </w:r>
      <w:r w:rsidRPr="004970CC">
        <w:rPr>
          <w:rtl/>
        </w:rPr>
        <w:t>הבטחותיך, אדוני, אין אחיזה במציאות.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 אנו שלומי אמוני ישראל, אשר ידענו פרקים קשים בדברי ימי ישראל,</w:t>
      </w:r>
      <w:r w:rsidR="002D0E93">
        <w:rPr>
          <w:rtl/>
        </w:rPr>
        <w:t xml:space="preserve"> </w:t>
      </w:r>
      <w:r w:rsidRPr="004970CC">
        <w:rPr>
          <w:rtl/>
        </w:rPr>
        <w:t>נעבור בסייעתא</w:t>
      </w:r>
      <w:r w:rsidR="002D0E93">
        <w:rPr>
          <w:rtl/>
        </w:rPr>
        <w:t xml:space="preserve"> </w:t>
      </w:r>
      <w:r w:rsidRPr="004970CC">
        <w:rPr>
          <w:rtl/>
        </w:rPr>
        <w:t>דשמיא</w:t>
      </w:r>
      <w:r w:rsidR="002D0E93">
        <w:rPr>
          <w:rtl/>
        </w:rPr>
        <w:t xml:space="preserve"> </w:t>
      </w:r>
      <w:r w:rsidRPr="004970CC">
        <w:rPr>
          <w:rtl/>
        </w:rPr>
        <w:t>גם את הפרק הקשה הזה בשלום. נצח ישראל לא ישקר. עוד נכונים</w:t>
      </w:r>
      <w:r w:rsidR="002D0E93">
        <w:rPr>
          <w:rtl/>
        </w:rPr>
        <w:t xml:space="preserve"> </w:t>
      </w:r>
      <w:r w:rsidRPr="004970CC">
        <w:rPr>
          <w:rtl/>
        </w:rPr>
        <w:t>לעמנו</w:t>
      </w:r>
      <w:r w:rsidR="002D0E93">
        <w:rPr>
          <w:rtl/>
        </w:rPr>
        <w:t xml:space="preserve"> </w:t>
      </w:r>
      <w:r w:rsidRPr="004970CC">
        <w:rPr>
          <w:rtl/>
        </w:rPr>
        <w:t>ימים</w:t>
      </w:r>
      <w:r w:rsidR="002D0E93">
        <w:rPr>
          <w:rtl/>
        </w:rPr>
        <w:t xml:space="preserve"> </w:t>
      </w:r>
      <w:r w:rsidRPr="004970CC">
        <w:rPr>
          <w:rtl/>
        </w:rPr>
        <w:t>טובים.</w:t>
      </w:r>
      <w:r w:rsidR="002D0E93">
        <w:rPr>
          <w:rtl/>
        </w:rPr>
        <w:t xml:space="preserve"> </w:t>
      </w:r>
      <w:r w:rsidRPr="004970CC">
        <w:rPr>
          <w:rtl/>
        </w:rPr>
        <w:t>ותפילה בפינו: אל תעזבנו, השם אלוקינו, עשה עמנו אות לטובה,</w:t>
      </w:r>
      <w:r w:rsidR="002D0E93">
        <w:rPr>
          <w:rtl/>
        </w:rPr>
        <w:t xml:space="preserve"> </w:t>
      </w:r>
      <w:r w:rsidRPr="004970CC">
        <w:rPr>
          <w:rtl/>
        </w:rPr>
        <w:t>ויראו שונאינו ויבושו, כי אתה השם עזרתנו וניחמתנו, כי לך השם הוחלנו.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 לחבר הכנסת ורדיגר.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עמנואל זיסמן, 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חברת</w:t>
      </w:r>
      <w:r w:rsidR="002D0E93">
        <w:rPr>
          <w:rtl/>
        </w:rPr>
        <w:t xml:space="preserve"> </w:t>
      </w:r>
      <w:r w:rsidRPr="004970CC">
        <w:rPr>
          <w:rtl/>
        </w:rPr>
        <w:t>הכנסת בלומנטל.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חברי הכנסת, אני מרוצה מאוד על שניתנה לי האפשרות להביע את</w:t>
      </w:r>
      <w:r w:rsidR="002D0E93">
        <w:rPr>
          <w:rtl/>
        </w:rPr>
        <w:t xml:space="preserve"> </w:t>
      </w:r>
      <w:r w:rsidRPr="004970CC">
        <w:rPr>
          <w:rtl/>
        </w:rPr>
        <w:t>דעתי,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שהסיעה החליטה שלא לאפשר לחברים לדבר, כדי לקצר את הדיון. אבל לי נתנו</w:t>
      </w:r>
      <w:r w:rsidR="002D0E93">
        <w:rPr>
          <w:rtl/>
        </w:rPr>
        <w:t xml:space="preserve"> </w:t>
      </w:r>
      <w:r w:rsidRPr="004970CC">
        <w:rPr>
          <w:rtl/>
        </w:rPr>
        <w:t>את האפשרות לדבר, מאחר שאני מתכוון להצביע נגד הסכם אוסלו ב'.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חבל ששר החוץ יצא. המצע של מפלגת העבודה דיבר על כך שמפלגת העבודה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אגב, אדוני היושב</w:t>
      </w:r>
      <w:r w:rsidR="002D0E93">
        <w:rPr>
          <w:rtl/>
        </w:rPr>
        <w:t>-</w:t>
      </w:r>
      <w:r w:rsidRPr="004970CC">
        <w:rPr>
          <w:rtl/>
        </w:rPr>
        <w:t>ראש, צריך שיבוא לכאן 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להודיע לממשלה לשלוח לכאן שר, אחרת נפסיק את הדיון.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מן</w:t>
      </w:r>
      <w:r w:rsidR="002D0E93">
        <w:rPr>
          <w:rtl/>
        </w:rPr>
        <w:t xml:space="preserve"> </w:t>
      </w:r>
      <w:r w:rsidRPr="004970CC">
        <w:rPr>
          <w:rtl/>
        </w:rPr>
        <w:t>המצע.</w:t>
      </w:r>
      <w:r w:rsidR="002D0E93">
        <w:rPr>
          <w:rtl/>
        </w:rPr>
        <w:t xml:space="preserve"> </w:t>
      </w:r>
      <w:r w:rsidRPr="004970CC">
        <w:rPr>
          <w:rtl/>
        </w:rPr>
        <w:t>הוא דיבר על כך שמפלגת העבודה רואה את ההתקדמות לשלום</w:t>
      </w:r>
      <w:r w:rsidR="002D0E93">
        <w:rPr>
          <w:rtl/>
        </w:rPr>
        <w:t xml:space="preserve"> </w:t>
      </w:r>
      <w:r w:rsidRPr="004970CC">
        <w:rPr>
          <w:rtl/>
        </w:rPr>
        <w:t>באזור</w:t>
      </w:r>
      <w:r w:rsidR="002D0E93">
        <w:rPr>
          <w:rtl/>
        </w:rPr>
        <w:t xml:space="preserve"> </w:t>
      </w:r>
      <w:r w:rsidRPr="004970CC">
        <w:rPr>
          <w:rtl/>
        </w:rPr>
        <w:t>כך:</w:t>
      </w:r>
      <w:r w:rsidR="002D0E93">
        <w:rPr>
          <w:rtl/>
        </w:rPr>
        <w:t xml:space="preserve"> </w:t>
      </w:r>
      <w:r w:rsidRPr="004970CC">
        <w:rPr>
          <w:rtl/>
        </w:rPr>
        <w:t>א.</w:t>
      </w:r>
      <w:r w:rsidR="002D0E93">
        <w:rPr>
          <w:rtl/>
        </w:rPr>
        <w:t xml:space="preserve"> </w:t>
      </w:r>
      <w:r w:rsidRPr="004970CC">
        <w:rPr>
          <w:rtl/>
        </w:rPr>
        <w:t>אוטונומיה מלאה ביהודה, שומרון וחבל עזה, והסדר ביניים עם סוריה;</w:t>
      </w:r>
      <w:r w:rsidR="002D0E93">
        <w:rPr>
          <w:rtl/>
        </w:rPr>
        <w:t xml:space="preserve"> </w:t>
      </w:r>
      <w:r w:rsidRPr="004970CC">
        <w:rPr>
          <w:rtl/>
        </w:rPr>
        <w:t>ב. הסדר קבע על בסיס פשרה טריטוריאלית והסדרי ביטחון; ג. בניין מזרח תיכון חדש.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והנה,</w:t>
      </w:r>
      <w:r w:rsidR="002D0E93">
        <w:rPr>
          <w:rtl/>
        </w:rPr>
        <w:t xml:space="preserve"> </w:t>
      </w:r>
      <w:r w:rsidRPr="004970CC">
        <w:rPr>
          <w:rtl/>
        </w:rPr>
        <w:t>מה קרה בשלוש השנים האחרונות? לא אוטונומיה מלאה ביהודה ושומרון וחבל</w:t>
      </w:r>
      <w:r w:rsidR="002D0E93">
        <w:rPr>
          <w:rtl/>
        </w:rPr>
        <w:t xml:space="preserve"> </w:t>
      </w:r>
      <w:r w:rsidRPr="004970CC">
        <w:rPr>
          <w:rtl/>
        </w:rPr>
        <w:t>עזה,</w:t>
      </w:r>
      <w:r w:rsidR="002D0E93">
        <w:rPr>
          <w:rtl/>
        </w:rPr>
        <w:t xml:space="preserve"> </w:t>
      </w:r>
      <w:r w:rsidRPr="004970CC">
        <w:rPr>
          <w:rtl/>
        </w:rPr>
        <w:t>אלא</w:t>
      </w:r>
      <w:r w:rsidR="002D0E93">
        <w:rPr>
          <w:rtl/>
        </w:rPr>
        <w:t xml:space="preserve"> </w:t>
      </w:r>
      <w:r w:rsidRPr="004970CC">
        <w:rPr>
          <w:rtl/>
        </w:rPr>
        <w:t>ישות</w:t>
      </w:r>
      <w:r w:rsidR="002D0E93">
        <w:rPr>
          <w:rtl/>
        </w:rPr>
        <w:t xml:space="preserve"> </w:t>
      </w:r>
      <w:r w:rsidRPr="004970CC">
        <w:rPr>
          <w:rtl/>
        </w:rPr>
        <w:t>פלשתינית שהיא יותר מאשר אוטונומיה. והישות הפלשתינית הזאת, לפי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ב', סלולה לה הדרך להיות מדינה פלשתינית עצמאית נפרדת. וזה כשבמצע של</w:t>
      </w:r>
      <w:r w:rsidR="002D0E93">
        <w:rPr>
          <w:rtl/>
        </w:rPr>
        <w:t xml:space="preserve"> </w:t>
      </w:r>
      <w:r w:rsidRPr="004970CC">
        <w:rPr>
          <w:rtl/>
        </w:rPr>
        <w:t>מפלגת העבודה, ברוב קולות גדול מאוד, ב</w:t>
      </w:r>
      <w:r w:rsidR="002D0E93">
        <w:rPr>
          <w:rtl/>
        </w:rPr>
        <w:t>-</w:t>
      </w:r>
      <w:r w:rsidRPr="004970CC">
        <w:rPr>
          <w:rtl/>
        </w:rPr>
        <w:t>1991, הוחלט שמפלגת העבודה שוללת את הקמתה</w:t>
      </w:r>
      <w:r w:rsidR="002D0E93">
        <w:rPr>
          <w:rtl/>
        </w:rPr>
        <w:t xml:space="preserve"> </w:t>
      </w:r>
      <w:r w:rsidRPr="004970CC">
        <w:rPr>
          <w:rtl/>
        </w:rPr>
        <w:t>של מדינה פלשתינית עצמאית נפרדת נוספת.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ההסכם הזה, הסכם אוסלו ב', איננו רק הענקת אוטונומיה מלאה. יש בו מרכיבים של</w:t>
      </w:r>
      <w:r w:rsidR="002D0E93">
        <w:rPr>
          <w:rtl/>
        </w:rPr>
        <w:t xml:space="preserve"> </w:t>
      </w:r>
      <w:r w:rsidRPr="004970CC">
        <w:rPr>
          <w:rtl/>
        </w:rPr>
        <w:t>ריבונות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מדינה</w:t>
      </w:r>
      <w:r w:rsidR="002D0E93">
        <w:rPr>
          <w:rtl/>
        </w:rPr>
        <w:t xml:space="preserve"> </w:t>
      </w:r>
      <w:r w:rsidRPr="004970CC">
        <w:rPr>
          <w:rtl/>
        </w:rPr>
        <w:t>פלשתינית</w:t>
      </w:r>
      <w:r w:rsidR="002D0E93">
        <w:rPr>
          <w:rtl/>
        </w:rPr>
        <w:t xml:space="preserve"> </w:t>
      </w:r>
      <w:r w:rsidRPr="004970CC">
        <w:rPr>
          <w:rtl/>
        </w:rPr>
        <w:t>והתפרקות מפורשת מנכסים שהיו צריכים להיות בידינו,</w:t>
      </w:r>
      <w:r w:rsidR="002D0E93">
        <w:rPr>
          <w:rtl/>
        </w:rPr>
        <w:t xml:space="preserve"> </w:t>
      </w:r>
      <w:r w:rsidRPr="004970CC">
        <w:rPr>
          <w:rtl/>
        </w:rPr>
        <w:t>כשאנחנו או מישהו אחר ננהל את המשא</w:t>
      </w:r>
      <w:r w:rsidR="002D0E93">
        <w:rPr>
          <w:rtl/>
        </w:rPr>
        <w:t>-</w:t>
      </w:r>
      <w:r w:rsidRPr="004970CC">
        <w:rPr>
          <w:rtl/>
        </w:rPr>
        <w:t>ומתן להסכם הקבע.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מאחר</w:t>
      </w:r>
      <w:r w:rsidR="002D0E93">
        <w:rPr>
          <w:rtl/>
        </w:rPr>
        <w:t xml:space="preserve"> </w:t>
      </w:r>
      <w:r w:rsidRPr="004970CC">
        <w:rPr>
          <w:rtl/>
        </w:rPr>
        <w:t>שהזמן</w:t>
      </w:r>
      <w:r w:rsidR="002D0E93">
        <w:rPr>
          <w:rtl/>
        </w:rPr>
        <w:t xml:space="preserve"> </w:t>
      </w:r>
      <w:r w:rsidRPr="004970CC">
        <w:rPr>
          <w:rtl/>
        </w:rPr>
        <w:t>קצר</w:t>
      </w:r>
      <w:r w:rsidR="002D0E93">
        <w:rPr>
          <w:rtl/>
        </w:rPr>
        <w:t xml:space="preserve"> </w:t>
      </w:r>
      <w:r w:rsidRPr="004970CC">
        <w:rPr>
          <w:rtl/>
        </w:rPr>
        <w:t>אסתפק רק בכך שנאמר לנו שיוקמו מוסדות של אוטונומיה וממשל</w:t>
      </w:r>
      <w:r w:rsidR="002D0E93">
        <w:rPr>
          <w:rtl/>
        </w:rPr>
        <w:t xml:space="preserve"> </w:t>
      </w:r>
      <w:r w:rsidRPr="004970CC">
        <w:rPr>
          <w:rtl/>
        </w:rPr>
        <w:t>עצמי.</w:t>
      </w:r>
      <w:r w:rsidR="002D0E93">
        <w:rPr>
          <w:rtl/>
        </w:rPr>
        <w:t xml:space="preserve"> </w:t>
      </w:r>
      <w:r w:rsidRPr="004970CC">
        <w:rPr>
          <w:rtl/>
        </w:rPr>
        <w:t>בעולם יש מאות דוגמאות לכך. אחת המדינות המפורסמות בגלל ה"ספורט" הזה שלה</w:t>
      </w:r>
      <w:r w:rsidR="002D0E93">
        <w:rPr>
          <w:rtl/>
        </w:rPr>
        <w:t xml:space="preserve"> </w:t>
      </w:r>
      <w:r w:rsidRPr="004970CC">
        <w:rPr>
          <w:rtl/>
        </w:rPr>
        <w:t>היא ספרד.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בוסניה גם 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שמעתי</w:t>
      </w:r>
      <w:r w:rsidR="002D0E93">
        <w:rPr>
          <w:rtl/>
        </w:rPr>
        <w:t xml:space="preserve"> </w:t>
      </w:r>
      <w:r w:rsidRPr="004970CC">
        <w:rPr>
          <w:rtl/>
        </w:rPr>
        <w:t>הערב, חבר הכנסת לס, שיש שביתת נשק בבוסניה, ויש כנראה הסדר של שלום.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איש לא העלה על הדעת, שבזמן שעבר מהסכם אוסלו א', שאני הצבעתי בעדו, עד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</w:t>
      </w:r>
      <w:r w:rsidR="002D0E93">
        <w:rPr>
          <w:rtl/>
        </w:rPr>
        <w:t xml:space="preserve"> </w:t>
      </w:r>
      <w:r w:rsidRPr="004970CC">
        <w:rPr>
          <w:rtl/>
        </w:rPr>
        <w:t>מדברים</w:t>
      </w:r>
      <w:r w:rsidR="002D0E93">
        <w:rPr>
          <w:rtl/>
        </w:rPr>
        <w:t xml:space="preserve"> </w:t>
      </w:r>
      <w:r w:rsidRPr="004970CC">
        <w:rPr>
          <w:rtl/>
        </w:rPr>
        <w:t>למעשה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פרלמנט של 82 איש ועל ממשלה שקוראים לה רשות</w:t>
      </w:r>
      <w:r w:rsidR="002D0E93">
        <w:rPr>
          <w:rtl/>
        </w:rPr>
        <w:t xml:space="preserve"> </w:t>
      </w:r>
      <w:r w:rsidRPr="004970CC">
        <w:rPr>
          <w:rtl/>
        </w:rPr>
        <w:t>מבצעת,</w:t>
      </w:r>
      <w:r w:rsidR="002D0E93">
        <w:rPr>
          <w:rtl/>
        </w:rPr>
        <w:t xml:space="preserve"> </w:t>
      </w:r>
      <w:r w:rsidRPr="004970CC">
        <w:rPr>
          <w:rtl/>
        </w:rPr>
        <w:t>שהפרלמנט יכול להעניק לה את כל סמכויות הביצוע, וישראל אין לה עוד וטו על</w:t>
      </w:r>
      <w:r w:rsidR="002D0E93">
        <w:rPr>
          <w:rtl/>
        </w:rPr>
        <w:t xml:space="preserve"> </w:t>
      </w:r>
      <w:r w:rsidRPr="004970CC">
        <w:rPr>
          <w:rtl/>
        </w:rPr>
        <w:t>החקיקה.</w:t>
      </w:r>
      <w:r w:rsidR="002D0E93">
        <w:rPr>
          <w:rtl/>
        </w:rPr>
        <w:t xml:space="preserve"> </w:t>
      </w:r>
      <w:r w:rsidRPr="004970CC">
        <w:rPr>
          <w:rtl/>
        </w:rPr>
        <w:t>כלומר, בינואר 1996, לכל המאוחר במרס 1996, יוקמו מוסדות של מדינה, עוד</w:t>
      </w:r>
      <w:r w:rsidR="002D0E93">
        <w:rPr>
          <w:rtl/>
        </w:rPr>
        <w:t xml:space="preserve"> </w:t>
      </w:r>
      <w:r w:rsidRPr="004970CC">
        <w:rPr>
          <w:rtl/>
        </w:rPr>
        <w:t>בטרם התחיל המשא</w:t>
      </w:r>
      <w:r w:rsidR="002D0E93">
        <w:rPr>
          <w:rtl/>
        </w:rPr>
        <w:t>-</w:t>
      </w:r>
      <w:r w:rsidRPr="004970CC">
        <w:rPr>
          <w:rtl/>
        </w:rPr>
        <w:t>ומתן על הסכם הקבע. אני רואה בכך סלילת דרך למדינה.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ומתי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קורה?</w:t>
      </w:r>
      <w:r w:rsidR="002D0E93">
        <w:rPr>
          <w:rtl/>
        </w:rPr>
        <w:t xml:space="preserve"> </w:t>
      </w:r>
      <w:r w:rsidRPr="004970CC">
        <w:rPr>
          <w:rtl/>
        </w:rPr>
        <w:t>כשבשלוש</w:t>
      </w:r>
      <w:r w:rsidR="002D0E93">
        <w:rPr>
          <w:rtl/>
        </w:rPr>
        <w:t xml:space="preserve"> </w:t>
      </w:r>
      <w:r w:rsidRPr="004970CC">
        <w:rPr>
          <w:rtl/>
        </w:rPr>
        <w:t>השנים</w:t>
      </w:r>
      <w:r w:rsidR="002D0E93">
        <w:rPr>
          <w:rtl/>
        </w:rPr>
        <w:t xml:space="preserve"> </w:t>
      </w:r>
      <w:r w:rsidRPr="004970CC">
        <w:rPr>
          <w:rtl/>
        </w:rPr>
        <w:t>האחרונות,</w:t>
      </w:r>
      <w:r w:rsidR="002D0E93">
        <w:rPr>
          <w:rtl/>
        </w:rPr>
        <w:t xml:space="preserve"> </w:t>
      </w:r>
      <w:r w:rsidRPr="004970CC">
        <w:rPr>
          <w:rtl/>
        </w:rPr>
        <w:t>ובעיקר</w:t>
      </w:r>
      <w:r w:rsidR="002D0E93">
        <w:rPr>
          <w:rtl/>
        </w:rPr>
        <w:t xml:space="preserve"> </w:t>
      </w:r>
      <w:r w:rsidRPr="004970CC">
        <w:rPr>
          <w:rtl/>
        </w:rPr>
        <w:t>בשנתיים האחרונות, מאז</w:t>
      </w:r>
      <w:r w:rsidR="002D0E93">
        <w:rPr>
          <w:rtl/>
        </w:rPr>
        <w:t xml:space="preserve"> </w:t>
      </w:r>
      <w:r w:rsidRPr="004970CC">
        <w:rPr>
          <w:rtl/>
        </w:rPr>
        <w:t>ההסכמים,</w:t>
      </w:r>
      <w:r w:rsidR="002D0E93">
        <w:rPr>
          <w:rtl/>
        </w:rPr>
        <w:t xml:space="preserve"> </w:t>
      </w:r>
      <w:r w:rsidRPr="004970CC">
        <w:rPr>
          <w:rtl/>
        </w:rPr>
        <w:t>שורה</w:t>
      </w:r>
      <w:r w:rsidR="002D0E93">
        <w:rPr>
          <w:rtl/>
        </w:rPr>
        <w:t xml:space="preserve"> </w:t>
      </w:r>
      <w:r w:rsidRPr="004970CC">
        <w:rPr>
          <w:rtl/>
        </w:rPr>
        <w:t>של הסכמים שהיו בינינו לבין הרשות הפלשתינית לא קוימו ולא כובדו.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400</w:t>
      </w:r>
      <w:r w:rsidR="002D0E93">
        <w:rPr>
          <w:rtl/>
        </w:rPr>
        <w:t xml:space="preserve"> </w:t>
      </w:r>
      <w:r w:rsidRPr="004970CC">
        <w:rPr>
          <w:rtl/>
        </w:rPr>
        <w:t>העמודים אין זכר לכך שהצד שהפר ולא קיים ולא עמד בהתחייבויותיו צריך לתקן,</w:t>
      </w:r>
      <w:r w:rsidR="002D0E93">
        <w:rPr>
          <w:rtl/>
        </w:rPr>
        <w:t xml:space="preserve"> </w:t>
      </w:r>
      <w:r w:rsidRPr="004970CC">
        <w:rPr>
          <w:rtl/>
        </w:rPr>
        <w:t>לשפר, להוסיף; לעמוד על 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למשל,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 נשאל בישיבת סיעת מפלגת העבודה: נכון שהתחייבנו ל</w:t>
      </w:r>
      <w:r w:rsidR="002D0E93">
        <w:rPr>
          <w:rtl/>
        </w:rPr>
        <w:t>-</w:t>
      </w:r>
      <w:r w:rsidRPr="004970CC">
        <w:rPr>
          <w:rtl/>
        </w:rPr>
        <w:t>18,000</w:t>
      </w:r>
      <w:r w:rsidR="002D0E93">
        <w:rPr>
          <w:rtl/>
        </w:rPr>
        <w:t xml:space="preserve"> </w:t>
      </w:r>
      <w:r w:rsidRPr="004970CC">
        <w:rPr>
          <w:rtl/>
        </w:rPr>
        <w:t>שוטרים</w:t>
      </w:r>
      <w:r w:rsidR="002D0E93">
        <w:rPr>
          <w:rtl/>
        </w:rPr>
        <w:t xml:space="preserve"> </w:t>
      </w:r>
      <w:r w:rsidRPr="004970CC">
        <w:rPr>
          <w:rtl/>
        </w:rPr>
        <w:t>בעזה?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היום 18,000 שוטרים בעזה? עכשיו אנחנו מתחייבים ל</w:t>
      </w:r>
      <w:r w:rsidR="002D0E93">
        <w:rPr>
          <w:rtl/>
        </w:rPr>
        <w:t>-</w:t>
      </w:r>
      <w:r w:rsidRPr="004970CC">
        <w:rPr>
          <w:rtl/>
        </w:rPr>
        <w:t>12,000</w:t>
      </w:r>
      <w:r w:rsidR="002D0E93">
        <w:rPr>
          <w:rtl/>
        </w:rPr>
        <w:t xml:space="preserve"> </w:t>
      </w:r>
      <w:r w:rsidRPr="004970CC">
        <w:rPr>
          <w:rtl/>
        </w:rPr>
        <w:t>שוטרים</w:t>
      </w:r>
      <w:r w:rsidR="002D0E93">
        <w:rPr>
          <w:rtl/>
        </w:rPr>
        <w:t xml:space="preserve"> </w:t>
      </w:r>
      <w:r w:rsidRPr="004970CC">
        <w:rPr>
          <w:rtl/>
        </w:rPr>
        <w:t>נוספים</w:t>
      </w:r>
      <w:r w:rsidR="002D0E93">
        <w:rPr>
          <w:rtl/>
        </w:rPr>
        <w:t xml:space="preserve"> </w:t>
      </w:r>
      <w:r w:rsidRPr="004970CC">
        <w:rPr>
          <w:rtl/>
        </w:rPr>
        <w:t>ביהודה ושומרון.</w:t>
      </w:r>
      <w:r w:rsidR="002D0E93">
        <w:rPr>
          <w:rtl/>
        </w:rPr>
        <w:t xml:space="preserve"> </w:t>
      </w:r>
      <w:r w:rsidRPr="004970CC">
        <w:rPr>
          <w:rtl/>
        </w:rPr>
        <w:t>מי יגביל את הגדלת כוחם, סוגי הנשק שיהיו בידם?</w:t>
      </w:r>
      <w:r w:rsidR="002D0E93">
        <w:rPr>
          <w:rtl/>
        </w:rPr>
        <w:t xml:space="preserve"> </w:t>
      </w:r>
      <w:r w:rsidRPr="004970CC">
        <w:rPr>
          <w:rtl/>
        </w:rPr>
        <w:t>אני קראתי בחיי כל מיני הסכמים. עוד לא ראיתי הסכם שמדלג בצורה כזאת על דברים שלא</w:t>
      </w:r>
      <w:r w:rsidR="002D0E93">
        <w:rPr>
          <w:rtl/>
        </w:rPr>
        <w:t xml:space="preserve"> </w:t>
      </w:r>
      <w:r w:rsidRPr="004970CC">
        <w:rPr>
          <w:rtl/>
        </w:rPr>
        <w:t>נעשו ולא קוימו, וכבר עושים שלב חדש.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ההפרה הגסה והבוטה ביותר היא בנושא ירושלים. הצד השני הכיר בכך שאנחנו סמכות</w:t>
      </w:r>
      <w:r w:rsidR="002D0E93">
        <w:rPr>
          <w:rtl/>
        </w:rPr>
        <w:t xml:space="preserve"> </w:t>
      </w:r>
      <w:r w:rsidRPr="004970CC">
        <w:rPr>
          <w:rtl/>
        </w:rPr>
        <w:t>עליונה, בלתי מעורערת, אחת ויחידה, בירושלים בירת ישראל המאוחדת ובריבונות ישראל.</w:t>
      </w:r>
      <w:r w:rsidR="002D0E93">
        <w:rPr>
          <w:rtl/>
        </w:rPr>
        <w:t xml:space="preserve"> </w:t>
      </w:r>
      <w:r w:rsidRPr="004970CC">
        <w:rPr>
          <w:rtl/>
        </w:rPr>
        <w:t>ומה</w:t>
      </w:r>
      <w:r w:rsidR="002D0E93">
        <w:rPr>
          <w:rtl/>
        </w:rPr>
        <w:t xml:space="preserve"> </w:t>
      </w:r>
      <w:r w:rsidRPr="004970CC">
        <w:rPr>
          <w:rtl/>
        </w:rPr>
        <w:t>קרה</w:t>
      </w:r>
      <w:r w:rsidR="002D0E93">
        <w:rPr>
          <w:rtl/>
        </w:rPr>
        <w:t xml:space="preserve"> </w:t>
      </w:r>
      <w:r w:rsidRPr="004970CC">
        <w:rPr>
          <w:rtl/>
        </w:rPr>
        <w:t>בשנתיים</w:t>
      </w:r>
      <w:r w:rsidR="002D0E93">
        <w:rPr>
          <w:rtl/>
        </w:rPr>
        <w:t xml:space="preserve"> </w:t>
      </w:r>
      <w:r w:rsidRPr="004970CC">
        <w:rPr>
          <w:rtl/>
        </w:rPr>
        <w:t>האחרונות?</w:t>
      </w:r>
      <w:r w:rsidR="002D0E93">
        <w:rPr>
          <w:rtl/>
        </w:rPr>
        <w:t xml:space="preserve"> </w:t>
      </w:r>
      <w:r w:rsidRPr="004970CC">
        <w:rPr>
          <w:rtl/>
        </w:rPr>
        <w:t>האם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סמכות</w:t>
      </w:r>
      <w:r w:rsidR="002D0E93">
        <w:rPr>
          <w:rtl/>
        </w:rPr>
        <w:t xml:space="preserve"> </w:t>
      </w:r>
      <w:r w:rsidRPr="004970CC">
        <w:rPr>
          <w:rtl/>
        </w:rPr>
        <w:t>יחידה? היא בוודאי לא סמכות יחידה</w:t>
      </w:r>
      <w:r w:rsidR="002D0E93">
        <w:rPr>
          <w:rtl/>
        </w:rPr>
        <w:t xml:space="preserve"> </w:t>
      </w:r>
      <w:r w:rsidRPr="004970CC">
        <w:rPr>
          <w:rtl/>
        </w:rPr>
        <w:t>ל</w:t>
      </w:r>
      <w:r w:rsidR="002D0E93">
        <w:rPr>
          <w:rtl/>
        </w:rPr>
        <w:t>-</w:t>
      </w:r>
      <w:r w:rsidRPr="004970CC">
        <w:rPr>
          <w:rtl/>
        </w:rPr>
        <w:t>170,000</w:t>
      </w:r>
      <w:r w:rsidR="002D0E93">
        <w:rPr>
          <w:rtl/>
        </w:rPr>
        <w:t xml:space="preserve"> </w:t>
      </w:r>
      <w:r w:rsidRPr="004970CC">
        <w:rPr>
          <w:rtl/>
        </w:rPr>
        <w:t>פלשתינים</w:t>
      </w:r>
      <w:r w:rsidR="002D0E93">
        <w:rPr>
          <w:rtl/>
        </w:rPr>
        <w:t xml:space="preserve"> </w:t>
      </w:r>
      <w:r w:rsidRPr="004970CC">
        <w:rPr>
          <w:rtl/>
        </w:rPr>
        <w:t>שגרים</w:t>
      </w:r>
      <w:r w:rsidR="002D0E93">
        <w:rPr>
          <w:rtl/>
        </w:rPr>
        <w:t xml:space="preserve"> </w:t>
      </w:r>
      <w:r w:rsidRPr="004970CC">
        <w:rPr>
          <w:rtl/>
        </w:rPr>
        <w:t>בעיר,</w:t>
      </w:r>
      <w:r w:rsidR="002D0E93">
        <w:rPr>
          <w:rtl/>
        </w:rPr>
        <w:t xml:space="preserve"> </w:t>
      </w:r>
      <w:r w:rsidRPr="004970CC">
        <w:rPr>
          <w:rtl/>
        </w:rPr>
        <w:t>בתחום</w:t>
      </w:r>
      <w:r w:rsidR="002D0E93">
        <w:rPr>
          <w:rtl/>
        </w:rPr>
        <w:t xml:space="preserve"> </w:t>
      </w:r>
      <w:r w:rsidRPr="004970CC">
        <w:rPr>
          <w:rtl/>
        </w:rPr>
        <w:t>המשטרתי.</w:t>
      </w:r>
      <w:r w:rsidR="002D0E93">
        <w:rPr>
          <w:rtl/>
        </w:rPr>
        <w:t xml:space="preserve"> </w:t>
      </w:r>
      <w:r w:rsidRPr="004970CC">
        <w:rPr>
          <w:rtl/>
        </w:rPr>
        <w:t>זה כרסום שהפך ערעור אושיות</w:t>
      </w:r>
      <w:r w:rsidR="002D0E93">
        <w:rPr>
          <w:rtl/>
        </w:rPr>
        <w:t xml:space="preserve"> </w:t>
      </w:r>
      <w:r w:rsidRPr="004970CC">
        <w:rPr>
          <w:rtl/>
        </w:rPr>
        <w:t>הריבונות הישראלית בירושלים.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פנו</w:t>
      </w:r>
      <w:r w:rsidR="002D0E93">
        <w:rPr>
          <w:rtl/>
        </w:rPr>
        <w:t xml:space="preserve"> </w:t>
      </w:r>
      <w:r w:rsidRPr="004970CC">
        <w:rPr>
          <w:rtl/>
        </w:rPr>
        <w:t>אלי</w:t>
      </w:r>
      <w:r w:rsidR="002D0E93">
        <w:rPr>
          <w:rtl/>
        </w:rPr>
        <w:t xml:space="preserve"> </w:t>
      </w:r>
      <w:r w:rsidRPr="004970CC">
        <w:rPr>
          <w:rtl/>
        </w:rPr>
        <w:t>חברים</w:t>
      </w:r>
      <w:r w:rsidR="002D0E93">
        <w:rPr>
          <w:rtl/>
        </w:rPr>
        <w:t xml:space="preserve"> </w:t>
      </w:r>
      <w:r w:rsidRPr="004970CC">
        <w:rPr>
          <w:rtl/>
        </w:rPr>
        <w:t>מהסיעה</w:t>
      </w:r>
      <w:r w:rsidR="002D0E93">
        <w:rPr>
          <w:rtl/>
        </w:rPr>
        <w:t xml:space="preserve"> </w:t>
      </w:r>
      <w:r w:rsidRPr="004970CC">
        <w:rPr>
          <w:rtl/>
        </w:rPr>
        <w:t>כשראש</w:t>
      </w:r>
      <w:r w:rsidR="002D0E93">
        <w:rPr>
          <w:rtl/>
        </w:rPr>
        <w:t xml:space="preserve"> </w:t>
      </w:r>
      <w:r w:rsidRPr="004970CC">
        <w:rPr>
          <w:rtl/>
        </w:rPr>
        <w:t>הממשלה אמר היום שירושלים המאוחדת כוללת את</w:t>
      </w:r>
      <w:r w:rsidR="002D0E93">
        <w:rPr>
          <w:rtl/>
        </w:rPr>
        <w:t xml:space="preserve"> </w:t>
      </w:r>
      <w:r w:rsidRPr="004970CC">
        <w:rPr>
          <w:rtl/>
        </w:rPr>
        <w:t>מעלה</w:t>
      </w:r>
      <w:r w:rsidR="002D0E93">
        <w:rPr>
          <w:rtl/>
        </w:rPr>
        <w:t>-</w:t>
      </w:r>
      <w:r w:rsidRPr="004970CC">
        <w:rPr>
          <w:rtl/>
        </w:rPr>
        <w:t>אדומים</w:t>
      </w:r>
      <w:r w:rsidR="002D0E93">
        <w:rPr>
          <w:rtl/>
        </w:rPr>
        <w:t xml:space="preserve"> </w:t>
      </w:r>
      <w:r w:rsidRPr="004970CC">
        <w:rPr>
          <w:rtl/>
        </w:rPr>
        <w:t>וגבעת</w:t>
      </w:r>
      <w:r w:rsidR="002D0E93">
        <w:rPr>
          <w:rtl/>
        </w:rPr>
        <w:t>-</w:t>
      </w:r>
      <w:r w:rsidRPr="004970CC">
        <w:rPr>
          <w:rtl/>
        </w:rPr>
        <w:t>זאב.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שאלתי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הממשלה:</w:t>
      </w:r>
      <w:r w:rsidR="002D0E93">
        <w:rPr>
          <w:rtl/>
        </w:rPr>
        <w:t xml:space="preserve"> </w:t>
      </w:r>
      <w:r w:rsidRPr="004970CC">
        <w:rPr>
          <w:rtl/>
        </w:rPr>
        <w:t>אתה האמנת כל הזמן</w:t>
      </w:r>
      <w:r w:rsidR="002D0E93">
        <w:rPr>
          <w:rtl/>
        </w:rPr>
        <w:t xml:space="preserve"> </w:t>
      </w:r>
      <w:r w:rsidRPr="004970CC">
        <w:rPr>
          <w:rtl/>
        </w:rPr>
        <w:t>בירושלים</w:t>
      </w:r>
      <w:r w:rsidR="002D0E93">
        <w:rPr>
          <w:rtl/>
        </w:rPr>
        <w:t xml:space="preserve"> </w:t>
      </w:r>
      <w:r w:rsidRPr="004970CC">
        <w:rPr>
          <w:rtl/>
        </w:rPr>
        <w:t>רבתי.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לא קראת לה ירושלים רבתי, קראת לה ירושלים ובנותיה. זה לא</w:t>
      </w:r>
      <w:r w:rsidR="002D0E93">
        <w:rPr>
          <w:rtl/>
        </w:rPr>
        <w:t xml:space="preserve"> </w:t>
      </w:r>
      <w:r w:rsidRPr="004970CC">
        <w:rPr>
          <w:rtl/>
        </w:rPr>
        <w:t>מושג</w:t>
      </w:r>
      <w:r w:rsidR="002D0E93">
        <w:rPr>
          <w:rtl/>
        </w:rPr>
        <w:t xml:space="preserve"> </w:t>
      </w:r>
      <w:r w:rsidRPr="004970CC">
        <w:rPr>
          <w:rtl/>
        </w:rPr>
        <w:t>ספרותי;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שר החוץ אומר שזה מושג ספרותי </w:t>
      </w:r>
      <w:r w:rsidR="002D0E93">
        <w:rPr>
          <w:rtl/>
        </w:rPr>
        <w:t>–</w:t>
      </w:r>
      <w:r w:rsidRPr="004970CC">
        <w:rPr>
          <w:rtl/>
        </w:rPr>
        <w:t xml:space="preserve"> אני יודע שהוא אוהב לקרוא</w:t>
      </w:r>
      <w:r w:rsidR="002D0E93">
        <w:rPr>
          <w:rtl/>
        </w:rPr>
        <w:t xml:space="preserve"> </w:t>
      </w:r>
      <w:r w:rsidRPr="004970CC">
        <w:rPr>
          <w:rtl/>
        </w:rPr>
        <w:t>ספרות.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מושרש</w:t>
      </w:r>
      <w:r w:rsidR="002D0E93">
        <w:rPr>
          <w:rtl/>
        </w:rPr>
        <w:t xml:space="preserve"> </w:t>
      </w:r>
      <w:r w:rsidRPr="004970CC">
        <w:rPr>
          <w:rtl/>
        </w:rPr>
        <w:t>עמוק</w:t>
      </w:r>
      <w:r w:rsidR="002D0E93">
        <w:rPr>
          <w:rtl/>
        </w:rPr>
        <w:t xml:space="preserve"> </w:t>
      </w:r>
      <w:r w:rsidRPr="004970CC">
        <w:rPr>
          <w:rtl/>
        </w:rPr>
        <w:t>עמוק</w:t>
      </w:r>
      <w:r w:rsidR="002D0E93">
        <w:rPr>
          <w:rtl/>
        </w:rPr>
        <w:t xml:space="preserve"> </w:t>
      </w:r>
      <w:r w:rsidRPr="004970CC">
        <w:rPr>
          <w:rtl/>
        </w:rPr>
        <w:t>בהוויה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היהודי.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רק ירושלים בגבולותיה</w:t>
      </w:r>
      <w:r w:rsidR="002D0E93">
        <w:rPr>
          <w:rtl/>
        </w:rPr>
        <w:t xml:space="preserve"> </w:t>
      </w:r>
      <w:r w:rsidRPr="004970CC">
        <w:rPr>
          <w:rtl/>
        </w:rPr>
        <w:t>המוניציפליים,</w:t>
      </w:r>
      <w:r w:rsidR="002D0E93">
        <w:rPr>
          <w:rtl/>
        </w:rPr>
        <w:t xml:space="preserve"> </w:t>
      </w:r>
      <w:r w:rsidRPr="004970CC">
        <w:rPr>
          <w:rtl/>
        </w:rPr>
        <w:t>שנקבעו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21</w:t>
      </w:r>
      <w:r w:rsidR="002D0E93">
        <w:rPr>
          <w:rtl/>
        </w:rPr>
        <w:t xml:space="preserve"> </w:t>
      </w:r>
      <w:r w:rsidRPr="004970CC">
        <w:rPr>
          <w:rtl/>
        </w:rPr>
        <w:t>ביוני 1967, אלא יש ירושלים רבתי. אבל תראו מה קרה.</w:t>
      </w:r>
      <w:r w:rsidR="002D0E93">
        <w:rPr>
          <w:rtl/>
        </w:rPr>
        <w:t xml:space="preserve"> </w:t>
      </w:r>
      <w:r w:rsidRPr="004970CC">
        <w:rPr>
          <w:rtl/>
        </w:rPr>
        <w:t>ולכן</w:t>
      </w:r>
      <w:r w:rsidR="002D0E93">
        <w:rPr>
          <w:rtl/>
        </w:rPr>
        <w:t xml:space="preserve"> </w:t>
      </w: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>אפשר</w:t>
      </w:r>
      <w:r w:rsidR="002D0E93">
        <w:rPr>
          <w:rtl/>
        </w:rPr>
        <w:t xml:space="preserve"> </w:t>
      </w:r>
      <w:r w:rsidRPr="004970CC">
        <w:rPr>
          <w:rtl/>
        </w:rPr>
        <w:t>לקבל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ההצעה הזאת שהנסיבות יובאו לאישור הכנסת בזו אחר זו, כי</w:t>
      </w:r>
      <w:r w:rsidR="002D0E93">
        <w:rPr>
          <w:rtl/>
        </w:rPr>
        <w:t xml:space="preserve"> </w:t>
      </w:r>
      <w:r w:rsidRPr="004970CC">
        <w:rPr>
          <w:rtl/>
        </w:rPr>
        <w:t>בינתיים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מעלה</w:t>
      </w:r>
      <w:r w:rsidR="002D0E93">
        <w:rPr>
          <w:rtl/>
        </w:rPr>
        <w:t>-</w:t>
      </w:r>
      <w:r w:rsidRPr="004970CC">
        <w:rPr>
          <w:rtl/>
        </w:rPr>
        <w:t>אדומים</w:t>
      </w:r>
      <w:r w:rsidR="002D0E93">
        <w:rPr>
          <w:rtl/>
        </w:rPr>
        <w:t xml:space="preserve"> </w:t>
      </w:r>
      <w:r w:rsidRPr="004970CC">
        <w:rPr>
          <w:rtl/>
        </w:rPr>
        <w:t>לירושלים,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גבעת</w:t>
      </w:r>
      <w:r w:rsidR="002D0E93">
        <w:rPr>
          <w:rtl/>
        </w:rPr>
        <w:t>-</w:t>
      </w:r>
      <w:r w:rsidRPr="004970CC">
        <w:rPr>
          <w:rtl/>
        </w:rPr>
        <w:t>זאב</w:t>
      </w:r>
      <w:r w:rsidR="002D0E93">
        <w:rPr>
          <w:rtl/>
        </w:rPr>
        <w:t xml:space="preserve"> </w:t>
      </w:r>
      <w:r w:rsidRPr="004970CC">
        <w:rPr>
          <w:rtl/>
        </w:rPr>
        <w:t>לירושלים</w:t>
      </w:r>
      <w:r w:rsidR="002D0E93">
        <w:rPr>
          <w:rtl/>
        </w:rPr>
        <w:t xml:space="preserve">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יישובים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פלשתינים, והם יהיו כפופים לשלטון אזרחי.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לראש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הלילה: באתי לעיר הזאת ביום שביתת הנשק הראשון, 25</w:t>
      </w:r>
      <w:r w:rsidR="002D0E93">
        <w:rPr>
          <w:rtl/>
        </w:rPr>
        <w:t xml:space="preserve"> </w:t>
      </w:r>
      <w:r w:rsidRPr="004970CC">
        <w:rPr>
          <w:rtl/>
        </w:rPr>
        <w:t>בפברואר</w:t>
      </w:r>
      <w:r w:rsidR="002D0E93">
        <w:rPr>
          <w:rtl/>
        </w:rPr>
        <w:t xml:space="preserve"> </w:t>
      </w:r>
      <w:r w:rsidRPr="004970CC">
        <w:rPr>
          <w:rtl/>
        </w:rPr>
        <w:t>1949,</w:t>
      </w:r>
      <w:r w:rsidR="002D0E93">
        <w:rPr>
          <w:rtl/>
        </w:rPr>
        <w:t xml:space="preserve"> </w:t>
      </w:r>
      <w:r w:rsidRPr="004970CC">
        <w:rPr>
          <w:rtl/>
        </w:rPr>
        <w:t>יום שביתת הנשק הראשון בין ישראל למצרים, ואני מכיר את העיר הזאת</w:t>
      </w:r>
      <w:r w:rsidR="002D0E93">
        <w:rPr>
          <w:rtl/>
        </w:rPr>
        <w:t xml:space="preserve"> </w:t>
      </w:r>
      <w:r w:rsidRPr="004970CC">
        <w:rPr>
          <w:rtl/>
        </w:rPr>
        <w:t>שהיתה</w:t>
      </w:r>
      <w:r w:rsidR="002D0E93">
        <w:rPr>
          <w:rtl/>
        </w:rPr>
        <w:t xml:space="preserve"> </w:t>
      </w:r>
      <w:r w:rsidRPr="004970CC">
        <w:rPr>
          <w:rtl/>
        </w:rPr>
        <w:t>19</w:t>
      </w:r>
      <w:r w:rsidR="002D0E93">
        <w:rPr>
          <w:rtl/>
        </w:rPr>
        <w:t xml:space="preserve"> </w:t>
      </w:r>
      <w:r w:rsidRPr="004970CC">
        <w:rPr>
          <w:rtl/>
        </w:rPr>
        <w:t>שנה</w:t>
      </w:r>
      <w:r w:rsidR="002D0E93">
        <w:rPr>
          <w:rtl/>
        </w:rPr>
        <w:t xml:space="preserve"> </w:t>
      </w:r>
      <w:r w:rsidRPr="004970CC">
        <w:rPr>
          <w:rtl/>
        </w:rPr>
        <w:t>מחולקת.</w:t>
      </w:r>
      <w:r w:rsidR="002D0E93">
        <w:rPr>
          <w:rtl/>
        </w:rPr>
        <w:t xml:space="preserve"> </w:t>
      </w:r>
      <w:r w:rsidRPr="004970CC">
        <w:rPr>
          <w:rtl/>
        </w:rPr>
        <w:t>באתי אליה כשהיתה שסועה ופצועה, ראיתי אותה קולטת עלייה</w:t>
      </w:r>
      <w:r w:rsidR="002D0E93">
        <w:rPr>
          <w:rtl/>
        </w:rPr>
        <w:t xml:space="preserve"> </w:t>
      </w:r>
      <w:r w:rsidRPr="004970CC">
        <w:rPr>
          <w:rtl/>
        </w:rPr>
        <w:t>ונבנית</w:t>
      </w:r>
      <w:r w:rsidR="002D0E93">
        <w:rPr>
          <w:rtl/>
        </w:rPr>
        <w:t xml:space="preserve"> </w:t>
      </w:r>
      <w:r w:rsidRPr="004970CC">
        <w:rPr>
          <w:rtl/>
        </w:rPr>
        <w:t>ומשנה את המבנה הסוציו</w:t>
      </w:r>
      <w:r w:rsidR="002D0E93">
        <w:rPr>
          <w:rtl/>
        </w:rPr>
        <w:t>-</w:t>
      </w:r>
      <w:r w:rsidRPr="004970CC">
        <w:rPr>
          <w:rtl/>
        </w:rPr>
        <w:t>אקונומי שלה. כמי ששכב במארבים לא אוכל לראות שוטר</w:t>
      </w:r>
      <w:r w:rsidR="002D0E93">
        <w:rPr>
          <w:rtl/>
        </w:rPr>
        <w:t xml:space="preserve"> </w:t>
      </w:r>
      <w:r w:rsidRPr="004970CC">
        <w:rPr>
          <w:rtl/>
        </w:rPr>
        <w:t>פלשתיני</w:t>
      </w:r>
      <w:r w:rsidR="002D0E93">
        <w:rPr>
          <w:rtl/>
        </w:rPr>
        <w:t xml:space="preserve"> </w:t>
      </w:r>
      <w:r w:rsidRPr="004970CC">
        <w:rPr>
          <w:rtl/>
        </w:rPr>
        <w:t>מעל</w:t>
      </w:r>
      <w:r w:rsidR="002D0E93">
        <w:rPr>
          <w:rtl/>
        </w:rPr>
        <w:t xml:space="preserve"> </w:t>
      </w:r>
      <w:r w:rsidRPr="004970CC">
        <w:rPr>
          <w:rtl/>
        </w:rPr>
        <w:t>כביש ירושלים. אין לכך שום הצדקה, זה לא יביא לשלום יציב.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השנים</w:t>
      </w:r>
      <w:r w:rsidR="002D0E93">
        <w:rPr>
          <w:rtl/>
        </w:rPr>
        <w:t xml:space="preserve"> </w:t>
      </w:r>
      <w:r w:rsidRPr="004970CC">
        <w:rPr>
          <w:rtl/>
        </w:rPr>
        <w:t>חונכתי בעד חלוקת יהודה ושומרון. אני מאמין בזכותנו ההיסטורית על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אני מוכן לפשרה כדי ששני העמים יוכלו לחיות זה בצד זה בשטח הקטן הזה.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התוכנית</w:t>
      </w:r>
      <w:r w:rsidR="002D0E93">
        <w:rPr>
          <w:rtl/>
        </w:rPr>
        <w:t xml:space="preserve"> </w:t>
      </w:r>
      <w:r w:rsidRPr="004970CC">
        <w:rPr>
          <w:rtl/>
        </w:rPr>
        <w:t>הזאת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ב'</w:t>
      </w:r>
      <w:r w:rsidR="002D0E93">
        <w:rPr>
          <w:rtl/>
        </w:rPr>
        <w:t xml:space="preserve"> </w:t>
      </w:r>
      <w:r w:rsidRPr="004970CC">
        <w:rPr>
          <w:rtl/>
        </w:rPr>
        <w:t>איננה חלוקה של יהודה ושומרון. במצע של מפלגת</w:t>
      </w:r>
      <w:r w:rsidR="002D0E93">
        <w:rPr>
          <w:rtl/>
        </w:rPr>
        <w:t xml:space="preserve"> </w:t>
      </w:r>
      <w:r w:rsidRPr="004970CC">
        <w:rPr>
          <w:rtl/>
        </w:rPr>
        <w:t>העבודה</w:t>
      </w:r>
      <w:r w:rsidR="002D0E93">
        <w:rPr>
          <w:rtl/>
        </w:rPr>
        <w:t xml:space="preserve"> </w:t>
      </w:r>
      <w:r w:rsidRPr="004970CC">
        <w:rPr>
          <w:rtl/>
        </w:rPr>
        <w:t>מדובר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אזורים</w:t>
      </w:r>
      <w:r w:rsidR="002D0E93">
        <w:rPr>
          <w:rtl/>
        </w:rPr>
        <w:t xml:space="preserve"> </w:t>
      </w:r>
      <w:r w:rsidRPr="004970CC">
        <w:rPr>
          <w:rtl/>
        </w:rPr>
        <w:t>שאינם מאוכלסים באוכלוסייה ערבית, או באזורים שיש בהם</w:t>
      </w:r>
      <w:r w:rsidR="002D0E93">
        <w:rPr>
          <w:rtl/>
        </w:rPr>
        <w:t xml:space="preserve"> </w:t>
      </w:r>
      <w:r w:rsidRPr="004970CC">
        <w:rPr>
          <w:rtl/>
        </w:rPr>
        <w:t>אוכלוסייה</w:t>
      </w:r>
      <w:r w:rsidR="002D0E93">
        <w:rPr>
          <w:rtl/>
        </w:rPr>
        <w:t xml:space="preserve"> </w:t>
      </w:r>
      <w:r w:rsidRPr="004970CC">
        <w:rPr>
          <w:rtl/>
        </w:rPr>
        <w:t>ערבית קטנה ויש להם חשיבות ביטחונית צבאית אסטרטגית. הזכרת את בוסניה.</w:t>
      </w:r>
      <w:r w:rsidR="002D0E93">
        <w:rPr>
          <w:rtl/>
        </w:rPr>
        <w:t xml:space="preserve"> </w:t>
      </w:r>
      <w:r w:rsidRPr="004970CC">
        <w:rPr>
          <w:rtl/>
        </w:rPr>
        <w:t>בוסניה</w:t>
      </w:r>
      <w:r w:rsidR="002D0E93">
        <w:rPr>
          <w:rtl/>
        </w:rPr>
        <w:t xml:space="preserve"> </w:t>
      </w:r>
      <w:r w:rsidRPr="004970CC">
        <w:rPr>
          <w:rtl/>
        </w:rPr>
        <w:t>היא</w:t>
      </w:r>
      <w:r w:rsidR="002D0E93">
        <w:rPr>
          <w:rtl/>
        </w:rPr>
        <w:t xml:space="preserve"> </w:t>
      </w:r>
      <w:r w:rsidRPr="004970CC">
        <w:rPr>
          <w:rtl/>
        </w:rPr>
        <w:t>הוכחה</w:t>
      </w:r>
      <w:r w:rsidR="002D0E93">
        <w:rPr>
          <w:rtl/>
        </w:rPr>
        <w:t xml:space="preserve"> </w:t>
      </w:r>
      <w:r w:rsidRPr="004970CC">
        <w:rPr>
          <w:rtl/>
        </w:rPr>
        <w:t>נאמנה</w:t>
      </w:r>
      <w:r w:rsidR="002D0E93">
        <w:rPr>
          <w:rtl/>
        </w:rPr>
        <w:t xml:space="preserve"> </w:t>
      </w:r>
      <w:r w:rsidRPr="004970CC">
        <w:rPr>
          <w:rtl/>
        </w:rPr>
        <w:t>לכך</w:t>
      </w:r>
      <w:r w:rsidR="002D0E93">
        <w:rPr>
          <w:rtl/>
        </w:rPr>
        <w:t xml:space="preserve"> </w:t>
      </w:r>
      <w:r w:rsidRPr="004970CC">
        <w:rPr>
          <w:rtl/>
        </w:rPr>
        <w:t>שגם</w:t>
      </w:r>
      <w:r w:rsidR="002D0E93">
        <w:rPr>
          <w:rtl/>
        </w:rPr>
        <w:t xml:space="preserve"> </w:t>
      </w:r>
      <w:r w:rsidRPr="004970CC">
        <w:rPr>
          <w:rtl/>
        </w:rPr>
        <w:t>בתקופה שיש נשק אטומי וכשצרפת עושה ניסויים</w:t>
      </w:r>
      <w:r w:rsidR="002D0E93">
        <w:rPr>
          <w:rtl/>
        </w:rPr>
        <w:t xml:space="preserve"> </w:t>
      </w:r>
      <w:r w:rsidRPr="004970CC">
        <w:rPr>
          <w:rtl/>
        </w:rPr>
        <w:t>אטומיים יש הצדקה לעומק אסטרטגי.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אתה אומר דבר והיפוכו? אתה סותר את עצמך.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מין</w:t>
      </w:r>
      <w:r w:rsidR="002D0E93">
        <w:rPr>
          <w:rtl/>
        </w:rPr>
        <w:t xml:space="preserve"> </w:t>
      </w:r>
      <w:r w:rsidRPr="004970CC">
        <w:rPr>
          <w:rtl/>
        </w:rPr>
        <w:t>הפרדה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תהיה,</w:t>
      </w:r>
      <w:r w:rsidR="002D0E93">
        <w:rPr>
          <w:rtl/>
        </w:rPr>
        <w:t xml:space="preserve"> </w:t>
      </w:r>
      <w:r w:rsidRPr="004970CC">
        <w:rPr>
          <w:rtl/>
        </w:rPr>
        <w:t>סגן</w:t>
      </w:r>
      <w:r w:rsidR="002D0E93">
        <w:rPr>
          <w:rtl/>
        </w:rPr>
        <w:t xml:space="preserve"> </w:t>
      </w:r>
      <w:r w:rsidRPr="004970CC">
        <w:rPr>
          <w:rtl/>
        </w:rPr>
        <w:t>השר?</w:t>
      </w:r>
      <w:r w:rsidR="002D0E93">
        <w:rPr>
          <w:rtl/>
        </w:rPr>
        <w:t xml:space="preserve"> </w:t>
      </w:r>
      <w:r w:rsidRPr="004970CC">
        <w:rPr>
          <w:rtl/>
        </w:rPr>
        <w:t>זאת תהיה הפרדה שברמות יהיו יהודים</w:t>
      </w:r>
      <w:r w:rsidR="002D0E93">
        <w:rPr>
          <w:rtl/>
        </w:rPr>
        <w:t xml:space="preserve"> </w:t>
      </w:r>
      <w:r w:rsidRPr="004970CC">
        <w:rPr>
          <w:rtl/>
        </w:rPr>
        <w:t>ובמבשרת</w:t>
      </w:r>
      <w:r w:rsidR="002D0E93">
        <w:rPr>
          <w:rtl/>
        </w:rPr>
        <w:t>-</w:t>
      </w:r>
      <w:r w:rsidRPr="004970CC">
        <w:rPr>
          <w:rtl/>
        </w:rPr>
        <w:t>ציון</w:t>
      </w:r>
      <w:r w:rsidR="002D0E93">
        <w:rPr>
          <w:rtl/>
        </w:rPr>
        <w:t xml:space="preserve"> </w:t>
      </w:r>
      <w:r w:rsidRPr="004970CC">
        <w:rPr>
          <w:rtl/>
        </w:rPr>
        <w:t>יהיו</w:t>
      </w:r>
      <w:r w:rsidR="002D0E93">
        <w:rPr>
          <w:rtl/>
        </w:rPr>
        <w:t xml:space="preserve"> </w:t>
      </w:r>
      <w:r w:rsidRPr="004970CC">
        <w:rPr>
          <w:rtl/>
        </w:rPr>
        <w:t>יהודים,</w:t>
      </w:r>
      <w:r w:rsidR="002D0E93">
        <w:rPr>
          <w:rtl/>
        </w:rPr>
        <w:t xml:space="preserve"> </w:t>
      </w:r>
      <w:r w:rsidRPr="004970CC">
        <w:rPr>
          <w:rtl/>
        </w:rPr>
        <w:t>וביניהם</w:t>
      </w:r>
      <w:r w:rsidR="002D0E93">
        <w:rPr>
          <w:rtl/>
        </w:rPr>
        <w:t xml:space="preserve"> </w:t>
      </w:r>
      <w:r w:rsidRPr="004970CC">
        <w:rPr>
          <w:rtl/>
        </w:rPr>
        <w:t>תהיה</w:t>
      </w:r>
      <w:r w:rsidR="002D0E93">
        <w:rPr>
          <w:rtl/>
        </w:rPr>
        <w:t xml:space="preserve"> </w:t>
      </w:r>
      <w:r w:rsidRPr="004970CC">
        <w:rPr>
          <w:rtl/>
        </w:rPr>
        <w:t>משטרה אזרחית פלשתינית. זאת לא תהיה</w:t>
      </w:r>
      <w:r w:rsidR="002D0E93">
        <w:rPr>
          <w:rtl/>
        </w:rPr>
        <w:t xml:space="preserve"> </w:t>
      </w:r>
      <w:r w:rsidRPr="004970CC">
        <w:rPr>
          <w:rtl/>
        </w:rPr>
        <w:t>הפרדה, זה יהיה חיכוך נוסף, מוקד של עוינות נוספת.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וליד חאג' יחיא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צריך להבין את הרגישות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ברמות תהיה משטרה פלשתינית, בין שתי שכונות.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 שמעתי שאתה גר בבית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תיכון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כלומר,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שרצה לתת אוטונומיה, ועם זאת להבטיח שאותם אזורים יהיו חלק בלתי</w:t>
      </w:r>
      <w:r w:rsidR="002D0E93">
        <w:rPr>
          <w:rtl/>
        </w:rPr>
        <w:t xml:space="preserve"> </w:t>
      </w:r>
      <w:r w:rsidRPr="004970CC">
        <w:rPr>
          <w:rtl/>
        </w:rPr>
        <w:t>נפרד</w:t>
      </w:r>
      <w:r w:rsidR="002D0E93">
        <w:rPr>
          <w:rtl/>
        </w:rPr>
        <w:t xml:space="preserve"> </w:t>
      </w:r>
      <w:r w:rsidRPr="004970CC">
        <w:rPr>
          <w:rtl/>
        </w:rPr>
        <w:t>מישראל</w:t>
      </w:r>
      <w:r w:rsidR="002D0E93">
        <w:rPr>
          <w:rtl/>
        </w:rPr>
        <w:t xml:space="preserve"> </w:t>
      </w:r>
      <w:r w:rsidRPr="004970CC">
        <w:rPr>
          <w:rtl/>
        </w:rPr>
        <w:t>עצמאית</w:t>
      </w:r>
      <w:r w:rsidR="002D0E93">
        <w:rPr>
          <w:rtl/>
        </w:rPr>
        <w:t xml:space="preserve"> </w:t>
      </w:r>
      <w:r w:rsidRPr="004970CC">
        <w:rPr>
          <w:rtl/>
        </w:rPr>
        <w:t>וריבונית לעת שלום, צריך לא לאפשר שתהיה שם שליטה פלשתינית</w:t>
      </w:r>
      <w:r w:rsidR="002D0E93">
        <w:rPr>
          <w:rtl/>
        </w:rPr>
        <w:t xml:space="preserve"> </w:t>
      </w:r>
      <w:r w:rsidRPr="004970CC">
        <w:rPr>
          <w:rtl/>
        </w:rPr>
        <w:t>מכל סוג שהוא.</w:t>
      </w:r>
    </w:p>
    <w:p w:rsidR="002D0E93" w:rsidRDefault="002D0E93" w:rsidP="002D0E93">
      <w:pPr>
        <w:rPr>
          <w:rtl/>
        </w:rPr>
      </w:pPr>
    </w:p>
    <w:p w:rsidR="002D0E93" w:rsidRDefault="004970CC" w:rsidP="009D67D6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הייתי</w:t>
      </w:r>
      <w:r w:rsidR="002D0E93">
        <w:rPr>
          <w:rtl/>
        </w:rPr>
        <w:t xml:space="preserve"> </w:t>
      </w:r>
      <w:r w:rsidRPr="004970CC">
        <w:rPr>
          <w:rtl/>
        </w:rPr>
        <w:t>בבקעת</w:t>
      </w:r>
      <w:r w:rsidR="002D0E93">
        <w:rPr>
          <w:rtl/>
        </w:rPr>
        <w:t>-</w:t>
      </w:r>
      <w:r w:rsidRPr="004970CC">
        <w:rPr>
          <w:rtl/>
        </w:rPr>
        <w:t>הירדן.</w:t>
      </w:r>
      <w:r w:rsidR="002D0E93">
        <w:rPr>
          <w:rtl/>
        </w:rPr>
        <w:t xml:space="preserve"> </w:t>
      </w:r>
      <w:r w:rsidRPr="004970CC">
        <w:rPr>
          <w:rtl/>
        </w:rPr>
        <w:t>שמעתי שאנשי בקעת</w:t>
      </w:r>
      <w:r w:rsidR="002D0E93">
        <w:rPr>
          <w:rtl/>
        </w:rPr>
        <w:t>-</w:t>
      </w:r>
      <w:r w:rsidRPr="004970CC">
        <w:rPr>
          <w:rtl/>
        </w:rPr>
        <w:t>הירדן סיימו את פגישתם עם ראש</w:t>
      </w:r>
      <w:r w:rsidR="002D0E93">
        <w:rPr>
          <w:rtl/>
        </w:rPr>
        <w:t xml:space="preserve"> </w:t>
      </w:r>
      <w:r w:rsidRPr="004970CC">
        <w:rPr>
          <w:rtl/>
        </w:rPr>
        <w:t>הממשלה והיו שבעי רצון יותר. איזה הצדקה יש לכך, אני שואל אתכם? אני מכיר את הדרך</w:t>
      </w:r>
      <w:r w:rsidR="002D0E93">
        <w:rPr>
          <w:rtl/>
        </w:rPr>
        <w:t xml:space="preserve"> </w:t>
      </w:r>
      <w:r w:rsidRPr="004970CC">
        <w:rPr>
          <w:rtl/>
        </w:rPr>
        <w:t>שמחברת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יריחו</w:t>
      </w:r>
      <w:r w:rsidR="002D0E93">
        <w:rPr>
          <w:rtl/>
        </w:rPr>
        <w:t xml:space="preserve"> </w:t>
      </w:r>
      <w:r w:rsidRPr="004970CC">
        <w:rPr>
          <w:rtl/>
        </w:rPr>
        <w:t>לירושלים.</w:t>
      </w:r>
      <w:r w:rsidR="002D0E93">
        <w:rPr>
          <w:rtl/>
        </w:rPr>
        <w:t xml:space="preserve"> </w:t>
      </w:r>
      <w:r w:rsidRPr="004970CC">
        <w:rPr>
          <w:rtl/>
        </w:rPr>
        <w:t>לדרך</w:t>
      </w:r>
      <w:r w:rsidR="002D0E93">
        <w:rPr>
          <w:rtl/>
        </w:rPr>
        <w:t xml:space="preserve"> </w:t>
      </w:r>
      <w:r w:rsidRPr="004970CC">
        <w:rPr>
          <w:rtl/>
        </w:rPr>
        <w:t>זו יש חשיבות צבאית ביטחונית אסטרטגית בלתי</w:t>
      </w:r>
      <w:r w:rsidR="002D0E93">
        <w:rPr>
          <w:rtl/>
        </w:rPr>
        <w:t xml:space="preserve"> </w:t>
      </w:r>
      <w:r w:rsidRPr="004970CC">
        <w:rPr>
          <w:rtl/>
        </w:rPr>
        <w:t>רגילה,</w:t>
      </w:r>
      <w:r w:rsidR="002D0E93">
        <w:rPr>
          <w:rtl/>
        </w:rPr>
        <w:t xml:space="preserve"> </w:t>
      </w:r>
      <w:r w:rsidRPr="004970CC">
        <w:rPr>
          <w:rtl/>
        </w:rPr>
        <w:t>אין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ערבי לאורך כל הדרך הזאת. והנה אנחנו, מדינה מתקדמת, ייסדנו את</w:t>
      </w:r>
      <w:r w:rsidR="002D0E93">
        <w:rPr>
          <w:rtl/>
        </w:rPr>
        <w:t xml:space="preserve"> </w:t>
      </w:r>
      <w:r w:rsidRPr="004970CC">
        <w:rPr>
          <w:rtl/>
        </w:rPr>
        <w:t>רהט.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כולם</w:t>
      </w:r>
      <w:r w:rsidR="002D0E93">
        <w:rPr>
          <w:rtl/>
        </w:rPr>
        <w:t xml:space="preserve"> </w:t>
      </w:r>
      <w:r w:rsidRPr="004970CC">
        <w:rPr>
          <w:rtl/>
        </w:rPr>
        <w:t>רצו</w:t>
      </w:r>
      <w:r w:rsidR="002D0E93">
        <w:rPr>
          <w:rtl/>
        </w:rPr>
        <w:t xml:space="preserve"> </w:t>
      </w:r>
      <w:r w:rsidRPr="004970CC">
        <w:rPr>
          <w:rtl/>
        </w:rPr>
        <w:t>לעבור לגור ברהט, אז באו בדואים מרהט, יש להם עכשיו זכויות</w:t>
      </w:r>
      <w:r w:rsidR="002D0E93">
        <w:rPr>
          <w:rtl/>
        </w:rPr>
        <w:t xml:space="preserve"> </w:t>
      </w:r>
      <w:r w:rsidRPr="004970CC">
        <w:rPr>
          <w:rtl/>
        </w:rPr>
        <w:t>היסטוריות,</w:t>
      </w:r>
      <w:r w:rsidR="002D0E93">
        <w:rPr>
          <w:rtl/>
        </w:rPr>
        <w:t xml:space="preserve"> </w:t>
      </w:r>
      <w:r w:rsidRPr="004970CC">
        <w:rPr>
          <w:rtl/>
        </w:rPr>
        <w:t>לאלה</w:t>
      </w:r>
      <w:r w:rsidR="002D0E93">
        <w:rPr>
          <w:rtl/>
        </w:rPr>
        <w:t xml:space="preserve"> </w:t>
      </w:r>
      <w:r w:rsidRPr="004970CC">
        <w:rPr>
          <w:rtl/>
        </w:rPr>
        <w:t>שגרים</w:t>
      </w:r>
      <w:r w:rsidR="002D0E93">
        <w:rPr>
          <w:rtl/>
        </w:rPr>
        <w:t xml:space="preserve"> </w:t>
      </w:r>
      <w:r w:rsidRPr="004970CC">
        <w:rPr>
          <w:rtl/>
        </w:rPr>
        <w:t>לאורך</w:t>
      </w:r>
      <w:r w:rsidR="002D0E93">
        <w:rPr>
          <w:rtl/>
        </w:rPr>
        <w:t xml:space="preserve"> </w:t>
      </w:r>
      <w:r w:rsidRPr="004970CC">
        <w:rPr>
          <w:rtl/>
        </w:rPr>
        <w:t>כל הדרך הזאת.</w:t>
      </w:r>
      <w:r w:rsidR="002D0E93">
        <w:rPr>
          <w:rtl/>
        </w:rPr>
        <w:t xml:space="preserve"> </w:t>
      </w:r>
      <w:r w:rsidRPr="004970CC">
        <w:rPr>
          <w:rtl/>
        </w:rPr>
        <w:t>זה נקרא "זכות היסטורית", מכיוון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אפשרנו</w:t>
      </w:r>
      <w:r w:rsidR="002D0E93">
        <w:rPr>
          <w:rtl/>
        </w:rPr>
        <w:t xml:space="preserve"> </w:t>
      </w:r>
      <w:r w:rsidRPr="004970CC">
        <w:rPr>
          <w:rtl/>
        </w:rPr>
        <w:t>להם ב</w:t>
      </w:r>
      <w:r w:rsidR="002D0E93">
        <w:rPr>
          <w:rtl/>
        </w:rPr>
        <w:t>-</w:t>
      </w:r>
      <w:r w:rsidRPr="004970CC">
        <w:rPr>
          <w:rtl/>
        </w:rPr>
        <w:t>25</w:t>
      </w:r>
      <w:r w:rsidR="009D67D6">
        <w:rPr>
          <w:rFonts w:hint="cs"/>
          <w:rtl/>
        </w:rPr>
        <w:t>-</w:t>
      </w:r>
      <w:r w:rsidRPr="004970CC">
        <w:rPr>
          <w:rtl/>
        </w:rPr>
        <w:t>20 השנים האחרונות לבוא מהנגב ולהשתכן לאורך הכביש הזה?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אנחנו התחפרנו בו במלחמת יום הכיפורים כשחשבנו שאולי חוסיין יעשה</w:t>
      </w:r>
      <w:r w:rsidR="002D0E93">
        <w:rPr>
          <w:rtl/>
        </w:rPr>
        <w:t xml:space="preserve"> </w:t>
      </w:r>
      <w:r w:rsidRPr="004970CC">
        <w:rPr>
          <w:rtl/>
        </w:rPr>
        <w:t>עוד הפעם טעות ויתקוף אותנו.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כלומר, יש ליקויים ופגמים גדולים מאוד בתוכנית הזאת של אוסלו ב'.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מאחר שאין לי זמן אני רוצה לומר משהו אישי.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פיני בדש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לא מפסיק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עמנואל זיסמן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חושב שאני צריך להפסיק כי בכל זאת לא צריך להגזים.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שנים</w:t>
      </w:r>
      <w:r w:rsidR="002D0E93">
        <w:rPr>
          <w:rtl/>
        </w:rPr>
        <w:t xml:space="preserve"> </w:t>
      </w:r>
      <w:r w:rsidRPr="004970CC">
        <w:rPr>
          <w:rtl/>
        </w:rPr>
        <w:t>רבות היתה מפלגת העבודה בית בשבילי.</w:t>
      </w:r>
      <w:r w:rsidR="002D0E93">
        <w:rPr>
          <w:rtl/>
        </w:rPr>
        <w:t xml:space="preserve"> </w:t>
      </w:r>
      <w:r w:rsidRPr="004970CC">
        <w:rPr>
          <w:rtl/>
        </w:rPr>
        <w:t>תרמתי את חלקי בבניית הבית. אפשר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שגם סחבתי על גבי לא מעט לבנים.</w:t>
      </w:r>
      <w:r w:rsidR="002D0E93">
        <w:rPr>
          <w:rtl/>
        </w:rPr>
        <w:t xml:space="preserve"> </w:t>
      </w:r>
      <w:r w:rsidRPr="004970CC">
        <w:rPr>
          <w:rtl/>
        </w:rPr>
        <w:t>עכשיו אומרים לי: מקומך לא אתנו. זה כואב.</w:t>
      </w:r>
      <w:r w:rsidR="002D0E93">
        <w:rPr>
          <w:rtl/>
        </w:rPr>
        <w:t xml:space="preserve"> </w:t>
      </w:r>
      <w:r w:rsidRPr="004970CC">
        <w:rPr>
          <w:rtl/>
        </w:rPr>
        <w:t>תאמינו לי שזה כואב. אבל אינני מוכן לשלם כל מחיר כדי להישאר בבית הזה.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לומר,</w:t>
      </w:r>
      <w:r w:rsidR="002D0E93">
        <w:rPr>
          <w:rtl/>
        </w:rPr>
        <w:t xml:space="preserve">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שמוציא</w:t>
      </w:r>
      <w:r w:rsidR="002D0E93">
        <w:rPr>
          <w:rtl/>
        </w:rPr>
        <w:t xml:space="preserve"> </w:t>
      </w:r>
      <w:r w:rsidRPr="004970CC">
        <w:rPr>
          <w:rtl/>
        </w:rPr>
        <w:t>משורותיו</w:t>
      </w:r>
      <w:r w:rsidR="002D0E93">
        <w:rPr>
          <w:rtl/>
        </w:rPr>
        <w:t xml:space="preserve"> – </w:t>
      </w:r>
      <w:r w:rsidRPr="004970CC">
        <w:rPr>
          <w:rtl/>
        </w:rPr>
        <w:t>אני לא אחראי לכך שזו הצעת אמון</w:t>
      </w:r>
      <w:r w:rsidR="002D0E93">
        <w:rPr>
          <w:rtl/>
        </w:rPr>
        <w:t xml:space="preserve"> </w:t>
      </w:r>
      <w:r w:rsidRPr="004970CC">
        <w:rPr>
          <w:rtl/>
        </w:rPr>
        <w:t>בממשלה, ואני מבין שזה נעשה משום שחששו שמישהו אחר יבקש הצעת אי</w:t>
      </w:r>
      <w:r w:rsidR="002D0E93">
        <w:rPr>
          <w:rtl/>
        </w:rPr>
        <w:t>-</w:t>
      </w:r>
      <w:r w:rsidRPr="004970CC">
        <w:rPr>
          <w:rtl/>
        </w:rPr>
        <w:t>אמון ואז ידחו את</w:t>
      </w:r>
      <w:r w:rsidR="002D0E93">
        <w:rPr>
          <w:rtl/>
        </w:rPr>
        <w:t xml:space="preserve"> </w:t>
      </w:r>
      <w:r w:rsidRPr="004970CC">
        <w:rPr>
          <w:rtl/>
        </w:rPr>
        <w:t>ההצבעה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– </w:t>
      </w:r>
      <w:r w:rsidRPr="004970CC">
        <w:rPr>
          <w:rtl/>
        </w:rPr>
        <w:t>מי</w:t>
      </w:r>
      <w:r w:rsidR="002D0E93">
        <w:rPr>
          <w:rtl/>
        </w:rPr>
        <w:t xml:space="preserve"> </w:t>
      </w:r>
      <w:r w:rsidRPr="004970CC">
        <w:rPr>
          <w:rtl/>
        </w:rPr>
        <w:t>שחושב</w:t>
      </w:r>
      <w:r w:rsidR="002D0E93">
        <w:rPr>
          <w:rtl/>
        </w:rPr>
        <w:t xml:space="preserve"> </w:t>
      </w:r>
      <w:r w:rsidRPr="004970CC">
        <w:rPr>
          <w:rtl/>
        </w:rPr>
        <w:t>שכתוצאה מכך צריך להוציא אותי ואת קהלני כאנשי מצפון</w:t>
      </w:r>
      <w:r w:rsidR="002D0E93">
        <w:rPr>
          <w:rtl/>
        </w:rPr>
        <w:t xml:space="preserve"> </w:t>
      </w:r>
      <w:r w:rsidRPr="004970CC">
        <w:rPr>
          <w:rtl/>
        </w:rPr>
        <w:t>ולמלא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השורות אולי</w:t>
      </w:r>
      <w:r w:rsidR="002D0E93">
        <w:rPr>
          <w:rtl/>
        </w:rPr>
        <w:t xml:space="preserve"> </w:t>
      </w:r>
      <w:r w:rsidRPr="004970CC">
        <w:rPr>
          <w:rtl/>
        </w:rPr>
        <w:t>באחרים, ואני לא אגיד מי הם, צריך לדעת, שלא אנחנו נשלם,</w:t>
      </w:r>
      <w:r w:rsidR="002D0E93">
        <w:rPr>
          <w:rtl/>
        </w:rPr>
        <w:t xml:space="preserve"> </w:t>
      </w:r>
      <w:r w:rsidRPr="004970CC">
        <w:rPr>
          <w:rtl/>
        </w:rPr>
        <w:t>בסופו של דבר, את המחיר, אלא הוא ישלם את המחיר.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>לחברי</w:t>
      </w:r>
      <w:r w:rsidR="002D0E93">
        <w:rPr>
          <w:rtl/>
        </w:rPr>
        <w:t xml:space="preserve"> </w:t>
      </w:r>
      <w:r w:rsidRPr="004970CC">
        <w:rPr>
          <w:rtl/>
        </w:rPr>
        <w:t>ומבקש</w:t>
      </w:r>
      <w:r w:rsidR="002D0E93">
        <w:rPr>
          <w:rtl/>
        </w:rPr>
        <w:t xml:space="preserve"> </w:t>
      </w:r>
      <w:r w:rsidRPr="004970CC">
        <w:rPr>
          <w:rtl/>
        </w:rPr>
        <w:t>מחברי לראות בהצבעה הזו הצבעה אידיאולוגית מצפונית</w:t>
      </w:r>
      <w:r w:rsidR="002D0E93">
        <w:rPr>
          <w:rtl/>
        </w:rPr>
        <w:t xml:space="preserve"> </w:t>
      </w:r>
      <w:r w:rsidRPr="004970CC">
        <w:rPr>
          <w:rtl/>
        </w:rPr>
        <w:t>מובהקת</w:t>
      </w:r>
      <w:r w:rsidR="002D0E93">
        <w:rPr>
          <w:rtl/>
        </w:rPr>
        <w:t xml:space="preserve"> </w:t>
      </w:r>
      <w:r w:rsidRPr="004970CC">
        <w:rPr>
          <w:rtl/>
        </w:rPr>
        <w:t>טהורה.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להתייחס</w:t>
      </w:r>
      <w:r w:rsidR="002D0E93">
        <w:rPr>
          <w:rtl/>
        </w:rPr>
        <w:t xml:space="preserve"> </w:t>
      </w:r>
      <w:r w:rsidRPr="004970CC">
        <w:rPr>
          <w:rtl/>
        </w:rPr>
        <w:t>אלינו. כל השנים נשאתי בגאון את העקרונות של מפלגת</w:t>
      </w:r>
      <w:r w:rsidR="002D0E93">
        <w:rPr>
          <w:rtl/>
        </w:rPr>
        <w:t xml:space="preserve"> </w:t>
      </w:r>
      <w:r w:rsidRPr="004970CC">
        <w:rPr>
          <w:rtl/>
        </w:rPr>
        <w:t>העבודה.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העקרונות</w:t>
      </w:r>
      <w:r w:rsidR="002D0E93">
        <w:rPr>
          <w:rtl/>
        </w:rPr>
        <w:t xml:space="preserve"> </w:t>
      </w:r>
      <w:r w:rsidRPr="004970CC">
        <w:rPr>
          <w:rtl/>
        </w:rPr>
        <w:t>האלה נבחרתי בפריימריס. המנדט הוא לא רק של הסיעה. המנדט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גם שלי. אני חושב, שבגלל הדעות האלה הגענו ל</w:t>
      </w:r>
      <w:r w:rsidR="002D0E93">
        <w:rPr>
          <w:rtl/>
        </w:rPr>
        <w:t>-</w:t>
      </w:r>
      <w:r w:rsidRPr="004970CC">
        <w:rPr>
          <w:rtl/>
        </w:rPr>
        <w:t>44 מנדטים ולהנהגת המדינה בשלוש</w:t>
      </w:r>
      <w:r w:rsidR="002D0E93">
        <w:rPr>
          <w:rtl/>
        </w:rPr>
        <w:t xml:space="preserve"> </w:t>
      </w:r>
      <w:r w:rsidRPr="004970CC">
        <w:rPr>
          <w:rtl/>
        </w:rPr>
        <w:t>השנים האחרונות. אני אמשיך עם העקרונות האלה, ואני אעשה הכול כדי לשמור על אחדותה</w:t>
      </w:r>
      <w:r w:rsidR="002D0E93">
        <w:rPr>
          <w:rtl/>
        </w:rPr>
        <w:t xml:space="preserve"> </w:t>
      </w:r>
      <w:r w:rsidRPr="004970CC">
        <w:rPr>
          <w:rtl/>
        </w:rPr>
        <w:t>ועל שלמותה של ירושלים רבתי, של בקעת</w:t>
      </w:r>
      <w:r w:rsidR="002D0E93">
        <w:rPr>
          <w:rtl/>
        </w:rPr>
        <w:t>-</w:t>
      </w:r>
      <w:r w:rsidRPr="004970CC">
        <w:rPr>
          <w:rtl/>
        </w:rPr>
        <w:t>הירדן, של צפון</w:t>
      </w:r>
      <w:r w:rsidR="002D0E93">
        <w:rPr>
          <w:rtl/>
        </w:rPr>
        <w:t>-</w:t>
      </w:r>
      <w:r w:rsidRPr="004970CC">
        <w:rPr>
          <w:rtl/>
        </w:rPr>
        <w:t>מערב ים</w:t>
      </w:r>
      <w:r w:rsidR="002D0E93">
        <w:rPr>
          <w:rtl/>
        </w:rPr>
        <w:t>-</w:t>
      </w:r>
      <w:r w:rsidRPr="004970CC">
        <w:rPr>
          <w:rtl/>
        </w:rPr>
        <w:t>המלח ושל גוש</w:t>
      </w:r>
      <w:r w:rsidR="002D0E93">
        <w:rPr>
          <w:rtl/>
        </w:rPr>
        <w:t>-</w:t>
      </w:r>
      <w:r w:rsidRPr="004970CC">
        <w:rPr>
          <w:rtl/>
        </w:rPr>
        <w:t>עציון,</w:t>
      </w:r>
      <w:r w:rsidR="002D0E93">
        <w:rPr>
          <w:rtl/>
        </w:rPr>
        <w:t xml:space="preserve"> </w:t>
      </w:r>
      <w:r w:rsidRPr="004970CC">
        <w:rPr>
          <w:rtl/>
        </w:rPr>
        <w:t>ולשמור על כך שרוב המתנחלים ורוב ההתנחלויות וחלקים גדולים מיהודה ושומרון יישארו</w:t>
      </w:r>
      <w:r w:rsidR="002D0E93">
        <w:rPr>
          <w:rtl/>
        </w:rPr>
        <w:t xml:space="preserve"> </w:t>
      </w:r>
      <w:r w:rsidRPr="004970CC">
        <w:rPr>
          <w:rtl/>
        </w:rPr>
        <w:t>בידי ישראל לעת שלום.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 לחבר הכנסת זיסמן.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יישר כוח.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חברת הכנסת נעמי בלומנטל,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אבי, תצביע כמוהו. אל תלטף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יכול להיות שאני אלטף אותו ואדבק ממנו.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לנאום אחרי עמנואל זיסמן זה לא פשוט. נא לסייע 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נדמה לי שאתם, סיעת העבודה, קיבלתם שיעור הערב</w:t>
      </w:r>
      <w:r w:rsidR="002D0E93">
        <w:rPr>
          <w:rtl/>
        </w:rPr>
        <w:t xml:space="preserve"> </w:t>
      </w:r>
      <w:r w:rsidRPr="004970CC">
        <w:rPr>
          <w:rtl/>
        </w:rPr>
        <w:t>הזה, והעם, אף שהשעה מאוחרת, צופה בכם אחד אחד.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באנו להזדהות עם עמנואל, לא קיבלנו שום שיעור.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למה? קיבלתם שיעור יפה איך אדם מצביע על סמך מה שהוא מאמין בו.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מאשה, את מזדהה אתו?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עזרן (ש"ס):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אתם מגיירים אותם?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קודם</w:t>
      </w:r>
      <w:r w:rsidR="002D0E93">
        <w:rPr>
          <w:rtl/>
        </w:rPr>
        <w:t xml:space="preserve"> </w:t>
      </w:r>
      <w:r w:rsidRPr="004970CC">
        <w:rPr>
          <w:rtl/>
        </w:rPr>
        <w:t>חשבנו שהם אוהבי עם ישראל וארץ</w:t>
      </w:r>
      <w:r w:rsidR="002D0E93">
        <w:rPr>
          <w:rtl/>
        </w:rPr>
        <w:t>-</w:t>
      </w:r>
      <w:r w:rsidRPr="004970CC">
        <w:rPr>
          <w:rtl/>
        </w:rPr>
        <w:t>ישראל, אך לא כך פני הדברים. כאן שמענו</w:t>
      </w:r>
      <w:r w:rsidR="002D0E93">
        <w:rPr>
          <w:rtl/>
        </w:rPr>
        <w:t xml:space="preserve"> </w:t>
      </w:r>
      <w:r w:rsidRPr="004970CC">
        <w:rPr>
          <w:rtl/>
        </w:rPr>
        <w:t>דברים יפים וטובים, ואני מקווה שיהיו עוד חברי כנסת מן הקואליציה שילכו בדרכיו של</w:t>
      </w:r>
      <w:r w:rsidR="002D0E93">
        <w:rPr>
          <w:rtl/>
        </w:rPr>
        <w:t xml:space="preserve"> </w:t>
      </w:r>
      <w:r w:rsidRPr="004970CC">
        <w:rPr>
          <w:rtl/>
        </w:rPr>
        <w:t>חבר הכנסת זיסמן.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קשה</w:t>
      </w:r>
      <w:r w:rsidR="002D0E93">
        <w:rPr>
          <w:rtl/>
        </w:rPr>
        <w:t xml:space="preserve"> </w:t>
      </w:r>
      <w:r w:rsidRPr="004970CC">
        <w:rPr>
          <w:rtl/>
        </w:rPr>
        <w:t>לעמוד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הערב, הלילה, על הבמה הזאת ולומר בוודאות שאנחנו מבינים מה</w:t>
      </w:r>
      <w:r w:rsidR="002D0E93">
        <w:rPr>
          <w:rtl/>
        </w:rPr>
        <w:t xml:space="preserve"> </w:t>
      </w:r>
      <w:r w:rsidRPr="004970CC">
        <w:rPr>
          <w:rtl/>
        </w:rPr>
        <w:t>מתרחש</w:t>
      </w:r>
      <w:r w:rsidR="002D0E93">
        <w:rPr>
          <w:rtl/>
        </w:rPr>
        <w:t xml:space="preserve"> </w:t>
      </w:r>
      <w:r w:rsidRPr="004970CC">
        <w:rPr>
          <w:rtl/>
        </w:rPr>
        <w:t>כאן.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אומנם</w:t>
      </w:r>
      <w:r w:rsidR="002D0E93">
        <w:rPr>
          <w:rtl/>
        </w:rPr>
        <w:t xml:space="preserve"> </w:t>
      </w:r>
      <w:r w:rsidRPr="004970CC">
        <w:rPr>
          <w:rtl/>
        </w:rPr>
        <w:t>עומד</w:t>
      </w:r>
      <w:r w:rsidR="002D0E93">
        <w:rPr>
          <w:rtl/>
        </w:rPr>
        <w:t xml:space="preserve"> </w:t>
      </w:r>
      <w:r w:rsidRPr="004970CC">
        <w:rPr>
          <w:rtl/>
        </w:rPr>
        <w:t>להתרחש התרחיש המופיע במאות העמודים הנקראים הסכם</w:t>
      </w:r>
      <w:r w:rsidR="002D0E93">
        <w:rPr>
          <w:rtl/>
        </w:rPr>
        <w:t xml:space="preserve"> </w:t>
      </w:r>
      <w:r w:rsidRPr="004970CC">
        <w:rPr>
          <w:rtl/>
        </w:rPr>
        <w:t>השלום,</w:t>
      </w:r>
      <w:r w:rsidR="002D0E93">
        <w:rPr>
          <w:rtl/>
        </w:rPr>
        <w:t xml:space="preserve"> </w:t>
      </w: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שלפנינו תופעה מוזרה ובלתי מובנת לחלוטין. עומדת עלינו ממשלה הנשענת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רוב</w:t>
      </w:r>
      <w:r w:rsidR="002D0E93">
        <w:rPr>
          <w:rtl/>
        </w:rPr>
        <w:t xml:space="preserve"> </w:t>
      </w:r>
      <w:r w:rsidRPr="004970CC">
        <w:rPr>
          <w:rtl/>
        </w:rPr>
        <w:t>"טויוטי" או רוב "מיצובישי" מפוקפק ומכתיבה לנו מהלכים שאינם מקובלים על</w:t>
      </w:r>
      <w:r w:rsidR="002D0E93">
        <w:rPr>
          <w:rtl/>
        </w:rPr>
        <w:t xml:space="preserve"> </w:t>
      </w:r>
      <w:r w:rsidRPr="004970CC">
        <w:rPr>
          <w:rtl/>
        </w:rPr>
        <w:t>מחצית,</w:t>
      </w:r>
      <w:r w:rsidR="002D0E93">
        <w:rPr>
          <w:rtl/>
        </w:rPr>
        <w:t xml:space="preserve"> </w:t>
      </w:r>
      <w:r w:rsidRPr="004970CC">
        <w:rPr>
          <w:rtl/>
        </w:rPr>
        <w:t>לפחות,</w:t>
      </w:r>
      <w:r w:rsidR="002D0E93">
        <w:rPr>
          <w:rtl/>
        </w:rPr>
        <w:t xml:space="preserve"> </w:t>
      </w:r>
      <w:r w:rsidRPr="004970CC">
        <w:rPr>
          <w:rtl/>
        </w:rPr>
        <w:t>מאוכלוסיית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שלנו,</w:t>
      </w:r>
      <w:r w:rsidR="002D0E93">
        <w:rPr>
          <w:rtl/>
        </w:rPr>
        <w:t xml:space="preserve"> </w:t>
      </w:r>
      <w:r w:rsidRPr="004970CC">
        <w:rPr>
          <w:rtl/>
        </w:rPr>
        <w:t>המוכתב על</w:t>
      </w:r>
      <w:r w:rsidR="002D0E93">
        <w:rPr>
          <w:rtl/>
        </w:rPr>
        <w:t>-</w:t>
      </w:r>
      <w:r w:rsidRPr="004970CC">
        <w:rPr>
          <w:rtl/>
        </w:rPr>
        <w:t>ידי ההסכם הזה כאן, היום</w:t>
      </w:r>
      <w:r w:rsidR="002D0E93">
        <w:rPr>
          <w:rtl/>
        </w:rPr>
        <w:t xml:space="preserve"> </w:t>
      </w:r>
      <w:r w:rsidRPr="004970CC">
        <w:rPr>
          <w:rtl/>
        </w:rPr>
        <w:t>ועכשיו, וראינו דוגמה מאלפת בדברי חבר הכנסת זיסמן שדיבר לפני.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מוזר, משונה, תמוה וחצוף.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תיכון,</w:t>
      </w:r>
      <w:r w:rsidR="002D0E93">
        <w:rPr>
          <w:rtl/>
        </w:rPr>
        <w:t xml:space="preserve"> </w:t>
      </w:r>
      <w:r w:rsidRPr="004970CC">
        <w:rPr>
          <w:rtl/>
        </w:rPr>
        <w:t>ידידי</w:t>
      </w:r>
      <w:r w:rsidR="002D0E93">
        <w:rPr>
          <w:rtl/>
        </w:rPr>
        <w:t xml:space="preserve"> </w:t>
      </w:r>
      <w:r w:rsidRPr="004970CC">
        <w:rPr>
          <w:rtl/>
        </w:rPr>
        <w:t>הטוב, זה מפריע. חבר הכנסת מיכאל איתן, זה מפריע</w:t>
      </w:r>
      <w:r w:rsidR="002D0E93">
        <w:rPr>
          <w:rtl/>
        </w:rPr>
        <w:t xml:space="preserve"> </w:t>
      </w:r>
      <w:r w:rsidRPr="004970CC">
        <w:rPr>
          <w:rtl/>
        </w:rPr>
        <w:t>לנואמת.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מדהים, שאפילו יושב</w:t>
      </w:r>
      <w:r w:rsidR="002D0E93">
        <w:rPr>
          <w:rtl/>
        </w:rPr>
        <w:t>-</w:t>
      </w:r>
      <w:r w:rsidRPr="004970CC">
        <w:rPr>
          <w:rtl/>
        </w:rPr>
        <w:t>ראש ועדת החוץ והביטחון של הסנאט האמריקני,</w:t>
      </w:r>
      <w:r w:rsidR="002D0E93">
        <w:rPr>
          <w:rtl/>
        </w:rPr>
        <w:t xml:space="preserve"> </w:t>
      </w:r>
      <w:r w:rsidRPr="004970CC">
        <w:rPr>
          <w:rtl/>
        </w:rPr>
        <w:t>הסנטור</w:t>
      </w:r>
      <w:r w:rsidR="002D0E93">
        <w:rPr>
          <w:rtl/>
        </w:rPr>
        <w:t xml:space="preserve"> </w:t>
      </w:r>
      <w:r w:rsidRPr="004970CC">
        <w:rPr>
          <w:rtl/>
        </w:rPr>
        <w:t>ג'סי</w:t>
      </w:r>
      <w:r w:rsidR="002D0E93">
        <w:rPr>
          <w:rtl/>
        </w:rPr>
        <w:t xml:space="preserve"> </w:t>
      </w:r>
      <w:r w:rsidRPr="004970CC">
        <w:rPr>
          <w:rtl/>
        </w:rPr>
        <w:t>הלמס,</w:t>
      </w:r>
      <w:r w:rsidR="002D0E93">
        <w:rPr>
          <w:rtl/>
        </w:rPr>
        <w:t xml:space="preserve"> </w:t>
      </w:r>
      <w:r w:rsidRPr="004970CC">
        <w:rPr>
          <w:rtl/>
        </w:rPr>
        <w:t>אמר על כך: ידיו של ערפאת מגואלות בדם. לעולם לא אוכל להבין</w:t>
      </w:r>
      <w:r w:rsidR="002D0E93">
        <w:rPr>
          <w:rtl/>
        </w:rPr>
        <w:t xml:space="preserve"> </w:t>
      </w:r>
      <w:r w:rsidRPr="004970CC">
        <w:rPr>
          <w:rtl/>
        </w:rPr>
        <w:t>כיצד יכלו</w:t>
      </w:r>
      <w:r w:rsidR="002D0E93">
        <w:rPr>
          <w:rtl/>
        </w:rPr>
        <w:t xml:space="preserve"> </w:t>
      </w:r>
      <w:r w:rsidRPr="004970CC">
        <w:rPr>
          <w:rtl/>
        </w:rPr>
        <w:t>מנהיגי ישראל לקבל החלטה למסור שטחים לאיש כזה, שה"אני מאמין" שלו הוא</w:t>
      </w:r>
      <w:r w:rsidR="002D0E93">
        <w:rPr>
          <w:rtl/>
        </w:rPr>
        <w:t xml:space="preserve"> </w:t>
      </w:r>
      <w:r w:rsidRPr="004970CC">
        <w:rPr>
          <w:rtl/>
        </w:rPr>
        <w:t>קריאה לחורבן העם היהודי, ושותפיו של אותו ראיס עדיין מכנים את ישראל במלים האויב</w:t>
      </w:r>
      <w:r w:rsidR="002D0E93">
        <w:rPr>
          <w:rtl/>
        </w:rPr>
        <w:t xml:space="preserve"> </w:t>
      </w:r>
      <w:r w:rsidRPr="004970CC">
        <w:rPr>
          <w:rtl/>
        </w:rPr>
        <w:t>הנצחי.</w:t>
      </w:r>
      <w:r w:rsidR="002D0E93">
        <w:rPr>
          <w:rtl/>
        </w:rPr>
        <w:t xml:space="preserve"> </w:t>
      </w:r>
      <w:r w:rsidRPr="004970CC">
        <w:rPr>
          <w:rtl/>
        </w:rPr>
        <w:t>גם אנחנו איננו מבינים.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העם,</w:t>
      </w:r>
      <w:r w:rsidR="002D0E93">
        <w:rPr>
          <w:rtl/>
        </w:rPr>
        <w:t xml:space="preserve"> </w:t>
      </w:r>
      <w:r w:rsidRPr="004970CC">
        <w:rPr>
          <w:rtl/>
        </w:rPr>
        <w:t>היושבים</w:t>
      </w:r>
      <w:r w:rsidR="002D0E93">
        <w:rPr>
          <w:rtl/>
        </w:rPr>
        <w:t xml:space="preserve"> </w:t>
      </w:r>
      <w:r w:rsidRPr="004970CC">
        <w:rPr>
          <w:rtl/>
        </w:rPr>
        <w:t>בשלב</w:t>
      </w:r>
      <w:r w:rsidR="002D0E93">
        <w:rPr>
          <w:rtl/>
        </w:rPr>
        <w:t xml:space="preserve"> </w:t>
      </w:r>
      <w:r w:rsidRPr="004970CC">
        <w:rPr>
          <w:rtl/>
        </w:rPr>
        <w:t>הנוכחי הקרוי אוסלו ב', עדיין כאן בציון, עדיין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ג'</w:t>
      </w:r>
      <w:r w:rsidR="002D0E93">
        <w:rPr>
          <w:rtl/>
        </w:rPr>
        <w:t xml:space="preserve"> </w:t>
      </w:r>
      <w:r w:rsidRPr="004970CC">
        <w:rPr>
          <w:rtl/>
        </w:rPr>
        <w:t>או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ד',</w:t>
      </w:r>
      <w:r w:rsidR="002D0E93">
        <w:rPr>
          <w:rtl/>
        </w:rPr>
        <w:t xml:space="preserve"> </w:t>
      </w:r>
      <w:r w:rsidRPr="004970CC">
        <w:rPr>
          <w:rtl/>
        </w:rPr>
        <w:t>מסרבים</w:t>
      </w:r>
      <w:r w:rsidR="002D0E93">
        <w:rPr>
          <w:rtl/>
        </w:rPr>
        <w:t xml:space="preserve"> </w:t>
      </w:r>
      <w:r w:rsidRPr="004970CC">
        <w:rPr>
          <w:rtl/>
        </w:rPr>
        <w:t>להאמין את שרואות עינינו, את המפות</w:t>
      </w:r>
      <w:r w:rsidR="002D0E93">
        <w:rPr>
          <w:rtl/>
        </w:rPr>
        <w:t xml:space="preserve"> </w:t>
      </w:r>
      <w:r w:rsidRPr="004970CC">
        <w:rPr>
          <w:rtl/>
        </w:rPr>
        <w:t>המציירות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הכניעה,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ישראל שלנו האהובה מחולקת, מדובללת, נשמטת, מובסת, עם</w:t>
      </w:r>
      <w:r w:rsidR="002D0E93">
        <w:rPr>
          <w:rtl/>
        </w:rPr>
        <w:t xml:space="preserve"> </w:t>
      </w:r>
      <w:r w:rsidRPr="004970CC">
        <w:rPr>
          <w:rtl/>
        </w:rPr>
        <w:t>כבישים</w:t>
      </w:r>
      <w:r w:rsidR="002D0E93">
        <w:rPr>
          <w:rtl/>
        </w:rPr>
        <w:t xml:space="preserve"> </w:t>
      </w:r>
      <w:r w:rsidRPr="004970CC">
        <w:rPr>
          <w:rtl/>
        </w:rPr>
        <w:t>עוקפים</w:t>
      </w:r>
      <w:r w:rsidR="002D0E93">
        <w:rPr>
          <w:rtl/>
        </w:rPr>
        <w:t xml:space="preserve"> </w:t>
      </w:r>
      <w:r w:rsidRPr="004970CC">
        <w:rPr>
          <w:rtl/>
        </w:rPr>
        <w:t>ויישובים</w:t>
      </w:r>
      <w:r w:rsidR="002D0E93">
        <w:rPr>
          <w:rtl/>
        </w:rPr>
        <w:t xml:space="preserve"> </w:t>
      </w:r>
      <w:r w:rsidRPr="004970CC">
        <w:rPr>
          <w:rtl/>
        </w:rPr>
        <w:t>נעקפים,</w:t>
      </w:r>
      <w:r w:rsidR="002D0E93">
        <w:rPr>
          <w:rtl/>
        </w:rPr>
        <w:t xml:space="preserve"> </w:t>
      </w:r>
      <w:r w:rsidRPr="004970CC">
        <w:rPr>
          <w:rtl/>
        </w:rPr>
        <w:t>עם ישראלים החיים בארצם הם כבגולה, עם רוצחים</w:t>
      </w:r>
      <w:r w:rsidR="002D0E93">
        <w:rPr>
          <w:rtl/>
        </w:rPr>
        <w:t xml:space="preserve"> </w:t>
      </w:r>
      <w:r w:rsidRPr="004970CC">
        <w:rPr>
          <w:rtl/>
        </w:rPr>
        <w:t>המסתובבים</w:t>
      </w:r>
      <w:r w:rsidR="002D0E93">
        <w:rPr>
          <w:rtl/>
        </w:rPr>
        <w:t xml:space="preserve"> </w:t>
      </w:r>
      <w:r w:rsidRPr="004970CC">
        <w:rPr>
          <w:rtl/>
        </w:rPr>
        <w:t>חופשיים</w:t>
      </w:r>
      <w:r w:rsidR="002D0E93">
        <w:rPr>
          <w:rtl/>
        </w:rPr>
        <w:t xml:space="preserve"> </w:t>
      </w:r>
      <w:r w:rsidRPr="004970CC">
        <w:rPr>
          <w:rtl/>
        </w:rPr>
        <w:t>בערי</w:t>
      </w:r>
      <w:r w:rsidR="002D0E93">
        <w:rPr>
          <w:rtl/>
        </w:rPr>
        <w:t xml:space="preserve"> </w:t>
      </w:r>
      <w:r w:rsidRPr="004970CC">
        <w:rPr>
          <w:rtl/>
        </w:rPr>
        <w:t>מקלט</w:t>
      </w:r>
      <w:r w:rsidR="002D0E93">
        <w:rPr>
          <w:rtl/>
        </w:rPr>
        <w:t xml:space="preserve"> </w:t>
      </w:r>
      <w:r w:rsidRPr="004970CC">
        <w:rPr>
          <w:rtl/>
        </w:rPr>
        <w:t>שניתנו</w:t>
      </w:r>
      <w:r w:rsidR="002D0E93">
        <w:rPr>
          <w:rtl/>
        </w:rPr>
        <w:t xml:space="preserve"> </w:t>
      </w:r>
      <w:r w:rsidRPr="004970CC">
        <w:rPr>
          <w:rtl/>
        </w:rPr>
        <w:t>להם</w:t>
      </w:r>
      <w:r w:rsidR="002D0E93">
        <w:rPr>
          <w:rtl/>
        </w:rPr>
        <w:t xml:space="preserve"> </w:t>
      </w:r>
      <w:r w:rsidRPr="004970CC">
        <w:rPr>
          <w:rtl/>
        </w:rPr>
        <w:t>כאות וסימן לכך שדרכם היא זו הזוכה</w:t>
      </w:r>
      <w:r w:rsidR="002D0E93">
        <w:rPr>
          <w:rtl/>
        </w:rPr>
        <w:t xml:space="preserve"> </w:t>
      </w:r>
      <w:r w:rsidRPr="004970CC">
        <w:rPr>
          <w:rtl/>
        </w:rPr>
        <w:t>לעידוד</w:t>
      </w:r>
      <w:r w:rsidR="002D0E93">
        <w:rPr>
          <w:rtl/>
        </w:rPr>
        <w:t xml:space="preserve"> </w:t>
      </w:r>
      <w:r w:rsidRPr="004970CC">
        <w:rPr>
          <w:rtl/>
        </w:rPr>
        <w:t>ולהכרה,</w:t>
      </w:r>
      <w:r w:rsidR="002D0E93">
        <w:rPr>
          <w:rtl/>
        </w:rPr>
        <w:t xml:space="preserve"> </w:t>
      </w:r>
      <w:r w:rsidRPr="004970CC">
        <w:rPr>
          <w:rtl/>
        </w:rPr>
        <w:t>ובעיקר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שלנו עם הפנים החוצה, אל הנכר, אל העמים</w:t>
      </w:r>
      <w:r w:rsidR="002D0E93">
        <w:rPr>
          <w:rtl/>
        </w:rPr>
        <w:t xml:space="preserve"> </w:t>
      </w:r>
      <w:r w:rsidRPr="004970CC">
        <w:rPr>
          <w:rtl/>
        </w:rPr>
        <w:t>האחרים,</w:t>
      </w:r>
      <w:r w:rsidR="002D0E93">
        <w:rPr>
          <w:rtl/>
        </w:rPr>
        <w:t xml:space="preserve"> </w:t>
      </w:r>
      <w:r w:rsidRPr="004970CC">
        <w:rPr>
          <w:rtl/>
        </w:rPr>
        <w:t>כבימים</w:t>
      </w:r>
      <w:r w:rsidR="002D0E93">
        <w:rPr>
          <w:rtl/>
        </w:rPr>
        <w:t xml:space="preserve"> </w:t>
      </w:r>
      <w:r w:rsidRPr="004970CC">
        <w:rPr>
          <w:rtl/>
        </w:rPr>
        <w:t>עברו,</w:t>
      </w:r>
      <w:r w:rsidR="002D0E93">
        <w:rPr>
          <w:rtl/>
        </w:rPr>
        <w:t xml:space="preserve"> </w:t>
      </w:r>
      <w:r w:rsidRPr="004970CC">
        <w:rPr>
          <w:rtl/>
        </w:rPr>
        <w:t>כבימים</w:t>
      </w:r>
      <w:r w:rsidR="002D0E93">
        <w:rPr>
          <w:rtl/>
        </w:rPr>
        <w:t xml:space="preserve"> </w:t>
      </w:r>
      <w:r w:rsidRPr="004970CC">
        <w:rPr>
          <w:rtl/>
        </w:rPr>
        <w:t>ימימה,</w:t>
      </w:r>
      <w:r w:rsidR="002D0E93">
        <w:rPr>
          <w:rtl/>
        </w:rPr>
        <w:t xml:space="preserve"> </w:t>
      </w:r>
      <w:r w:rsidRPr="004970CC">
        <w:rPr>
          <w:rtl/>
        </w:rPr>
        <w:t>בבחינת</w:t>
      </w:r>
      <w:r w:rsidR="002D0E93">
        <w:rPr>
          <w:rtl/>
        </w:rPr>
        <w:t xml:space="preserve"> </w:t>
      </w:r>
      <w:r w:rsidRPr="004970CC">
        <w:rPr>
          <w:rtl/>
        </w:rPr>
        <w:t>מה יאמרו הגויים. עד כמה הספקתם</w:t>
      </w:r>
      <w:r w:rsidR="002D0E93">
        <w:rPr>
          <w:rtl/>
        </w:rPr>
        <w:t xml:space="preserve"> </w:t>
      </w:r>
      <w:r w:rsidRPr="004970CC">
        <w:rPr>
          <w:rtl/>
        </w:rPr>
        <w:t>להתרחק</w:t>
      </w:r>
      <w:r w:rsidR="002D0E93">
        <w:rPr>
          <w:rtl/>
        </w:rPr>
        <w:t xml:space="preserve"> </w:t>
      </w:r>
      <w:r w:rsidRPr="004970CC">
        <w:rPr>
          <w:rtl/>
        </w:rPr>
        <w:t>בתקופה</w:t>
      </w:r>
      <w:r w:rsidR="002D0E93">
        <w:rPr>
          <w:rtl/>
        </w:rPr>
        <w:t xml:space="preserve"> </w:t>
      </w:r>
      <w:r w:rsidRPr="004970CC">
        <w:rPr>
          <w:rtl/>
        </w:rPr>
        <w:t>היסטורית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כה קצרה מכל הערכים שלנו </w:t>
      </w:r>
      <w:r w:rsidR="002D0E93">
        <w:rPr>
          <w:rtl/>
        </w:rPr>
        <w:t>–</w:t>
      </w:r>
      <w:r w:rsidRPr="004970CC">
        <w:rPr>
          <w:rtl/>
        </w:rPr>
        <w:t xml:space="preserve"> לא אמת ולא אמונה, נותרו רק</w:t>
      </w:r>
      <w:r w:rsidR="002D0E93">
        <w:rPr>
          <w:rtl/>
        </w:rPr>
        <w:t xml:space="preserve"> </w:t>
      </w:r>
      <w:r w:rsidRPr="004970CC">
        <w:rPr>
          <w:rtl/>
        </w:rPr>
        <w:t>התנערות והתבשמות מן הנכר.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הוא קיומו של עם אם לא קיום רוחו הלאומית בכל סגולותיו המיוחדות לו, אמר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העם.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כבודו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אדם</w:t>
      </w:r>
      <w:r w:rsidR="002D0E93">
        <w:rPr>
          <w:rtl/>
        </w:rPr>
        <w:t xml:space="preserve"> </w:t>
      </w:r>
      <w:r w:rsidRPr="004970CC">
        <w:rPr>
          <w:rtl/>
        </w:rPr>
        <w:t>אם לא כבוד קנייניו? כל אלה הם האוצר המוסרי</w:t>
      </w:r>
      <w:r w:rsidR="002D0E93">
        <w:rPr>
          <w:rtl/>
        </w:rPr>
        <w:t xml:space="preserve"> </w:t>
      </w:r>
      <w:r w:rsidRPr="004970CC">
        <w:rPr>
          <w:rtl/>
        </w:rPr>
        <w:t>והתרבותי של עם ישראל בארצו.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דומה</w:t>
      </w:r>
      <w:r w:rsidR="002D0E93">
        <w:rPr>
          <w:rtl/>
        </w:rPr>
        <w:t xml:space="preserve"> </w:t>
      </w: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בחתימת</w:t>
      </w:r>
      <w:r w:rsidR="002D0E93">
        <w:rPr>
          <w:rtl/>
        </w:rPr>
        <w:t xml:space="preserve"> </w:t>
      </w:r>
      <w:r w:rsidRPr="004970CC">
        <w:rPr>
          <w:rtl/>
        </w:rPr>
        <w:t>הסכם אוסלו ב' התחייבה ממשלת ישראל לפגוע מתוך קהות חושים</w:t>
      </w:r>
      <w:r w:rsidR="002D0E93">
        <w:rPr>
          <w:rtl/>
        </w:rPr>
        <w:t xml:space="preserve"> </w:t>
      </w:r>
      <w:r w:rsidRPr="004970CC">
        <w:rPr>
          <w:rtl/>
        </w:rPr>
        <w:t>בערכים</w:t>
      </w:r>
      <w:r w:rsidR="002D0E93">
        <w:rPr>
          <w:rtl/>
        </w:rPr>
        <w:t xml:space="preserve"> </w:t>
      </w:r>
      <w:r w:rsidRPr="004970CC">
        <w:rPr>
          <w:rtl/>
        </w:rPr>
        <w:t>האלה,</w:t>
      </w:r>
      <w:r w:rsidR="002D0E93">
        <w:rPr>
          <w:rtl/>
        </w:rPr>
        <w:t xml:space="preserve"> </w:t>
      </w:r>
      <w:r w:rsidRPr="004970CC">
        <w:rPr>
          <w:rtl/>
        </w:rPr>
        <w:t>ערכים</w:t>
      </w:r>
      <w:r w:rsidR="002D0E93">
        <w:rPr>
          <w:rtl/>
        </w:rPr>
        <w:t xml:space="preserve"> </w:t>
      </w:r>
      <w:r w:rsidRPr="004970CC">
        <w:rPr>
          <w:rtl/>
        </w:rPr>
        <w:t>אשר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לעמוד אש ול"קיר ברזל" בתקומה המחודשת שלנו. העם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נקרא</w:t>
      </w:r>
      <w:r w:rsidR="002D0E93">
        <w:rPr>
          <w:rtl/>
        </w:rPr>
        <w:t xml:space="preserve"> </w:t>
      </w:r>
      <w:r w:rsidRPr="004970CC">
        <w:rPr>
          <w:rtl/>
        </w:rPr>
        <w:t>עם על יסוד העבר ההיסטורי שלו בארץ</w:t>
      </w:r>
      <w:r w:rsidR="002D0E93">
        <w:rPr>
          <w:rtl/>
        </w:rPr>
        <w:t>-</w:t>
      </w:r>
      <w:r w:rsidRPr="004970CC">
        <w:rPr>
          <w:rtl/>
        </w:rPr>
        <w:t>ישראל, על סמך הקשר וטביעת רגלי</w:t>
      </w:r>
      <w:r w:rsidR="002D0E93">
        <w:rPr>
          <w:rtl/>
        </w:rPr>
        <w:t xml:space="preserve"> </w:t>
      </w:r>
      <w:r w:rsidRPr="004970CC">
        <w:rPr>
          <w:rtl/>
        </w:rPr>
        <w:t>אבותינו</w:t>
      </w:r>
      <w:r w:rsidR="002D0E93">
        <w:rPr>
          <w:rtl/>
        </w:rPr>
        <w:t xml:space="preserve"> </w:t>
      </w:r>
      <w:r w:rsidRPr="004970CC">
        <w:rPr>
          <w:rtl/>
        </w:rPr>
        <w:t>בשכם</w:t>
      </w:r>
      <w:r w:rsidR="002D0E93">
        <w:rPr>
          <w:rtl/>
        </w:rPr>
        <w:t xml:space="preserve"> </w:t>
      </w:r>
      <w:r w:rsidRPr="004970CC">
        <w:rPr>
          <w:rtl/>
        </w:rPr>
        <w:t>ובבית</w:t>
      </w:r>
      <w:r w:rsidR="002D0E93">
        <w:rPr>
          <w:rtl/>
        </w:rPr>
        <w:t>-</w:t>
      </w:r>
      <w:r w:rsidRPr="004970CC">
        <w:rPr>
          <w:rtl/>
        </w:rPr>
        <w:t>לחם,</w:t>
      </w:r>
      <w:r w:rsidR="002D0E93">
        <w:rPr>
          <w:rtl/>
        </w:rPr>
        <w:t xml:space="preserve"> </w:t>
      </w:r>
      <w:r w:rsidRPr="004970CC">
        <w:rPr>
          <w:rtl/>
        </w:rPr>
        <w:t>בחברון ובירושלים, בוודאי. אך מה כל אלה לעומת המירוץ</w:t>
      </w:r>
      <w:r w:rsidR="002D0E93">
        <w:rPr>
          <w:rtl/>
        </w:rPr>
        <w:t xml:space="preserve"> </w:t>
      </w:r>
      <w:r w:rsidRPr="004970CC">
        <w:rPr>
          <w:rtl/>
        </w:rPr>
        <w:t>ההיסטרי לרצות את הפלשתינים, למצוא חן בעיני העולם כולו, שתכופות מדי בדברי הימים</w:t>
      </w:r>
      <w:r w:rsidR="002D0E93">
        <w:rPr>
          <w:rtl/>
        </w:rPr>
        <w:t xml:space="preserve"> </w:t>
      </w:r>
      <w:r w:rsidRPr="004970CC">
        <w:rPr>
          <w:rtl/>
        </w:rPr>
        <w:t>היינו אנחנו בעיניו לצנינים?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וכך,</w:t>
      </w:r>
      <w:r w:rsidR="002D0E93">
        <w:rPr>
          <w:rtl/>
        </w:rPr>
        <w:t xml:space="preserve"> </w:t>
      </w:r>
      <w:r w:rsidRPr="004970CC">
        <w:rPr>
          <w:rtl/>
        </w:rPr>
        <w:t>בחוסר</w:t>
      </w:r>
      <w:r w:rsidR="002D0E93">
        <w:rPr>
          <w:rtl/>
        </w:rPr>
        <w:t xml:space="preserve"> </w:t>
      </w:r>
      <w:r w:rsidRPr="004970CC">
        <w:rPr>
          <w:rtl/>
        </w:rPr>
        <w:t>רגישות,</w:t>
      </w:r>
      <w:r w:rsidR="002D0E93">
        <w:rPr>
          <w:rtl/>
        </w:rPr>
        <w:t xml:space="preserve"> </w:t>
      </w:r>
      <w:r w:rsidRPr="004970CC">
        <w:rPr>
          <w:rtl/>
        </w:rPr>
        <w:t>בחוצפה ובהתרסה, עם הפנים החוצה, קורה לנו הקשה מכול:</w:t>
      </w:r>
      <w:r w:rsidR="002D0E93">
        <w:rPr>
          <w:rtl/>
        </w:rPr>
        <w:t xml:space="preserve"> </w:t>
      </w:r>
      <w:r w:rsidRPr="004970CC">
        <w:rPr>
          <w:rtl/>
        </w:rPr>
        <w:t>הקריעה,</w:t>
      </w:r>
      <w:r w:rsidR="002D0E93">
        <w:rPr>
          <w:rtl/>
        </w:rPr>
        <w:t xml:space="preserve"> </w:t>
      </w:r>
      <w:r w:rsidRPr="004970CC">
        <w:rPr>
          <w:rtl/>
        </w:rPr>
        <w:t>הקרע</w:t>
      </w:r>
      <w:r w:rsidR="002D0E93">
        <w:rPr>
          <w:rtl/>
        </w:rPr>
        <w:t xml:space="preserve"> </w:t>
      </w:r>
      <w:r w:rsidRPr="004970CC">
        <w:rPr>
          <w:rtl/>
        </w:rPr>
        <w:t>בעם,</w:t>
      </w:r>
      <w:r w:rsidR="002D0E93">
        <w:rPr>
          <w:rtl/>
        </w:rPr>
        <w:t xml:space="preserve"> </w:t>
      </w:r>
      <w:r w:rsidRPr="004970CC">
        <w:rPr>
          <w:rtl/>
        </w:rPr>
        <w:t>הפגיעה בשלמות העם, באחדותו, בערבות ההדדית. הסכמים גורליים</w:t>
      </w:r>
      <w:r w:rsidR="002D0E93">
        <w:rPr>
          <w:rtl/>
        </w:rPr>
        <w:t xml:space="preserve"> </w:t>
      </w:r>
      <w:r w:rsidRPr="004970CC">
        <w:rPr>
          <w:rtl/>
        </w:rPr>
        <w:t>מעין</w:t>
      </w:r>
      <w:r w:rsidR="002D0E93">
        <w:rPr>
          <w:rtl/>
        </w:rPr>
        <w:t xml:space="preserve"> </w:t>
      </w:r>
      <w:r w:rsidRPr="004970CC">
        <w:rPr>
          <w:rtl/>
        </w:rPr>
        <w:t>אלו</w:t>
      </w:r>
      <w:r w:rsidR="002D0E93">
        <w:rPr>
          <w:rtl/>
        </w:rPr>
        <w:t xml:space="preserve"> </w:t>
      </w:r>
      <w:r w:rsidRPr="004970CC">
        <w:rPr>
          <w:rtl/>
        </w:rPr>
        <w:t>דורשים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הסכמת רוב העם, אם לא את כולו, וודאי שהם דורשים את אישור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טרם</w:t>
      </w:r>
      <w:r w:rsidR="002D0E93">
        <w:rPr>
          <w:rtl/>
        </w:rPr>
        <w:t xml:space="preserve"> </w:t>
      </w:r>
      <w:r w:rsidRPr="004970CC">
        <w:rPr>
          <w:rtl/>
        </w:rPr>
        <w:t>ייחתמו. אך לא העם לנגד הממשלה הזאת שעכשיו, כפי שראינו, גם סותמת את</w:t>
      </w:r>
      <w:r w:rsidR="002D0E93">
        <w:rPr>
          <w:rtl/>
        </w:rPr>
        <w:t xml:space="preserve"> </w:t>
      </w:r>
      <w:r w:rsidRPr="004970CC">
        <w:rPr>
          <w:rtl/>
        </w:rPr>
        <w:t>פיותיהם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מסיעת</w:t>
      </w:r>
      <w:r w:rsidR="002D0E93">
        <w:rPr>
          <w:rtl/>
        </w:rPr>
        <w:t xml:space="preserve"> </w:t>
      </w:r>
      <w:r w:rsidRPr="004970CC">
        <w:rPr>
          <w:rtl/>
        </w:rPr>
        <w:t>העבודה, מרצ ושאר חברי הקואליציה. ממש דמוקרטיה</w:t>
      </w:r>
      <w:r w:rsidR="002D0E93">
        <w:rPr>
          <w:rtl/>
        </w:rPr>
        <w:t xml:space="preserve"> </w:t>
      </w:r>
      <w:r w:rsidRPr="004970CC">
        <w:rPr>
          <w:rtl/>
        </w:rPr>
        <w:t>מרנינה.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למען הפלשתינים רבין היה מוכן לא לישון כמה לילות רצופים </w:t>
      </w:r>
      <w:r w:rsidR="002D0E93">
        <w:rPr>
          <w:rtl/>
        </w:rPr>
        <w:t>–</w:t>
      </w:r>
      <w:r w:rsidRPr="004970CC">
        <w:rPr>
          <w:rtl/>
        </w:rPr>
        <w:t xml:space="preserve"> ראינו, בעוז,</w:t>
      </w:r>
      <w:r w:rsidR="002D0E93">
        <w:rPr>
          <w:rtl/>
        </w:rPr>
        <w:t xml:space="preserve"> </w:t>
      </w:r>
      <w:r w:rsidRPr="004970CC">
        <w:rPr>
          <w:rtl/>
        </w:rPr>
        <w:t>באיזו</w:t>
      </w:r>
      <w:r w:rsidR="002D0E93">
        <w:rPr>
          <w:rtl/>
        </w:rPr>
        <w:t xml:space="preserve"> </w:t>
      </w:r>
      <w:r w:rsidRPr="004970CC">
        <w:rPr>
          <w:rtl/>
        </w:rPr>
        <w:t>רוח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קרב.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למעננו,</w:t>
      </w:r>
      <w:r w:rsidR="002D0E93">
        <w:rPr>
          <w:rtl/>
        </w:rPr>
        <w:t xml:space="preserve"> </w:t>
      </w:r>
      <w:r w:rsidRPr="004970CC">
        <w:rPr>
          <w:rtl/>
        </w:rPr>
        <w:t>למען</w:t>
      </w:r>
      <w:r w:rsidR="002D0E93">
        <w:rPr>
          <w:rtl/>
        </w:rPr>
        <w:t xml:space="preserve"> </w:t>
      </w:r>
      <w:r w:rsidRPr="004970CC">
        <w:rPr>
          <w:rtl/>
        </w:rPr>
        <w:t>העם, למען חבריו לסיעת העבודה, חבריו</w:t>
      </w:r>
      <w:r w:rsidR="002D0E93">
        <w:rPr>
          <w:rtl/>
        </w:rPr>
        <w:t xml:space="preserve"> </w:t>
      </w:r>
      <w:r w:rsidRPr="004970CC">
        <w:rPr>
          <w:rtl/>
        </w:rPr>
        <w:t>לקואליציה,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לא מוכן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לישון. הוא אמר להם: אני רוצה לישון, ולא</w:t>
      </w:r>
      <w:r w:rsidR="002D0E93">
        <w:rPr>
          <w:rtl/>
        </w:rPr>
        <w:t xml:space="preserve"> </w:t>
      </w:r>
      <w:r w:rsidRPr="004970CC">
        <w:rPr>
          <w:rtl/>
        </w:rPr>
        <w:t>מעניין</w:t>
      </w:r>
      <w:r w:rsidR="002D0E93">
        <w:rPr>
          <w:rtl/>
        </w:rPr>
        <w:t xml:space="preserve"> </w:t>
      </w:r>
      <w:r w:rsidRPr="004970CC">
        <w:rPr>
          <w:rtl/>
        </w:rPr>
        <w:t>אותי</w:t>
      </w:r>
      <w:r w:rsidR="002D0E93">
        <w:rPr>
          <w:rtl/>
        </w:rPr>
        <w:t xml:space="preserve"> </w:t>
      </w:r>
      <w:r w:rsidRPr="004970CC">
        <w:rPr>
          <w:rtl/>
        </w:rPr>
        <w:t>שום</w:t>
      </w:r>
      <w:r w:rsidR="002D0E93">
        <w:rPr>
          <w:rtl/>
        </w:rPr>
        <w:t xml:space="preserve"> </w:t>
      </w:r>
      <w:r w:rsidRPr="004970CC">
        <w:rPr>
          <w:rtl/>
        </w:rPr>
        <w:t>דבר.</w:t>
      </w:r>
      <w:r w:rsidR="002D0E93">
        <w:rPr>
          <w:rtl/>
        </w:rPr>
        <w:t xml:space="preserve"> </w:t>
      </w:r>
      <w:r w:rsidRPr="004970CC">
        <w:rPr>
          <w:rtl/>
        </w:rPr>
        <w:t>ולא קשה לו לישון על אף האחריות הכבדה הרובצת על שכמו.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כאמור,</w:t>
      </w:r>
      <w:r w:rsidR="002D0E93">
        <w:rPr>
          <w:rtl/>
        </w:rPr>
        <w:t xml:space="preserve"> </w:t>
      </w:r>
      <w:r w:rsidRPr="004970CC">
        <w:rPr>
          <w:rtl/>
        </w:rPr>
        <w:t>לא העם לנגד עיניו, לא העם לנגד עיני הממשלה הזאת, וגם לא זו הממשלה</w:t>
      </w:r>
      <w:r w:rsidR="002D0E93">
        <w:rPr>
          <w:rtl/>
        </w:rPr>
        <w:t xml:space="preserve"> </w:t>
      </w:r>
      <w:r w:rsidRPr="004970CC">
        <w:rPr>
          <w:rtl/>
        </w:rPr>
        <w:t>שלה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אנחנו מיייחלים, אלא מין הוויה בלתי ברורה </w:t>
      </w:r>
      <w:r w:rsidR="002D0E93">
        <w:rPr>
          <w:rtl/>
        </w:rPr>
        <w:t>–</w:t>
      </w:r>
      <w:r w:rsidRPr="004970CC">
        <w:rPr>
          <w:rtl/>
        </w:rPr>
        <w:t xml:space="preserve"> דבר משונה, מוזר, בלתי מובן, לא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אחראי ומסוכן </w:t>
      </w:r>
      <w:r w:rsidR="002D0E93">
        <w:rPr>
          <w:rtl/>
        </w:rPr>
        <w:t>–</w:t>
      </w:r>
      <w:r w:rsidRPr="004970CC">
        <w:rPr>
          <w:rtl/>
        </w:rPr>
        <w:t xml:space="preserve"> בעיקר מסוכן מאוד. דעו, ימים יגידו, האחריות כולה שלכם. 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לחברת הכנסת בלומנטל.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שלמה בניזרי </w:t>
      </w:r>
      <w:r w:rsidR="002D0E93">
        <w:rPr>
          <w:rtl/>
        </w:rPr>
        <w:t>–</w:t>
      </w:r>
      <w:r w:rsidRPr="004970CC">
        <w:rPr>
          <w:rtl/>
        </w:rPr>
        <w:t xml:space="preserve"> איננו. חבר 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רפאל פנחסי </w:t>
      </w:r>
      <w:r w:rsidR="002D0E93">
        <w:rPr>
          <w:rtl/>
        </w:rPr>
        <w:t>–</w:t>
      </w:r>
      <w:r w:rsidRPr="004970CC">
        <w:rPr>
          <w:rtl/>
        </w:rPr>
        <w:t xml:space="preserve"> איננו. חבר הכנסת יהושע מצא, ואחריו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 דן תיכון.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</w:t>
      </w:r>
      <w:r w:rsidR="002D0E93">
        <w:rPr>
          <w:rtl/>
        </w:rPr>
        <w:t xml:space="preserve"> </w:t>
      </w:r>
      <w:r w:rsidRPr="004970CC">
        <w:rPr>
          <w:rtl/>
        </w:rPr>
        <w:t>נכבדה,</w:t>
      </w:r>
      <w:r w:rsidR="002D0E93">
        <w:rPr>
          <w:rtl/>
        </w:rPr>
        <w:t xml:space="preserve"> </w:t>
      </w:r>
      <w:r w:rsidRPr="004970CC">
        <w:rPr>
          <w:rtl/>
        </w:rPr>
        <w:t>ראשית, משפט אחד של יישר כוח לידידי בסיעת</w:t>
      </w:r>
      <w:r w:rsidR="002D0E93">
        <w:rPr>
          <w:rtl/>
        </w:rPr>
        <w:t xml:space="preserve"> </w:t>
      </w:r>
      <w:r w:rsidRPr="004970CC">
        <w:rPr>
          <w:rtl/>
        </w:rPr>
        <w:t>מפלגת העבודה, עמנואל זיסמן. אכן נאום שהוסיף כבוד לירושלים.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מלה נוספת של עידוד לעמנואל זיסמן. נוכחנו לדעת, חבר הכנסת</w:t>
      </w:r>
      <w:r w:rsidR="002D0E93">
        <w:rPr>
          <w:rtl/>
        </w:rPr>
        <w:t xml:space="preserve"> </w:t>
      </w:r>
      <w:r w:rsidRPr="004970CC">
        <w:rPr>
          <w:rtl/>
        </w:rPr>
        <w:t>זיסמן,</w:t>
      </w:r>
      <w:r w:rsidR="002D0E93">
        <w:rPr>
          <w:rtl/>
        </w:rPr>
        <w:t xml:space="preserve"> </w:t>
      </w:r>
      <w:r w:rsidRPr="004970CC">
        <w:rPr>
          <w:rtl/>
        </w:rPr>
        <w:t>שאתה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לבד כאן, בבית הזה. שמענו את סגנית השר מאשה לובלסקי, כיצד היא</w:t>
      </w:r>
      <w:r w:rsidR="002D0E93">
        <w:rPr>
          <w:rtl/>
        </w:rPr>
        <w:t xml:space="preserve"> </w:t>
      </w:r>
      <w:r w:rsidRPr="004970CC">
        <w:rPr>
          <w:rtl/>
        </w:rPr>
        <w:t>אומרת:</w:t>
      </w:r>
      <w:r w:rsidR="002D0E93">
        <w:rPr>
          <w:rtl/>
        </w:rPr>
        <w:t xml:space="preserve"> </w:t>
      </w:r>
      <w:r w:rsidRPr="004970CC">
        <w:rPr>
          <w:rtl/>
        </w:rPr>
        <w:t>אכן אנחנו יושבים כאן כדי להזדהות עם זיסמן. את ראויה לברכה, אבי יחזקאל</w:t>
      </w:r>
      <w:r w:rsidR="002D0E93">
        <w:rPr>
          <w:rtl/>
        </w:rPr>
        <w:t xml:space="preserve"> </w:t>
      </w:r>
      <w:r w:rsidRPr="004970CC">
        <w:rPr>
          <w:rtl/>
        </w:rPr>
        <w:t>ראוי לברכה, שפי ראוי לברכה, אותם חברי מפלגת העבודה שישבו כאן מתוך רצון להזדהות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עמנואל</w:t>
      </w:r>
      <w:r w:rsidR="002D0E93">
        <w:rPr>
          <w:rtl/>
        </w:rPr>
        <w:t xml:space="preserve"> </w:t>
      </w:r>
      <w:r w:rsidRPr="004970CC">
        <w:rPr>
          <w:rtl/>
        </w:rPr>
        <w:t>זיסמן</w:t>
      </w:r>
      <w:r w:rsidR="002D0E93">
        <w:rPr>
          <w:rtl/>
        </w:rPr>
        <w:t xml:space="preserve"> </w:t>
      </w:r>
      <w:r w:rsidRPr="004970CC">
        <w:rPr>
          <w:rtl/>
        </w:rPr>
        <w:t>ראויים</w:t>
      </w:r>
      <w:r w:rsidR="002D0E93">
        <w:rPr>
          <w:rtl/>
        </w:rPr>
        <w:t xml:space="preserve"> </w:t>
      </w:r>
      <w:r w:rsidRPr="004970CC">
        <w:rPr>
          <w:rtl/>
        </w:rPr>
        <w:t>לברכה.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חבל וצר לי על כך שהדמוקרטיה הבולשביקית</w:t>
      </w:r>
      <w:r w:rsidR="002D0E93">
        <w:rPr>
          <w:rtl/>
        </w:rPr>
        <w:t xml:space="preserve"> </w:t>
      </w:r>
      <w:r w:rsidRPr="004970CC">
        <w:rPr>
          <w:rtl/>
        </w:rPr>
        <w:t>במפלגת העבודה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מביאה</w:t>
      </w:r>
      <w:r w:rsidR="002D0E93">
        <w:rPr>
          <w:rtl/>
        </w:rPr>
        <w:t xml:space="preserve"> </w:t>
      </w:r>
      <w:r w:rsidRPr="004970CC">
        <w:rPr>
          <w:rtl/>
        </w:rPr>
        <w:t>אתכם למסקנה, שההזדהות צריכה להביא אתכם גם להצביע ולא</w:t>
      </w:r>
      <w:r w:rsidR="002D0E93">
        <w:rPr>
          <w:rtl/>
        </w:rPr>
        <w:t xml:space="preserve"> </w:t>
      </w:r>
      <w:r w:rsidRPr="004970CC">
        <w:rPr>
          <w:rtl/>
        </w:rPr>
        <w:t>להשאיר את עמנואל לבדו בהצבעה, כי בסך הכול אתם מסכימים עם עמדותיו.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 א'</w:t>
      </w:r>
      <w:r w:rsidR="002D0E93">
        <w:rPr>
          <w:rtl/>
        </w:rPr>
        <w:t xml:space="preserve"> </w:t>
      </w:r>
      <w:r w:rsidRPr="004970CC">
        <w:rPr>
          <w:rtl/>
        </w:rPr>
        <w:t>עטפה ממשלת ישראל בססמת הרמייה "עזה</w:t>
      </w:r>
      <w:r w:rsidR="002D0E93">
        <w:rPr>
          <w:rtl/>
        </w:rPr>
        <w:t xml:space="preserve"> </w:t>
      </w:r>
      <w:r w:rsidRPr="004970CC">
        <w:rPr>
          <w:rtl/>
        </w:rPr>
        <w:t>תחילה".</w:t>
      </w:r>
      <w:r w:rsidR="002D0E93">
        <w:rPr>
          <w:rtl/>
        </w:rPr>
        <w:t xml:space="preserve"> </w:t>
      </w:r>
      <w:r w:rsidRPr="004970CC">
        <w:rPr>
          <w:rtl/>
        </w:rPr>
        <w:t>נוח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היה לשרי הממשלה </w:t>
      </w:r>
      <w:r w:rsidR="002D0E93">
        <w:rPr>
          <w:rtl/>
        </w:rPr>
        <w:t>–</w:t>
      </w:r>
      <w:r w:rsidRPr="004970CC">
        <w:rPr>
          <w:rtl/>
        </w:rPr>
        <w:t xml:space="preserve"> לפרס, בעיקר </w:t>
      </w:r>
      <w:r w:rsidR="002D0E93">
        <w:rPr>
          <w:rtl/>
        </w:rPr>
        <w:t>–</w:t>
      </w:r>
      <w:r w:rsidRPr="004970CC">
        <w:rPr>
          <w:rtl/>
        </w:rPr>
        <w:t xml:space="preserve"> להוליך שולל את העם עם אותו משפט,</w:t>
      </w:r>
      <w:r w:rsidR="002D0E93">
        <w:rPr>
          <w:rtl/>
        </w:rPr>
        <w:t xml:space="preserve"> </w:t>
      </w:r>
      <w:r w:rsidRPr="004970CC">
        <w:rPr>
          <w:rtl/>
        </w:rPr>
        <w:t>עזה</w:t>
      </w:r>
      <w:r w:rsidR="002D0E93">
        <w:rPr>
          <w:rtl/>
        </w:rPr>
        <w:t xml:space="preserve"> </w:t>
      </w:r>
      <w:r w:rsidRPr="004970CC">
        <w:rPr>
          <w:rtl/>
        </w:rPr>
        <w:t>תחילה, שמייד גרר אחריו גם את יריחו, ובשנתיים האחרונות הפכו עזה ויריחו ערי</w:t>
      </w:r>
      <w:r w:rsidR="002D0E93">
        <w:rPr>
          <w:rtl/>
        </w:rPr>
        <w:t xml:space="preserve"> </w:t>
      </w:r>
      <w:r w:rsidRPr="004970CC">
        <w:rPr>
          <w:rtl/>
        </w:rPr>
        <w:t>מקלט בארץ</w:t>
      </w:r>
      <w:r w:rsidR="002D0E93">
        <w:rPr>
          <w:rtl/>
        </w:rPr>
        <w:t>-</w:t>
      </w:r>
      <w:r w:rsidRPr="004970CC">
        <w:rPr>
          <w:rtl/>
        </w:rPr>
        <w:t>ישראל שהפילו בתוכנו, בפיגועים ובהרוגים, כ</w:t>
      </w:r>
      <w:r w:rsidR="002D0E93">
        <w:rPr>
          <w:rtl/>
        </w:rPr>
        <w:t>-</w:t>
      </w:r>
      <w:r w:rsidRPr="004970CC">
        <w:rPr>
          <w:rtl/>
        </w:rPr>
        <w:t>600 נפשות בישראל.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הטרור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היה נוח להציג כטרור של ה"חמאס", אך היו שותפים לו, מעל לכל</w:t>
      </w:r>
      <w:r w:rsidR="002D0E93">
        <w:rPr>
          <w:rtl/>
        </w:rPr>
        <w:t xml:space="preserve"> </w:t>
      </w:r>
      <w:r w:rsidRPr="004970CC">
        <w:rPr>
          <w:rtl/>
        </w:rPr>
        <w:t>ספק,</w:t>
      </w:r>
      <w:r w:rsidR="002D0E93">
        <w:rPr>
          <w:rtl/>
        </w:rPr>
        <w:t xml:space="preserve"> </w:t>
      </w:r>
      <w:r w:rsidRPr="004970CC">
        <w:rPr>
          <w:rtl/>
        </w:rPr>
        <w:t>אנשי</w:t>
      </w:r>
      <w:r w:rsidR="002D0E93">
        <w:rPr>
          <w:rtl/>
        </w:rPr>
        <w:t xml:space="preserve"> </w:t>
      </w:r>
      <w:r w:rsidRPr="004970CC">
        <w:rPr>
          <w:rtl/>
        </w:rPr>
        <w:t>ערפאת.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עדיין</w:t>
      </w:r>
      <w:r w:rsidR="002D0E93">
        <w:rPr>
          <w:rtl/>
        </w:rPr>
        <w:t xml:space="preserve"> </w:t>
      </w:r>
      <w:r w:rsidRPr="004970CC">
        <w:rPr>
          <w:rtl/>
        </w:rPr>
        <w:t>צריכים</w:t>
      </w:r>
      <w:r w:rsidR="002D0E93">
        <w:rPr>
          <w:rtl/>
        </w:rPr>
        <w:t xml:space="preserve"> </w:t>
      </w:r>
      <w:r w:rsidRPr="004970CC">
        <w:rPr>
          <w:rtl/>
        </w:rPr>
        <w:t>לקבל</w:t>
      </w:r>
      <w:r w:rsidR="002D0E93">
        <w:rPr>
          <w:rtl/>
        </w:rPr>
        <w:t xml:space="preserve"> </w:t>
      </w:r>
      <w:r w:rsidRPr="004970CC">
        <w:rPr>
          <w:rtl/>
        </w:rPr>
        <w:t>את הבדיקות הבליסטיות מהשר שחל,</w:t>
      </w:r>
      <w:r w:rsidR="002D0E93">
        <w:rPr>
          <w:rtl/>
        </w:rPr>
        <w:t xml:space="preserve"> </w:t>
      </w:r>
      <w:r w:rsidRPr="004970CC">
        <w:rPr>
          <w:rtl/>
        </w:rPr>
        <w:t>שמסתובב</w:t>
      </w:r>
      <w:r w:rsidR="002D0E93">
        <w:rPr>
          <w:rtl/>
        </w:rPr>
        <w:t xml:space="preserve"> </w:t>
      </w:r>
      <w:r w:rsidRPr="004970CC">
        <w:rPr>
          <w:rtl/>
        </w:rPr>
        <w:t>פה בפרוזדורים, של פגיעת יהודי שנהרג מייד אחרי הסכמי אוסלו בנשק שאנחנו</w:t>
      </w:r>
      <w:r w:rsidR="002D0E93">
        <w:rPr>
          <w:rtl/>
        </w:rPr>
        <w:t xml:space="preserve"> </w:t>
      </w:r>
      <w:r w:rsidRPr="004970CC">
        <w:rPr>
          <w:rtl/>
        </w:rPr>
        <w:t>סיפקנו</w:t>
      </w:r>
      <w:r w:rsidR="002D0E93">
        <w:rPr>
          <w:rtl/>
        </w:rPr>
        <w:t xml:space="preserve"> </w:t>
      </w:r>
      <w:r w:rsidRPr="004970CC">
        <w:rPr>
          <w:rtl/>
        </w:rPr>
        <w:t>למשטרה</w:t>
      </w:r>
      <w:r w:rsidR="002D0E93">
        <w:rPr>
          <w:rtl/>
        </w:rPr>
        <w:t xml:space="preserve"> </w:t>
      </w:r>
      <w:r w:rsidRPr="004970CC">
        <w:rPr>
          <w:rtl/>
        </w:rPr>
        <w:t>הפלשתינית.</w:t>
      </w:r>
      <w:r w:rsidR="002D0E93">
        <w:rPr>
          <w:rtl/>
        </w:rPr>
        <w:t xml:space="preserve"> </w:t>
      </w:r>
      <w:r w:rsidRPr="004970CC">
        <w:rPr>
          <w:rtl/>
        </w:rPr>
        <w:t>הבדיקה הבליסטית אכן הראתה, שהנשק היה נשק שבא מתוך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נשק</w:t>
      </w:r>
      <w:r w:rsidR="002D0E93">
        <w:rPr>
          <w:rtl/>
        </w:rPr>
        <w:t xml:space="preserve"> </w:t>
      </w:r>
      <w:r w:rsidRPr="004970CC">
        <w:rPr>
          <w:rtl/>
        </w:rPr>
        <w:t>שסופק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ידינו לאנשיו של ערפאת.</w:t>
      </w:r>
      <w:r w:rsidR="002D0E93">
        <w:rPr>
          <w:rtl/>
        </w:rPr>
        <w:t xml:space="preserve"> </w:t>
      </w:r>
      <w:r w:rsidRPr="004970CC">
        <w:rPr>
          <w:rtl/>
        </w:rPr>
        <w:t>כך שזה היה טרור "חמאסי", אש"פי,</w:t>
      </w:r>
      <w:r w:rsidR="002D0E93">
        <w:rPr>
          <w:rtl/>
        </w:rPr>
        <w:t xml:space="preserve"> </w:t>
      </w:r>
      <w:r w:rsidRPr="004970CC">
        <w:rPr>
          <w:rtl/>
        </w:rPr>
        <w:t>ערפאתי,</w:t>
      </w:r>
      <w:r w:rsidR="002D0E93">
        <w:rPr>
          <w:rtl/>
        </w:rPr>
        <w:t xml:space="preserve"> </w:t>
      </w:r>
      <w:r w:rsidRPr="004970CC">
        <w:rPr>
          <w:rtl/>
        </w:rPr>
        <w:t>ללא</w:t>
      </w:r>
      <w:r w:rsidR="002D0E93">
        <w:rPr>
          <w:rtl/>
        </w:rPr>
        <w:t xml:space="preserve"> </w:t>
      </w:r>
      <w:r w:rsidRPr="004970CC">
        <w:rPr>
          <w:rtl/>
        </w:rPr>
        <w:t>הבדל</w:t>
      </w:r>
      <w:r w:rsidR="002D0E93">
        <w:rPr>
          <w:rtl/>
        </w:rPr>
        <w:t xml:space="preserve"> </w:t>
      </w:r>
      <w:r w:rsidRPr="004970CC">
        <w:rPr>
          <w:rtl/>
        </w:rPr>
        <w:t>בין האחד למשנהו.</w:t>
      </w:r>
      <w:r w:rsidR="002D0E93">
        <w:rPr>
          <w:rtl/>
        </w:rPr>
        <w:t xml:space="preserve"> </w:t>
      </w:r>
      <w:r w:rsidRPr="004970CC">
        <w:rPr>
          <w:rtl/>
        </w:rPr>
        <w:t>כשממשלת ישראל ניסתה ליצור כאילו הבדל בין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השניים </w:t>
      </w:r>
      <w:r w:rsidR="002D0E93">
        <w:rPr>
          <w:rtl/>
        </w:rPr>
        <w:t>–</w:t>
      </w:r>
      <w:r w:rsidRPr="004970CC">
        <w:rPr>
          <w:rtl/>
        </w:rPr>
        <w:t xml:space="preserve"> רק מתוך נוחיות היא עשתה זאת.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בכניעתה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הפכה יריחו </w:t>
      </w:r>
      <w:r w:rsidR="002D0E93">
        <w:rPr>
          <w:rtl/>
        </w:rPr>
        <w:t>–</w:t>
      </w:r>
      <w:r w:rsidRPr="004970CC">
        <w:rPr>
          <w:rtl/>
        </w:rPr>
        <w:t xml:space="preserve"> כאמור, בהסכמת הממשלה הזאת </w:t>
      </w:r>
      <w:r w:rsidR="002D0E93">
        <w:rPr>
          <w:rtl/>
        </w:rPr>
        <w:t>–</w:t>
      </w:r>
      <w:r w:rsidRPr="004970CC">
        <w:rPr>
          <w:rtl/>
        </w:rPr>
        <w:t xml:space="preserve"> עיר מקלט, אבל לא כססמה,</w:t>
      </w:r>
      <w:r w:rsidR="002D0E93">
        <w:rPr>
          <w:rtl/>
        </w:rPr>
        <w:t xml:space="preserve"> </w:t>
      </w:r>
      <w:r w:rsidRPr="004970CC">
        <w:rPr>
          <w:rtl/>
        </w:rPr>
        <w:t>עיר</w:t>
      </w:r>
      <w:r w:rsidR="002D0E93">
        <w:rPr>
          <w:rtl/>
        </w:rPr>
        <w:t xml:space="preserve"> </w:t>
      </w:r>
      <w:r w:rsidRPr="004970CC">
        <w:rPr>
          <w:rtl/>
        </w:rPr>
        <w:t>מקלט.</w:t>
      </w:r>
      <w:r w:rsidR="002D0E93">
        <w:rPr>
          <w:rtl/>
        </w:rPr>
        <w:t xml:space="preserve"> </w:t>
      </w:r>
      <w:r w:rsidRPr="004970CC">
        <w:rPr>
          <w:rtl/>
        </w:rPr>
        <w:t>בתוכה</w:t>
      </w:r>
      <w:r w:rsidR="002D0E93">
        <w:rPr>
          <w:rtl/>
        </w:rPr>
        <w:t xml:space="preserve"> </w:t>
      </w:r>
      <w:r w:rsidRPr="004970CC">
        <w:rPr>
          <w:rtl/>
        </w:rPr>
        <w:t>יושבים</w:t>
      </w:r>
      <w:r w:rsidR="002D0E93">
        <w:rPr>
          <w:rtl/>
        </w:rPr>
        <w:t xml:space="preserve"> </w:t>
      </w:r>
      <w:r w:rsidRPr="004970CC">
        <w:rPr>
          <w:rtl/>
        </w:rPr>
        <w:t>רוצחי יהודים. החרפה לא תופסת את הממשלה הזאת. בתוכה</w:t>
      </w:r>
      <w:r w:rsidR="002D0E93">
        <w:rPr>
          <w:rtl/>
        </w:rPr>
        <w:t xml:space="preserve"> </w:t>
      </w:r>
      <w:r w:rsidRPr="004970CC">
        <w:rPr>
          <w:rtl/>
        </w:rPr>
        <w:t>יושבים רוצחי השניים שטיילו בוואדי קלט. ושרי ממשלה, ללא בושת פנים, מסבירים לנו: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נידונו</w:t>
      </w:r>
      <w:r w:rsidR="002D0E93">
        <w:rPr>
          <w:rtl/>
        </w:rPr>
        <w:t xml:space="preserve"> </w:t>
      </w:r>
      <w:r w:rsidRPr="004970CC">
        <w:rPr>
          <w:rtl/>
        </w:rPr>
        <w:t>שם,</w:t>
      </w:r>
      <w:r w:rsidR="002D0E93">
        <w:rPr>
          <w:rtl/>
        </w:rPr>
        <w:t xml:space="preserve"> </w:t>
      </w:r>
      <w:r w:rsidRPr="004970CC">
        <w:rPr>
          <w:rtl/>
        </w:rPr>
        <w:t>הם</w:t>
      </w:r>
      <w:r w:rsidR="002D0E93">
        <w:rPr>
          <w:rtl/>
        </w:rPr>
        <w:t xml:space="preserve"> </w:t>
      </w:r>
      <w:r w:rsidRPr="004970CC">
        <w:rPr>
          <w:rtl/>
        </w:rPr>
        <w:t>יושבים שם. אני לא יכול להיות ערב לכך, ואתם לא יכולים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ערבים לכך שהם אומנם עדיין יושבים שם. ואם גם ישבו שם, אתם יודעים שזה חלק</w:t>
      </w:r>
      <w:r w:rsidR="002D0E93">
        <w:rPr>
          <w:rtl/>
        </w:rPr>
        <w:t xml:space="preserve"> </w:t>
      </w:r>
      <w:r w:rsidRPr="004970CC">
        <w:rPr>
          <w:rtl/>
        </w:rPr>
        <w:t>מאותה רמייה של ערפאת.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והנה,</w:t>
      </w:r>
      <w:r w:rsidR="002D0E93">
        <w:rPr>
          <w:rtl/>
        </w:rPr>
        <w:t xml:space="preserve"> </w:t>
      </w:r>
      <w:r w:rsidRPr="004970CC">
        <w:rPr>
          <w:rtl/>
        </w:rPr>
        <w:t>אחרי שנתיים של ניסיון מר, אתם באים אלינו</w:t>
      </w:r>
      <w:r w:rsidR="002D0E93">
        <w:rPr>
          <w:rtl/>
        </w:rPr>
        <w:t xml:space="preserve"> </w:t>
      </w:r>
      <w:r w:rsidRPr="004970CC">
        <w:rPr>
          <w:rtl/>
        </w:rPr>
        <w:t>ומעזים להציג היום בפנינו</w:t>
      </w:r>
      <w:r w:rsidR="002D0E93">
        <w:rPr>
          <w:rtl/>
        </w:rPr>
        <w:t xml:space="preserve"> </w:t>
      </w:r>
      <w:r w:rsidRPr="004970CC">
        <w:rPr>
          <w:rtl/>
        </w:rPr>
        <w:t>הסכם נוסף, הסכם אוסלו ב', שהוא תוצר ישיר של אותה רמייה של הסכם אוסלו א' שקראתם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ברמייה "עזה</w:t>
      </w:r>
      <w:r w:rsidR="002D0E93">
        <w:rPr>
          <w:rtl/>
        </w:rPr>
        <w:t xml:space="preserve"> </w:t>
      </w:r>
      <w:r w:rsidRPr="004970CC">
        <w:rPr>
          <w:rtl/>
        </w:rPr>
        <w:t>תחילה". בכל</w:t>
      </w:r>
      <w:r w:rsidR="002D0E93">
        <w:rPr>
          <w:rtl/>
        </w:rPr>
        <w:t xml:space="preserve"> </w:t>
      </w:r>
      <w:r w:rsidRPr="004970CC">
        <w:rPr>
          <w:rtl/>
        </w:rPr>
        <w:t>טרור שפרץ, שר החוץ היה מטיח מייד:</w:t>
      </w:r>
      <w:r w:rsidR="002D0E93">
        <w:rPr>
          <w:rtl/>
        </w:rPr>
        <w:t xml:space="preserve"> </w:t>
      </w:r>
      <w:r w:rsidRPr="004970CC">
        <w:rPr>
          <w:rtl/>
        </w:rPr>
        <w:t>מה, אתם רוצים</w:t>
      </w:r>
      <w:r w:rsidR="002D0E93">
        <w:rPr>
          <w:rtl/>
        </w:rPr>
        <w:t xml:space="preserve"> </w:t>
      </w:r>
      <w:r w:rsidRPr="004970CC">
        <w:rPr>
          <w:rtl/>
        </w:rPr>
        <w:t>לחזור לעזה? כך היה פותח את נאומו, כך היה מטיף, כך היה אומר.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כך גם יפתח את נאומו הערב.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יאמר לנו הערב שר החוץ, אבל על ראשו הדמים שנשפכו, כי את עזה ויריחו הוא</w:t>
      </w:r>
      <w:r w:rsidR="002D0E93">
        <w:rPr>
          <w:rtl/>
        </w:rPr>
        <w:t xml:space="preserve"> </w:t>
      </w:r>
      <w:r w:rsidRPr="004970CC">
        <w:rPr>
          <w:rtl/>
        </w:rPr>
        <w:t>הכניס לתוך ערי ישראל. זאת מה שהוא עשה.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היה לפני כן?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לס, אני רואה שאתה רשום מפני שקראו אותך פעם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פעמיים.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תיזהר, עכשיו יש לך שניים צהובים, תיכף יהיה לך אדום.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ממשיכים</w:t>
      </w:r>
      <w:r w:rsidR="002D0E93">
        <w:rPr>
          <w:rtl/>
        </w:rPr>
        <w:t xml:space="preserve"> </w:t>
      </w:r>
      <w:r w:rsidRPr="004970CC">
        <w:rPr>
          <w:rtl/>
        </w:rPr>
        <w:t>להוליך</w:t>
      </w:r>
      <w:r w:rsidR="002D0E93">
        <w:rPr>
          <w:rtl/>
        </w:rPr>
        <w:t xml:space="preserve"> </w:t>
      </w:r>
      <w:r w:rsidRPr="004970CC">
        <w:rPr>
          <w:rtl/>
        </w:rPr>
        <w:t>שולל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ומסתירים את האמת שבהסכם אוסלו ב', אמת אחת</w:t>
      </w:r>
      <w:r w:rsidR="002D0E93">
        <w:rPr>
          <w:rtl/>
        </w:rPr>
        <w:t xml:space="preserve"> </w:t>
      </w:r>
      <w:r w:rsidRPr="004970CC">
        <w:rPr>
          <w:rtl/>
        </w:rPr>
        <w:t>ופשוטה: אתם סוללים את הדרך, נותנים יד להקמתה של מדינה פלשתינית.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נכון? היא הולכת וקמה אל מול עינינו.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 נכון.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שרבין</w:t>
      </w:r>
      <w:r w:rsidR="002D0E93">
        <w:rPr>
          <w:rtl/>
        </w:rPr>
        <w:t xml:space="preserve"> </w:t>
      </w:r>
      <w:r w:rsidRPr="004970CC">
        <w:rPr>
          <w:rtl/>
        </w:rPr>
        <w:t>יאמר</w:t>
      </w:r>
      <w:r w:rsidR="002D0E93">
        <w:rPr>
          <w:rtl/>
        </w:rPr>
        <w:t xml:space="preserve"> </w:t>
      </w:r>
      <w:r w:rsidRPr="004970CC">
        <w:rPr>
          <w:rtl/>
        </w:rPr>
        <w:t>נכון,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אתה, פרופסור לס. הוא עדיין מחזיק באותה רמייה</w:t>
      </w:r>
      <w:r w:rsidR="002D0E93">
        <w:rPr>
          <w:rtl/>
        </w:rPr>
        <w:t xml:space="preserve"> </w:t>
      </w:r>
      <w:r w:rsidRPr="004970CC">
        <w:rPr>
          <w:rtl/>
        </w:rPr>
        <w:t>ואומר לעם עם תיקון קטן: לא בשלב זה.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זה, שאתה מסכים שהוא מוביל למדינה פלשתינית וקוראים לו כביכול הפרדה </w:t>
      </w:r>
      <w:r w:rsidR="002D0E93">
        <w:rPr>
          <w:rtl/>
        </w:rPr>
        <w:t>– 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מבקעת</w:t>
      </w:r>
      <w:r w:rsidR="002D0E93">
        <w:rPr>
          <w:rtl/>
        </w:rPr>
        <w:t>-</w:t>
      </w:r>
      <w:r w:rsidRPr="004970CC">
        <w:rPr>
          <w:rtl/>
        </w:rPr>
        <w:t>הירדן.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 –</w:t>
      </w:r>
      <w:r w:rsidR="004970CC" w:rsidRPr="004970CC">
        <w:rPr>
          <w:rtl/>
        </w:rPr>
        <w:t xml:space="preserve"> וקוראים לו כביכול הפרדה. ההפרדה הזאת מחדירה את ערי יהודה ושומרון,</w:t>
      </w:r>
      <w:r>
        <w:rPr>
          <w:rtl/>
        </w:rPr>
        <w:t xml:space="preserve"> </w:t>
      </w:r>
      <w:r w:rsidR="004970CC" w:rsidRPr="004970CC">
        <w:rPr>
          <w:rtl/>
        </w:rPr>
        <w:t>את</w:t>
      </w:r>
      <w:r>
        <w:rPr>
          <w:rtl/>
        </w:rPr>
        <w:t xml:space="preserve"> </w:t>
      </w:r>
      <w:r w:rsidR="004970CC" w:rsidRPr="004970CC">
        <w:rPr>
          <w:rtl/>
        </w:rPr>
        <w:t>הכפרים</w:t>
      </w:r>
      <w:r>
        <w:rPr>
          <w:rtl/>
        </w:rPr>
        <w:t xml:space="preserve"> </w:t>
      </w:r>
      <w:r w:rsidR="004970CC" w:rsidRPr="004970CC">
        <w:rPr>
          <w:rtl/>
        </w:rPr>
        <w:t>הפלשתיניים</w:t>
      </w:r>
      <w:r>
        <w:rPr>
          <w:rtl/>
        </w:rPr>
        <w:t xml:space="preserve"> </w:t>
      </w:r>
      <w:r w:rsidR="004970CC" w:rsidRPr="004970CC">
        <w:rPr>
          <w:rtl/>
        </w:rPr>
        <w:t>לתוככי</w:t>
      </w:r>
      <w:r>
        <w:rPr>
          <w:rtl/>
        </w:rPr>
        <w:t xml:space="preserve"> </w:t>
      </w:r>
      <w:r w:rsidR="004970CC" w:rsidRPr="004970CC">
        <w:rPr>
          <w:rtl/>
        </w:rPr>
        <w:t>ישראל,</w:t>
      </w:r>
      <w:r>
        <w:rPr>
          <w:rtl/>
        </w:rPr>
        <w:t xml:space="preserve"> </w:t>
      </w:r>
      <w:r w:rsidR="004970CC" w:rsidRPr="004970CC">
        <w:rPr>
          <w:rtl/>
        </w:rPr>
        <w:t>ובכך מפקירה את ביטחוננו.</w:t>
      </w:r>
      <w:r>
        <w:rPr>
          <w:rtl/>
        </w:rPr>
        <w:t xml:space="preserve"> </w:t>
      </w:r>
      <w:r w:rsidR="004970CC" w:rsidRPr="004970CC">
        <w:rPr>
          <w:rtl/>
        </w:rPr>
        <w:t>הסכם זה טומן</w:t>
      </w:r>
      <w:r>
        <w:rPr>
          <w:rtl/>
        </w:rPr>
        <w:t xml:space="preserve"> </w:t>
      </w:r>
      <w:r w:rsidR="004970CC" w:rsidRPr="004970CC">
        <w:rPr>
          <w:rtl/>
        </w:rPr>
        <w:t>בחובו סגר פלשתיני על בירת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ישבתי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האלוף</w:t>
      </w:r>
      <w:r w:rsidR="002D0E93">
        <w:rPr>
          <w:rtl/>
        </w:rPr>
        <w:t xml:space="preserve"> </w:t>
      </w:r>
      <w:r w:rsidRPr="004970CC">
        <w:rPr>
          <w:rtl/>
        </w:rPr>
        <w:t>עוזי</w:t>
      </w:r>
      <w:r w:rsidR="002D0E93">
        <w:rPr>
          <w:rtl/>
        </w:rPr>
        <w:t xml:space="preserve"> </w:t>
      </w:r>
      <w:r w:rsidRPr="004970CC">
        <w:rPr>
          <w:rtl/>
        </w:rPr>
        <w:t>דיין</w:t>
      </w:r>
      <w:r w:rsidR="002D0E93">
        <w:rPr>
          <w:rtl/>
        </w:rPr>
        <w:t xml:space="preserve"> </w:t>
      </w:r>
      <w:r w:rsidRPr="004970CC">
        <w:rPr>
          <w:rtl/>
        </w:rPr>
        <w:t>לשמוע</w:t>
      </w:r>
      <w:r w:rsidR="002D0E93">
        <w:rPr>
          <w:rtl/>
        </w:rPr>
        <w:t xml:space="preserve"> </w:t>
      </w:r>
      <w:r w:rsidRPr="004970CC">
        <w:rPr>
          <w:rtl/>
        </w:rPr>
        <w:t>ממנו קצת הסברים על המיפוי. אוי</w:t>
      </w:r>
      <w:r w:rsidR="002D0E93">
        <w:rPr>
          <w:rtl/>
        </w:rPr>
        <w:t xml:space="preserve"> </w:t>
      </w:r>
      <w:r w:rsidRPr="004970CC">
        <w:rPr>
          <w:rtl/>
        </w:rPr>
        <w:t>לעיניים</w:t>
      </w:r>
      <w:r w:rsidR="002D0E93">
        <w:rPr>
          <w:rtl/>
        </w:rPr>
        <w:t xml:space="preserve"> </w:t>
      </w:r>
      <w:r w:rsidRPr="004970CC">
        <w:rPr>
          <w:rtl/>
        </w:rPr>
        <w:t>ולאוזניים</w:t>
      </w:r>
      <w:r w:rsidR="002D0E93">
        <w:rPr>
          <w:rtl/>
        </w:rPr>
        <w:t xml:space="preserve"> </w:t>
      </w:r>
      <w:r w:rsidRPr="004970CC">
        <w:rPr>
          <w:rtl/>
        </w:rPr>
        <w:t>שראו</w:t>
      </w:r>
      <w:r w:rsidR="002D0E93">
        <w:rPr>
          <w:rtl/>
        </w:rPr>
        <w:t xml:space="preserve"> </w:t>
      </w:r>
      <w:r w:rsidRPr="004970CC">
        <w:rPr>
          <w:rtl/>
        </w:rPr>
        <w:t>ושמעו</w:t>
      </w:r>
      <w:r w:rsidR="002D0E93">
        <w:rPr>
          <w:rtl/>
        </w:rPr>
        <w:t xml:space="preserve"> </w:t>
      </w:r>
      <w:r w:rsidRPr="004970CC">
        <w:rPr>
          <w:rtl/>
        </w:rPr>
        <w:t>מה שהסבירו שם. אנחנו רואים את אבו</w:t>
      </w:r>
      <w:r w:rsidR="002D0E93">
        <w:rPr>
          <w:rtl/>
        </w:rPr>
        <w:t>-</w:t>
      </w:r>
      <w:r w:rsidRPr="004970CC">
        <w:rPr>
          <w:rtl/>
        </w:rPr>
        <w:t>דיס ועזרייה</w:t>
      </w:r>
      <w:r w:rsidR="002D0E93">
        <w:rPr>
          <w:rtl/>
        </w:rPr>
        <w:t xml:space="preserve"> </w:t>
      </w:r>
      <w:r w:rsidRPr="004970CC">
        <w:rPr>
          <w:rtl/>
        </w:rPr>
        <w:t>סוגרות על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יורם לס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החוליגנים שלך עשו סגר על הכנסת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לס, תיכף אקרא אותך לסדר פעם שלישית. תפסיק עם הצעקות שלך כאן.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9D67D6">
      <w:pPr>
        <w:rPr>
          <w:rtl/>
        </w:rPr>
      </w:pPr>
      <w:r w:rsidRPr="004970CC">
        <w:rPr>
          <w:rtl/>
        </w:rPr>
        <w:t>אבו</w:t>
      </w:r>
      <w:r w:rsidR="002D0E93">
        <w:rPr>
          <w:rtl/>
        </w:rPr>
        <w:t>-</w:t>
      </w:r>
      <w:r w:rsidRPr="004970CC">
        <w:rPr>
          <w:rtl/>
        </w:rPr>
        <w:t>דיס</w:t>
      </w:r>
      <w:r w:rsidR="002D0E93">
        <w:rPr>
          <w:rtl/>
        </w:rPr>
        <w:t xml:space="preserve"> </w:t>
      </w:r>
      <w:r w:rsidRPr="004970CC">
        <w:rPr>
          <w:rtl/>
        </w:rPr>
        <w:t>ועזרייה</w:t>
      </w:r>
      <w:r w:rsidR="002D0E93">
        <w:rPr>
          <w:rtl/>
        </w:rPr>
        <w:t xml:space="preserve"> </w:t>
      </w:r>
      <w:r w:rsidRPr="004970CC">
        <w:rPr>
          <w:rtl/>
        </w:rPr>
        <w:t>סוגרות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ממזרח.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זעיים</w:t>
      </w:r>
      <w:r w:rsidR="002D0E93">
        <w:rPr>
          <w:rtl/>
        </w:rPr>
        <w:t xml:space="preserve"> </w:t>
      </w:r>
      <w:r w:rsidRPr="004970CC">
        <w:rPr>
          <w:rtl/>
        </w:rPr>
        <w:t>סוגרת על ירושלים</w:t>
      </w:r>
      <w:r w:rsidR="002D0E93">
        <w:rPr>
          <w:rtl/>
        </w:rPr>
        <w:t xml:space="preserve"> </w:t>
      </w:r>
      <w:r w:rsidRPr="004970CC">
        <w:rPr>
          <w:rtl/>
        </w:rPr>
        <w:t>מצפון.</w:t>
      </w:r>
      <w:r w:rsidR="002D0E93">
        <w:rPr>
          <w:rtl/>
        </w:rPr>
        <w:t xml:space="preserve"> </w:t>
      </w:r>
      <w:r w:rsidRPr="004970CC">
        <w:rPr>
          <w:rtl/>
        </w:rPr>
        <w:t>כביש</w:t>
      </w:r>
      <w:r w:rsidR="002D0E93">
        <w:rPr>
          <w:rtl/>
        </w:rPr>
        <w:t xml:space="preserve"> </w:t>
      </w:r>
      <w:r w:rsidRPr="004970CC">
        <w:rPr>
          <w:rtl/>
        </w:rPr>
        <w:t>בית</w:t>
      </w:r>
      <w:r w:rsidR="002D0E93">
        <w:rPr>
          <w:rtl/>
        </w:rPr>
        <w:t>-</w:t>
      </w:r>
      <w:r w:rsidRPr="004970CC">
        <w:rPr>
          <w:rtl/>
        </w:rPr>
        <w:t>חורון,</w:t>
      </w:r>
      <w:r w:rsidR="002D0E93">
        <w:rPr>
          <w:rtl/>
        </w:rPr>
        <w:t xml:space="preserve"> </w:t>
      </w:r>
      <w:r w:rsidRPr="004970CC">
        <w:rPr>
          <w:rtl/>
        </w:rPr>
        <w:t>הכניסה</w:t>
      </w:r>
      <w:r w:rsidR="002D0E93">
        <w:rPr>
          <w:rtl/>
        </w:rPr>
        <w:t xml:space="preserve"> </w:t>
      </w:r>
      <w:r w:rsidRPr="004970CC">
        <w:rPr>
          <w:rtl/>
        </w:rPr>
        <w:t>הראשית</w:t>
      </w:r>
      <w:r w:rsidR="002D0E93">
        <w:rPr>
          <w:rtl/>
        </w:rPr>
        <w:t xml:space="preserve"> </w:t>
      </w:r>
      <w:r w:rsidRPr="004970CC">
        <w:rPr>
          <w:rtl/>
        </w:rPr>
        <w:t>בצפונה של ירושלים נכנסת לאותם כתמים</w:t>
      </w:r>
      <w:r w:rsidR="002D0E93">
        <w:rPr>
          <w:rtl/>
        </w:rPr>
        <w:t xml:space="preserve"> </w:t>
      </w:r>
      <w:r w:rsidRPr="004970CC">
        <w:rPr>
          <w:rtl/>
        </w:rPr>
        <w:t>צהובים, ובכך שמה סוף פסוק לאותו כביש כניסה לירושלים. לא ייאמן, אותו בית</w:t>
      </w:r>
      <w:r w:rsidR="002D0E93">
        <w:rPr>
          <w:rtl/>
        </w:rPr>
        <w:t>-</w:t>
      </w:r>
      <w:r w:rsidRPr="004970CC">
        <w:rPr>
          <w:rtl/>
        </w:rPr>
        <w:t>איכסא,</w:t>
      </w:r>
      <w:r w:rsidR="002D0E93">
        <w:rPr>
          <w:rtl/>
        </w:rPr>
        <w:t xml:space="preserve"> </w:t>
      </w:r>
      <w:r w:rsidRPr="004970CC">
        <w:rPr>
          <w:rtl/>
        </w:rPr>
        <w:t>למרגלות</w:t>
      </w:r>
      <w:r w:rsidR="002D0E93">
        <w:rPr>
          <w:rtl/>
        </w:rPr>
        <w:t xml:space="preserve"> </w:t>
      </w:r>
      <w:r w:rsidRPr="004970CC">
        <w:rPr>
          <w:rtl/>
        </w:rPr>
        <w:t>נבי</w:t>
      </w:r>
      <w:r w:rsidR="002D0E93">
        <w:rPr>
          <w:rtl/>
        </w:rPr>
        <w:t>-</w:t>
      </w:r>
      <w:r w:rsidRPr="004970CC">
        <w:rPr>
          <w:rtl/>
        </w:rPr>
        <w:t>סמואל,</w:t>
      </w:r>
      <w:r w:rsidR="002D0E93">
        <w:rPr>
          <w:rtl/>
        </w:rPr>
        <w:t xml:space="preserve"> </w:t>
      </w:r>
      <w:r w:rsidRPr="004970CC">
        <w:rPr>
          <w:rtl/>
        </w:rPr>
        <w:t>500</w:t>
      </w:r>
      <w:r w:rsidR="009D67D6">
        <w:rPr>
          <w:rFonts w:hint="cs"/>
          <w:rtl/>
        </w:rPr>
        <w:t>-</w:t>
      </w:r>
      <w:r w:rsidRPr="004970CC">
        <w:rPr>
          <w:rtl/>
        </w:rPr>
        <w:t>400</w:t>
      </w:r>
      <w:r w:rsidR="002D0E93">
        <w:rPr>
          <w:rtl/>
        </w:rPr>
        <w:t xml:space="preserve"> </w:t>
      </w:r>
      <w:r w:rsidRPr="004970CC">
        <w:rPr>
          <w:rtl/>
        </w:rPr>
        <w:t>מטר מהכביש היחיד שמוביל לירושלים, אותו בית</w:t>
      </w:r>
      <w:r w:rsidR="002D0E93">
        <w:rPr>
          <w:rtl/>
        </w:rPr>
        <w:t>-</w:t>
      </w:r>
      <w:r w:rsidRPr="004970CC">
        <w:rPr>
          <w:rtl/>
        </w:rPr>
        <w:t>איכסא</w:t>
      </w:r>
      <w:r w:rsidR="002D0E93">
        <w:rPr>
          <w:rtl/>
        </w:rPr>
        <w:t xml:space="preserve"> </w:t>
      </w:r>
      <w:r w:rsidRPr="004970CC">
        <w:rPr>
          <w:rtl/>
        </w:rPr>
        <w:t>שהתרוקן</w:t>
      </w:r>
      <w:r w:rsidR="002D0E93">
        <w:rPr>
          <w:rtl/>
        </w:rPr>
        <w:t xml:space="preserve"> </w:t>
      </w:r>
      <w:r w:rsidRPr="004970CC">
        <w:rPr>
          <w:rtl/>
        </w:rPr>
        <w:t>פעם מיושביו, הולך וחולש על כביש מס' 1 של ירושלים. איך אתם מעזים</w:t>
      </w:r>
      <w:r w:rsidR="002D0E93">
        <w:rPr>
          <w:rtl/>
        </w:rPr>
        <w:t xml:space="preserve"> </w:t>
      </w:r>
      <w:r w:rsidRPr="004970CC">
        <w:rPr>
          <w:rtl/>
        </w:rPr>
        <w:t>בכלל</w:t>
      </w:r>
      <w:r w:rsidR="002D0E93">
        <w:rPr>
          <w:rtl/>
        </w:rPr>
        <w:t xml:space="preserve"> </w:t>
      </w:r>
      <w:r w:rsidRPr="004970CC">
        <w:rPr>
          <w:rtl/>
        </w:rPr>
        <w:t>לצייר מפה כזאת עם כתם צהוב? זה כתם צהוב עליכם, אותו בית</w:t>
      </w:r>
      <w:r w:rsidR="002D0E93">
        <w:rPr>
          <w:rtl/>
        </w:rPr>
        <w:t>-</w:t>
      </w:r>
      <w:r w:rsidRPr="004970CC">
        <w:rPr>
          <w:rtl/>
        </w:rPr>
        <w:t>איכסא, אותו נבי</w:t>
      </w:r>
      <w:r w:rsidR="002D0E93">
        <w:rPr>
          <w:rtl/>
        </w:rPr>
        <w:t>-</w:t>
      </w:r>
      <w:r w:rsidRPr="004970CC">
        <w:rPr>
          <w:rtl/>
        </w:rPr>
        <w:t>סמואל.</w:t>
      </w:r>
      <w:r w:rsidR="002D0E93">
        <w:rPr>
          <w:rtl/>
        </w:rPr>
        <w:t xml:space="preserve"> </w:t>
      </w:r>
      <w:r w:rsidRPr="004970CC">
        <w:rPr>
          <w:rtl/>
        </w:rPr>
        <w:t>ואתם באים ואומרים: לא, לא מפקירים את 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שאלתי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האלוף</w:t>
      </w:r>
      <w:r w:rsidR="002D0E93">
        <w:rPr>
          <w:rtl/>
        </w:rPr>
        <w:t xml:space="preserve"> </w:t>
      </w:r>
      <w:r w:rsidRPr="004970CC">
        <w:rPr>
          <w:rtl/>
        </w:rPr>
        <w:t>עוזי</w:t>
      </w:r>
      <w:r w:rsidR="002D0E93">
        <w:rPr>
          <w:rtl/>
        </w:rPr>
        <w:t xml:space="preserve"> </w:t>
      </w:r>
      <w:r w:rsidRPr="004970CC">
        <w:rPr>
          <w:rtl/>
        </w:rPr>
        <w:t>דיין,</w:t>
      </w:r>
      <w:r w:rsidR="002D0E93">
        <w:rPr>
          <w:rtl/>
        </w:rPr>
        <w:t xml:space="preserve"> </w:t>
      </w:r>
      <w:r w:rsidRPr="004970CC">
        <w:rPr>
          <w:rtl/>
        </w:rPr>
        <w:t>מה יקרה עם הבנייה בכל הכתמים הצהובים האלה,</w:t>
      </w:r>
      <w:r w:rsidR="002D0E93">
        <w:rPr>
          <w:rtl/>
        </w:rPr>
        <w:t xml:space="preserve"> </w:t>
      </w:r>
      <w:r w:rsidRPr="004970CC">
        <w:rPr>
          <w:rtl/>
        </w:rPr>
        <w:t>בבית</w:t>
      </w:r>
      <w:r w:rsidR="002D0E93">
        <w:rPr>
          <w:rtl/>
        </w:rPr>
        <w:t>-</w:t>
      </w:r>
      <w:r w:rsidRPr="004970CC">
        <w:rPr>
          <w:rtl/>
        </w:rPr>
        <w:t>איכסא ובכל הכפרים.</w:t>
      </w:r>
      <w:r w:rsidR="002D0E93">
        <w:rPr>
          <w:rtl/>
        </w:rPr>
        <w:t xml:space="preserve"> </w:t>
      </w:r>
      <w:r w:rsidRPr="004970CC">
        <w:rPr>
          <w:rtl/>
        </w:rPr>
        <w:t>הוא אומר לי:</w:t>
      </w:r>
      <w:r w:rsidR="002D0E93">
        <w:rPr>
          <w:rtl/>
        </w:rPr>
        <w:t xml:space="preserve"> </w:t>
      </w:r>
      <w:r w:rsidRPr="004970CC">
        <w:rPr>
          <w:rtl/>
        </w:rPr>
        <w:t>בסמכותם לבנות. אתם יודעים מה זאת הסמכות</w:t>
      </w:r>
      <w:r w:rsidR="002D0E93">
        <w:rPr>
          <w:rtl/>
        </w:rPr>
        <w:t xml:space="preserve"> </w:t>
      </w:r>
      <w:r w:rsidRPr="004970CC">
        <w:rPr>
          <w:rtl/>
        </w:rPr>
        <w:t>לבנות?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לסגור בבנייה חוקית </w:t>
      </w:r>
      <w:r w:rsidR="002D0E93">
        <w:rPr>
          <w:rtl/>
        </w:rPr>
        <w:t>–</w:t>
      </w:r>
      <w:r w:rsidRPr="004970CC">
        <w:rPr>
          <w:rtl/>
        </w:rPr>
        <w:t xml:space="preserve"> שלהם הפעם </w:t>
      </w:r>
      <w:r w:rsidR="002D0E93">
        <w:rPr>
          <w:rtl/>
        </w:rPr>
        <w:t>–</w:t>
      </w:r>
      <w:r w:rsidRPr="004970CC">
        <w:rPr>
          <w:rtl/>
        </w:rPr>
        <w:t xml:space="preserve"> על ירושלים. אתם יודעים באילו כספים הם</w:t>
      </w:r>
      <w:r w:rsidR="002D0E93">
        <w:rPr>
          <w:rtl/>
        </w:rPr>
        <w:t xml:space="preserve"> </w:t>
      </w:r>
      <w:r w:rsidRPr="004970CC">
        <w:rPr>
          <w:rtl/>
        </w:rPr>
        <w:t>יבנו?</w:t>
      </w:r>
      <w:r w:rsidR="002D0E93">
        <w:rPr>
          <w:rtl/>
        </w:rPr>
        <w:t xml:space="preserve"> </w:t>
      </w:r>
      <w:r w:rsidRPr="004970CC">
        <w:rPr>
          <w:rtl/>
        </w:rPr>
        <w:t>בכספים</w:t>
      </w:r>
      <w:r w:rsidR="002D0E93">
        <w:rPr>
          <w:rtl/>
        </w:rPr>
        <w:t xml:space="preserve"> </w:t>
      </w:r>
      <w:r w:rsidRPr="004970CC">
        <w:rPr>
          <w:rtl/>
        </w:rPr>
        <w:t>שיזרים להם ערפאת. אתם יודעים מי מזרים את הכספים האלה לערפאת? שר</w:t>
      </w:r>
      <w:r w:rsidR="002D0E93">
        <w:rPr>
          <w:rtl/>
        </w:rPr>
        <w:t xml:space="preserve"> </w:t>
      </w:r>
      <w:r w:rsidRPr="004970CC">
        <w:rPr>
          <w:rtl/>
        </w:rPr>
        <w:t>החוץ</w:t>
      </w:r>
      <w:r w:rsidR="002D0E93">
        <w:rPr>
          <w:rtl/>
        </w:rPr>
        <w:t xml:space="preserve"> </w:t>
      </w:r>
      <w:r w:rsidRPr="004970CC">
        <w:rPr>
          <w:rtl/>
        </w:rPr>
        <w:t>פרס</w:t>
      </w:r>
      <w:r w:rsidR="002D0E93">
        <w:rPr>
          <w:rtl/>
        </w:rPr>
        <w:t xml:space="preserve"> </w:t>
      </w:r>
      <w:r w:rsidRPr="004970CC">
        <w:rPr>
          <w:rtl/>
        </w:rPr>
        <w:t>מתרוצץ לו בעולם כדי להקים קרנות, כדי שערפאת יוכל לבנות סביב ירושלים</w:t>
      </w:r>
      <w:r w:rsidR="002D0E93">
        <w:rPr>
          <w:rtl/>
        </w:rPr>
        <w:t xml:space="preserve"> </w:t>
      </w:r>
      <w:r w:rsidRPr="004970CC">
        <w:rPr>
          <w:rtl/>
        </w:rPr>
        <w:t>ולהביא</w:t>
      </w:r>
      <w:r w:rsidR="002D0E93">
        <w:rPr>
          <w:rtl/>
        </w:rPr>
        <w:t xml:space="preserve"> </w:t>
      </w:r>
      <w:r w:rsidRPr="004970CC">
        <w:rPr>
          <w:rtl/>
        </w:rPr>
        <w:t>להפקרתה.</w:t>
      </w:r>
      <w:r w:rsidR="002D0E93">
        <w:rPr>
          <w:rtl/>
        </w:rPr>
        <w:t xml:space="preserve"> </w:t>
      </w:r>
      <w:r w:rsidRPr="004970CC">
        <w:rPr>
          <w:rtl/>
        </w:rPr>
        <w:t>ואז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רואים</w:t>
      </w:r>
      <w:r w:rsidR="002D0E93">
        <w:rPr>
          <w:rtl/>
        </w:rPr>
        <w:t xml:space="preserve"> </w:t>
      </w:r>
      <w:r w:rsidRPr="004970CC">
        <w:rPr>
          <w:rtl/>
        </w:rPr>
        <w:t>סגר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ירושלים מן החוץ וסגר על ירושלים</w:t>
      </w:r>
      <w:r w:rsidR="002D0E93">
        <w:rPr>
          <w:rtl/>
        </w:rPr>
        <w:t xml:space="preserve"> </w:t>
      </w:r>
      <w:r w:rsidRPr="004970CC">
        <w:rPr>
          <w:rtl/>
        </w:rPr>
        <w:t>מבפנים,</w:t>
      </w:r>
      <w:r w:rsidR="002D0E93">
        <w:rPr>
          <w:rtl/>
        </w:rPr>
        <w:t xml:space="preserve"> </w:t>
      </w:r>
      <w:r w:rsidRPr="004970CC">
        <w:rPr>
          <w:rtl/>
        </w:rPr>
        <w:t>מכיוון</w:t>
      </w:r>
      <w:r w:rsidR="002D0E93">
        <w:rPr>
          <w:rtl/>
        </w:rPr>
        <w:t xml:space="preserve"> </w:t>
      </w:r>
      <w:r w:rsidRPr="004970CC">
        <w:rPr>
          <w:rtl/>
        </w:rPr>
        <w:t>שלראשונה, לא מודים בכך, בשקר ובכזב נתן שר החוץ פרס זכות בחירה</w:t>
      </w:r>
      <w:r w:rsidR="002D0E93">
        <w:rPr>
          <w:rtl/>
        </w:rPr>
        <w:t xml:space="preserve"> </w:t>
      </w:r>
      <w:r w:rsidRPr="004970CC">
        <w:rPr>
          <w:rtl/>
        </w:rPr>
        <w:t>לבחור ולהיבחר לירושלמים, אבל לא בקלפיות. איך זה מוגדר שם? איזו קופסה.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מכלים.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בני</w:t>
      </w:r>
      <w:r w:rsidR="002D0E93">
        <w:rPr>
          <w:rtl/>
        </w:rPr>
        <w:t xml:space="preserve"> </w:t>
      </w:r>
      <w:r w:rsidRPr="004970CC">
        <w:rPr>
          <w:rtl/>
        </w:rPr>
        <w:t>בגין</w:t>
      </w:r>
      <w:r w:rsidR="002D0E93">
        <w:rPr>
          <w:rtl/>
        </w:rPr>
        <w:t xml:space="preserve"> </w:t>
      </w:r>
      <w:r w:rsidRPr="004970CC">
        <w:rPr>
          <w:rtl/>
        </w:rPr>
        <w:t>עלה</w:t>
      </w:r>
      <w:r w:rsidR="002D0E93">
        <w:rPr>
          <w:rtl/>
        </w:rPr>
        <w:t xml:space="preserve"> </w:t>
      </w:r>
      <w:r w:rsidRPr="004970CC">
        <w:rPr>
          <w:rtl/>
        </w:rPr>
        <w:t>כאן</w:t>
      </w:r>
      <w:r w:rsidR="002D0E93">
        <w:rPr>
          <w:rtl/>
        </w:rPr>
        <w:t xml:space="preserve"> </w:t>
      </w:r>
      <w:r w:rsidRPr="004970CC">
        <w:rPr>
          <w:rtl/>
        </w:rPr>
        <w:t>ותיאר</w:t>
      </w:r>
      <w:r w:rsidR="002D0E93">
        <w:rPr>
          <w:rtl/>
        </w:rPr>
        <w:t xml:space="preserve"> </w:t>
      </w:r>
      <w:r w:rsidRPr="004970CC">
        <w:rPr>
          <w:rtl/>
        </w:rPr>
        <w:t>זאת</w:t>
      </w:r>
      <w:r w:rsidR="002D0E93">
        <w:rPr>
          <w:rtl/>
        </w:rPr>
        <w:t xml:space="preserve"> </w:t>
      </w:r>
      <w:r w:rsidRPr="004970CC">
        <w:rPr>
          <w:rtl/>
        </w:rPr>
        <w:t>יפה כל כך. לא קלפי, איזו קופסה שהם יגיעו</w:t>
      </w:r>
      <w:r w:rsidR="002D0E93">
        <w:rPr>
          <w:rtl/>
        </w:rPr>
        <w:t xml:space="preserve"> </w:t>
      </w:r>
      <w:r w:rsidRPr="004970CC">
        <w:rPr>
          <w:rtl/>
        </w:rPr>
        <w:t>למסקנה שתהיה.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תעמולה</w:t>
      </w:r>
      <w:r w:rsidR="002D0E93">
        <w:rPr>
          <w:rtl/>
        </w:rPr>
        <w:t xml:space="preserve"> </w:t>
      </w:r>
      <w:r w:rsidRPr="004970CC">
        <w:rPr>
          <w:rtl/>
        </w:rPr>
        <w:t>בירושלים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ה"חמאס",</w:t>
      </w:r>
      <w:r w:rsidR="002D0E93">
        <w:rPr>
          <w:rtl/>
        </w:rPr>
        <w:t xml:space="preserve"> </w:t>
      </w:r>
      <w:r w:rsidRPr="004970CC">
        <w:rPr>
          <w:rtl/>
        </w:rPr>
        <w:t>כרוזים של ה"חמאס", הצבעה בירושלים, נציגים</w:t>
      </w:r>
      <w:r w:rsidR="002D0E93">
        <w:rPr>
          <w:rtl/>
        </w:rPr>
        <w:t xml:space="preserve"> </w:t>
      </w:r>
      <w:r w:rsidRPr="004970CC">
        <w:rPr>
          <w:rtl/>
        </w:rPr>
        <w:t>לרשות הפלשתינית. וזה לא חלוקתה של העיר?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לראשונה</w:t>
      </w:r>
      <w:r w:rsidR="002D0E93">
        <w:rPr>
          <w:rtl/>
        </w:rPr>
        <w:t xml:space="preserve"> </w:t>
      </w:r>
      <w:r w:rsidRPr="004970CC">
        <w:rPr>
          <w:rtl/>
        </w:rPr>
        <w:t>מאז הדיבורים ההם על בינאום העיר הזאת, לראשונה שר החוץ הזה, יהודי</w:t>
      </w:r>
      <w:r w:rsidR="002D0E93">
        <w:rPr>
          <w:rtl/>
        </w:rPr>
        <w:t xml:space="preserve"> </w:t>
      </w:r>
      <w:r w:rsidRPr="004970CC">
        <w:rPr>
          <w:rtl/>
        </w:rPr>
        <w:t>יושב כאן, נותן לפיקוח בין</w:t>
      </w:r>
      <w:r w:rsidR="002D0E93">
        <w:rPr>
          <w:rtl/>
        </w:rPr>
        <w:t>-</w:t>
      </w:r>
      <w:r w:rsidRPr="004970CC">
        <w:rPr>
          <w:rtl/>
        </w:rPr>
        <w:t>לאומי לבוא לירושלים.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מסיים, אדוני.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 ארבע פעמים אתה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כבר 03:00. הוא אומר שהוא מסיים, והוא כבר מדבר שש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תפריעו לו הוא ידבר. הוא מסיים.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הבטיחו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גם פרס וגם רבין ואמרו: תנו לשמש לעלות. לצערי הרב, ואמרתי זאת</w:t>
      </w:r>
      <w:r w:rsidR="002D0E93">
        <w:rPr>
          <w:rtl/>
        </w:rPr>
        <w:t xml:space="preserve"> </w:t>
      </w:r>
      <w:r w:rsidRPr="004970CC">
        <w:rPr>
          <w:rtl/>
        </w:rPr>
        <w:t>אז,</w:t>
      </w:r>
      <w:r w:rsidR="002D0E93">
        <w:rPr>
          <w:rtl/>
        </w:rPr>
        <w:t xml:space="preserve"> </w:t>
      </w:r>
      <w:r w:rsidRPr="004970CC">
        <w:rPr>
          <w:rtl/>
        </w:rPr>
        <w:t>אתם לא נותנים לשמש לעלות, אלא נותנים לעם ישראל מכת שמש. מכת השמש הזאת היא</w:t>
      </w:r>
      <w:r w:rsidR="002D0E93">
        <w:rPr>
          <w:rtl/>
        </w:rPr>
        <w:t xml:space="preserve"> </w:t>
      </w:r>
      <w:r w:rsidRPr="004970CC">
        <w:rPr>
          <w:rtl/>
        </w:rPr>
        <w:t>שצבעה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הצהוב</w:t>
      </w:r>
      <w:r w:rsidR="002D0E93">
        <w:rPr>
          <w:rtl/>
        </w:rPr>
        <w:t xml:space="preserve"> </w:t>
      </w:r>
      <w:r w:rsidRPr="004970CC">
        <w:rPr>
          <w:rtl/>
        </w:rPr>
        <w:t>בכתמי דם.</w:t>
      </w:r>
      <w:r w:rsidR="002D0E93">
        <w:rPr>
          <w:rtl/>
        </w:rPr>
        <w:t xml:space="preserve"> </w:t>
      </w:r>
      <w:r w:rsidRPr="004970CC">
        <w:rPr>
          <w:rtl/>
        </w:rPr>
        <w:t>והיום תעבירו אולי את ההסכם הזה, אבל תסתכלו מסביב,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תעבירו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במיעוט.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חברי הכנסת תמר גוז'נסקי, טלב אלסאנע, דראושה </w:t>
      </w:r>
      <w:r w:rsidR="002D0E93">
        <w:rPr>
          <w:rtl/>
        </w:rPr>
        <w:t>–</w:t>
      </w:r>
      <w:r w:rsidRPr="004970CC">
        <w:rPr>
          <w:rtl/>
        </w:rPr>
        <w:t xml:space="preserve"> אותו</w:t>
      </w:r>
      <w:r w:rsidR="002D0E93">
        <w:rPr>
          <w:rtl/>
        </w:rPr>
        <w:t xml:space="preserve"> </w:t>
      </w:r>
      <w:r w:rsidRPr="004970CC">
        <w:rPr>
          <w:rtl/>
        </w:rPr>
        <w:t>מיעוט</w:t>
      </w:r>
      <w:r w:rsidR="002D0E93">
        <w:rPr>
          <w:rtl/>
        </w:rPr>
        <w:t xml:space="preserve"> </w:t>
      </w:r>
      <w:r w:rsidRPr="004970CC">
        <w:rPr>
          <w:rtl/>
        </w:rPr>
        <w:t>קומוניסטי</w:t>
      </w:r>
      <w:r w:rsidR="002D0E93">
        <w:rPr>
          <w:rtl/>
        </w:rPr>
        <w:t xml:space="preserve"> </w:t>
      </w:r>
      <w:r w:rsidRPr="004970CC">
        <w:rPr>
          <w:rtl/>
        </w:rPr>
        <w:t>בבית</w:t>
      </w:r>
      <w:r w:rsidR="002D0E93">
        <w:rPr>
          <w:rtl/>
        </w:rPr>
        <w:t xml:space="preserve"> </w:t>
      </w:r>
      <w:r w:rsidRPr="004970CC">
        <w:rPr>
          <w:rtl/>
        </w:rPr>
        <w:t>הזה</w:t>
      </w:r>
      <w:r w:rsidR="002D0E93">
        <w:rPr>
          <w:rtl/>
        </w:rPr>
        <w:t xml:space="preserve"> </w:t>
      </w:r>
      <w:r w:rsidRPr="004970CC">
        <w:rPr>
          <w:rtl/>
        </w:rPr>
        <w:t>שתמך</w:t>
      </w:r>
      <w:r w:rsidR="002D0E93">
        <w:rPr>
          <w:rtl/>
        </w:rPr>
        <w:t xml:space="preserve"> </w:t>
      </w:r>
      <w:r w:rsidRPr="004970CC">
        <w:rPr>
          <w:rtl/>
        </w:rPr>
        <w:t>מאז ומתמיד באויבינו והיום תומך בערפאת.</w:t>
      </w:r>
      <w:r w:rsidR="002D0E93">
        <w:rPr>
          <w:rtl/>
        </w:rPr>
        <w:t xml:space="preserve"> </w:t>
      </w:r>
      <w:r w:rsidRPr="004970CC">
        <w:rPr>
          <w:rtl/>
        </w:rPr>
        <w:t>אלה</w:t>
      </w:r>
      <w:r w:rsidR="002D0E93">
        <w:rPr>
          <w:rtl/>
        </w:rPr>
        <w:t xml:space="preserve"> </w:t>
      </w:r>
      <w:r w:rsidRPr="004970CC">
        <w:rPr>
          <w:rtl/>
        </w:rPr>
        <w:t>השותפים שלכם היום.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קצכם קרב. עם השותפים האלה תעבירו את ההסכם הזה, אבל אתם לא תזכו להביא</w:t>
      </w:r>
      <w:r w:rsidR="002D0E93">
        <w:rPr>
          <w:rtl/>
        </w:rPr>
        <w:t xml:space="preserve"> </w:t>
      </w:r>
      <w:r w:rsidRPr="004970CC">
        <w:rPr>
          <w:rtl/>
        </w:rPr>
        <w:t>לחלוקתה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ולביתור</w:t>
      </w:r>
      <w:r w:rsidR="002D0E93">
        <w:rPr>
          <w:rtl/>
        </w:rPr>
        <w:t xml:space="preserve"> </w:t>
      </w:r>
      <w:r w:rsidRPr="004970CC">
        <w:rPr>
          <w:rtl/>
        </w:rPr>
        <w:t>הארץ הזאת ולקחת מאתנו את יהודה ושומרון. לא תזכו</w:t>
      </w:r>
      <w:r w:rsidR="002D0E93">
        <w:rPr>
          <w:rtl/>
        </w:rPr>
        <w:t xml:space="preserve"> </w:t>
      </w:r>
      <w:r w:rsidRPr="004970CC">
        <w:rPr>
          <w:rtl/>
        </w:rPr>
        <w:t>לזאת, כי ימיכם קרבים.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 הכנסת מצא.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צחי הנגבי, בבקשה. אחריו </w:t>
      </w:r>
      <w:r w:rsidR="002D0E93">
        <w:rPr>
          <w:rtl/>
        </w:rPr>
        <w:t>–</w:t>
      </w:r>
      <w:r w:rsidRPr="004970CC">
        <w:rPr>
          <w:rtl/>
        </w:rPr>
        <w:t xml:space="preserve"> חבר הכנסת</w:t>
      </w:r>
      <w:r w:rsidR="002D0E93">
        <w:rPr>
          <w:rtl/>
        </w:rPr>
        <w:t xml:space="preserve"> </w:t>
      </w:r>
      <w:r w:rsidRPr="004970CC">
        <w:rPr>
          <w:rtl/>
        </w:rPr>
        <w:t>גפני.</w:t>
      </w:r>
      <w:r w:rsidR="002D0E93">
        <w:rPr>
          <w:rtl/>
        </w:rPr>
        <w:t xml:space="preserve"> </w:t>
      </w:r>
      <w:r w:rsidRPr="004970CC">
        <w:rPr>
          <w:rtl/>
        </w:rPr>
        <w:t>רבותי, נא להקפיד על לוח הזמנים. אני מבקש מאוד. חברי הכנסת מתחילים להיות</w:t>
      </w:r>
      <w:r w:rsidR="002D0E93">
        <w:rPr>
          <w:rtl/>
        </w:rPr>
        <w:t xml:space="preserve"> </w:t>
      </w:r>
      <w:r w:rsidRPr="004970CC">
        <w:rPr>
          <w:rtl/>
        </w:rPr>
        <w:t>עצבניים כי השעה מאוחרת.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בחרתם בהם כדי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כנסת נכבדה, אדוני שר האוצר של המדינה הפלשתינית, ידידי,</w:t>
      </w:r>
      <w:r w:rsidR="002D0E93">
        <w:rPr>
          <w:rtl/>
        </w:rPr>
        <w:t xml:space="preserve"> </w:t>
      </w:r>
      <w:r w:rsidRPr="004970CC">
        <w:rPr>
          <w:rtl/>
        </w:rPr>
        <w:t>היום הזה איננו יום מבדח, אבל אני בכל זאת רוצה לפתוח באיזה סיפור מבדח שמזכיר את</w:t>
      </w:r>
      <w:r w:rsidR="002D0E93">
        <w:rPr>
          <w:rtl/>
        </w:rPr>
        <w:t xml:space="preserve"> </w:t>
      </w:r>
      <w:r w:rsidRPr="004970CC">
        <w:rPr>
          <w:rtl/>
        </w:rPr>
        <w:t>היום העצוב הזה. אם אדוני היושב</w:t>
      </w:r>
      <w:r w:rsidR="002D0E93">
        <w:rPr>
          <w:rtl/>
        </w:rPr>
        <w:t>-</w:t>
      </w:r>
      <w:r w:rsidRPr="004970CC">
        <w:rPr>
          <w:rtl/>
        </w:rPr>
        <w:t>ראש יאפשר קצת שקט באולם אני גם אוכל לספר. תודה.</w:t>
      </w:r>
    </w:p>
    <w:p w:rsidR="002D0E93" w:rsidRDefault="002D0E93" w:rsidP="002D0E93">
      <w:pPr>
        <w:rPr>
          <w:rtl/>
        </w:rPr>
      </w:pPr>
    </w:p>
    <w:p w:rsidR="002D0E93" w:rsidRDefault="004970CC" w:rsidP="009D67D6">
      <w:pPr>
        <w:rPr>
          <w:rtl/>
        </w:rPr>
      </w:pPr>
      <w:r w:rsidRPr="004970CC">
        <w:rPr>
          <w:rtl/>
        </w:rPr>
        <w:t>מספרים</w:t>
      </w:r>
      <w:r w:rsidR="002D0E93">
        <w:rPr>
          <w:rtl/>
        </w:rPr>
        <w:t xml:space="preserve"> </w:t>
      </w:r>
      <w:r w:rsidRPr="004970CC">
        <w:rPr>
          <w:rtl/>
        </w:rPr>
        <w:t>שברוסיה הקומוניסטית,</w:t>
      </w:r>
      <w:r w:rsidR="002D0E93">
        <w:rPr>
          <w:rtl/>
        </w:rPr>
        <w:t xml:space="preserve"> </w:t>
      </w:r>
      <w:r w:rsidRPr="004970CC">
        <w:rPr>
          <w:rtl/>
        </w:rPr>
        <w:t>ששיעור ההצבעה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בה היה </w:t>
      </w:r>
      <w:r w:rsidR="002D0E93" w:rsidRPr="004970CC">
        <w:rPr>
          <w:rtl/>
        </w:rPr>
        <w:t>99</w:t>
      </w:r>
      <w:r w:rsidRPr="004970CC">
        <w:rPr>
          <w:rtl/>
        </w:rPr>
        <w:t>.9</w:t>
      </w:r>
      <w:r w:rsidR="009D67D6">
        <w:rPr>
          <w:rFonts w:hint="cs"/>
          <w:rtl/>
        </w:rPr>
        <w:t>%</w:t>
      </w:r>
      <w:r w:rsidRPr="004970CC">
        <w:rPr>
          <w:rtl/>
        </w:rPr>
        <w:t>, ושיעור התומכים</w:t>
      </w:r>
      <w:r w:rsidR="002D0E93">
        <w:rPr>
          <w:rtl/>
        </w:rPr>
        <w:t xml:space="preserve"> </w:t>
      </w:r>
      <w:r w:rsidRPr="004970CC">
        <w:rPr>
          <w:rtl/>
        </w:rPr>
        <w:t>במועמד</w:t>
      </w:r>
      <w:r w:rsidR="002D0E93">
        <w:rPr>
          <w:rtl/>
        </w:rPr>
        <w:t xml:space="preserve"> </w:t>
      </w:r>
      <w:r w:rsidRPr="004970CC">
        <w:rPr>
          <w:rtl/>
        </w:rPr>
        <w:t>היחיד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="002D0E93" w:rsidRPr="004970CC">
        <w:rPr>
          <w:rtl/>
        </w:rPr>
        <w:t>99</w:t>
      </w:r>
      <w:r w:rsidRPr="004970CC">
        <w:rPr>
          <w:rtl/>
        </w:rPr>
        <w:t>.9</w:t>
      </w:r>
      <w:r w:rsidR="009D67D6">
        <w:rPr>
          <w:rFonts w:hint="cs"/>
          <w:rtl/>
        </w:rPr>
        <w:t>%</w:t>
      </w:r>
      <w:r w:rsidRPr="004970CC">
        <w:rPr>
          <w:rtl/>
        </w:rPr>
        <w:t>, אדם הגיע להצבעה וקיבל מוועדת הקלפי את המעטפה היחידה</w:t>
      </w:r>
      <w:r w:rsidR="002D0E93">
        <w:rPr>
          <w:rtl/>
        </w:rPr>
        <w:t xml:space="preserve"> </w:t>
      </w:r>
      <w:r w:rsidRPr="004970CC">
        <w:rPr>
          <w:rtl/>
        </w:rPr>
        <w:t>שאתה</w:t>
      </w:r>
      <w:r w:rsidR="002D0E93">
        <w:rPr>
          <w:rtl/>
        </w:rPr>
        <w:t xml:space="preserve"> </w:t>
      </w:r>
      <w:r w:rsidRPr="004970CC">
        <w:rPr>
          <w:rtl/>
        </w:rPr>
        <w:t>הוא יכול להצביע, ובה כבר הפתק, והמעטפה היתה חתומה וסגורה. לפני שהוא שלשל</w:t>
      </w:r>
      <w:r w:rsidR="002D0E93">
        <w:rPr>
          <w:rtl/>
        </w:rPr>
        <w:t xml:space="preserve"> </w:t>
      </w:r>
      <w:r w:rsidRPr="004970CC">
        <w:rPr>
          <w:rtl/>
        </w:rPr>
        <w:t>אותה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הקלפי, או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התיבה</w:t>
      </w:r>
      <w:r w:rsidR="002D0E93">
        <w:rPr>
          <w:rtl/>
        </w:rPr>
        <w:t xml:space="preserve"> </w:t>
      </w:r>
      <w:r w:rsidRPr="004970CC">
        <w:rPr>
          <w:rtl/>
        </w:rPr>
        <w:t>החתומה,</w:t>
      </w:r>
      <w:r w:rsidR="002D0E93">
        <w:rPr>
          <w:rtl/>
        </w:rPr>
        <w:t xml:space="preserve"> </w:t>
      </w:r>
      <w:r w:rsidRPr="004970CC">
        <w:rPr>
          <w:rtl/>
        </w:rPr>
        <w:t>בלשוננו המודרנית, הוא רוצה לדעת מה יש</w:t>
      </w:r>
      <w:r w:rsidR="002D0E93">
        <w:rPr>
          <w:rtl/>
        </w:rPr>
        <w:t xml:space="preserve"> </w:t>
      </w:r>
      <w:r w:rsidRPr="004970CC">
        <w:rPr>
          <w:rtl/>
        </w:rPr>
        <w:t>במעטפה.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אומר, אולי אני יכול לפתוח ולראות. אמרו לו: רגע, רגע, רגע, אצלנו</w:t>
      </w:r>
      <w:r w:rsidR="002D0E93">
        <w:rPr>
          <w:rtl/>
        </w:rPr>
        <w:t xml:space="preserve"> </w:t>
      </w:r>
      <w:r w:rsidRPr="004970CC">
        <w:rPr>
          <w:rtl/>
        </w:rPr>
        <w:t>נהוגה הצבעה חשאית, אתה לא יכול לראות מה הצבעת.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כך פחות או יותר נראה ההסכם הזה. כולם יודעים מה כתוב בו, כולם יודעים מה יש</w:t>
      </w:r>
      <w:r w:rsidR="002D0E93">
        <w:rPr>
          <w:rtl/>
        </w:rPr>
        <w:t xml:space="preserve"> </w:t>
      </w:r>
      <w:r w:rsidRPr="004970CC">
        <w:rPr>
          <w:rtl/>
        </w:rPr>
        <w:t>ב</w:t>
      </w:r>
      <w:r w:rsidR="002D0E93">
        <w:rPr>
          <w:rtl/>
        </w:rPr>
        <w:t>-</w:t>
      </w:r>
      <w:r w:rsidRPr="004970CC">
        <w:rPr>
          <w:rtl/>
        </w:rPr>
        <w:t>300</w:t>
      </w:r>
      <w:r w:rsidR="002D0E93">
        <w:rPr>
          <w:rtl/>
        </w:rPr>
        <w:t xml:space="preserve"> </w:t>
      </w:r>
      <w:r w:rsidRPr="004970CC">
        <w:rPr>
          <w:rtl/>
        </w:rPr>
        <w:t>העמודים</w:t>
      </w:r>
      <w:r w:rsidR="002D0E93">
        <w:rPr>
          <w:rtl/>
        </w:rPr>
        <w:t xml:space="preserve"> </w:t>
      </w:r>
      <w:r w:rsidRPr="004970CC">
        <w:rPr>
          <w:rtl/>
        </w:rPr>
        <w:t>שמתפארים</w:t>
      </w:r>
      <w:r w:rsidR="002D0E93">
        <w:rPr>
          <w:rtl/>
        </w:rPr>
        <w:t xml:space="preserve"> </w:t>
      </w:r>
      <w:r w:rsidRPr="004970CC">
        <w:rPr>
          <w:rtl/>
        </w:rPr>
        <w:t>בהם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כך. אבל כשראש הממשלה יצחק רבין נשאל פה חזור</w:t>
      </w:r>
      <w:r w:rsidR="002D0E93">
        <w:rPr>
          <w:rtl/>
        </w:rPr>
        <w:t xml:space="preserve"> </w:t>
      </w:r>
      <w:r w:rsidRPr="004970CC">
        <w:rPr>
          <w:rtl/>
        </w:rPr>
        <w:t>ושאול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>-</w:t>
      </w:r>
      <w:r w:rsidRPr="004970CC">
        <w:rPr>
          <w:rtl/>
        </w:rPr>
        <w:t>ידי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האופוזיציה בנימין נתניהו ועל</w:t>
      </w:r>
      <w:r w:rsidR="002D0E93">
        <w:rPr>
          <w:rtl/>
        </w:rPr>
        <w:t>-</w:t>
      </w:r>
      <w:r w:rsidRPr="004970CC">
        <w:rPr>
          <w:rtl/>
        </w:rPr>
        <w:t>ידי יתר חברי הכנסת שלנו: אולי</w:t>
      </w:r>
      <w:r w:rsidR="002D0E93">
        <w:rPr>
          <w:rtl/>
        </w:rPr>
        <w:t xml:space="preserve"> </w:t>
      </w:r>
      <w:r w:rsidRPr="004970CC">
        <w:rPr>
          <w:rtl/>
        </w:rPr>
        <w:t>תאמר</w:t>
      </w:r>
      <w:r w:rsidR="002D0E93">
        <w:rPr>
          <w:rtl/>
        </w:rPr>
        <w:t xml:space="preserve"> </w:t>
      </w:r>
      <w:r w:rsidRPr="004970CC">
        <w:rPr>
          <w:rtl/>
        </w:rPr>
        <w:t>לעם</w:t>
      </w:r>
      <w:r w:rsidR="002D0E93">
        <w:rPr>
          <w:rtl/>
        </w:rPr>
        <w:t xml:space="preserve"> </w:t>
      </w:r>
      <w:r w:rsidRPr="004970CC">
        <w:rPr>
          <w:rtl/>
        </w:rPr>
        <w:t>מה הבאת? מה הבשורה? הרי ברור שמדובר במדינה פלשתינית בהיווצרות, ברור</w:t>
      </w:r>
      <w:r w:rsidR="002D0E93">
        <w:rPr>
          <w:rtl/>
        </w:rPr>
        <w:t xml:space="preserve"> </w:t>
      </w:r>
      <w:r w:rsidRPr="004970CC">
        <w:rPr>
          <w:rtl/>
        </w:rPr>
        <w:t>היעד הסופי שלך, קווי 1967, וההשלכות הביטחוניות הנוראות שנגזרות מהם.</w:t>
      </w:r>
      <w:r w:rsidR="002D0E93">
        <w:rPr>
          <w:rtl/>
        </w:rPr>
        <w:t xml:space="preserve"> </w:t>
      </w:r>
      <w:r w:rsidRPr="004970CC">
        <w:rPr>
          <w:rtl/>
        </w:rPr>
        <w:t>הוא אומר:</w:t>
      </w:r>
      <w:r w:rsidR="002D0E93">
        <w:rPr>
          <w:rtl/>
        </w:rPr>
        <w:t xml:space="preserve"> </w:t>
      </w:r>
      <w:r w:rsidRPr="004970CC">
        <w:rPr>
          <w:rtl/>
        </w:rPr>
        <w:t>רגע,</w:t>
      </w:r>
      <w:r w:rsidR="002D0E93">
        <w:rPr>
          <w:rtl/>
        </w:rPr>
        <w:t xml:space="preserve"> </w:t>
      </w:r>
      <w:r w:rsidRPr="004970CC">
        <w:rPr>
          <w:rtl/>
        </w:rPr>
        <w:t>רגע,</w:t>
      </w:r>
      <w:r w:rsidR="002D0E93">
        <w:rPr>
          <w:rtl/>
        </w:rPr>
        <w:t xml:space="preserve"> </w:t>
      </w:r>
      <w:r w:rsidRPr="004970CC">
        <w:rPr>
          <w:rtl/>
        </w:rPr>
        <w:t>כתוב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– </w:t>
      </w:r>
      <w:r w:rsidRPr="004970CC">
        <w:rPr>
          <w:rtl/>
        </w:rPr>
        <w:t>הוא קורא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איזה בדל סעיף </w:t>
      </w:r>
      <w:r w:rsidR="002D0E93">
        <w:rPr>
          <w:rtl/>
        </w:rPr>
        <w:t>–</w:t>
      </w:r>
      <w:r w:rsidRPr="004970CC">
        <w:rPr>
          <w:rtl/>
        </w:rPr>
        <w:t xml:space="preserve"> שהסכם הביניים לא ממנו תיגזר</w:t>
      </w:r>
      <w:r w:rsidR="002D0E93">
        <w:rPr>
          <w:rtl/>
        </w:rPr>
        <w:t xml:space="preserve"> </w:t>
      </w:r>
      <w:r w:rsidRPr="004970CC">
        <w:rPr>
          <w:rtl/>
        </w:rPr>
        <w:t>המציאות של הסכם הקבע.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</w:t>
      </w:r>
      <w:r w:rsidR="002D0E93">
        <w:rPr>
          <w:rtl/>
        </w:rPr>
        <w:t xml:space="preserve"> </w:t>
      </w:r>
      <w:r w:rsidRPr="004970CC">
        <w:rPr>
          <w:rtl/>
        </w:rPr>
        <w:t>דיברו</w:t>
      </w:r>
      <w:r w:rsidR="002D0E93">
        <w:rPr>
          <w:rtl/>
        </w:rPr>
        <w:t xml:space="preserve"> </w:t>
      </w:r>
      <w:r w:rsidRPr="004970CC">
        <w:rPr>
          <w:rtl/>
        </w:rPr>
        <w:t>פה</w:t>
      </w:r>
      <w:r w:rsidR="002D0E93">
        <w:rPr>
          <w:rtl/>
        </w:rPr>
        <w:t xml:space="preserve"> </w:t>
      </w:r>
      <w:r w:rsidRPr="004970CC">
        <w:rPr>
          <w:rtl/>
        </w:rPr>
        <w:t>ידידי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 על ההסכם ועל המפות ועל הסעיפים. בדקות</w:t>
      </w:r>
      <w:r w:rsidR="002D0E93">
        <w:rPr>
          <w:rtl/>
        </w:rPr>
        <w:t xml:space="preserve"> </w:t>
      </w:r>
      <w:r w:rsidRPr="004970CC">
        <w:rPr>
          <w:rtl/>
        </w:rPr>
        <w:t>הספורות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לנו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לדבר</w:t>
      </w:r>
      <w:r w:rsidR="002D0E93">
        <w:rPr>
          <w:rtl/>
        </w:rPr>
        <w:t xml:space="preserve"> </w:t>
      </w:r>
      <w:r w:rsidRPr="004970CC">
        <w:rPr>
          <w:rtl/>
        </w:rPr>
        <w:t>קצת על מה שגילינו בשעות האחרונות, על ההבדל</w:t>
      </w:r>
      <w:r w:rsidR="002D0E93">
        <w:rPr>
          <w:rtl/>
        </w:rPr>
        <w:t xml:space="preserve"> </w:t>
      </w:r>
      <w:r w:rsidRPr="004970CC">
        <w:rPr>
          <w:rtl/>
        </w:rPr>
        <w:t>התהומי</w:t>
      </w:r>
      <w:r w:rsidR="002D0E93">
        <w:rPr>
          <w:rtl/>
        </w:rPr>
        <w:t xml:space="preserve"> </w:t>
      </w:r>
      <w:r w:rsidRPr="004970CC">
        <w:rPr>
          <w:rtl/>
        </w:rPr>
        <w:t>שבין שתי הפנים של ישראל.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זאת ששלטת בבית הזה </w:t>
      </w:r>
      <w:r w:rsidR="002D0E93">
        <w:rPr>
          <w:rtl/>
        </w:rPr>
        <w:t>–</w:t>
      </w:r>
      <w:r w:rsidRPr="004970CC">
        <w:rPr>
          <w:rtl/>
        </w:rPr>
        <w:t xml:space="preserve"> אומנם ברוב של קול אחד </w:t>
      </w:r>
      <w:r w:rsidR="002D0E93">
        <w:rPr>
          <w:rtl/>
        </w:rPr>
        <w:t xml:space="preserve">– </w:t>
      </w:r>
      <w:r w:rsidRPr="004970CC">
        <w:rPr>
          <w:rtl/>
        </w:rPr>
        <w:t>וזאת</w:t>
      </w:r>
      <w:r w:rsidR="002D0E93">
        <w:rPr>
          <w:rtl/>
        </w:rPr>
        <w:t xml:space="preserve"> </w:t>
      </w:r>
      <w:r w:rsidRPr="004970CC">
        <w:rPr>
          <w:rtl/>
        </w:rPr>
        <w:t>שנגלתה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ברחובות</w:t>
      </w:r>
      <w:r w:rsidR="002D0E93">
        <w:rPr>
          <w:rtl/>
        </w:rPr>
        <w:t xml:space="preserve">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בכיכר</w:t>
      </w:r>
      <w:r w:rsidR="002D0E93">
        <w:rPr>
          <w:rtl/>
        </w:rPr>
        <w:t>-</w:t>
      </w:r>
      <w:r w:rsidRPr="004970CC">
        <w:rPr>
          <w:rtl/>
        </w:rPr>
        <w:t>ציון, רבבות רבבות של אנשים צעירים,</w:t>
      </w:r>
      <w:r w:rsidR="002D0E93">
        <w:rPr>
          <w:rtl/>
        </w:rPr>
        <w:t xml:space="preserve"> </w:t>
      </w:r>
      <w:r w:rsidRPr="004970CC">
        <w:rPr>
          <w:rtl/>
        </w:rPr>
        <w:t>מבוגרים, דתיים וחילונים.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מוציא</w:t>
      </w:r>
      <w:r w:rsidR="002D0E93">
        <w:rPr>
          <w:rtl/>
        </w:rPr>
        <w:t xml:space="preserve"> </w:t>
      </w:r>
      <w:r w:rsidRPr="004970CC">
        <w:rPr>
          <w:rtl/>
        </w:rPr>
        <w:t>אותם</w:t>
      </w:r>
      <w:r w:rsidR="002D0E93">
        <w:rPr>
          <w:rtl/>
        </w:rPr>
        <w:t xml:space="preserve"> </w:t>
      </w:r>
      <w:r w:rsidRPr="004970CC">
        <w:rPr>
          <w:rtl/>
        </w:rPr>
        <w:t>מהבית?</w:t>
      </w:r>
      <w:r w:rsidR="002D0E93">
        <w:rPr>
          <w:rtl/>
        </w:rPr>
        <w:t xml:space="preserve"> </w:t>
      </w:r>
      <w:r w:rsidRPr="004970CC">
        <w:rPr>
          <w:rtl/>
        </w:rPr>
        <w:t>הרי הכול חתום וגמור, כבר עשו את הטקס, כבר התרפסו</w:t>
      </w:r>
      <w:r w:rsidR="002D0E93">
        <w:rPr>
          <w:rtl/>
        </w:rPr>
        <w:t xml:space="preserve"> </w:t>
      </w:r>
      <w:r w:rsidRPr="004970CC">
        <w:rPr>
          <w:rtl/>
        </w:rPr>
        <w:t>בפני אביר השלום המזויף הזה ערפאת, כבר לפני ימים. וגם היום הכול מכור מראש וסגור</w:t>
      </w:r>
      <w:r w:rsidR="002D0E93">
        <w:rPr>
          <w:rtl/>
        </w:rPr>
        <w:t xml:space="preserve"> </w:t>
      </w:r>
      <w:r w:rsidRPr="004970CC">
        <w:rPr>
          <w:rtl/>
        </w:rPr>
        <w:t>ונעול.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זה מתלבט, ההוא בדילמה, שלישי מתחבט </w:t>
      </w:r>
      <w:r w:rsidR="002D0E93">
        <w:rPr>
          <w:rtl/>
        </w:rPr>
        <w:t>–</w:t>
      </w:r>
      <w:r w:rsidRPr="004970CC">
        <w:rPr>
          <w:rtl/>
        </w:rPr>
        <w:t xml:space="preserve"> הרי ידועה התוצאה הסופית. מה מביא</w:t>
      </w:r>
      <w:r w:rsidR="002D0E93">
        <w:rPr>
          <w:rtl/>
        </w:rPr>
        <w:t xml:space="preserve"> </w:t>
      </w:r>
      <w:r w:rsidRPr="004970CC">
        <w:rPr>
          <w:rtl/>
        </w:rPr>
        <w:t>רבבות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זאת לעזוב הכול, לצאת ולצעוק ולמחות מתוך נהמת לבם? </w:t>
      </w:r>
      <w:r w:rsidR="002D0E93">
        <w:rPr>
          <w:rtl/>
        </w:rPr>
        <w:t>–</w:t>
      </w:r>
      <w:r w:rsidRPr="004970CC">
        <w:rPr>
          <w:rtl/>
        </w:rPr>
        <w:t xml:space="preserve"> הידיעה,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החוץ</w:t>
      </w:r>
      <w:r w:rsidR="002D0E93">
        <w:rPr>
          <w:rtl/>
        </w:rPr>
        <w:t xml:space="preserve"> </w:t>
      </w:r>
      <w:r w:rsidRPr="004970CC">
        <w:rPr>
          <w:rtl/>
        </w:rPr>
        <w:t>ואדוני שר המשטרה ואדוני שר הבינוי והשיכון, שעוד שנה, כעת חיה,</w:t>
      </w:r>
      <w:r w:rsidR="002D0E93">
        <w:rPr>
          <w:rtl/>
        </w:rPr>
        <w:t xml:space="preserve"> </w:t>
      </w:r>
      <w:r w:rsidRPr="004970CC">
        <w:rPr>
          <w:rtl/>
        </w:rPr>
        <w:t>ועוד</w:t>
      </w:r>
      <w:r w:rsidR="002D0E93">
        <w:rPr>
          <w:rtl/>
        </w:rPr>
        <w:t xml:space="preserve"> </w:t>
      </w:r>
      <w:r w:rsidRPr="004970CC">
        <w:rPr>
          <w:rtl/>
        </w:rPr>
        <w:t>חודש מוחקים את כל מה שעשיתם, מוחקים אתכם מההיסטוריה, רק לדיראון עולם אתם</w:t>
      </w:r>
      <w:r w:rsidR="002D0E93">
        <w:rPr>
          <w:rtl/>
        </w:rPr>
        <w:t xml:space="preserve"> </w:t>
      </w:r>
      <w:r w:rsidRPr="004970CC">
        <w:rPr>
          <w:rtl/>
        </w:rPr>
        <w:t>תיזכרו בדפים המצהיבים של המזרח התיכון החדש שאתה מקים פה בהבל 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עמדת על הבמה וקשקשת על מאה שנות פיוס לפנינו </w:t>
      </w:r>
      <w:r w:rsidR="002D0E93">
        <w:rPr>
          <w:rtl/>
        </w:rPr>
        <w:t>–</w:t>
      </w:r>
      <w:r w:rsidRPr="004970CC">
        <w:rPr>
          <w:rtl/>
        </w:rPr>
        <w:t xml:space="preserve"> ספגנו 156 קורבנות, וכל פעם,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קורבן,</w:t>
      </w:r>
      <w:r w:rsidR="002D0E93">
        <w:rPr>
          <w:rtl/>
        </w:rPr>
        <w:t xml:space="preserve"> </w:t>
      </w:r>
      <w:r w:rsidRPr="004970CC">
        <w:rPr>
          <w:rtl/>
        </w:rPr>
        <w:t>באת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העם הזה ואמרת: אלה קורבנות השלום. זה בסך הכול המחיר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משלמים,</w:t>
      </w:r>
      <w:r w:rsidR="002D0E93">
        <w:rPr>
          <w:rtl/>
        </w:rPr>
        <w:t xml:space="preserve"> </w:t>
      </w: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מתקדמים</w:t>
      </w:r>
      <w:r w:rsidR="002D0E93">
        <w:rPr>
          <w:rtl/>
        </w:rPr>
        <w:t xml:space="preserve"> </w:t>
      </w:r>
      <w:r w:rsidRPr="004970CC">
        <w:rPr>
          <w:rtl/>
        </w:rPr>
        <w:t>בדרך.</w:t>
      </w:r>
      <w:r w:rsidR="002D0E93">
        <w:rPr>
          <w:rtl/>
        </w:rPr>
        <w:t xml:space="preserve"> </w:t>
      </w:r>
      <w:r w:rsidRPr="004970CC">
        <w:rPr>
          <w:rtl/>
        </w:rPr>
        <w:t>לאן אנחנו מתקדמים? לאן אנחנו מתקדמים? אל</w:t>
      </w:r>
      <w:r w:rsidR="002D0E93">
        <w:rPr>
          <w:rtl/>
        </w:rPr>
        <w:t xml:space="preserve"> </w:t>
      </w:r>
      <w:r w:rsidRPr="004970CC">
        <w:rPr>
          <w:rtl/>
        </w:rPr>
        <w:t>התהום.</w:t>
      </w:r>
      <w:r w:rsidR="002D0E93">
        <w:rPr>
          <w:rtl/>
        </w:rPr>
        <w:t xml:space="preserve"> </w:t>
      </w:r>
      <w:r w:rsidRPr="004970CC">
        <w:rPr>
          <w:rtl/>
        </w:rPr>
        <w:t>אף אחד מכם לא מסוגל לעצור.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הנשיא</w:t>
      </w:r>
      <w:r w:rsidR="002D0E93">
        <w:rPr>
          <w:rtl/>
        </w:rPr>
        <w:t xml:space="preserve"> </w:t>
      </w:r>
      <w:r w:rsidRPr="004970CC">
        <w:rPr>
          <w:rtl/>
        </w:rPr>
        <w:t>זועק</w:t>
      </w:r>
      <w:r w:rsidR="002D0E93">
        <w:rPr>
          <w:rtl/>
        </w:rPr>
        <w:t xml:space="preserve"> </w:t>
      </w:r>
      <w:r w:rsidRPr="004970CC">
        <w:rPr>
          <w:rtl/>
        </w:rPr>
        <w:t>לכם,</w:t>
      </w:r>
      <w:r w:rsidR="002D0E93">
        <w:rPr>
          <w:rtl/>
        </w:rPr>
        <w:t xml:space="preserve"> </w:t>
      </w:r>
      <w:r w:rsidRPr="004970CC">
        <w:rPr>
          <w:rtl/>
        </w:rPr>
        <w:t>במפלגתכם,</w:t>
      </w:r>
      <w:r w:rsidR="002D0E93">
        <w:rPr>
          <w:rtl/>
        </w:rPr>
        <w:t xml:space="preserve"> </w:t>
      </w:r>
      <w:r w:rsidRPr="004970CC">
        <w:rPr>
          <w:rtl/>
        </w:rPr>
        <w:t>בתפיסת</w:t>
      </w:r>
      <w:r w:rsidR="002D0E93">
        <w:rPr>
          <w:rtl/>
        </w:rPr>
        <w:t xml:space="preserve"> </w:t>
      </w:r>
      <w:r w:rsidRPr="004970CC">
        <w:rPr>
          <w:rtl/>
        </w:rPr>
        <w:t>עולמכם: תעצרו, תחשבו. שום דבר. רצים</w:t>
      </w:r>
      <w:r w:rsidR="002D0E93">
        <w:rPr>
          <w:rtl/>
        </w:rPr>
        <w:t xml:space="preserve"> </w:t>
      </w:r>
      <w:r w:rsidRPr="004970CC">
        <w:rPr>
          <w:rtl/>
        </w:rPr>
        <w:t>קדימה כמו סומים באפלה.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המשטרה מ' שחל: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זוכר את הסכם השלום עם באשיר ג'מאייל?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ימית אתה זוכר? אותך פינו מימית. אני פיניתי אותך?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שאתה חושב על ההסכם הזה אתה ואני יודעים. אני זוכר אותך עומד פה</w:t>
      </w:r>
      <w:r w:rsidR="002D0E93">
        <w:rPr>
          <w:rtl/>
        </w:rPr>
        <w:t xml:space="preserve"> </w:t>
      </w:r>
      <w:r w:rsidRPr="004970CC">
        <w:rPr>
          <w:rtl/>
        </w:rPr>
        <w:t>ומקונן על היישובים בימית.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שר החוץ, אתה עומד לעלות לכאן ולדבר.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שלוש</w:t>
      </w:r>
      <w:r w:rsidR="002D0E93">
        <w:rPr>
          <w:rtl/>
        </w:rPr>
        <w:t xml:space="preserve"> </w:t>
      </w:r>
      <w:r w:rsidRPr="004970CC">
        <w:rPr>
          <w:rtl/>
        </w:rPr>
        <w:t>פעמים</w:t>
      </w:r>
      <w:r w:rsidR="002D0E93">
        <w:rPr>
          <w:rtl/>
        </w:rPr>
        <w:t xml:space="preserve"> </w:t>
      </w:r>
      <w:r w:rsidRPr="004970CC">
        <w:rPr>
          <w:rtl/>
        </w:rPr>
        <w:t>השמיעו</w:t>
      </w:r>
      <w:r w:rsidR="002D0E93">
        <w:rPr>
          <w:rtl/>
        </w:rPr>
        <w:t xml:space="preserve"> </w:t>
      </w:r>
      <w:r w:rsidRPr="004970CC">
        <w:rPr>
          <w:rtl/>
        </w:rPr>
        <w:t>אותך</w:t>
      </w:r>
      <w:r w:rsidR="002D0E93">
        <w:rPr>
          <w:rtl/>
        </w:rPr>
        <w:t xml:space="preserve"> </w:t>
      </w:r>
      <w:r w:rsidRPr="004970CC">
        <w:rPr>
          <w:rtl/>
        </w:rPr>
        <w:t>ברדיו</w:t>
      </w:r>
      <w:r w:rsidR="002D0E93">
        <w:rPr>
          <w:rtl/>
        </w:rPr>
        <w:t xml:space="preserve"> </w:t>
      </w:r>
      <w:r w:rsidRPr="004970CC">
        <w:rPr>
          <w:rtl/>
        </w:rPr>
        <w:t>ואת מה שאמרת על הנאום. אתה קוננת ואמרת:</w:t>
      </w:r>
      <w:r w:rsidR="002D0E93">
        <w:rPr>
          <w:rtl/>
        </w:rPr>
        <w:t xml:space="preserve"> </w:t>
      </w:r>
      <w:r w:rsidRPr="004970CC">
        <w:rPr>
          <w:rtl/>
        </w:rPr>
        <w:t>תושבי</w:t>
      </w:r>
      <w:r w:rsidR="002D0E93">
        <w:rPr>
          <w:rtl/>
        </w:rPr>
        <w:t xml:space="preserve"> </w:t>
      </w:r>
      <w:r w:rsidRPr="004970CC">
        <w:rPr>
          <w:rtl/>
        </w:rPr>
        <w:t>רמת</w:t>
      </w:r>
      <w:r w:rsidR="002D0E93">
        <w:rPr>
          <w:rtl/>
        </w:rPr>
        <w:t>-</w:t>
      </w:r>
      <w:r w:rsidRPr="004970CC">
        <w:rPr>
          <w:rtl/>
        </w:rPr>
        <w:t>הגולן,</w:t>
      </w:r>
      <w:r w:rsidR="002D0E93">
        <w:rPr>
          <w:rtl/>
        </w:rPr>
        <w:t xml:space="preserve"> </w:t>
      </w:r>
      <w:r w:rsidRPr="004970CC">
        <w:rPr>
          <w:rtl/>
        </w:rPr>
        <w:t>תושבי בקעת</w:t>
      </w:r>
      <w:r w:rsidR="002D0E93">
        <w:rPr>
          <w:rtl/>
        </w:rPr>
        <w:t>-</w:t>
      </w:r>
      <w:r w:rsidRPr="004970CC">
        <w:rPr>
          <w:rtl/>
        </w:rPr>
        <w:t>הירדן, מר גורלכם, לא אומרים לכם את האמת. מה נשאר</w:t>
      </w:r>
      <w:r w:rsidR="002D0E93">
        <w:rPr>
          <w:rtl/>
        </w:rPr>
        <w:t xml:space="preserve"> </w:t>
      </w:r>
      <w:r w:rsidRPr="004970CC">
        <w:rPr>
          <w:rtl/>
        </w:rPr>
        <w:t>בכלל</w:t>
      </w:r>
      <w:r w:rsidR="002D0E93">
        <w:rPr>
          <w:rtl/>
        </w:rPr>
        <w:t xml:space="preserve"> </w:t>
      </w:r>
      <w:r w:rsidRPr="004970CC">
        <w:rPr>
          <w:rtl/>
        </w:rPr>
        <w:t>מכל</w:t>
      </w:r>
      <w:r w:rsidR="002D0E93">
        <w:rPr>
          <w:rtl/>
        </w:rPr>
        <w:t xml:space="preserve"> </w:t>
      </w:r>
      <w:r w:rsidRPr="004970CC">
        <w:rPr>
          <w:rtl/>
        </w:rPr>
        <w:t>ההבטחות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שלך? אני יכול לפרוס פה מסכת של נאומים שאתה נאמת </w:t>
      </w:r>
      <w:r w:rsidR="002D0E93">
        <w:rPr>
          <w:rtl/>
        </w:rPr>
        <w:t>–</w:t>
      </w:r>
      <w:r w:rsidRPr="004970CC">
        <w:rPr>
          <w:rtl/>
        </w:rPr>
        <w:t xml:space="preserve"> על 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</w:t>
      </w:r>
      <w:r w:rsidR="002D0E93">
        <w:rPr>
          <w:rtl/>
        </w:rPr>
        <w:t xml:space="preserve"> </w:t>
      </w:r>
      <w:r w:rsidRPr="004970CC">
        <w:rPr>
          <w:rtl/>
        </w:rPr>
        <w:t>ועל</w:t>
      </w:r>
      <w:r w:rsidR="002D0E93">
        <w:rPr>
          <w:rtl/>
        </w:rPr>
        <w:t xml:space="preserve"> </w:t>
      </w:r>
      <w:r w:rsidRPr="004970CC">
        <w:rPr>
          <w:rtl/>
        </w:rPr>
        <w:t>חשיבותם</w:t>
      </w:r>
      <w:r w:rsidR="002D0E93">
        <w:rPr>
          <w:rtl/>
        </w:rPr>
        <w:t xml:space="preserve"> </w:t>
      </w:r>
      <w:r w:rsidRPr="004970CC">
        <w:rPr>
          <w:rtl/>
        </w:rPr>
        <w:t>הביטחונית.</w:t>
      </w:r>
      <w:r w:rsidR="002D0E93">
        <w:rPr>
          <w:rtl/>
        </w:rPr>
        <w:t xml:space="preserve"> </w:t>
      </w:r>
      <w:r w:rsidRPr="004970CC">
        <w:rPr>
          <w:rtl/>
        </w:rPr>
        <w:t>מי בכלל מאמין לך? מי בכלל שומע לך? אתה תהיה</w:t>
      </w:r>
      <w:r w:rsidR="002D0E93">
        <w:rPr>
          <w:rtl/>
        </w:rPr>
        <w:t xml:space="preserve"> </w:t>
      </w:r>
      <w:r w:rsidRPr="004970CC">
        <w:rPr>
          <w:rtl/>
        </w:rPr>
        <w:t>כעפר ואפר בהיסטוריה של 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ימית? מי פינה אותך מימית? מי הוציא אותך משם?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החוץ,</w:t>
      </w:r>
      <w:r w:rsidR="002D0E93">
        <w:rPr>
          <w:rtl/>
        </w:rPr>
        <w:t xml:space="preserve"> </w:t>
      </w:r>
      <w:r w:rsidRPr="004970CC">
        <w:rPr>
          <w:rtl/>
        </w:rPr>
        <w:t>למה</w:t>
      </w:r>
      <w:r w:rsidR="002D0E93">
        <w:rPr>
          <w:rtl/>
        </w:rPr>
        <w:t xml:space="preserve"> </w:t>
      </w:r>
      <w:r w:rsidRPr="004970CC">
        <w:rPr>
          <w:rtl/>
        </w:rPr>
        <w:t>לך, בשביל מה אתה צריך את זה? עוד מעט אתה תעמוד כאן</w:t>
      </w:r>
      <w:r w:rsidR="002D0E93">
        <w:rPr>
          <w:rtl/>
        </w:rPr>
        <w:t xml:space="preserve"> </w:t>
      </w:r>
      <w:r w:rsidRPr="004970CC">
        <w:rPr>
          <w:rtl/>
        </w:rPr>
        <w:t>ותרצה שיהיה שקט.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ממילא אתה נותן להם יותר זמן, אז לפחות גם אנחנו נשתתף.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בכלל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מחייך? אדוני שר החוץ, אני רוצה להבין, מה אתה מחייך? מה אתה</w:t>
      </w:r>
      <w:r w:rsidR="002D0E93">
        <w:rPr>
          <w:rtl/>
        </w:rPr>
        <w:t xml:space="preserve"> </w:t>
      </w:r>
      <w:r w:rsidRPr="004970CC">
        <w:rPr>
          <w:rtl/>
        </w:rPr>
        <w:t>כל כך בעליצות?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נהנה</w:t>
      </w:r>
      <w:r w:rsidR="002D0E93">
        <w:rPr>
          <w:rtl/>
        </w:rPr>
        <w:t xml:space="preserve"> </w:t>
      </w:r>
      <w:r w:rsidRPr="004970CC">
        <w:rPr>
          <w:rtl/>
        </w:rPr>
        <w:t>ממך.</w:t>
      </w:r>
      <w:r w:rsidR="002D0E93">
        <w:rPr>
          <w:rtl/>
        </w:rPr>
        <w:t xml:space="preserve"> </w:t>
      </w:r>
      <w:r w:rsidRPr="004970CC">
        <w:rPr>
          <w:rtl/>
        </w:rPr>
        <w:t>בכלוב</w:t>
      </w:r>
      <w:r w:rsidR="002D0E93">
        <w:rPr>
          <w:rtl/>
        </w:rPr>
        <w:t xml:space="preserve"> </w:t>
      </w:r>
      <w:r w:rsidRPr="004970CC">
        <w:rPr>
          <w:rtl/>
        </w:rPr>
        <w:t>פינו</w:t>
      </w:r>
      <w:r w:rsidR="002D0E93">
        <w:rPr>
          <w:rtl/>
        </w:rPr>
        <w:t xml:space="preserve"> </w:t>
      </w:r>
      <w:r w:rsidRPr="004970CC">
        <w:rPr>
          <w:rtl/>
        </w:rPr>
        <w:t>אותך</w:t>
      </w:r>
      <w:r w:rsidR="002D0E93">
        <w:rPr>
          <w:rtl/>
        </w:rPr>
        <w:t xml:space="preserve"> </w:t>
      </w:r>
      <w:r w:rsidRPr="004970CC">
        <w:rPr>
          <w:rtl/>
        </w:rPr>
        <w:t>לעיני כל העם חבריך בליכוד. על מה אתה בכלל</w:t>
      </w:r>
      <w:r w:rsidR="002D0E93">
        <w:rPr>
          <w:rtl/>
        </w:rPr>
        <w:t xml:space="preserve"> </w:t>
      </w:r>
      <w:r w:rsidRPr="004970CC">
        <w:rPr>
          <w:rtl/>
        </w:rPr>
        <w:t>מדבר?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אומר דבר פשוט, אדוני שר החוץ, אם היית בא ומכה כאן על חטא, אומר: עבדו</w:t>
      </w:r>
      <w:r w:rsidR="002D0E93">
        <w:rPr>
          <w:rtl/>
        </w:rPr>
        <w:t xml:space="preserve"> </w:t>
      </w:r>
      <w:r w:rsidRPr="004970CC">
        <w:rPr>
          <w:rtl/>
        </w:rPr>
        <w:t>עלי,</w:t>
      </w:r>
      <w:r w:rsidR="002D0E93">
        <w:rPr>
          <w:rtl/>
        </w:rPr>
        <w:t xml:space="preserve"> </w:t>
      </w:r>
      <w:r w:rsidRPr="004970CC">
        <w:rPr>
          <w:rtl/>
        </w:rPr>
        <w:t>רימו</w:t>
      </w:r>
      <w:r w:rsidR="002D0E93">
        <w:rPr>
          <w:rtl/>
        </w:rPr>
        <w:t xml:space="preserve"> </w:t>
      </w:r>
      <w:r w:rsidRPr="004970CC">
        <w:rPr>
          <w:rtl/>
        </w:rPr>
        <w:t>אותי,</w:t>
      </w:r>
      <w:r w:rsidR="002D0E93">
        <w:rPr>
          <w:rtl/>
        </w:rPr>
        <w:t xml:space="preserve"> </w:t>
      </w:r>
      <w:r w:rsidRPr="004970CC">
        <w:rPr>
          <w:rtl/>
        </w:rPr>
        <w:t>אמרו</w:t>
      </w:r>
      <w:r w:rsidR="002D0E93">
        <w:rPr>
          <w:rtl/>
        </w:rPr>
        <w:t xml:space="preserve"> </w:t>
      </w:r>
      <w:r w:rsidRPr="004970CC">
        <w:rPr>
          <w:rtl/>
        </w:rPr>
        <w:t>שיבטלו</w:t>
      </w:r>
      <w:r w:rsidR="002D0E93">
        <w:rPr>
          <w:rtl/>
        </w:rPr>
        <w:t xml:space="preserve"> </w:t>
      </w:r>
      <w:r w:rsidRPr="004970CC">
        <w:rPr>
          <w:rtl/>
        </w:rPr>
        <w:t>את האמנה הפלשתינית תוך שבוע, תוך שבועיים, תוך</w:t>
      </w:r>
      <w:r w:rsidR="002D0E93">
        <w:rPr>
          <w:rtl/>
        </w:rPr>
        <w:t xml:space="preserve"> </w:t>
      </w:r>
      <w:r w:rsidRPr="004970CC">
        <w:rPr>
          <w:rtl/>
        </w:rPr>
        <w:t>חודשיים.</w:t>
      </w:r>
      <w:r w:rsidR="002D0E93">
        <w:rPr>
          <w:rtl/>
        </w:rPr>
        <w:t xml:space="preserve"> </w:t>
      </w:r>
      <w:r w:rsidRPr="004970CC">
        <w:rPr>
          <w:rtl/>
        </w:rPr>
        <w:t>עברו</w:t>
      </w:r>
      <w:r w:rsidR="002D0E93">
        <w:rPr>
          <w:rtl/>
        </w:rPr>
        <w:t xml:space="preserve"> </w:t>
      </w:r>
      <w:r w:rsidRPr="004970CC">
        <w:rPr>
          <w:rtl/>
        </w:rPr>
        <w:t>שנתיים.</w:t>
      </w:r>
      <w:r w:rsidR="002D0E93">
        <w:rPr>
          <w:rtl/>
        </w:rPr>
        <w:t xml:space="preserve"> </w:t>
      </w:r>
      <w:r w:rsidRPr="004970CC">
        <w:rPr>
          <w:rtl/>
        </w:rPr>
        <w:t>לא הצלחתי.</w:t>
      </w:r>
      <w:r w:rsidR="002D0E93">
        <w:rPr>
          <w:rtl/>
        </w:rPr>
        <w:t xml:space="preserve"> </w:t>
      </w:r>
      <w:r w:rsidRPr="004970CC">
        <w:rPr>
          <w:rtl/>
        </w:rPr>
        <w:t>אמרו שיסגירו מרצחים, רצחו בנו, שחטו בנו,</w:t>
      </w:r>
      <w:r w:rsidR="002D0E93">
        <w:rPr>
          <w:rtl/>
        </w:rPr>
        <w:t xml:space="preserve"> </w:t>
      </w:r>
      <w:r w:rsidRPr="004970CC">
        <w:rPr>
          <w:rtl/>
        </w:rPr>
        <w:t>ונמלטו</w:t>
      </w:r>
      <w:r w:rsidR="002D0E93">
        <w:rPr>
          <w:rtl/>
        </w:rPr>
        <w:t xml:space="preserve"> </w:t>
      </w:r>
      <w:r w:rsidRPr="004970CC">
        <w:rPr>
          <w:rtl/>
        </w:rPr>
        <w:t>לעזה,</w:t>
      </w:r>
      <w:r w:rsidR="002D0E93">
        <w:rPr>
          <w:rtl/>
        </w:rPr>
        <w:t xml:space="preserve"> </w:t>
      </w:r>
      <w:r w:rsidRPr="004970CC">
        <w:rPr>
          <w:rtl/>
        </w:rPr>
        <w:t>ונמלטו ליריחו, ועובדים עלינו ולא נותנים. או.קיי. אמרו שיפרקו את</w:t>
      </w:r>
      <w:r w:rsidR="002D0E93">
        <w:rPr>
          <w:rtl/>
        </w:rPr>
        <w:t xml:space="preserve"> </w:t>
      </w:r>
      <w:r w:rsidRPr="004970CC">
        <w:rPr>
          <w:rtl/>
        </w:rPr>
        <w:t>ה"חמאס"</w:t>
      </w:r>
      <w:r w:rsidR="002D0E93">
        <w:rPr>
          <w:rtl/>
        </w:rPr>
        <w:t xml:space="preserve"> </w:t>
      </w:r>
      <w:r w:rsidRPr="004970CC">
        <w:rPr>
          <w:rtl/>
        </w:rPr>
        <w:t>מנשקו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פירקו</w:t>
      </w:r>
      <w:r w:rsidR="002D0E93">
        <w:rPr>
          <w:rtl/>
        </w:rPr>
        <w:t xml:space="preserve"> </w:t>
      </w:r>
      <w:r w:rsidRPr="004970CC">
        <w:rPr>
          <w:rtl/>
        </w:rPr>
        <w:t>אפילו רבע רוגטקה, לא אקדח. אבל עכשיו התחייבו מחדש.</w:t>
      </w:r>
      <w:r w:rsidR="002D0E93">
        <w:rPr>
          <w:rtl/>
        </w:rPr>
        <w:t xml:space="preserve"> </w:t>
      </w:r>
      <w:r w:rsidRPr="004970CC">
        <w:rPr>
          <w:rtl/>
        </w:rPr>
        <w:t xml:space="preserve">300 עמודים אנחנו קוראים </w:t>
      </w:r>
      <w:r w:rsidR="002D0E93">
        <w:rPr>
          <w:rtl/>
        </w:rPr>
        <w:t>–</w:t>
      </w:r>
      <w:r w:rsidRPr="004970CC">
        <w:rPr>
          <w:rtl/>
        </w:rPr>
        <w:t xml:space="preserve"> מלה אחת נאמרה על הסגרת מחבלים? מלה לא. וזה לא מעניין</w:t>
      </w:r>
      <w:r w:rsidR="002D0E93">
        <w:rPr>
          <w:rtl/>
        </w:rPr>
        <w:t xml:space="preserve"> </w:t>
      </w:r>
      <w:r w:rsidRPr="004970CC">
        <w:rPr>
          <w:rtl/>
        </w:rPr>
        <w:t>אותו.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 xml:space="preserve"> </w:t>
      </w:r>
      <w:r w:rsidRPr="004970CC">
        <w:rPr>
          <w:rtl/>
        </w:rPr>
        <w:t>השר</w:t>
      </w:r>
      <w:r w:rsidR="002D0E93">
        <w:rPr>
          <w:rtl/>
        </w:rPr>
        <w:t xml:space="preserve"> </w:t>
      </w:r>
      <w:r w:rsidRPr="004970CC">
        <w:rPr>
          <w:rtl/>
        </w:rPr>
        <w:t>שחל, מתבדח עם השר פרס, שני אנשים שההיסטוריה תזכור כמי שניסו</w:t>
      </w:r>
      <w:r w:rsidR="002D0E93">
        <w:rPr>
          <w:rtl/>
        </w:rPr>
        <w:t xml:space="preserve"> </w:t>
      </w:r>
      <w:r w:rsidRPr="004970CC">
        <w:rPr>
          <w:rtl/>
        </w:rPr>
        <w:t>להמיט אסון נורא על עם 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יש עוד שנה. הזמן, רבותי, לא ניתן לעצור אותו.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כמה זמן הוא מדבר?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 כאן הפרעות. עוד דקה והוא יסיים.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על חשבון הזמן שלי להוסיף לו שתי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מסיים. אני מבקש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לכן,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בדברי סיכום, איגרא רמא ובירא עמיקתא </w:t>
      </w:r>
      <w:r w:rsidR="002D0E93">
        <w:rPr>
          <w:rtl/>
        </w:rPr>
        <w:t>–</w:t>
      </w:r>
      <w:r w:rsidRPr="004970CC">
        <w:rPr>
          <w:rtl/>
        </w:rPr>
        <w:t xml:space="preserve"> ככה נאמר על העם הזה. יש רגעים</w:t>
      </w:r>
      <w:r w:rsidR="002D0E93">
        <w:rPr>
          <w:rtl/>
        </w:rPr>
        <w:t xml:space="preserve"> </w:t>
      </w:r>
      <w:r w:rsidRPr="004970CC">
        <w:rPr>
          <w:rtl/>
        </w:rPr>
        <w:t>שהוא מתרומם עד לפסגה רמה, ויש רגעים שבהם הוא יורד לשפל המדרגה.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היום</w:t>
      </w:r>
      <w:r w:rsidR="002D0E93">
        <w:rPr>
          <w:rtl/>
        </w:rPr>
        <w:t xml:space="preserve"> </w:t>
      </w:r>
      <w:r w:rsidRPr="004970CC">
        <w:rPr>
          <w:rtl/>
        </w:rPr>
        <w:t>ראינו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שתי</w:t>
      </w:r>
      <w:r w:rsidR="002D0E93">
        <w:rPr>
          <w:rtl/>
        </w:rPr>
        <w:t xml:space="preserve"> </w:t>
      </w:r>
      <w:r w:rsidRPr="004970CC">
        <w:rPr>
          <w:rtl/>
        </w:rPr>
        <w:t>פניה של המדינה: מצד אחד, הציניות של הקואליציה, חוסר</w:t>
      </w:r>
      <w:r w:rsidR="002D0E93">
        <w:rPr>
          <w:rtl/>
        </w:rPr>
        <w:t xml:space="preserve"> </w:t>
      </w:r>
      <w:r w:rsidRPr="004970CC">
        <w:rPr>
          <w:rtl/>
        </w:rPr>
        <w:t>הנכונות</w:t>
      </w:r>
      <w:r w:rsidR="002D0E93">
        <w:rPr>
          <w:rtl/>
        </w:rPr>
        <w:t xml:space="preserve"> </w:t>
      </w:r>
      <w:r w:rsidRPr="004970CC">
        <w:rPr>
          <w:rtl/>
        </w:rPr>
        <w:t>להתמודד עם מציאות קשה שנוצרה בעטיה של מדיניות שגויה, חוסר יכולת לעצור</w:t>
      </w:r>
      <w:r w:rsidR="002D0E93">
        <w:rPr>
          <w:rtl/>
        </w:rPr>
        <w:t xml:space="preserve"> – </w:t>
      </w:r>
      <w:r w:rsidRPr="004970CC">
        <w:rPr>
          <w:rtl/>
        </w:rPr>
        <w:t>תכונת</w:t>
      </w:r>
      <w:r w:rsidR="002D0E93">
        <w:rPr>
          <w:rtl/>
        </w:rPr>
        <w:t xml:space="preserve"> </w:t>
      </w:r>
      <w:r w:rsidRPr="004970CC">
        <w:rPr>
          <w:rtl/>
        </w:rPr>
        <w:t>המנהיגות</w:t>
      </w:r>
      <w:r w:rsidR="002D0E93">
        <w:rPr>
          <w:rtl/>
        </w:rPr>
        <w:t xml:space="preserve"> </w:t>
      </w:r>
      <w:r w:rsidRPr="004970CC">
        <w:rPr>
          <w:rtl/>
        </w:rPr>
        <w:t>החשובה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ביותר </w:t>
      </w:r>
      <w:r w:rsidR="002D0E93">
        <w:rPr>
          <w:rtl/>
        </w:rPr>
        <w:t>–</w:t>
      </w:r>
      <w:r w:rsidRPr="004970CC">
        <w:rPr>
          <w:rtl/>
        </w:rPr>
        <w:t xml:space="preserve"> לפני ההידרדרות; ולעומת זאת ברחובות, בגנים,</w:t>
      </w:r>
      <w:r w:rsidR="002D0E93">
        <w:rPr>
          <w:rtl/>
        </w:rPr>
        <w:t xml:space="preserve"> </w:t>
      </w:r>
      <w:r w:rsidRPr="004970CC">
        <w:rPr>
          <w:rtl/>
        </w:rPr>
        <w:t>בפארק,</w:t>
      </w:r>
      <w:r w:rsidR="002D0E93">
        <w:rPr>
          <w:rtl/>
        </w:rPr>
        <w:t xml:space="preserve"> </w:t>
      </w:r>
      <w:r w:rsidRPr="004970CC">
        <w:rPr>
          <w:rtl/>
        </w:rPr>
        <w:t>בכיכר</w:t>
      </w:r>
      <w:r w:rsidR="002D0E93">
        <w:rPr>
          <w:rtl/>
        </w:rPr>
        <w:t>-</w:t>
      </w:r>
      <w:r w:rsidRPr="004970CC">
        <w:rPr>
          <w:rtl/>
        </w:rPr>
        <w:t>ציון,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במיטבו, מאמין שהתהליך הפיך, מאמין שהמהפך קרוב,</w:t>
      </w:r>
      <w:r w:rsidR="002D0E93">
        <w:rPr>
          <w:rtl/>
        </w:rPr>
        <w:t xml:space="preserve"> </w:t>
      </w:r>
      <w:r w:rsidRPr="004970CC">
        <w:rPr>
          <w:rtl/>
        </w:rPr>
        <w:t>מאמין שאלה שגנבו את דעתו בבחירות האחרונות ישלמו את המחיר.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במכילתא</w:t>
      </w:r>
      <w:r w:rsidR="002D0E93">
        <w:rPr>
          <w:rtl/>
        </w:rPr>
        <w:t xml:space="preserve"> </w:t>
      </w:r>
      <w:r w:rsidRPr="004970CC">
        <w:rPr>
          <w:rtl/>
        </w:rPr>
        <w:t>נאמר:</w:t>
      </w:r>
      <w:r w:rsidR="002D0E93">
        <w:rPr>
          <w:rtl/>
        </w:rPr>
        <w:t xml:space="preserve"> </w:t>
      </w:r>
      <w:r w:rsidRPr="004970CC">
        <w:rPr>
          <w:rtl/>
        </w:rPr>
        <w:t>איזהו</w:t>
      </w:r>
      <w:r w:rsidR="002D0E93">
        <w:rPr>
          <w:rtl/>
        </w:rPr>
        <w:t xml:space="preserve"> </w:t>
      </w:r>
      <w:r w:rsidRPr="004970CC">
        <w:rPr>
          <w:rtl/>
        </w:rPr>
        <w:t>הראשון לגנבים? הראשון לגנבים הוא זה הגונב את דעת</w:t>
      </w:r>
      <w:r w:rsidR="002D0E93">
        <w:rPr>
          <w:rtl/>
        </w:rPr>
        <w:t xml:space="preserve"> </w:t>
      </w:r>
      <w:r w:rsidRPr="004970CC">
        <w:rPr>
          <w:rtl/>
        </w:rPr>
        <w:t>הבריות.</w:t>
      </w:r>
      <w:r w:rsidR="002D0E93">
        <w:rPr>
          <w:rtl/>
        </w:rPr>
        <w:t xml:space="preserve"> </w:t>
      </w:r>
      <w:r w:rsidRPr="004970CC">
        <w:rPr>
          <w:rtl/>
        </w:rPr>
        <w:t>גנבתם</w:t>
      </w:r>
      <w:r w:rsidR="002D0E93">
        <w:rPr>
          <w:rtl/>
        </w:rPr>
        <w:t xml:space="preserve"> </w:t>
      </w:r>
      <w:r w:rsidRPr="004970CC">
        <w:rPr>
          <w:rtl/>
        </w:rPr>
        <w:t>את דעת הבריות, "הרווחתם" ארבע שנים של עשייה, כי אתם עושים נזק</w:t>
      </w:r>
      <w:r w:rsidR="002D0E93">
        <w:rPr>
          <w:rtl/>
        </w:rPr>
        <w:t xml:space="preserve"> </w:t>
      </w:r>
      <w:r w:rsidRPr="004970CC">
        <w:rPr>
          <w:rtl/>
        </w:rPr>
        <w:t>תהומי.</w:t>
      </w:r>
      <w:r w:rsidR="002D0E93">
        <w:rPr>
          <w:rtl/>
        </w:rPr>
        <w:t xml:space="preserve"> </w:t>
      </w:r>
      <w:r w:rsidRPr="004970CC">
        <w:rPr>
          <w:rtl/>
        </w:rPr>
        <w:t>גנבתם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לנו שני קולות: את מר גולדפרב </w:t>
      </w:r>
      <w:r w:rsidR="002D0E93">
        <w:rPr>
          <w:rtl/>
        </w:rPr>
        <w:t>–</w:t>
      </w:r>
      <w:r w:rsidRPr="004970CC">
        <w:rPr>
          <w:rtl/>
        </w:rPr>
        <w:t xml:space="preserve"> ומה שמו של הגנב השני? הגנב השני</w:t>
      </w:r>
      <w:r w:rsidR="002D0E93">
        <w:rPr>
          <w:rtl/>
        </w:rPr>
        <w:t xml:space="preserve"> </w:t>
      </w:r>
      <w:r w:rsidRPr="004970CC">
        <w:rPr>
          <w:rtl/>
        </w:rPr>
        <w:t>שגב.</w:t>
      </w:r>
      <w:r w:rsidR="002D0E93">
        <w:rPr>
          <w:rtl/>
        </w:rPr>
        <w:t xml:space="preserve"> </w:t>
      </w:r>
      <w:r w:rsidRPr="004970CC">
        <w:rPr>
          <w:rtl/>
        </w:rPr>
        <w:t>גנבתם</w:t>
      </w:r>
      <w:r w:rsidR="002D0E93">
        <w:rPr>
          <w:rtl/>
        </w:rPr>
        <w:t xml:space="preserve"> </w:t>
      </w:r>
      <w:r w:rsidRPr="004970CC">
        <w:rPr>
          <w:rtl/>
        </w:rPr>
        <w:t>אותם, גנבו עשרות אלפי קולות, גזלו, אבל יבוא יום נקם ושילם פוליטי.</w:t>
      </w:r>
      <w:r w:rsidR="002D0E93">
        <w:rPr>
          <w:rtl/>
        </w:rPr>
        <w:t xml:space="preserve"> </w:t>
      </w:r>
      <w:r w:rsidRPr="004970CC">
        <w:rPr>
          <w:rtl/>
        </w:rPr>
        <w:t>בעוד</w:t>
      </w:r>
      <w:r w:rsidR="002D0E93">
        <w:rPr>
          <w:rtl/>
        </w:rPr>
        <w:t xml:space="preserve"> </w:t>
      </w:r>
      <w:r w:rsidRPr="004970CC">
        <w:rPr>
          <w:rtl/>
        </w:rPr>
        <w:t>שנה</w:t>
      </w:r>
      <w:r w:rsidR="002D0E93">
        <w:rPr>
          <w:rtl/>
        </w:rPr>
        <w:t xml:space="preserve"> </w:t>
      </w:r>
      <w:r w:rsidRPr="004970CC">
        <w:rPr>
          <w:rtl/>
        </w:rPr>
        <w:t>תוחלפו בממשלה</w:t>
      </w:r>
      <w:r w:rsidR="002D0E93">
        <w:rPr>
          <w:rtl/>
        </w:rPr>
        <w:t xml:space="preserve"> </w:t>
      </w:r>
      <w:r w:rsidRPr="004970CC">
        <w:rPr>
          <w:rtl/>
        </w:rPr>
        <w:t>בראשותו</w:t>
      </w:r>
      <w:r w:rsidR="002D0E93">
        <w:rPr>
          <w:rtl/>
        </w:rPr>
        <w:t xml:space="preserve"> </w:t>
      </w:r>
      <w:r w:rsidRPr="004970CC">
        <w:rPr>
          <w:rtl/>
        </w:rPr>
        <w:t>של בנימין נתניהו, שתוביל את עם ישראל לעתיד,</w:t>
      </w:r>
      <w:r w:rsidR="002D0E93">
        <w:rPr>
          <w:rtl/>
        </w:rPr>
        <w:t xml:space="preserve"> </w:t>
      </w:r>
      <w:r w:rsidRPr="004970CC">
        <w:rPr>
          <w:rtl/>
        </w:rPr>
        <w:t>לביטחון טוב ולאיכות חיים לרווחת התושבים.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משפט טוב לסיום. תודה.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חבר הכנסת משה גפני, בבקשה, ואחריו, אחרון </w:t>
      </w:r>
      <w:r w:rsidR="002D0E93">
        <w:rPr>
          <w:rtl/>
        </w:rPr>
        <w:t>–</w:t>
      </w:r>
      <w:r w:rsidRPr="004970CC">
        <w:rPr>
          <w:rtl/>
        </w:rPr>
        <w:t xml:space="preserve"> חבר</w:t>
      </w:r>
      <w:r w:rsidR="002D0E93">
        <w:rPr>
          <w:rtl/>
        </w:rPr>
        <w:t xml:space="preserve"> </w:t>
      </w:r>
      <w:r w:rsidRPr="004970CC">
        <w:rPr>
          <w:rtl/>
        </w:rPr>
        <w:t>הכנסת רון נחמן. לאחר מכן יסיים ויסכם שר החוץ וממלא</w:t>
      </w:r>
      <w:r w:rsidR="002D0E93">
        <w:rPr>
          <w:rtl/>
        </w:rPr>
        <w:t>-</w:t>
      </w:r>
      <w:r w:rsidRPr="004970CC">
        <w:rPr>
          <w:rtl/>
        </w:rPr>
        <w:t>מקום ראש הממשלה, שמעון פרס.</w:t>
      </w:r>
      <w:r w:rsidR="002D0E93">
        <w:rPr>
          <w:rtl/>
        </w:rPr>
        <w:t xml:space="preserve"> </w:t>
      </w:r>
      <w:r w:rsidRPr="004970CC">
        <w:rPr>
          <w:rtl/>
        </w:rPr>
        <w:t>חמש דקות.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רבותי</w:t>
      </w:r>
      <w:r w:rsidR="002D0E93">
        <w:rPr>
          <w:rtl/>
        </w:rPr>
        <w:t xml:space="preserve"> </w:t>
      </w:r>
      <w:r w:rsidRPr="004970CC">
        <w:rPr>
          <w:rtl/>
        </w:rPr>
        <w:t>חברי הכנסת, העם היהודי למוד הסבל במשך אלפי שנות</w:t>
      </w:r>
      <w:r w:rsidR="002D0E93">
        <w:rPr>
          <w:rtl/>
        </w:rPr>
        <w:t xml:space="preserve"> </w:t>
      </w:r>
      <w:r w:rsidRPr="004970CC">
        <w:rPr>
          <w:rtl/>
        </w:rPr>
        <w:t>קיומו</w:t>
      </w:r>
      <w:r w:rsidR="002D0E93">
        <w:rPr>
          <w:rtl/>
        </w:rPr>
        <w:t xml:space="preserve"> </w:t>
      </w:r>
      <w:r w:rsidRPr="004970CC">
        <w:rPr>
          <w:rtl/>
        </w:rPr>
        <w:t>הקיז</w:t>
      </w:r>
      <w:r w:rsidR="002D0E93">
        <w:rPr>
          <w:rtl/>
        </w:rPr>
        <w:t xml:space="preserve"> </w:t>
      </w:r>
      <w:r w:rsidRPr="004970CC">
        <w:rPr>
          <w:rtl/>
        </w:rPr>
        <w:t>נחלי</w:t>
      </w:r>
      <w:r w:rsidR="002D0E93">
        <w:rPr>
          <w:rtl/>
        </w:rPr>
        <w:t xml:space="preserve"> </w:t>
      </w:r>
      <w:r w:rsidRPr="004970CC">
        <w:rPr>
          <w:rtl/>
        </w:rPr>
        <w:t>דם</w:t>
      </w:r>
      <w:r w:rsidR="002D0E93">
        <w:rPr>
          <w:rtl/>
        </w:rPr>
        <w:t xml:space="preserve"> </w:t>
      </w:r>
      <w:r w:rsidRPr="004970CC">
        <w:rPr>
          <w:rtl/>
        </w:rPr>
        <w:t>והמשיך</w:t>
      </w:r>
      <w:r w:rsidR="002D0E93">
        <w:rPr>
          <w:rtl/>
        </w:rPr>
        <w:t xml:space="preserve"> </w:t>
      </w:r>
      <w:r w:rsidRPr="004970CC">
        <w:rPr>
          <w:rtl/>
        </w:rPr>
        <w:t>להתקיים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והוא קיים וימשיך להתקיים, בעזרת השם.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הגמרא</w:t>
      </w:r>
      <w:r w:rsidR="002D0E93">
        <w:rPr>
          <w:rtl/>
        </w:rPr>
        <w:t xml:space="preserve"> </w:t>
      </w:r>
      <w:r w:rsidRPr="004970CC">
        <w:rPr>
          <w:rtl/>
        </w:rPr>
        <w:t>מספרת:</w:t>
      </w:r>
      <w:r w:rsidR="002D0E93">
        <w:rPr>
          <w:rtl/>
        </w:rPr>
        <w:t xml:space="preserve"> </w:t>
      </w:r>
      <w:r w:rsidRPr="004970CC">
        <w:rPr>
          <w:rtl/>
        </w:rPr>
        <w:t>בתקופה</w:t>
      </w:r>
      <w:r w:rsidR="002D0E93">
        <w:rPr>
          <w:rtl/>
        </w:rPr>
        <w:t xml:space="preserve"> </w:t>
      </w:r>
      <w:r w:rsidRPr="004970CC">
        <w:rPr>
          <w:rtl/>
        </w:rPr>
        <w:t>הקשה</w:t>
      </w:r>
      <w:r w:rsidR="002D0E93">
        <w:rPr>
          <w:rtl/>
        </w:rPr>
        <w:t xml:space="preserve"> </w:t>
      </w:r>
      <w:r w:rsidRPr="004970CC">
        <w:rPr>
          <w:rtl/>
        </w:rPr>
        <w:t>שעברה ירושלים ועבר העם היהודי, בתקופת חורבן</w:t>
      </w:r>
      <w:r w:rsidR="002D0E93">
        <w:rPr>
          <w:rtl/>
        </w:rPr>
        <w:t xml:space="preserve"> </w:t>
      </w:r>
      <w:r w:rsidRPr="004970CC">
        <w:rPr>
          <w:rtl/>
        </w:rPr>
        <w:t>הבית,</w:t>
      </w:r>
      <w:r w:rsidR="002D0E93">
        <w:rPr>
          <w:rtl/>
        </w:rPr>
        <w:t xml:space="preserve"> </w:t>
      </w:r>
      <w:r w:rsidRPr="004970CC">
        <w:rPr>
          <w:rtl/>
        </w:rPr>
        <w:t>כאשר</w:t>
      </w:r>
      <w:r w:rsidR="002D0E93">
        <w:rPr>
          <w:rtl/>
        </w:rPr>
        <w:t xml:space="preserve"> </w:t>
      </w:r>
      <w:r w:rsidRPr="004970CC">
        <w:rPr>
          <w:rtl/>
        </w:rPr>
        <w:t>רומי</w:t>
      </w:r>
      <w:r w:rsidR="002D0E93">
        <w:rPr>
          <w:rtl/>
        </w:rPr>
        <w:t xml:space="preserve"> </w:t>
      </w:r>
      <w:r w:rsidRPr="004970CC">
        <w:rPr>
          <w:rtl/>
        </w:rPr>
        <w:t>צרה על ירושלים, יצא רבן יוחנן בן זכאי לקיסר רומי, שעדיין לא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קיסר,</w:t>
      </w:r>
      <w:r w:rsidR="002D0E93">
        <w:rPr>
          <w:rtl/>
        </w:rPr>
        <w:t xml:space="preserve"> </w:t>
      </w:r>
      <w:r w:rsidRPr="004970CC">
        <w:rPr>
          <w:rtl/>
        </w:rPr>
        <w:t>ובישר</w:t>
      </w:r>
      <w:r w:rsidR="002D0E93">
        <w:rPr>
          <w:rtl/>
        </w:rPr>
        <w:t xml:space="preserve"> </w:t>
      </w:r>
      <w:r w:rsidRPr="004970CC">
        <w:rPr>
          <w:rtl/>
        </w:rPr>
        <w:t>לו</w:t>
      </w:r>
      <w:r w:rsidR="002D0E93">
        <w:rPr>
          <w:rtl/>
        </w:rPr>
        <w:t xml:space="preserve"> </w:t>
      </w:r>
      <w:r w:rsidRPr="004970CC">
        <w:rPr>
          <w:rtl/>
        </w:rPr>
        <w:t>שהוא</w:t>
      </w:r>
      <w:r w:rsidR="002D0E93">
        <w:rPr>
          <w:rtl/>
        </w:rPr>
        <w:t xml:space="preserve"> </w:t>
      </w:r>
      <w:r w:rsidRPr="004970CC">
        <w:rPr>
          <w:rtl/>
        </w:rPr>
        <w:t>הפך</w:t>
      </w:r>
      <w:r w:rsidR="002D0E93">
        <w:rPr>
          <w:rtl/>
        </w:rPr>
        <w:t xml:space="preserve"> </w:t>
      </w:r>
      <w:r w:rsidRPr="004970CC">
        <w:rPr>
          <w:rtl/>
        </w:rPr>
        <w:t>קיסר רומי. ומה הוא ביקש ממנו? הוא לא ביקש את</w:t>
      </w:r>
      <w:r w:rsidR="002D0E93">
        <w:rPr>
          <w:rtl/>
        </w:rPr>
        <w:t xml:space="preserve"> </w:t>
      </w:r>
      <w:r w:rsidRPr="004970CC">
        <w:rPr>
          <w:rtl/>
        </w:rPr>
        <w:t>ירושלים,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ביקש שירפו את המצור.</w:t>
      </w:r>
      <w:r w:rsidR="002D0E93">
        <w:rPr>
          <w:rtl/>
        </w:rPr>
        <w:t xml:space="preserve"> </w:t>
      </w:r>
      <w:r w:rsidRPr="004970CC">
        <w:rPr>
          <w:rtl/>
        </w:rPr>
        <w:t>הוא ביקש ממנו: תנה לי את יבנה וחכמיה.</w:t>
      </w:r>
      <w:r w:rsidR="002D0E93">
        <w:rPr>
          <w:rtl/>
        </w:rPr>
        <w:t xml:space="preserve"> </w:t>
      </w:r>
      <w:r w:rsidRPr="004970CC">
        <w:rPr>
          <w:rtl/>
        </w:rPr>
        <w:t>תנה לי את היהודים שישבו באיזה מקום נידח בארץ</w:t>
      </w:r>
      <w:r w:rsidR="002D0E93">
        <w:rPr>
          <w:rtl/>
        </w:rPr>
        <w:t>-</w:t>
      </w:r>
      <w:r w:rsidRPr="004970CC">
        <w:rPr>
          <w:rtl/>
        </w:rPr>
        <w:t>ישראל וילמדו תורה.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נשאלת</w:t>
      </w:r>
      <w:r w:rsidR="002D0E93">
        <w:rPr>
          <w:rtl/>
        </w:rPr>
        <w:t xml:space="preserve"> </w:t>
      </w:r>
      <w:r w:rsidRPr="004970CC">
        <w:rPr>
          <w:rtl/>
        </w:rPr>
        <w:t>השאלה:</w:t>
      </w:r>
      <w:r w:rsidR="002D0E93">
        <w:rPr>
          <w:rtl/>
        </w:rPr>
        <w:t xml:space="preserve"> </w:t>
      </w:r>
      <w:r w:rsidRPr="004970CC">
        <w:rPr>
          <w:rtl/>
        </w:rPr>
        <w:t>גדול</w:t>
      </w:r>
      <w:r w:rsidR="002D0E93">
        <w:rPr>
          <w:rtl/>
        </w:rPr>
        <w:t xml:space="preserve"> </w:t>
      </w:r>
      <w:r w:rsidRPr="004970CC">
        <w:rPr>
          <w:rtl/>
        </w:rPr>
        <w:t>הדור,</w:t>
      </w:r>
      <w:r w:rsidR="002D0E93">
        <w:rPr>
          <w:rtl/>
        </w:rPr>
        <w:t xml:space="preserve"> </w:t>
      </w:r>
      <w:r w:rsidRPr="004970CC">
        <w:rPr>
          <w:rtl/>
        </w:rPr>
        <w:t>רבן</w:t>
      </w:r>
      <w:r w:rsidR="002D0E93">
        <w:rPr>
          <w:rtl/>
        </w:rPr>
        <w:t xml:space="preserve"> </w:t>
      </w:r>
      <w:r w:rsidRPr="004970CC">
        <w:rPr>
          <w:rtl/>
        </w:rPr>
        <w:t>יוחנן בן זכאי, בתקופה הקשה הזאת שבה העם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שופך</w:t>
      </w:r>
      <w:r w:rsidR="002D0E93">
        <w:rPr>
          <w:rtl/>
        </w:rPr>
        <w:t xml:space="preserve"> </w:t>
      </w:r>
      <w:r w:rsidRPr="004970CC">
        <w:rPr>
          <w:rtl/>
        </w:rPr>
        <w:t>דם</w:t>
      </w:r>
      <w:r w:rsidR="002D0E93">
        <w:rPr>
          <w:rtl/>
        </w:rPr>
        <w:t xml:space="preserve"> </w:t>
      </w:r>
      <w:r w:rsidRPr="004970CC">
        <w:rPr>
          <w:rtl/>
        </w:rPr>
        <w:t>ונמצא בימים הקשים ביותר לקיומו, בית</w:t>
      </w:r>
      <w:r w:rsidR="002D0E93">
        <w:rPr>
          <w:rtl/>
        </w:rPr>
        <w:t>-</w:t>
      </w:r>
      <w:r w:rsidRPr="004970CC">
        <w:rPr>
          <w:rtl/>
        </w:rPr>
        <w:t xml:space="preserve">המקדש נחרב </w:t>
      </w:r>
      <w:r w:rsidR="002D0E93">
        <w:rPr>
          <w:rtl/>
        </w:rPr>
        <w:t>–</w:t>
      </w:r>
      <w:r w:rsidRPr="004970CC">
        <w:rPr>
          <w:rtl/>
        </w:rPr>
        <w:t xml:space="preserve"> מה ראה לבקש</w:t>
      </w:r>
      <w:r w:rsidR="002D0E93">
        <w:rPr>
          <w:rtl/>
        </w:rPr>
        <w:t xml:space="preserve"> </w:t>
      </w:r>
      <w:r w:rsidRPr="004970CC">
        <w:rPr>
          <w:rtl/>
        </w:rPr>
        <w:t>ממנו את יבנה וחכמיה? והתשובה היא: העם היהודי הוא העם היחיד, עם קטן ונרדף, שעבר</w:t>
      </w:r>
      <w:r w:rsidR="002D0E93">
        <w:rPr>
          <w:rtl/>
        </w:rPr>
        <w:t xml:space="preserve"> </w:t>
      </w:r>
      <w:r w:rsidRPr="004970CC">
        <w:rPr>
          <w:rtl/>
        </w:rPr>
        <w:t>גלויות</w:t>
      </w:r>
      <w:r w:rsidR="002D0E93">
        <w:rPr>
          <w:rtl/>
        </w:rPr>
        <w:t xml:space="preserve"> </w:t>
      </w:r>
      <w:r w:rsidRPr="004970CC">
        <w:rPr>
          <w:rtl/>
        </w:rPr>
        <w:t>קשות</w:t>
      </w:r>
      <w:r w:rsidR="002D0E93">
        <w:rPr>
          <w:rtl/>
        </w:rPr>
        <w:t xml:space="preserve"> </w:t>
      </w:r>
      <w:r w:rsidRPr="004970CC">
        <w:rPr>
          <w:rtl/>
        </w:rPr>
        <w:t>ומרות</w:t>
      </w:r>
      <w:r w:rsidR="002D0E93">
        <w:rPr>
          <w:rtl/>
        </w:rPr>
        <w:t xml:space="preserve"> </w:t>
      </w:r>
      <w:r w:rsidRPr="004970CC">
        <w:rPr>
          <w:rtl/>
        </w:rPr>
        <w:t>ושרד</w:t>
      </w:r>
      <w:r w:rsidR="002D0E93">
        <w:rPr>
          <w:rtl/>
        </w:rPr>
        <w:t xml:space="preserve"> </w:t>
      </w:r>
      <w:r w:rsidRPr="004970CC">
        <w:rPr>
          <w:rtl/>
        </w:rPr>
        <w:t>וחזר</w:t>
      </w:r>
      <w:r w:rsidR="002D0E93">
        <w:rPr>
          <w:rtl/>
        </w:rPr>
        <w:t xml:space="preserve"> </w:t>
      </w:r>
      <w:r w:rsidRPr="004970CC">
        <w:rPr>
          <w:rtl/>
        </w:rPr>
        <w:t>לארצו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בגלל סיבה אחת: משום שהיהודי במרוקו</w:t>
      </w:r>
      <w:r w:rsidR="002D0E93">
        <w:rPr>
          <w:rtl/>
        </w:rPr>
        <w:t xml:space="preserve"> </w:t>
      </w:r>
      <w:r w:rsidRPr="004970CC">
        <w:rPr>
          <w:rtl/>
        </w:rPr>
        <w:t>והיהודי בפולניה והיהודי בארצות</w:t>
      </w:r>
      <w:r w:rsidR="002D0E93">
        <w:rPr>
          <w:rtl/>
        </w:rPr>
        <w:t>-</w:t>
      </w:r>
      <w:r w:rsidRPr="004970CC">
        <w:rPr>
          <w:rtl/>
        </w:rPr>
        <w:t>הברית והיהודי בסין דיברו באותה שפה. "שמע ישראל,</w:t>
      </w:r>
      <w:r w:rsidR="002D0E93">
        <w:rPr>
          <w:rtl/>
        </w:rPr>
        <w:t xml:space="preserve"> </w:t>
      </w:r>
      <w:r w:rsidRPr="004970CC">
        <w:rPr>
          <w:rtl/>
        </w:rPr>
        <w:t>השם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אלוקינו, השם אחד" </w:t>
      </w:r>
      <w:r w:rsidR="002D0E93">
        <w:rPr>
          <w:rtl/>
        </w:rPr>
        <w:t>–</w:t>
      </w:r>
      <w:r w:rsidRPr="004970CC">
        <w:rPr>
          <w:rtl/>
        </w:rPr>
        <w:t xml:space="preserve"> זו השפה שהעם היהודי מדבר בכל המקומות ובכל הארצות ובכל</w:t>
      </w:r>
      <w:r w:rsidR="002D0E93">
        <w:rPr>
          <w:rtl/>
        </w:rPr>
        <w:t xml:space="preserve"> </w:t>
      </w:r>
      <w:r w:rsidRPr="004970CC">
        <w:rPr>
          <w:rtl/>
        </w:rPr>
        <w:t>הגלויות ששם הוא נמצא. שם הוא מתפלל: "ותחזינה עינינו בשובך לציון ברחמים".</w:t>
      </w:r>
      <w:r w:rsidR="002D0E93">
        <w:rPr>
          <w:rtl/>
        </w:rPr>
        <w:t xml:space="preserve"> </w:t>
      </w:r>
      <w:r w:rsidRPr="004970CC">
        <w:rPr>
          <w:rtl/>
        </w:rPr>
        <w:t>משם</w:t>
      </w:r>
      <w:r w:rsidR="002D0E93">
        <w:rPr>
          <w:rtl/>
        </w:rPr>
        <w:t xml:space="preserve"> </w:t>
      </w:r>
      <w:r w:rsidRPr="004970CC">
        <w:rPr>
          <w:rtl/>
        </w:rPr>
        <w:t>הוא כמה בכל הדורות, הוא שאף, הוא התפלל לחזור לארצו, לחזור לציון ולירושלים.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נמצאים עתה בימים קשים, ובאה הממשלה הנוכחית ואומרת לנו: אנחנו הולכים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עם הפלשתינים. אומרים לנו </w:t>
      </w:r>
      <w:r w:rsidR="002D0E93">
        <w:rPr>
          <w:rtl/>
        </w:rPr>
        <w:t>–</w:t>
      </w:r>
      <w:r w:rsidRPr="004970CC">
        <w:rPr>
          <w:rtl/>
        </w:rPr>
        <w:t xml:space="preserve"> אני מתכוון למפלגות החרדיות, שהרי אצלנו</w:t>
      </w:r>
      <w:r w:rsidR="002D0E93">
        <w:rPr>
          <w:rtl/>
        </w:rPr>
        <w:t xml:space="preserve"> </w:t>
      </w:r>
      <w:r w:rsidRPr="004970CC">
        <w:rPr>
          <w:rtl/>
        </w:rPr>
        <w:t>מניעת</w:t>
      </w:r>
      <w:r w:rsidR="002D0E93">
        <w:rPr>
          <w:rtl/>
        </w:rPr>
        <w:t xml:space="preserve"> </w:t>
      </w:r>
      <w:r w:rsidRPr="004970CC">
        <w:rPr>
          <w:rtl/>
        </w:rPr>
        <w:t>שפיכות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דמים היא בעדיפות עליונה </w:t>
      </w:r>
      <w:r w:rsidR="002D0E93">
        <w:rPr>
          <w:rtl/>
        </w:rPr>
        <w:t>–</w:t>
      </w:r>
      <w:r w:rsidRPr="004970CC">
        <w:rPr>
          <w:rtl/>
        </w:rPr>
        <w:t xml:space="preserve"> שעל</w:t>
      </w:r>
      <w:r w:rsidR="002D0E93">
        <w:rPr>
          <w:rtl/>
        </w:rPr>
        <w:t>-</w:t>
      </w:r>
      <w:r w:rsidRPr="004970CC">
        <w:rPr>
          <w:rtl/>
        </w:rPr>
        <w:t>ידי הסכם אוסלו תימנע שפיכות דמים.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אוסלו</w:t>
      </w:r>
      <w:r w:rsidR="002D0E93">
        <w:rPr>
          <w:rtl/>
        </w:rPr>
        <w:t xml:space="preserve"> </w:t>
      </w:r>
      <w:r w:rsidRPr="004970CC">
        <w:rPr>
          <w:rtl/>
        </w:rPr>
        <w:t>הראשון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מנע</w:t>
      </w:r>
      <w:r w:rsidR="002D0E93">
        <w:rPr>
          <w:rtl/>
        </w:rPr>
        <w:t xml:space="preserve"> </w:t>
      </w:r>
      <w:r w:rsidRPr="004970CC">
        <w:rPr>
          <w:rtl/>
        </w:rPr>
        <w:t>שפיכות דמים, לצערנו הרב, אולי אפילו הגביר. והיום</w:t>
      </w:r>
      <w:r w:rsidR="002D0E93">
        <w:rPr>
          <w:rtl/>
        </w:rPr>
        <w:t xml:space="preserve"> </w:t>
      </w:r>
      <w:r w:rsidRPr="004970CC">
        <w:rPr>
          <w:rtl/>
        </w:rPr>
        <w:t>אנחנו באים להסכם אוסלו השני, והרי יש תהיות מימין ומשמאל. שמענו פה חברים ממפלגת</w:t>
      </w:r>
      <w:r w:rsidR="002D0E93">
        <w:rPr>
          <w:rtl/>
        </w:rPr>
        <w:t xml:space="preserve"> </w:t>
      </w:r>
      <w:r w:rsidRPr="004970CC">
        <w:rPr>
          <w:rtl/>
        </w:rPr>
        <w:t>העבודה אומרים לנו: תסמכו עלינו, ששיקול דעתנו הוא אכן מניעת שפיכות דמים, ואנחנו</w:t>
      </w:r>
      <w:r w:rsidR="002D0E93">
        <w:rPr>
          <w:rtl/>
        </w:rPr>
        <w:t xml:space="preserve"> </w:t>
      </w:r>
      <w:r w:rsidRPr="004970CC">
        <w:rPr>
          <w:rtl/>
        </w:rPr>
        <w:t>חרדים</w:t>
      </w:r>
      <w:r w:rsidR="002D0E93">
        <w:rPr>
          <w:rtl/>
        </w:rPr>
        <w:t xml:space="preserve"> </w:t>
      </w:r>
      <w:r w:rsidRPr="004970CC">
        <w:rPr>
          <w:rtl/>
        </w:rPr>
        <w:t>לקיומו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היהודי.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יושב, וחברי יושבים, ואנחנו מתבוננים האם</w:t>
      </w:r>
      <w:r w:rsidR="002D0E93">
        <w:rPr>
          <w:rtl/>
        </w:rPr>
        <w:t xml:space="preserve"> </w:t>
      </w:r>
      <w:r w:rsidRPr="004970CC">
        <w:rPr>
          <w:rtl/>
        </w:rPr>
        <w:t>הממשלה הזו אכן חרדה לקיומו של העם היהודי.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רק אתם.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גפני (יהדות התורה):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והנה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רואים:</w:t>
      </w:r>
      <w:r w:rsidR="002D0E93">
        <w:rPr>
          <w:rtl/>
        </w:rPr>
        <w:t xml:space="preserve"> </w:t>
      </w:r>
      <w:r w:rsidRPr="004970CC">
        <w:rPr>
          <w:rtl/>
        </w:rPr>
        <w:t>בראש</w:t>
      </w:r>
      <w:r w:rsidR="002D0E93">
        <w:rPr>
          <w:rtl/>
        </w:rPr>
        <w:t xml:space="preserve"> </w:t>
      </w:r>
      <w:r w:rsidRPr="004970CC">
        <w:rPr>
          <w:rtl/>
        </w:rPr>
        <w:t>ובראשונה, שרי</w:t>
      </w:r>
      <w:r w:rsidR="002D0E93">
        <w:rPr>
          <w:rtl/>
        </w:rPr>
        <w:t xml:space="preserve"> </w:t>
      </w:r>
      <w:r w:rsidRPr="004970CC">
        <w:rPr>
          <w:rtl/>
        </w:rPr>
        <w:t>מרצ</w:t>
      </w:r>
      <w:r w:rsidR="002D0E93">
        <w:rPr>
          <w:rtl/>
        </w:rPr>
        <w:t xml:space="preserve"> </w:t>
      </w:r>
      <w:r w:rsidRPr="004970CC">
        <w:rPr>
          <w:rtl/>
        </w:rPr>
        <w:t>יושבים במשרד החינוך, ומה?</w:t>
      </w:r>
      <w:r w:rsidR="002D0E93">
        <w:rPr>
          <w:rtl/>
        </w:rPr>
        <w:t xml:space="preserve"> </w:t>
      </w:r>
      <w:r w:rsidRPr="004970CC">
        <w:rPr>
          <w:rtl/>
        </w:rPr>
        <w:t>לראשונה</w:t>
      </w:r>
      <w:r w:rsidR="002D0E93">
        <w:rPr>
          <w:rtl/>
        </w:rPr>
        <w:t xml:space="preserve"> </w:t>
      </w:r>
      <w:r w:rsidRPr="004970CC">
        <w:rPr>
          <w:rtl/>
        </w:rPr>
        <w:t>ממשלה</w:t>
      </w:r>
      <w:r w:rsidR="002D0E93">
        <w:rPr>
          <w:rtl/>
        </w:rPr>
        <w:t xml:space="preserve"> </w:t>
      </w:r>
      <w:r w:rsidRPr="004970CC">
        <w:rPr>
          <w:rtl/>
        </w:rPr>
        <w:t>בישראל,</w:t>
      </w:r>
      <w:r w:rsidR="002D0E93">
        <w:rPr>
          <w:rtl/>
        </w:rPr>
        <w:t xml:space="preserve"> </w:t>
      </w:r>
      <w:r w:rsidRPr="004970CC">
        <w:rPr>
          <w:rtl/>
        </w:rPr>
        <w:t>בחינוך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ילדי ישראל</w:t>
      </w:r>
      <w:r w:rsidR="002D0E93">
        <w:rPr>
          <w:rtl/>
        </w:rPr>
        <w:t xml:space="preserve"> </w:t>
      </w:r>
      <w:r w:rsidRPr="004970CC">
        <w:rPr>
          <w:rtl/>
        </w:rPr>
        <w:t>מכניסה את הרפורמים, כדי ללעוג</w:t>
      </w:r>
      <w:r w:rsidR="002D0E93">
        <w:rPr>
          <w:rtl/>
        </w:rPr>
        <w:t xml:space="preserve"> </w:t>
      </w:r>
      <w:r w:rsidRPr="004970CC">
        <w:rPr>
          <w:rtl/>
        </w:rPr>
        <w:t>ל"ותחזינה</w:t>
      </w:r>
      <w:r w:rsidR="002D0E93">
        <w:rPr>
          <w:rtl/>
        </w:rPr>
        <w:t xml:space="preserve"> </w:t>
      </w:r>
      <w:r w:rsidRPr="004970CC">
        <w:rPr>
          <w:rtl/>
        </w:rPr>
        <w:t>עינינו</w:t>
      </w:r>
      <w:r w:rsidR="002D0E93">
        <w:rPr>
          <w:rtl/>
        </w:rPr>
        <w:t xml:space="preserve"> </w:t>
      </w:r>
      <w:r w:rsidRPr="004970CC">
        <w:rPr>
          <w:rtl/>
        </w:rPr>
        <w:t>בשובך לציון ברחמים", שהם הוציאו מסידור התפילה. את</w:t>
      </w:r>
      <w:r w:rsidR="002D0E93">
        <w:rPr>
          <w:rtl/>
        </w:rPr>
        <w:t xml:space="preserve"> </w:t>
      </w:r>
      <w:r w:rsidRPr="004970CC">
        <w:rPr>
          <w:rtl/>
        </w:rPr>
        <w:t>כל קיומו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היהודי</w:t>
      </w:r>
      <w:r w:rsidR="002D0E93">
        <w:rPr>
          <w:rtl/>
        </w:rPr>
        <w:t xml:space="preserve"> </w:t>
      </w:r>
      <w:r w:rsidRPr="004970CC">
        <w:rPr>
          <w:rtl/>
        </w:rPr>
        <w:t>במהלך אלפי שנות היסטוריה ואלפי שנות גלות הממשלה הזו רוצה היום</w:t>
      </w:r>
      <w:r w:rsidR="002D0E93">
        <w:rPr>
          <w:rtl/>
        </w:rPr>
        <w:t xml:space="preserve"> </w:t>
      </w:r>
      <w:r w:rsidRPr="004970CC">
        <w:rPr>
          <w:rtl/>
        </w:rPr>
        <w:t>למחוק.</w:t>
      </w:r>
      <w:r w:rsidR="002D0E93">
        <w:rPr>
          <w:rtl/>
        </w:rPr>
        <w:t xml:space="preserve"> </w:t>
      </w:r>
      <w:r w:rsidRPr="004970CC">
        <w:rPr>
          <w:rtl/>
        </w:rPr>
        <w:t>הולכים</w:t>
      </w:r>
      <w:r w:rsidR="002D0E93">
        <w:rPr>
          <w:rtl/>
        </w:rPr>
        <w:t xml:space="preserve"> </w:t>
      </w:r>
      <w:r w:rsidRPr="004970CC">
        <w:rPr>
          <w:rtl/>
        </w:rPr>
        <w:t>במשרדים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בזה אחר זה </w:t>
      </w:r>
      <w:r w:rsidR="002D0E93">
        <w:rPr>
          <w:rtl/>
        </w:rPr>
        <w:t>–</w:t>
      </w:r>
      <w:r w:rsidRPr="004970CC">
        <w:rPr>
          <w:rtl/>
        </w:rPr>
        <w:t xml:space="preserve"> ואני לא רוצה להזכיר אותם </w:t>
      </w:r>
      <w:r w:rsidR="002D0E93">
        <w:rPr>
          <w:rtl/>
        </w:rPr>
        <w:t>–</w:t>
      </w:r>
      <w:r w:rsidRPr="004970CC">
        <w:rPr>
          <w:rtl/>
        </w:rPr>
        <w:t xml:space="preserve"> לפגוע בתורה,</w:t>
      </w:r>
      <w:r w:rsidR="002D0E93">
        <w:rPr>
          <w:rtl/>
        </w:rPr>
        <w:t xml:space="preserve"> </w:t>
      </w:r>
      <w:r w:rsidRPr="004970CC">
        <w:rPr>
          <w:rtl/>
        </w:rPr>
        <w:t>לפגוע</w:t>
      </w:r>
      <w:r w:rsidR="002D0E93">
        <w:rPr>
          <w:rtl/>
        </w:rPr>
        <w:t xml:space="preserve"> </w:t>
      </w:r>
      <w:r w:rsidRPr="004970CC">
        <w:rPr>
          <w:rtl/>
        </w:rPr>
        <w:t>בישיבות,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לפגוע בחינוך, לפגוע ב"שמע ישראל, השם אלוקינו, השם אחד" </w:t>
      </w:r>
      <w:r w:rsidR="002D0E93">
        <w:rPr>
          <w:rtl/>
        </w:rPr>
        <w:t>–</w:t>
      </w:r>
      <w:r w:rsidRPr="004970CC">
        <w:rPr>
          <w:rtl/>
        </w:rPr>
        <w:t xml:space="preserve"> ואתם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שנאמין</w:t>
      </w:r>
      <w:r w:rsidR="002D0E93">
        <w:rPr>
          <w:rtl/>
        </w:rPr>
        <w:t xml:space="preserve"> </w:t>
      </w:r>
      <w:r w:rsidRPr="004970CC">
        <w:rPr>
          <w:rtl/>
        </w:rPr>
        <w:t>לכם שאתם חרדים לקיומו של העם היהודי, שאתם מתכוונים ברצינות כאשר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הולכים</w:t>
      </w:r>
      <w:r w:rsidR="002D0E93">
        <w:rPr>
          <w:rtl/>
        </w:rPr>
        <w:t xml:space="preserve"> </w:t>
      </w:r>
      <w:r w:rsidRPr="004970CC">
        <w:rPr>
          <w:rtl/>
        </w:rPr>
        <w:t>להסכם</w:t>
      </w:r>
      <w:r w:rsidR="002D0E93">
        <w:rPr>
          <w:rtl/>
        </w:rPr>
        <w:t xml:space="preserve"> </w:t>
      </w:r>
      <w:r w:rsidRPr="004970CC">
        <w:rPr>
          <w:rtl/>
        </w:rPr>
        <w:t>מדיני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הפלשתינים,</w:t>
      </w:r>
      <w:r w:rsidR="002D0E93">
        <w:rPr>
          <w:rtl/>
        </w:rPr>
        <w:t xml:space="preserve"> </w:t>
      </w:r>
      <w:r w:rsidRPr="004970CC">
        <w:rPr>
          <w:rtl/>
        </w:rPr>
        <w:t>שבאמת</w:t>
      </w:r>
      <w:r w:rsidR="002D0E93">
        <w:rPr>
          <w:rtl/>
        </w:rPr>
        <w:t xml:space="preserve"> </w:t>
      </w:r>
      <w:r w:rsidRPr="004970CC">
        <w:rPr>
          <w:rtl/>
        </w:rPr>
        <w:t>אכפת לכם ממדינת ישראל כמדינה</w:t>
      </w:r>
      <w:r w:rsidR="002D0E93">
        <w:rPr>
          <w:rtl/>
        </w:rPr>
        <w:t xml:space="preserve"> </w:t>
      </w:r>
      <w:r w:rsidRPr="004970CC">
        <w:rPr>
          <w:rtl/>
        </w:rPr>
        <w:t>יהודית?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חושבים</w:t>
      </w:r>
      <w:r w:rsidR="002D0E93">
        <w:rPr>
          <w:rtl/>
        </w:rPr>
        <w:t xml:space="preserve"> </w:t>
      </w:r>
      <w:r w:rsidRPr="004970CC">
        <w:rPr>
          <w:rtl/>
        </w:rPr>
        <w:t>שנאמין לכם? אני כבר מסיים, אדוני היושב</w:t>
      </w:r>
      <w:r w:rsidR="002D0E93">
        <w:rPr>
          <w:rtl/>
        </w:rPr>
        <w:t>-</w:t>
      </w:r>
      <w:r w:rsidRPr="004970CC">
        <w:rPr>
          <w:rtl/>
        </w:rPr>
        <w:t>ראש. אנחנו רואים</w:t>
      </w:r>
      <w:r w:rsidR="002D0E93">
        <w:rPr>
          <w:rtl/>
        </w:rPr>
        <w:t xml:space="preserve"> </w:t>
      </w:r>
      <w:r w:rsidRPr="004970CC">
        <w:rPr>
          <w:rtl/>
        </w:rPr>
        <w:t>בחיי</w:t>
      </w:r>
      <w:r w:rsidR="002D0E93">
        <w:rPr>
          <w:rtl/>
        </w:rPr>
        <w:t xml:space="preserve"> </w:t>
      </w:r>
      <w:r w:rsidRPr="004970CC">
        <w:rPr>
          <w:rtl/>
        </w:rPr>
        <w:t>היום</w:t>
      </w:r>
      <w:r w:rsidR="002D0E93">
        <w:rPr>
          <w:rtl/>
        </w:rPr>
        <w:t>-</w:t>
      </w:r>
      <w:r w:rsidRPr="004970CC">
        <w:rPr>
          <w:rtl/>
        </w:rPr>
        <w:t>יום,</w:t>
      </w:r>
      <w:r w:rsidR="002D0E93">
        <w:rPr>
          <w:rtl/>
        </w:rPr>
        <w:t xml:space="preserve"> </w:t>
      </w:r>
      <w:r w:rsidRPr="004970CC">
        <w:rPr>
          <w:rtl/>
        </w:rPr>
        <w:t>במשרדי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איך אתם מנסים יום</w:t>
      </w:r>
      <w:r w:rsidR="002D0E93">
        <w:rPr>
          <w:rtl/>
        </w:rPr>
        <w:t>-</w:t>
      </w:r>
      <w:r w:rsidRPr="004970CC">
        <w:rPr>
          <w:rtl/>
        </w:rPr>
        <w:t>יום לקעקע את כל קיומנו כעם</w:t>
      </w:r>
      <w:r w:rsidR="002D0E93">
        <w:rPr>
          <w:rtl/>
        </w:rPr>
        <w:t xml:space="preserve"> </w:t>
      </w:r>
      <w:r w:rsidRPr="004970CC">
        <w:rPr>
          <w:rtl/>
        </w:rPr>
        <w:t>יהודי,</w:t>
      </w:r>
      <w:r w:rsidR="002D0E93">
        <w:rPr>
          <w:rtl/>
        </w:rPr>
        <w:t xml:space="preserve"> </w:t>
      </w:r>
      <w:r w:rsidRPr="004970CC">
        <w:rPr>
          <w:rtl/>
        </w:rPr>
        <w:t>את כל זכותנו על ארץ</w:t>
      </w:r>
      <w:r w:rsidR="002D0E93">
        <w:rPr>
          <w:rtl/>
        </w:rPr>
        <w:t>-</w:t>
      </w:r>
      <w:r w:rsidRPr="004970CC">
        <w:rPr>
          <w:rtl/>
        </w:rPr>
        <w:t>ישראל, כי היא אך ורק מכוח ציווי התורה. "אם בחוקותי</w:t>
      </w:r>
      <w:r w:rsidR="002D0E93">
        <w:rPr>
          <w:rtl/>
        </w:rPr>
        <w:t xml:space="preserve"> </w:t>
      </w:r>
      <w:r w:rsidRPr="004970CC">
        <w:rPr>
          <w:rtl/>
        </w:rPr>
        <w:t>תלכו,</w:t>
      </w:r>
      <w:r w:rsidR="002D0E93">
        <w:rPr>
          <w:rtl/>
        </w:rPr>
        <w:t xml:space="preserve"> </w:t>
      </w:r>
      <w:r w:rsidRPr="004970CC">
        <w:rPr>
          <w:rtl/>
        </w:rPr>
        <w:t>ונתתי</w:t>
      </w:r>
      <w:r w:rsidR="002D0E93">
        <w:rPr>
          <w:rtl/>
        </w:rPr>
        <w:t xml:space="preserve"> </w:t>
      </w: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בארץ"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את זה אתם לא רוצים ללמד, את זה אתם לא רוצים לומר</w:t>
      </w:r>
      <w:r w:rsidR="002D0E93">
        <w:rPr>
          <w:rtl/>
        </w:rPr>
        <w:t xml:space="preserve"> </w:t>
      </w:r>
      <w:r w:rsidRPr="004970CC">
        <w:rPr>
          <w:rtl/>
        </w:rPr>
        <w:t>לילדי</w:t>
      </w:r>
      <w:r w:rsidR="002D0E93">
        <w:rPr>
          <w:rtl/>
        </w:rPr>
        <w:t xml:space="preserve"> 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שאנחנו נאמין לכם שאתם מתכוונים ברצינות להסכם שלום למען קיומו של</w:t>
      </w:r>
      <w:r w:rsidR="002D0E93">
        <w:rPr>
          <w:rtl/>
        </w:rPr>
        <w:t xml:space="preserve"> </w:t>
      </w:r>
      <w:r w:rsidRPr="004970CC">
        <w:rPr>
          <w:rtl/>
        </w:rPr>
        <w:t>העם היהודי? לא מאמינים לכם.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 גפני.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אחרון </w:t>
      </w:r>
      <w:r w:rsidR="002D0E93">
        <w:rPr>
          <w:rtl/>
        </w:rPr>
        <w:t>–</w:t>
      </w:r>
      <w:r w:rsidRPr="004970CC">
        <w:rPr>
          <w:rtl/>
        </w:rPr>
        <w:t xml:space="preserve"> חבר הכנסת רון נחמן. רבותי, אני מבקש</w:t>
      </w:r>
      <w:r w:rsidR="002D0E93">
        <w:rPr>
          <w:rtl/>
        </w:rPr>
        <w:t xml:space="preserve"> </w:t>
      </w:r>
      <w:r w:rsidRPr="004970CC">
        <w:rPr>
          <w:rtl/>
        </w:rPr>
        <w:t>להזכיר כאן, שאחרון הדוברים הוא חבר הכנסת רון נחמן, אחר כך שר החוץ מסכם, ואנחנו</w:t>
      </w:r>
      <w:r w:rsidR="002D0E93">
        <w:rPr>
          <w:rtl/>
        </w:rPr>
        <w:t xml:space="preserve"> </w:t>
      </w:r>
      <w:r w:rsidRPr="004970CC">
        <w:rPr>
          <w:rtl/>
        </w:rPr>
        <w:t>ניגשים להצבעה.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ראש, כנסת נכבדה, אדוני שר החוץ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כאשר נקבע סדר הדוברים, אדוני שר החוץ, ביקשתי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אחרון</w:t>
      </w:r>
      <w:r w:rsidR="002D0E93">
        <w:rPr>
          <w:rtl/>
        </w:rPr>
        <w:t xml:space="preserve"> </w:t>
      </w:r>
      <w:r w:rsidRPr="004970CC">
        <w:rPr>
          <w:rtl/>
        </w:rPr>
        <w:t>הדוברים</w:t>
      </w:r>
      <w:r w:rsidR="002D0E93">
        <w:rPr>
          <w:rtl/>
        </w:rPr>
        <w:t xml:space="preserve"> </w:t>
      </w:r>
      <w:r w:rsidRPr="004970CC">
        <w:rPr>
          <w:rtl/>
        </w:rPr>
        <w:t>מהליכוד.</w:t>
      </w:r>
      <w:r w:rsidR="002D0E93">
        <w:rPr>
          <w:rtl/>
        </w:rPr>
        <w:t xml:space="preserve"> </w:t>
      </w:r>
      <w:r w:rsidRPr="004970CC">
        <w:rPr>
          <w:rtl/>
        </w:rPr>
        <w:t>אמרו</w:t>
      </w:r>
      <w:r w:rsidR="002D0E93">
        <w:rPr>
          <w:rtl/>
        </w:rPr>
        <w:t xml:space="preserve"> </w:t>
      </w:r>
      <w:r w:rsidRPr="004970CC">
        <w:rPr>
          <w:rtl/>
        </w:rPr>
        <w:t>לי,</w:t>
      </w:r>
      <w:r w:rsidR="002D0E93">
        <w:rPr>
          <w:rtl/>
        </w:rPr>
        <w:t xml:space="preserve"> </w:t>
      </w:r>
      <w:r w:rsidRPr="004970CC">
        <w:rPr>
          <w:rtl/>
        </w:rPr>
        <w:t>שיש</w:t>
      </w:r>
      <w:r w:rsidR="002D0E93">
        <w:rPr>
          <w:rtl/>
        </w:rPr>
        <w:t xml:space="preserve"> </w:t>
      </w:r>
      <w:r w:rsidRPr="004970CC">
        <w:rPr>
          <w:rtl/>
        </w:rPr>
        <w:t>כמה אנשים שביקשו להיות</w:t>
      </w:r>
      <w:r w:rsidR="002D0E93">
        <w:rPr>
          <w:rtl/>
        </w:rPr>
        <w:t xml:space="preserve"> </w:t>
      </w:r>
      <w:r w:rsidRPr="004970CC">
        <w:rPr>
          <w:rtl/>
        </w:rPr>
        <w:t>אחרון</w:t>
      </w:r>
      <w:r w:rsidR="002D0E93">
        <w:rPr>
          <w:rtl/>
        </w:rPr>
        <w:t xml:space="preserve"> </w:t>
      </w:r>
      <w:r w:rsidRPr="004970CC">
        <w:rPr>
          <w:rtl/>
        </w:rPr>
        <w:t>הדוברים,</w:t>
      </w:r>
      <w:r w:rsidR="002D0E93">
        <w:rPr>
          <w:rtl/>
        </w:rPr>
        <w:t xml:space="preserve"> </w:t>
      </w:r>
      <w:r w:rsidRPr="004970CC">
        <w:rPr>
          <w:rtl/>
        </w:rPr>
        <w:t>כי אז האולם יהיה מלא. אמרתי למזכירות הכנסת, שכמי שגר ביהודה ושומרון,</w:t>
      </w:r>
      <w:r w:rsidR="002D0E93">
        <w:rPr>
          <w:rtl/>
        </w:rPr>
        <w:t xml:space="preserve"> </w:t>
      </w:r>
      <w:r w:rsidRPr="004970CC">
        <w:rPr>
          <w:rtl/>
        </w:rPr>
        <w:t>היחיד</w:t>
      </w:r>
      <w:r w:rsidR="002D0E93">
        <w:rPr>
          <w:rtl/>
        </w:rPr>
        <w:t xml:space="preserve"> </w:t>
      </w:r>
      <w:r w:rsidRPr="004970CC">
        <w:rPr>
          <w:rtl/>
        </w:rPr>
        <w:t>מסיעת הליכוד, הבקשה שלי היא כמו של הנידון למוות, שזכאי לבקש בקשה אחרונה</w:t>
      </w:r>
      <w:r w:rsidR="002D0E93">
        <w:rPr>
          <w:rtl/>
        </w:rPr>
        <w:t xml:space="preserve"> </w:t>
      </w:r>
      <w:r w:rsidRPr="004970CC">
        <w:rPr>
          <w:rtl/>
        </w:rPr>
        <w:t>וזכאי שהיא תיענה.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רואה כאן את הפנים המחייכות, ואני רואה את הציניות, ואני רואה את הלעג,</w:t>
      </w:r>
      <w:r w:rsidR="002D0E93">
        <w:rPr>
          <w:rtl/>
        </w:rPr>
        <w:t xml:space="preserve"> </w:t>
      </w:r>
      <w:r w:rsidRPr="004970CC">
        <w:rPr>
          <w:rtl/>
        </w:rPr>
        <w:t>ואני רואה את הבוז, ואני רואה את הפנים מחייכות כאן ב</w:t>
      </w:r>
      <w:r w:rsidR="002D0E93">
        <w:rPr>
          <w:rtl/>
        </w:rPr>
        <w:t>-</w:t>
      </w:r>
      <w:r w:rsidRPr="004970CC">
        <w:rPr>
          <w:rtl/>
        </w:rPr>
        <w:t>03:00.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אורי אור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תטיף לנו מוסר.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רואה ולא כלום.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רואה מצוין, ואני רואה את התגובות שלכם.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שלמה בוחבוט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לך בעיה בראייה.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אדוני שר החוץ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רגע. אני מבקש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זועק</w:t>
      </w:r>
      <w:r w:rsidR="002D0E93">
        <w:rPr>
          <w:rtl/>
        </w:rPr>
        <w:t xml:space="preserve"> </w:t>
      </w:r>
      <w:r w:rsidRPr="004970CC">
        <w:rPr>
          <w:rtl/>
        </w:rPr>
        <w:t>מתוך</w:t>
      </w:r>
      <w:r w:rsidR="002D0E93">
        <w:rPr>
          <w:rtl/>
        </w:rPr>
        <w:t xml:space="preserve"> </w:t>
      </w:r>
      <w:r w:rsidRPr="004970CC">
        <w:rPr>
          <w:rtl/>
        </w:rPr>
        <w:t>תוכי,</w:t>
      </w:r>
      <w:r w:rsidR="002D0E93">
        <w:rPr>
          <w:rtl/>
        </w:rPr>
        <w:t xml:space="preserve"> </w:t>
      </w:r>
      <w:r w:rsidRPr="004970CC">
        <w:rPr>
          <w:rtl/>
        </w:rPr>
        <w:t>עד לב השמים, לא בשביל הכותרת של מחר, אלא בשביל מה</w:t>
      </w:r>
      <w:r w:rsidR="002D0E93">
        <w:rPr>
          <w:rtl/>
        </w:rPr>
        <w:t xml:space="preserve"> </w:t>
      </w:r>
      <w:r w:rsidRPr="004970CC">
        <w:rPr>
          <w:rtl/>
        </w:rPr>
        <w:t>שיקרה לתושבים שאתם מפקירים.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ראיתי</w:t>
      </w:r>
      <w:r w:rsidR="002D0E93">
        <w:rPr>
          <w:rtl/>
        </w:rPr>
        <w:t xml:space="preserve"> </w:t>
      </w:r>
      <w:r w:rsidRPr="004970CC">
        <w:rPr>
          <w:rtl/>
        </w:rPr>
        <w:t>את המפות היום. ראיתי את הפוליטיזציה. אלוף בצה"ל מסביר לי את המפות.</w:t>
      </w:r>
      <w:r w:rsidR="002D0E93">
        <w:rPr>
          <w:rtl/>
        </w:rPr>
        <w:t xml:space="preserve"> </w:t>
      </w:r>
      <w:r w:rsidRPr="004970CC">
        <w:rPr>
          <w:rtl/>
        </w:rPr>
        <w:t>מדוע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אתה?</w:t>
      </w:r>
      <w:r w:rsidR="002D0E93">
        <w:rPr>
          <w:rtl/>
        </w:rPr>
        <w:t xml:space="preserve"> </w:t>
      </w:r>
      <w:r w:rsidRPr="004970CC">
        <w:rPr>
          <w:rtl/>
        </w:rPr>
        <w:t>מדוע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שר הביטחון? מדוע אלוף במדים, שאני לא יכול לבוא ולבקר</w:t>
      </w:r>
      <w:r w:rsidR="002D0E93">
        <w:rPr>
          <w:rtl/>
        </w:rPr>
        <w:t xml:space="preserve"> </w:t>
      </w:r>
      <w:r w:rsidRPr="004970CC">
        <w:rPr>
          <w:rtl/>
        </w:rPr>
        <w:t>ולתקוף אותו? מדוע?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אנו,</w:t>
      </w:r>
      <w:r w:rsidR="002D0E93">
        <w:rPr>
          <w:rtl/>
        </w:rPr>
        <w:t xml:space="preserve"> </w:t>
      </w:r>
      <w:r w:rsidRPr="004970CC">
        <w:rPr>
          <w:rtl/>
        </w:rPr>
        <w:t>אלה שגרים</w:t>
      </w:r>
      <w:r w:rsidR="002D0E93">
        <w:rPr>
          <w:rtl/>
        </w:rPr>
        <w:t xml:space="preserve"> </w:t>
      </w:r>
      <w:r w:rsidRPr="004970CC">
        <w:rPr>
          <w:rtl/>
        </w:rPr>
        <w:t>ביהודה ושומרון, אדוני שר החוץ, מרגישים מופקרים על</w:t>
      </w:r>
      <w:r w:rsidR="002D0E93">
        <w:rPr>
          <w:rtl/>
        </w:rPr>
        <w:t>-</w:t>
      </w:r>
      <w:r w:rsidRPr="004970CC">
        <w:rPr>
          <w:rtl/>
        </w:rPr>
        <w:t>ידיכם.</w:t>
      </w:r>
      <w:r w:rsidR="002D0E93">
        <w:rPr>
          <w:rtl/>
        </w:rPr>
        <w:t xml:space="preserve">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מרגישים,</w:t>
      </w:r>
      <w:r w:rsidR="002D0E93">
        <w:rPr>
          <w:rtl/>
        </w:rPr>
        <w:t xml:space="preserve"> </w:t>
      </w:r>
      <w:r w:rsidRPr="004970CC">
        <w:rPr>
          <w:rtl/>
        </w:rPr>
        <w:t>שדאגתם במשוואה לא שוה לצד הפלשתיני, ולא יעזור כל הניסוח, שדאגתם</w:t>
      </w:r>
      <w:r w:rsidR="002D0E93">
        <w:rPr>
          <w:rtl/>
        </w:rPr>
        <w:t xml:space="preserve"> </w:t>
      </w:r>
      <w:r w:rsidRPr="004970CC">
        <w:rPr>
          <w:rtl/>
        </w:rPr>
        <w:t>להשארת</w:t>
      </w:r>
      <w:r w:rsidR="002D0E93">
        <w:rPr>
          <w:rtl/>
        </w:rPr>
        <w:t xml:space="preserve"> </w:t>
      </w:r>
      <w:r w:rsidRPr="004970CC">
        <w:rPr>
          <w:rtl/>
        </w:rPr>
        <w:t>היישובים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כנם.</w:t>
      </w:r>
      <w:r w:rsidR="002D0E93">
        <w:rPr>
          <w:rtl/>
        </w:rPr>
        <w:t xml:space="preserve"> </w:t>
      </w: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אדוני שר החוץ. היום העברתם, בהסכם הזה, את כל</w:t>
      </w:r>
      <w:r w:rsidR="002D0E93">
        <w:rPr>
          <w:rtl/>
        </w:rPr>
        <w:t xml:space="preserve"> </w:t>
      </w:r>
      <w:r w:rsidRPr="004970CC">
        <w:rPr>
          <w:rtl/>
        </w:rPr>
        <w:t>הסמכויות</w:t>
      </w:r>
      <w:r w:rsidR="002D0E93">
        <w:rPr>
          <w:rtl/>
        </w:rPr>
        <w:t xml:space="preserve"> </w:t>
      </w:r>
      <w:r w:rsidRPr="004970CC">
        <w:rPr>
          <w:rtl/>
        </w:rPr>
        <w:t>האזרחיות,</w:t>
      </w:r>
      <w:r w:rsidR="002D0E93">
        <w:rPr>
          <w:rtl/>
        </w:rPr>
        <w:t xml:space="preserve"> </w:t>
      </w:r>
      <w:r w:rsidRPr="004970CC">
        <w:rPr>
          <w:rtl/>
        </w:rPr>
        <w:t>כבר</w:t>
      </w:r>
      <w:r w:rsidR="002D0E93">
        <w:rPr>
          <w:rtl/>
        </w:rPr>
        <w:t xml:space="preserve"> </w:t>
      </w:r>
      <w:r w:rsidRPr="004970CC">
        <w:rPr>
          <w:rtl/>
        </w:rPr>
        <w:t>מהתחלה,</w:t>
      </w:r>
      <w:r w:rsidR="002D0E93">
        <w:rPr>
          <w:rtl/>
        </w:rPr>
        <w:t xml:space="preserve"> </w:t>
      </w:r>
      <w:r w:rsidRPr="004970CC">
        <w:rPr>
          <w:rtl/>
        </w:rPr>
        <w:t>לרשות</w:t>
      </w:r>
      <w:r w:rsidR="002D0E93">
        <w:rPr>
          <w:rtl/>
        </w:rPr>
        <w:t xml:space="preserve"> </w:t>
      </w:r>
      <w:r w:rsidRPr="004970CC">
        <w:rPr>
          <w:rtl/>
        </w:rPr>
        <w:t>הפלשתינית:</w:t>
      </w:r>
      <w:r w:rsidR="002D0E93">
        <w:rPr>
          <w:rtl/>
        </w:rPr>
        <w:t xml:space="preserve"> </w:t>
      </w:r>
      <w:r w:rsidRPr="004970CC">
        <w:rPr>
          <w:rtl/>
        </w:rPr>
        <w:t>את הבנייה, את החינוך, את</w:t>
      </w:r>
      <w:r w:rsidR="002D0E93">
        <w:rPr>
          <w:rtl/>
        </w:rPr>
        <w:t xml:space="preserve"> </w:t>
      </w:r>
      <w:r w:rsidRPr="004970CC">
        <w:rPr>
          <w:rtl/>
        </w:rPr>
        <w:t>התחבורה,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הבריאות ואת הכול מלכתחילה. אתם קבעתם, שבאזור </w:t>
      </w:r>
      <w:r w:rsidRPr="004970CC">
        <w:t>C</w:t>
      </w:r>
      <w:r w:rsidRPr="004970CC">
        <w:rPr>
          <w:rtl/>
        </w:rPr>
        <w:t xml:space="preserve"> תגרעו כל פעם קטע</w:t>
      </w:r>
      <w:r w:rsidR="002D0E93">
        <w:rPr>
          <w:rtl/>
        </w:rPr>
        <w:t xml:space="preserve"> </w:t>
      </w:r>
      <w:r w:rsidRPr="004970CC">
        <w:rPr>
          <w:rtl/>
        </w:rPr>
        <w:t>נוסף</w:t>
      </w:r>
      <w:r w:rsidR="002D0E93">
        <w:rPr>
          <w:rtl/>
        </w:rPr>
        <w:t xml:space="preserve"> </w:t>
      </w:r>
      <w:r w:rsidRPr="004970CC">
        <w:rPr>
          <w:rtl/>
        </w:rPr>
        <w:t>בתוך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משלושת</w:t>
      </w:r>
      <w:r w:rsidR="002D0E93">
        <w:rPr>
          <w:rtl/>
        </w:rPr>
        <w:t xml:space="preserve"> </w:t>
      </w:r>
      <w:r w:rsidRPr="004970CC">
        <w:rPr>
          <w:rtl/>
        </w:rPr>
        <w:t>הפרקים.</w:t>
      </w:r>
      <w:r w:rsidR="002D0E93">
        <w:rPr>
          <w:rtl/>
        </w:rPr>
        <w:t xml:space="preserve"> </w:t>
      </w:r>
      <w:r w:rsidRPr="004970CC">
        <w:rPr>
          <w:rtl/>
        </w:rPr>
        <w:t>אתם תיתנו להם את הסמכות הטריטוריאלית ולא</w:t>
      </w:r>
      <w:r w:rsidR="002D0E93">
        <w:rPr>
          <w:rtl/>
        </w:rPr>
        <w:t xml:space="preserve"> </w:t>
      </w:r>
      <w:r w:rsidRPr="004970CC">
        <w:rPr>
          <w:rtl/>
        </w:rPr>
        <w:t>הפונקציונלית, ואתם תיתנו להם את הסמכות הטריטוריאלית ולא את הסמכות האישית, אותה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נותנים</w:t>
      </w:r>
      <w:r w:rsidR="002D0E93">
        <w:rPr>
          <w:rtl/>
        </w:rPr>
        <w:t xml:space="preserve"> </w:t>
      </w:r>
      <w:r w:rsidRPr="004970CC">
        <w:rPr>
          <w:rtl/>
        </w:rPr>
        <w:t>עכשיו.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מהדוכן,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ראש הממשלה </w:t>
      </w:r>
      <w:r w:rsidR="002D0E93">
        <w:rPr>
          <w:rtl/>
        </w:rPr>
        <w:t>–</w:t>
      </w:r>
      <w:r w:rsidRPr="004970CC">
        <w:rPr>
          <w:rtl/>
        </w:rPr>
        <w:t xml:space="preserve"> היכן הוא? שהוא יתיר לנו, התושבים ביהודה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ושומרון,</w:t>
      </w:r>
      <w:r w:rsidR="002D0E93">
        <w:rPr>
          <w:rtl/>
        </w:rPr>
        <w:t xml:space="preserve"> </w:t>
      </w:r>
      <w:r w:rsidRPr="004970CC">
        <w:rPr>
          <w:rtl/>
        </w:rPr>
        <w:t>לבנות</w:t>
      </w:r>
      <w:r w:rsidR="002D0E93">
        <w:rPr>
          <w:rtl/>
        </w:rPr>
        <w:t xml:space="preserve"> </w:t>
      </w:r>
      <w:r w:rsidRPr="004970CC">
        <w:rPr>
          <w:rtl/>
        </w:rPr>
        <w:t>ולפתח לפי הגידול הטבעי.</w:t>
      </w:r>
      <w:r w:rsidR="002D0E93">
        <w:rPr>
          <w:rtl/>
        </w:rPr>
        <w:t xml:space="preserve"> </w:t>
      </w:r>
      <w:r w:rsidRPr="004970CC">
        <w:rPr>
          <w:rtl/>
        </w:rPr>
        <w:t>האנטישמים הגדולים ביותר הם שאמרו דבר</w:t>
      </w:r>
      <w:r w:rsidR="002D0E93">
        <w:rPr>
          <w:rtl/>
        </w:rPr>
        <w:t xml:space="preserve"> </w:t>
      </w:r>
      <w:r w:rsidRPr="004970CC">
        <w:rPr>
          <w:rtl/>
        </w:rPr>
        <w:t>כזה: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לפי הגידול הטבעי. אתה, שמעון פרס, יכול עוד גידול טבעי לעשות? רבין, לאה </w:t>
      </w:r>
      <w:r w:rsidR="002D0E93">
        <w:rPr>
          <w:rtl/>
        </w:rPr>
        <w:t xml:space="preserve">– </w:t>
      </w:r>
      <w:r w:rsidRPr="004970CC">
        <w:rPr>
          <w:rtl/>
        </w:rPr>
        <w:t>יכולים לעשות גידול טבעי? איך אתם אומרים דבר כזה על יהודים?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רפאל אלול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זה? מה קרה לך?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 אתם אומרים דבר כזה? תשתוק.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באמת. מה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תשתוק. גידול טבעי </w:t>
      </w:r>
      <w:r w:rsidR="002D0E93">
        <w:rPr>
          <w:rtl/>
        </w:rPr>
        <w:t>–</w:t>
      </w:r>
      <w:r w:rsidRPr="004970CC">
        <w:rPr>
          <w:rtl/>
        </w:rPr>
        <w:t xml:space="preserve"> אתם חשבתם פעם על דבר כזה.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יודעים שביבי יודע טוב בזה.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 גידול טבעי. אבי יחזקאל, תעשה לי טובה. נכדים אתם יכולים לעשות.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מתחצף.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אנו שואלים את עצמנו, אדוני שר החוץ, מה הוא גידול טבעי. מה הוא גידול טבעי:</w:t>
      </w:r>
      <w:r w:rsidR="002D0E93">
        <w:rPr>
          <w:rtl/>
        </w:rPr>
        <w:t xml:space="preserve"> </w:t>
      </w:r>
      <w:r w:rsidRPr="004970CC">
        <w:rPr>
          <w:rtl/>
        </w:rPr>
        <w:t>שילד</w:t>
      </w:r>
      <w:r w:rsidR="002D0E93">
        <w:rPr>
          <w:rtl/>
        </w:rPr>
        <w:t xml:space="preserve"> </w:t>
      </w:r>
      <w:r w:rsidRPr="004970CC">
        <w:rPr>
          <w:rtl/>
        </w:rPr>
        <w:t>הולך</w:t>
      </w:r>
      <w:r w:rsidR="002D0E93">
        <w:rPr>
          <w:rtl/>
        </w:rPr>
        <w:t xml:space="preserve"> </w:t>
      </w:r>
      <w:r w:rsidRPr="004970CC">
        <w:rPr>
          <w:rtl/>
        </w:rPr>
        <w:t>לצבא</w:t>
      </w:r>
      <w:r w:rsidR="002D0E93">
        <w:rPr>
          <w:rtl/>
        </w:rPr>
        <w:t xml:space="preserve"> </w:t>
      </w:r>
      <w:r w:rsidRPr="004970CC">
        <w:rPr>
          <w:rtl/>
        </w:rPr>
        <w:t>ונהרג או שילד חוזר מהצבא ורוצה לגור בבית שלו? זה גידול טבעי?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מין</w:t>
      </w:r>
      <w:r w:rsidR="002D0E93">
        <w:rPr>
          <w:rtl/>
        </w:rPr>
        <w:t xml:space="preserve"> </w:t>
      </w:r>
      <w:r w:rsidRPr="004970CC">
        <w:rPr>
          <w:rtl/>
        </w:rPr>
        <w:t>שטויות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מדברים</w:t>
      </w:r>
      <w:r w:rsidR="002D0E93">
        <w:rPr>
          <w:rtl/>
        </w:rPr>
        <w:t xml:space="preserve"> </w:t>
      </w:r>
      <w:r w:rsidRPr="004970CC">
        <w:rPr>
          <w:rtl/>
        </w:rPr>
        <w:t>לעם הזה. אתם תיתנו להם להשתולל בבנייה. נתת להם</w:t>
      </w:r>
      <w:r w:rsidR="002D0E93">
        <w:rPr>
          <w:rtl/>
        </w:rPr>
        <w:t xml:space="preserve"> </w:t>
      </w:r>
      <w:r w:rsidRPr="004970CC">
        <w:rPr>
          <w:rtl/>
        </w:rPr>
        <w:t>הכול,</w:t>
      </w:r>
      <w:r w:rsidR="002D0E93">
        <w:rPr>
          <w:rtl/>
        </w:rPr>
        <w:t xml:space="preserve"> </w:t>
      </w:r>
      <w:r w:rsidRPr="004970CC">
        <w:rPr>
          <w:rtl/>
        </w:rPr>
        <w:t>את הפיתוח.</w:t>
      </w:r>
      <w:r w:rsidR="002D0E93">
        <w:rPr>
          <w:rtl/>
        </w:rPr>
        <w:t xml:space="preserve"> </w:t>
      </w:r>
      <w:r w:rsidRPr="004970CC">
        <w:rPr>
          <w:rtl/>
        </w:rPr>
        <w:t>אותנו אתם מקפיאים וסוגרים. אלה כאן, החברים שלך, צוחקים. אין</w:t>
      </w:r>
      <w:r w:rsidR="002D0E93">
        <w:rPr>
          <w:rtl/>
        </w:rPr>
        <w:t xml:space="preserve"> </w:t>
      </w:r>
      <w:r w:rsidRPr="004970CC">
        <w:rPr>
          <w:rtl/>
        </w:rPr>
        <w:t>להם מושג על מה מדברים.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ועדת</w:t>
      </w:r>
      <w:r w:rsidR="002D0E93">
        <w:rPr>
          <w:rtl/>
        </w:rPr>
        <w:t xml:space="preserve"> </w:t>
      </w:r>
      <w:r w:rsidRPr="004970CC">
        <w:rPr>
          <w:rtl/>
        </w:rPr>
        <w:t>החוץ והביטחון, שמעתי את ההסברים שלך. מתי ביקרת בפעם</w:t>
      </w:r>
      <w:r w:rsidR="002D0E93">
        <w:rPr>
          <w:rtl/>
        </w:rPr>
        <w:t xml:space="preserve"> </w:t>
      </w:r>
      <w:r w:rsidRPr="004970CC">
        <w:rPr>
          <w:rtl/>
        </w:rPr>
        <w:t>האחרונה בשטח? מתי דיברת עם האנשים? כשביקשת מהם להצביע בשבילך ב</w:t>
      </w:r>
      <w:r w:rsidR="002D0E93">
        <w:rPr>
          <w:rtl/>
        </w:rPr>
        <w:t>-</w:t>
      </w:r>
      <w:r w:rsidRPr="004970CC">
        <w:rPr>
          <w:rtl/>
        </w:rPr>
        <w:t>1992?</w:t>
      </w:r>
    </w:p>
    <w:p w:rsidR="002D0E93" w:rsidRDefault="002D0E93" w:rsidP="002D0E93">
      <w:pPr>
        <w:rPr>
          <w:rtl/>
        </w:rPr>
      </w:pPr>
    </w:p>
    <w:p w:rsidR="002D0E93" w:rsidRDefault="004970CC" w:rsidP="000F5792">
      <w:pPr>
        <w:rPr>
          <w:rtl/>
        </w:rPr>
      </w:pPr>
      <w:r w:rsidRPr="004970CC">
        <w:rPr>
          <w:rtl/>
        </w:rPr>
        <w:t>אדוני שר החוץ, ארץ</w:t>
      </w:r>
      <w:r w:rsidR="002D0E93">
        <w:rPr>
          <w:rtl/>
        </w:rPr>
        <w:t>-</w:t>
      </w:r>
      <w:r w:rsidRPr="004970CC">
        <w:rPr>
          <w:rtl/>
        </w:rPr>
        <w:t>ישראל מובטחת לעם ישראל. ההבטחה האלוהית: "לזרעך נתתי את</w:t>
      </w:r>
      <w:r w:rsidR="002D0E93">
        <w:rPr>
          <w:rtl/>
        </w:rPr>
        <w:t xml:space="preserve"> </w:t>
      </w:r>
      <w:r w:rsidRPr="004970CC">
        <w:rPr>
          <w:rtl/>
        </w:rPr>
        <w:t>הארץ הזו"</w:t>
      </w:r>
      <w:r w:rsidR="002D0E93">
        <w:rPr>
          <w:rtl/>
        </w:rPr>
        <w:t xml:space="preserve"> –</w:t>
      </w:r>
      <w:r w:rsidRPr="004970CC">
        <w:rPr>
          <w:rtl/>
        </w:rPr>
        <w:t xml:space="preserve"> כך נשבע אדוני לאברהם, ליצחק וליעקב. הנוצרים יודעים זאת.</w:t>
      </w:r>
      <w:r w:rsidR="002D0E93">
        <w:rPr>
          <w:rtl/>
        </w:rPr>
        <w:t xml:space="preserve"> </w:t>
      </w:r>
      <w:r w:rsidRPr="004970CC">
        <w:rPr>
          <w:rtl/>
        </w:rPr>
        <w:t>המוסלמים</w:t>
      </w:r>
      <w:r w:rsidR="002D0E93">
        <w:rPr>
          <w:rtl/>
        </w:rPr>
        <w:t xml:space="preserve"> </w:t>
      </w:r>
      <w:r w:rsidRPr="004970CC">
        <w:rPr>
          <w:rtl/>
        </w:rPr>
        <w:t>יודעים</w:t>
      </w:r>
      <w:r w:rsidR="002D0E93">
        <w:rPr>
          <w:rtl/>
        </w:rPr>
        <w:t xml:space="preserve"> </w:t>
      </w:r>
      <w:r w:rsidRPr="004970CC">
        <w:rPr>
          <w:rtl/>
        </w:rPr>
        <w:t>זאת.</w:t>
      </w:r>
      <w:r w:rsidR="002D0E93">
        <w:rPr>
          <w:rtl/>
        </w:rPr>
        <w:t xml:space="preserve"> </w:t>
      </w:r>
      <w:r w:rsidRPr="004970CC">
        <w:rPr>
          <w:rtl/>
        </w:rPr>
        <w:t>רק</w:t>
      </w:r>
      <w:r w:rsidR="002D0E93">
        <w:rPr>
          <w:rtl/>
        </w:rPr>
        <w:t xml:space="preserve"> </w:t>
      </w:r>
      <w:r w:rsidRPr="004970CC">
        <w:rPr>
          <w:rtl/>
        </w:rPr>
        <w:t>נבחרי</w:t>
      </w:r>
      <w:r w:rsidR="002D0E93">
        <w:rPr>
          <w:rtl/>
        </w:rPr>
        <w:t xml:space="preserve"> </w:t>
      </w:r>
      <w:r w:rsidRPr="004970CC">
        <w:rPr>
          <w:rtl/>
        </w:rPr>
        <w:t>העם</w:t>
      </w:r>
      <w:r w:rsidR="002D0E93">
        <w:rPr>
          <w:rtl/>
        </w:rPr>
        <w:t xml:space="preserve"> </w:t>
      </w:r>
      <w:r w:rsidRPr="004970CC">
        <w:rPr>
          <w:rtl/>
        </w:rPr>
        <w:t>האלה שיושבים כאן אינם מאמינים לה.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בושה. </w:t>
      </w:r>
      <w:r w:rsidR="00F57871" w:rsidRPr="00F57871">
        <w:t>I</w:t>
      </w:r>
      <w:r w:rsidR="00692E07">
        <w:t>n</w:t>
      </w:r>
      <w:r w:rsidR="00F57871" w:rsidRPr="00F57871">
        <w:t xml:space="preserve"> </w:t>
      </w:r>
      <w:r w:rsidR="00692E07">
        <w:t>the</w:t>
      </w:r>
      <w:r w:rsidR="00F57871" w:rsidRPr="00F57871">
        <w:t xml:space="preserve"> B</w:t>
      </w:r>
      <w:r w:rsidR="00692E07">
        <w:t>ible</w:t>
      </w:r>
      <w:r w:rsidR="00F57871" w:rsidRPr="00F57871">
        <w:t xml:space="preserve"> </w:t>
      </w:r>
      <w:r w:rsidR="00692E07">
        <w:t>there</w:t>
      </w:r>
      <w:r w:rsidR="00F57871" w:rsidRPr="00F57871">
        <w:t xml:space="preserve"> </w:t>
      </w:r>
      <w:r w:rsidR="00692E07">
        <w:t>is no West Bank.</w:t>
      </w:r>
      <w:r w:rsidR="00F57871" w:rsidRPr="00F57871">
        <w:t xml:space="preserve"> I</w:t>
      </w:r>
      <w:r w:rsidR="00692E07">
        <w:t>n the Bible</w:t>
      </w:r>
      <w:r w:rsidR="00F57871" w:rsidRPr="00F57871">
        <w:t xml:space="preserve"> </w:t>
      </w:r>
      <w:r w:rsidR="00692E07">
        <w:t>there are no</w:t>
      </w:r>
      <w:r w:rsidR="00F57871" w:rsidRPr="00F57871">
        <w:t xml:space="preserve"> </w:t>
      </w:r>
      <w:r w:rsidR="00692E07">
        <w:t>occupied</w:t>
      </w:r>
      <w:r w:rsidR="00F57871" w:rsidRPr="00F57871">
        <w:t xml:space="preserve"> </w:t>
      </w:r>
      <w:r w:rsidR="000F5792">
        <w:t>territories</w:t>
      </w:r>
      <w:r w:rsidR="00F57871" w:rsidRPr="00F57871">
        <w:t>. I</w:t>
      </w:r>
      <w:r w:rsidR="000F5792">
        <w:t>n the Bible there is no Green Line</w:t>
      </w:r>
      <w:r w:rsidR="00F57871" w:rsidRPr="00F57871">
        <w:t xml:space="preserve"> – O</w:t>
      </w:r>
      <w:r w:rsidR="000F5792">
        <w:t>nly the promised land to</w:t>
      </w:r>
      <w:r w:rsidR="00F57871" w:rsidRPr="00F57871">
        <w:t xml:space="preserve"> I</w:t>
      </w:r>
      <w:r w:rsidR="000F5792">
        <w:t>srael</w:t>
      </w:r>
      <w:r w:rsidRPr="004970CC">
        <w:rPr>
          <w:rtl/>
        </w:rPr>
        <w:t>. דבר זה האגף הזה של הבית שכח.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שלום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ייכון, אדוני שר החוץ, אלא בישיבה בכל חבלי הארץ. שלום הוא שמו של</w:t>
      </w:r>
      <w:r w:rsidR="002D0E93">
        <w:rPr>
          <w:rtl/>
        </w:rPr>
        <w:t xml:space="preserve"> </w:t>
      </w:r>
      <w:r w:rsidRPr="004970CC">
        <w:rPr>
          <w:rtl/>
        </w:rPr>
        <w:t>אדוני בהתחברו עם עמו ועם הר</w:t>
      </w:r>
      <w:r w:rsidR="002D0E93">
        <w:rPr>
          <w:rtl/>
        </w:rPr>
        <w:t>-</w:t>
      </w:r>
      <w:r w:rsidRPr="004970CC">
        <w:rPr>
          <w:rtl/>
        </w:rPr>
        <w:t>הבית.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מוטה הלך מאתנו. מוטה, טעית </w:t>
      </w:r>
      <w:r w:rsidR="002D0E93">
        <w:rPr>
          <w:rtl/>
        </w:rPr>
        <w:t>–</w:t>
      </w:r>
      <w:r w:rsidRPr="004970CC">
        <w:rPr>
          <w:rtl/>
        </w:rPr>
        <w:t xml:space="preserve"> הר</w:t>
      </w:r>
      <w:r w:rsidR="002D0E93">
        <w:rPr>
          <w:rtl/>
        </w:rPr>
        <w:t>-</w:t>
      </w:r>
      <w:r w:rsidRPr="004970CC">
        <w:rPr>
          <w:rtl/>
        </w:rPr>
        <w:t>הבית לא בידינו. מוטה הטוב איננו אתנו.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 יצחק רבין, גם אתה וגם אני בני חלוף. ארץ</w:t>
      </w:r>
      <w:r w:rsidR="002D0E93">
        <w:rPr>
          <w:rtl/>
        </w:rPr>
        <w:t>-</w:t>
      </w:r>
      <w:r w:rsidRPr="004970CC">
        <w:rPr>
          <w:rtl/>
        </w:rPr>
        <w:t>ישראל איננה בת</w:t>
      </w:r>
      <w:r w:rsidR="002D0E93">
        <w:rPr>
          <w:rtl/>
        </w:rPr>
        <w:t xml:space="preserve"> </w:t>
      </w:r>
      <w:r w:rsidRPr="004970CC">
        <w:rPr>
          <w:rtl/>
        </w:rPr>
        <w:t>חלוף.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דווקא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שבועת</w:t>
      </w:r>
      <w:r w:rsidR="002D0E93">
        <w:rPr>
          <w:rtl/>
        </w:rPr>
        <w:t xml:space="preserve"> </w:t>
      </w:r>
      <w:r w:rsidRPr="004970CC">
        <w:rPr>
          <w:rtl/>
        </w:rPr>
        <w:t>אלוקים</w:t>
      </w:r>
      <w:r w:rsidR="002D0E93">
        <w:rPr>
          <w:rtl/>
        </w:rPr>
        <w:t xml:space="preserve"> </w:t>
      </w:r>
      <w:r w:rsidRPr="004970CC">
        <w:rPr>
          <w:rtl/>
        </w:rPr>
        <w:t>ליהודים</w:t>
      </w:r>
      <w:r w:rsidR="002D0E93">
        <w:rPr>
          <w:rtl/>
        </w:rPr>
        <w:t xml:space="preserve"> </w:t>
      </w:r>
      <w:r w:rsidRPr="004970CC">
        <w:rPr>
          <w:rtl/>
        </w:rPr>
        <w:t>איננה בת חלוף. איש בן חלוף, גברת דליה, חברת הכנסת</w:t>
      </w:r>
      <w:r w:rsidR="002D0E93">
        <w:rPr>
          <w:rtl/>
        </w:rPr>
        <w:t xml:space="preserve"> </w:t>
      </w:r>
      <w:r w:rsidRPr="004970CC">
        <w:rPr>
          <w:rtl/>
        </w:rPr>
        <w:t>דליה איציק, לא יכול להפר שבועה של נצח. לך, כתושבת ירושלים, כדאי לזכור זאת.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הר</w:t>
      </w:r>
      <w:r w:rsidR="002D0E93">
        <w:rPr>
          <w:rtl/>
        </w:rPr>
        <w:t>-</w:t>
      </w:r>
      <w:r w:rsidRPr="004970CC">
        <w:rPr>
          <w:rtl/>
        </w:rPr>
        <w:t xml:space="preserve">הבית בידינו ולא ירושלים. לא חברון בידינו ולא שכם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אסעד אסעד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לא יו"ש וגם לא המשולש. לא רמלה ולוד, ולא הנגב והגליל.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רבין</w:t>
      </w:r>
      <w:r w:rsidR="002D0E93">
        <w:rPr>
          <w:rtl/>
        </w:rPr>
        <w:t xml:space="preserve"> </w:t>
      </w:r>
      <w:r w:rsidRPr="004970CC">
        <w:rPr>
          <w:rtl/>
        </w:rPr>
        <w:t>דיבר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עקרון</w:t>
      </w:r>
      <w:r w:rsidR="002D0E93">
        <w:rPr>
          <w:rtl/>
        </w:rPr>
        <w:t xml:space="preserve"> </w:t>
      </w:r>
      <w:r w:rsidRPr="004970CC">
        <w:rPr>
          <w:rtl/>
        </w:rPr>
        <w:t>ההפרדה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עמים</w:t>
      </w:r>
      <w:r w:rsidR="002D0E93">
        <w:rPr>
          <w:rtl/>
        </w:rPr>
        <w:t xml:space="preserve"> </w:t>
      </w:r>
      <w:r w:rsidRPr="004970CC">
        <w:rPr>
          <w:rtl/>
        </w:rPr>
        <w:t>ושטחים.</w:t>
      </w:r>
      <w:r w:rsidR="002D0E93">
        <w:rPr>
          <w:rtl/>
        </w:rPr>
        <w:t xml:space="preserve"> </w:t>
      </w:r>
      <w:r w:rsidRPr="004970CC">
        <w:rPr>
          <w:rtl/>
        </w:rPr>
        <w:t>אמרת שלום ולא להתראות</w:t>
      </w:r>
      <w:r w:rsidR="002D0E93">
        <w:rPr>
          <w:rtl/>
        </w:rPr>
        <w:t xml:space="preserve"> </w:t>
      </w:r>
      <w:r w:rsidRPr="004970CC">
        <w:rPr>
          <w:rtl/>
        </w:rPr>
        <w:t>לארץ</w:t>
      </w:r>
      <w:r w:rsidR="002D0E93">
        <w:rPr>
          <w:rtl/>
        </w:rPr>
        <w:t>-</w:t>
      </w:r>
      <w:r w:rsidRPr="004970CC">
        <w:rPr>
          <w:rtl/>
        </w:rPr>
        <w:t>ישראל.</w:t>
      </w:r>
      <w:r w:rsidR="002D0E93">
        <w:rPr>
          <w:rtl/>
        </w:rPr>
        <w:t xml:space="preserve"> </w:t>
      </w:r>
      <w:r w:rsidRPr="004970CC">
        <w:rPr>
          <w:rtl/>
        </w:rPr>
        <w:t>אם הפרדה, אז מדוע אתה מכניס 70 מחבלים פוטנציאליים כל יום לתל</w:t>
      </w:r>
      <w:r w:rsidR="002D0E93">
        <w:rPr>
          <w:rtl/>
        </w:rPr>
        <w:t>-</w:t>
      </w:r>
      <w:r w:rsidRPr="004970CC">
        <w:rPr>
          <w:rtl/>
        </w:rPr>
        <w:t>אביב</w:t>
      </w:r>
      <w:r w:rsidR="002D0E93">
        <w:rPr>
          <w:rtl/>
        </w:rPr>
        <w:t xml:space="preserve"> </w:t>
      </w:r>
      <w:r w:rsidRPr="004970CC">
        <w:rPr>
          <w:rtl/>
        </w:rPr>
        <w:t>ולירושלים?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מין הפרדה היא זו? אם רוצים להפריד אותם, מה על שיח' מוניס? מה</w:t>
      </w:r>
      <w:r w:rsidR="002D0E93">
        <w:rPr>
          <w:rtl/>
        </w:rPr>
        <w:t xml:space="preserve"> </w:t>
      </w:r>
      <w:r w:rsidRPr="004970CC">
        <w:rPr>
          <w:rtl/>
        </w:rPr>
        <w:t>על אבו</w:t>
      </w:r>
      <w:r w:rsidR="002D0E93">
        <w:rPr>
          <w:rtl/>
        </w:rPr>
        <w:t>-</w:t>
      </w:r>
      <w:r w:rsidRPr="004970CC">
        <w:rPr>
          <w:rtl/>
        </w:rPr>
        <w:t>כישכ? אני רוצה לדעת.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אבו</w:t>
      </w:r>
      <w:r w:rsidR="002D0E93">
        <w:rPr>
          <w:rtl/>
        </w:rPr>
        <w:t>-</w:t>
      </w:r>
      <w:r w:rsidRPr="004970CC">
        <w:rPr>
          <w:rtl/>
        </w:rPr>
        <w:t>קישק זה בהרצלייה.</w:t>
      </w:r>
      <w:r w:rsidR="002D0E93">
        <w:rPr>
          <w:rtl/>
        </w:rPr>
        <w:t xml:space="preserve"> </w:t>
      </w:r>
      <w:r w:rsidRPr="004970CC">
        <w:rPr>
          <w:rtl/>
        </w:rPr>
        <w:t>שיח' מוניס זה האוניברסיטה, שיח' מוניס בתל</w:t>
      </w:r>
      <w:r w:rsidR="002D0E93">
        <w:rPr>
          <w:rtl/>
        </w:rPr>
        <w:t>-</w:t>
      </w:r>
      <w:r w:rsidRPr="004970CC">
        <w:rPr>
          <w:rtl/>
        </w:rPr>
        <w:t xml:space="preserve">אביב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יודע.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כמה אנשים גרים שם, אם אתה יודע.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האשם מחאמיד (חד"ש):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ארטיס.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העיר הקדושה ארטיס.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גם על ואדי חנין? ואדי חנין </w:t>
      </w:r>
      <w:r w:rsidR="002D0E93">
        <w:rPr>
          <w:rtl/>
        </w:rPr>
        <w:t>–</w:t>
      </w:r>
      <w:r w:rsidRPr="004970CC">
        <w:rPr>
          <w:rtl/>
        </w:rPr>
        <w:t xml:space="preserve"> נס</w:t>
      </w:r>
      <w:r w:rsidR="002D0E93">
        <w:rPr>
          <w:rtl/>
        </w:rPr>
        <w:t>-</w:t>
      </w:r>
      <w:r w:rsidRPr="004970CC">
        <w:rPr>
          <w:rtl/>
        </w:rPr>
        <w:t>ציונה.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לומר: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אנחנו, אדוני היושב</w:t>
      </w:r>
      <w:r w:rsidR="002D0E93">
        <w:rPr>
          <w:rtl/>
        </w:rPr>
        <w:t>-</w:t>
      </w:r>
      <w:r w:rsidRPr="004970CC">
        <w:rPr>
          <w:rtl/>
        </w:rPr>
        <w:t>ראש, לא יכולים להיות בחברון, לא</w:t>
      </w:r>
      <w:r w:rsidR="002D0E93">
        <w:rPr>
          <w:rtl/>
        </w:rPr>
        <w:t xml:space="preserve"> </w:t>
      </w:r>
      <w:r w:rsidRPr="004970CC">
        <w:rPr>
          <w:rtl/>
        </w:rPr>
        <w:t>יכולים להיות באלון</w:t>
      </w:r>
      <w:r w:rsidR="002D0E93">
        <w:rPr>
          <w:rtl/>
        </w:rPr>
        <w:t>-</w:t>
      </w:r>
      <w:r w:rsidRPr="004970CC">
        <w:rPr>
          <w:rtl/>
        </w:rPr>
        <w:t>מורה, בשילה ובעלי, אנו גם לא יכולים להיות באבו</w:t>
      </w:r>
      <w:r w:rsidR="002D0E93">
        <w:rPr>
          <w:rtl/>
        </w:rPr>
        <w:t>-</w:t>
      </w:r>
      <w:r w:rsidRPr="004970CC">
        <w:rPr>
          <w:rtl/>
        </w:rPr>
        <w:t>כישכ, אנו גם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יכולים</w:t>
      </w:r>
      <w:r w:rsidR="002D0E93">
        <w:rPr>
          <w:rtl/>
        </w:rPr>
        <w:t xml:space="preserve"> </w:t>
      </w:r>
      <w:r w:rsidRPr="004970CC">
        <w:rPr>
          <w:rtl/>
        </w:rPr>
        <w:t>להיות</w:t>
      </w:r>
      <w:r w:rsidR="002D0E93">
        <w:rPr>
          <w:rtl/>
        </w:rPr>
        <w:t xml:space="preserve"> </w:t>
      </w:r>
      <w:r w:rsidRPr="004970CC">
        <w:rPr>
          <w:rtl/>
        </w:rPr>
        <w:t>בשיח'</w:t>
      </w:r>
      <w:r w:rsidR="002D0E93">
        <w:rPr>
          <w:rtl/>
        </w:rPr>
        <w:t xml:space="preserve"> </w:t>
      </w:r>
      <w:r w:rsidRPr="004970CC">
        <w:rPr>
          <w:rtl/>
        </w:rPr>
        <w:t>מוניס,</w:t>
      </w:r>
      <w:r w:rsidR="002D0E93">
        <w:rPr>
          <w:rtl/>
        </w:rPr>
        <w:t xml:space="preserve"> </w:t>
      </w:r>
      <w:r w:rsidRPr="004970CC">
        <w:rPr>
          <w:rtl/>
        </w:rPr>
        <w:t>ואנו גם לא יכולים להיות בתל</w:t>
      </w:r>
      <w:r w:rsidR="002D0E93">
        <w:rPr>
          <w:rtl/>
        </w:rPr>
        <w:t>-</w:t>
      </w:r>
      <w:r w:rsidRPr="004970CC">
        <w:rPr>
          <w:rtl/>
        </w:rPr>
        <w:t>אל</w:t>
      </w:r>
      <w:r w:rsidR="002D0E93">
        <w:rPr>
          <w:rtl/>
        </w:rPr>
        <w:t>-</w:t>
      </w:r>
      <w:r w:rsidRPr="004970CC">
        <w:rPr>
          <w:rtl/>
        </w:rPr>
        <w:t>ריש, הלוא היא</w:t>
      </w:r>
      <w:r w:rsidR="002D0E93">
        <w:rPr>
          <w:rtl/>
        </w:rPr>
        <w:t xml:space="preserve"> </w:t>
      </w:r>
      <w:r w:rsidRPr="004970CC">
        <w:rPr>
          <w:rtl/>
        </w:rPr>
        <w:t>חולון.</w:t>
      </w:r>
      <w:r w:rsidR="002D0E93">
        <w:rPr>
          <w:rtl/>
        </w:rPr>
        <w:t xml:space="preserve"> </w:t>
      </w:r>
      <w:r w:rsidRPr="004970CC">
        <w:rPr>
          <w:rtl/>
        </w:rPr>
        <w:t>אנו לא יכולים להיות בשום מקום בארץ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קראתי את ההסכם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אם השלום יהיה בכל מקום.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מסיים?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מסיים.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קראתי את ההסכם. ההסכם הזה משנה לנו, לתושבים ביהודה ושומרון, את אורחות</w:t>
      </w:r>
      <w:r w:rsidR="002D0E93">
        <w:rPr>
          <w:rtl/>
        </w:rPr>
        <w:t xml:space="preserve"> </w:t>
      </w:r>
      <w:r w:rsidRPr="004970CC">
        <w:rPr>
          <w:rtl/>
        </w:rPr>
        <w:t>חיינו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היסוד.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שר החוץ, לא דאגתם. אדוני שר החוץ, תודה.</w:t>
      </w:r>
      <w:r w:rsidR="002D0E93">
        <w:rPr>
          <w:rtl/>
        </w:rPr>
        <w:t xml:space="preserve"> </w:t>
      </w:r>
      <w:r w:rsidRPr="004970CC">
        <w:rPr>
          <w:rtl/>
        </w:rPr>
        <w:t>סליחה שאני</w:t>
      </w:r>
      <w:r w:rsidR="002D0E93">
        <w:rPr>
          <w:rtl/>
        </w:rPr>
        <w:t xml:space="preserve"> </w:t>
      </w:r>
      <w:r w:rsidRPr="004970CC">
        <w:rPr>
          <w:rtl/>
        </w:rPr>
        <w:t>מפריע</w:t>
      </w:r>
      <w:r w:rsidR="002D0E93">
        <w:rPr>
          <w:rtl/>
        </w:rPr>
        <w:t xml:space="preserve"> </w:t>
      </w:r>
      <w:r w:rsidRPr="004970CC">
        <w:rPr>
          <w:rtl/>
        </w:rPr>
        <w:t>לשר</w:t>
      </w:r>
      <w:r w:rsidR="002D0E93">
        <w:rPr>
          <w:rtl/>
        </w:rPr>
        <w:t xml:space="preserve"> </w:t>
      </w:r>
      <w:r w:rsidRPr="004970CC">
        <w:rPr>
          <w:rtl/>
        </w:rPr>
        <w:t>המסחר והתעשייה.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אמרתי</w:t>
      </w:r>
      <w:r w:rsidR="002D0E93">
        <w:rPr>
          <w:rtl/>
        </w:rPr>
        <w:t xml:space="preserve"> </w:t>
      </w:r>
      <w:r w:rsidRPr="004970CC">
        <w:rPr>
          <w:rtl/>
        </w:rPr>
        <w:t>שלנו,</w:t>
      </w:r>
      <w:r w:rsidR="002D0E93">
        <w:rPr>
          <w:rtl/>
        </w:rPr>
        <w:t xml:space="preserve"> </w:t>
      </w:r>
      <w:r w:rsidRPr="004970CC">
        <w:rPr>
          <w:rtl/>
        </w:rPr>
        <w:t>ליהודים</w:t>
      </w:r>
      <w:r w:rsidR="002D0E93">
        <w:rPr>
          <w:rtl/>
        </w:rPr>
        <w:t xml:space="preserve"> </w:t>
      </w:r>
      <w:r w:rsidRPr="004970CC">
        <w:rPr>
          <w:rtl/>
        </w:rPr>
        <w:t>שגרים</w:t>
      </w:r>
      <w:r w:rsidR="002D0E93">
        <w:rPr>
          <w:rtl/>
        </w:rPr>
        <w:t xml:space="preserve"> </w:t>
      </w:r>
      <w:r w:rsidRPr="004970CC">
        <w:rPr>
          <w:rtl/>
        </w:rPr>
        <w:t>ביהודה ושומרון, התוכנית שלכם משנה את אורחות</w:t>
      </w:r>
      <w:r w:rsidR="002D0E93">
        <w:rPr>
          <w:rtl/>
        </w:rPr>
        <w:t xml:space="preserve"> </w:t>
      </w:r>
      <w:r w:rsidRPr="004970CC">
        <w:rPr>
          <w:rtl/>
        </w:rPr>
        <w:t>חיינו</w:t>
      </w:r>
      <w:r w:rsidR="002D0E93">
        <w:rPr>
          <w:rtl/>
        </w:rPr>
        <w:t xml:space="preserve"> </w:t>
      </w:r>
      <w:r w:rsidRPr="004970CC">
        <w:rPr>
          <w:rtl/>
        </w:rPr>
        <w:t>עד</w:t>
      </w:r>
      <w:r w:rsidR="002D0E93">
        <w:rPr>
          <w:rtl/>
        </w:rPr>
        <w:t xml:space="preserve"> </w:t>
      </w:r>
      <w:r w:rsidRPr="004970CC">
        <w:rPr>
          <w:rtl/>
        </w:rPr>
        <w:t>היסוד.</w:t>
      </w:r>
      <w:r w:rsidR="002D0E93">
        <w:rPr>
          <w:rtl/>
        </w:rPr>
        <w:t xml:space="preserve"> </w:t>
      </w:r>
      <w:r w:rsidRPr="004970CC">
        <w:rPr>
          <w:rtl/>
        </w:rPr>
        <w:t>יהיה לנו קשה לחיות שם. יהיה לנו קשה לנסוע שם.</w:t>
      </w:r>
      <w:r w:rsidR="002D0E93">
        <w:rPr>
          <w:rtl/>
        </w:rPr>
        <w:t xml:space="preserve"> </w:t>
      </w:r>
      <w:r w:rsidRPr="004970CC">
        <w:rPr>
          <w:rtl/>
        </w:rPr>
        <w:t>יהיה לנו קשה</w:t>
      </w:r>
      <w:r w:rsidR="002D0E93">
        <w:rPr>
          <w:rtl/>
        </w:rPr>
        <w:t xml:space="preserve"> </w:t>
      </w:r>
      <w:r w:rsidRPr="004970CC">
        <w:rPr>
          <w:rtl/>
        </w:rPr>
        <w:t>לעמוד ביריות ובפיגועים שיהיו שם. אבל אני יכול להבטיח לך דבר אחד, אדוני שר החוץ</w:t>
      </w:r>
      <w:r w:rsidR="002D0E93">
        <w:rPr>
          <w:rtl/>
        </w:rPr>
        <w:t xml:space="preserve"> – </w:t>
      </w:r>
      <w:r w:rsidRPr="004970CC">
        <w:rPr>
          <w:rtl/>
        </w:rPr>
        <w:t>אנו</w:t>
      </w:r>
      <w:r w:rsidR="002D0E93">
        <w:rPr>
          <w:rtl/>
        </w:rPr>
        <w:t xml:space="preserve"> </w:t>
      </w:r>
      <w:r w:rsidRPr="004970CC">
        <w:rPr>
          <w:rtl/>
        </w:rPr>
        <w:t>נהיה שם, אנו נגור שם, ואנו נחזיק את הלפיד הזה עד שהליכוד יחזור לשלטון.</w:t>
      </w:r>
      <w:r w:rsidR="002D0E93">
        <w:rPr>
          <w:rtl/>
        </w:rPr>
        <w:t xml:space="preserve"> </w:t>
      </w:r>
      <w:r w:rsidRPr="004970CC">
        <w:rPr>
          <w:rtl/>
        </w:rPr>
        <w:t>כשהליכוד</w:t>
      </w:r>
      <w:r w:rsidR="002D0E93">
        <w:rPr>
          <w:rtl/>
        </w:rPr>
        <w:t xml:space="preserve"> </w:t>
      </w:r>
      <w:r w:rsidRPr="004970CC">
        <w:rPr>
          <w:rtl/>
        </w:rPr>
        <w:t>יחזור</w:t>
      </w:r>
      <w:r w:rsidR="002D0E93">
        <w:rPr>
          <w:rtl/>
        </w:rPr>
        <w:t xml:space="preserve"> </w:t>
      </w:r>
      <w:r w:rsidRPr="004970CC">
        <w:rPr>
          <w:rtl/>
        </w:rPr>
        <w:t>לשלטון,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יעצור את התהליך, יחזיר את השפיות לכולם וייתן את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 לבניה.</w:t>
      </w:r>
      <w:r w:rsidR="002D0E93">
        <w:rPr>
          <w:rtl/>
        </w:rPr>
        <w:t xml:space="preserve"> </w:t>
      </w:r>
      <w:r w:rsidRPr="004970CC">
        <w:rPr>
          <w:rtl/>
        </w:rPr>
        <w:t>תודה.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</w:t>
      </w:r>
      <w:r w:rsidR="002D0E93">
        <w:rPr>
          <w:rtl/>
        </w:rPr>
        <w:t xml:space="preserve"> </w:t>
      </w:r>
      <w:r w:rsidRPr="004970CC">
        <w:rPr>
          <w:rtl/>
        </w:rPr>
        <w:t>רבה</w:t>
      </w:r>
      <w:r w:rsidR="002D0E93">
        <w:rPr>
          <w:rtl/>
        </w:rPr>
        <w:t xml:space="preserve"> </w:t>
      </w:r>
      <w:r w:rsidRPr="004970CC">
        <w:rPr>
          <w:rtl/>
        </w:rPr>
        <w:t>לחבר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רון</w:t>
      </w:r>
      <w:r w:rsidR="002D0E93">
        <w:rPr>
          <w:rtl/>
        </w:rPr>
        <w:t xml:space="preserve"> </w:t>
      </w:r>
      <w:r w:rsidRPr="004970CC">
        <w:rPr>
          <w:rtl/>
        </w:rPr>
        <w:t>נחמן.</w:t>
      </w:r>
      <w:r w:rsidR="002D0E93">
        <w:rPr>
          <w:rtl/>
        </w:rPr>
        <w:t xml:space="preserve"> </w:t>
      </w:r>
      <w:r w:rsidRPr="004970CC">
        <w:rPr>
          <w:rtl/>
        </w:rPr>
        <w:t>כעת שר החוץ, בבקשה. דברי סיכום מפי שר</w:t>
      </w:r>
      <w:r w:rsidR="002D0E93">
        <w:rPr>
          <w:rtl/>
        </w:rPr>
        <w:t xml:space="preserve"> </w:t>
      </w:r>
      <w:r w:rsidRPr="004970CC">
        <w:rPr>
          <w:rtl/>
        </w:rPr>
        <w:t>החוץ. נא להתיישב. לסגור את הדלתות שם. חבר הכנסת מחאמיד, נא לשבת.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כנסת נכבדה, מעולם לא הרגשתי את עצמי יהודי שלם יותר, נאמן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למורשת</w:t>
      </w:r>
      <w:r w:rsidR="002D0E93">
        <w:rPr>
          <w:rtl/>
        </w:rPr>
        <w:t xml:space="preserve"> </w:t>
      </w:r>
      <w:r w:rsidRPr="004970CC">
        <w:rPr>
          <w:rtl/>
        </w:rPr>
        <w:t>ישראל,</w:t>
      </w:r>
      <w:r w:rsidR="002D0E93">
        <w:rPr>
          <w:rtl/>
        </w:rPr>
        <w:t xml:space="preserve"> </w:t>
      </w:r>
      <w:r w:rsidRPr="004970CC">
        <w:rPr>
          <w:rtl/>
        </w:rPr>
        <w:t>מאשר עם ההסכם הזה. מעולם לא הרגשתי את עצמי כבן לעם שמצבו</w:t>
      </w:r>
      <w:r w:rsidR="002D0E93">
        <w:rPr>
          <w:rtl/>
        </w:rPr>
        <w:t xml:space="preserve"> </w:t>
      </w:r>
      <w:r w:rsidRPr="004970CC">
        <w:rPr>
          <w:rtl/>
        </w:rPr>
        <w:t>טוב יותר מאי</w:t>
      </w:r>
      <w:r w:rsidR="002D0E93">
        <w:rPr>
          <w:rtl/>
        </w:rPr>
        <w:t>-</w:t>
      </w:r>
      <w:r w:rsidRPr="004970CC">
        <w:rPr>
          <w:rtl/>
        </w:rPr>
        <w:t>פעם בהיסטוריה. 4.5 מיליוני יהודים בארץ</w:t>
      </w:r>
      <w:r w:rsidR="002D0E93">
        <w:rPr>
          <w:rtl/>
        </w:rPr>
        <w:t>-</w:t>
      </w:r>
      <w:r w:rsidRPr="004970CC">
        <w:rPr>
          <w:rtl/>
        </w:rPr>
        <w:t>ישראל הוא מספר השיא שידענו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בהיסטוריה. צבא חזק, דמוקרטיה חזקה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שמיר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לא רוצה יותר מזה?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מערכת</w:t>
      </w:r>
      <w:r>
        <w:rPr>
          <w:rtl/>
        </w:rPr>
        <w:t xml:space="preserve"> </w:t>
      </w:r>
      <w:r w:rsidR="004970CC" w:rsidRPr="004970CC">
        <w:rPr>
          <w:rtl/>
        </w:rPr>
        <w:t>חינוך</w:t>
      </w:r>
      <w:r>
        <w:rPr>
          <w:rtl/>
        </w:rPr>
        <w:t xml:space="preserve"> </w:t>
      </w:r>
      <w:r w:rsidR="004970CC" w:rsidRPr="004970CC">
        <w:rPr>
          <w:rtl/>
        </w:rPr>
        <w:t>מצוינת,</w:t>
      </w:r>
      <w:r>
        <w:rPr>
          <w:rtl/>
        </w:rPr>
        <w:t xml:space="preserve"> </w:t>
      </w:r>
      <w:r w:rsidR="004970CC" w:rsidRPr="004970CC">
        <w:rPr>
          <w:rtl/>
        </w:rPr>
        <w:t>כבוד בעולם, כבוד לעם היהודי, ואנו עושים חזרה</w:t>
      </w:r>
      <w:r>
        <w:rPr>
          <w:rtl/>
        </w:rPr>
        <w:t xml:space="preserve"> </w:t>
      </w:r>
      <w:r w:rsidR="004970CC" w:rsidRPr="004970CC">
        <w:rPr>
          <w:rtl/>
        </w:rPr>
        <w:t>נוספת על עצמנו.</w:t>
      </w:r>
      <w:r>
        <w:rPr>
          <w:rtl/>
        </w:rPr>
        <w:t xml:space="preserve"> </w:t>
      </w:r>
      <w:r w:rsidR="004970CC" w:rsidRPr="004970CC">
        <w:rPr>
          <w:rtl/>
        </w:rPr>
        <w:t>פעם אחת חזרנו אל עצמנו כעם עם הציונות. פעם שנייה חזרנו לישראל</w:t>
      </w:r>
      <w:r>
        <w:rPr>
          <w:rtl/>
        </w:rPr>
        <w:t xml:space="preserve"> </w:t>
      </w:r>
      <w:r w:rsidR="004970CC" w:rsidRPr="004970CC">
        <w:rPr>
          <w:rtl/>
        </w:rPr>
        <w:t>עם</w:t>
      </w:r>
      <w:r>
        <w:rPr>
          <w:rtl/>
        </w:rPr>
        <w:t xml:space="preserve"> </w:t>
      </w:r>
      <w:r w:rsidR="004970CC" w:rsidRPr="004970CC">
        <w:rPr>
          <w:rtl/>
        </w:rPr>
        <w:t>החלוציות.</w:t>
      </w:r>
      <w:r>
        <w:rPr>
          <w:rtl/>
        </w:rPr>
        <w:t xml:space="preserve"> </w:t>
      </w:r>
      <w:r w:rsidR="004970CC" w:rsidRPr="004970CC">
        <w:rPr>
          <w:rtl/>
        </w:rPr>
        <w:t>פעם שלישית חזרנו לשפה העברית. אנחנו העם היחיד שמדבר בשפת אבותיו</w:t>
      </w:r>
      <w:r>
        <w:rPr>
          <w:rtl/>
        </w:rPr>
        <w:t xml:space="preserve"> </w:t>
      </w:r>
      <w:r w:rsidR="004970CC" w:rsidRPr="004970CC">
        <w:rPr>
          <w:rtl/>
        </w:rPr>
        <w:t>בארץ הזאת, במזרח התיכון. ועכשיו אנחנו חוזרים למורשת ישראל, ומדוע?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זכותנו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ארץ</w:t>
      </w:r>
      <w:r w:rsidR="002D0E93">
        <w:rPr>
          <w:rtl/>
        </w:rPr>
        <w:t>-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איננה</w:t>
      </w:r>
      <w:r w:rsidR="002D0E93">
        <w:rPr>
          <w:rtl/>
        </w:rPr>
        <w:t xml:space="preserve"> </w:t>
      </w:r>
      <w:r w:rsidRPr="004970CC">
        <w:rPr>
          <w:rtl/>
        </w:rPr>
        <w:t>עומדת במשא</w:t>
      </w:r>
      <w:r w:rsidR="002D0E93">
        <w:rPr>
          <w:rtl/>
        </w:rPr>
        <w:t>-</w:t>
      </w:r>
      <w:r w:rsidRPr="004970CC">
        <w:rPr>
          <w:rtl/>
        </w:rPr>
        <w:t>ומתן. איש לא מציע להתחיל לחלק או</w:t>
      </w:r>
      <w:r w:rsidR="002D0E93">
        <w:rPr>
          <w:rtl/>
        </w:rPr>
        <w:t xml:space="preserve"> </w:t>
      </w:r>
      <w:r w:rsidRPr="004970CC">
        <w:rPr>
          <w:rtl/>
        </w:rPr>
        <w:t>לבטל</w:t>
      </w:r>
      <w:r w:rsidR="002D0E93">
        <w:rPr>
          <w:rtl/>
        </w:rPr>
        <w:t xml:space="preserve"> </w:t>
      </w:r>
      <w:r w:rsidRPr="004970CC">
        <w:rPr>
          <w:rtl/>
        </w:rPr>
        <w:t>את זכותנו על ארץ</w:t>
      </w:r>
      <w:r w:rsidR="002D0E93">
        <w:rPr>
          <w:rtl/>
        </w:rPr>
        <w:t>-</w:t>
      </w:r>
      <w:r w:rsidRPr="004970CC">
        <w:rPr>
          <w:rtl/>
        </w:rPr>
        <w:t>ישראל. היו שנים ארוכות שהיתה לנו זכות, אבל לא היתה לנו,</w:t>
      </w:r>
      <w:r w:rsidR="002D0E93">
        <w:rPr>
          <w:rtl/>
        </w:rPr>
        <w:t xml:space="preserve"> </w:t>
      </w:r>
      <w:r w:rsidRPr="004970CC">
        <w:rPr>
          <w:rtl/>
        </w:rPr>
        <w:t>לצערי הרב, ארץ</w:t>
      </w:r>
      <w:r w:rsidR="002D0E93">
        <w:rPr>
          <w:rtl/>
        </w:rPr>
        <w:t>-</w:t>
      </w:r>
      <w:r w:rsidRPr="004970CC">
        <w:rPr>
          <w:rtl/>
        </w:rPr>
        <w:t>ישראל.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שמעתי את מר שמיר אומר, שהצרפתים היו עושים מה שאנחנו עושים? אילו לצרפת היו</w:t>
      </w:r>
      <w:r w:rsidR="002D0E93">
        <w:rPr>
          <w:rtl/>
        </w:rPr>
        <w:t xml:space="preserve"> </w:t>
      </w:r>
      <w:r w:rsidRPr="004970CC">
        <w:rPr>
          <w:rtl/>
        </w:rPr>
        <w:t>40 מיליון צרפתים ו</w:t>
      </w:r>
      <w:r w:rsidR="002D0E93">
        <w:rPr>
          <w:rtl/>
        </w:rPr>
        <w:t>-</w:t>
      </w:r>
      <w:r w:rsidRPr="004970CC">
        <w:rPr>
          <w:rtl/>
        </w:rPr>
        <w:t>30 מיליון גרמנים, הם היו נוהגים כמו עכשיו? על מה אתה מדבר?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שמיר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אותו דבר אמרתם על באר</w:t>
      </w:r>
      <w:r w:rsidR="002D0E93">
        <w:rPr>
          <w:rtl/>
        </w:rPr>
        <w:t>-</w:t>
      </w:r>
      <w:r w:rsidRPr="004970CC">
        <w:rPr>
          <w:rtl/>
        </w:rPr>
        <w:t>שבע ועל חברון.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בבאר</w:t>
      </w:r>
      <w:r w:rsidR="002D0E93">
        <w:rPr>
          <w:rtl/>
        </w:rPr>
        <w:t>-</w:t>
      </w:r>
      <w:r w:rsidRPr="004970CC">
        <w:rPr>
          <w:rtl/>
        </w:rPr>
        <w:t>שבע לא ויתרנו על שום דבר, על שום דבר לא ויתרנו. הגיע הזמן שאתה תסתכל</w:t>
      </w:r>
      <w:r w:rsidR="002D0E93">
        <w:rPr>
          <w:rtl/>
        </w:rPr>
        <w:t xml:space="preserve"> </w:t>
      </w:r>
      <w:r w:rsidRPr="004970CC">
        <w:rPr>
          <w:rtl/>
        </w:rPr>
        <w:t>על המציאות. לא ההסכם יצר את המציאות, המציאות יצרה את ההסכם.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יצחק שמיר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מכיר את המציאות.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גולדפרב יצר את המציאות.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להגיד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לחברים המתנחלים </w:t>
      </w:r>
      <w:r w:rsidR="002D0E93">
        <w:rPr>
          <w:rtl/>
        </w:rPr>
        <w:t>–</w:t>
      </w:r>
      <w:r w:rsidRPr="004970CC">
        <w:rPr>
          <w:rtl/>
        </w:rPr>
        <w:t xml:space="preserve"> שואלים מדוע אתם לא מבקרים אצלנו.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ביקר</w:t>
      </w:r>
      <w:r w:rsidR="002D0E93">
        <w:rPr>
          <w:rtl/>
        </w:rPr>
        <w:t xml:space="preserve"> </w:t>
      </w:r>
      <w:r w:rsidRPr="004970CC">
        <w:rPr>
          <w:rtl/>
        </w:rPr>
        <w:t>אצלכם,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הוריד</w:t>
      </w:r>
      <w:r w:rsidR="002D0E93">
        <w:rPr>
          <w:rtl/>
        </w:rPr>
        <w:t xml:space="preserve"> </w:t>
      </w:r>
      <w:r w:rsidRPr="004970CC">
        <w:rPr>
          <w:rtl/>
        </w:rPr>
        <w:t>מתנחלים, לא אנחנו. אנחנו לא הצענו לשום מתנחל</w:t>
      </w:r>
      <w:r w:rsidR="002D0E93">
        <w:rPr>
          <w:rtl/>
        </w:rPr>
        <w:t xml:space="preserve"> </w:t>
      </w:r>
      <w:r w:rsidRPr="004970CC">
        <w:rPr>
          <w:rtl/>
        </w:rPr>
        <w:t>לרדת.</w:t>
      </w:r>
      <w:r w:rsidR="002D0E93">
        <w:rPr>
          <w:rtl/>
        </w:rPr>
        <w:t xml:space="preserve"> </w:t>
      </w:r>
      <w:r w:rsidRPr="004970CC">
        <w:rPr>
          <w:rtl/>
        </w:rPr>
        <w:t>מדוע</w:t>
      </w:r>
      <w:r w:rsidR="002D0E93">
        <w:rPr>
          <w:rtl/>
        </w:rPr>
        <w:t xml:space="preserve"> </w:t>
      </w:r>
      <w:r w:rsidRPr="004970CC">
        <w:rPr>
          <w:rtl/>
        </w:rPr>
        <w:t>קמים</w:t>
      </w:r>
      <w:r w:rsidR="002D0E93">
        <w:rPr>
          <w:rtl/>
        </w:rPr>
        <w:t xml:space="preserve"> </w:t>
      </w:r>
      <w:r w:rsidRPr="004970CC">
        <w:rPr>
          <w:rtl/>
        </w:rPr>
        <w:t>ואומרים:</w:t>
      </w:r>
      <w:r w:rsidR="002D0E93">
        <w:rPr>
          <w:rtl/>
        </w:rPr>
        <w:t xml:space="preserve"> </w:t>
      </w:r>
      <w:r w:rsidRPr="004970CC">
        <w:rPr>
          <w:rtl/>
        </w:rPr>
        <w:t>לא אעזוב את ביתי? רון נחמן, מי מבקש ממך לעזוב 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הבית? שב שם. אתה רוצה לחכות עד שהליכוד יבוא </w:t>
      </w:r>
      <w:r w:rsidR="002D0E93">
        <w:rPr>
          <w:rtl/>
        </w:rPr>
        <w:t>–</w:t>
      </w:r>
      <w:r w:rsidRPr="004970CC">
        <w:rPr>
          <w:rtl/>
        </w:rPr>
        <w:t xml:space="preserve"> זה הרבה זמן, זה באמת טוב.</w:t>
      </w:r>
      <w:r w:rsidR="002D0E93">
        <w:rPr>
          <w:rtl/>
        </w:rPr>
        <w:t xml:space="preserve"> </w:t>
      </w:r>
      <w:r w:rsidRPr="004970CC">
        <w:rPr>
          <w:rtl/>
        </w:rPr>
        <w:t>תישאר</w:t>
      </w:r>
      <w:r w:rsidR="002D0E93">
        <w:rPr>
          <w:rtl/>
        </w:rPr>
        <w:t xml:space="preserve"> </w:t>
      </w:r>
      <w:r w:rsidRPr="004970CC">
        <w:rPr>
          <w:rtl/>
        </w:rPr>
        <w:t>עד הסוף, לא בוער. לא הורדנו אף התנחלות.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ה"חמאס" ואש"ף </w:t>
      </w:r>
      <w:r w:rsidR="002D0E93">
        <w:rPr>
          <w:rtl/>
        </w:rPr>
        <w:t>–</w:t>
      </w:r>
      <w:r w:rsidRPr="004970CC">
        <w:rPr>
          <w:rtl/>
        </w:rPr>
        <w:t xml:space="preserve"> זו הרקיחה הרגילה. תחשוף את המתנחלים.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לא ביקשנו משום מתנחל. צחי הנגבי, עם חולצה יפה, הלוא אותך סחבו בכלוב</w:t>
      </w:r>
      <w:r w:rsidR="002D0E93">
        <w:rPr>
          <w:rtl/>
        </w:rPr>
        <w:t xml:space="preserve"> </w:t>
      </w:r>
      <w:r w:rsidRPr="004970CC">
        <w:rPr>
          <w:rtl/>
        </w:rPr>
        <w:t>של ברזל לעיני העם כולו. אנחנו? צחי, אנחנו?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שלחת את עולי אתיופיה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אני מבקש להפסיק. רק רגע. אני מבקש מכולם להתיישב.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וסבלם במדבר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מבקשים</w:t>
      </w:r>
      <w:r w:rsidR="002D0E93">
        <w:rPr>
          <w:rtl/>
        </w:rPr>
        <w:t xml:space="preserve"> </w:t>
      </w:r>
      <w:r w:rsidRPr="004970CC">
        <w:rPr>
          <w:rtl/>
        </w:rPr>
        <w:t>משום מתנחל ומשום התנחלות, ודאי שלא בהסכם עם הפלשתינים.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מנסים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הוא, שגם</w:t>
      </w:r>
      <w:r w:rsidR="002D0E93">
        <w:rPr>
          <w:rtl/>
        </w:rPr>
        <w:t xml:space="preserve"> </w:t>
      </w:r>
      <w:r w:rsidRPr="004970CC">
        <w:rPr>
          <w:rtl/>
        </w:rPr>
        <w:t>היחסים</w:t>
      </w:r>
      <w:r w:rsidR="002D0E93">
        <w:rPr>
          <w:rtl/>
        </w:rPr>
        <w:t xml:space="preserve"> </w:t>
      </w:r>
      <w:r w:rsidRPr="004970CC">
        <w:rPr>
          <w:rtl/>
        </w:rPr>
        <w:t>בחברון</w:t>
      </w:r>
      <w:r w:rsidR="002D0E93">
        <w:rPr>
          <w:rtl/>
        </w:rPr>
        <w:t xml:space="preserve"> </w:t>
      </w:r>
      <w:r w:rsidRPr="004970CC">
        <w:rPr>
          <w:rtl/>
        </w:rPr>
        <w:t>יהיו כמו היחסים שבין מעלות</w:t>
      </w:r>
      <w:r w:rsidR="002D0E93">
        <w:rPr>
          <w:rtl/>
        </w:rPr>
        <w:t xml:space="preserve"> </w:t>
      </w:r>
      <w:r w:rsidRPr="004970CC">
        <w:rPr>
          <w:rtl/>
        </w:rPr>
        <w:t>לתרשיחא.</w:t>
      </w:r>
      <w:r w:rsidR="002D0E93">
        <w:rPr>
          <w:rtl/>
        </w:rPr>
        <w:t xml:space="preserve"> </w:t>
      </w: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שלמה</w:t>
      </w:r>
      <w:r w:rsidR="002D0E93">
        <w:rPr>
          <w:rtl/>
        </w:rPr>
        <w:t xml:space="preserve"> </w:t>
      </w:r>
      <w:r w:rsidRPr="004970CC">
        <w:rPr>
          <w:rtl/>
        </w:rPr>
        <w:t>בוחבוט יושב כאן. יש לנו מיליון ערבים בישראל, אנחנו</w:t>
      </w:r>
      <w:r w:rsidR="002D0E93">
        <w:rPr>
          <w:rtl/>
        </w:rPr>
        <w:t xml:space="preserve"> </w:t>
      </w:r>
      <w:r w:rsidRPr="004970CC">
        <w:rPr>
          <w:rtl/>
        </w:rPr>
        <w:t>חיים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בשלום.</w:t>
      </w:r>
      <w:r w:rsidR="002D0E93">
        <w:rPr>
          <w:rtl/>
        </w:rPr>
        <w:t xml:space="preserve"> </w:t>
      </w:r>
      <w:r w:rsidRPr="004970CC">
        <w:rPr>
          <w:rtl/>
        </w:rPr>
        <w:t>תנו</w:t>
      </w:r>
      <w:r w:rsidR="002D0E93">
        <w:rPr>
          <w:rtl/>
        </w:rPr>
        <w:t xml:space="preserve"> </w:t>
      </w:r>
      <w:r w:rsidRPr="004970CC">
        <w:rPr>
          <w:rtl/>
        </w:rPr>
        <w:t>לחיות בשלום עם הערבים. תפסיקו עם צלבי הקרס. תפסיקו עם</w:t>
      </w:r>
      <w:r w:rsidR="002D0E93">
        <w:rPr>
          <w:rtl/>
        </w:rPr>
        <w:t xml:space="preserve"> </w:t>
      </w:r>
      <w:r w:rsidRPr="004970CC">
        <w:rPr>
          <w:rtl/>
        </w:rPr>
        <w:t>צלבי הקרס. אל תכפישו את ראש הממשלה, יפי הנפש.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תאיים עלינו.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תפסיקו</w:t>
      </w:r>
      <w:r w:rsidR="002D0E93">
        <w:rPr>
          <w:rtl/>
        </w:rPr>
        <w:t xml:space="preserve"> </w:t>
      </w:r>
      <w:r w:rsidRPr="004970CC">
        <w:rPr>
          <w:rtl/>
        </w:rPr>
        <w:t>עם זה. לא יעזור לכם. לא ניבהל מכם. אנחנו רוצים שתאפשרו לרוב יהודי</w:t>
      </w:r>
      <w:r w:rsidR="002D0E93">
        <w:rPr>
          <w:rtl/>
        </w:rPr>
        <w:t xml:space="preserve"> </w:t>
      </w:r>
      <w:r w:rsidRPr="004970CC">
        <w:rPr>
          <w:rtl/>
        </w:rPr>
        <w:t>ברור לחיות בשלום עם הערבים, בשלום ברור. תפסיקו עם הפרובוקציות.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בכלל רוב יהודי להחלטה שלכם?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לך רוב יהודי, אין לך רוב יהודי, אין לך רוב יהודי.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השאלה נשאלה.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אין לך רוב יהודי.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 שמע.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רוצה לספח 3.5 מיליוני ערבים, אז יהיה לך רוב. הממציא הגדול הזה.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מדבר כמו השטן.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הדיבורים</w:t>
      </w:r>
      <w:r w:rsidR="002D0E93">
        <w:rPr>
          <w:rtl/>
        </w:rPr>
        <w:t xml:space="preserve"> </w:t>
      </w:r>
      <w:r w:rsidRPr="004970CC">
        <w:rPr>
          <w:rtl/>
        </w:rPr>
        <w:t>וכל</w:t>
      </w:r>
      <w:r w:rsidR="002D0E93">
        <w:rPr>
          <w:rtl/>
        </w:rPr>
        <w:t xml:space="preserve"> </w:t>
      </w:r>
      <w:r w:rsidRPr="004970CC">
        <w:rPr>
          <w:rtl/>
        </w:rPr>
        <w:t>הפטפוטים על חזרה ל</w:t>
      </w:r>
      <w:r w:rsidR="002D0E93">
        <w:rPr>
          <w:rtl/>
        </w:rPr>
        <w:t>-</w:t>
      </w:r>
      <w:r w:rsidRPr="004970CC">
        <w:rPr>
          <w:rtl/>
        </w:rPr>
        <w:t xml:space="preserve">1966 </w:t>
      </w:r>
      <w:r w:rsidR="002D0E93">
        <w:rPr>
          <w:rtl/>
        </w:rPr>
        <w:t>–</w:t>
      </w:r>
      <w:r w:rsidRPr="004970CC">
        <w:rPr>
          <w:rtl/>
        </w:rPr>
        <w:t xml:space="preserve"> מה היה ב</w:t>
      </w:r>
      <w:r w:rsidR="002D0E93">
        <w:rPr>
          <w:rtl/>
        </w:rPr>
        <w:t>-</w:t>
      </w:r>
      <w:r w:rsidRPr="004970CC">
        <w:rPr>
          <w:rtl/>
        </w:rPr>
        <w:t>1966? ב</w:t>
      </w:r>
      <w:r w:rsidR="002D0E93">
        <w:rPr>
          <w:rtl/>
        </w:rPr>
        <w:t>-</w:t>
      </w:r>
      <w:r w:rsidRPr="004970CC">
        <w:rPr>
          <w:rtl/>
        </w:rPr>
        <w:t>1966 הלגיון</w:t>
      </w:r>
      <w:r w:rsidR="002D0E93">
        <w:rPr>
          <w:rtl/>
        </w:rPr>
        <w:t xml:space="preserve"> </w:t>
      </w:r>
      <w:r w:rsidRPr="004970CC">
        <w:rPr>
          <w:rtl/>
        </w:rPr>
        <w:t>הערבי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בירושלים,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יהודה</w:t>
      </w:r>
      <w:r w:rsidR="002D0E93">
        <w:rPr>
          <w:rtl/>
        </w:rPr>
        <w:t xml:space="preserve"> </w:t>
      </w:r>
      <w:r w:rsidRPr="004970CC">
        <w:rPr>
          <w:rtl/>
        </w:rPr>
        <w:t>ושומרון</w:t>
      </w:r>
      <w:r w:rsidR="002D0E93">
        <w:rPr>
          <w:rtl/>
        </w:rPr>
        <w:t xml:space="preserve"> </w:t>
      </w:r>
      <w:r w:rsidRPr="004970CC">
        <w:rPr>
          <w:rtl/>
        </w:rPr>
        <w:t>היו</w:t>
      </w:r>
      <w:r w:rsidR="002D0E93">
        <w:rPr>
          <w:rtl/>
        </w:rPr>
        <w:t xml:space="preserve"> </w:t>
      </w:r>
      <w:r w:rsidRPr="004970CC">
        <w:rPr>
          <w:rtl/>
        </w:rPr>
        <w:t>בידי הערבים, כל עזה היתה בידי</w:t>
      </w:r>
      <w:r w:rsidR="002D0E93">
        <w:rPr>
          <w:rtl/>
        </w:rPr>
        <w:t xml:space="preserve"> </w:t>
      </w:r>
      <w:r w:rsidRPr="004970CC">
        <w:rPr>
          <w:rtl/>
        </w:rPr>
        <w:t>הערבים.</w:t>
      </w:r>
      <w:r w:rsidR="002D0E93">
        <w:rPr>
          <w:rtl/>
        </w:rPr>
        <w:t xml:space="preserve"> </w:t>
      </w:r>
      <w:r w:rsidRPr="004970CC">
        <w:rPr>
          <w:rtl/>
        </w:rPr>
        <w:t>פעם</w:t>
      </w:r>
      <w:r w:rsidR="002D0E93">
        <w:rPr>
          <w:rtl/>
        </w:rPr>
        <w:t xml:space="preserve"> </w:t>
      </w:r>
      <w:r w:rsidRPr="004970CC">
        <w:rPr>
          <w:rtl/>
        </w:rPr>
        <w:t>ראשונה</w:t>
      </w:r>
      <w:r w:rsidR="002D0E93">
        <w:rPr>
          <w:rtl/>
        </w:rPr>
        <w:t xml:space="preserve"> – </w:t>
      </w:r>
      <w:r w:rsidRPr="004970CC">
        <w:rPr>
          <w:rtl/>
        </w:rPr>
        <w:t>היום כבר לא יעבור חייל ערבי אחד את נהר הירדן. מה אתם</w:t>
      </w:r>
      <w:r w:rsidR="002D0E93">
        <w:rPr>
          <w:rtl/>
        </w:rPr>
        <w:t xml:space="preserve"> </w:t>
      </w:r>
      <w:r w:rsidRPr="004970CC">
        <w:rPr>
          <w:rtl/>
        </w:rPr>
        <w:t>מדברים על 1967.</w:t>
      </w:r>
      <w:r w:rsidR="002D0E93">
        <w:rPr>
          <w:rtl/>
        </w:rPr>
        <w:t xml:space="preserve"> </w:t>
      </w:r>
      <w:r w:rsidRPr="004970CC">
        <w:rPr>
          <w:rtl/>
        </w:rPr>
        <w:t>אף חייל ערבי לא יעבור. גם לא מבקשים זאת מאתנו. איך אפשר לחזור</w:t>
      </w:r>
      <w:r w:rsidR="002D0E93">
        <w:rPr>
          <w:rtl/>
        </w:rPr>
        <w:t xml:space="preserve"> </w:t>
      </w:r>
      <w:r w:rsidRPr="004970CC">
        <w:rPr>
          <w:rtl/>
        </w:rPr>
        <w:t>ל</w:t>
      </w:r>
      <w:r w:rsidR="002D0E93">
        <w:rPr>
          <w:rtl/>
        </w:rPr>
        <w:t>-</w:t>
      </w:r>
      <w:r w:rsidRPr="004970CC">
        <w:rPr>
          <w:rtl/>
        </w:rPr>
        <w:t>1967.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אומר חבר הכנסת אריה דרעי, שהוא איש מעשי, אני מצטט אותו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אני מבקש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תגיד לו שיירגע.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רגוע</w:t>
      </w:r>
      <w:r w:rsidR="002D0E93">
        <w:rPr>
          <w:rtl/>
        </w:rPr>
        <w:t xml:space="preserve"> </w:t>
      </w:r>
      <w:r w:rsidRPr="004970CC">
        <w:rPr>
          <w:rtl/>
        </w:rPr>
        <w:t>מאוד.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אתה חושב, שאני פוחד ממך? רגוע לגמרי. עשינו את המסע</w:t>
      </w:r>
      <w:r w:rsidR="002D0E93">
        <w:rPr>
          <w:rtl/>
        </w:rPr>
        <w:t xml:space="preserve"> </w:t>
      </w:r>
      <w:r w:rsidRPr="004970CC">
        <w:rPr>
          <w:rtl/>
        </w:rPr>
        <w:t>הגדול ביותר לעם היהודי.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לאש"ף ולערפאת.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ותפסיקו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נוסח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יהודי</w:t>
      </w:r>
      <w:r w:rsidR="002D0E93">
        <w:rPr>
          <w:rtl/>
        </w:rPr>
        <w:t xml:space="preserve"> </w:t>
      </w:r>
      <w:r w:rsidRPr="004970CC">
        <w:rPr>
          <w:rtl/>
        </w:rPr>
        <w:t>בוויכוח.</w:t>
      </w:r>
      <w:r w:rsidR="002D0E93">
        <w:rPr>
          <w:rtl/>
        </w:rPr>
        <w:t xml:space="preserve"> </w:t>
      </w:r>
      <w:r w:rsidRPr="004970CC">
        <w:rPr>
          <w:rtl/>
        </w:rPr>
        <w:t>תפסיקו לקרוא בוגדים למי שלא מסכים</w:t>
      </w:r>
      <w:r w:rsidR="002D0E93">
        <w:rPr>
          <w:rtl/>
        </w:rPr>
        <w:t xml:space="preserve"> </w:t>
      </w:r>
      <w:r w:rsidRPr="004970CC">
        <w:rPr>
          <w:rtl/>
        </w:rPr>
        <w:t>אתכם. מי אתה, עוזי לנדאו? אדוני,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לנדאו,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 להפסיק. חבר הכנסת לנדאו, אתה רוצה שאני אקרא</w:t>
      </w:r>
      <w:r w:rsidR="002D0E93">
        <w:rPr>
          <w:rtl/>
        </w:rPr>
        <w:t xml:space="preserve"> </w:t>
      </w:r>
      <w:r w:rsidRPr="004970CC">
        <w:rPr>
          <w:rtl/>
        </w:rPr>
        <w:t>אותך לסדר? למה לך?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אריה דרעי אומר: ברור שמדובר על מדינה פלשתינית. מה כל כך ברור לך?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ברור.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לך רוב יהודי?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הממשלה שולחת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אומר:</w:t>
      </w:r>
      <w:r w:rsidR="002D0E93">
        <w:rPr>
          <w:rtl/>
        </w:rPr>
        <w:t xml:space="preserve"> </w:t>
      </w:r>
      <w:r w:rsidRPr="004970CC">
        <w:rPr>
          <w:rtl/>
        </w:rPr>
        <w:t>שנדע,</w:t>
      </w:r>
      <w:r w:rsidR="002D0E93">
        <w:rPr>
          <w:rtl/>
        </w:rPr>
        <w:t xml:space="preserve"> </w:t>
      </w:r>
      <w:r w:rsidRPr="004970CC">
        <w:rPr>
          <w:rtl/>
        </w:rPr>
        <w:t>לפחות,</w:t>
      </w:r>
      <w:r w:rsidR="002D0E93">
        <w:rPr>
          <w:rtl/>
        </w:rPr>
        <w:t xml:space="preserve"> </w:t>
      </w:r>
      <w:r w:rsidRPr="004970CC">
        <w:rPr>
          <w:rtl/>
        </w:rPr>
        <w:t>מה קיבלנו עבור זה. הוא מוסיף ואומר: אם אומרים</w:t>
      </w:r>
      <w:r w:rsidR="002D0E93">
        <w:rPr>
          <w:rtl/>
        </w:rPr>
        <w:t xml:space="preserve"> </w:t>
      </w:r>
      <w:r w:rsidRPr="004970CC">
        <w:rPr>
          <w:rtl/>
        </w:rPr>
        <w:t>שהקדמת</w:t>
      </w:r>
      <w:r w:rsidR="002D0E93">
        <w:rPr>
          <w:rtl/>
        </w:rPr>
        <w:t xml:space="preserve"> </w:t>
      </w:r>
      <w:r w:rsidRPr="004970CC">
        <w:rPr>
          <w:rtl/>
        </w:rPr>
        <w:t>הסדר הקבע תפוצץ את העניין, אז מה יהיה בעוד שנתיים? נתנו הכול לפני הסדר</w:t>
      </w:r>
      <w:r w:rsidR="002D0E93">
        <w:rPr>
          <w:rtl/>
        </w:rPr>
        <w:t xml:space="preserve"> </w:t>
      </w:r>
      <w:r w:rsidRPr="004970CC">
        <w:rPr>
          <w:rtl/>
        </w:rPr>
        <w:t>הקבע. אריה דרעי, מה נתת? את רצועת</w:t>
      </w:r>
      <w:r w:rsidR="002D0E93">
        <w:rPr>
          <w:rtl/>
        </w:rPr>
        <w:t>-</w:t>
      </w:r>
      <w:r w:rsidRPr="004970CC">
        <w:rPr>
          <w:rtl/>
        </w:rPr>
        <w:t>עזה?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ירושלים.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רצועת</w:t>
      </w:r>
      <w:r w:rsidR="002D0E93">
        <w:rPr>
          <w:rtl/>
        </w:rPr>
        <w:t>-</w:t>
      </w:r>
      <w:r w:rsidRPr="004970CC">
        <w:rPr>
          <w:rtl/>
        </w:rPr>
        <w:t>עזה?</w:t>
      </w:r>
      <w:r w:rsidR="002D0E93">
        <w:rPr>
          <w:rtl/>
        </w:rPr>
        <w:t xml:space="preserve"> </w:t>
      </w:r>
      <w:r w:rsidRPr="004970CC">
        <w:rPr>
          <w:rtl/>
        </w:rPr>
        <w:t>ישראל בלי רצועת</w:t>
      </w:r>
      <w:r w:rsidR="002D0E93">
        <w:rPr>
          <w:rtl/>
        </w:rPr>
        <w:t>-</w:t>
      </w:r>
      <w:r w:rsidRPr="004970CC">
        <w:rPr>
          <w:rtl/>
        </w:rPr>
        <w:t>עזה חזקה יותר במשא</w:t>
      </w:r>
      <w:r w:rsidR="002D0E93">
        <w:rPr>
          <w:rtl/>
        </w:rPr>
        <w:t>-</w:t>
      </w:r>
      <w:r w:rsidRPr="004970CC">
        <w:rPr>
          <w:rtl/>
        </w:rPr>
        <w:t>ומתן על הסדר הקבע מאשר</w:t>
      </w:r>
      <w:r w:rsidR="002D0E93">
        <w:rPr>
          <w:rtl/>
        </w:rPr>
        <w:t xml:space="preserve"> </w:t>
      </w:r>
      <w:r w:rsidRPr="004970CC">
        <w:rPr>
          <w:rtl/>
        </w:rPr>
        <w:t>ישראל</w:t>
      </w:r>
      <w:r w:rsidR="002D0E93">
        <w:rPr>
          <w:rtl/>
        </w:rPr>
        <w:t xml:space="preserve"> </w:t>
      </w:r>
      <w:r w:rsidRPr="004970CC">
        <w:rPr>
          <w:rtl/>
        </w:rPr>
        <w:t>עם רצועת</w:t>
      </w:r>
      <w:r w:rsidR="002D0E93">
        <w:rPr>
          <w:rtl/>
        </w:rPr>
        <w:t>-</w:t>
      </w:r>
      <w:r w:rsidRPr="004970CC">
        <w:rPr>
          <w:rtl/>
        </w:rPr>
        <w:t xml:space="preserve">עזה. אין לך פתרון. אתה לא יודע מה לעשות שם. היינו שם 27 שנים </w:t>
      </w:r>
      <w:r w:rsidR="002D0E93">
        <w:rPr>
          <w:rtl/>
        </w:rPr>
        <w:t xml:space="preserve">– </w:t>
      </w:r>
      <w:r w:rsidRPr="004970CC">
        <w:rPr>
          <w:rtl/>
        </w:rPr>
        <w:t>העוני, האלימות, התושבים, הכול גדל.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מספר ההרוגים.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מה הפסדנו, מה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שאול יהלום, מספיק. חבר הכנסת לנדאו, אני מבקש מאוד.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דרעי, אני מוכרח לחכות עד שהסכסוך שהוא בגדר של אש שניתנת לכיבוי</w:t>
      </w:r>
      <w:r w:rsidR="002D0E93">
        <w:rPr>
          <w:rtl/>
        </w:rPr>
        <w:t xml:space="preserve"> </w:t>
      </w:r>
      <w:r w:rsidRPr="004970CC">
        <w:rPr>
          <w:rtl/>
        </w:rPr>
        <w:t>יהפוך</w:t>
      </w:r>
      <w:r w:rsidR="002D0E93">
        <w:rPr>
          <w:rtl/>
        </w:rPr>
        <w:t xml:space="preserve"> </w:t>
      </w:r>
      <w:r w:rsidRPr="004970CC">
        <w:rPr>
          <w:rtl/>
        </w:rPr>
        <w:t>לאש</w:t>
      </w:r>
      <w:r w:rsidR="002D0E93">
        <w:rPr>
          <w:rtl/>
        </w:rPr>
        <w:t xml:space="preserve"> </w:t>
      </w:r>
      <w:r w:rsidRPr="004970CC">
        <w:rPr>
          <w:rtl/>
        </w:rPr>
        <w:t>תופת שאיננה ניתנת לכיבוי? כשאנחנו יכולים לפתור את הבעיה הפלשתינית,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רוצה להפוך אותה לבעיה מוסלמית עם נשק כזה ועם נשק אחר? אז תנהל משא</w:t>
      </w:r>
      <w:r w:rsidR="002D0E93">
        <w:rPr>
          <w:rtl/>
        </w:rPr>
        <w:t>-</w:t>
      </w:r>
      <w:r w:rsidRPr="004970CC">
        <w:rPr>
          <w:rtl/>
        </w:rPr>
        <w:t>ומתן על</w:t>
      </w:r>
      <w:r w:rsidR="002D0E93">
        <w:rPr>
          <w:rtl/>
        </w:rPr>
        <w:t xml:space="preserve"> </w:t>
      </w:r>
      <w:r w:rsidRPr="004970CC">
        <w:rPr>
          <w:rtl/>
        </w:rPr>
        <w:t>הקבע? מי ינהל אתך משא</w:t>
      </w:r>
      <w:r w:rsidR="002D0E93">
        <w:rPr>
          <w:rtl/>
        </w:rPr>
        <w:t>-</w:t>
      </w:r>
      <w:r w:rsidRPr="004970CC">
        <w:rPr>
          <w:rtl/>
        </w:rPr>
        <w:t>ומתן על קבע? על מה אתה מדבר בכלל? בעוד שלוש או ארבע שנים</w:t>
      </w:r>
      <w:r w:rsidR="002D0E93">
        <w:rPr>
          <w:rtl/>
        </w:rPr>
        <w:t xml:space="preserve"> </w:t>
      </w:r>
      <w:r w:rsidRPr="004970CC">
        <w:rPr>
          <w:rtl/>
        </w:rPr>
        <w:t>יהיה לאירן מה שיהיה.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לצערי</w:t>
      </w:r>
      <w:r w:rsidR="002D0E93">
        <w:rPr>
          <w:rtl/>
        </w:rPr>
        <w:t xml:space="preserve"> </w:t>
      </w:r>
      <w:r w:rsidRPr="004970CC">
        <w:rPr>
          <w:rtl/>
        </w:rPr>
        <w:t>ולבושתי ראש הממשלה שלנו נסע במיוחד לרוסיה ולסין לנסות להשפיע עליהם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לתת</w:t>
      </w:r>
      <w:r w:rsidR="002D0E93">
        <w:rPr>
          <w:rtl/>
        </w:rPr>
        <w:t xml:space="preserve"> </w:t>
      </w:r>
      <w:r w:rsidRPr="004970CC">
        <w:rPr>
          <w:rtl/>
        </w:rPr>
        <w:t>את הדבר הנורא הזה לאירנים. אז תנהל משא</w:t>
      </w:r>
      <w:r w:rsidR="002D0E93">
        <w:rPr>
          <w:rtl/>
        </w:rPr>
        <w:t>-</w:t>
      </w:r>
      <w:r w:rsidRPr="004970CC">
        <w:rPr>
          <w:rtl/>
        </w:rPr>
        <w:t>ומתן, אריה דרעי? אז תהיה בשיא</w:t>
      </w:r>
      <w:r w:rsidR="002D0E93">
        <w:rPr>
          <w:rtl/>
        </w:rPr>
        <w:t xml:space="preserve"> </w:t>
      </w:r>
      <w:r w:rsidRPr="004970CC">
        <w:rPr>
          <w:rtl/>
        </w:rPr>
        <w:t>כוחך?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אתה צועק?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על מה אתה מדבר?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צריך אישור. אני רוצה לצעוק, אני צועק.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תהיה חזק?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אני מבקש להפסיק. חבר הכנסת לנדאו, אני אקרא אותך לסדר.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 מסכים שעוזי לנדאו יבוא כל פעם. אהוד, אתה עצבני בעניין ירושלים. מה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כך עצבני? ממה אתה פוחד כל כך? קצת אומץ לב. קצת פחות היסטריה. קצת פחות</w:t>
      </w:r>
      <w:r w:rsidR="002D0E93">
        <w:rPr>
          <w:rtl/>
        </w:rPr>
        <w:t xml:space="preserve"> </w:t>
      </w:r>
      <w:r w:rsidRPr="004970CC">
        <w:rPr>
          <w:rtl/>
        </w:rPr>
        <w:t>פחד.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רגוע</w:t>
      </w:r>
      <w:r w:rsidR="002D0E93">
        <w:rPr>
          <w:rtl/>
        </w:rPr>
        <w:t xml:space="preserve"> </w:t>
      </w:r>
      <w:r w:rsidRPr="004970CC">
        <w:rPr>
          <w:rtl/>
        </w:rPr>
        <w:t>נורא,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טועה. כל היום אתה מעוצבן, אתה מעצבן, אתה פוחד, אתה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חושש </w:t>
      </w:r>
      <w:r w:rsidR="002D0E93">
        <w:rPr>
          <w:rtl/>
        </w:rPr>
        <w:t>–</w:t>
      </w:r>
      <w:r w:rsidRPr="004970CC">
        <w:rPr>
          <w:rtl/>
        </w:rPr>
        <w:t xml:space="preserve"> ממה? ירושלים בידינו, היא מאוחדת, וכמו שבפאריס יכולים להצביע אמריקנים כך</w:t>
      </w:r>
      <w:r w:rsidR="002D0E93">
        <w:rPr>
          <w:rtl/>
        </w:rPr>
        <w:t xml:space="preserve"> </w:t>
      </w:r>
      <w:r w:rsidRPr="004970CC">
        <w:rPr>
          <w:rtl/>
        </w:rPr>
        <w:t>יכולים בירושלים להצביע ירדנים. ז'אק שיראק מתעצבן?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הדוגמה הזאת אתה רוצה שנקנה ממך?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בכל האולם הזה יש אדם היסטרי אחד </w:t>
      </w:r>
      <w:r w:rsidR="002D0E93">
        <w:rPr>
          <w:rtl/>
        </w:rPr>
        <w:t>–</w:t>
      </w:r>
      <w:r w:rsidRPr="004970CC">
        <w:rPr>
          <w:rtl/>
        </w:rPr>
        <w:t xml:space="preserve"> זה אתה, תסתכל על עצמך.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שאלתי </w:t>
      </w:r>
      <w:r w:rsidR="002D0E93">
        <w:rPr>
          <w:rtl/>
        </w:rPr>
        <w:t>–</w:t>
      </w:r>
      <w:r w:rsidRPr="004970CC">
        <w:rPr>
          <w:rtl/>
        </w:rPr>
        <w:t xml:space="preserve"> המתנחלים רוצים דיאלוג. מה זה דיאלוג? הדיאלוג הוא בבית הזה, לא</w:t>
      </w:r>
      <w:r w:rsidR="002D0E93">
        <w:rPr>
          <w:rtl/>
        </w:rPr>
        <w:t xml:space="preserve"> </w:t>
      </w:r>
      <w:r w:rsidRPr="004970CC">
        <w:rPr>
          <w:rtl/>
        </w:rPr>
        <w:t>בגבעות</w:t>
      </w:r>
      <w:r w:rsidR="002D0E93">
        <w:rPr>
          <w:rtl/>
        </w:rPr>
        <w:t xml:space="preserve"> </w:t>
      </w:r>
      <w:r w:rsidRPr="004970CC">
        <w:rPr>
          <w:rtl/>
        </w:rPr>
        <w:t>ולא</w:t>
      </w:r>
      <w:r w:rsidR="002D0E93">
        <w:rPr>
          <w:rtl/>
        </w:rPr>
        <w:t xml:space="preserve"> </w:t>
      </w:r>
      <w:r w:rsidRPr="004970CC">
        <w:rPr>
          <w:rtl/>
        </w:rPr>
        <w:t>בססמאות.</w:t>
      </w:r>
      <w:r w:rsidR="002D0E93">
        <w:rPr>
          <w:rtl/>
        </w:rPr>
        <w:t xml:space="preserve"> </w:t>
      </w:r>
      <w:r w:rsidRPr="004970CC">
        <w:rPr>
          <w:rtl/>
        </w:rPr>
        <w:t xml:space="preserve">כאן הדיאלוג, ונקיים אותו. אבל המתנחלים, ואני אומר להם </w:t>
      </w:r>
      <w:r w:rsidR="002D0E93">
        <w:rPr>
          <w:rtl/>
        </w:rPr>
        <w:t xml:space="preserve">– </w:t>
      </w:r>
      <w:r w:rsidRPr="004970CC">
        <w:rPr>
          <w:rtl/>
        </w:rPr>
        <w:t>אילו זה היה הליכוד, הוא היה מוותר על התנחלויות, הוא היה מוותר על המתנחלים, הוא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מוריד את צחי הנגבי בכלובים מהמקומות האלה. רק אנחנו מביאים אותם בחשבון. רק</w:t>
      </w:r>
      <w:r w:rsidR="002D0E93">
        <w:rPr>
          <w:rtl/>
        </w:rPr>
        <w:t xml:space="preserve"> </w:t>
      </w:r>
      <w:r w:rsidRPr="004970CC">
        <w:rPr>
          <w:rtl/>
        </w:rPr>
        <w:t>אנחנו מנסים לשמור על אחדות העם; לא יעזור שום 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ע' עלי: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 רגע, מר פרס. סליחה, עם כל הכבוד, אני מבקש מאוד, סליחה רגע, אני מבקש</w:t>
      </w:r>
      <w:r w:rsidR="002D0E93">
        <w:rPr>
          <w:rtl/>
        </w:rPr>
        <w:t xml:space="preserve"> </w:t>
      </w:r>
      <w:r w:rsidRPr="004970CC">
        <w:rPr>
          <w:rtl/>
        </w:rPr>
        <w:t>מאוד להפסיק.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יהודי</w:t>
      </w:r>
      <w:r w:rsidR="002D0E93">
        <w:rPr>
          <w:rtl/>
        </w:rPr>
        <w:t xml:space="preserve"> </w:t>
      </w:r>
      <w:r w:rsidRPr="004970CC">
        <w:rPr>
          <w:rtl/>
        </w:rPr>
        <w:t>חכם</w:t>
      </w:r>
      <w:r w:rsidR="002D0E93">
        <w:rPr>
          <w:rtl/>
        </w:rPr>
        <w:t xml:space="preserve"> </w:t>
      </w:r>
      <w:r w:rsidRPr="004970CC">
        <w:rPr>
          <w:rtl/>
        </w:rPr>
        <w:t>כמו אברהם שפירא: אחדות העם חשובה יותר מהסכם שלום.</w:t>
      </w:r>
      <w:r w:rsidR="002D0E93">
        <w:rPr>
          <w:rtl/>
        </w:rPr>
        <w:t xml:space="preserve"> </w:t>
      </w:r>
      <w:r w:rsidRPr="004970CC">
        <w:rPr>
          <w:rtl/>
        </w:rPr>
        <w:t>איזה</w:t>
      </w:r>
      <w:r w:rsidR="002D0E93">
        <w:rPr>
          <w:rtl/>
        </w:rPr>
        <w:t xml:space="preserve"> </w:t>
      </w:r>
      <w:r w:rsidRPr="004970CC">
        <w:rPr>
          <w:rtl/>
        </w:rPr>
        <w:t>אחדות</w:t>
      </w:r>
      <w:r w:rsidR="002D0E93">
        <w:rPr>
          <w:rtl/>
        </w:rPr>
        <w:t xml:space="preserve"> </w:t>
      </w:r>
      <w:r w:rsidRPr="004970CC">
        <w:rPr>
          <w:rtl/>
        </w:rPr>
        <w:t>העם?</w:t>
      </w:r>
      <w:r w:rsidR="002D0E93">
        <w:rPr>
          <w:rtl/>
        </w:rPr>
        <w:t xml:space="preserve"> </w:t>
      </w:r>
      <w:r w:rsidRPr="004970CC">
        <w:rPr>
          <w:rtl/>
        </w:rPr>
        <w:t>מדוע</w:t>
      </w:r>
      <w:r w:rsidR="002D0E93">
        <w:rPr>
          <w:rtl/>
        </w:rPr>
        <w:t xml:space="preserve"> </w:t>
      </w:r>
      <w:r w:rsidRPr="004970CC">
        <w:rPr>
          <w:rtl/>
        </w:rPr>
        <w:t>אתה לא מתאחד עם הרוב? מדוע אתה חושב שלשם אחדות העם אני צריך</w:t>
      </w:r>
      <w:r w:rsidR="002D0E93">
        <w:rPr>
          <w:rtl/>
        </w:rPr>
        <w:t xml:space="preserve"> </w:t>
      </w:r>
      <w:r w:rsidRPr="004970CC">
        <w:rPr>
          <w:rtl/>
        </w:rPr>
        <w:t>להתאחד אתך?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במצב</w:t>
      </w:r>
      <w:r w:rsidR="002D0E93">
        <w:rPr>
          <w:rtl/>
        </w:rPr>
        <w:t xml:space="preserve"> </w:t>
      </w:r>
      <w:r w:rsidRPr="004970CC">
        <w:rPr>
          <w:rtl/>
        </w:rPr>
        <w:t>אומלל.</w:t>
      </w:r>
      <w:r w:rsidR="002D0E93">
        <w:rPr>
          <w:rtl/>
        </w:rPr>
        <w:t xml:space="preserve"> </w:t>
      </w:r>
      <w:r w:rsidRPr="004970CC">
        <w:rPr>
          <w:rtl/>
        </w:rPr>
        <w:t>הוא היה בעד אוטונומיה מאז קמפ</w:t>
      </w:r>
      <w:r w:rsidR="002D0E93">
        <w:rPr>
          <w:rtl/>
        </w:rPr>
        <w:t>-</w:t>
      </w:r>
      <w:r w:rsidRPr="004970CC">
        <w:rPr>
          <w:rtl/>
        </w:rPr>
        <w:t>דייוויד, ארבע מערכות</w:t>
      </w:r>
      <w:r w:rsidR="002D0E93">
        <w:rPr>
          <w:rtl/>
        </w:rPr>
        <w:t xml:space="preserve"> </w:t>
      </w:r>
      <w:r w:rsidRPr="004970CC">
        <w:rPr>
          <w:rtl/>
        </w:rPr>
        <w:t>בחירות.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מברך את אריק שרון שאמר: אם כבר פשרה טריטוריאלית, אז ביבי נתניהו</w:t>
      </w:r>
      <w:r w:rsidR="002D0E93">
        <w:rPr>
          <w:rtl/>
        </w:rPr>
        <w:t xml:space="preserve"> </w:t>
      </w:r>
      <w:r w:rsidRPr="004970CC">
        <w:rPr>
          <w:rtl/>
        </w:rPr>
        <w:t>אומר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בעד אוטונומיה מסוג אחר. נעשה אוטונומיה, נעשה בפעם הבאה לא אוטונומיה</w:t>
      </w:r>
    </w:p>
    <w:p w:rsidR="002D0E93" w:rsidRDefault="002D0E93" w:rsidP="002D0E93">
      <w:pPr>
        <w:rPr>
          <w:rtl/>
        </w:rPr>
      </w:pPr>
    </w:p>
    <w:p w:rsidR="002D0E93" w:rsidRDefault="000F5792" w:rsidP="000F5792">
      <w:pPr>
        <w:rPr>
          <w:rtl/>
        </w:rPr>
      </w:pPr>
      <w:r>
        <w:t>A la carte</w:t>
      </w:r>
      <w:r w:rsidR="004970CC" w:rsidRPr="004970CC">
        <w:rPr>
          <w:rtl/>
        </w:rPr>
        <w:t xml:space="preserve">, נעשה אוטונומיה לפי </w:t>
      </w:r>
      <w:r>
        <w:t>menu</w:t>
      </w:r>
      <w:r w:rsidR="004970CC" w:rsidRPr="004970CC">
        <w:rPr>
          <w:rtl/>
        </w:rPr>
        <w:t>. ניקח את ה</w:t>
      </w:r>
      <w:r w:rsidR="002D0E93">
        <w:rPr>
          <w:rtl/>
        </w:rPr>
        <w:t>-</w:t>
      </w:r>
      <w:r>
        <w:t>menu</w:t>
      </w:r>
      <w:r w:rsidR="002D0E93">
        <w:rPr>
          <w:rtl/>
        </w:rPr>
        <w:t xml:space="preserve"> </w:t>
      </w:r>
      <w:r w:rsidR="004970CC" w:rsidRPr="004970CC">
        <w:rPr>
          <w:rtl/>
        </w:rPr>
        <w:t>של הליכוד. מילא שמיר יצא</w:t>
      </w:r>
      <w:r w:rsidR="002D0E93">
        <w:rPr>
          <w:rtl/>
        </w:rPr>
        <w:t xml:space="preserve"> </w:t>
      </w:r>
      <w:r w:rsidR="004970CC" w:rsidRPr="004970CC">
        <w:rPr>
          <w:rtl/>
        </w:rPr>
        <w:t>נגד</w:t>
      </w:r>
      <w:r w:rsidR="002D0E93">
        <w:rPr>
          <w:rtl/>
        </w:rPr>
        <w:t xml:space="preserve"> </w:t>
      </w:r>
      <w:r w:rsidR="004970CC" w:rsidRPr="004970CC">
        <w:rPr>
          <w:rtl/>
        </w:rPr>
        <w:t>האוטונומיה,</w:t>
      </w:r>
      <w:r w:rsidR="002D0E93">
        <w:rPr>
          <w:rtl/>
        </w:rPr>
        <w:t xml:space="preserve"> </w:t>
      </w:r>
      <w:r w:rsidR="004970CC" w:rsidRPr="004970CC">
        <w:rPr>
          <w:rtl/>
        </w:rPr>
        <w:t>הוא</w:t>
      </w:r>
      <w:r w:rsidR="002D0E93">
        <w:rPr>
          <w:rtl/>
        </w:rPr>
        <w:t xml:space="preserve"> </w:t>
      </w:r>
      <w:r w:rsidR="004970CC" w:rsidRPr="004970CC">
        <w:rPr>
          <w:rtl/>
        </w:rPr>
        <w:t>היה גם נגד בגין. מה הפלא? כל הכבוד למר שמיר, הוא הקפיא.</w:t>
      </w:r>
      <w:r w:rsidR="002D0E93">
        <w:rPr>
          <w:rtl/>
        </w:rPr>
        <w:t xml:space="preserve"> </w:t>
      </w:r>
      <w:r w:rsidR="004970CC" w:rsidRPr="004970CC">
        <w:rPr>
          <w:rtl/>
        </w:rPr>
        <w:t>אבל</w:t>
      </w:r>
      <w:r w:rsidR="002D0E93">
        <w:rPr>
          <w:rtl/>
        </w:rPr>
        <w:t xml:space="preserve"> </w:t>
      </w:r>
      <w:r w:rsidR="004970CC" w:rsidRPr="004970CC">
        <w:rPr>
          <w:rtl/>
        </w:rPr>
        <w:t>אתם</w:t>
      </w:r>
      <w:r w:rsidR="002D0E93">
        <w:rPr>
          <w:rtl/>
        </w:rPr>
        <w:t xml:space="preserve"> </w:t>
      </w:r>
      <w:r w:rsidR="004970CC" w:rsidRPr="004970CC">
        <w:rPr>
          <w:rtl/>
        </w:rPr>
        <w:t>הלוא</w:t>
      </w:r>
      <w:r w:rsidR="002D0E93">
        <w:rPr>
          <w:rtl/>
        </w:rPr>
        <w:t xml:space="preserve"> </w:t>
      </w:r>
      <w:r w:rsidR="004970CC" w:rsidRPr="004970CC">
        <w:rPr>
          <w:rtl/>
        </w:rPr>
        <w:t>הלכתם</w:t>
      </w:r>
      <w:r w:rsidR="002D0E93">
        <w:rPr>
          <w:rtl/>
        </w:rPr>
        <w:t xml:space="preserve"> </w:t>
      </w:r>
      <w:r w:rsidR="004970CC" w:rsidRPr="004970CC">
        <w:rPr>
          <w:rtl/>
        </w:rPr>
        <w:t>לעם פעם אחר פעם. איזה רוב ערבי? רוב אתכם. אתם המצאתם את</w:t>
      </w:r>
      <w:r w:rsidR="002D0E93">
        <w:rPr>
          <w:rtl/>
        </w:rPr>
        <w:t xml:space="preserve"> </w:t>
      </w:r>
      <w:r w:rsidR="004970CC" w:rsidRPr="004970CC">
        <w:rPr>
          <w:rtl/>
        </w:rPr>
        <w:t>האוטונומיה עם משטרה פלשתינית חזקה, כך הם כתבו. ולא ידוע מי האחראי לביטחון.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אצלם</w:t>
      </w:r>
      <w:r w:rsidR="002D0E93">
        <w:rPr>
          <w:rtl/>
        </w:rPr>
        <w:t xml:space="preserve"> </w:t>
      </w:r>
      <w:r w:rsidRPr="004970CC">
        <w:rPr>
          <w:rtl/>
        </w:rPr>
        <w:t>אנשים</w:t>
      </w:r>
      <w:r w:rsidR="002D0E93">
        <w:rPr>
          <w:rtl/>
        </w:rPr>
        <w:t xml:space="preserve"> </w:t>
      </w:r>
      <w:r w:rsidRPr="004970CC">
        <w:rPr>
          <w:rtl/>
        </w:rPr>
        <w:t>שאומרים: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ממהרים</w:t>
      </w:r>
      <w:r w:rsidR="002D0E93">
        <w:rPr>
          <w:rtl/>
        </w:rPr>
        <w:t xml:space="preserve"> </w:t>
      </w:r>
      <w:r w:rsidRPr="004970CC">
        <w:rPr>
          <w:rtl/>
        </w:rPr>
        <w:t>כל כך? שנה וחצי אנחנו מנהלים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ומתן.</w:t>
      </w:r>
      <w:r w:rsidR="002D0E93">
        <w:rPr>
          <w:rtl/>
        </w:rPr>
        <w:t xml:space="preserve"> </w:t>
      </w:r>
      <w:r w:rsidRPr="004970CC">
        <w:rPr>
          <w:rtl/>
        </w:rPr>
        <w:t>איש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הכתיב</w:t>
      </w:r>
      <w:r w:rsidR="002D0E93">
        <w:rPr>
          <w:rtl/>
        </w:rPr>
        <w:t xml:space="preserve"> </w:t>
      </w:r>
      <w:r w:rsidRPr="004970CC">
        <w:rPr>
          <w:rtl/>
        </w:rPr>
        <w:t>לנו שום דבר.</w:t>
      </w:r>
      <w:r w:rsidR="002D0E93">
        <w:rPr>
          <w:rtl/>
        </w:rPr>
        <w:t xml:space="preserve"> </w:t>
      </w:r>
      <w:r w:rsidRPr="004970CC">
        <w:rPr>
          <w:rtl/>
        </w:rPr>
        <w:t>אותם אספו בקמפ</w:t>
      </w:r>
      <w:r w:rsidR="002D0E93">
        <w:rPr>
          <w:rtl/>
        </w:rPr>
        <w:t>-</w:t>
      </w:r>
      <w:r w:rsidRPr="004970CC">
        <w:rPr>
          <w:rtl/>
        </w:rPr>
        <w:t>דייוויד, סגרו על בריח</w:t>
      </w:r>
      <w:r w:rsidR="002D0E93">
        <w:rPr>
          <w:rtl/>
        </w:rPr>
        <w:t xml:space="preserve"> </w:t>
      </w:r>
      <w:r w:rsidRPr="004970CC">
        <w:rPr>
          <w:rtl/>
        </w:rPr>
        <w:t>ומנעול. ומה, מר בגין מרצונו הטוב קרקר על ההתנחלויות?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שמעון, תן לי רגע להרגיע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מבקש עכשיו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מה הוא צורח?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להירגע.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מתקרבים לסיום ולהצבעה. אני מבקש להירגע.</w:t>
      </w:r>
      <w:r w:rsidR="002D0E93">
        <w:rPr>
          <w:rtl/>
        </w:rPr>
        <w:t xml:space="preserve"> </w:t>
      </w:r>
      <w:r w:rsidRPr="004970CC">
        <w:rPr>
          <w:rtl/>
        </w:rPr>
        <w:t>רבותי, אני מבקש להירגע.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Pr="000F5792" w:rsidRDefault="004970CC" w:rsidP="000F5792">
      <w:pPr>
        <w:rPr>
          <w:rtl/>
        </w:rPr>
      </w:pPr>
      <w:r w:rsidRPr="004970CC">
        <w:rPr>
          <w:rtl/>
        </w:rPr>
        <w:t>שנה</w:t>
      </w:r>
      <w:r w:rsidR="002D0E93">
        <w:rPr>
          <w:rtl/>
        </w:rPr>
        <w:t xml:space="preserve"> </w:t>
      </w:r>
      <w:r w:rsidRPr="004970CC">
        <w:rPr>
          <w:rtl/>
        </w:rPr>
        <w:t>וחצי</w:t>
      </w:r>
      <w:r w:rsidR="002D0E93">
        <w:rPr>
          <w:rtl/>
        </w:rPr>
        <w:t xml:space="preserve"> </w:t>
      </w:r>
      <w:r w:rsidRPr="004970CC">
        <w:rPr>
          <w:rtl/>
        </w:rPr>
        <w:t>ניהלנו</w:t>
      </w:r>
      <w:r w:rsidR="002D0E93">
        <w:rPr>
          <w:rtl/>
        </w:rPr>
        <w:t xml:space="preserve"> </w:t>
      </w:r>
      <w:r w:rsidRPr="004970CC">
        <w:rPr>
          <w:rtl/>
        </w:rPr>
        <w:t>משא</w:t>
      </w:r>
      <w:r w:rsidR="002D0E93">
        <w:rPr>
          <w:rtl/>
        </w:rPr>
        <w:t>-</w:t>
      </w:r>
      <w:r w:rsidRPr="004970CC">
        <w:rPr>
          <w:rtl/>
        </w:rPr>
        <w:t>ומתן עם הפלשתינים. שנה וחצי. היה שבוע של סיכום. לא</w:t>
      </w:r>
      <w:r w:rsidR="002D0E93">
        <w:rPr>
          <w:rtl/>
        </w:rPr>
        <w:t xml:space="preserve"> </w:t>
      </w: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שם</w:t>
      </w:r>
      <w:r w:rsidR="002D0E93">
        <w:rPr>
          <w:rtl/>
        </w:rPr>
        <w:t xml:space="preserve"> </w:t>
      </w: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קרטר שהכתיב למי שהכתיב להוריד התנחלויות. לא היה שם מר קרטר שהכתיב</w:t>
      </w:r>
      <w:r w:rsidR="002D0E93">
        <w:rPr>
          <w:rtl/>
        </w:rPr>
        <w:t xml:space="preserve"> </w:t>
      </w:r>
      <w:r w:rsidRPr="004970CC">
        <w:rPr>
          <w:rtl/>
        </w:rPr>
        <w:t>למי</w:t>
      </w:r>
      <w:r w:rsidR="002D0E93">
        <w:rPr>
          <w:rtl/>
        </w:rPr>
        <w:t xml:space="preserve"> </w:t>
      </w:r>
      <w:r w:rsidRPr="004970CC">
        <w:rPr>
          <w:rtl/>
        </w:rPr>
        <w:t>שהכתיב</w:t>
      </w:r>
      <w:r w:rsidR="002D0E93">
        <w:rPr>
          <w:rtl/>
        </w:rPr>
        <w:t xml:space="preserve"> </w:t>
      </w:r>
      <w:r w:rsidR="000F5792">
        <w:t>to recognize the legitimate rights of the Palestinian people</w:t>
      </w:r>
      <w:r w:rsidR="000F5792">
        <w:rPr>
          <w:rFonts w:hint="cs"/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היה שם מר קרטר שהכריח את מי שהכריח להיות מיומן בענייני ביטחון.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שם היה פרס.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לנדאו, אני קורא אותך לסדר. אני קורא אותך לסדר פעם שנייה, ולפני</w:t>
      </w:r>
      <w:r w:rsidR="002D0E93">
        <w:rPr>
          <w:rtl/>
        </w:rPr>
        <w:t xml:space="preserve"> </w:t>
      </w:r>
      <w:r w:rsidRPr="004970CC">
        <w:rPr>
          <w:rtl/>
        </w:rPr>
        <w:t>ההצבעה אני אוציא אותך. יש גבול לוולגריות של הדיון הזה.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שמאי, אני קורא אותך לסדר פעם ראשונה. אני קורא גם אותך לסדר, חבר</w:t>
      </w:r>
      <w:r w:rsidR="002D0E93">
        <w:rPr>
          <w:rtl/>
        </w:rPr>
        <w:t xml:space="preserve"> </w:t>
      </w:r>
      <w:r w:rsidRPr="004970CC">
        <w:rPr>
          <w:rtl/>
        </w:rPr>
        <w:t>הכנסת בן</w:t>
      </w:r>
      <w:r w:rsidR="002D0E93">
        <w:rPr>
          <w:rtl/>
        </w:rPr>
        <w:t>-</w:t>
      </w:r>
      <w:r w:rsidRPr="004970CC">
        <w:rPr>
          <w:rtl/>
        </w:rPr>
        <w:t>אלישר.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אלישר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בסדר גמור.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קורא אותך פעם שנייה, ואם יהיה צורך אני אוציא אותך עד להצבעה.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זבולון המר, אנחנו יצרנו את שכם, אנחנו יצרנו את ג'נין?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בחוץ</w:t>
      </w:r>
      <w:r w:rsidR="002D0E93">
        <w:rPr>
          <w:rtl/>
        </w:rPr>
        <w:t xml:space="preserve"> </w:t>
      </w:r>
      <w:r w:rsidRPr="004970CC">
        <w:rPr>
          <w:rtl/>
        </w:rPr>
        <w:t>אותו</w:t>
      </w:r>
      <w:r w:rsidR="002D0E93">
        <w:rPr>
          <w:rtl/>
        </w:rPr>
        <w:t xml:space="preserve"> </w:t>
      </w:r>
      <w:r w:rsidRPr="004970CC">
        <w:rPr>
          <w:rtl/>
        </w:rPr>
        <w:t>דבר</w:t>
      </w:r>
      <w:r w:rsidR="002D0E93">
        <w:rPr>
          <w:rtl/>
        </w:rPr>
        <w:t xml:space="preserve"> </w:t>
      </w:r>
      <w:r w:rsidRPr="004970CC">
        <w:rPr>
          <w:rtl/>
        </w:rPr>
        <w:t>ובפנים אותו דבר.</w:t>
      </w:r>
      <w:r w:rsidR="002D0E93">
        <w:rPr>
          <w:rtl/>
        </w:rPr>
        <w:t xml:space="preserve"> </w:t>
      </w:r>
      <w:r w:rsidRPr="004970CC">
        <w:rPr>
          <w:rtl/>
        </w:rPr>
        <w:t>חבר הכנסת שמאי, אני קורא אותך לסדר פעם</w:t>
      </w:r>
      <w:r w:rsidR="002D0E93">
        <w:rPr>
          <w:rtl/>
        </w:rPr>
        <w:t xml:space="preserve"> </w:t>
      </w:r>
      <w:r w:rsidRPr="004970CC">
        <w:rPr>
          <w:rtl/>
        </w:rPr>
        <w:t>שנייה.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אלישר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</w:t>
      </w:r>
      <w:r w:rsidR="002D0E93">
        <w:rPr>
          <w:rtl/>
        </w:rPr>
        <w:t>-</w:t>
      </w:r>
      <w:r w:rsidRPr="004970CC">
        <w:rPr>
          <w:rtl/>
        </w:rPr>
        <w:t xml:space="preserve">אפשר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בן</w:t>
      </w:r>
      <w:r w:rsidR="002D0E93">
        <w:rPr>
          <w:rtl/>
        </w:rPr>
        <w:t>-</w:t>
      </w:r>
      <w:r w:rsidRPr="004970CC">
        <w:rPr>
          <w:rtl/>
        </w:rPr>
        <w:t>אלישר, אני קורא אותך לסדר פעם שנייה. מה זה? אתה צועק ומפריע</w:t>
      </w:r>
      <w:r w:rsidR="002D0E93">
        <w:rPr>
          <w:rtl/>
        </w:rPr>
        <w:t xml:space="preserve"> </w:t>
      </w:r>
      <w:r w:rsidRPr="004970CC">
        <w:rPr>
          <w:rtl/>
        </w:rPr>
        <w:t>ואתה עוד מתלונן עלי? ראית פרלמנט שלא נותנים בו לשר החוץ לדבר? בפראות כזאת?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אני קורא אותך לסדר פעם שנייה, עוזי לנדאו.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שמאי, אני קורא אוך לסדר פעם שלישית, ואתה יוצא עד להצבעה.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אני רוצה להגיד לחברים הדתיים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החוץ, תסלח לי.</w:t>
      </w:r>
      <w:r w:rsidR="002D0E93">
        <w:rPr>
          <w:rtl/>
        </w:rPr>
        <w:t xml:space="preserve"> </w:t>
      </w:r>
      <w:r w:rsidRPr="004970CC">
        <w:rPr>
          <w:rtl/>
        </w:rPr>
        <w:t>חבר הכנסת שמאי, צא עד להצבעה. אני אודיע מתי יש</w:t>
      </w:r>
      <w:r w:rsidR="002D0E93">
        <w:rPr>
          <w:rtl/>
        </w:rPr>
        <w:t xml:space="preserve"> </w:t>
      </w:r>
      <w:r w:rsidRPr="004970CC">
        <w:rPr>
          <w:rtl/>
        </w:rPr>
        <w:t>הצבעה. אני קורא לך לצאת. איזו צורה זו.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ראש הממשלה הזמין את החברים הדתיים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בהצבעה תוזמן.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יכול לומר לי למה הוא הוציא אותי?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כי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הפרעת. זהו. עכשיו אין בירורים. יש לך ועדת אתיקה, תתלונן נגדי. צא</w:t>
      </w:r>
      <w:r w:rsidR="002D0E93">
        <w:rPr>
          <w:rtl/>
        </w:rPr>
        <w:t xml:space="preserve"> </w:t>
      </w:r>
      <w:r w:rsidRPr="004970CC">
        <w:rPr>
          <w:rtl/>
        </w:rPr>
        <w:t>עכשיו החוצה.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קראתי שלוש קריאות ביניים.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קראתי אותך שלוש פעמים. תסלח לי, עכשיו אתה יוצא החוצה.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מבין מה שקורה פה?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שמאי, צא או שאני אבקש להוציא אותך. אני מבין מה קורה. תראה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שאתה עושה. אל תתווכח אתי, צא.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הוא צורח.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אני מבקש ממך. אתה תצא.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הזמין את החברים הדתיים לדיון על קבר רחל. החברים הדתיים ביקשו</w:t>
      </w:r>
      <w:r w:rsidR="002D0E93">
        <w:rPr>
          <w:rtl/>
        </w:rPr>
        <w:t xml:space="preserve"> </w:t>
      </w:r>
      <w:r w:rsidRPr="004970CC">
        <w:rPr>
          <w:rtl/>
        </w:rPr>
        <w:t>שמירושלים</w:t>
      </w:r>
      <w:r w:rsidR="002D0E93">
        <w:rPr>
          <w:rtl/>
        </w:rPr>
        <w:t xml:space="preserve"> </w:t>
      </w:r>
      <w:r w:rsidRPr="004970CC">
        <w:rPr>
          <w:rtl/>
        </w:rPr>
        <w:t>ועד</w:t>
      </w:r>
      <w:r w:rsidR="002D0E93">
        <w:rPr>
          <w:rtl/>
        </w:rPr>
        <w:t xml:space="preserve"> </w:t>
      </w:r>
      <w:r w:rsidRPr="004970CC">
        <w:rPr>
          <w:rtl/>
        </w:rPr>
        <w:t>קבר</w:t>
      </w:r>
      <w:r w:rsidR="002D0E93">
        <w:rPr>
          <w:rtl/>
        </w:rPr>
        <w:t xml:space="preserve"> </w:t>
      </w:r>
      <w:r w:rsidRPr="004970CC">
        <w:rPr>
          <w:rtl/>
        </w:rPr>
        <w:t>רחל</w:t>
      </w:r>
      <w:r w:rsidR="002D0E93">
        <w:rPr>
          <w:rtl/>
        </w:rPr>
        <w:t xml:space="preserve"> </w:t>
      </w:r>
      <w:r w:rsidRPr="004970CC">
        <w:rPr>
          <w:rtl/>
        </w:rPr>
        <w:t>הדרך תהיה מובטחת רק על</w:t>
      </w:r>
      <w:r w:rsidR="002D0E93">
        <w:rPr>
          <w:rtl/>
        </w:rPr>
        <w:t>-</w:t>
      </w:r>
      <w:r w:rsidRPr="004970CC">
        <w:rPr>
          <w:rtl/>
        </w:rPr>
        <w:t>ידי צה"ל, שהמתפללים לא ייתקלו</w:t>
      </w:r>
      <w:r w:rsidR="002D0E93">
        <w:rPr>
          <w:rtl/>
        </w:rPr>
        <w:t xml:space="preserve"> </w:t>
      </w:r>
      <w:r w:rsidRPr="004970CC">
        <w:rPr>
          <w:rtl/>
        </w:rPr>
        <w:t>בשום</w:t>
      </w:r>
      <w:r w:rsidR="002D0E93">
        <w:rPr>
          <w:rtl/>
        </w:rPr>
        <w:t xml:space="preserve"> </w:t>
      </w:r>
      <w:r w:rsidRPr="004970CC">
        <w:rPr>
          <w:rtl/>
        </w:rPr>
        <w:t>שוטר</w:t>
      </w:r>
      <w:r w:rsidR="002D0E93">
        <w:rPr>
          <w:rtl/>
        </w:rPr>
        <w:t xml:space="preserve"> </w:t>
      </w:r>
      <w:r w:rsidRPr="004970CC">
        <w:rPr>
          <w:rtl/>
        </w:rPr>
        <w:t>פלשתיני,</w:t>
      </w:r>
      <w:r w:rsidR="002D0E93">
        <w:rPr>
          <w:rtl/>
        </w:rPr>
        <w:t xml:space="preserve"> </w:t>
      </w:r>
      <w:r w:rsidRPr="004970CC">
        <w:rPr>
          <w:rtl/>
        </w:rPr>
        <w:t>שקבר</w:t>
      </w:r>
      <w:r w:rsidR="002D0E93">
        <w:rPr>
          <w:rtl/>
        </w:rPr>
        <w:t xml:space="preserve"> </w:t>
      </w:r>
      <w:r w:rsidRPr="004970CC">
        <w:rPr>
          <w:rtl/>
        </w:rPr>
        <w:t>רחל יהיה מוגן על</w:t>
      </w:r>
      <w:r w:rsidR="002D0E93">
        <w:rPr>
          <w:rtl/>
        </w:rPr>
        <w:t>-</w:t>
      </w:r>
      <w:r w:rsidRPr="004970CC">
        <w:rPr>
          <w:rtl/>
        </w:rPr>
        <w:t>ידי צבא</w:t>
      </w:r>
      <w:r w:rsidR="002D0E93">
        <w:rPr>
          <w:rtl/>
        </w:rPr>
        <w:t>-</w:t>
      </w:r>
      <w:r w:rsidRPr="004970CC">
        <w:rPr>
          <w:rtl/>
        </w:rPr>
        <w:t>הגנה לישראל ועל</w:t>
      </w:r>
      <w:r w:rsidR="002D0E93">
        <w:rPr>
          <w:rtl/>
        </w:rPr>
        <w:t>-</w:t>
      </w:r>
      <w:r w:rsidRPr="004970CC">
        <w:rPr>
          <w:rtl/>
        </w:rPr>
        <w:t>ידי משטרת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ישראל </w:t>
      </w:r>
      <w:r w:rsidR="002D0E93">
        <w:rPr>
          <w:rtl/>
        </w:rPr>
        <w:t>–</w:t>
      </w:r>
      <w:r w:rsidRPr="004970CC">
        <w:rPr>
          <w:rtl/>
        </w:rPr>
        <w:t xml:space="preserve"> מי שיוחלט. והגענו להסכם, שכל הדרך מירושלים ועד קבר רחל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עד החניון.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 –</w:t>
      </w:r>
      <w:r w:rsidR="004970CC" w:rsidRPr="004970CC">
        <w:rPr>
          <w:rtl/>
        </w:rPr>
        <w:t xml:space="preserve"> תהיה שמורה רק על</w:t>
      </w:r>
      <w:r>
        <w:rPr>
          <w:rtl/>
        </w:rPr>
        <w:t>-</w:t>
      </w:r>
      <w:r w:rsidR="004970CC" w:rsidRPr="004970CC">
        <w:rPr>
          <w:rtl/>
        </w:rPr>
        <w:t>ידי צבא</w:t>
      </w:r>
      <w:r>
        <w:rPr>
          <w:rtl/>
        </w:rPr>
        <w:t>-</w:t>
      </w:r>
      <w:r w:rsidR="004970CC" w:rsidRPr="004970CC">
        <w:rPr>
          <w:rtl/>
        </w:rPr>
        <w:t>הגנה לישראל; שקבר רחל יהיה באחריות צבא</w:t>
      </w:r>
      <w:r>
        <w:rPr>
          <w:rtl/>
        </w:rPr>
        <w:t>-</w:t>
      </w:r>
      <w:r w:rsidR="004970CC" w:rsidRPr="004970CC">
        <w:rPr>
          <w:rtl/>
        </w:rPr>
        <w:t>הגנה</w:t>
      </w:r>
      <w:r>
        <w:rPr>
          <w:rtl/>
        </w:rPr>
        <w:t xml:space="preserve"> </w:t>
      </w:r>
      <w:r w:rsidR="004970CC" w:rsidRPr="004970CC">
        <w:rPr>
          <w:rtl/>
        </w:rPr>
        <w:t>לישראל;</w:t>
      </w:r>
      <w:r>
        <w:rPr>
          <w:rtl/>
        </w:rPr>
        <w:t xml:space="preserve"> </w:t>
      </w:r>
      <w:r w:rsidR="004970CC" w:rsidRPr="004970CC">
        <w:rPr>
          <w:rtl/>
        </w:rPr>
        <w:t>שמשמר</w:t>
      </w:r>
      <w:r>
        <w:rPr>
          <w:rtl/>
        </w:rPr>
        <w:t xml:space="preserve"> </w:t>
      </w:r>
      <w:r w:rsidR="004970CC" w:rsidRPr="004970CC">
        <w:rPr>
          <w:rtl/>
        </w:rPr>
        <w:t>צה"ל</w:t>
      </w:r>
      <w:r>
        <w:rPr>
          <w:rtl/>
        </w:rPr>
        <w:t xml:space="preserve"> </w:t>
      </w:r>
      <w:r w:rsidR="004970CC" w:rsidRPr="004970CC">
        <w:rPr>
          <w:rtl/>
        </w:rPr>
        <w:t>שעמד</w:t>
      </w:r>
      <w:r>
        <w:rPr>
          <w:rtl/>
        </w:rPr>
        <w:t xml:space="preserve"> </w:t>
      </w:r>
      <w:r w:rsidR="004970CC" w:rsidRPr="004970CC">
        <w:rPr>
          <w:rtl/>
        </w:rPr>
        <w:t>על</w:t>
      </w:r>
      <w:r>
        <w:rPr>
          <w:rtl/>
        </w:rPr>
        <w:t xml:space="preserve"> </w:t>
      </w:r>
      <w:r w:rsidR="004970CC" w:rsidRPr="004970CC">
        <w:rPr>
          <w:rtl/>
        </w:rPr>
        <w:t>הגג</w:t>
      </w:r>
      <w:r>
        <w:rPr>
          <w:rtl/>
        </w:rPr>
        <w:t xml:space="preserve"> </w:t>
      </w:r>
      <w:r w:rsidR="004970CC" w:rsidRPr="004970CC">
        <w:rPr>
          <w:rtl/>
        </w:rPr>
        <w:t>מול</w:t>
      </w:r>
      <w:r>
        <w:rPr>
          <w:rtl/>
        </w:rPr>
        <w:t xml:space="preserve"> </w:t>
      </w:r>
      <w:r w:rsidR="004970CC" w:rsidRPr="004970CC">
        <w:rPr>
          <w:rtl/>
        </w:rPr>
        <w:t>קבר רחל על בית</w:t>
      </w:r>
      <w:r>
        <w:rPr>
          <w:rtl/>
        </w:rPr>
        <w:t>-</w:t>
      </w:r>
      <w:r w:rsidR="004970CC" w:rsidRPr="004970CC">
        <w:rPr>
          <w:rtl/>
        </w:rPr>
        <w:t>הווקף ימשיך לעמוד שם;</w:t>
      </w:r>
      <w:r>
        <w:rPr>
          <w:rtl/>
        </w:rPr>
        <w:t xml:space="preserve"> </w:t>
      </w:r>
      <w:r w:rsidR="004970CC" w:rsidRPr="004970CC">
        <w:rPr>
          <w:rtl/>
        </w:rPr>
        <w:t>שבמגרש</w:t>
      </w:r>
      <w:r>
        <w:rPr>
          <w:rtl/>
        </w:rPr>
        <w:t xml:space="preserve"> </w:t>
      </w:r>
      <w:r w:rsidR="004970CC" w:rsidRPr="004970CC">
        <w:rPr>
          <w:rtl/>
        </w:rPr>
        <w:t>החנייה</w:t>
      </w:r>
      <w:r>
        <w:rPr>
          <w:rtl/>
        </w:rPr>
        <w:t xml:space="preserve"> </w:t>
      </w:r>
      <w:r w:rsidR="004970CC" w:rsidRPr="004970CC">
        <w:rPr>
          <w:rtl/>
        </w:rPr>
        <w:t>יהיה</w:t>
      </w:r>
      <w:r>
        <w:rPr>
          <w:rtl/>
        </w:rPr>
        <w:t xml:space="preserve"> </w:t>
      </w:r>
      <w:r w:rsidR="004970CC" w:rsidRPr="004970CC">
        <w:rPr>
          <w:rtl/>
        </w:rPr>
        <w:t>משמר</w:t>
      </w:r>
      <w:r>
        <w:rPr>
          <w:rtl/>
        </w:rPr>
        <w:t xml:space="preserve"> </w:t>
      </w:r>
      <w:r w:rsidR="004970CC" w:rsidRPr="004970CC">
        <w:rPr>
          <w:rtl/>
        </w:rPr>
        <w:t>ישראלי. מדוע אתם לא מעריכים זאת, מר גפני? אנחנו לא</w:t>
      </w:r>
      <w:r>
        <w:rPr>
          <w:rtl/>
        </w:rPr>
        <w:t xml:space="preserve"> </w:t>
      </w:r>
      <w:r w:rsidR="004970CC" w:rsidRPr="004970CC">
        <w:rPr>
          <w:rtl/>
        </w:rPr>
        <w:t>יהודים? אתה יהודי, רק אתה?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היה</w:t>
      </w:r>
      <w:r w:rsidR="002D0E93">
        <w:rPr>
          <w:rtl/>
        </w:rPr>
        <w:t xml:space="preserve"> </w:t>
      </w:r>
      <w:r w:rsidRPr="004970CC">
        <w:rPr>
          <w:rtl/>
        </w:rPr>
        <w:t>ויכוח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מערת</w:t>
      </w:r>
      <w:r w:rsidR="002D0E93">
        <w:rPr>
          <w:rtl/>
        </w:rPr>
        <w:t>-</w:t>
      </w:r>
      <w:r w:rsidRPr="004970CC">
        <w:rPr>
          <w:rtl/>
        </w:rPr>
        <w:t>המכפלה, וכתוב בהסכם, שהיות ששני הצדדים לא יכלו להגיע</w:t>
      </w:r>
      <w:r w:rsidR="002D0E93">
        <w:rPr>
          <w:rtl/>
        </w:rPr>
        <w:t xml:space="preserve"> </w:t>
      </w:r>
      <w:r w:rsidRPr="004970CC">
        <w:rPr>
          <w:rtl/>
        </w:rPr>
        <w:t>להסכם בעניין מערת</w:t>
      </w:r>
      <w:r w:rsidR="002D0E93">
        <w:rPr>
          <w:rtl/>
        </w:rPr>
        <w:t>-</w:t>
      </w:r>
      <w:r w:rsidRPr="004970CC">
        <w:rPr>
          <w:rtl/>
        </w:rPr>
        <w:t>המכפלה, על כן המצב הנוכחי יישאר כפי שהוא.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אלישר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לשישה חודשים.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הלוא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קראתם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ההסכם.</w:t>
      </w:r>
      <w:r w:rsidR="002D0E93">
        <w:rPr>
          <w:rtl/>
        </w:rPr>
        <w:t xml:space="preserve"> </w:t>
      </w:r>
      <w:r w:rsidRPr="004970CC">
        <w:rPr>
          <w:rtl/>
        </w:rPr>
        <w:t>הלוא שבח וייס לא הראה לכם את ההסכם. למה אתם</w:t>
      </w:r>
      <w:r w:rsidR="002D0E93">
        <w:rPr>
          <w:rtl/>
        </w:rPr>
        <w:t xml:space="preserve"> </w:t>
      </w:r>
      <w:r w:rsidRPr="004970CC">
        <w:rPr>
          <w:rtl/>
        </w:rPr>
        <w:t>מפריעים?</w:t>
      </w:r>
      <w:r w:rsidR="002D0E93">
        <w:rPr>
          <w:rtl/>
        </w:rPr>
        <w:t xml:space="preserve"> </w:t>
      </w:r>
      <w:r w:rsidRPr="004970CC">
        <w:rPr>
          <w:rtl/>
        </w:rPr>
        <w:t>לא קראתם, ואם קראתם לא הבינותם, ואם הבינותם אתם לא אומרים מה שקראתם.</w:t>
      </w:r>
      <w:r w:rsidR="002D0E93">
        <w:rPr>
          <w:rtl/>
        </w:rPr>
        <w:t xml:space="preserve"> </w:t>
      </w:r>
      <w:r w:rsidRPr="004970CC">
        <w:rPr>
          <w:rtl/>
        </w:rPr>
        <w:t>מה זה חשוב?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נתתי את ההסכם.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נתת, תודה רבה.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בטוח שקראו. לא צריך לפגוע בהם.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באיזו שפה, באנגלית או בעברית?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בשתיהן.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בעברית וגם באנגלית?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מצוין.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עם המפות.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צריך לתת להם עוד קצת זמן לעיין בזה.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אנחנו צריכים לעבור להצבעה.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חברים דתיים, אני גם רוצה לשאול אותך, גפני, הממשלה הזו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גפני שם.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הממשלה הזו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פוזל, אהוד, אני לא יכול להסיר עין ממך. אני לא יכול להסיר עין ממך. 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לענות</w:t>
      </w:r>
      <w:r w:rsidR="002D0E93">
        <w:rPr>
          <w:rtl/>
        </w:rPr>
        <w:t xml:space="preserve"> </w:t>
      </w:r>
      <w:r w:rsidRPr="004970CC">
        <w:rPr>
          <w:rtl/>
        </w:rPr>
        <w:t>לגפני.</w:t>
      </w:r>
      <w:r w:rsidR="002D0E93">
        <w:rPr>
          <w:rtl/>
        </w:rPr>
        <w:t xml:space="preserve"> </w:t>
      </w:r>
      <w:r w:rsidRPr="004970CC">
        <w:rPr>
          <w:rtl/>
        </w:rPr>
        <w:t>מר</w:t>
      </w:r>
      <w:r w:rsidR="002D0E93">
        <w:rPr>
          <w:rtl/>
        </w:rPr>
        <w:t xml:space="preserve"> </w:t>
      </w:r>
      <w:r w:rsidRPr="004970CC">
        <w:rPr>
          <w:rtl/>
        </w:rPr>
        <w:t>גפני,</w:t>
      </w:r>
      <w:r w:rsidR="002D0E93">
        <w:rPr>
          <w:rtl/>
        </w:rPr>
        <w:t xml:space="preserve"> </w:t>
      </w:r>
      <w:r w:rsidRPr="004970CC">
        <w:rPr>
          <w:rtl/>
        </w:rPr>
        <w:t>ממשלה זו, שאין בה חברים דתיים, תראה לי דבר אחד</w:t>
      </w:r>
      <w:r w:rsidR="002D0E93">
        <w:rPr>
          <w:rtl/>
        </w:rPr>
        <w:t xml:space="preserve"> </w:t>
      </w:r>
      <w:r w:rsidRPr="004970CC">
        <w:rPr>
          <w:rtl/>
        </w:rPr>
        <w:t>שפגענו</w:t>
      </w:r>
      <w:r w:rsidR="002D0E93">
        <w:rPr>
          <w:rtl/>
        </w:rPr>
        <w:t xml:space="preserve"> </w:t>
      </w:r>
      <w:r w:rsidRPr="004970CC">
        <w:rPr>
          <w:rtl/>
        </w:rPr>
        <w:t>בו</w:t>
      </w:r>
      <w:r w:rsidR="002D0E93">
        <w:rPr>
          <w:rtl/>
        </w:rPr>
        <w:t xml:space="preserve"> – </w:t>
      </w:r>
      <w:r w:rsidRPr="004970CC">
        <w:rPr>
          <w:rtl/>
        </w:rPr>
        <w:t>לא רק בקודשי ישראל, אלא גם בתביעת המפלגות הדתיות, החל מאי</w:t>
      </w:r>
      <w:r w:rsidR="002D0E93">
        <w:rPr>
          <w:rtl/>
        </w:rPr>
        <w:t>-</w:t>
      </w:r>
      <w:r w:rsidRPr="004970CC">
        <w:rPr>
          <w:rtl/>
        </w:rPr>
        <w:t>נסיעת</w:t>
      </w:r>
      <w:r w:rsidR="002D0E93">
        <w:rPr>
          <w:rtl/>
        </w:rPr>
        <w:t xml:space="preserve"> </w:t>
      </w:r>
      <w:r w:rsidRPr="004970CC">
        <w:rPr>
          <w:rtl/>
        </w:rPr>
        <w:t>"אל על" בשבת, חוק הכשרות, החינוך ופטור בחורי הישיבה מצה"ל. במה פגענו בכם?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אתה צועק?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במה?</w:t>
      </w:r>
      <w:r w:rsidR="002D0E93">
        <w:rPr>
          <w:rtl/>
        </w:rPr>
        <w:t xml:space="preserve"> </w:t>
      </w:r>
      <w:r w:rsidRPr="004970CC">
        <w:rPr>
          <w:rtl/>
        </w:rPr>
        <w:t>למה</w:t>
      </w:r>
      <w:r w:rsidR="002D0E93">
        <w:rPr>
          <w:rtl/>
        </w:rPr>
        <w:t xml:space="preserve"> </w:t>
      </w:r>
      <w:r w:rsidRPr="004970CC">
        <w:rPr>
          <w:rtl/>
        </w:rPr>
        <w:t>אתם</w:t>
      </w:r>
      <w:r w:rsidR="002D0E93">
        <w:rPr>
          <w:rtl/>
        </w:rPr>
        <w:t xml:space="preserve"> </w:t>
      </w:r>
      <w:r w:rsidRPr="004970CC">
        <w:rPr>
          <w:rtl/>
        </w:rPr>
        <w:t>הולכים ימינה, והימין הולך אחרי יש"ע, ויש"ע הולך אחרי חוסר</w:t>
      </w:r>
      <w:r w:rsidR="002D0E93">
        <w:rPr>
          <w:rtl/>
        </w:rPr>
        <w:t xml:space="preserve"> </w:t>
      </w:r>
      <w:r w:rsidRPr="004970CC">
        <w:rPr>
          <w:rtl/>
        </w:rPr>
        <w:t>ישע,</w:t>
      </w:r>
      <w:r w:rsidR="002D0E93">
        <w:rPr>
          <w:rtl/>
        </w:rPr>
        <w:t xml:space="preserve"> </w:t>
      </w:r>
      <w:r w:rsidRPr="004970CC">
        <w:rPr>
          <w:rtl/>
        </w:rPr>
        <w:t>ואתם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יודעים לאן אתם הולכים, ואתם לא יודעים לאן מובילים אתכם? מה קרה</w:t>
      </w:r>
      <w:r w:rsidR="002D0E93">
        <w:rPr>
          <w:rtl/>
        </w:rPr>
        <w:t xml:space="preserve"> </w:t>
      </w:r>
      <w:r w:rsidRPr="004970CC">
        <w:rPr>
          <w:rtl/>
        </w:rPr>
        <w:t>לכם?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יוסף בא</w:t>
      </w:r>
      <w:r>
        <w:rPr>
          <w:rtl/>
        </w:rPr>
        <w:t>-</w:t>
      </w:r>
      <w:r w:rsidRPr="002D0E93">
        <w:rPr>
          <w:rtl/>
        </w:rPr>
        <w:t>גד (מולדת):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ארצנו.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 לכם?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טוב, אחרי ההכרזה החשובה של חבר הכנסת בא</w:t>
      </w:r>
      <w:r w:rsidR="002D0E93">
        <w:rPr>
          <w:rtl/>
        </w:rPr>
        <w:t>-</w:t>
      </w:r>
      <w:r w:rsidRPr="004970CC">
        <w:rPr>
          <w:rtl/>
        </w:rPr>
        <w:t>גד אנחנו ממשיכים.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להגיד, דיברתי עם חברים מהמתנחלים.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אלכס?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בסדר,</w:t>
      </w:r>
      <w:r w:rsidR="002D0E93">
        <w:rPr>
          <w:rtl/>
        </w:rPr>
        <w:t xml:space="preserve"> </w:t>
      </w:r>
      <w:r w:rsidRPr="004970CC">
        <w:rPr>
          <w:rtl/>
        </w:rPr>
        <w:t>הוא</w:t>
      </w:r>
      <w:r w:rsidR="002D0E93">
        <w:rPr>
          <w:rtl/>
        </w:rPr>
        <w:t xml:space="preserve"> </w:t>
      </w:r>
      <w:r w:rsidRPr="004970CC">
        <w:rPr>
          <w:rtl/>
        </w:rPr>
        <w:t>בסדר.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תדאג.</w:t>
      </w:r>
      <w:r w:rsidR="002D0E93">
        <w:rPr>
          <w:rtl/>
        </w:rPr>
        <w:t xml:space="preserve"> </w:t>
      </w:r>
      <w:r w:rsidRPr="004970CC">
        <w:rPr>
          <w:rtl/>
        </w:rPr>
        <w:t>אפרים גור בסדר. מה עם אפרים גור? מה עם</w:t>
      </w:r>
      <w:r w:rsidR="002D0E93">
        <w:rPr>
          <w:rtl/>
        </w:rPr>
        <w:t xml:space="preserve"> </w:t>
      </w:r>
      <w:r w:rsidRPr="004970CC">
        <w:rPr>
          <w:rtl/>
        </w:rPr>
        <w:t>אפרים גור? תסתכל אחורה.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התרגיל המסריח.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באמת. אדוני, חבר הכנסת אולמרט,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הסכם עם הדתיים הוא תרגיל שיש לו ריח, אני מתגאה בו.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אני רוצה להגיד עוד דבר אחד למתנחלים.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דבר שיש בו ריח שאתה לא מתגאה בו?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 אל תפריעו, אנחנו רוצים להגיע להצבעה.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9D67D6">
      <w:pPr>
        <w:rPr>
          <w:rtl/>
        </w:rPr>
      </w:pPr>
      <w:r w:rsidRPr="004970CC">
        <w:rPr>
          <w:rtl/>
        </w:rPr>
        <w:t>הלוא</w:t>
      </w:r>
      <w:r w:rsidR="002D0E93">
        <w:rPr>
          <w:rtl/>
        </w:rPr>
        <w:t xml:space="preserve"> </w:t>
      </w:r>
      <w:r w:rsidRPr="004970CC">
        <w:rPr>
          <w:rtl/>
        </w:rPr>
        <w:t>מה קורה? בקרב אנשי הליכוד, גם בקרב אנשי יש"ע מברכים אותנו על העניין</w:t>
      </w:r>
      <w:r w:rsidR="002D0E93">
        <w:rPr>
          <w:rtl/>
        </w:rPr>
        <w:t xml:space="preserve"> </w:t>
      </w:r>
      <w:r w:rsidRPr="004970CC">
        <w:rPr>
          <w:rtl/>
        </w:rPr>
        <w:t>הזה.</w:t>
      </w:r>
      <w:r w:rsidR="002D0E93">
        <w:rPr>
          <w:rtl/>
        </w:rPr>
        <w:t xml:space="preserve"> </w:t>
      </w:r>
      <w:r w:rsidRPr="004970CC">
        <w:rPr>
          <w:rtl/>
        </w:rPr>
        <w:t>וישבתי</w:t>
      </w:r>
      <w:r w:rsidR="002D0E93">
        <w:rPr>
          <w:rtl/>
        </w:rPr>
        <w:t xml:space="preserve"> </w:t>
      </w:r>
      <w:r w:rsidRPr="004970CC">
        <w:rPr>
          <w:rtl/>
        </w:rPr>
        <w:t>אתם,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כמה</w:t>
      </w:r>
      <w:r w:rsidR="002D0E93">
        <w:rPr>
          <w:rtl/>
        </w:rPr>
        <w:t xml:space="preserve"> </w:t>
      </w:r>
      <w:r w:rsidRPr="004970CC">
        <w:rPr>
          <w:rtl/>
        </w:rPr>
        <w:t>חברים</w:t>
      </w:r>
      <w:r w:rsidR="002D0E93">
        <w:rPr>
          <w:rtl/>
        </w:rPr>
        <w:t xml:space="preserve"> </w:t>
      </w:r>
      <w:r w:rsidRPr="004970CC">
        <w:rPr>
          <w:rtl/>
        </w:rPr>
        <w:t>קיצוניים יותר, ואמרו: שמע, אומנם אנחנו לא</w:t>
      </w:r>
      <w:r w:rsidR="002D0E93">
        <w:rPr>
          <w:rtl/>
        </w:rPr>
        <w:t xml:space="preserve"> </w:t>
      </w:r>
      <w:r w:rsidRPr="004970CC">
        <w:rPr>
          <w:rtl/>
        </w:rPr>
        <w:t>מתלהבים מזה, אבל אל תיתנו את כל יהודה ושומרון לערבים.</w:t>
      </w:r>
      <w:r w:rsidR="002D0E93">
        <w:rPr>
          <w:rtl/>
        </w:rPr>
        <w:t xml:space="preserve"> </w:t>
      </w:r>
      <w:r w:rsidRPr="004970CC">
        <w:rPr>
          <w:rtl/>
        </w:rPr>
        <w:t>אני אומר:</w:t>
      </w:r>
      <w:r w:rsidR="002D0E93">
        <w:rPr>
          <w:rtl/>
        </w:rPr>
        <w:t xml:space="preserve"> </w:t>
      </w:r>
      <w:r w:rsidRPr="004970CC">
        <w:rPr>
          <w:rtl/>
        </w:rPr>
        <w:t>כמה אתה חושב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שצריך לתת? אמרו לי: </w:t>
      </w:r>
      <w:r w:rsidR="002D0E93" w:rsidRPr="004970CC">
        <w:rPr>
          <w:rtl/>
        </w:rPr>
        <w:t>50</w:t>
      </w:r>
      <w:r w:rsidR="002D0E93">
        <w:rPr>
          <w:rtl/>
        </w:rPr>
        <w:t>%</w:t>
      </w:r>
      <w:r w:rsidRPr="004970CC">
        <w:rPr>
          <w:rtl/>
        </w:rPr>
        <w:t xml:space="preserve">. אמרתי: אתה יודע כמה נתנו, </w:t>
      </w:r>
      <w:r w:rsidR="002D0E93" w:rsidRPr="004970CC">
        <w:rPr>
          <w:rtl/>
        </w:rPr>
        <w:t>27</w:t>
      </w:r>
      <w:r w:rsidRPr="004970CC">
        <w:rPr>
          <w:rtl/>
        </w:rPr>
        <w:t>.5</w:t>
      </w:r>
      <w:r w:rsidR="009D67D6">
        <w:rPr>
          <w:rFonts w:hint="cs"/>
          <w:rtl/>
        </w:rPr>
        <w:t>%</w:t>
      </w:r>
      <w:r w:rsidRPr="004970CC">
        <w:rPr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ירושלים?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הביטחון נשאר בידינו.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לא הרגשתם נוח לפני דקה כשהיה כאן כל כך שקט. תראו כמה זה נעים.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נרגש עד לב השמים שיש כמה חברי כנסת טובים שחושבים, שבהתמודדות העליונה</w:t>
      </w:r>
      <w:r w:rsidR="002D0E93">
        <w:rPr>
          <w:rtl/>
        </w:rPr>
        <w:t xml:space="preserve"> </w:t>
      </w:r>
      <w:r w:rsidRPr="004970CC">
        <w:rPr>
          <w:rtl/>
        </w:rPr>
        <w:t>בין</w:t>
      </w:r>
      <w:r w:rsidR="002D0E93">
        <w:rPr>
          <w:rtl/>
        </w:rPr>
        <w:t xml:space="preserve"> </w:t>
      </w:r>
      <w:r w:rsidRPr="004970CC">
        <w:rPr>
          <w:rtl/>
        </w:rPr>
        <w:t>צבא</w:t>
      </w:r>
      <w:r w:rsidR="002D0E93">
        <w:rPr>
          <w:rtl/>
        </w:rPr>
        <w:t>-</w:t>
      </w:r>
      <w:r w:rsidRPr="004970CC">
        <w:rPr>
          <w:rtl/>
        </w:rPr>
        <w:t>הגנה</w:t>
      </w:r>
      <w:r w:rsidR="002D0E93">
        <w:rPr>
          <w:rtl/>
        </w:rPr>
        <w:t xml:space="preserve"> </w:t>
      </w:r>
      <w:r w:rsidRPr="004970CC">
        <w:rPr>
          <w:rtl/>
        </w:rPr>
        <w:t>לישראל</w:t>
      </w:r>
      <w:r w:rsidR="002D0E93">
        <w:rPr>
          <w:rtl/>
        </w:rPr>
        <w:t xml:space="preserve"> </w:t>
      </w:r>
      <w:r w:rsidRPr="004970CC">
        <w:rPr>
          <w:rtl/>
        </w:rPr>
        <w:t>לבין</w:t>
      </w:r>
      <w:r w:rsidR="002D0E93">
        <w:rPr>
          <w:rtl/>
        </w:rPr>
        <w:t xml:space="preserve"> </w:t>
      </w:r>
      <w:r w:rsidRPr="004970CC">
        <w:rPr>
          <w:rtl/>
        </w:rPr>
        <w:t>המשטרה</w:t>
      </w:r>
      <w:r w:rsidR="002D0E93">
        <w:rPr>
          <w:rtl/>
        </w:rPr>
        <w:t xml:space="preserve"> </w:t>
      </w:r>
      <w:r w:rsidRPr="004970CC">
        <w:rPr>
          <w:rtl/>
        </w:rPr>
        <w:t>הפלשתינית</w:t>
      </w:r>
      <w:r w:rsidR="002D0E93">
        <w:rPr>
          <w:rtl/>
        </w:rPr>
        <w:t xml:space="preserve"> </w:t>
      </w:r>
      <w:r w:rsidRPr="004970CC">
        <w:rPr>
          <w:rtl/>
        </w:rPr>
        <w:t>שתקום,</w:t>
      </w:r>
      <w:r w:rsidR="002D0E93">
        <w:rPr>
          <w:rtl/>
        </w:rPr>
        <w:t xml:space="preserve"> </w:t>
      </w:r>
      <w:r w:rsidRPr="004970CC">
        <w:rPr>
          <w:rtl/>
        </w:rPr>
        <w:t>צבא</w:t>
      </w:r>
      <w:r w:rsidR="002D0E93">
        <w:rPr>
          <w:rtl/>
        </w:rPr>
        <w:t>-</w:t>
      </w:r>
      <w:r w:rsidRPr="004970CC">
        <w:rPr>
          <w:rtl/>
        </w:rPr>
        <w:t>הגנה לישראל בסכנה.</w:t>
      </w:r>
      <w:r w:rsidR="002D0E93">
        <w:rPr>
          <w:rtl/>
        </w:rPr>
        <w:t xml:space="preserve"> </w:t>
      </w:r>
      <w:r w:rsidRPr="004970CC">
        <w:rPr>
          <w:rtl/>
        </w:rPr>
        <w:t>באמת...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האזרחים בסכנה.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תתביישו לכם. אנחנו הצבא היחיד בשטח.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הפסדנו באינתיפאדה. על מה אתה מדבר? צה"ל נכשל באינתיפאדה.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רחבעם זאבי (מולדת):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זאבי, אתה צרוד. אנא ממך, שמור על בריאותך.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הייתי</w:t>
      </w:r>
      <w:r w:rsidR="002D0E93">
        <w:rPr>
          <w:rtl/>
        </w:rPr>
        <w:t xml:space="preserve"> </w:t>
      </w:r>
      <w:r w:rsidRPr="004970CC">
        <w:rPr>
          <w:rtl/>
        </w:rPr>
        <w:t>עכשיו בכנס רבנים באמריקה, אמרו לי:</w:t>
      </w:r>
      <w:r w:rsidR="002D0E93">
        <w:rPr>
          <w:rtl/>
        </w:rPr>
        <w:t xml:space="preserve"> </w:t>
      </w:r>
      <w:r w:rsidRPr="004970CC">
        <w:rPr>
          <w:rtl/>
        </w:rPr>
        <w:t>למה אתם לא מדברים עם המתנחלים?</w:t>
      </w:r>
      <w:r w:rsidR="002D0E93">
        <w:rPr>
          <w:rtl/>
        </w:rPr>
        <w:t xml:space="preserve"> </w:t>
      </w:r>
      <w:r w:rsidRPr="004970CC">
        <w:rPr>
          <w:rtl/>
        </w:rPr>
        <w:t>הלוא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הולך</w:t>
      </w:r>
      <w:r w:rsidR="002D0E93">
        <w:rPr>
          <w:rtl/>
        </w:rPr>
        <w:t xml:space="preserve"> </w:t>
      </w:r>
      <w:r w:rsidRPr="004970CC">
        <w:rPr>
          <w:rtl/>
        </w:rPr>
        <w:t>אחרי המתנחלים. כאן הים זורם לנחל, זו פעם ראשונה בהיסטוריה.</w:t>
      </w:r>
      <w:r w:rsidR="002D0E93">
        <w:rPr>
          <w:rtl/>
        </w:rPr>
        <w:t xml:space="preserve"> </w:t>
      </w:r>
      <w:r w:rsidRPr="004970CC">
        <w:rPr>
          <w:rtl/>
        </w:rPr>
        <w:t>הליכוד</w:t>
      </w:r>
      <w:r w:rsidR="002D0E93">
        <w:rPr>
          <w:rtl/>
        </w:rPr>
        <w:t xml:space="preserve"> </w:t>
      </w:r>
      <w:r w:rsidRPr="004970CC">
        <w:rPr>
          <w:rtl/>
        </w:rPr>
        <w:t>הולך אחרי המתנחלים.</w:t>
      </w:r>
      <w:r w:rsidR="002D0E93">
        <w:rPr>
          <w:rtl/>
        </w:rPr>
        <w:t xml:space="preserve"> </w:t>
      </w:r>
      <w:r w:rsidRPr="004970CC">
        <w:rPr>
          <w:rtl/>
        </w:rPr>
        <w:t>שאלו אותי:</w:t>
      </w:r>
      <w:r w:rsidR="002D0E93">
        <w:rPr>
          <w:rtl/>
        </w:rPr>
        <w:t xml:space="preserve"> </w:t>
      </w:r>
      <w:r w:rsidRPr="004970CC">
        <w:rPr>
          <w:rtl/>
        </w:rPr>
        <w:t>למה אתם לא מדברים עם המתנחלים? אמרתי:</w:t>
      </w:r>
      <w:r w:rsidR="002D0E93">
        <w:rPr>
          <w:rtl/>
        </w:rPr>
        <w:t xml:space="preserve"> </w:t>
      </w:r>
      <w:r w:rsidRPr="004970CC">
        <w:rPr>
          <w:rtl/>
        </w:rPr>
        <w:t>כבוד</w:t>
      </w:r>
      <w:r w:rsidR="002D0E93">
        <w:rPr>
          <w:rtl/>
        </w:rPr>
        <w:t xml:space="preserve"> </w:t>
      </w:r>
      <w:r w:rsidRPr="004970CC">
        <w:rPr>
          <w:rtl/>
        </w:rPr>
        <w:t>הרבנים,</w:t>
      </w:r>
      <w:r w:rsidR="002D0E93">
        <w:rPr>
          <w:rtl/>
        </w:rPr>
        <w:t xml:space="preserve"> </w:t>
      </w:r>
      <w:r w:rsidRPr="004970CC">
        <w:rPr>
          <w:rtl/>
        </w:rPr>
        <w:t>תארו לכם שמישהו מאתנו היה קורא לאחד מראשי הליכוד בוגד, מה הייתם</w:t>
      </w:r>
      <w:r w:rsidR="002D0E93">
        <w:rPr>
          <w:rtl/>
        </w:rPr>
        <w:t xml:space="preserve"> </w:t>
      </w:r>
      <w:r w:rsidRPr="004970CC">
        <w:rPr>
          <w:rtl/>
        </w:rPr>
        <w:t>אומרים לנו?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קראתם רוצחים.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 אנחנו ממלאים את פינו מים. אתם מעזים לקרוא ליצחק רבין בשמות כאלה?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קרא לו כך? עוד עלילה.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הרי אתם משתתפים בהפגנות האלה. ביבי נתניהו עומד בהפגנה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הזדמנות לגנות, ואז ידעו בדיוק.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הוא</w:t>
      </w:r>
      <w:r>
        <w:rPr>
          <w:rtl/>
        </w:rPr>
        <w:t xml:space="preserve"> </w:t>
      </w:r>
      <w:r w:rsidR="004970CC" w:rsidRPr="004970CC">
        <w:rPr>
          <w:rtl/>
        </w:rPr>
        <w:t>רואה ססמה כזאת, אחר כך הוא מבקש סליחה. למה אתה מבקש סליחה? שהם</w:t>
      </w:r>
      <w:r>
        <w:rPr>
          <w:rtl/>
        </w:rPr>
        <w:t xml:space="preserve"> </w:t>
      </w:r>
      <w:r w:rsidR="004970CC" w:rsidRPr="004970CC">
        <w:rPr>
          <w:rtl/>
        </w:rPr>
        <w:t>יבואו להפגנות שלך, לא אתה להפגנות שלהם. מה הסליחה שלך שווה?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נתניהו, אנא ממך.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משיבים מלה. אמרתי לרבנים: אנחנו נוהגים בהתאפקות, בנימוס, אנחנו</w:t>
      </w:r>
      <w:r w:rsidR="002D0E93">
        <w:rPr>
          <w:rtl/>
        </w:rPr>
        <w:t xml:space="preserve"> </w:t>
      </w:r>
      <w:r w:rsidRPr="004970CC">
        <w:rPr>
          <w:rtl/>
        </w:rPr>
        <w:t>דואגים למתנחלים.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פגעתם באריק שרון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 מוציאים השנה מיליארד שקל להבטיח את ביטחון ההתנחלויות.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דב שילנסקי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שילנסקי, אנא.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רון נחמן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הם קראו לאריק שרון רוצח.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 נא להירגע. אנחנו מתקרבים להצבעה.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בעיות</w:t>
      </w:r>
      <w:r w:rsidR="002D0E93">
        <w:rPr>
          <w:rtl/>
        </w:rPr>
        <w:t xml:space="preserve"> </w:t>
      </w:r>
      <w:r w:rsidRPr="004970CC">
        <w:rPr>
          <w:rtl/>
        </w:rPr>
        <w:t>משפטיות</w:t>
      </w:r>
      <w:r w:rsidR="002D0E93">
        <w:rPr>
          <w:rtl/>
        </w:rPr>
        <w:t xml:space="preserve"> </w:t>
      </w:r>
      <w:r w:rsidRPr="004970CC">
        <w:rPr>
          <w:rtl/>
        </w:rPr>
        <w:t>לא מבוטלות. אני בא מארצות</w:t>
      </w:r>
      <w:r w:rsidR="002D0E93">
        <w:rPr>
          <w:rtl/>
        </w:rPr>
        <w:t>-</w:t>
      </w:r>
      <w:r w:rsidRPr="004970CC">
        <w:rPr>
          <w:rtl/>
        </w:rPr>
        <w:t>הברית, ראיתי שם את המשפט של</w:t>
      </w:r>
      <w:r w:rsidR="002D0E93">
        <w:rPr>
          <w:rtl/>
        </w:rPr>
        <w:t xml:space="preserve"> </w:t>
      </w:r>
      <w:r w:rsidRPr="004970CC">
        <w:rPr>
          <w:rtl/>
        </w:rPr>
        <w:t>או. ג'יי סימפסון.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 לזה אתה מומחה...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בעיה</w:t>
      </w:r>
      <w:r w:rsidR="002D0E93">
        <w:rPr>
          <w:rtl/>
        </w:rPr>
        <w:t xml:space="preserve"> </w:t>
      </w:r>
      <w:r w:rsidRPr="004970CC">
        <w:rPr>
          <w:rtl/>
        </w:rPr>
        <w:t>קשה</w:t>
      </w:r>
      <w:r w:rsidR="002D0E93">
        <w:rPr>
          <w:rtl/>
        </w:rPr>
        <w:t xml:space="preserve"> </w:t>
      </w:r>
      <w:r w:rsidRPr="004970CC">
        <w:rPr>
          <w:rtl/>
        </w:rPr>
        <w:t>מאוד גם בתחום המשפטי. אחת הבעיות הקשות בכל העולם היא בעיית</w:t>
      </w:r>
      <w:r w:rsidR="002D0E93">
        <w:rPr>
          <w:rtl/>
        </w:rPr>
        <w:t xml:space="preserve"> </w:t>
      </w:r>
      <w:r w:rsidRPr="004970CC">
        <w:rPr>
          <w:rtl/>
        </w:rPr>
        <w:t>ההסגרה.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יודע</w:t>
      </w:r>
      <w:r w:rsidR="002D0E93">
        <w:rPr>
          <w:rtl/>
        </w:rPr>
        <w:t xml:space="preserve"> </w:t>
      </w:r>
      <w:r w:rsidRPr="004970CC">
        <w:rPr>
          <w:rtl/>
        </w:rPr>
        <w:t>שאצלנו,</w:t>
      </w:r>
      <w:r w:rsidR="002D0E93">
        <w:rPr>
          <w:rtl/>
        </w:rPr>
        <w:t xml:space="preserve"> </w:t>
      </w:r>
      <w:r w:rsidRPr="004970CC">
        <w:rPr>
          <w:rtl/>
        </w:rPr>
        <w:t>כשרצו</w:t>
      </w:r>
      <w:r w:rsidR="002D0E93">
        <w:rPr>
          <w:rtl/>
        </w:rPr>
        <w:t xml:space="preserve"> </w:t>
      </w:r>
      <w:r w:rsidRPr="004970CC">
        <w:rPr>
          <w:rtl/>
        </w:rPr>
        <w:t>להסגיר שני אנשים שנאשמו ברצח על</w:t>
      </w:r>
      <w:r w:rsidR="002D0E93">
        <w:rPr>
          <w:rtl/>
        </w:rPr>
        <w:t>-</w:t>
      </w:r>
      <w:r w:rsidRPr="004970CC">
        <w:rPr>
          <w:rtl/>
        </w:rPr>
        <w:t>ידי משלוח</w:t>
      </w:r>
      <w:r w:rsidR="002D0E93">
        <w:rPr>
          <w:rtl/>
        </w:rPr>
        <w:t xml:space="preserve"> </w:t>
      </w:r>
      <w:r w:rsidRPr="004970CC">
        <w:rPr>
          <w:rtl/>
        </w:rPr>
        <w:t>חבילת נפץ והרגו אנשים חפים מפשע, קמו אצלנו אנשים ואמרו לא להסגיר.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הסגרנו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מיטב הנוער, כמו שאומרים, לא להסגיר.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דן מרידור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הסגרנו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 נקש אמרו לא להסגיר. בכל מקום בעולם עניין ההסגרה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למה אינכם מטילים סנקציות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אפשר לשאול שאלה?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לא. אחר כך אשאל את שר החוץ.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בכל</w:t>
      </w:r>
      <w:r w:rsidR="002D0E93">
        <w:rPr>
          <w:rtl/>
        </w:rPr>
        <w:t xml:space="preserve"> </w:t>
      </w:r>
      <w:r w:rsidRPr="004970CC">
        <w:rPr>
          <w:rtl/>
        </w:rPr>
        <w:t>העולם בעיית ההסגרה מסובכת. בא אלי חבר הכנסת שלמה בוחבוט ואומר:</w:t>
      </w:r>
      <w:r w:rsidR="002D0E93">
        <w:rPr>
          <w:rtl/>
        </w:rPr>
        <w:t xml:space="preserve"> </w:t>
      </w:r>
      <w:r w:rsidRPr="004970CC">
        <w:rPr>
          <w:rtl/>
        </w:rPr>
        <w:t>שמע,</w:t>
      </w:r>
      <w:r w:rsidR="002D0E93">
        <w:rPr>
          <w:rtl/>
        </w:rPr>
        <w:t xml:space="preserve"> </w:t>
      </w:r>
      <w:r w:rsidRPr="004970CC">
        <w:rPr>
          <w:rtl/>
        </w:rPr>
        <w:t>שמעון,</w:t>
      </w:r>
      <w:r w:rsidR="002D0E93">
        <w:rPr>
          <w:rtl/>
        </w:rPr>
        <w:t xml:space="preserve"> </w:t>
      </w:r>
      <w:r w:rsidRPr="004970CC">
        <w:rPr>
          <w:rtl/>
        </w:rPr>
        <w:t>מוכרחים</w:t>
      </w:r>
      <w:r w:rsidR="002D0E93">
        <w:rPr>
          <w:rtl/>
        </w:rPr>
        <w:t xml:space="preserve"> </w:t>
      </w:r>
      <w:r w:rsidRPr="004970CC">
        <w:rPr>
          <w:rtl/>
        </w:rPr>
        <w:t>לעשות משהו בעניין אלה שרצחו יהודים. אמרתי לו: שלמה, אתה צודק.</w:t>
      </w:r>
      <w:r w:rsidR="002D0E93">
        <w:rPr>
          <w:rtl/>
        </w:rPr>
        <w:t xml:space="preserve"> </w:t>
      </w:r>
      <w:r w:rsidRPr="004970CC">
        <w:rPr>
          <w:rtl/>
        </w:rPr>
        <w:t>אנחנו ישבנו לילות שלמים על כל מקרה. לא אספר כאן הכול, אגיד רק את הדברים הבאים:</w:t>
      </w:r>
      <w:r w:rsidR="002D0E93">
        <w:rPr>
          <w:rtl/>
        </w:rPr>
        <w:t xml:space="preserve"> </w:t>
      </w:r>
      <w:r w:rsidRPr="004970CC">
        <w:rPr>
          <w:rtl/>
        </w:rPr>
        <w:t>אף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באחת</w:t>
      </w:r>
      <w:r w:rsidR="002D0E93">
        <w:rPr>
          <w:rtl/>
        </w:rPr>
        <w:t xml:space="preserve"> </w:t>
      </w:r>
      <w:r w:rsidRPr="004970CC">
        <w:rPr>
          <w:rtl/>
        </w:rPr>
        <w:t>מהשיחות</w:t>
      </w:r>
      <w:r w:rsidR="002D0E93">
        <w:rPr>
          <w:rtl/>
        </w:rPr>
        <w:t xml:space="preserve"> </w:t>
      </w:r>
      <w:r w:rsidRPr="004970CC">
        <w:rPr>
          <w:rtl/>
        </w:rPr>
        <w:t>שלנו הפלשתינים לא התכחשו לעניין ההסגרה, הם לא אמרו: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נסגיר.</w:t>
      </w:r>
      <w:r w:rsidR="002D0E93">
        <w:rPr>
          <w:rtl/>
        </w:rPr>
        <w:t xml:space="preserve"> </w:t>
      </w:r>
      <w:r w:rsidRPr="004970CC">
        <w:rPr>
          <w:rtl/>
        </w:rPr>
        <w:t>הם אמרו:</w:t>
      </w:r>
      <w:r w:rsidR="002D0E93">
        <w:rPr>
          <w:rtl/>
        </w:rPr>
        <w:t xml:space="preserve"> </w:t>
      </w:r>
      <w:r w:rsidRPr="004970CC">
        <w:rPr>
          <w:rtl/>
        </w:rPr>
        <w:t>אנחנו נסגיר לפי ההסכם. בא שלמה ואמר: בוא נציע לפלשתינים שהם</w:t>
      </w:r>
      <w:r w:rsidR="002D0E93">
        <w:rPr>
          <w:rtl/>
        </w:rPr>
        <w:t xml:space="preserve"> </w:t>
      </w:r>
      <w:r w:rsidRPr="004970CC">
        <w:rPr>
          <w:rtl/>
        </w:rPr>
        <w:t>ישפטו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האנשים, אבל יחזיקו אותם בבית</w:t>
      </w:r>
      <w:r w:rsidR="002D0E93">
        <w:rPr>
          <w:rtl/>
        </w:rPr>
        <w:t>-</w:t>
      </w:r>
      <w:r w:rsidRPr="004970CC">
        <w:rPr>
          <w:rtl/>
        </w:rPr>
        <w:t>הסוהר. לפי דעתי זו הצעה טובה, נדבר אתם</w:t>
      </w:r>
      <w:r w:rsidR="002D0E93">
        <w:rPr>
          <w:rtl/>
        </w:rPr>
        <w:t xml:space="preserve"> </w:t>
      </w:r>
      <w:r w:rsidRPr="004970CC">
        <w:rPr>
          <w:rtl/>
        </w:rPr>
        <w:t>על כך. אני לא רואה שום בעיה.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נסים.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למה ישראל שותפה לסנקציות על לוב מפני שאיננה מסגירה?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לנדאו, באמת.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לנדאו,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 אותך לסדר פעם שנייה. זה יהיה לי ממש לא נעים</w:t>
      </w:r>
      <w:r w:rsidR="002D0E93">
        <w:rPr>
          <w:rtl/>
        </w:rPr>
        <w:t xml:space="preserve"> </w:t>
      </w:r>
      <w:r w:rsidRPr="004970CC">
        <w:rPr>
          <w:rtl/>
        </w:rPr>
        <w:t>להוציא אותך. בשביל מה אנחנו צריכים את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הפלשתינים התחייבו לשתף אותנו בבדיקת מקרים כאלה ולחקור.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אלכס, קח כיסא.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היות שאנחנו אחרי יום כיפורים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השר, רק רגע. יש פה בעיות של ריהוט מחדש.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אלישר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אלישר, אני ממש לא רגיל לקרוא אותך לסדר. זה לא מתאים, זה לא</w:t>
      </w:r>
      <w:r w:rsidR="002D0E93">
        <w:rPr>
          <w:rtl/>
        </w:rPr>
        <w:t xml:space="preserve"> </w:t>
      </w:r>
      <w:r w:rsidRPr="004970CC">
        <w:rPr>
          <w:rtl/>
        </w:rPr>
        <w:t>מסתדר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לאנשי</w:t>
      </w:r>
      <w:r w:rsidR="002D0E93">
        <w:rPr>
          <w:rtl/>
        </w:rPr>
        <w:t xml:space="preserve"> </w:t>
      </w:r>
      <w:r w:rsidRPr="004970CC">
        <w:rPr>
          <w:rtl/>
        </w:rPr>
        <w:t>האופוזיציה,</w:t>
      </w:r>
      <w:r w:rsidR="002D0E93">
        <w:rPr>
          <w:rtl/>
        </w:rPr>
        <w:t xml:space="preserve"> </w:t>
      </w:r>
      <w:r w:rsidRPr="004970CC">
        <w:rPr>
          <w:rtl/>
        </w:rPr>
        <w:t>שהם בכלל ממנים אותנו כיהודים, מפטרים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אותנו כיהודים, עושים אותנו בוגדים, מפטרים אותנו כבוגדים </w:t>
      </w:r>
      <w:r w:rsidR="002D0E93">
        <w:rPr>
          <w:rtl/>
        </w:rPr>
        <w:t>–</w:t>
      </w:r>
      <w:r w:rsidRPr="004970CC">
        <w:rPr>
          <w:rtl/>
        </w:rPr>
        <w:t xml:space="preserve"> מי שמכם?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שם אותך?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העם. נבחרתי.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טלב אלסאנע שם אותך. דראושה שם אותך. האשם מחאמיד שם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אני מבקש לא להפריע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לא להפריע. חבר הכנסת צחי הנגבי, מה קרה?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צחי הנגבי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הוא עשה פרובוקציות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תתבייש לך. טלב אלסאנע שם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מצא, אני קורא אותך לסדר פעם ראשונה.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מה שהדריך אותנו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בושה וחרפה.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שומע מה אתם צועקים. אני לא אשמע 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קצב, אני רוצה לומר לך משהו. תקשיב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לך משהו. תקשיב לי ואל תצעק. גם אותך אקרא לסדר. תקשיב לי.</w:t>
      </w:r>
      <w:r w:rsidR="002D0E93">
        <w:rPr>
          <w:rtl/>
        </w:rPr>
        <w:t xml:space="preserve"> </w:t>
      </w:r>
      <w:r w:rsidRPr="004970CC">
        <w:rPr>
          <w:rtl/>
        </w:rPr>
        <w:t>אני לא שומע מלה.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לא, לא, לא. אני לא שומע מלה. אילו היה יותר שקט אולי הייתי שומע ומעיר</w:t>
      </w:r>
      <w:r w:rsidR="002D0E93">
        <w:rPr>
          <w:rtl/>
        </w:rPr>
        <w:t xml:space="preserve"> </w:t>
      </w:r>
      <w:r w:rsidRPr="004970CC">
        <w:rPr>
          <w:rtl/>
        </w:rPr>
        <w:t>הערה.</w:t>
      </w:r>
      <w:r w:rsidR="002D0E93">
        <w:rPr>
          <w:rtl/>
        </w:rPr>
        <w:t xml:space="preserve"> </w:t>
      </w:r>
      <w:r w:rsidRPr="004970CC">
        <w:rPr>
          <w:rtl/>
        </w:rPr>
        <w:t>אני רק רוצה לומר לך, ובאמצעותך לכל החברים כאן, לרובם: כשאתם מעירים לשר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 למישהו על כך שהוא מדבר בזלזול </w:t>
      </w:r>
      <w:r w:rsidR="002D0E93">
        <w:rPr>
          <w:rtl/>
        </w:rPr>
        <w:t>–</w:t>
      </w:r>
      <w:r w:rsidRPr="004970CC">
        <w:rPr>
          <w:rtl/>
        </w:rPr>
        <w:t xml:space="preserve"> ואני שומע פה כ</w:t>
      </w:r>
      <w:r w:rsidR="002D0E93">
        <w:rPr>
          <w:rtl/>
        </w:rPr>
        <w:t>-</w:t>
      </w:r>
      <w:r w:rsidRPr="004970CC">
        <w:rPr>
          <w:rtl/>
        </w:rPr>
        <w:t xml:space="preserve">20 שעות, 15 שעות, את הדיון </w:t>
      </w:r>
      <w:r w:rsidR="002D0E93">
        <w:rPr>
          <w:rtl/>
        </w:rPr>
        <w:t xml:space="preserve">– </w:t>
      </w:r>
      <w:r w:rsidRPr="004970CC">
        <w:rPr>
          <w:rtl/>
        </w:rPr>
        <w:t>יש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כך</w:t>
      </w:r>
      <w:r w:rsidR="002D0E93">
        <w:rPr>
          <w:rtl/>
        </w:rPr>
        <w:t xml:space="preserve"> </w:t>
      </w:r>
      <w:r w:rsidRPr="004970CC">
        <w:rPr>
          <w:rtl/>
        </w:rPr>
        <w:t>הרבה מלים קשות, כל האווירה כאן לא טובה. לכן, לא להטיף מוסר. כל אחד</w:t>
      </w:r>
      <w:r w:rsidR="002D0E93">
        <w:rPr>
          <w:rtl/>
        </w:rPr>
        <w:t xml:space="preserve"> </w:t>
      </w:r>
      <w:r w:rsidRPr="004970CC">
        <w:rPr>
          <w:rtl/>
        </w:rPr>
        <w:t>ייטול קורה מבין עיניו. עכשיו תפסיקו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בן</w:t>
      </w:r>
      <w:r w:rsidR="002D0E93">
        <w:rPr>
          <w:rtl/>
        </w:rPr>
        <w:t>-</w:t>
      </w:r>
      <w:r w:rsidRPr="004970CC">
        <w:rPr>
          <w:rtl/>
        </w:rPr>
        <w:t>אלישר, מספיק. חבר הכנסת מיכאל איתן, אני קורא אותך לסדר.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כבר רשום פה פעם. זה יהיה מוזר אם אוציא אותך לפני ההצבעה.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שהדריך אותנו הוא גם סכנות וגם סיכויים.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מיכאל איתן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תסלח לי, לא לצעוק יותר.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ראש,</w:t>
      </w:r>
      <w:r w:rsidR="002D0E93">
        <w:rPr>
          <w:rtl/>
        </w:rPr>
        <w:t xml:space="preserve"> </w:t>
      </w:r>
      <w:r w:rsidRPr="004970CC">
        <w:rPr>
          <w:rtl/>
        </w:rPr>
        <w:t>בתחום הסכנות הדריכו אותנו הדברים הבאים: עכשיו כשהרוסים</w:t>
      </w:r>
      <w:r w:rsidR="002D0E93">
        <w:rPr>
          <w:rtl/>
        </w:rPr>
        <w:t xml:space="preserve"> </w:t>
      </w:r>
      <w:r w:rsidRPr="004970CC">
        <w:rPr>
          <w:rtl/>
        </w:rPr>
        <w:t>בונים</w:t>
      </w:r>
      <w:r w:rsidR="002D0E93">
        <w:rPr>
          <w:rtl/>
        </w:rPr>
        <w:t xml:space="preserve"> </w:t>
      </w:r>
      <w:r w:rsidRPr="004970CC">
        <w:rPr>
          <w:rtl/>
        </w:rPr>
        <w:t>כורים</w:t>
      </w:r>
      <w:r w:rsidR="002D0E93">
        <w:rPr>
          <w:rtl/>
        </w:rPr>
        <w:t xml:space="preserve"> </w:t>
      </w:r>
      <w:r w:rsidRPr="004970CC">
        <w:rPr>
          <w:rtl/>
        </w:rPr>
        <w:t>גרעיניים</w:t>
      </w:r>
      <w:r w:rsidR="002D0E93">
        <w:rPr>
          <w:rtl/>
        </w:rPr>
        <w:t xml:space="preserve"> </w:t>
      </w:r>
      <w:r w:rsidRPr="004970CC">
        <w:rPr>
          <w:rtl/>
        </w:rPr>
        <w:t>לאירן, ואנחנו עדיין לא יודעים מה יהיה עם הסינים, וכאשר</w:t>
      </w:r>
      <w:r w:rsidR="002D0E93">
        <w:rPr>
          <w:rtl/>
        </w:rPr>
        <w:t xml:space="preserve"> </w:t>
      </w:r>
      <w:r w:rsidRPr="004970CC">
        <w:rPr>
          <w:rtl/>
        </w:rPr>
        <w:t>האירנים</w:t>
      </w:r>
      <w:r w:rsidR="002D0E93">
        <w:rPr>
          <w:rtl/>
        </w:rPr>
        <w:t xml:space="preserve"> </w:t>
      </w:r>
      <w:r w:rsidRPr="004970CC">
        <w:rPr>
          <w:rtl/>
        </w:rPr>
        <w:t>מנסים</w:t>
      </w:r>
      <w:r w:rsidR="002D0E93">
        <w:rPr>
          <w:rtl/>
        </w:rPr>
        <w:t xml:space="preserve"> </w:t>
      </w:r>
      <w:r w:rsidRPr="004970CC">
        <w:rPr>
          <w:rtl/>
        </w:rPr>
        <w:t>לאיים</w:t>
      </w:r>
      <w:r w:rsidR="002D0E93">
        <w:rPr>
          <w:rtl/>
        </w:rPr>
        <w:t xml:space="preserve"> </w:t>
      </w:r>
      <w:r w:rsidRPr="004970CC">
        <w:rPr>
          <w:rtl/>
        </w:rPr>
        <w:t>איום</w:t>
      </w:r>
      <w:r w:rsidR="002D0E93">
        <w:rPr>
          <w:rtl/>
        </w:rPr>
        <w:t xml:space="preserve"> </w:t>
      </w:r>
      <w:r w:rsidRPr="004970CC">
        <w:rPr>
          <w:rtl/>
        </w:rPr>
        <w:t>מוסלמי</w:t>
      </w:r>
      <w:r w:rsidR="002D0E93">
        <w:rPr>
          <w:rtl/>
        </w:rPr>
        <w:t xml:space="preserve"> – </w:t>
      </w:r>
      <w:r w:rsidRPr="004970CC">
        <w:rPr>
          <w:rtl/>
        </w:rPr>
        <w:t>זו לא הפעם הראשונה בהיסטוריה שיש תנועה</w:t>
      </w:r>
      <w:r w:rsidR="002D0E93">
        <w:rPr>
          <w:rtl/>
        </w:rPr>
        <w:t xml:space="preserve"> </w:t>
      </w:r>
      <w:r w:rsidRPr="004970CC">
        <w:rPr>
          <w:rtl/>
        </w:rPr>
        <w:t>מרושעת, אבל זו יכולה להיות הפעם הראשונה בהיסטוריה שתנועת רשע יהיה לה גם נשק לא</w:t>
      </w:r>
      <w:r w:rsidR="002D0E93">
        <w:rPr>
          <w:rtl/>
        </w:rPr>
        <w:t xml:space="preserve"> </w:t>
      </w:r>
      <w:r w:rsidRPr="004970CC">
        <w:rPr>
          <w:rtl/>
        </w:rPr>
        <w:t>קונבנציונלי.</w:t>
      </w:r>
      <w:r w:rsidR="002D0E93">
        <w:rPr>
          <w:rtl/>
        </w:rPr>
        <w:t xml:space="preserve"> </w:t>
      </w:r>
      <w:r w:rsidRPr="004970CC">
        <w:rPr>
          <w:rtl/>
        </w:rPr>
        <w:t>להיטלר</w:t>
      </w:r>
      <w:r w:rsidR="002D0E93">
        <w:rPr>
          <w:rtl/>
        </w:rPr>
        <w:t xml:space="preserve"> </w:t>
      </w:r>
      <w:r w:rsidRPr="004970CC">
        <w:rPr>
          <w:rtl/>
        </w:rPr>
        <w:t>לא היה, למוסוליני לא היה. לאלה יכול להיות. אי</w:t>
      </w:r>
      <w:r w:rsidR="002D0E93">
        <w:rPr>
          <w:rtl/>
        </w:rPr>
        <w:t>-</w:t>
      </w:r>
      <w:r w:rsidRPr="004970CC">
        <w:rPr>
          <w:rtl/>
        </w:rPr>
        <w:t>אפשר ללכת</w:t>
      </w:r>
      <w:r w:rsidR="002D0E93">
        <w:rPr>
          <w:rtl/>
        </w:rPr>
        <w:t xml:space="preserve"> </w:t>
      </w:r>
      <w:r w:rsidRPr="004970CC">
        <w:rPr>
          <w:rtl/>
        </w:rPr>
        <w:t>רק אחורה, ואנחנו רוצים למנוע את הסכנה הזאת.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איך תמנע?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במעמד</w:t>
      </w:r>
      <w:r w:rsidR="002D0E93">
        <w:rPr>
          <w:rtl/>
        </w:rPr>
        <w:t xml:space="preserve"> </w:t>
      </w:r>
      <w:r w:rsidRPr="004970CC">
        <w:rPr>
          <w:rtl/>
        </w:rPr>
        <w:t>בוושינגטון,</w:t>
      </w:r>
      <w:r w:rsidR="002D0E93">
        <w:rPr>
          <w:rtl/>
        </w:rPr>
        <w:t xml:space="preserve"> </w:t>
      </w:r>
      <w:r w:rsidRPr="004970CC">
        <w:rPr>
          <w:rtl/>
        </w:rPr>
        <w:t>כאשר על הבמה עמדו מהמזרח התיכון ראש ממשלת ישראל, נשיא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מצרים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פלד, מספיק. השעה כבר 03:40, תירגעו קצת.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 xml:space="preserve">– – </w:t>
      </w:r>
      <w:r w:rsidR="004970CC" w:rsidRPr="004970CC">
        <w:rPr>
          <w:rtl/>
        </w:rPr>
        <w:t>מלך</w:t>
      </w:r>
      <w:r>
        <w:rPr>
          <w:rtl/>
        </w:rPr>
        <w:t xml:space="preserve"> </w:t>
      </w:r>
      <w:r w:rsidR="004970CC" w:rsidRPr="004970CC">
        <w:rPr>
          <w:rtl/>
        </w:rPr>
        <w:t>ירדן,</w:t>
      </w:r>
      <w:r>
        <w:rPr>
          <w:rtl/>
        </w:rPr>
        <w:t xml:space="preserve"> </w:t>
      </w:r>
      <w:r w:rsidR="004970CC" w:rsidRPr="004970CC">
        <w:rPr>
          <w:rtl/>
        </w:rPr>
        <w:t>מנהיג</w:t>
      </w:r>
      <w:r>
        <w:rPr>
          <w:rtl/>
        </w:rPr>
        <w:t xml:space="preserve"> </w:t>
      </w:r>
      <w:r w:rsidR="004970CC" w:rsidRPr="004970CC">
        <w:rPr>
          <w:rtl/>
        </w:rPr>
        <w:t>העם</w:t>
      </w:r>
      <w:r>
        <w:rPr>
          <w:rtl/>
        </w:rPr>
        <w:t xml:space="preserve"> </w:t>
      </w:r>
      <w:r w:rsidR="004970CC" w:rsidRPr="004970CC">
        <w:rPr>
          <w:rtl/>
        </w:rPr>
        <w:t>הפלשתיני,</w:t>
      </w:r>
      <w:r>
        <w:rPr>
          <w:rtl/>
        </w:rPr>
        <w:t xml:space="preserve"> </w:t>
      </w:r>
      <w:r w:rsidR="004970CC" w:rsidRPr="004970CC">
        <w:rPr>
          <w:rtl/>
        </w:rPr>
        <w:t>ותמכו היפנים והספרדים והאמריקנים</w:t>
      </w:r>
      <w:r>
        <w:rPr>
          <w:rtl/>
        </w:rPr>
        <w:t xml:space="preserve"> </w:t>
      </w:r>
      <w:r w:rsidR="004970CC" w:rsidRPr="004970CC">
        <w:rPr>
          <w:rtl/>
        </w:rPr>
        <w:t xml:space="preserve">והאירופים בישראל </w:t>
      </w:r>
      <w:r>
        <w:rPr>
          <w:rtl/>
        </w:rPr>
        <w:t>–</w:t>
      </w:r>
      <w:r w:rsidR="004970CC" w:rsidRPr="004970CC">
        <w:rPr>
          <w:rtl/>
        </w:rPr>
        <w:t xml:space="preserve"> זו האלטרנטיבה לסכנה האירנית.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אתה היית בעד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פלד, גם לצעוק וגם לעשות רמקולים בידיים? מה אתך? שיטות של הגברת</w:t>
      </w:r>
      <w:r w:rsidR="002D0E93">
        <w:rPr>
          <w:rtl/>
        </w:rPr>
        <w:t xml:space="preserve"> </w:t>
      </w:r>
      <w:r w:rsidRPr="004970CC">
        <w:rPr>
          <w:rtl/>
        </w:rPr>
        <w:t>קול.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כשהיפנים והספרדים מדברים בוושינגטון, זה רציני?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לנדאו,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 אותך לסדר פעם שנייה. אני איאלץ להוציא אותך.</w:t>
      </w:r>
      <w:r w:rsidR="002D0E93">
        <w:rPr>
          <w:rtl/>
        </w:rPr>
        <w:t xml:space="preserve"> </w:t>
      </w:r>
      <w:r w:rsidRPr="004970CC">
        <w:rPr>
          <w:rtl/>
        </w:rPr>
        <w:t>ממש לפני ההצבעה, זה לא יפה.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בין הים לבין הירדן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פלד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פלד,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סימפסון? לא סיפרת.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מצא,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תפריע. אני לא רוצה להוציא עוד אנשים. אל תכריח אותי</w:t>
      </w:r>
      <w:r w:rsidR="002D0E93">
        <w:rPr>
          <w:rtl/>
        </w:rPr>
        <w:t xml:space="preserve"> </w:t>
      </w:r>
      <w:r w:rsidRPr="004970CC">
        <w:rPr>
          <w:rtl/>
        </w:rPr>
        <w:t>לעשות</w:t>
      </w:r>
      <w:r w:rsidR="002D0E93">
        <w:rPr>
          <w:rtl/>
        </w:rPr>
        <w:t xml:space="preserve"> </w:t>
      </w:r>
      <w:r w:rsidRPr="004970CC">
        <w:rPr>
          <w:rtl/>
        </w:rPr>
        <w:t>זאת.</w:t>
      </w:r>
      <w:r w:rsidR="002D0E93">
        <w:rPr>
          <w:rtl/>
        </w:rPr>
        <w:t xml:space="preserve"> </w:t>
      </w:r>
      <w:r w:rsidRPr="004970CC">
        <w:rPr>
          <w:rtl/>
        </w:rPr>
        <w:t>הירגעו.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בצד</w:t>
      </w:r>
      <w:r w:rsidR="002D0E93">
        <w:rPr>
          <w:rtl/>
        </w:rPr>
        <w:t xml:space="preserve"> </w:t>
      </w:r>
      <w:r w:rsidRPr="004970CC">
        <w:rPr>
          <w:rtl/>
        </w:rPr>
        <w:t>זה מפריעים, זה לא בסדר. אחר כך אתם מטיפים להם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מוסר. כאן צוחקים וכאן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בין הים לבין הירדן יש 3.5 מיליונים. אין לצד האופוזיציוני שום אלטרנטיבה מה</w:t>
      </w:r>
      <w:r w:rsidR="002D0E93">
        <w:rPr>
          <w:rtl/>
        </w:rPr>
        <w:t xml:space="preserve"> </w:t>
      </w:r>
      <w:r w:rsidRPr="004970CC">
        <w:rPr>
          <w:rtl/>
        </w:rPr>
        <w:t>לעשות במצב הזה, אלא לתת למדינת ישראל להידרדר ממדינה יהודית למדינה דו</w:t>
      </w:r>
      <w:r w:rsidR="002D0E93">
        <w:rPr>
          <w:rtl/>
        </w:rPr>
        <w:t>-</w:t>
      </w:r>
      <w:r w:rsidRPr="004970CC">
        <w:rPr>
          <w:rtl/>
        </w:rPr>
        <w:t>לאומית.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והדבר</w:t>
      </w:r>
      <w:r w:rsidR="002D0E93">
        <w:rPr>
          <w:rtl/>
        </w:rPr>
        <w:t xml:space="preserve"> </w:t>
      </w:r>
      <w:r w:rsidRPr="004970CC">
        <w:rPr>
          <w:rtl/>
        </w:rPr>
        <w:t>השלישי:</w:t>
      </w:r>
      <w:r w:rsidR="002D0E93">
        <w:rPr>
          <w:rtl/>
        </w:rPr>
        <w:t xml:space="preserve"> </w:t>
      </w:r>
      <w:r w:rsidRPr="004970CC">
        <w:rPr>
          <w:rtl/>
        </w:rPr>
        <w:t>אנחנו רוצים לשלוט על ביטחון, לא רוצים לשלוט על האנשים שלא</w:t>
      </w:r>
      <w:r w:rsidR="002D0E93">
        <w:rPr>
          <w:rtl/>
        </w:rPr>
        <w:t xml:space="preserve"> </w:t>
      </w:r>
      <w:r w:rsidRPr="004970CC">
        <w:rPr>
          <w:rtl/>
        </w:rPr>
        <w:t>רוצים</w:t>
      </w:r>
      <w:r w:rsidR="002D0E93">
        <w:rPr>
          <w:rtl/>
        </w:rPr>
        <w:t xml:space="preserve"> </w:t>
      </w:r>
      <w:r w:rsidRPr="004970CC">
        <w:rPr>
          <w:rtl/>
        </w:rPr>
        <w:t>בשלטוננו.</w:t>
      </w:r>
      <w:r w:rsidR="002D0E93">
        <w:rPr>
          <w:rtl/>
        </w:rPr>
        <w:t xml:space="preserve"> </w:t>
      </w:r>
      <w:r w:rsidRPr="004970CC">
        <w:rPr>
          <w:rtl/>
        </w:rPr>
        <w:t>מהים ועד נהר הירדן, מהירדן ועד הים לא יהיה צבא אלא צבא</w:t>
      </w:r>
      <w:r w:rsidR="002D0E93">
        <w:rPr>
          <w:rtl/>
        </w:rPr>
        <w:t>-</w:t>
      </w:r>
      <w:r w:rsidRPr="004970CC">
        <w:rPr>
          <w:rtl/>
        </w:rPr>
        <w:t>הגנה</w:t>
      </w:r>
      <w:r w:rsidR="002D0E93">
        <w:rPr>
          <w:rtl/>
        </w:rPr>
        <w:t xml:space="preserve"> </w:t>
      </w:r>
      <w:r w:rsidRPr="004970CC">
        <w:rPr>
          <w:rtl/>
        </w:rPr>
        <w:t>לישראל.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קרה? תפסיקו.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למרות</w:t>
      </w:r>
      <w:r w:rsidR="002D0E93">
        <w:rPr>
          <w:rtl/>
        </w:rPr>
        <w:t xml:space="preserve"> </w:t>
      </w:r>
      <w:r w:rsidRPr="004970CC">
        <w:rPr>
          <w:rtl/>
        </w:rPr>
        <w:t>כל</w:t>
      </w:r>
      <w:r w:rsidR="002D0E93">
        <w:rPr>
          <w:rtl/>
        </w:rPr>
        <w:t xml:space="preserve"> </w:t>
      </w:r>
      <w:r w:rsidRPr="004970CC">
        <w:rPr>
          <w:rtl/>
        </w:rPr>
        <w:t>העצבנות</w:t>
      </w:r>
      <w:r w:rsidR="002D0E93">
        <w:rPr>
          <w:rtl/>
        </w:rPr>
        <w:t xml:space="preserve"> </w:t>
      </w:r>
      <w:r w:rsidRPr="004970CC">
        <w:rPr>
          <w:rtl/>
        </w:rPr>
        <w:t>ולמרות</w:t>
      </w:r>
      <w:r w:rsidR="002D0E93">
        <w:rPr>
          <w:rtl/>
        </w:rPr>
        <w:t xml:space="preserve"> </w:t>
      </w:r>
      <w:r w:rsidRPr="004970CC">
        <w:rPr>
          <w:rtl/>
        </w:rPr>
        <w:t>כל הניסיונות לפלג את העם בדבר שהוא מאחד אותנו</w:t>
      </w:r>
      <w:r w:rsidR="002D0E93">
        <w:rPr>
          <w:rtl/>
        </w:rPr>
        <w:t xml:space="preserve"> </w:t>
      </w:r>
      <w:r w:rsidRPr="004970CC">
        <w:rPr>
          <w:rtl/>
        </w:rPr>
        <w:t>באמת</w:t>
      </w:r>
      <w:r w:rsidR="002D0E93">
        <w:rPr>
          <w:rtl/>
        </w:rPr>
        <w:t xml:space="preserve"> – </w:t>
      </w:r>
      <w:r w:rsidRPr="004970CC">
        <w:rPr>
          <w:rtl/>
        </w:rPr>
        <w:t>ירושלים</w:t>
      </w:r>
      <w:r w:rsidR="002D0E93">
        <w:rPr>
          <w:rtl/>
        </w:rPr>
        <w:t xml:space="preserve"> – </w:t>
      </w:r>
      <w:r w:rsidRPr="004970CC">
        <w:rPr>
          <w:rtl/>
        </w:rPr>
        <w:t>ירושלים</w:t>
      </w:r>
      <w:r w:rsidR="002D0E93">
        <w:rPr>
          <w:rtl/>
        </w:rPr>
        <w:t xml:space="preserve"> </w:t>
      </w:r>
      <w:r w:rsidRPr="004970CC">
        <w:rPr>
          <w:rtl/>
        </w:rPr>
        <w:t>תישאר</w:t>
      </w:r>
      <w:r w:rsidR="002D0E93">
        <w:rPr>
          <w:rtl/>
        </w:rPr>
        <w:t xml:space="preserve"> </w:t>
      </w:r>
      <w:r w:rsidRPr="004970CC">
        <w:rPr>
          <w:rtl/>
        </w:rPr>
        <w:t>מאוחדת, והעם יישאר מאוחד סביב ירושלים. לא</w:t>
      </w:r>
      <w:r w:rsidR="002D0E93">
        <w:rPr>
          <w:rtl/>
        </w:rPr>
        <w:t xml:space="preserve"> </w:t>
      </w:r>
      <w:r w:rsidRPr="004970CC">
        <w:rPr>
          <w:rtl/>
        </w:rPr>
        <w:t>פוחדים מכל ההפחדות שלכם.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לצעוק. אני מבקש מכם.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עשינו</w:t>
      </w:r>
      <w:r w:rsidR="002D0E93">
        <w:rPr>
          <w:rtl/>
        </w:rPr>
        <w:t xml:space="preserve"> </w:t>
      </w: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תהליכים: תהליך של שלום ותהליך של הצלת ישראל. ואני קורא</w:t>
      </w:r>
      <w:r w:rsidR="002D0E93">
        <w:rPr>
          <w:rtl/>
        </w:rPr>
        <w:t xml:space="preserve"> </w:t>
      </w:r>
      <w:r w:rsidRPr="004970CC">
        <w:rPr>
          <w:rtl/>
        </w:rPr>
        <w:t>לאנשים הדתיים, לרבנים, להסתכל לעתיד. תנו אתם תשובה לאחר שעברנו חורבן ושואה. לא</w:t>
      </w:r>
      <w:r w:rsidR="002D0E93">
        <w:rPr>
          <w:rtl/>
        </w:rPr>
        <w:t xml:space="preserve"> </w:t>
      </w:r>
      <w:r w:rsidRPr="004970CC">
        <w:rPr>
          <w:rtl/>
        </w:rPr>
        <w:t>לדבר אחורה, דברו קדימה.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נעמי בלומנטל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עוד חורבן.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שאנחנו</w:t>
      </w:r>
      <w:r w:rsidR="002D0E93">
        <w:rPr>
          <w:rtl/>
        </w:rPr>
        <w:t xml:space="preserve"> </w:t>
      </w:r>
      <w:r w:rsidRPr="004970CC">
        <w:rPr>
          <w:rtl/>
        </w:rPr>
        <w:t>עושים</w:t>
      </w:r>
      <w:r w:rsidR="002D0E93">
        <w:rPr>
          <w:rtl/>
        </w:rPr>
        <w:t xml:space="preserve"> </w:t>
      </w:r>
      <w:r w:rsidRPr="004970CC">
        <w:rPr>
          <w:rtl/>
        </w:rPr>
        <w:t>הוא הצלת ישראל. ישראל יוצאת מן הכלל. מכל הסקרים יש סקר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אחד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חיים דיין, תירגע. חבר הכנסת חיים דיין. רק רגע, אדוני השר, אני</w:t>
      </w:r>
      <w:r w:rsidR="002D0E93">
        <w:rPr>
          <w:rtl/>
        </w:rPr>
        <w:t xml:space="preserve"> </w:t>
      </w:r>
      <w:r w:rsidRPr="004970CC">
        <w:rPr>
          <w:rtl/>
        </w:rPr>
        <w:t>רוצה לאפשר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חיים דיין (צומת):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חיים דיין, חבר הכנסת דדי צוקר, אנחנו מתקרבים להצבעה. אני דיברתי</w:t>
      </w:r>
      <w:r w:rsidR="002D0E93">
        <w:rPr>
          <w:rtl/>
        </w:rPr>
        <w:t xml:space="preserve"> </w:t>
      </w:r>
      <w:r w:rsidRPr="004970CC">
        <w:rPr>
          <w:rtl/>
        </w:rPr>
        <w:t>עם</w:t>
      </w:r>
      <w:r w:rsidR="002D0E93">
        <w:rPr>
          <w:rtl/>
        </w:rPr>
        <w:t xml:space="preserve"> </w:t>
      </w:r>
      <w:r w:rsidRPr="004970CC">
        <w:rPr>
          <w:rtl/>
        </w:rPr>
        <w:t>שר</w:t>
      </w:r>
      <w:r w:rsidR="002D0E93">
        <w:rPr>
          <w:rtl/>
        </w:rPr>
        <w:t xml:space="preserve"> </w:t>
      </w:r>
      <w:r w:rsidRPr="004970CC">
        <w:rPr>
          <w:rtl/>
        </w:rPr>
        <w:t>החוץ.</w:t>
      </w:r>
      <w:r w:rsidR="002D0E93">
        <w:rPr>
          <w:rtl/>
        </w:rPr>
        <w:t xml:space="preserve"> </w:t>
      </w:r>
      <w:r w:rsidRPr="004970CC">
        <w:rPr>
          <w:rtl/>
        </w:rPr>
        <w:t>אני מבקש מכם להירגע עכשיו. חבר הכנסת אולמרט, אתה כל הזמן מפריע.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היית</w:t>
      </w:r>
      <w:r w:rsidR="002D0E93">
        <w:rPr>
          <w:rtl/>
        </w:rPr>
        <w:t xml:space="preserve"> </w:t>
      </w:r>
      <w:r w:rsidRPr="004970CC">
        <w:rPr>
          <w:rtl/>
        </w:rPr>
        <w:t>סובל</w:t>
      </w:r>
      <w:r w:rsidR="002D0E93">
        <w:rPr>
          <w:rtl/>
        </w:rPr>
        <w:t xml:space="preserve"> </w:t>
      </w:r>
      <w:r w:rsidRPr="004970CC">
        <w:rPr>
          <w:rtl/>
        </w:rPr>
        <w:t>זאת אם היו עושים לך את הדבר הזה במועצת העיר. הייתי אצלך במועצת</w:t>
      </w:r>
      <w:r w:rsidR="002D0E93">
        <w:rPr>
          <w:rtl/>
        </w:rPr>
        <w:t xml:space="preserve"> </w:t>
      </w:r>
      <w:r w:rsidRPr="004970CC">
        <w:rPr>
          <w:rtl/>
        </w:rPr>
        <w:t>העיר, אתה לא מאפשר זאת שם. אתה לא מאפשר זאת במועצת העיר שלך.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מכל הסקרים שקראתי בעת האחרונה, סקר אחד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סימפסון?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מספיק. מספיק. מספיק.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 החוץ ש' פרס: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סקר</w:t>
      </w:r>
      <w:r w:rsidR="002D0E93">
        <w:rPr>
          <w:rtl/>
        </w:rPr>
        <w:t xml:space="preserve"> </w:t>
      </w:r>
      <w:r w:rsidRPr="004970CC">
        <w:rPr>
          <w:rtl/>
        </w:rPr>
        <w:t>אחד</w:t>
      </w:r>
      <w:r w:rsidR="002D0E93">
        <w:rPr>
          <w:rtl/>
        </w:rPr>
        <w:t xml:space="preserve"> </w:t>
      </w:r>
      <w:r w:rsidRPr="004970CC">
        <w:rPr>
          <w:rtl/>
        </w:rPr>
        <w:t>שימח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לבי: </w:t>
      </w:r>
      <w:r w:rsidR="002D0E93" w:rsidRPr="004970CC">
        <w:rPr>
          <w:rtl/>
        </w:rPr>
        <w:t>91</w:t>
      </w:r>
      <w:r w:rsidR="002D0E93">
        <w:rPr>
          <w:rtl/>
        </w:rPr>
        <w:t>%</w:t>
      </w:r>
      <w:r w:rsidRPr="004970CC">
        <w:rPr>
          <w:rtl/>
        </w:rPr>
        <w:t xml:space="preserve"> מתושבי ישראל אוהבים את ארצם, רוצים לחיות בה,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מאשר</w:t>
      </w:r>
      <w:r w:rsidR="002D0E93">
        <w:rPr>
          <w:rtl/>
        </w:rPr>
        <w:t xml:space="preserve"> </w:t>
      </w:r>
      <w:r w:rsidRPr="004970CC">
        <w:rPr>
          <w:rtl/>
        </w:rPr>
        <w:t>אנגלים</w:t>
      </w:r>
      <w:r w:rsidR="002D0E93">
        <w:rPr>
          <w:rtl/>
        </w:rPr>
        <w:t xml:space="preserve"> </w:t>
      </w:r>
      <w:r w:rsidRPr="004970CC">
        <w:rPr>
          <w:rtl/>
        </w:rPr>
        <w:t>באנגליה, יותר מאשר צרפתים בצרפת. זו ארץ נהדרת וחלשה, חולשת</w:t>
      </w:r>
      <w:r w:rsidR="002D0E93">
        <w:rPr>
          <w:rtl/>
        </w:rPr>
        <w:t xml:space="preserve"> </w:t>
      </w:r>
      <w:r w:rsidRPr="004970CC">
        <w:rPr>
          <w:rtl/>
        </w:rPr>
        <w:t>הדעת</w:t>
      </w:r>
      <w:r w:rsidR="002D0E93">
        <w:rPr>
          <w:rtl/>
        </w:rPr>
        <w:t xml:space="preserve"> </w:t>
      </w:r>
      <w:r w:rsidRPr="004970CC">
        <w:rPr>
          <w:rtl/>
        </w:rPr>
        <w:t>נובעת</w:t>
      </w:r>
      <w:r w:rsidR="002D0E93">
        <w:rPr>
          <w:rtl/>
        </w:rPr>
        <w:t xml:space="preserve"> </w:t>
      </w:r>
      <w:r w:rsidRPr="004970CC">
        <w:rPr>
          <w:rtl/>
        </w:rPr>
        <w:t>מחולשת</w:t>
      </w:r>
      <w:r w:rsidR="002D0E93">
        <w:rPr>
          <w:rtl/>
        </w:rPr>
        <w:t xml:space="preserve"> </w:t>
      </w:r>
      <w:r w:rsidRPr="004970CC">
        <w:rPr>
          <w:rtl/>
        </w:rPr>
        <w:t>האלטרנטיבה. עשינו מעשה להציל את העם, להביא שלום, וזו תהיה</w:t>
      </w:r>
      <w:r w:rsidR="002D0E93">
        <w:rPr>
          <w:rtl/>
        </w:rPr>
        <w:t xml:space="preserve"> </w:t>
      </w:r>
      <w:r w:rsidRPr="004970CC">
        <w:rPr>
          <w:rtl/>
        </w:rPr>
        <w:t>שנה גדולה ושנה טובה לכל העם היהודי.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מודה מאוד לשר החוץ.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עוברים להצבעה, עכשיו. כאן אתם ממש תעזרו לי, כי אנחנו</w:t>
      </w:r>
      <w:r w:rsidR="002D0E93">
        <w:rPr>
          <w:rtl/>
        </w:rPr>
        <w:t xml:space="preserve"> </w:t>
      </w:r>
      <w:r w:rsidRPr="004970CC">
        <w:rPr>
          <w:rtl/>
        </w:rPr>
        <w:t>מותשים,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מכם. קיבלתי בקשה להצבעה אישית. אנחנו נקיים אותה. אני מזמין</w:t>
      </w:r>
      <w:r w:rsidR="002D0E93">
        <w:rPr>
          <w:rtl/>
        </w:rPr>
        <w:t xml:space="preserve"> </w:t>
      </w:r>
      <w:r w:rsidRPr="004970CC">
        <w:rPr>
          <w:rtl/>
        </w:rPr>
        <w:t>לכאן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שני</w:t>
      </w:r>
      <w:r w:rsidR="002D0E93">
        <w:rPr>
          <w:rtl/>
        </w:rPr>
        <w:t xml:space="preserve"> </w:t>
      </w:r>
      <w:r w:rsidRPr="004970CC">
        <w:rPr>
          <w:rtl/>
        </w:rPr>
        <w:t>מונים</w:t>
      </w:r>
      <w:r w:rsidR="002D0E93">
        <w:rPr>
          <w:rtl/>
        </w:rPr>
        <w:t xml:space="preserve"> </w:t>
      </w:r>
      <w:r w:rsidRPr="004970CC">
        <w:rPr>
          <w:rtl/>
        </w:rPr>
        <w:t>מטעם חברי הכנסת. זו תהיה הצבעה אישית, אבל שני חברי הכנסת</w:t>
      </w:r>
      <w:r w:rsidR="002D0E93">
        <w:rPr>
          <w:rtl/>
        </w:rPr>
        <w:t xml:space="preserve"> </w:t>
      </w:r>
      <w:r w:rsidRPr="004970CC">
        <w:rPr>
          <w:rtl/>
        </w:rPr>
        <w:t>ישבו כאן. הם יצביעו, אל תדאג, כי אנחנו קוראים בשמות.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מזמין לכאן את חבר הכנסת יצחק לוי ואת חבר הכנסת חיים אורון. שני חברים</w:t>
      </w:r>
      <w:r w:rsidR="002D0E93">
        <w:rPr>
          <w:rtl/>
        </w:rPr>
        <w:t xml:space="preserve"> </w:t>
      </w:r>
      <w:r w:rsidRPr="004970CC">
        <w:rPr>
          <w:rtl/>
        </w:rPr>
        <w:t>בוועדת האתיקה.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 אלכס.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זו הצבעה אישית.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 מספיק, חבר הכנסת צוקר, אני לא אתחיל בהצבעה עד שיהיה שקט. חבר הכנסת</w:t>
      </w:r>
      <w:r w:rsidR="002D0E93">
        <w:rPr>
          <w:rtl/>
        </w:rPr>
        <w:t xml:space="preserve"> </w:t>
      </w:r>
      <w:r w:rsidRPr="004970CC">
        <w:rPr>
          <w:rtl/>
        </w:rPr>
        <w:t>צוקר, מספיק. השעה כבר 03:45. אתם ערוכים? ערוכים.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אנחנו</w:t>
      </w:r>
      <w:r w:rsidR="002D0E93">
        <w:rPr>
          <w:rtl/>
        </w:rPr>
        <w:t xml:space="preserve"> </w:t>
      </w:r>
      <w:r w:rsidRPr="004970CC">
        <w:rPr>
          <w:rtl/>
        </w:rPr>
        <w:t>מצביעים</w:t>
      </w:r>
      <w:r w:rsidR="002D0E93">
        <w:rPr>
          <w:rtl/>
        </w:rPr>
        <w:t xml:space="preserve"> </w:t>
      </w:r>
      <w:r w:rsidRPr="004970CC">
        <w:rPr>
          <w:rtl/>
        </w:rPr>
        <w:t>הצבעה</w:t>
      </w:r>
      <w:r w:rsidR="002D0E93">
        <w:rPr>
          <w:rtl/>
        </w:rPr>
        <w:t xml:space="preserve"> </w:t>
      </w:r>
      <w:r w:rsidRPr="004970CC">
        <w:rPr>
          <w:rtl/>
        </w:rPr>
        <w:t>אישית</w:t>
      </w:r>
      <w:r w:rsidR="002D0E93">
        <w:rPr>
          <w:rtl/>
        </w:rPr>
        <w:t xml:space="preserve"> </w:t>
      </w:r>
      <w:r w:rsidRPr="004970CC">
        <w:rPr>
          <w:rtl/>
        </w:rPr>
        <w:t>על הודעת הממשלה על אישור הסכם</w:t>
      </w:r>
      <w:r w:rsidR="002D0E93">
        <w:rPr>
          <w:rtl/>
        </w:rPr>
        <w:t xml:space="preserve"> </w:t>
      </w:r>
      <w:r w:rsidRPr="004970CC">
        <w:rPr>
          <w:rtl/>
        </w:rPr>
        <w:t>ביניים ישראלי</w:t>
      </w:r>
      <w:r w:rsidR="002D0E93">
        <w:rPr>
          <w:rtl/>
        </w:rPr>
        <w:t>-</w:t>
      </w:r>
      <w:r w:rsidRPr="004970CC">
        <w:rPr>
          <w:rtl/>
        </w:rPr>
        <w:t>פלשתיני בדבר הגדה המערבית ורצועת</w:t>
      </w:r>
      <w:r w:rsidR="002D0E93">
        <w:rPr>
          <w:rtl/>
        </w:rPr>
        <w:t>-</w:t>
      </w:r>
      <w:r w:rsidRPr="004970CC">
        <w:rPr>
          <w:rtl/>
        </w:rPr>
        <w:t>עזה, שהיא גם הצבעת אמון בממשלה,</w:t>
      </w:r>
      <w:r w:rsidR="002D0E93">
        <w:rPr>
          <w:rtl/>
        </w:rPr>
        <w:t xml:space="preserve"> </w:t>
      </w:r>
      <w:r w:rsidRPr="004970CC">
        <w:rPr>
          <w:rtl/>
        </w:rPr>
        <w:t>כפי שהממשלה ביקשה.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מי ביקש את ההצבעה?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סיעת העבודה. הממשלה, הקואליציה, יש לי 20 חתימות.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לבקש מכם, בואו נעבור את הקטע הזה בכבוד.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בבקשה, אדוני המזכיר.</w:t>
      </w:r>
    </w:p>
    <w:p w:rsidR="002D0E93" w:rsidRDefault="002D0E93" w:rsidP="002D0E93">
      <w:pPr>
        <w:rPr>
          <w:rtl/>
        </w:rPr>
      </w:pPr>
    </w:p>
    <w:p w:rsidR="00CD0D9C" w:rsidRDefault="002D0E93" w:rsidP="002D0E93">
      <w:pPr>
        <w:pStyle w:val="a4"/>
        <w:rPr>
          <w:rtl/>
        </w:rPr>
      </w:pPr>
      <w:r w:rsidRPr="002D0E93">
        <w:rPr>
          <w:rtl/>
        </w:rPr>
        <w:t xml:space="preserve">מזכיר הכנסת ש' יעקבסון: </w:t>
      </w:r>
    </w:p>
    <w:p w:rsidR="00CD0D9C" w:rsidRDefault="00CD0D9C" w:rsidP="002D0E93">
      <w:pPr>
        <w:pStyle w:val="a4"/>
        <w:rPr>
          <w:rtl/>
        </w:rPr>
      </w:pPr>
    </w:p>
    <w:p w:rsidR="002D0E93" w:rsidRPr="00CD0D9C" w:rsidRDefault="004970CC" w:rsidP="002D0E93">
      <w:pPr>
        <w:pStyle w:val="a4"/>
        <w:rPr>
          <w:b w:val="0"/>
          <w:bCs w:val="0"/>
          <w:u w:val="none"/>
          <w:rtl/>
        </w:rPr>
      </w:pPr>
      <w:r w:rsidRPr="00CD0D9C">
        <w:rPr>
          <w:b w:val="0"/>
          <w:bCs w:val="0"/>
          <w:u w:val="none"/>
          <w:rtl/>
        </w:rPr>
        <w:t>(קורא בשמות חברי הכנסת)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שמואל אביטל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רפאל אדרי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אהוד אולמרט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אורי אור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חיים אורון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יוסף אחימאיר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דליה איציק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מיכאל איתן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רפאל איתן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רפאל אלול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שולמית אלוני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טלב אלסאנע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אסעד אסעד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>יוסף בא</w:t>
      </w:r>
      <w:r w:rsidR="002D0E93">
        <w:rPr>
          <w:rtl/>
        </w:rPr>
        <w:t>-</w:t>
      </w:r>
      <w:r w:rsidRPr="004970CC">
        <w:rPr>
          <w:rtl/>
        </w:rPr>
        <w:t xml:space="preserve">גד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זאב בנימין בגין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פיני בדש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שלמה בוחבוט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יגאל ביבי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יוסף ביילין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נעמי בלומנטל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>בנימין בן</w:t>
      </w:r>
      <w:r w:rsidR="002D0E93">
        <w:rPr>
          <w:rtl/>
        </w:rPr>
        <w:t>-</w:t>
      </w:r>
      <w:r w:rsidRPr="004970CC">
        <w:rPr>
          <w:rtl/>
        </w:rPr>
        <w:t xml:space="preserve">אליעזר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>אליהו בן</w:t>
      </w:r>
      <w:r w:rsidR="002D0E93">
        <w:rPr>
          <w:rtl/>
        </w:rPr>
        <w:t>-</w:t>
      </w:r>
      <w:r w:rsidRPr="004970CC">
        <w:rPr>
          <w:rtl/>
        </w:rPr>
        <w:t xml:space="preserve">אלישר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>אליהו בן</w:t>
      </w:r>
      <w:r w:rsidR="002D0E93">
        <w:rPr>
          <w:rtl/>
        </w:rPr>
        <w:t>-</w:t>
      </w:r>
      <w:r w:rsidRPr="004970CC">
        <w:rPr>
          <w:rtl/>
        </w:rPr>
        <w:t xml:space="preserve">מנחם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שלמה בניזרי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עוזי ברעם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תמר גוז'נסקי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שאול גוטמן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מיכה גולדמן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אלכס גולדפרב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בדיחה מהלכת.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בוז.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מבקש לא להפריע עכשיו ולא לגדף.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גונב מנדטים, איש צומת לשעבר.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מר "טויוטה".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לא מדברים. תפסיק לגדף פה עכשיו.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 כל מי שעונה שוב מגרה את הקהל. תאפשרו לי להעיר. נא להמשיך.</w:t>
      </w:r>
    </w:p>
    <w:p w:rsidR="002D0E93" w:rsidRDefault="002D0E93" w:rsidP="002D0E93">
      <w:pPr>
        <w:rPr>
          <w:rtl/>
        </w:rPr>
      </w:pPr>
    </w:p>
    <w:p w:rsidR="00CD0D9C" w:rsidRDefault="002D0E93" w:rsidP="002D0E93">
      <w:pPr>
        <w:pStyle w:val="a4"/>
        <w:rPr>
          <w:rtl/>
        </w:rPr>
      </w:pPr>
      <w:r w:rsidRPr="002D0E93">
        <w:rPr>
          <w:rtl/>
        </w:rPr>
        <w:t xml:space="preserve">מזכיר הכנסת ש' יעקבסון: </w:t>
      </w:r>
    </w:p>
    <w:p w:rsidR="00CD0D9C" w:rsidRDefault="00CD0D9C" w:rsidP="002D0E93">
      <w:pPr>
        <w:pStyle w:val="a4"/>
        <w:rPr>
          <w:rtl/>
        </w:rPr>
      </w:pPr>
    </w:p>
    <w:p w:rsidR="002D0E93" w:rsidRPr="00CD0D9C" w:rsidRDefault="004970CC" w:rsidP="002D0E93">
      <w:pPr>
        <w:pStyle w:val="a4"/>
        <w:rPr>
          <w:b w:val="0"/>
          <w:bCs w:val="0"/>
          <w:u w:val="none"/>
          <w:rtl/>
        </w:rPr>
      </w:pPr>
      <w:r w:rsidRPr="00CD0D9C">
        <w:rPr>
          <w:b w:val="0"/>
          <w:bCs w:val="0"/>
          <w:u w:val="none"/>
          <w:rtl/>
        </w:rPr>
        <w:t>(קורא בשמות חברי הכנסת)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אלי גולדשמידט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אפרים גור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גדליה גל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אריה גמליאל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משה גפני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אלי דיין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חיים דיין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יעל דיין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>עבד</w:t>
      </w:r>
      <w:r w:rsidR="002D0E93">
        <w:rPr>
          <w:rtl/>
        </w:rPr>
        <w:t>-</w:t>
      </w:r>
      <w:r w:rsidRPr="004970CC">
        <w:rPr>
          <w:rtl/>
        </w:rPr>
        <w:t xml:space="preserve">אלוהב דראושה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בוז.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זה? איזה הערות? אני רוצה לראות שככה יקניטו יהודים בפרלמנט אחר.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הערתי, אתה לא צריך להעיר. חבר הכנסת דראושה, אני כבר הערתי.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עבד</w:t>
      </w:r>
      <w:r>
        <w:rPr>
          <w:rtl/>
        </w:rPr>
        <w:t>-</w:t>
      </w:r>
      <w:r w:rsidRPr="002D0E93">
        <w:rPr>
          <w:rtl/>
        </w:rPr>
        <w:t>אלוהב דראושה (מד"ע):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תסלח לי, אני כבר הערתי מספיק. בבקשה.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 רן כהן, אתה רוצה שנסיים את ההצבעה או לא? חבר הכנסת רן כהן, אתה</w:t>
      </w:r>
      <w:r w:rsidR="002D0E93">
        <w:rPr>
          <w:rtl/>
        </w:rPr>
        <w:t xml:space="preserve"> </w:t>
      </w:r>
      <w:r w:rsidRPr="004970CC">
        <w:rPr>
          <w:rtl/>
        </w:rPr>
        <w:t>רוצה שנסיים את ההצבעה, נכון? גם אתה עייף. אני כבר הערתי.</w:t>
      </w:r>
    </w:p>
    <w:p w:rsidR="002D0E93" w:rsidRDefault="002D0E93" w:rsidP="002D0E93">
      <w:pPr>
        <w:rPr>
          <w:rtl/>
        </w:rPr>
      </w:pPr>
    </w:p>
    <w:p w:rsidR="00CD0D9C" w:rsidRDefault="002D0E93" w:rsidP="002D0E93">
      <w:pPr>
        <w:pStyle w:val="a4"/>
        <w:rPr>
          <w:rtl/>
        </w:rPr>
      </w:pPr>
      <w:r w:rsidRPr="002D0E93">
        <w:rPr>
          <w:rtl/>
        </w:rPr>
        <w:t xml:space="preserve">מזכיר הכנסת ש' יעקבסון: </w:t>
      </w:r>
    </w:p>
    <w:p w:rsidR="00CD0D9C" w:rsidRDefault="00CD0D9C" w:rsidP="002D0E93">
      <w:pPr>
        <w:pStyle w:val="a4"/>
        <w:rPr>
          <w:rtl/>
        </w:rPr>
      </w:pPr>
    </w:p>
    <w:p w:rsidR="002D0E93" w:rsidRPr="00CD0D9C" w:rsidRDefault="004970CC" w:rsidP="002D0E93">
      <w:pPr>
        <w:pStyle w:val="a4"/>
        <w:rPr>
          <w:b w:val="0"/>
          <w:bCs w:val="0"/>
          <w:u w:val="none"/>
          <w:rtl/>
        </w:rPr>
      </w:pPr>
      <w:r w:rsidRPr="00CD0D9C">
        <w:rPr>
          <w:b w:val="0"/>
          <w:bCs w:val="0"/>
          <w:u w:val="none"/>
          <w:rtl/>
        </w:rPr>
        <w:t>(קורא בשמות חברי הכנסת)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אריה דרעי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הירשזון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זבולון המר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צחי הנגבי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אריאל ויינשטיין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רענן כהן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יש משמעת סיעתית.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כל הערה גוררת הפרעה, אפילו אם היא חריפה.</w:t>
      </w:r>
      <w:r w:rsidR="002D0E93">
        <w:rPr>
          <w:rtl/>
        </w:rPr>
        <w:t xml:space="preserve"> </w:t>
      </w:r>
      <w:r w:rsidRPr="004970CC">
        <w:rPr>
          <w:rtl/>
        </w:rPr>
        <w:t>אדוני המזכיר, נא להמשיך.</w:t>
      </w:r>
    </w:p>
    <w:p w:rsidR="002D0E93" w:rsidRDefault="002D0E93" w:rsidP="002D0E93">
      <w:pPr>
        <w:rPr>
          <w:rtl/>
        </w:rPr>
      </w:pPr>
    </w:p>
    <w:p w:rsidR="00CD0D9C" w:rsidRDefault="002D0E93" w:rsidP="002D0E93">
      <w:pPr>
        <w:pStyle w:val="a4"/>
        <w:rPr>
          <w:rtl/>
        </w:rPr>
      </w:pPr>
      <w:r w:rsidRPr="002D0E93">
        <w:rPr>
          <w:rtl/>
        </w:rPr>
        <w:t xml:space="preserve">מזכיר הכנסת ש' יעקבסון: </w:t>
      </w:r>
    </w:p>
    <w:p w:rsidR="00CD0D9C" w:rsidRDefault="00CD0D9C" w:rsidP="002D0E93">
      <w:pPr>
        <w:pStyle w:val="a4"/>
        <w:rPr>
          <w:rtl/>
        </w:rPr>
      </w:pPr>
    </w:p>
    <w:p w:rsidR="002D0E93" w:rsidRPr="00CD0D9C" w:rsidRDefault="004970CC" w:rsidP="002D0E93">
      <w:pPr>
        <w:pStyle w:val="a4"/>
        <w:rPr>
          <w:b w:val="0"/>
          <w:bCs w:val="0"/>
          <w:u w:val="none"/>
          <w:rtl/>
        </w:rPr>
      </w:pPr>
      <w:r w:rsidRPr="00CD0D9C">
        <w:rPr>
          <w:b w:val="0"/>
          <w:bCs w:val="0"/>
          <w:u w:val="none"/>
          <w:rtl/>
        </w:rPr>
        <w:t>(קורא בשמות חברי הכנסת)</w:t>
      </w:r>
    </w:p>
    <w:p w:rsidR="002D0E93" w:rsidRDefault="002D0E93" w:rsidP="002D0E93">
      <w:pPr>
        <w:rPr>
          <w:rtl/>
        </w:rPr>
      </w:pPr>
    </w:p>
    <w:p w:rsidR="002D0E93" w:rsidRDefault="004970CC" w:rsidP="00CD0D9C">
      <w:pPr>
        <w:rPr>
          <w:rtl/>
        </w:rPr>
      </w:pPr>
      <w:r w:rsidRPr="004970CC">
        <w:rPr>
          <w:rtl/>
        </w:rPr>
        <w:t xml:space="preserve">שבח וייס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יוסף ונונו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ורדיגר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רחבעם זאבי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נסים זוילי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עמנואל זיסמן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אליעזר זנדברג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וליד חאג' יחיא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חנא חדאד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נעמי חזן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מיכאל חריש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בנימין טמקין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סאלח טריף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שאול יהלום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יחזקאל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רן כהן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רענן כהן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יוסי כץ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>אברהם כ"ץ</w:t>
      </w:r>
      <w:r w:rsidR="002D0E93">
        <w:rPr>
          <w:rtl/>
        </w:rPr>
        <w:t>-</w:t>
      </w:r>
      <w:r w:rsidRPr="004970CC">
        <w:rPr>
          <w:rtl/>
        </w:rPr>
        <w:t xml:space="preserve">עוז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לימור לבנת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מאשה לובלסקי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דוד לוי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יצחק לוי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דוד ליבאי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עוזי לנדאו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יורם לס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ענת מאור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משה מאיה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דוד מגן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האשם מחאמיד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חגי מירום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דוד מנע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נואף מסאלחה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יהושע מצא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דן מרידור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רון נחמן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אורה נמיר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משה נסים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בנימין נתניהו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סאלח סלים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אסתר סלמוביץ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אפרים סנה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יוסף עזרן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עובדיה עלי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שאול עמור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פורז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חנן פורת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משה פלד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רפאל פנחסי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שמעון פרס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עמיר פרץ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גדעון פת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יאיר צבן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דוד צוקר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אביגדור קהלני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ישראל קיסר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משה קצב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יצחק רבין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רביץ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אמנון רובינשטיין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חיים רמון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אבנר חי שאקי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גונן שגב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בלי הערות, חברים. אנחנו גומרים עוד מעט.</w:t>
      </w:r>
    </w:p>
    <w:p w:rsidR="002D0E93" w:rsidRDefault="002D0E93" w:rsidP="002D0E93">
      <w:pPr>
        <w:rPr>
          <w:rtl/>
        </w:rPr>
      </w:pPr>
    </w:p>
    <w:p w:rsidR="00CD0D9C" w:rsidRDefault="002D0E93" w:rsidP="002D0E93">
      <w:pPr>
        <w:pStyle w:val="a4"/>
        <w:rPr>
          <w:rtl/>
        </w:rPr>
      </w:pPr>
      <w:r w:rsidRPr="002D0E93">
        <w:rPr>
          <w:rtl/>
        </w:rPr>
        <w:t xml:space="preserve">מזכיר הכנסת ש' יעקבסון: </w:t>
      </w:r>
    </w:p>
    <w:p w:rsidR="00CD0D9C" w:rsidRDefault="00CD0D9C" w:rsidP="002D0E93">
      <w:pPr>
        <w:pStyle w:val="a4"/>
        <w:rPr>
          <w:rtl/>
        </w:rPr>
      </w:pPr>
    </w:p>
    <w:p w:rsidR="002D0E93" w:rsidRPr="00CD0D9C" w:rsidRDefault="004970CC" w:rsidP="002D0E93">
      <w:pPr>
        <w:pStyle w:val="a4"/>
        <w:rPr>
          <w:b w:val="0"/>
          <w:bCs w:val="0"/>
          <w:u w:val="none"/>
          <w:rtl/>
        </w:rPr>
      </w:pPr>
      <w:r w:rsidRPr="00CD0D9C">
        <w:rPr>
          <w:b w:val="0"/>
          <w:bCs w:val="0"/>
          <w:u w:val="none"/>
          <w:rtl/>
        </w:rPr>
        <w:t>(קורא בשמות חברי הכנסת)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גדעון שגיא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שוחט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משה שחל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מאיר שטרית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שמעון שטרית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דב שילנסקי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סילבן שלום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יעקב שמאי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יצחק שמיר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יעקב שפי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אברהם שפירא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אריאל שרון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יוסי שריד </w:t>
      </w:r>
      <w:r w:rsidR="002D0E93">
        <w:rPr>
          <w:rtl/>
        </w:rPr>
        <w:t>–</w:t>
      </w:r>
      <w:r w:rsidRPr="004970CC">
        <w:rPr>
          <w:rtl/>
        </w:rPr>
        <w:t xml:space="preserve"> בעד</w:t>
      </w:r>
      <w:r w:rsidR="00CD0D9C">
        <w:rPr>
          <w:rFonts w:hint="cs"/>
          <w:rtl/>
        </w:rPr>
        <w:t>;</w:t>
      </w:r>
      <w:r w:rsidR="002D0E93">
        <w:rPr>
          <w:rtl/>
        </w:rPr>
        <w:t xml:space="preserve"> </w:t>
      </w:r>
      <w:r w:rsidRPr="004970CC">
        <w:rPr>
          <w:rtl/>
        </w:rPr>
        <w:t xml:space="preserve">דן תיכון </w:t>
      </w:r>
      <w:r w:rsidR="002D0E93">
        <w:rPr>
          <w:rtl/>
        </w:rPr>
        <w:t>–</w:t>
      </w:r>
      <w:r w:rsidRPr="004970CC">
        <w:rPr>
          <w:rtl/>
        </w:rPr>
        <w:t xml:space="preserve"> נגד</w:t>
      </w:r>
      <w:r w:rsidR="00CD0D9C">
        <w:rPr>
          <w:rFonts w:hint="cs"/>
          <w:rtl/>
        </w:rPr>
        <w:t>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המזכיר, האם יש מישהו שקראת בשמו ולא היה באולם?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מזכיר הכנסת ש' יעקבסון: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לא. כולם, כל ה</w:t>
      </w:r>
      <w:r w:rsidR="002D0E93">
        <w:rPr>
          <w:rtl/>
        </w:rPr>
        <w:t>-</w:t>
      </w:r>
      <w:r w:rsidRPr="004970CC">
        <w:rPr>
          <w:rtl/>
        </w:rPr>
        <w:t>120, היו.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האם מישהו מהיושבים באולם סבור שלא קראו בשמו?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לפני</w:t>
      </w:r>
      <w:r w:rsidR="002D0E93">
        <w:rPr>
          <w:rtl/>
        </w:rPr>
        <w:t xml:space="preserve"> </w:t>
      </w:r>
      <w:r w:rsidRPr="004970CC">
        <w:rPr>
          <w:rtl/>
        </w:rPr>
        <w:t>שמונים</w:t>
      </w:r>
      <w:r w:rsidR="002D0E93">
        <w:rPr>
          <w:rtl/>
        </w:rPr>
        <w:t xml:space="preserve"> </w:t>
      </w:r>
      <w:r w:rsidRPr="004970CC">
        <w:rPr>
          <w:rtl/>
        </w:rPr>
        <w:t>את הקולות אני רוצה למסור הודעה. אני רוצה מאוד</w:t>
      </w:r>
      <w:r w:rsidR="002D0E93">
        <w:rPr>
          <w:rtl/>
        </w:rPr>
        <w:t xml:space="preserve"> </w:t>
      </w:r>
      <w:r w:rsidRPr="004970CC">
        <w:rPr>
          <w:rtl/>
        </w:rPr>
        <w:t>לקוות</w:t>
      </w:r>
      <w:r w:rsidR="002D0E93">
        <w:rPr>
          <w:rtl/>
        </w:rPr>
        <w:t xml:space="preserve"> </w:t>
      </w:r>
      <w:r w:rsidRPr="004970CC">
        <w:rPr>
          <w:rtl/>
        </w:rPr>
        <w:t>שאני</w:t>
      </w:r>
      <w:r w:rsidR="002D0E93">
        <w:rPr>
          <w:rtl/>
        </w:rPr>
        <w:t xml:space="preserve"> </w:t>
      </w:r>
      <w:r w:rsidRPr="004970CC">
        <w:rPr>
          <w:rtl/>
        </w:rPr>
        <w:t>יכול</w:t>
      </w:r>
      <w:r w:rsidR="002D0E93">
        <w:rPr>
          <w:rtl/>
        </w:rPr>
        <w:t xml:space="preserve"> </w:t>
      </w:r>
      <w:r w:rsidRPr="004970CC">
        <w:rPr>
          <w:rtl/>
        </w:rPr>
        <w:t>באמצעותה לבטא רגשות של רבים בבית הזה. היא לא מכוונת, חלילה,</w:t>
      </w:r>
      <w:r w:rsidR="002D0E93">
        <w:rPr>
          <w:rtl/>
        </w:rPr>
        <w:t xml:space="preserve"> </w:t>
      </w:r>
      <w:r w:rsidRPr="004970CC">
        <w:rPr>
          <w:rtl/>
        </w:rPr>
        <w:t>נגד אחת מסיעות הבית, היא מכוונת בדיוק כנגד מי שעשו את המעשים האלה הערב.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ראיתי את החדשות ולא שמעתי כי הייתי עסוק בניהול הישיבה. חבר הכנסת</w:t>
      </w:r>
      <w:r w:rsidR="002D0E93">
        <w:rPr>
          <w:rtl/>
        </w:rPr>
        <w:t xml:space="preserve"> </w:t>
      </w:r>
      <w:r w:rsidRPr="004970CC">
        <w:rPr>
          <w:rtl/>
        </w:rPr>
        <w:t>חגי</w:t>
      </w:r>
      <w:r w:rsidR="002D0E93">
        <w:rPr>
          <w:rtl/>
        </w:rPr>
        <w:t xml:space="preserve"> </w:t>
      </w:r>
      <w:r w:rsidRPr="004970CC">
        <w:rPr>
          <w:rtl/>
        </w:rPr>
        <w:t>מירום</w:t>
      </w:r>
      <w:r w:rsidR="002D0E93">
        <w:rPr>
          <w:rtl/>
        </w:rPr>
        <w:t xml:space="preserve"> </w:t>
      </w:r>
      <w:r w:rsidRPr="004970CC">
        <w:rPr>
          <w:rtl/>
        </w:rPr>
        <w:t>העביר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תיאור</w:t>
      </w:r>
      <w:r w:rsidR="002D0E93">
        <w:rPr>
          <w:rtl/>
        </w:rPr>
        <w:t xml:space="preserve"> </w:t>
      </w:r>
      <w:r w:rsidRPr="004970CC">
        <w:rPr>
          <w:rtl/>
        </w:rPr>
        <w:t>של המעשה שקרה היום בכיכר</w:t>
      </w:r>
      <w:r w:rsidR="002D0E93">
        <w:rPr>
          <w:rtl/>
        </w:rPr>
        <w:t>-</w:t>
      </w:r>
      <w:r w:rsidRPr="004970CC">
        <w:rPr>
          <w:rtl/>
        </w:rPr>
        <w:t>ציון, ואני ביקשתי מקצין</w:t>
      </w:r>
      <w:r w:rsidR="002D0E93">
        <w:rPr>
          <w:rtl/>
        </w:rPr>
        <w:t xml:space="preserve"> </w:t>
      </w:r>
      <w:r w:rsidRPr="004970CC">
        <w:rPr>
          <w:rtl/>
        </w:rPr>
        <w:t>משטרה</w:t>
      </w:r>
      <w:r w:rsidR="002D0E93">
        <w:rPr>
          <w:rtl/>
        </w:rPr>
        <w:t xml:space="preserve"> </w:t>
      </w:r>
      <w:r w:rsidRPr="004970CC">
        <w:rPr>
          <w:rtl/>
        </w:rPr>
        <w:t>לוודא</w:t>
      </w:r>
      <w:r w:rsidR="002D0E93">
        <w:rPr>
          <w:rtl/>
        </w:rPr>
        <w:t xml:space="preserve"> </w:t>
      </w:r>
      <w:r w:rsidRPr="004970CC">
        <w:rPr>
          <w:rtl/>
        </w:rPr>
        <w:t>כדי</w:t>
      </w:r>
      <w:r w:rsidR="002D0E93">
        <w:rPr>
          <w:rtl/>
        </w:rPr>
        <w:t xml:space="preserve"> </w:t>
      </w:r>
      <w:r w:rsidRPr="004970CC">
        <w:rPr>
          <w:rtl/>
        </w:rPr>
        <w:t>שלא</w:t>
      </w:r>
      <w:r w:rsidR="002D0E93">
        <w:rPr>
          <w:rtl/>
        </w:rPr>
        <w:t xml:space="preserve"> </w:t>
      </w:r>
      <w:r w:rsidRPr="004970CC">
        <w:rPr>
          <w:rtl/>
        </w:rPr>
        <w:t>אטעה,</w:t>
      </w:r>
      <w:r w:rsidR="002D0E93">
        <w:rPr>
          <w:rtl/>
        </w:rPr>
        <w:t xml:space="preserve"> </w:t>
      </w:r>
      <w:r w:rsidRPr="004970CC">
        <w:rPr>
          <w:rtl/>
        </w:rPr>
        <w:t>חלילה.</w:t>
      </w:r>
      <w:r w:rsidR="002D0E93">
        <w:rPr>
          <w:rtl/>
        </w:rPr>
        <w:t xml:space="preserve"> </w:t>
      </w:r>
      <w:r w:rsidRPr="004970CC">
        <w:rPr>
          <w:rtl/>
        </w:rPr>
        <w:t>אחר</w:t>
      </w:r>
      <w:r w:rsidR="002D0E93">
        <w:rPr>
          <w:rtl/>
        </w:rPr>
        <w:t xml:space="preserve"> </w:t>
      </w:r>
      <w:r w:rsidRPr="004970CC">
        <w:rPr>
          <w:rtl/>
        </w:rPr>
        <w:t>כך גם קיבלתי תיאור של מה שקרה לשר</w:t>
      </w:r>
      <w:r w:rsidR="002D0E93">
        <w:rPr>
          <w:rtl/>
        </w:rPr>
        <w:t xml:space="preserve"> </w:t>
      </w:r>
      <w:r w:rsidRPr="004970CC">
        <w:rPr>
          <w:rtl/>
        </w:rPr>
        <w:t>בן</w:t>
      </w:r>
      <w:r w:rsidR="002D0E93">
        <w:rPr>
          <w:rtl/>
        </w:rPr>
        <w:t>-</w:t>
      </w:r>
      <w:r w:rsidRPr="004970CC">
        <w:rPr>
          <w:rtl/>
        </w:rPr>
        <w:t>אליעזר,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להביע</w:t>
      </w:r>
      <w:r w:rsidR="002D0E93">
        <w:rPr>
          <w:rtl/>
        </w:rPr>
        <w:t xml:space="preserve"> </w:t>
      </w:r>
      <w:r w:rsidRPr="004970CC">
        <w:rPr>
          <w:rtl/>
        </w:rPr>
        <w:t>כאן עמדה, וכפי שאמרתי אני מקווה שאני יכול להביע</w:t>
      </w:r>
      <w:r w:rsidR="002D0E93">
        <w:rPr>
          <w:rtl/>
        </w:rPr>
        <w:t xml:space="preserve"> </w:t>
      </w:r>
      <w:r w:rsidRPr="004970CC">
        <w:rPr>
          <w:rtl/>
        </w:rPr>
        <w:t xml:space="preserve">אותה בשם רבים </w:t>
      </w:r>
      <w:r w:rsidR="002D0E93">
        <w:rPr>
          <w:rtl/>
        </w:rPr>
        <w:t>–</w:t>
      </w:r>
      <w:r w:rsidRPr="004970CC">
        <w:rPr>
          <w:rtl/>
        </w:rPr>
        <w:t xml:space="preserve"> מבחינתי, הלוואי שבשם כולנו.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לומר, שמה שקרה היום בכיכר</w:t>
      </w:r>
      <w:r w:rsidR="002D0E93">
        <w:rPr>
          <w:rtl/>
        </w:rPr>
        <w:t>-</w:t>
      </w:r>
      <w:r w:rsidRPr="004970CC">
        <w:rPr>
          <w:rtl/>
        </w:rPr>
        <w:t>ציון, כאשר הוצגה בובת קלגס גסטפו נושאת</w:t>
      </w:r>
      <w:r w:rsidR="002D0E93">
        <w:rPr>
          <w:rtl/>
        </w:rPr>
        <w:t xml:space="preserve"> </w:t>
      </w:r>
      <w:r w:rsidRPr="004970CC">
        <w:rPr>
          <w:rtl/>
        </w:rPr>
        <w:t>צלבי</w:t>
      </w:r>
      <w:r w:rsidR="002D0E93">
        <w:rPr>
          <w:rtl/>
        </w:rPr>
        <w:t xml:space="preserve"> </w:t>
      </w:r>
      <w:r w:rsidRPr="004970CC">
        <w:rPr>
          <w:rtl/>
        </w:rPr>
        <w:t>קרס</w:t>
      </w:r>
      <w:r w:rsidR="002D0E93">
        <w:rPr>
          <w:rtl/>
        </w:rPr>
        <w:t xml:space="preserve"> </w:t>
      </w:r>
      <w:r w:rsidRPr="004970CC">
        <w:rPr>
          <w:rtl/>
        </w:rPr>
        <w:t>בדמות</w:t>
      </w:r>
      <w:r w:rsidR="002D0E93">
        <w:rPr>
          <w:rtl/>
        </w:rPr>
        <w:t xml:space="preserve"> </w:t>
      </w:r>
      <w:r w:rsidRPr="004970CC">
        <w:rPr>
          <w:rtl/>
        </w:rPr>
        <w:t>ראש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– </w:t>
      </w:r>
      <w:r w:rsidRPr="004970CC">
        <w:rPr>
          <w:rtl/>
        </w:rPr>
        <w:t>זו</w:t>
      </w:r>
      <w:r w:rsidR="002D0E93">
        <w:rPr>
          <w:rtl/>
        </w:rPr>
        <w:t xml:space="preserve"> </w:t>
      </w:r>
      <w:r w:rsidRPr="004970CC">
        <w:rPr>
          <w:rtl/>
        </w:rPr>
        <w:t>התגלמות של שיקוץ וזוועה. אני אישית מכיר,</w:t>
      </w:r>
      <w:r w:rsidR="002D0E93">
        <w:rPr>
          <w:rtl/>
        </w:rPr>
        <w:t xml:space="preserve"> </w:t>
      </w:r>
      <w:r w:rsidRPr="004970CC">
        <w:rPr>
          <w:rtl/>
        </w:rPr>
        <w:t>לדאבוני,</w:t>
      </w:r>
      <w:r w:rsidR="002D0E93">
        <w:rPr>
          <w:rtl/>
        </w:rPr>
        <w:t xml:space="preserve"> </w:t>
      </w:r>
      <w:r w:rsidRPr="004970CC">
        <w:rPr>
          <w:rtl/>
        </w:rPr>
        <w:t>את</w:t>
      </w:r>
      <w:r w:rsidR="002D0E93">
        <w:rPr>
          <w:rtl/>
        </w:rPr>
        <w:t xml:space="preserve"> </w:t>
      </w:r>
      <w:r w:rsidRPr="004970CC">
        <w:rPr>
          <w:rtl/>
        </w:rPr>
        <w:t>הטיפוסים האלה, אלא שהיו להם עיניים כחולות ושערות בלונדיניות.</w:t>
      </w:r>
      <w:r w:rsidR="002D0E93">
        <w:rPr>
          <w:rtl/>
        </w:rPr>
        <w:t xml:space="preserve"> </w:t>
      </w:r>
      <w:r w:rsidRPr="004970CC">
        <w:rPr>
          <w:rtl/>
        </w:rPr>
        <w:t>זה</w:t>
      </w:r>
      <w:r w:rsidR="002D0E93">
        <w:rPr>
          <w:rtl/>
        </w:rPr>
        <w:t xml:space="preserve"> </w:t>
      </w:r>
      <w:r w:rsidRPr="004970CC">
        <w:rPr>
          <w:rtl/>
        </w:rPr>
        <w:t>כתם</w:t>
      </w:r>
      <w:r w:rsidR="002D0E93">
        <w:rPr>
          <w:rtl/>
        </w:rPr>
        <w:t xml:space="preserve"> </w:t>
      </w:r>
      <w:r w:rsidRPr="004970CC">
        <w:rPr>
          <w:rtl/>
        </w:rPr>
        <w:t>סביבתי</w:t>
      </w:r>
      <w:r w:rsidR="002D0E93">
        <w:rPr>
          <w:rtl/>
        </w:rPr>
        <w:t xml:space="preserve"> </w:t>
      </w:r>
      <w:r w:rsidRPr="004970CC">
        <w:rPr>
          <w:rtl/>
        </w:rPr>
        <w:t>מתפשט,</w:t>
      </w:r>
      <w:r w:rsidR="002D0E93">
        <w:rPr>
          <w:rtl/>
        </w:rPr>
        <w:t xml:space="preserve"> </w:t>
      </w:r>
      <w:r w:rsidRPr="004970CC">
        <w:rPr>
          <w:rtl/>
        </w:rPr>
        <w:t>פצע</w:t>
      </w:r>
      <w:r w:rsidR="002D0E93">
        <w:rPr>
          <w:rtl/>
        </w:rPr>
        <w:t xml:space="preserve"> </w:t>
      </w:r>
      <w:r w:rsidRPr="004970CC">
        <w:rPr>
          <w:rtl/>
        </w:rPr>
        <w:t>מזהם ומסרטן, יוון מצולה של התבהמות וסכנה לאורח חיינו</w:t>
      </w:r>
      <w:r w:rsidR="002D0E93">
        <w:rPr>
          <w:rtl/>
        </w:rPr>
        <w:t xml:space="preserve"> </w:t>
      </w:r>
      <w:r w:rsidRPr="004970CC">
        <w:rPr>
          <w:rtl/>
        </w:rPr>
        <w:t>הדמוקרטיים, תופעה אנטי</w:t>
      </w:r>
      <w:r w:rsidR="002D0E93">
        <w:rPr>
          <w:rtl/>
        </w:rPr>
        <w:t>-</w:t>
      </w:r>
      <w:r w:rsidRPr="004970CC">
        <w:rPr>
          <w:rtl/>
        </w:rPr>
        <w:t>יהודית ואנטי</w:t>
      </w:r>
      <w:r w:rsidR="002D0E93">
        <w:rPr>
          <w:rtl/>
        </w:rPr>
        <w:t>-</w:t>
      </w:r>
      <w:r w:rsidRPr="004970CC">
        <w:rPr>
          <w:rtl/>
        </w:rPr>
        <w:t>אנושית.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לכל סיעות הבית ולכל ההנהגה הפוליטית לגנות גינוי תקיף את התופעה</w:t>
      </w:r>
      <w:r w:rsidR="002D0E93">
        <w:rPr>
          <w:rtl/>
        </w:rPr>
        <w:t xml:space="preserve"> </w:t>
      </w:r>
      <w:r w:rsidRPr="004970CC">
        <w:rPr>
          <w:rtl/>
        </w:rPr>
        <w:t>הזאת, להרחיק אותה מתוכנו, לעקור אותה מן השורש.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קורא</w:t>
      </w:r>
      <w:r w:rsidR="002D0E93">
        <w:rPr>
          <w:rtl/>
        </w:rPr>
        <w:t xml:space="preserve"> </w:t>
      </w:r>
      <w:r w:rsidRPr="004970CC">
        <w:rPr>
          <w:rtl/>
        </w:rPr>
        <w:t>ליועץ</w:t>
      </w:r>
      <w:r w:rsidR="002D0E93">
        <w:rPr>
          <w:rtl/>
        </w:rPr>
        <w:t xml:space="preserve"> </w:t>
      </w:r>
      <w:r w:rsidRPr="004970CC">
        <w:rPr>
          <w:rtl/>
        </w:rPr>
        <w:t>המשפטי</w:t>
      </w:r>
      <w:r w:rsidR="002D0E93">
        <w:rPr>
          <w:rtl/>
        </w:rPr>
        <w:t xml:space="preserve"> </w:t>
      </w:r>
      <w:r w:rsidRPr="004970CC">
        <w:rPr>
          <w:rtl/>
        </w:rPr>
        <w:t>לממשלה לנקוט צעדים של ממש כנגד הגורמים המסוכנים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האלה </w:t>
      </w:r>
      <w:r w:rsidR="002D0E93">
        <w:rPr>
          <w:rtl/>
        </w:rPr>
        <w:t>–</w:t>
      </w:r>
      <w:r w:rsidRPr="004970CC">
        <w:rPr>
          <w:rtl/>
        </w:rPr>
        <w:t xml:space="preserve"> בנחרצות, בתקיפות, כאן ועכשיו, פן נאחר, חלילה.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אתה מבקש מהם?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אדוני ראש הממשלה, אני מצפה מכולם.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כן, בבקשה. כן, חבר הכנסת נתניהו, אבל אני לא רוצה כאן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 לא רוצה?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רבותי, אני מאפשר לו, אני לא רוצה יותר. אני אאפשר הודעה לחבר הכנסת</w:t>
      </w:r>
      <w:r w:rsidR="002D0E93">
        <w:rPr>
          <w:rtl/>
        </w:rPr>
        <w:t xml:space="preserve"> </w:t>
      </w:r>
      <w:r w:rsidRPr="004970CC">
        <w:rPr>
          <w:rtl/>
        </w:rPr>
        <w:t>נתניהו. זה מה שרציתי וזה הכול.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רוצה ואני קורא. סליחה, לא על הבמה. תנו לי, אני לא קראתי את התוצאות.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זה?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אני מבקש, אני מקווה שהוא יצטרף לגינוי.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מקווה</w:t>
      </w:r>
      <w:r w:rsidR="002D0E93">
        <w:rPr>
          <w:rtl/>
        </w:rPr>
        <w:t xml:space="preserve"> </w:t>
      </w:r>
      <w:r w:rsidRPr="004970CC">
        <w:rPr>
          <w:rtl/>
        </w:rPr>
        <w:t>שהוא יצטרף לגינוי. אל תפריעו לו. אני מקווה שהוא יצטרף לגינוי,</w:t>
      </w:r>
      <w:r w:rsidR="002D0E93">
        <w:rPr>
          <w:rtl/>
        </w:rPr>
        <w:t xml:space="preserve"> </w:t>
      </w:r>
      <w:r w:rsidRPr="004970CC">
        <w:rPr>
          <w:rtl/>
        </w:rPr>
        <w:t xml:space="preserve">ואם לא </w:t>
      </w:r>
      <w:r w:rsidR="002D0E93">
        <w:rPr>
          <w:rtl/>
        </w:rPr>
        <w:t>–</w:t>
      </w:r>
      <w:r w:rsidRPr="004970CC">
        <w:rPr>
          <w:rtl/>
        </w:rPr>
        <w:t xml:space="preserve"> אז אני אגיב.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כמותם.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מקווה שהוא יצטרף לגינוי.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מיכה גולדמן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עכשיו לא, זה הכול. 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חבר הכנסת נתניהו, אני מבקש.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מה יש? מה אתה שומר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אני מקווה שהוא יצטרף לגינוי. אני מבקש לאפשר לי, אני אאפשר אחר כך.</w:t>
      </w:r>
      <w:r w:rsidR="002D0E93">
        <w:rPr>
          <w:rtl/>
        </w:rPr>
        <w:t xml:space="preserve"> </w:t>
      </w:r>
      <w:r w:rsidRPr="004970CC">
        <w:rPr>
          <w:rtl/>
        </w:rPr>
        <w:t>תפסיקו</w:t>
      </w:r>
      <w:r w:rsidR="002D0E93">
        <w:rPr>
          <w:rtl/>
        </w:rPr>
        <w:t xml:space="preserve"> </w:t>
      </w:r>
      <w:r w:rsidRPr="004970CC">
        <w:rPr>
          <w:rtl/>
        </w:rPr>
        <w:t>עכשיו. אני מבקש לאפשר לי לאפשר לחבר הכנסת נתניהו להצטרף לגינוי.</w:t>
      </w:r>
      <w:r w:rsidR="002D0E93">
        <w:rPr>
          <w:rtl/>
        </w:rPr>
        <w:t xml:space="preserve"> </w:t>
      </w:r>
      <w:r w:rsidRPr="004970CC">
        <w:rPr>
          <w:rtl/>
        </w:rPr>
        <w:t>גם זה</w:t>
      </w:r>
      <w:r w:rsidR="002D0E93">
        <w:rPr>
          <w:rtl/>
        </w:rPr>
        <w:t xml:space="preserve"> </w:t>
      </w:r>
      <w:r w:rsidRPr="004970CC">
        <w:rPr>
          <w:rtl/>
        </w:rPr>
        <w:t>חשוב, ותשאירו זאת לשיפוטי. אני מבקש לא להפריע.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תזהיר אותם.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תנו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לסיים,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תעזור</w:t>
      </w:r>
      <w:r w:rsidR="002D0E93">
        <w:rPr>
          <w:rtl/>
        </w:rPr>
        <w:t xml:space="preserve"> </w:t>
      </w:r>
      <w:r w:rsidRPr="004970CC">
        <w:rPr>
          <w:rtl/>
        </w:rPr>
        <w:t>לי. אני לא מזהיר איש, אני מצפה מאוד שחבר הכנסת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בנימין נתניהו יצטרף לגינוי, ואני מצפה באופן נחרץ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אם לא, אז נדע זאת. זה הכול. אל תפריעו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לענות ייקח שש שעות.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דדי צוקר, תראו מה שאתם עושים. רק רגע, חבר הכנסת 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המסיתים.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רן כהן, תקשיב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תאפשר לי.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 הממשלה,</w:t>
      </w:r>
      <w:r w:rsidR="002D0E93">
        <w:rPr>
          <w:rtl/>
        </w:rPr>
        <w:t xml:space="preserve"> </w:t>
      </w:r>
      <w:r w:rsidRPr="004970CC">
        <w:rPr>
          <w:rtl/>
        </w:rPr>
        <w:t>תאפשר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רגע.</w:t>
      </w:r>
      <w:r w:rsidR="002D0E93">
        <w:rPr>
          <w:rtl/>
        </w:rPr>
        <w:t xml:space="preserve"> </w:t>
      </w:r>
      <w:r w:rsidRPr="004970CC">
        <w:rPr>
          <w:rtl/>
        </w:rPr>
        <w:t>חבר הכנסת רן כהן. אני מבקש מכם, חברי</w:t>
      </w:r>
      <w:r w:rsidR="002D0E93">
        <w:rPr>
          <w:rtl/>
        </w:rPr>
        <w:t xml:space="preserve"> </w:t>
      </w:r>
      <w:r w:rsidRPr="004970CC">
        <w:rPr>
          <w:rtl/>
        </w:rPr>
        <w:t>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קצב,</w:t>
      </w:r>
      <w:r w:rsidR="002D0E93">
        <w:rPr>
          <w:rtl/>
        </w:rPr>
        <w:t xml:space="preserve"> </w:t>
      </w:r>
      <w:r w:rsidRPr="004970CC">
        <w:rPr>
          <w:rtl/>
        </w:rPr>
        <w:t>תאפשר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רבותי,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מכם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להפריע.</w:t>
      </w:r>
      <w:r w:rsidR="002D0E93">
        <w:rPr>
          <w:rtl/>
        </w:rPr>
        <w:t xml:space="preserve"> </w:t>
      </w: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ראש הממשלה, תאפשר לי 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השר לקליטת העלייה י' צבן: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שרת העבודה והרווחה א' נמיר: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סליחה,</w:t>
      </w:r>
      <w:r w:rsidR="002D0E93">
        <w:rPr>
          <w:rtl/>
        </w:rPr>
        <w:t xml:space="preserve"> </w:t>
      </w:r>
      <w:r w:rsidRPr="004970CC">
        <w:rPr>
          <w:rtl/>
        </w:rPr>
        <w:t>לא, אל תצעקו ככה על ראש הממשלה. אל תצעקו. אני מפסיק</w:t>
      </w:r>
      <w:r w:rsidR="002D0E93">
        <w:rPr>
          <w:rtl/>
        </w:rPr>
        <w:t xml:space="preserve"> </w:t>
      </w:r>
      <w:r w:rsidRPr="004970CC">
        <w:rPr>
          <w:rtl/>
        </w:rPr>
        <w:t>שנייה. אני מבקש רגע להירגע. אל תעשו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סליחה, רבותי, אני מודיע על התוצאה.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אסור. לא להודיע את התוצאה קודם. השרים ילכו.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רק שנייה, אני מבקש לאפשר לי לדבר רגע. תאפשרו לי לדבר 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ראש הממשלה, רגע. אני רוצה שתקשיבו לי שנייה. חבר הכנסת רן כהן, רגע.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אתה חייב לתת לי לומר את דברי.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סליחה, אני מבקש שתקשיבו לי רגע אחד, ואני מפנה את הבקשה הזאת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קצב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תתביישו לכם.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אל תעשה לי את הדבר הזה. אני לא אאפשר.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אתם לא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ככה אני לא אאפשר, חבר הכנסת קצב.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אתם המסיתים.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הכנסת, אני רוצה לומר משהו.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חגי מירום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חגי</w:t>
      </w:r>
      <w:r w:rsidR="002D0E93">
        <w:rPr>
          <w:rtl/>
        </w:rPr>
        <w:t xml:space="preserve"> </w:t>
      </w:r>
      <w:r w:rsidRPr="004970CC">
        <w:rPr>
          <w:rtl/>
        </w:rPr>
        <w:t>מירום, תקשיב לי. אני רוצה לומר משהו, ואני מבקש לא להפריע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>לכל</w:t>
      </w:r>
      <w:r w:rsidR="002D0E93">
        <w:rPr>
          <w:rtl/>
        </w:rPr>
        <w:t xml:space="preserve"> </w:t>
      </w:r>
      <w:r w:rsidRPr="004970CC">
        <w:rPr>
          <w:rtl/>
        </w:rPr>
        <w:t>חברי הבית בסופו של דיון כל כך ארוך. מצאתי צורך לעשות זאת</w:t>
      </w:r>
      <w:r w:rsidR="002D0E93">
        <w:rPr>
          <w:rtl/>
        </w:rPr>
        <w:t xml:space="preserve"> </w:t>
      </w:r>
      <w:r w:rsidRPr="004970CC">
        <w:rPr>
          <w:rtl/>
        </w:rPr>
        <w:t>כיושב</w:t>
      </w:r>
      <w:r w:rsidR="002D0E93">
        <w:rPr>
          <w:rtl/>
        </w:rPr>
        <w:t>-</w:t>
      </w:r>
      <w:r w:rsidRPr="004970CC">
        <w:rPr>
          <w:rtl/>
        </w:rPr>
        <w:t>ראש הכנסת. יכול להיות שעשיתי שגיאה, כי לא ידעתי שתהיה מהומה כזאת.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תני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לסיים.</w:t>
      </w:r>
      <w:r w:rsidR="002D0E93">
        <w:rPr>
          <w:rtl/>
        </w:rPr>
        <w:t xml:space="preserve"> </w:t>
      </w:r>
      <w:r w:rsidRPr="004970CC">
        <w:rPr>
          <w:rtl/>
        </w:rPr>
        <w:t>מה יש? מגיע לי שתקשיבי לי רגע. מה יש? לא מגיע לי שתקשיבי</w:t>
      </w:r>
      <w:r w:rsidR="002D0E93">
        <w:rPr>
          <w:rtl/>
        </w:rPr>
        <w:t xml:space="preserve"> </w:t>
      </w:r>
      <w:r w:rsidRPr="004970CC">
        <w:rPr>
          <w:rtl/>
        </w:rPr>
        <w:t>לי?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אברהם יחזקאל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מגיע לך שיקשיבו לך.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ציפיתי</w:t>
      </w:r>
      <w:r w:rsidR="002D0E93">
        <w:rPr>
          <w:rtl/>
        </w:rPr>
        <w:t xml:space="preserve"> –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מתבייש גם להודות בשגיאה, אני אומר לכם זאת מייד,</w:t>
      </w:r>
      <w:r w:rsidR="002D0E93">
        <w:rPr>
          <w:rtl/>
        </w:rPr>
        <w:t xml:space="preserve"> </w:t>
      </w:r>
      <w:r w:rsidRPr="004970CC">
        <w:rPr>
          <w:rtl/>
        </w:rPr>
        <w:t>ואודיע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התוצאה</w:t>
      </w:r>
      <w:r w:rsidR="002D0E93">
        <w:rPr>
          <w:rtl/>
        </w:rPr>
        <w:t xml:space="preserve"> – </w:t>
      </w:r>
      <w:r w:rsidRPr="004970CC">
        <w:rPr>
          <w:rtl/>
        </w:rPr>
        <w:t>אני ציפיתי, וזאת היתה כוונתי, ואני חושב שלא טעיתי.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חושב,</w:t>
      </w:r>
      <w:r w:rsidR="002D0E93">
        <w:rPr>
          <w:rtl/>
        </w:rPr>
        <w:t xml:space="preserve"> </w:t>
      </w:r>
      <w:r w:rsidRPr="004970CC">
        <w:rPr>
          <w:rtl/>
        </w:rPr>
        <w:t>שבנסיבות</w:t>
      </w:r>
      <w:r w:rsidR="002D0E93">
        <w:rPr>
          <w:rtl/>
        </w:rPr>
        <w:t xml:space="preserve"> </w:t>
      </w:r>
      <w:r w:rsidRPr="004970CC">
        <w:rPr>
          <w:rtl/>
        </w:rPr>
        <w:t>כאלה חשוב מאוד שיהיה גינוי גם מצד אחר של הבית. אבל מכיוון שיש</w:t>
      </w:r>
      <w:r w:rsidR="002D0E93">
        <w:rPr>
          <w:rtl/>
        </w:rPr>
        <w:t xml:space="preserve"> </w:t>
      </w:r>
      <w:r w:rsidRPr="004970CC">
        <w:rPr>
          <w:rtl/>
        </w:rPr>
        <w:t xml:space="preserve">פה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לא</w:t>
      </w:r>
      <w:r w:rsidR="002D0E93">
        <w:rPr>
          <w:rtl/>
        </w:rPr>
        <w:t xml:space="preserve"> </w:t>
      </w:r>
      <w:r w:rsidRPr="004970CC">
        <w:rPr>
          <w:rtl/>
        </w:rPr>
        <w:t>מתנצל.</w:t>
      </w:r>
      <w:r w:rsidR="002D0E93">
        <w:rPr>
          <w:rtl/>
        </w:rPr>
        <w:t xml:space="preserve"> </w:t>
      </w:r>
      <w:r w:rsidRPr="004970CC">
        <w:rPr>
          <w:rtl/>
        </w:rPr>
        <w:t>תקשיבו לי. אני לא רוצה שזה יהיה באווירה שנוצרה כאן. ואני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לא רוצה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תפסיק</w:t>
      </w:r>
      <w:r w:rsidR="002D0E93">
        <w:rPr>
          <w:rtl/>
        </w:rPr>
        <w:t xml:space="preserve"> </w:t>
      </w:r>
      <w:r w:rsidRPr="004970CC">
        <w:rPr>
          <w:rtl/>
        </w:rPr>
        <w:t>להפריע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כבר אין לי קול להגיד את הדברים. אני ציפיתי גם מהסיעה</w:t>
      </w:r>
      <w:r w:rsidR="002D0E93">
        <w:rPr>
          <w:rtl/>
        </w:rPr>
        <w:t xml:space="preserve"> </w:t>
      </w:r>
      <w:r w:rsidRPr="004970CC">
        <w:rPr>
          <w:rtl/>
        </w:rPr>
        <w:t>שלי</w:t>
      </w:r>
      <w:r w:rsidR="002D0E93">
        <w:rPr>
          <w:rtl/>
        </w:rPr>
        <w:t xml:space="preserve"> </w:t>
      </w:r>
      <w:r w:rsidRPr="004970CC">
        <w:rPr>
          <w:rtl/>
        </w:rPr>
        <w:t>ומהאנשים מהצד הזה שיאפשרו את הגינוי הזה. היתה לכך חשיבות גדולה מאוד, ואני</w:t>
      </w:r>
      <w:r w:rsidR="002D0E93">
        <w:rPr>
          <w:rtl/>
        </w:rPr>
        <w:t xml:space="preserve"> </w:t>
      </w:r>
      <w:r w:rsidRPr="004970CC">
        <w:rPr>
          <w:rtl/>
        </w:rPr>
        <w:t>ראוי לציפייה הזאת. מכיוון שיש כאן אווירה של מהומה, אני קורא את התוצאות.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 מספסלי הליכוד: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אאפשר לו אחרי כן.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 מספסלי הליכוד: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לא.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תראו מה שאתם עושים לי. חברי הכנסת, תאפשרו לי לתת לו לגנות.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אתה רוצה שהם יעזבו את המקום. אתה רוצה שהם יעזבו בלי לשמוע.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חברים, אני יכול כיושב</w:t>
      </w:r>
      <w:r w:rsidR="002D0E93">
        <w:rPr>
          <w:rtl/>
        </w:rPr>
        <w:t>-</w:t>
      </w:r>
      <w:r w:rsidRPr="004970CC">
        <w:rPr>
          <w:rtl/>
        </w:rPr>
        <w:t xml:space="preserve">ראש כנסת להפנות בקשה בתום דיון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יהושע מצא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ראש הממשלה, מה השיטה הזאת? מה השיטה הזאת?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חברים,</w:t>
      </w:r>
      <w:r w:rsidR="002D0E93">
        <w:rPr>
          <w:rtl/>
        </w:rPr>
        <w:t xml:space="preserve"> </w:t>
      </w:r>
      <w:r w:rsidRPr="004970CC">
        <w:rPr>
          <w:rtl/>
        </w:rPr>
        <w:t>תראו מה שקורה פה. גם אם היתה טעות, ואני לא חושב שטעיתי, תאפשרו לי</w:t>
      </w:r>
      <w:r w:rsidR="002D0E93">
        <w:rPr>
          <w:rtl/>
        </w:rPr>
        <w:t xml:space="preserve"> </w:t>
      </w:r>
      <w:r w:rsidRPr="004970CC">
        <w:rPr>
          <w:rtl/>
        </w:rPr>
        <w:t>לסיים את הדיון הזה. לא הייתם צריכים להפריע לי כך.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עובדיה עלי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הכנסת עובדיה עלי, תרשה לי, תן לי לדבר רגע. חברים, אני פונה בבקשה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 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אריאל ויינשטיין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אדוני,</w:t>
      </w:r>
      <w:r w:rsidR="002D0E93">
        <w:rPr>
          <w:rtl/>
        </w:rPr>
        <w:t xml:space="preserve"> </w:t>
      </w:r>
      <w:r w:rsidRPr="004970CC">
        <w:rPr>
          <w:rtl/>
        </w:rPr>
        <w:t>אתה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שלא יהיה גינוי. אתה רוצה להלביש זאת עלינו. תן לו לדבר.</w:t>
      </w:r>
      <w:r w:rsidR="002D0E93">
        <w:rPr>
          <w:rtl/>
        </w:rPr>
        <w:t xml:space="preserve"> </w:t>
      </w:r>
      <w:r w:rsidRPr="004970CC">
        <w:rPr>
          <w:rtl/>
        </w:rPr>
        <w:t>אתה לא רוצה שיהיה גינוי.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תפריע</w:t>
      </w:r>
      <w:r w:rsidR="002D0E93">
        <w:rPr>
          <w:rtl/>
        </w:rPr>
        <w:t xml:space="preserve"> </w:t>
      </w:r>
      <w:r w:rsidRPr="004970CC">
        <w:rPr>
          <w:rtl/>
        </w:rPr>
        <w:t>לי.</w:t>
      </w:r>
      <w:r w:rsidR="002D0E93">
        <w:rPr>
          <w:rtl/>
        </w:rPr>
        <w:t xml:space="preserve"> </w:t>
      </w:r>
      <w:r w:rsidRPr="004970CC">
        <w:rPr>
          <w:rtl/>
        </w:rPr>
        <w:t>חברים,</w:t>
      </w:r>
      <w:r w:rsidR="002D0E93">
        <w:rPr>
          <w:rtl/>
        </w:rPr>
        <w:t xml:space="preserve"> </w:t>
      </w:r>
      <w:r w:rsidRPr="004970CC">
        <w:rPr>
          <w:rtl/>
        </w:rPr>
        <w:t>אני פונה אליכם. חבר הכנסת צוקר, אני פונה גם אליך.</w:t>
      </w:r>
      <w:r w:rsidR="002D0E93">
        <w:rPr>
          <w:rtl/>
        </w:rPr>
        <w:t xml:space="preserve"> </w:t>
      </w:r>
      <w:r w:rsidRPr="004970CC">
        <w:rPr>
          <w:rtl/>
        </w:rPr>
        <w:t>אדוני ראש הממשלה, חבר הכנסת עובדיה עלי, תנו לי להשמיע מלה.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רן כהן. חברי הכנסת, מספיק. אני פונה אליכם, חברי הכנסת. חברים,</w:t>
      </w:r>
      <w:r w:rsidR="002D0E93">
        <w:rPr>
          <w:rtl/>
        </w:rPr>
        <w:t xml:space="preserve"> </w:t>
      </w:r>
      <w:r w:rsidRPr="004970CC">
        <w:rPr>
          <w:rtl/>
        </w:rPr>
        <w:t>אני יושב</w:t>
      </w:r>
      <w:r w:rsidR="002D0E93">
        <w:rPr>
          <w:rtl/>
        </w:rPr>
        <w:t>-</w:t>
      </w:r>
      <w:r w:rsidRPr="004970CC">
        <w:rPr>
          <w:rtl/>
        </w:rPr>
        <w:t>ראש הכנסת שלכם, לטוב ולרע.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של כולם.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תן לי רגע, הרי אני חותר למשהו, אני רוצה באווירה של שקט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נתת רשות הדיבור לחבר הכנסת נתניהו, תן לו לדבר.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אקח זאת ממנו.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לוקח זאת ממנו.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לו לדבר, לפני התוצאות.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תדאג.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אהוד אולמרט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רן כהן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 הכנסת אהוד אולמרט ורן כהן, תראו מה אתם עושים.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סיעת העבודה, אני פונה אל רן כהן אישית, אני פונה אישית לדדי</w:t>
      </w:r>
      <w:r w:rsidR="002D0E93">
        <w:rPr>
          <w:rtl/>
        </w:rPr>
        <w:t xml:space="preserve"> </w:t>
      </w:r>
      <w:r w:rsidRPr="004970CC">
        <w:rPr>
          <w:rtl/>
        </w:rPr>
        <w:t>צוקר</w:t>
      </w:r>
      <w:r w:rsidR="002D0E93">
        <w:rPr>
          <w:rtl/>
        </w:rPr>
        <w:t xml:space="preserve"> </w:t>
      </w:r>
      <w:r w:rsidRPr="004970CC">
        <w:rPr>
          <w:rtl/>
        </w:rPr>
        <w:t>ולראש</w:t>
      </w:r>
      <w:r w:rsidR="002D0E93">
        <w:rPr>
          <w:rtl/>
        </w:rPr>
        <w:t xml:space="preserve"> </w:t>
      </w:r>
      <w:r w:rsidRPr="004970CC">
        <w:rPr>
          <w:rtl/>
        </w:rPr>
        <w:t>הממשלה,</w:t>
      </w:r>
      <w:r w:rsidR="002D0E93">
        <w:rPr>
          <w:rtl/>
        </w:rPr>
        <w:t xml:space="preserve"> </w:t>
      </w:r>
      <w:r w:rsidRPr="004970CC">
        <w:rPr>
          <w:rtl/>
        </w:rPr>
        <w:t>ואני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להקשיב</w:t>
      </w:r>
      <w:r w:rsidR="002D0E93">
        <w:rPr>
          <w:rtl/>
        </w:rPr>
        <w:t xml:space="preserve"> </w:t>
      </w:r>
      <w:r w:rsidRPr="004970CC">
        <w:rPr>
          <w:rtl/>
        </w:rPr>
        <w:t>לפנייתי. זה מגיע לי. אני מבקש להקשיב</w:t>
      </w:r>
      <w:r w:rsidR="002D0E93">
        <w:rPr>
          <w:rtl/>
        </w:rPr>
        <w:t xml:space="preserve"> </w:t>
      </w:r>
      <w:r w:rsidRPr="004970CC">
        <w:rPr>
          <w:rtl/>
        </w:rPr>
        <w:t>לפנייתי, זה מגיע לי גם מצד ראש הממשלה.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משה נסים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אתה יכול להחליט.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היושב</w:t>
      </w:r>
      <w:r w:rsidR="002D0E93">
        <w:rPr>
          <w:rtl/>
        </w:rPr>
        <w:t>-</w:t>
      </w:r>
      <w:r w:rsidRPr="004970CC">
        <w:rPr>
          <w:rtl/>
        </w:rPr>
        <w:t>ראש שלכם, לטוב ולרע, שלוש שנים. אני החלטתי החלטה, אני שלם אתה.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חתרתי למצב, שבו מול התופעה שתיארתי כפי שתיארתי, יהיה גינוי משני צדי הבית.</w:t>
      </w:r>
      <w:r w:rsidR="002D0E93">
        <w:rPr>
          <w:rtl/>
        </w:rPr>
        <w:t xml:space="preserve"> </w:t>
      </w:r>
      <w:r w:rsidRPr="004970CC">
        <w:rPr>
          <w:rtl/>
        </w:rPr>
        <w:t xml:space="preserve">גם אם טעיתי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אליהו בן</w:t>
      </w:r>
      <w:r>
        <w:rPr>
          <w:rtl/>
        </w:rPr>
        <w:t>-</w:t>
      </w:r>
      <w:r w:rsidRPr="002D0E93">
        <w:rPr>
          <w:rtl/>
        </w:rPr>
        <w:t>מנחם (העבודה):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 אתה יושב</w:t>
      </w:r>
      <w:r w:rsidR="002D0E93">
        <w:rPr>
          <w:rtl/>
        </w:rPr>
        <w:t>-</w:t>
      </w:r>
      <w:r w:rsidRPr="004970CC">
        <w:rPr>
          <w:rtl/>
        </w:rPr>
        <w:t>ראש הבית.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אם</w:t>
      </w:r>
      <w:r w:rsidR="002D0E93">
        <w:rPr>
          <w:rtl/>
        </w:rPr>
        <w:t xml:space="preserve"> </w:t>
      </w:r>
      <w:r w:rsidRPr="004970CC">
        <w:rPr>
          <w:rtl/>
        </w:rPr>
        <w:t>טעיתי,</w:t>
      </w:r>
      <w:r w:rsidR="002D0E93">
        <w:rPr>
          <w:rtl/>
        </w:rPr>
        <w:t xml:space="preserve"> </w:t>
      </w:r>
      <w:r w:rsidRPr="004970CC">
        <w:rPr>
          <w:rtl/>
        </w:rPr>
        <w:t>מגיע לי מהסיעה הזאת ומראש הממשלה יחס אחר. תנו לי לסיים את</w:t>
      </w:r>
      <w:r w:rsidR="002D0E93">
        <w:rPr>
          <w:rtl/>
        </w:rPr>
        <w:t xml:space="preserve"> </w:t>
      </w:r>
      <w:r w:rsidRPr="004970CC">
        <w:rPr>
          <w:rtl/>
        </w:rPr>
        <w:t>הפרשה.</w:t>
      </w:r>
      <w:r w:rsidR="002D0E93">
        <w:rPr>
          <w:rtl/>
        </w:rPr>
        <w:t xml:space="preserve"> </w:t>
      </w: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יש?</w:t>
      </w:r>
      <w:r w:rsidR="002D0E93">
        <w:rPr>
          <w:rtl/>
        </w:rPr>
        <w:t xml:space="preserve"> </w:t>
      </w:r>
      <w:r w:rsidRPr="004970CC">
        <w:rPr>
          <w:rtl/>
        </w:rPr>
        <w:t>מה בסך הכול רציתי? מה קורה כאן? מה רציתי, בסך הכול? גינוי של</w:t>
      </w:r>
      <w:r w:rsidR="002D0E93">
        <w:rPr>
          <w:rtl/>
        </w:rPr>
        <w:t xml:space="preserve"> </w:t>
      </w:r>
      <w:r w:rsidRPr="004970CC">
        <w:rPr>
          <w:rtl/>
        </w:rPr>
        <w:t>הבית כולו. תאפשרו לי זאת פעם אחת. זה הכול.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 עם התוצאות?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אקרא</w:t>
      </w:r>
      <w:r w:rsidR="002D0E93">
        <w:rPr>
          <w:rtl/>
        </w:rPr>
        <w:t xml:space="preserve"> </w:t>
      </w:r>
      <w:r w:rsidRPr="004970CC">
        <w:rPr>
          <w:rtl/>
        </w:rPr>
        <w:t>אותן אחרי כן. אני מבקש ממך, ראש הממשלה, תאפשר לי. אני עובד אתך</w:t>
      </w:r>
      <w:r w:rsidR="002D0E93">
        <w:rPr>
          <w:rtl/>
        </w:rPr>
        <w:t xml:space="preserve"> </w:t>
      </w:r>
      <w:r w:rsidRPr="004970CC">
        <w:rPr>
          <w:rtl/>
        </w:rPr>
        <w:t xml:space="preserve">שנים. ומכיוון שנתתי לו לפני שהפתק היה בידי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תפריעו לי עכשיו. אתה רואה שאני חותר לכך.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פונה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לסיעתי הפעם, אישית, ולראש הממשלה שלי, ולחברי סיעות הקואליציה </w:t>
      </w:r>
      <w:r w:rsidR="002D0E93">
        <w:rPr>
          <w:rtl/>
        </w:rPr>
        <w:t xml:space="preserve">–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משוכנע בתום לב שיש צורך בגינוי משותף כזה. גם אם טעיתי, אני לא ראוי להערות</w:t>
      </w:r>
      <w:r w:rsidR="002D0E93">
        <w:rPr>
          <w:rtl/>
        </w:rPr>
        <w:t xml:space="preserve"> </w:t>
      </w:r>
      <w:r w:rsidRPr="004970CC">
        <w:rPr>
          <w:rtl/>
        </w:rPr>
        <w:t>הגנאי</w:t>
      </w:r>
      <w:r w:rsidR="002D0E93">
        <w:rPr>
          <w:rtl/>
        </w:rPr>
        <w:t xml:space="preserve"> </w:t>
      </w:r>
      <w:r w:rsidRPr="004970CC">
        <w:rPr>
          <w:rtl/>
        </w:rPr>
        <w:t>שלכם</w:t>
      </w:r>
      <w:r w:rsidR="002D0E93">
        <w:rPr>
          <w:rtl/>
        </w:rPr>
        <w:t xml:space="preserve"> </w:t>
      </w:r>
      <w:r w:rsidRPr="004970CC">
        <w:rPr>
          <w:rtl/>
        </w:rPr>
        <w:t>אחרי</w:t>
      </w:r>
      <w:r w:rsidR="002D0E93">
        <w:rPr>
          <w:rtl/>
        </w:rPr>
        <w:t xml:space="preserve"> </w:t>
      </w:r>
      <w:r w:rsidRPr="004970CC">
        <w:rPr>
          <w:rtl/>
        </w:rPr>
        <w:t>יום קשה כזה של ניהול ישיבה. לא ראוי לזה. עכשיו אני אאפשר לו</w:t>
      </w:r>
      <w:r w:rsidR="002D0E93">
        <w:rPr>
          <w:rtl/>
        </w:rPr>
        <w:t xml:space="preserve"> </w:t>
      </w:r>
      <w:r w:rsidRPr="004970CC">
        <w:rPr>
          <w:rtl/>
        </w:rPr>
        <w:t>לומר את דבריו, ואחר כך אקרא את התוצאות. בבקשה.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(ראש הממשלה וחברי קואליציה עוזבים את אולם המליאה.)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(קריאות מספסלי הליכוד)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תעזבו, תעזבו. צא, פחדן, צא. מאבד את העשתונות.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חברים, תפסיקו. שבו אתם בשקט, אני אפנה לראש הממשלה.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בבקשה,</w:t>
      </w:r>
      <w:r w:rsidR="002D0E93">
        <w:rPr>
          <w:rtl/>
        </w:rPr>
        <w:t xml:space="preserve"> </w:t>
      </w:r>
      <w:r w:rsidRPr="004970CC">
        <w:rPr>
          <w:rtl/>
        </w:rPr>
        <w:t>חבר הכנסת נתניהו.</w:t>
      </w:r>
      <w:r w:rsidR="002D0E93">
        <w:rPr>
          <w:rtl/>
        </w:rPr>
        <w:t xml:space="preserve"> </w:t>
      </w:r>
      <w:r w:rsidRPr="004970CC">
        <w:rPr>
          <w:rtl/>
        </w:rPr>
        <w:t>אני מבקש בקיצור נמרץ, גם אני עשיתי זאת בקיצור,</w:t>
      </w:r>
      <w:r w:rsidR="002D0E93">
        <w:rPr>
          <w:rtl/>
        </w:rPr>
        <w:t xml:space="preserve"> </w:t>
      </w:r>
      <w:r w:rsidRPr="004970CC">
        <w:rPr>
          <w:rtl/>
        </w:rPr>
        <w:t>ובטובך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</w:t>
      </w:r>
      <w:r w:rsidR="002D0E93">
        <w:rPr>
          <w:rtl/>
        </w:rPr>
        <w:t xml:space="preserve"> </w:t>
      </w:r>
      <w:r w:rsidRPr="004970CC">
        <w:rPr>
          <w:rtl/>
        </w:rPr>
        <w:t>גם</w:t>
      </w:r>
      <w:r w:rsidR="002D0E93">
        <w:rPr>
          <w:rtl/>
        </w:rPr>
        <w:t xml:space="preserve"> </w:t>
      </w:r>
      <w:r w:rsidRPr="004970CC">
        <w:rPr>
          <w:rtl/>
        </w:rPr>
        <w:t>בלי</w:t>
      </w:r>
      <w:r w:rsidR="002D0E93">
        <w:rPr>
          <w:rtl/>
        </w:rPr>
        <w:t xml:space="preserve"> </w:t>
      </w:r>
      <w:r w:rsidRPr="004970CC">
        <w:rPr>
          <w:rtl/>
        </w:rPr>
        <w:t>פולמוס, כי כל הכוונה פה היתה להתאחד סביב מטרה אחת.</w:t>
      </w:r>
      <w:r w:rsidR="002D0E93">
        <w:rPr>
          <w:rtl/>
        </w:rPr>
        <w:t xml:space="preserve"> </w:t>
      </w:r>
      <w:r w:rsidRPr="004970CC">
        <w:rPr>
          <w:rtl/>
        </w:rPr>
        <w:t>בבקשה.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 xml:space="preserve">ראש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מאשה לובלסקי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בסדר, אז טעיתי.</w:t>
      </w:r>
      <w:r w:rsidR="002D0E93">
        <w:rPr>
          <w:rtl/>
        </w:rPr>
        <w:t xml:space="preserve"> </w:t>
      </w:r>
      <w:r w:rsidRPr="004970CC">
        <w:rPr>
          <w:rtl/>
        </w:rPr>
        <w:t>טעיתי בכך שרציתי שהבית כולו יתאחד. אבל תנו לי לסיים זאת.</w:t>
      </w:r>
      <w:r w:rsidR="002D0E93">
        <w:rPr>
          <w:rtl/>
        </w:rPr>
        <w:t xml:space="preserve"> </w:t>
      </w:r>
      <w:r w:rsidRPr="004970CC">
        <w:rPr>
          <w:rtl/>
        </w:rPr>
        <w:t>בבקשה, חבר הכנסת נתניהו.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</w:t>
      </w:r>
      <w:r w:rsidR="002D0E93">
        <w:rPr>
          <w:rtl/>
        </w:rPr>
        <w:t xml:space="preserve"> </w:t>
      </w:r>
      <w:r w:rsidRPr="004970CC">
        <w:rPr>
          <w:rtl/>
        </w:rPr>
        <w:t>יושב</w:t>
      </w:r>
      <w:r w:rsidR="002D0E93">
        <w:rPr>
          <w:rtl/>
        </w:rPr>
        <w:t>-</w:t>
      </w:r>
      <w:r w:rsidRPr="004970CC">
        <w:rPr>
          <w:rtl/>
        </w:rPr>
        <w:t>ראש הכנסת מר שבח וייס, קודם כול אני רוצה להודות לך על שנתת לי</w:t>
      </w:r>
      <w:r w:rsidR="002D0E93">
        <w:rPr>
          <w:rtl/>
        </w:rPr>
        <w:t xml:space="preserve"> </w:t>
      </w:r>
      <w:r w:rsidRPr="004970CC">
        <w:rPr>
          <w:rtl/>
        </w:rPr>
        <w:t xml:space="preserve">הזדמנות להצטרף בשמי ובשם חברי לגינוי החשוב שלך. למען הדיוק הכרונולוגי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לו לסיים. אז הוא יעשה זאת במליאת הכנסת, מה רע בכך?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למען</w:t>
      </w:r>
      <w:r w:rsidR="002D0E93">
        <w:rPr>
          <w:rtl/>
        </w:rPr>
        <w:t xml:space="preserve"> </w:t>
      </w:r>
      <w:r w:rsidRPr="004970CC">
        <w:rPr>
          <w:rtl/>
        </w:rPr>
        <w:t>הדיוק</w:t>
      </w:r>
      <w:r w:rsidR="002D0E93">
        <w:rPr>
          <w:rtl/>
        </w:rPr>
        <w:t xml:space="preserve"> </w:t>
      </w:r>
      <w:r w:rsidRPr="004970CC">
        <w:rPr>
          <w:rtl/>
        </w:rPr>
        <w:t>הכרונולוגי,</w:t>
      </w:r>
      <w:r w:rsidR="002D0E93">
        <w:rPr>
          <w:rtl/>
        </w:rPr>
        <w:t xml:space="preserve"> </w:t>
      </w: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נאלץ לתקן אותך. במקרה הזה,</w:t>
      </w:r>
      <w:r w:rsidR="002D0E93">
        <w:rPr>
          <w:rtl/>
        </w:rPr>
        <w:t xml:space="preserve"> </w:t>
      </w:r>
      <w:r w:rsidRPr="004970CC">
        <w:rPr>
          <w:rtl/>
        </w:rPr>
        <w:t>מבחינת סדר הזמנים, לא אני מצטרף לגינוי שלך, אלא אתה מצטרף לגינוי שלי.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אדוני היושב</w:t>
      </w:r>
      <w:r w:rsidR="002D0E93">
        <w:rPr>
          <w:rtl/>
        </w:rPr>
        <w:t>-</w:t>
      </w:r>
      <w:r w:rsidRPr="004970CC">
        <w:rPr>
          <w:rtl/>
        </w:rPr>
        <w:t>ראש, אני חושב, שחברי הבית, גם מהצד הזה של הבית, ולדעתי גם ראש</w:t>
      </w:r>
      <w:r w:rsidR="002D0E93">
        <w:rPr>
          <w:rtl/>
        </w:rPr>
        <w:t xml:space="preserve"> </w:t>
      </w:r>
      <w:r w:rsidRPr="004970CC">
        <w:rPr>
          <w:rtl/>
        </w:rPr>
        <w:t>הממשלה, היה כדאי שישבו בשקט ויקשיבו לדברים.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יושבים.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ירצו לא להסכים לדברים, יוכלו להתנגד להם אחר כך. אני מעריך שיסכימו.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 לך, שהגינוי הראשון בא מייד כששמעתי על דבר הנאצה הזה במהלך</w:t>
      </w:r>
      <w:r w:rsidR="002D0E93">
        <w:rPr>
          <w:rtl/>
        </w:rPr>
        <w:t xml:space="preserve"> </w:t>
      </w:r>
      <w:r w:rsidRPr="004970CC">
        <w:rPr>
          <w:rtl/>
        </w:rPr>
        <w:t>אותה</w:t>
      </w:r>
      <w:r w:rsidR="002D0E93">
        <w:rPr>
          <w:rtl/>
        </w:rPr>
        <w:t xml:space="preserve"> </w:t>
      </w:r>
      <w:r w:rsidRPr="004970CC">
        <w:rPr>
          <w:rtl/>
        </w:rPr>
        <w:t>הפגנה,</w:t>
      </w:r>
      <w:r w:rsidR="002D0E93">
        <w:rPr>
          <w:rtl/>
        </w:rPr>
        <w:t xml:space="preserve"> </w:t>
      </w:r>
      <w:r w:rsidRPr="004970CC">
        <w:rPr>
          <w:rtl/>
        </w:rPr>
        <w:t>מול</w:t>
      </w:r>
      <w:r w:rsidR="002D0E93">
        <w:rPr>
          <w:rtl/>
        </w:rPr>
        <w:t xml:space="preserve"> </w:t>
      </w:r>
      <w:r w:rsidRPr="004970CC">
        <w:rPr>
          <w:rtl/>
        </w:rPr>
        <w:t>קומץ בריונים, שאני חושב שאני יודע לאיזו תנועה בלתי חוקית הם</w:t>
      </w:r>
      <w:r w:rsidR="002D0E93">
        <w:rPr>
          <w:rtl/>
        </w:rPr>
        <w:t xml:space="preserve"> </w:t>
      </w:r>
      <w:r w:rsidRPr="004970CC">
        <w:rPr>
          <w:rtl/>
        </w:rPr>
        <w:t>שייכים. ואין להכתים כמובן ציבור שלם בגלל קומץ בריונים.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אבל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רוצה</w:t>
      </w:r>
      <w:r w:rsidR="002D0E93">
        <w:rPr>
          <w:rtl/>
        </w:rPr>
        <w:t xml:space="preserve"> </w:t>
      </w:r>
      <w:r w:rsidRPr="004970CC">
        <w:rPr>
          <w:rtl/>
        </w:rPr>
        <w:t>לומר</w:t>
      </w:r>
      <w:r w:rsidR="002D0E93">
        <w:rPr>
          <w:rtl/>
        </w:rPr>
        <w:t xml:space="preserve"> </w:t>
      </w:r>
      <w:r w:rsidRPr="004970CC">
        <w:rPr>
          <w:rtl/>
        </w:rPr>
        <w:t>יותר</w:t>
      </w:r>
      <w:r w:rsidR="002D0E93">
        <w:rPr>
          <w:rtl/>
        </w:rPr>
        <w:t xml:space="preserve"> </w:t>
      </w:r>
      <w:r w:rsidRPr="004970CC">
        <w:rPr>
          <w:rtl/>
        </w:rPr>
        <w:t>מכך.</w:t>
      </w:r>
      <w:r w:rsidR="002D0E93">
        <w:rPr>
          <w:rtl/>
        </w:rPr>
        <w:t xml:space="preserve"> </w:t>
      </w:r>
      <w:r w:rsidRPr="004970CC">
        <w:rPr>
          <w:rtl/>
        </w:rPr>
        <w:t>התופעה הזאת של כינוי מנהיגי מדינת ישראל</w:t>
      </w:r>
      <w:r w:rsidR="002D0E93">
        <w:rPr>
          <w:rtl/>
        </w:rPr>
        <w:t xml:space="preserve"> </w:t>
      </w:r>
      <w:r w:rsidRPr="004970CC">
        <w:rPr>
          <w:rtl/>
        </w:rPr>
        <w:t xml:space="preserve">בתואר רוצחים ובוגדים </w:t>
      </w:r>
      <w:r w:rsidR="002D0E93">
        <w:rPr>
          <w:rtl/>
        </w:rPr>
        <w:t>–</w:t>
      </w:r>
      <w:r w:rsidRPr="004970CC">
        <w:rPr>
          <w:rtl/>
        </w:rPr>
        <w:t xml:space="preserve"> רבין רוצח, בגין רוצח, שרון רוצח </w:t>
      </w:r>
      <w:r w:rsidR="002D0E93">
        <w:rPr>
          <w:rtl/>
        </w:rPr>
        <w:t>–</w:t>
      </w:r>
      <w:r w:rsidRPr="004970CC">
        <w:rPr>
          <w:rtl/>
        </w:rPr>
        <w:t xml:space="preserve"> אלה דברים שהיו פסולים</w:t>
      </w:r>
      <w:r w:rsidR="002D0E93">
        <w:rPr>
          <w:rtl/>
        </w:rPr>
        <w:t xml:space="preserve"> </w:t>
      </w:r>
      <w:r w:rsidRPr="004970CC">
        <w:rPr>
          <w:rtl/>
        </w:rPr>
        <w:t>תמיד,</w:t>
      </w:r>
      <w:r w:rsidR="002D0E93">
        <w:rPr>
          <w:rtl/>
        </w:rPr>
        <w:t xml:space="preserve"> </w:t>
      </w:r>
      <w:r w:rsidRPr="004970CC">
        <w:rPr>
          <w:rtl/>
        </w:rPr>
        <w:t>במשך</w:t>
      </w:r>
      <w:r w:rsidR="002D0E93">
        <w:rPr>
          <w:rtl/>
        </w:rPr>
        <w:t xml:space="preserve"> </w:t>
      </w:r>
      <w:r w:rsidRPr="004970CC">
        <w:rPr>
          <w:rtl/>
        </w:rPr>
        <w:t>כל ממשלות ישראל. ואנחנו מגנים זאת בכל פה. אינני רוצה לעבור אחורה,</w:t>
      </w:r>
      <w:r w:rsidR="002D0E93">
        <w:rPr>
          <w:rtl/>
        </w:rPr>
        <w:t xml:space="preserve"> </w:t>
      </w:r>
      <w:r w:rsidRPr="004970CC">
        <w:rPr>
          <w:rtl/>
        </w:rPr>
        <w:t xml:space="preserve">להזיז את מחוגי השעון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אז אל תעשה זאת.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בנימין נתניהו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אבל אני אומר: מעכשיו קדימה, מה שעלינו לעשות כולנו יחד הוא להתייצב נגד</w:t>
      </w:r>
      <w:r>
        <w:rPr>
          <w:rtl/>
        </w:rPr>
        <w:t xml:space="preserve"> </w:t>
      </w:r>
      <w:r w:rsidR="004970CC" w:rsidRPr="004970CC">
        <w:rPr>
          <w:rtl/>
        </w:rPr>
        <w:t>התופעות</w:t>
      </w:r>
      <w:r>
        <w:rPr>
          <w:rtl/>
        </w:rPr>
        <w:t xml:space="preserve"> </w:t>
      </w:r>
      <w:r w:rsidR="004970CC" w:rsidRPr="004970CC">
        <w:rPr>
          <w:rtl/>
        </w:rPr>
        <w:t>הללו ונגד כל ניסיון להכתים את הציבור שיושב כאן בכתמים הצהובים של אותו</w:t>
      </w:r>
      <w:r>
        <w:rPr>
          <w:rtl/>
        </w:rPr>
        <w:t xml:space="preserve"> </w:t>
      </w:r>
      <w:r w:rsidR="004970CC" w:rsidRPr="004970CC">
        <w:rPr>
          <w:rtl/>
        </w:rPr>
        <w:t>קומץ קטן וקיצוני. הם לא משלנו, ואנחנו לא מהם, וכך יהיה.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תודה רבה.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חברים,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מודיע</w:t>
      </w:r>
      <w:r w:rsidR="002D0E93">
        <w:rPr>
          <w:rtl/>
        </w:rPr>
        <w:t xml:space="preserve"> </w:t>
      </w:r>
      <w:r w:rsidRPr="004970CC">
        <w:rPr>
          <w:rtl/>
        </w:rPr>
        <w:t>עכשיו</w:t>
      </w:r>
      <w:r w:rsidR="002D0E93">
        <w:rPr>
          <w:rtl/>
        </w:rPr>
        <w:t xml:space="preserve"> </w:t>
      </w:r>
      <w:r w:rsidRPr="004970CC">
        <w:rPr>
          <w:rtl/>
        </w:rPr>
        <w:t>על התוצאה. אני מזמין את כולם, אני מבקש גם שראש</w:t>
      </w:r>
      <w:r w:rsidR="002D0E93">
        <w:rPr>
          <w:rtl/>
        </w:rPr>
        <w:t xml:space="preserve"> </w:t>
      </w:r>
      <w:r w:rsidRPr="004970CC">
        <w:rPr>
          <w:rtl/>
        </w:rPr>
        <w:t>הממשלה ייכנס.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דליה איציק (העבודה):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תנו לי לקרוא.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שקט, צפדינה.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מה</w:t>
      </w:r>
      <w:r w:rsidR="002D0E93">
        <w:rPr>
          <w:rtl/>
        </w:rPr>
        <w:t xml:space="preserve"> </w:t>
      </w:r>
      <w:r w:rsidRPr="004970CC">
        <w:rPr>
          <w:rtl/>
        </w:rPr>
        <w:t>היה מזיק אם זה היה נעשה בשקט? באמת, תחשבו במחשבה שנייה. אם ראש הממשלה</w:t>
      </w:r>
      <w:r w:rsidR="002D0E93">
        <w:rPr>
          <w:rtl/>
        </w:rPr>
        <w:t xml:space="preserve"> </w:t>
      </w:r>
      <w:r w:rsidRPr="004970CC">
        <w:rPr>
          <w:rtl/>
        </w:rPr>
        <w:t>כאן,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 שייכנס. אני מבקש אישית שראש הממשלה ייכנס. אני מבקש שייכנס. אני</w:t>
      </w:r>
      <w:r w:rsidR="002D0E93">
        <w:rPr>
          <w:rtl/>
        </w:rPr>
        <w:t xml:space="preserve"> </w:t>
      </w:r>
      <w:r w:rsidRPr="004970CC">
        <w:rPr>
          <w:rtl/>
        </w:rPr>
        <w:t>מבקש אישית שראש הממשלה ייכנס.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קריאות: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אוה, אוה, אוה.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</w:t>
      </w:r>
      <w:r w:rsidR="002D0E93">
        <w:rPr>
          <w:rtl/>
        </w:rPr>
        <w:t xml:space="preserve"> </w:t>
      </w:r>
      <w:r w:rsidRPr="004970CC">
        <w:rPr>
          <w:rtl/>
        </w:rPr>
        <w:t>אל</w:t>
      </w:r>
      <w:r w:rsidR="002D0E93">
        <w:rPr>
          <w:rtl/>
        </w:rPr>
        <w:t xml:space="preserve"> </w:t>
      </w:r>
      <w:r w:rsidRPr="004970CC">
        <w:rPr>
          <w:rtl/>
        </w:rPr>
        <w:t>תעשו</w:t>
      </w:r>
      <w:r w:rsidR="002D0E93">
        <w:rPr>
          <w:rtl/>
        </w:rPr>
        <w:t xml:space="preserve"> </w:t>
      </w:r>
      <w:r w:rsidRPr="004970CC">
        <w:rPr>
          <w:rtl/>
        </w:rPr>
        <w:t>לי</w:t>
      </w:r>
      <w:r w:rsidR="002D0E93">
        <w:rPr>
          <w:rtl/>
        </w:rPr>
        <w:t xml:space="preserve"> </w:t>
      </w:r>
      <w:r w:rsidRPr="004970CC">
        <w:rPr>
          <w:rtl/>
        </w:rPr>
        <w:t>את הדבר הזה. תראו מה שאתם עושים, אתם ממשיכים מה שעשיתם</w:t>
      </w:r>
      <w:r w:rsidR="002D0E93">
        <w:rPr>
          <w:rtl/>
        </w:rPr>
        <w:t xml:space="preserve"> </w:t>
      </w:r>
      <w:r w:rsidRPr="004970CC">
        <w:rPr>
          <w:rtl/>
        </w:rPr>
        <w:t>בחוץ.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חברים, הנה התוצאות.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אם מותר לו, מותר גם לי?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בוודאי, בהחלט. בבקשה, אדוני ראש הממשלה. זה רצוי אפילו.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תן גם לנו.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לא, בכך זה יסתיים. אדוני, זה ראש ממשלה, והוא יאמר מה שהוא רוצה.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לא מבקש לדבר מהבמה.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התופעות</w:t>
      </w:r>
      <w:r w:rsidR="002D0E93">
        <w:rPr>
          <w:rtl/>
        </w:rPr>
        <w:t xml:space="preserve"> </w:t>
      </w:r>
      <w:r w:rsidRPr="004970CC">
        <w:rPr>
          <w:rtl/>
        </w:rPr>
        <w:t>של</w:t>
      </w:r>
      <w:r w:rsidR="002D0E93">
        <w:rPr>
          <w:rtl/>
        </w:rPr>
        <w:t xml:space="preserve"> </w:t>
      </w:r>
      <w:r w:rsidRPr="004970CC">
        <w:rPr>
          <w:rtl/>
        </w:rPr>
        <w:t>הלהטת</w:t>
      </w:r>
      <w:r w:rsidR="002D0E93">
        <w:rPr>
          <w:rtl/>
        </w:rPr>
        <w:t xml:space="preserve"> </w:t>
      </w:r>
      <w:r w:rsidRPr="004970CC">
        <w:rPr>
          <w:rtl/>
        </w:rPr>
        <w:t>יצרים</w:t>
      </w:r>
      <w:r w:rsidR="002D0E93">
        <w:rPr>
          <w:rtl/>
        </w:rPr>
        <w:t xml:space="preserve"> </w:t>
      </w:r>
      <w:r w:rsidRPr="004970CC">
        <w:rPr>
          <w:rtl/>
        </w:rPr>
        <w:t>תחת הכותרת מניעת קרע בעם, התופעה של היום איננה</w:t>
      </w:r>
      <w:r w:rsidR="002D0E93">
        <w:rPr>
          <w:rtl/>
        </w:rPr>
        <w:t xml:space="preserve"> </w:t>
      </w:r>
      <w:r w:rsidRPr="004970CC">
        <w:rPr>
          <w:rtl/>
        </w:rPr>
        <w:t xml:space="preserve">חדשה. היא קיימת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קריאה: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לא להפריע, גם לא הפרענו לחבר הכנסת.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שאול יהלום (מפד"ל):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גם אתם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</w:t>
      </w:r>
      <w:r w:rsidR="002D0E93">
        <w:rPr>
          <w:rtl/>
        </w:rPr>
        <w:t xml:space="preserve"> </w:t>
      </w:r>
      <w:r w:rsidRPr="004970CC">
        <w:rPr>
          <w:rtl/>
        </w:rPr>
        <w:t>הכנסת</w:t>
      </w:r>
      <w:r w:rsidR="002D0E93">
        <w:rPr>
          <w:rtl/>
        </w:rPr>
        <w:t xml:space="preserve"> </w:t>
      </w:r>
      <w:r w:rsidRPr="004970CC">
        <w:rPr>
          <w:rtl/>
        </w:rPr>
        <w:t>יהלום, אל תפריע לראש הממשלה. תראו מה אתם עושים: אתם חוזרים על</w:t>
      </w:r>
      <w:r w:rsidR="002D0E93">
        <w:rPr>
          <w:rtl/>
        </w:rPr>
        <w:t xml:space="preserve"> </w:t>
      </w:r>
      <w:r w:rsidRPr="004970CC">
        <w:rPr>
          <w:rtl/>
        </w:rPr>
        <w:t>תסמונת שאחר כך מתפרצת החוצה.</w:t>
      </w:r>
      <w:r w:rsidR="002D0E93">
        <w:rPr>
          <w:rtl/>
        </w:rPr>
        <w:t xml:space="preserve"> </w:t>
      </w:r>
      <w:r w:rsidRPr="004970CC">
        <w:rPr>
          <w:rtl/>
        </w:rPr>
        <w:t>פה אתם לא נותנים לו לדבר, זו ההתחלה. תנו לו לדבר</w:t>
      </w:r>
      <w:r w:rsidR="002D0E93">
        <w:rPr>
          <w:rtl/>
        </w:rPr>
        <w:t xml:space="preserve"> </w:t>
      </w:r>
      <w:r w:rsidRPr="004970CC">
        <w:rPr>
          <w:rtl/>
        </w:rPr>
        <w:t>עכשיו. תנו לו לדבר כמו שלבנימין נתניהו נתתם.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מנע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אל תגזים.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זה לא דבר חדש.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לימור לבנת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מאחר שהתופעה הזאת איננה חדשה, מלווה אותנו שנה לפחות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60 שנה.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אל תפריעו. גם לחבר הכנסת נתניהו לא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תראו מה אתם עושים. חבר הכנסת בני בגין, אני אוציא אותך.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צוקר, תראה מה אתה עושה. ראש הממשלה עומד, ותראה מה אתה עושה.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דוד צוקר (מרצ):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 מפריע?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כן, אתה מפריע. ראש הממשלה ידבר עכשיו. אתה לא מבין שאתה מפריע?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ראש הממשלה ושר הביטחון י' רבין: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חוזר</w:t>
      </w:r>
      <w:r w:rsidR="002D0E93">
        <w:rPr>
          <w:rtl/>
        </w:rPr>
        <w:t xml:space="preserve"> </w:t>
      </w:r>
      <w:r w:rsidRPr="004970CC">
        <w:rPr>
          <w:rtl/>
        </w:rPr>
        <w:t>ואומר: אין התופעה הזאת חדשה. היום היא לובשת צורה תחת השם אחדות</w:t>
      </w:r>
      <w:r w:rsidR="002D0E93">
        <w:rPr>
          <w:rtl/>
        </w:rPr>
        <w:t xml:space="preserve"> </w:t>
      </w:r>
      <w:r w:rsidRPr="004970CC">
        <w:rPr>
          <w:rtl/>
        </w:rPr>
        <w:t>העם.</w:t>
      </w:r>
      <w:r w:rsidR="002D0E93">
        <w:rPr>
          <w:rtl/>
        </w:rPr>
        <w:t xml:space="preserve"> </w:t>
      </w:r>
      <w:r w:rsidRPr="004970CC">
        <w:rPr>
          <w:rtl/>
        </w:rPr>
        <w:t>תחת השם אחדות העם משתמשים בביטויים שרק מביאים לקרע, ואני ממליץ להפסיק עם</w:t>
      </w:r>
      <w:r w:rsidR="002D0E93">
        <w:rPr>
          <w:rtl/>
        </w:rPr>
        <w:t xml:space="preserve"> </w:t>
      </w:r>
      <w:r w:rsidRPr="004970CC">
        <w:rPr>
          <w:rtl/>
        </w:rPr>
        <w:t>הצביעות.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יעקב שמאי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עוזי לנדאו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 xml:space="preserve">חברי הכנסת, הרי התוצאות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  <w:r w:rsidRPr="004970CC">
        <w:rPr>
          <w:rtl/>
        </w:rPr>
        <w:t xml:space="preserve"> </w:t>
      </w:r>
      <w:r w:rsidR="002D0E93"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זאב בנימין בגין (הליכוד):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  <w:r w:rsidR="004970CC" w:rsidRPr="004970CC">
        <w:rPr>
          <w:rtl/>
        </w:rPr>
        <w:t xml:space="preserve"> </w:t>
      </w:r>
      <w:r>
        <w:rPr>
          <w:rtl/>
        </w:rPr>
        <w:t>–</w:t>
      </w:r>
    </w:p>
    <w:p w:rsidR="002D0E93" w:rsidRDefault="002D0E93" w:rsidP="002D0E93">
      <w:pPr>
        <w:rPr>
          <w:rtl/>
        </w:rPr>
      </w:pPr>
    </w:p>
    <w:p w:rsidR="002D0E93" w:rsidRPr="002D0E93" w:rsidRDefault="002D0E93" w:rsidP="002D0E93">
      <w:pPr>
        <w:pStyle w:val="a4"/>
        <w:rPr>
          <w:rtl/>
        </w:rPr>
      </w:pPr>
      <w:r w:rsidRPr="002D0E93">
        <w:rPr>
          <w:rtl/>
        </w:rPr>
        <w:t>היו"ר ש' וייס: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 הכנסת בני בגין. חבר הכנסת בני בגין והשר רובינשטיין.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אני</w:t>
      </w:r>
      <w:r w:rsidR="002D0E93">
        <w:rPr>
          <w:rtl/>
        </w:rPr>
        <w:t xml:space="preserve"> </w:t>
      </w:r>
      <w:r w:rsidRPr="004970CC">
        <w:rPr>
          <w:rtl/>
        </w:rPr>
        <w:t>מבקש להפנות עכשיו קריאה לבית, בתום הדיון הזה: אולי נצא</w:t>
      </w:r>
      <w:r w:rsidR="002D0E93">
        <w:rPr>
          <w:rtl/>
        </w:rPr>
        <w:t xml:space="preserve"> </w:t>
      </w:r>
      <w:r w:rsidRPr="004970CC">
        <w:rPr>
          <w:rtl/>
        </w:rPr>
        <w:t>מכאן</w:t>
      </w:r>
      <w:r w:rsidR="002D0E93">
        <w:rPr>
          <w:rtl/>
        </w:rPr>
        <w:t xml:space="preserve"> </w:t>
      </w:r>
      <w:r w:rsidRPr="004970CC">
        <w:rPr>
          <w:rtl/>
        </w:rPr>
        <w:t>לקראת השנה החדשה בהחלטה נחרצת להתנהג אחרת זה כלפי זה ולהימנע מכל התופעות</w:t>
      </w:r>
      <w:r w:rsidR="002D0E93">
        <w:rPr>
          <w:rtl/>
        </w:rPr>
        <w:t xml:space="preserve"> </w:t>
      </w:r>
      <w:r w:rsidRPr="004970CC">
        <w:rPr>
          <w:rtl/>
        </w:rPr>
        <w:t>הוולגריות האלה.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הרי</w:t>
      </w:r>
      <w:r w:rsidR="002D0E93">
        <w:rPr>
          <w:rtl/>
        </w:rPr>
        <w:t xml:space="preserve"> </w:t>
      </w:r>
      <w:r w:rsidRPr="004970CC">
        <w:rPr>
          <w:rtl/>
        </w:rPr>
        <w:t>התוצאות.</w:t>
      </w:r>
      <w:r w:rsidR="002D0E93">
        <w:rPr>
          <w:rtl/>
        </w:rPr>
        <w:t xml:space="preserve"> </w:t>
      </w:r>
      <w:r w:rsidRPr="004970CC">
        <w:rPr>
          <w:rtl/>
        </w:rPr>
        <w:t>חברי</w:t>
      </w:r>
      <w:r w:rsidR="002D0E93">
        <w:rPr>
          <w:rtl/>
        </w:rPr>
        <w:t xml:space="preserve"> </w:t>
      </w:r>
      <w:r w:rsidRPr="004970CC">
        <w:rPr>
          <w:rtl/>
        </w:rPr>
        <w:t>הכנסת,</w:t>
      </w:r>
      <w:r w:rsidR="002D0E93">
        <w:rPr>
          <w:rtl/>
        </w:rPr>
        <w:t xml:space="preserve"> </w:t>
      </w:r>
      <w:r w:rsidRPr="004970CC">
        <w:rPr>
          <w:rtl/>
        </w:rPr>
        <w:t>הודעת</w:t>
      </w:r>
      <w:r w:rsidR="002D0E93">
        <w:rPr>
          <w:rtl/>
        </w:rPr>
        <w:t xml:space="preserve"> </w:t>
      </w:r>
      <w:r w:rsidRPr="004970CC">
        <w:rPr>
          <w:rtl/>
        </w:rPr>
        <w:t>הממשלה</w:t>
      </w:r>
      <w:r w:rsidR="002D0E93">
        <w:rPr>
          <w:rtl/>
        </w:rPr>
        <w:t xml:space="preserve"> </w:t>
      </w:r>
      <w:r w:rsidRPr="004970CC">
        <w:rPr>
          <w:rtl/>
        </w:rPr>
        <w:t>על</w:t>
      </w:r>
      <w:r w:rsidR="002D0E93">
        <w:rPr>
          <w:rtl/>
        </w:rPr>
        <w:t xml:space="preserve"> </w:t>
      </w:r>
      <w:r w:rsidRPr="004970CC">
        <w:rPr>
          <w:rtl/>
        </w:rPr>
        <w:t>אישור</w:t>
      </w:r>
      <w:r w:rsidR="002D0E93">
        <w:rPr>
          <w:rtl/>
        </w:rPr>
        <w:t xml:space="preserve"> </w:t>
      </w:r>
      <w:r w:rsidRPr="004970CC">
        <w:rPr>
          <w:rtl/>
        </w:rPr>
        <w:t>הסכם</w:t>
      </w:r>
      <w:r w:rsidR="002D0E93">
        <w:rPr>
          <w:rtl/>
        </w:rPr>
        <w:t xml:space="preserve"> </w:t>
      </w:r>
      <w:r w:rsidRPr="004970CC">
        <w:rPr>
          <w:rtl/>
        </w:rPr>
        <w:t>ביניים</w:t>
      </w:r>
      <w:r w:rsidR="002D0E93">
        <w:rPr>
          <w:rtl/>
        </w:rPr>
        <w:t xml:space="preserve"> </w:t>
      </w:r>
      <w:r w:rsidRPr="004970CC">
        <w:rPr>
          <w:rtl/>
        </w:rPr>
        <w:t>ישראלי</w:t>
      </w:r>
      <w:r w:rsidR="002D0E93">
        <w:rPr>
          <w:rtl/>
        </w:rPr>
        <w:t>-</w:t>
      </w:r>
      <w:r w:rsidRPr="004970CC">
        <w:rPr>
          <w:rtl/>
        </w:rPr>
        <w:t>פלשתיני</w:t>
      </w:r>
      <w:r w:rsidR="002D0E93">
        <w:rPr>
          <w:rtl/>
        </w:rPr>
        <w:t xml:space="preserve"> </w:t>
      </w:r>
      <w:r w:rsidRPr="004970CC">
        <w:rPr>
          <w:rtl/>
        </w:rPr>
        <w:t>בדבר</w:t>
      </w:r>
      <w:r w:rsidR="002D0E93">
        <w:rPr>
          <w:rtl/>
        </w:rPr>
        <w:t xml:space="preserve"> </w:t>
      </w:r>
      <w:r w:rsidRPr="004970CC">
        <w:rPr>
          <w:rtl/>
        </w:rPr>
        <w:t>הגדה המערבית ורצועת</w:t>
      </w:r>
      <w:r w:rsidR="002D0E93">
        <w:rPr>
          <w:rtl/>
        </w:rPr>
        <w:t>-</w:t>
      </w:r>
      <w:r w:rsidRPr="004970CC">
        <w:rPr>
          <w:rtl/>
        </w:rPr>
        <w:t>עזה התקבלה ב</w:t>
      </w:r>
      <w:r w:rsidR="002D0E93">
        <w:rPr>
          <w:rtl/>
        </w:rPr>
        <w:t>-</w:t>
      </w:r>
      <w:r w:rsidRPr="004970CC">
        <w:rPr>
          <w:rtl/>
        </w:rPr>
        <w:t>61 קולות נגד 59.</w:t>
      </w:r>
      <w:r w:rsidR="002D0E93">
        <w:rPr>
          <w:rtl/>
        </w:rPr>
        <w:t xml:space="preserve"> </w:t>
      </w:r>
      <w:r w:rsidRPr="004970CC">
        <w:rPr>
          <w:rtl/>
        </w:rPr>
        <w:t>ההסכם</w:t>
      </w:r>
      <w:r w:rsidR="002D0E93">
        <w:rPr>
          <w:rtl/>
        </w:rPr>
        <w:t xml:space="preserve"> </w:t>
      </w:r>
      <w:r w:rsidRPr="004970CC">
        <w:rPr>
          <w:rtl/>
        </w:rPr>
        <w:t>אושר, והממשלה זכתה באמון הכנסת.</w:t>
      </w:r>
    </w:p>
    <w:p w:rsidR="002D0E93" w:rsidRDefault="002D0E93" w:rsidP="002D0E93">
      <w:pPr>
        <w:rPr>
          <w:rtl/>
        </w:rPr>
      </w:pPr>
    </w:p>
    <w:p w:rsidR="002D0E93" w:rsidRDefault="004970CC" w:rsidP="002D0E93">
      <w:pPr>
        <w:rPr>
          <w:rtl/>
        </w:rPr>
      </w:pPr>
      <w:r w:rsidRPr="004970CC">
        <w:rPr>
          <w:rtl/>
        </w:rPr>
        <w:t>בוקר טוב לכולכם. מועדים לשמחה.</w:t>
      </w:r>
    </w:p>
    <w:p w:rsidR="002D0E93" w:rsidRDefault="002D0E93" w:rsidP="002D0E93">
      <w:pPr>
        <w:rPr>
          <w:rtl/>
        </w:rPr>
      </w:pPr>
    </w:p>
    <w:p w:rsidR="002D0E93" w:rsidRDefault="002D0E93" w:rsidP="002D0E93">
      <w:pPr>
        <w:rPr>
          <w:rtl/>
        </w:rPr>
      </w:pPr>
    </w:p>
    <w:p w:rsidR="002D0E93" w:rsidRDefault="002D0E93" w:rsidP="002D0E93">
      <w:pPr>
        <w:pStyle w:val="3"/>
        <w:rPr>
          <w:rtl/>
        </w:rPr>
      </w:pPr>
      <w:r w:rsidRPr="004970CC">
        <w:rPr>
          <w:rtl/>
        </w:rPr>
        <w:t>ה</w:t>
      </w:r>
      <w:r w:rsidR="004970CC" w:rsidRPr="004970CC">
        <w:rPr>
          <w:rtl/>
        </w:rPr>
        <w:t>ישיבה ננעלה בשעה 04:15.</w:t>
      </w:r>
    </w:p>
    <w:p w:rsidR="009915EC" w:rsidRPr="004970CC" w:rsidRDefault="009915EC" w:rsidP="002D0E93">
      <w:pPr>
        <w:pStyle w:val="3"/>
        <w:rPr>
          <w:rtl/>
        </w:rPr>
      </w:pPr>
    </w:p>
    <w:sectPr w:rsidR="009915EC" w:rsidRPr="004970CC">
      <w:pgSz w:w="11906" w:h="16838"/>
      <w:pgMar w:top="1440" w:right="1800" w:bottom="1440" w:left="1800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19"/>
    <w:rsid w:val="000F5792"/>
    <w:rsid w:val="002D0E93"/>
    <w:rsid w:val="004970CC"/>
    <w:rsid w:val="00692E07"/>
    <w:rsid w:val="009915EC"/>
    <w:rsid w:val="009D67D6"/>
    <w:rsid w:val="00A41619"/>
    <w:rsid w:val="00A90980"/>
    <w:rsid w:val="00CD0D9C"/>
    <w:rsid w:val="00F57871"/>
    <w:rsid w:val="00F74654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422038-19CD-4F9A-B9F5-34DB82A0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80"/>
    <w:pPr>
      <w:autoSpaceDE w:val="0"/>
      <w:autoSpaceDN w:val="0"/>
      <w:bidi/>
      <w:spacing w:after="0" w:line="360" w:lineRule="auto"/>
      <w:ind w:firstLine="720"/>
      <w:jc w:val="both"/>
    </w:pPr>
    <w:rPr>
      <w:rFonts w:ascii="Arial" w:eastAsia="Times New Roman" w:hAnsi="Arial" w:cs="Arial"/>
      <w:sz w:val="20"/>
    </w:rPr>
  </w:style>
  <w:style w:type="paragraph" w:styleId="1">
    <w:name w:val="heading 1"/>
    <w:basedOn w:val="a"/>
    <w:next w:val="a"/>
    <w:link w:val="10"/>
    <w:qFormat/>
    <w:rsid w:val="00A90980"/>
    <w:pPr>
      <w:keepNext/>
      <w:ind w:firstLine="0"/>
      <w:jc w:val="center"/>
      <w:outlineLvl w:val="0"/>
    </w:pPr>
    <w:rPr>
      <w:b/>
      <w:bCs/>
      <w:kern w:val="3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90980"/>
    <w:pPr>
      <w:keepNext/>
      <w:ind w:firstLine="0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A90980"/>
    <w:pPr>
      <w:keepNext/>
      <w:ind w:firstLine="0"/>
      <w:jc w:val="center"/>
      <w:outlineLvl w:val="2"/>
    </w:pPr>
  </w:style>
  <w:style w:type="character" w:default="1" w:styleId="a0">
    <w:name w:val="Default Paragraph Font"/>
    <w:semiHidden/>
    <w:rsid w:val="00A909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0980"/>
  </w:style>
  <w:style w:type="paragraph" w:customStyle="1" w:styleId="a3">
    <w:name w:val="הקול קול יעקב"/>
    <w:basedOn w:val="a"/>
    <w:autoRedefine/>
    <w:uiPriority w:val="99"/>
    <w:rPr>
      <w:rFonts w:cs="David Transparent"/>
      <w:szCs w:val="36"/>
    </w:rPr>
  </w:style>
  <w:style w:type="character" w:customStyle="1" w:styleId="10">
    <w:name w:val="כותרת 1 תו"/>
    <w:basedOn w:val="a0"/>
    <w:link w:val="1"/>
    <w:rsid w:val="004970CC"/>
    <w:rPr>
      <w:rFonts w:ascii="Arial" w:eastAsia="Times New Roman" w:hAnsi="Arial" w:cs="Arial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4970CC"/>
    <w:rPr>
      <w:rFonts w:ascii="Arial" w:eastAsia="Times New Roman" w:hAnsi="Arial" w:cs="Arial"/>
      <w:b/>
      <w:bCs/>
      <w:sz w:val="20"/>
      <w:u w:val="single"/>
    </w:rPr>
  </w:style>
  <w:style w:type="character" w:customStyle="1" w:styleId="30">
    <w:name w:val="כותרת 3 תו"/>
    <w:basedOn w:val="a0"/>
    <w:link w:val="3"/>
    <w:rsid w:val="004970CC"/>
    <w:rPr>
      <w:rFonts w:ascii="Arial" w:eastAsia="Times New Roman" w:hAnsi="Arial" w:cs="Arial"/>
      <w:sz w:val="20"/>
    </w:rPr>
  </w:style>
  <w:style w:type="paragraph" w:customStyle="1" w:styleId="a4">
    <w:name w:val="דובר"/>
    <w:basedOn w:val="2"/>
    <w:rsid w:val="00A90980"/>
  </w:style>
  <w:style w:type="paragraph" w:customStyle="1" w:styleId="a5">
    <w:name w:val="רגיל לא מוזח"/>
    <w:basedOn w:val="a"/>
    <w:link w:val="a6"/>
    <w:qFormat/>
    <w:rsid w:val="00A90980"/>
    <w:pPr>
      <w:ind w:firstLine="0"/>
    </w:pPr>
  </w:style>
  <w:style w:type="character" w:customStyle="1" w:styleId="a6">
    <w:name w:val="רגיל לא מוזח תו"/>
    <w:link w:val="a5"/>
    <w:rsid w:val="00A90980"/>
    <w:rPr>
      <w:rFonts w:ascii="Arial" w:eastAsia="Times New Roman" w:hAnsi="Arial" w:cs="Arial"/>
      <w:sz w:val="20"/>
    </w:rPr>
  </w:style>
  <w:style w:type="paragraph" w:styleId="TOC1">
    <w:name w:val="toc 1"/>
    <w:basedOn w:val="a"/>
    <w:next w:val="a"/>
    <w:autoRedefine/>
    <w:uiPriority w:val="39"/>
    <w:unhideWhenUsed/>
    <w:rsid w:val="00F86AAE"/>
    <w:pPr>
      <w:spacing w:after="100"/>
    </w:pPr>
  </w:style>
  <w:style w:type="character" w:styleId="Hyperlink">
    <w:name w:val="Hyperlink"/>
    <w:basedOn w:val="a0"/>
    <w:uiPriority w:val="99"/>
    <w:unhideWhenUsed/>
    <w:rsid w:val="00F86AAE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semiHidden/>
    <w:unhideWhenUsed/>
    <w:rsid w:val="00F86AAE"/>
    <w:pPr>
      <w:spacing w:after="100"/>
      <w:ind w:left="200"/>
    </w:pPr>
  </w:style>
  <w:style w:type="paragraph" w:styleId="TOC3">
    <w:name w:val="toc 3"/>
    <w:basedOn w:val="a"/>
    <w:next w:val="a"/>
    <w:autoRedefine/>
    <w:uiPriority w:val="39"/>
    <w:semiHidden/>
    <w:unhideWhenUsed/>
    <w:rsid w:val="00F86AAE"/>
    <w:pPr>
      <w:spacing w:after="100"/>
      <w:ind w:left="400"/>
    </w:pPr>
  </w:style>
  <w:style w:type="paragraph" w:styleId="TOC4">
    <w:name w:val="toc 4"/>
    <w:basedOn w:val="a"/>
    <w:next w:val="a"/>
    <w:autoRedefine/>
    <w:uiPriority w:val="39"/>
    <w:semiHidden/>
    <w:unhideWhenUsed/>
    <w:rsid w:val="00F86AAE"/>
    <w:pPr>
      <w:spacing w:after="100"/>
      <w:ind w:left="600"/>
    </w:pPr>
  </w:style>
  <w:style w:type="paragraph" w:styleId="TOC5">
    <w:name w:val="toc 5"/>
    <w:basedOn w:val="a"/>
    <w:next w:val="a"/>
    <w:autoRedefine/>
    <w:uiPriority w:val="39"/>
    <w:semiHidden/>
    <w:unhideWhenUsed/>
    <w:rsid w:val="00F86AAE"/>
    <w:pPr>
      <w:spacing w:after="100"/>
      <w:ind w:left="800"/>
    </w:pPr>
  </w:style>
  <w:style w:type="paragraph" w:styleId="TOC6">
    <w:name w:val="toc 6"/>
    <w:basedOn w:val="a"/>
    <w:next w:val="a"/>
    <w:autoRedefine/>
    <w:uiPriority w:val="39"/>
    <w:semiHidden/>
    <w:unhideWhenUsed/>
    <w:rsid w:val="00F86AAE"/>
    <w:pPr>
      <w:spacing w:after="100"/>
      <w:ind w:left="1000"/>
    </w:pPr>
  </w:style>
  <w:style w:type="paragraph" w:styleId="TOC7">
    <w:name w:val="toc 7"/>
    <w:basedOn w:val="a"/>
    <w:next w:val="a"/>
    <w:autoRedefine/>
    <w:uiPriority w:val="39"/>
    <w:semiHidden/>
    <w:unhideWhenUsed/>
    <w:rsid w:val="00F86AAE"/>
    <w:pPr>
      <w:spacing w:after="100"/>
      <w:ind w:left="1200"/>
    </w:pPr>
  </w:style>
  <w:style w:type="paragraph" w:styleId="TOC8">
    <w:name w:val="toc 8"/>
    <w:basedOn w:val="a"/>
    <w:next w:val="a"/>
    <w:autoRedefine/>
    <w:uiPriority w:val="39"/>
    <w:semiHidden/>
    <w:unhideWhenUsed/>
    <w:rsid w:val="00F86AAE"/>
    <w:pPr>
      <w:spacing w:after="100"/>
      <w:ind w:left="1400"/>
    </w:pPr>
  </w:style>
  <w:style w:type="paragraph" w:styleId="TOC9">
    <w:name w:val="toc 9"/>
    <w:basedOn w:val="a"/>
    <w:next w:val="a"/>
    <w:autoRedefine/>
    <w:uiPriority w:val="39"/>
    <w:semiHidden/>
    <w:unhideWhenUsed/>
    <w:rsid w:val="00F86AAE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\divrei_haknesset$\&#1502;&#1488;&#1511;&#1512;&#1493;\&#1491;&#1489;&#1512;&#1497;%20&#1492;&#1499;&#1504;&#1505;&#1514;%20-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דברי הכנסת - תבנית</Template>
  <TotalTime>0</TotalTime>
  <Pages>3</Pages>
  <Words>94174</Words>
  <Characters>470870</Characters>
  <Application>Microsoft Office Word</Application>
  <DocSecurity>0</DocSecurity>
  <Lines>3923</Lines>
  <Paragraphs>1127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מספר-זיהוי: 10</vt:lpstr>
    </vt:vector>
  </TitlesOfParts>
  <Company>כנסת</Company>
  <LinksUpToDate>false</LinksUpToDate>
  <CharactersWithSpaces>563917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מספר-זיהוי: 10</dc:title>
  <dc:subject/>
  <dc:creator>אליסף מובשוביץ</dc:creator>
  <cp:keywords/>
  <dc:description/>
  <cp:lastModifiedBy>אסף בן שאול</cp:lastModifiedBy>
  <cp:revision>2</cp:revision>
  <dcterms:created xsi:type="dcterms:W3CDTF">2016-10-30T08:52:00Z</dcterms:created>
  <dcterms:modified xsi:type="dcterms:W3CDTF">2016-10-30T08:52:00Z</dcterms:modified>
</cp:coreProperties>
</file>